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97A8" w14:textId="45918E40" w:rsidR="002F541E" w:rsidRPr="00631784" w:rsidRDefault="002F541E" w:rsidP="00A279E9">
      <w:pPr>
        <w:pStyle w:val="Title"/>
      </w:pPr>
      <w:r w:rsidRPr="00631784">
        <w:t>Feasibility R</w:t>
      </w:r>
      <w:r w:rsidR="00D87666" w:rsidRPr="00631784">
        <w:t>e</w:t>
      </w:r>
      <w:r w:rsidR="001C3710" w:rsidRPr="00631784">
        <w:t>quest</w:t>
      </w:r>
    </w:p>
    <w:p w14:paraId="1A9C4C90" w14:textId="57BDD2CD" w:rsidR="001A37A6" w:rsidRPr="00631784" w:rsidRDefault="001A37A6" w:rsidP="005547C4">
      <w:pPr>
        <w:pStyle w:val="Heading1"/>
        <w:spacing w:line="276" w:lineRule="auto"/>
      </w:pPr>
      <w:r w:rsidRPr="00631784">
        <w:t>Instructions</w:t>
      </w:r>
    </w:p>
    <w:p w14:paraId="6BDA1F71" w14:textId="77777777" w:rsidR="00075A24" w:rsidRPr="00631784" w:rsidRDefault="0085051C" w:rsidP="005547C4">
      <w:pPr>
        <w:spacing w:after="0" w:line="276" w:lineRule="auto"/>
      </w:pPr>
      <w:r w:rsidRPr="00631784">
        <w:t xml:space="preserve">Complete the </w:t>
      </w:r>
      <w:r w:rsidR="00343C1B" w:rsidRPr="00631784">
        <w:t xml:space="preserve">entire </w:t>
      </w:r>
      <w:r w:rsidRPr="00631784">
        <w:t>Feasibility Request form</w:t>
      </w:r>
      <w:r w:rsidR="006B072D" w:rsidRPr="00631784">
        <w:t>. Once complete,</w:t>
      </w:r>
      <w:r w:rsidRPr="00631784">
        <w:t xml:space="preserve"> e-mail </w:t>
      </w:r>
      <w:r w:rsidR="007911D3" w:rsidRPr="00631784">
        <w:t>the form</w:t>
      </w:r>
      <w:r w:rsidRPr="00631784">
        <w:t xml:space="preserve"> to</w:t>
      </w:r>
      <w:r w:rsidR="001A37A6" w:rsidRPr="00631784">
        <w:t xml:space="preserve"> </w:t>
      </w:r>
      <w:hyperlink r:id="rId11" w:history="1">
        <w:r w:rsidR="00DF00C3" w:rsidRPr="00631784">
          <w:rPr>
            <w:rStyle w:val="Hyperlink"/>
          </w:rPr>
          <w:t>DAR.DataNB@unb.ca</w:t>
        </w:r>
      </w:hyperlink>
      <w:r w:rsidR="00075A24" w:rsidRPr="00631784">
        <w:t>.</w:t>
      </w:r>
    </w:p>
    <w:p w14:paraId="3BDE18A8" w14:textId="77777777" w:rsidR="00075A24" w:rsidRDefault="00075A24" w:rsidP="005547C4">
      <w:pPr>
        <w:spacing w:after="0" w:line="276" w:lineRule="auto"/>
      </w:pPr>
    </w:p>
    <w:p w14:paraId="0DD3A827" w14:textId="6BC27999" w:rsidR="00A90AA9" w:rsidRDefault="00A90AA9" w:rsidP="005547C4">
      <w:pPr>
        <w:spacing w:after="0" w:line="276" w:lineRule="auto"/>
      </w:pPr>
      <w:r>
        <w:t>By submitting this form, you</w:t>
      </w:r>
      <w:r w:rsidR="00EF739C">
        <w:t xml:space="preserve">, </w:t>
      </w:r>
      <w:r w:rsidR="005B5E3C">
        <w:t xml:space="preserve">as </w:t>
      </w:r>
      <w:r w:rsidR="00EF739C">
        <w:t xml:space="preserve">the </w:t>
      </w:r>
      <w:r w:rsidR="005B5E3C">
        <w:t>Principal Investigator (</w:t>
      </w:r>
      <w:r w:rsidR="00EF739C">
        <w:t>PI</w:t>
      </w:r>
      <w:r w:rsidR="005B5E3C">
        <w:t>)</w:t>
      </w:r>
      <w:r w:rsidR="00EF739C">
        <w:t>, a</w:t>
      </w:r>
      <w:r w:rsidR="00EE0659">
        <w:t>cknowledge and accept the</w:t>
      </w:r>
      <w:r w:rsidR="00EF739C">
        <w:t xml:space="preserve"> following responsibilities:</w:t>
      </w:r>
    </w:p>
    <w:p w14:paraId="199A7695" w14:textId="3D0B7A59" w:rsidR="00EE0659" w:rsidRDefault="009D4CC4" w:rsidP="00300764">
      <w:pPr>
        <w:pStyle w:val="ListParagraph"/>
        <w:numPr>
          <w:ilvl w:val="0"/>
          <w:numId w:val="49"/>
        </w:numPr>
        <w:spacing w:line="276" w:lineRule="auto"/>
      </w:pPr>
      <w:r>
        <w:t>Overall management of the project</w:t>
      </w:r>
      <w:r w:rsidR="0099237C">
        <w:t>, including m</w:t>
      </w:r>
      <w:r w:rsidR="00EF739C">
        <w:t>ethodology development</w:t>
      </w:r>
      <w:r w:rsidR="0099237C">
        <w:t xml:space="preserve"> &amp; data analysis (unless DataN</w:t>
      </w:r>
      <w:r w:rsidR="007A7A56">
        <w:t>B</w:t>
      </w:r>
      <w:r w:rsidR="0099237C">
        <w:t xml:space="preserve"> has been hired</w:t>
      </w:r>
      <w:r w:rsidR="007A7A56">
        <w:t xml:space="preserve"> to perform these duties)</w:t>
      </w:r>
      <w:r w:rsidR="008B2F87">
        <w:t>,</w:t>
      </w:r>
    </w:p>
    <w:p w14:paraId="26D2D943" w14:textId="2A5717B4" w:rsidR="00086325" w:rsidRDefault="00EE0659" w:rsidP="00EE0659">
      <w:pPr>
        <w:pStyle w:val="ListParagraph"/>
        <w:numPr>
          <w:ilvl w:val="0"/>
          <w:numId w:val="49"/>
        </w:numPr>
        <w:spacing w:line="276" w:lineRule="auto"/>
      </w:pPr>
      <w:r>
        <w:t>T</w:t>
      </w:r>
      <w:r w:rsidR="008B2F87">
        <w:t xml:space="preserve">imely </w:t>
      </w:r>
      <w:r w:rsidR="00086325">
        <w:t>preparation</w:t>
      </w:r>
      <w:r w:rsidR="008B2F87">
        <w:t xml:space="preserve"> of the Data Access Request (DAR) form</w:t>
      </w:r>
      <w:r w:rsidR="00257A5F">
        <w:t xml:space="preserve"> and all </w:t>
      </w:r>
      <w:r w:rsidR="003E57A7">
        <w:t>required updates</w:t>
      </w:r>
      <w:r w:rsidR="008B2F87">
        <w:t>,</w:t>
      </w:r>
    </w:p>
    <w:p w14:paraId="3E5D4832" w14:textId="43570AAB" w:rsidR="00A21015" w:rsidRDefault="00031CE4" w:rsidP="00EE0659">
      <w:pPr>
        <w:pStyle w:val="ListParagraph"/>
        <w:numPr>
          <w:ilvl w:val="0"/>
          <w:numId w:val="49"/>
        </w:numPr>
        <w:spacing w:line="276" w:lineRule="auto"/>
      </w:pPr>
      <w:r>
        <w:t>Active p</w:t>
      </w:r>
      <w:r w:rsidR="00A21015">
        <w:t>articipation i</w:t>
      </w:r>
      <w:r w:rsidR="00B64113">
        <w:t xml:space="preserve">n </w:t>
      </w:r>
      <w:r>
        <w:t>the DAR review process (</w:t>
      </w:r>
      <w:r w:rsidR="00C54A95">
        <w:t>I</w:t>
      </w:r>
      <w:r w:rsidR="003C2E9B">
        <w:t>nstitute review</w:t>
      </w:r>
      <w:r w:rsidR="00657411">
        <w:t xml:space="preserve"> meeting</w:t>
      </w:r>
      <w:r w:rsidR="003C2E9B">
        <w:t>, Data and Research Committee review</w:t>
      </w:r>
      <w:r w:rsidR="00657411">
        <w:t xml:space="preserve"> meeting</w:t>
      </w:r>
      <w:r w:rsidR="006968D4">
        <w:t>, etc.</w:t>
      </w:r>
      <w:r w:rsidR="00C54A95">
        <w:t>)</w:t>
      </w:r>
    </w:p>
    <w:p w14:paraId="57875633" w14:textId="36215DA4" w:rsidR="00EF739C" w:rsidRDefault="00086325" w:rsidP="00EE0659">
      <w:pPr>
        <w:pStyle w:val="ListParagraph"/>
        <w:numPr>
          <w:ilvl w:val="0"/>
          <w:numId w:val="49"/>
        </w:numPr>
        <w:spacing w:line="276" w:lineRule="auto"/>
      </w:pPr>
      <w:r>
        <w:t>Timely c</w:t>
      </w:r>
      <w:r w:rsidR="00DB53F6">
        <w:t xml:space="preserve">ompletion of the UNB REB application </w:t>
      </w:r>
      <w:r w:rsidR="003E57A7">
        <w:t>for review by</w:t>
      </w:r>
      <w:r w:rsidR="0005481A">
        <w:t xml:space="preserve"> </w:t>
      </w:r>
      <w:proofErr w:type="spellStart"/>
      <w:r w:rsidR="003E57A7">
        <w:t>DataNB’s</w:t>
      </w:r>
      <w:proofErr w:type="spellEnd"/>
      <w:r w:rsidR="0005481A">
        <w:t xml:space="preserve"> Preliminary Ethics Review Committee (PERC)</w:t>
      </w:r>
    </w:p>
    <w:p w14:paraId="25F4C70C" w14:textId="77777777" w:rsidR="00A90AA9" w:rsidRPr="00631784" w:rsidRDefault="00A90AA9" w:rsidP="005547C4">
      <w:pPr>
        <w:spacing w:after="0" w:line="276" w:lineRule="auto"/>
      </w:pPr>
    </w:p>
    <w:p w14:paraId="7D648EC1" w14:textId="2DF4CF6B" w:rsidR="00074E82" w:rsidRPr="00631784" w:rsidRDefault="00075A24" w:rsidP="005547C4">
      <w:pPr>
        <w:spacing w:after="0" w:line="276" w:lineRule="auto"/>
      </w:pPr>
      <w:r w:rsidRPr="00631784">
        <w:t>The</w:t>
      </w:r>
      <w:r w:rsidR="009029B2" w:rsidRPr="00631784">
        <w:t xml:space="preserve"> </w:t>
      </w:r>
      <w:r w:rsidRPr="00631784">
        <w:t>compl</w:t>
      </w:r>
      <w:r w:rsidR="009029B2" w:rsidRPr="00631784">
        <w:t>eted</w:t>
      </w:r>
      <w:r w:rsidR="00074E82" w:rsidRPr="00631784">
        <w:t xml:space="preserve"> </w:t>
      </w:r>
      <w:r w:rsidR="00565382" w:rsidRPr="00631784">
        <w:t xml:space="preserve">form will </w:t>
      </w:r>
      <w:r w:rsidR="00162D1E" w:rsidRPr="00631784">
        <w:t>undergo a</w:t>
      </w:r>
      <w:r w:rsidR="003761FF" w:rsidRPr="00631784">
        <w:t xml:space="preserve"> </w:t>
      </w:r>
      <w:r w:rsidR="00162D1E" w:rsidRPr="00631784">
        <w:t>F</w:t>
      </w:r>
      <w:r w:rsidR="003761FF" w:rsidRPr="00631784">
        <w:t>easibility</w:t>
      </w:r>
      <w:r w:rsidR="00162D1E" w:rsidRPr="00631784">
        <w:t xml:space="preserve"> Review</w:t>
      </w:r>
      <w:r w:rsidR="00625C69" w:rsidRPr="00631784">
        <w:t xml:space="preserve">. </w:t>
      </w:r>
      <w:r w:rsidR="00A80698" w:rsidRPr="00631784">
        <w:t>You can expect an e-mail with the feasibility results wi</w:t>
      </w:r>
      <w:r w:rsidR="00553BAB" w:rsidRPr="00631784">
        <w:t xml:space="preserve">thin </w:t>
      </w:r>
      <w:r w:rsidR="00B13CCA" w:rsidRPr="00631784">
        <w:t>14</w:t>
      </w:r>
      <w:r w:rsidR="00553BAB" w:rsidRPr="00631784">
        <w:t xml:space="preserve"> business days.</w:t>
      </w:r>
      <w:r w:rsidR="0080021B" w:rsidRPr="00631784">
        <w:t xml:space="preserve"> </w:t>
      </w:r>
      <w:r w:rsidR="00F9358E" w:rsidRPr="00631784">
        <w:t xml:space="preserve">Direct all questions about this feasibility form, or the approval process, </w:t>
      </w:r>
      <w:r w:rsidR="0045028E" w:rsidRPr="00631784">
        <w:t>to</w:t>
      </w:r>
      <w:r w:rsidR="00162D1E" w:rsidRPr="00631784">
        <w:t xml:space="preserve"> the DataNB</w:t>
      </w:r>
      <w:r w:rsidR="0045028E" w:rsidRPr="00631784">
        <w:t xml:space="preserve"> </w:t>
      </w:r>
      <w:hyperlink r:id="rId12" w:history="1">
        <w:r w:rsidR="00162D1E" w:rsidRPr="00631784">
          <w:rPr>
            <w:rStyle w:val="Hyperlink"/>
          </w:rPr>
          <w:t>Data Services Team.</w:t>
        </w:r>
      </w:hyperlink>
    </w:p>
    <w:p w14:paraId="121BF844" w14:textId="164AA5E0" w:rsidR="00E01122" w:rsidRPr="00631784" w:rsidRDefault="00353A2E" w:rsidP="005547C4">
      <w:pPr>
        <w:pStyle w:val="Heading1"/>
        <w:spacing w:line="276" w:lineRule="auto"/>
      </w:pPr>
      <w:r w:rsidRPr="00631784">
        <w:t>Project</w:t>
      </w:r>
      <w:r w:rsidR="0073235E">
        <w:t xml:space="preserve"> Scope</w:t>
      </w:r>
    </w:p>
    <w:p w14:paraId="44EB0604" w14:textId="19B89FEC" w:rsidR="00A71A34" w:rsidRPr="00631784" w:rsidRDefault="00A71A34" w:rsidP="00AF4228">
      <w:pPr>
        <w:shd w:val="clear" w:color="auto" w:fill="6BCBB8"/>
        <w:spacing w:after="0" w:line="276" w:lineRule="auto"/>
        <w:rPr>
          <w:rFonts w:cs="Calibri"/>
        </w:rPr>
      </w:pPr>
      <w:r w:rsidRPr="00631784">
        <w:t xml:space="preserve">Are you planning to conduct a multi-regional </w:t>
      </w:r>
      <w:proofErr w:type="gramStart"/>
      <w:r w:rsidRPr="00631784">
        <w:t>study?</w:t>
      </w:r>
      <w:r w:rsidR="00556B58" w:rsidRPr="00631784">
        <w:rPr>
          <w:color w:val="980000"/>
        </w:rPr>
        <w:t>*</w:t>
      </w:r>
      <w:proofErr w:type="gramEnd"/>
      <w:r w:rsidRPr="00631784">
        <w:rPr>
          <w:b/>
          <w:bCs/>
        </w:rPr>
        <w:t xml:space="preserve"> </w:t>
      </w:r>
      <w:r w:rsidRPr="00631784">
        <w:t>(i.e., obtaining data from more than one Canadian province and/or territory)</w:t>
      </w:r>
      <w:r w:rsidRPr="00631784">
        <w:rPr>
          <w:b/>
          <w:bCs/>
        </w:rPr>
        <w:t xml:space="preserve"> </w:t>
      </w:r>
      <w:sdt>
        <w:sdtPr>
          <w:alias w:val="Yes"/>
          <w:tag w:val="Yes"/>
          <w:id w:val="2103844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228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AF4228" w:rsidRPr="00631784">
        <w:t xml:space="preserve">Yes | </w:t>
      </w:r>
      <w:sdt>
        <w:sdtPr>
          <w:alias w:val="No"/>
          <w:tag w:val="No"/>
          <w:id w:val="705379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4228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AF4228" w:rsidRPr="00631784">
        <w:t>No</w:t>
      </w:r>
    </w:p>
    <w:p w14:paraId="1716239E" w14:textId="77777777" w:rsidR="00FE06C3" w:rsidRPr="00631784" w:rsidRDefault="00FE06C3" w:rsidP="005547C4">
      <w:pPr>
        <w:spacing w:after="0" w:line="276" w:lineRule="auto"/>
        <w:ind w:left="720" w:right="720"/>
      </w:pPr>
    </w:p>
    <w:p w14:paraId="0752B1C8" w14:textId="728461D3" w:rsidR="00A71A34" w:rsidRPr="00631784" w:rsidRDefault="00A71A34" w:rsidP="005547C4">
      <w:pPr>
        <w:spacing w:after="0" w:line="276" w:lineRule="auto"/>
        <w:ind w:left="720" w:right="720"/>
        <w:rPr>
          <w:rStyle w:val="Hyperlink"/>
        </w:rPr>
      </w:pPr>
      <w:r w:rsidRPr="00631784">
        <w:t>If you select</w:t>
      </w:r>
      <w:r w:rsidR="00DA049C" w:rsidRPr="00631784">
        <w:t>ed</w:t>
      </w:r>
      <w:r w:rsidRPr="00631784">
        <w:t xml:space="preserve"> yes</w:t>
      </w:r>
      <w:r w:rsidR="00DA049C" w:rsidRPr="00631784">
        <w:t xml:space="preserve"> above</w:t>
      </w:r>
      <w:r w:rsidRPr="00631784">
        <w:t xml:space="preserve">, please </w:t>
      </w:r>
      <w:r w:rsidRPr="00631784">
        <w:rPr>
          <w:u w:val="single"/>
        </w:rPr>
        <w:t>do not</w:t>
      </w:r>
      <w:r w:rsidRPr="00631784">
        <w:t xml:space="preserve"> use this form. Rather, go to the Data Access Support Hub (DASH) </w:t>
      </w:r>
      <w:hyperlink r:id="rId13">
        <w:r w:rsidRPr="00631784">
          <w:rPr>
            <w:rStyle w:val="Hyperlink"/>
          </w:rPr>
          <w:t>website</w:t>
        </w:r>
      </w:hyperlink>
      <w:r w:rsidR="00332987" w:rsidRPr="00631784">
        <w:t xml:space="preserve"> t</w:t>
      </w:r>
      <w:r w:rsidRPr="00631784">
        <w:t xml:space="preserve">o complete their online </w:t>
      </w:r>
      <w:r w:rsidR="00DB79D5" w:rsidRPr="00631784">
        <w:t>Intake form</w:t>
      </w:r>
      <w:r w:rsidRPr="00631784">
        <w:t>. DASH supports access</w:t>
      </w:r>
      <w:r w:rsidR="008B7D16" w:rsidRPr="00631784">
        <w:t xml:space="preserve"> to</w:t>
      </w:r>
      <w:r w:rsidRPr="00631784">
        <w:t xml:space="preserve"> multi-regional data across Canada. To explore data holdings available through DASH</w:t>
      </w:r>
      <w:r w:rsidR="00F11B5B" w:rsidRPr="00631784">
        <w:t xml:space="preserve"> partner sites</w:t>
      </w:r>
      <w:r w:rsidRPr="00631784">
        <w:t xml:space="preserve">, visit the </w:t>
      </w:r>
      <w:hyperlink r:id="rId14">
        <w:r w:rsidRPr="00631784">
          <w:rPr>
            <w:rStyle w:val="Hyperlink"/>
          </w:rPr>
          <w:t>Data Assets Inventory</w:t>
        </w:r>
      </w:hyperlink>
      <w:r w:rsidRPr="00631784">
        <w:rPr>
          <w:rStyle w:val="Hyperlink"/>
        </w:rPr>
        <w:t>.</w:t>
      </w:r>
    </w:p>
    <w:p w14:paraId="765E95B2" w14:textId="77777777" w:rsidR="00FE06C3" w:rsidRPr="00631784" w:rsidRDefault="00FE06C3" w:rsidP="005547C4">
      <w:pPr>
        <w:spacing w:after="0" w:line="276" w:lineRule="auto"/>
        <w:ind w:left="720" w:right="720"/>
        <w:rPr>
          <w:color w:val="000000" w:themeColor="text1"/>
        </w:rPr>
      </w:pPr>
    </w:p>
    <w:p w14:paraId="3EB865BE" w14:textId="47612F40" w:rsidR="00F72853" w:rsidRPr="00631784" w:rsidRDefault="00A71A34" w:rsidP="005547C4">
      <w:pPr>
        <w:spacing w:after="0" w:line="276" w:lineRule="auto"/>
        <w:ind w:left="720" w:right="720"/>
      </w:pPr>
      <w:r w:rsidRPr="00631784">
        <w:rPr>
          <w:color w:val="000000" w:themeColor="text1"/>
        </w:rPr>
        <w:t xml:space="preserve">If you select no (above), </w:t>
      </w:r>
      <w:r w:rsidR="00781A26" w:rsidRPr="00631784">
        <w:rPr>
          <w:color w:val="000000" w:themeColor="text1"/>
        </w:rPr>
        <w:t>proceed with</w:t>
      </w:r>
      <w:r w:rsidR="00A40529" w:rsidRPr="00631784">
        <w:rPr>
          <w:color w:val="000000" w:themeColor="text1"/>
        </w:rPr>
        <w:t xml:space="preserve"> </w:t>
      </w:r>
      <w:r w:rsidRPr="00631784">
        <w:rPr>
          <w:color w:val="000000" w:themeColor="text1"/>
        </w:rPr>
        <w:t>complet</w:t>
      </w:r>
      <w:r w:rsidR="00A40529" w:rsidRPr="00631784">
        <w:rPr>
          <w:color w:val="000000" w:themeColor="text1"/>
        </w:rPr>
        <w:t>ing</w:t>
      </w:r>
      <w:r w:rsidRPr="00631784">
        <w:rPr>
          <w:color w:val="000000" w:themeColor="text1"/>
        </w:rPr>
        <w:t xml:space="preserve"> this </w:t>
      </w:r>
      <w:r w:rsidR="004A0344" w:rsidRPr="00631784">
        <w:rPr>
          <w:color w:val="000000" w:themeColor="text1"/>
        </w:rPr>
        <w:t>form</w:t>
      </w:r>
      <w:r w:rsidRPr="00631784">
        <w:rPr>
          <w:color w:val="000000" w:themeColor="text1"/>
        </w:rPr>
        <w:t xml:space="preserve">. The information will be reviewed to determine if DataNB is able to support your research project. </w:t>
      </w:r>
    </w:p>
    <w:p w14:paraId="455CDDCE" w14:textId="082C7846" w:rsidR="00100533" w:rsidRPr="00631784" w:rsidRDefault="00100533" w:rsidP="005547C4">
      <w:pPr>
        <w:pStyle w:val="Heading1"/>
        <w:spacing w:line="276" w:lineRule="auto"/>
        <w:rPr>
          <w:rStyle w:val="normaltextrun"/>
        </w:rPr>
      </w:pPr>
      <w:bookmarkStart w:id="0" w:name="_Hlk203555964"/>
      <w:r w:rsidRPr="00631784">
        <w:rPr>
          <w:rStyle w:val="normaltextrun"/>
        </w:rPr>
        <w:lastRenderedPageBreak/>
        <w:t xml:space="preserve">Project </w:t>
      </w:r>
      <w:r w:rsidR="00486B03" w:rsidRPr="00631784">
        <w:rPr>
          <w:rStyle w:val="normaltextrun"/>
        </w:rPr>
        <w:t>Information</w:t>
      </w:r>
      <w:r w:rsidRPr="00631784">
        <w:rPr>
          <w:rStyle w:val="normaltextrun"/>
        </w:rPr>
        <w:t xml:space="preserve"> </w:t>
      </w:r>
    </w:p>
    <w:bookmarkEnd w:id="0"/>
    <w:p w14:paraId="613706D3" w14:textId="4AED8269" w:rsidR="00100533" w:rsidRPr="00631784" w:rsidRDefault="00100533" w:rsidP="00E0576B">
      <w:pPr>
        <w:shd w:val="clear" w:color="auto" w:fill="6BCBB8"/>
        <w:spacing w:before="120" w:after="0" w:line="276" w:lineRule="auto"/>
      </w:pPr>
      <w:r w:rsidRPr="00631784">
        <w:t>Version Date</w:t>
      </w:r>
      <w:r w:rsidR="00A43703" w:rsidRPr="00631784">
        <w:rPr>
          <w:color w:val="980000"/>
        </w:rPr>
        <w:t>*</w:t>
      </w:r>
      <w:r w:rsidRPr="00631784">
        <w:t xml:space="preserve">: </w:t>
      </w:r>
      <w:sdt>
        <w:sdtPr>
          <w:rPr>
            <w:rFonts w:eastAsia="Times New Roman" w:cs="Calibri"/>
          </w:rPr>
          <w:alias w:val="V Date"/>
          <w:tag w:val="V Date"/>
          <w:id w:val="854542848"/>
          <w:placeholder>
            <w:docPart w:val="DE5A884FC49149788B57167F321A7FBE"/>
          </w:placeholder>
          <w:showingPlcHdr/>
          <w15:color w:val="000000"/>
          <w:date w:fullDate="2020-05-27T00:00:00Z">
            <w:dateFormat w:val="MMMM d, yyyy"/>
            <w:lid w:val="en-US"/>
            <w:storeMappedDataAs w:val="dateTime"/>
            <w:calendar w:val="gregorian"/>
          </w:date>
        </w:sdtPr>
        <w:sdtContent>
          <w:r w:rsidRPr="00631784">
            <w:rPr>
              <w:rStyle w:val="PlaceholderText"/>
              <w:color w:val="464646"/>
            </w:rPr>
            <w:t>Select date</w:t>
          </w:r>
          <w:r w:rsidR="00614097" w:rsidRPr="00631784">
            <w:rPr>
              <w:rStyle w:val="PlaceholderText"/>
              <w:color w:val="464646"/>
            </w:rPr>
            <w:t xml:space="preserve"> </w:t>
          </w:r>
          <w:r w:rsidR="003307F9" w:rsidRPr="00631784">
            <w:rPr>
              <w:rStyle w:val="PlaceholderText"/>
              <w:color w:val="464646"/>
            </w:rPr>
            <w:t>form is completed</w:t>
          </w:r>
        </w:sdtContent>
      </w:sdt>
    </w:p>
    <w:p w14:paraId="1E3A300A" w14:textId="77777777" w:rsidR="001075B3" w:rsidRPr="00631784" w:rsidRDefault="001075B3" w:rsidP="00C20DAE">
      <w:pPr>
        <w:shd w:val="clear" w:color="auto" w:fill="6BCBB8"/>
        <w:spacing w:after="0" w:line="276" w:lineRule="auto"/>
      </w:pPr>
      <w:bookmarkStart w:id="1" w:name="_Hlk216333189"/>
      <w:r w:rsidRPr="00631784">
        <w:t xml:space="preserve">Research Category: </w:t>
      </w:r>
      <w:sdt>
        <w:sdtPr>
          <w:id w:val="-521783399"/>
          <w:placeholder>
            <w:docPart w:val="C84CB4A9E03F4CF591B8E6BBDCB1C33E"/>
          </w:placeholder>
          <w:showingPlcHdr/>
          <w:dropDownList>
            <w:listItem w:value="Choose an item."/>
            <w:listItem w:displayText="Quantitative Research" w:value="Quantitative Research"/>
            <w:listItem w:displayText="Qualitative Research" w:value="Qualitative Research"/>
            <w:listItem w:displayText="Mixed Methods Research" w:value="Mixed Methods Research"/>
          </w:dropDownList>
        </w:sdtPr>
        <w:sdtContent>
          <w:r w:rsidRPr="00631784">
            <w:rPr>
              <w:rStyle w:val="PlaceholderText"/>
              <w:color w:val="505050"/>
            </w:rPr>
            <w:t>Choose an item.</w:t>
          </w:r>
        </w:sdtContent>
      </w:sdt>
    </w:p>
    <w:bookmarkEnd w:id="1"/>
    <w:p w14:paraId="236D580D" w14:textId="6A605019" w:rsidR="0071360B" w:rsidRPr="00631784" w:rsidRDefault="00100533" w:rsidP="00C20DAE">
      <w:pPr>
        <w:shd w:val="clear" w:color="auto" w:fill="6BCBB8"/>
        <w:spacing w:after="0" w:line="276" w:lineRule="auto"/>
      </w:pPr>
      <w:r w:rsidRPr="00631784">
        <w:t>Project Title</w:t>
      </w:r>
      <w:r w:rsidR="00A43703" w:rsidRPr="00631784">
        <w:rPr>
          <w:color w:val="980000"/>
        </w:rPr>
        <w:t>*</w:t>
      </w:r>
      <w:r w:rsidRPr="00631784">
        <w:t xml:space="preserve">: </w:t>
      </w:r>
      <w:sdt>
        <w:sdtPr>
          <w:alias w:val="Project Title"/>
          <w:tag w:val="Project Title"/>
          <w:id w:val="945966757"/>
          <w:placeholder>
            <w:docPart w:val="BC78D79F14C74C69B9E62F105DF7A215"/>
          </w:placeholder>
        </w:sdtPr>
        <w:sdtContent>
          <w:sdt>
            <w:sdtPr>
              <w:rPr>
                <w:rStyle w:val="ControlBoxResponse"/>
              </w:rPr>
              <w:id w:val="216561562"/>
              <w:placeholder>
                <w:docPart w:val="E7E0F9B3CEFF45EAB7A6410E33A61BF9"/>
              </w:placeholder>
              <w:showingPlcHdr/>
            </w:sdtPr>
            <w:sdtEndPr>
              <w:rPr>
                <w:rStyle w:val="DefaultParagraphFont"/>
                <w:rFonts w:ascii="Avenir Next LT Pro" w:hAnsi="Avenir Next LT Pro"/>
                <w:color w:val="auto"/>
                <w:sz w:val="20"/>
                <w:szCs w:val="20"/>
                <w:u w:val="none"/>
              </w:rPr>
            </w:sdtEndPr>
            <w:sdtContent>
              <w:r w:rsidRPr="00631784">
                <w:rPr>
                  <w:rStyle w:val="PlaceholderText"/>
                  <w:rFonts w:eastAsia="Times New Roman" w:cs="Times New Roman"/>
                  <w:color w:val="404040" w:themeColor="text1" w:themeTint="BF"/>
                  <w:u w:val="single"/>
                </w:rPr>
                <w:t>Enter the title of the project</w:t>
              </w:r>
            </w:sdtContent>
          </w:sdt>
        </w:sdtContent>
      </w:sdt>
    </w:p>
    <w:p w14:paraId="2FDF1456" w14:textId="2C4CCAA3" w:rsidR="00FD2136" w:rsidRDefault="00FD2136" w:rsidP="00FD2136">
      <w:pPr>
        <w:pStyle w:val="Heading1"/>
        <w:rPr>
          <w:rStyle w:val="normaltextrun"/>
        </w:rPr>
      </w:pPr>
      <w:r w:rsidRPr="00631784">
        <w:rPr>
          <w:rStyle w:val="normaltextrun"/>
        </w:rPr>
        <w:t>Resource Management</w:t>
      </w:r>
    </w:p>
    <w:p w14:paraId="7F6F05CD" w14:textId="5C559416" w:rsidR="006513B0" w:rsidRPr="006513B0" w:rsidRDefault="006513B0" w:rsidP="006513B0">
      <w:r>
        <w:t>DataNB</w:t>
      </w:r>
      <w:r w:rsidRPr="00AF5857">
        <w:t xml:space="preserve"> provides data access and other services on a cost recovery basis. Each project will have a unique budget for its specific needs. A sample project budget is available upon request</w:t>
      </w:r>
      <w:r w:rsidR="00087534">
        <w:t xml:space="preserve"> (</w:t>
      </w:r>
      <w:r w:rsidR="00087534" w:rsidRPr="00197EF9">
        <w:t>a work order form</w:t>
      </w:r>
      <w:r w:rsidR="002028F1">
        <w:t xml:space="preserve">, </w:t>
      </w:r>
      <w:r w:rsidR="00087534" w:rsidRPr="00197EF9">
        <w:t>provided by the Research &amp; Evaluation manager</w:t>
      </w:r>
      <w:r w:rsidR="002028F1">
        <w:t>,</w:t>
      </w:r>
      <w:r w:rsidR="00087534" w:rsidRPr="00197EF9">
        <w:t xml:space="preserve"> will need to be populated</w:t>
      </w:r>
      <w:r w:rsidR="002028F1">
        <w:t>).</w:t>
      </w:r>
      <w:r w:rsidR="00EA27F4">
        <w:t xml:space="preserve"> </w:t>
      </w:r>
    </w:p>
    <w:p w14:paraId="1C38E27A" w14:textId="0D0FBD55" w:rsidR="00D74E0F" w:rsidRPr="00631784" w:rsidRDefault="0050626B" w:rsidP="005547C4">
      <w:pPr>
        <w:pStyle w:val="Heading2"/>
      </w:pPr>
      <w:r w:rsidRPr="00631784">
        <w:t>Funding</w:t>
      </w:r>
      <w:r w:rsidR="00CB694F" w:rsidRPr="00631784">
        <w:rPr>
          <w:color w:val="980000"/>
          <w:szCs w:val="24"/>
        </w:rPr>
        <w:t>*</w:t>
      </w:r>
    </w:p>
    <w:p w14:paraId="72F270C5" w14:textId="30E1C48E" w:rsidR="00F120CD" w:rsidRPr="00631784" w:rsidRDefault="002412CC" w:rsidP="005547C4">
      <w:pPr>
        <w:spacing w:after="0" w:line="276" w:lineRule="auto"/>
      </w:pPr>
      <w:r w:rsidRPr="00AF5857">
        <w:t xml:space="preserve">A project quote or grant budget is not confirmed until a detailed project quote is agreed upon and signed by both </w:t>
      </w:r>
      <w:r>
        <w:t>DataNB</w:t>
      </w:r>
      <w:r w:rsidRPr="00AF5857">
        <w:t xml:space="preserve"> and the PI.</w:t>
      </w:r>
    </w:p>
    <w:p w14:paraId="012C8049" w14:textId="0A942EA9" w:rsidR="00C5521A" w:rsidRPr="00631784" w:rsidRDefault="00C5521A" w:rsidP="005547C4">
      <w:pPr>
        <w:pStyle w:val="ListParagraph"/>
        <w:numPr>
          <w:ilvl w:val="0"/>
          <w:numId w:val="17"/>
        </w:numPr>
        <w:spacing w:line="276" w:lineRule="auto"/>
      </w:pPr>
      <w:r w:rsidRPr="00631784">
        <w:t xml:space="preserve">Is there a planned grant application associated with this project? </w:t>
      </w:r>
      <w:sdt>
        <w:sdtPr>
          <w:alias w:val="Yes"/>
          <w:tag w:val="Yes"/>
          <w:id w:val="-1009369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C60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271C60" w:rsidRPr="00631784">
        <w:t xml:space="preserve">Yes | </w:t>
      </w:r>
      <w:sdt>
        <w:sdtPr>
          <w:alias w:val="No"/>
          <w:tag w:val="No"/>
          <w:id w:val="-1443766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C60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271C60" w:rsidRPr="00631784">
        <w:t>No</w:t>
      </w:r>
    </w:p>
    <w:p w14:paraId="2342330F" w14:textId="056B91EB" w:rsidR="00C5521A" w:rsidRPr="00631784" w:rsidRDefault="00C5521A" w:rsidP="005547C4">
      <w:pPr>
        <w:pStyle w:val="ListParagraph"/>
        <w:spacing w:line="276" w:lineRule="auto"/>
        <w:ind w:left="1080"/>
      </w:pPr>
      <w:r w:rsidRPr="00631784">
        <w:t>If yes, when is the grant application deadline?</w:t>
      </w:r>
      <w:r w:rsidR="005A7406" w:rsidRPr="00631784">
        <w:t xml:space="preserve"> </w:t>
      </w:r>
      <w:sdt>
        <w:sdtPr>
          <w:id w:val="-820037721"/>
          <w:placeholder>
            <w:docPart w:val="C006E4E04CAC40E38D6CBD9434F66306"/>
          </w:placeholder>
        </w:sdtPr>
        <w:sdtContent>
          <w:sdt>
            <w:sdtPr>
              <w:rPr>
                <w:color w:val="404040" w:themeColor="text1" w:themeTint="BF"/>
              </w:rPr>
              <w:alias w:val="Yes, Grant Deadline"/>
              <w:tag w:val="Grant Deadline"/>
              <w:id w:val="1587412550"/>
              <w:placeholder>
                <w:docPart w:val="C006E4E04CAC40E38D6CBD9434F66306"/>
              </w:placeholder>
              <w:showingPlcHdr/>
              <w:text/>
            </w:sdtPr>
            <w:sdtEndPr>
              <w:rPr>
                <w:color w:val="auto"/>
              </w:rPr>
            </w:sdtEndPr>
            <w:sdtContent>
              <w:r w:rsidR="00A406F7" w:rsidRPr="00631784">
                <w:rPr>
                  <w:rStyle w:val="PlaceholderText"/>
                  <w:color w:val="404040" w:themeColor="text1" w:themeTint="BF"/>
                  <w:u w:val="single"/>
                </w:rPr>
                <w:t>E</w:t>
              </w:r>
              <w:r w:rsidR="005A7406" w:rsidRPr="00631784">
                <w:rPr>
                  <w:rStyle w:val="PlaceholderText"/>
                  <w:color w:val="404040" w:themeColor="text1" w:themeTint="BF"/>
                  <w:u w:val="single"/>
                </w:rPr>
                <w:t xml:space="preserve">nter the </w:t>
              </w:r>
              <w:r w:rsidR="0070564D" w:rsidRPr="00631784">
                <w:rPr>
                  <w:rStyle w:val="PlaceholderText"/>
                  <w:color w:val="404040" w:themeColor="text1" w:themeTint="BF"/>
                  <w:u w:val="single"/>
                </w:rPr>
                <w:t>grant deadline</w:t>
              </w:r>
            </w:sdtContent>
          </w:sdt>
        </w:sdtContent>
      </w:sdt>
    </w:p>
    <w:p w14:paraId="3DAD8551" w14:textId="72FF0351" w:rsidR="00C5521A" w:rsidRPr="00631784" w:rsidRDefault="00C5521A" w:rsidP="005547C4">
      <w:pPr>
        <w:pStyle w:val="ListParagraph"/>
        <w:numPr>
          <w:ilvl w:val="0"/>
          <w:numId w:val="17"/>
        </w:numPr>
        <w:spacing w:line="276" w:lineRule="auto"/>
      </w:pPr>
      <w:r w:rsidRPr="00631784">
        <w:t xml:space="preserve">What </w:t>
      </w:r>
      <w:r w:rsidR="00CF6234" w:rsidRPr="00631784">
        <w:t>is the intended</w:t>
      </w:r>
      <w:r w:rsidRPr="00631784">
        <w:t xml:space="preserve"> </w:t>
      </w:r>
      <w:r w:rsidR="00874392">
        <w:t>f</w:t>
      </w:r>
      <w:r w:rsidRPr="00631784">
        <w:t xml:space="preserve">unding </w:t>
      </w:r>
      <w:r w:rsidR="00874392">
        <w:t>s</w:t>
      </w:r>
      <w:r w:rsidRPr="00631784">
        <w:t>ource for this project?</w:t>
      </w:r>
      <w:r w:rsidR="00341931" w:rsidRPr="00631784">
        <w:t xml:space="preserve"> </w:t>
      </w:r>
      <w:sdt>
        <w:sdtPr>
          <w:rPr>
            <w:rStyle w:val="ControlBoxResponse"/>
          </w:rPr>
          <w:alias w:val="Funding Source"/>
          <w:tag w:val="Funding Source"/>
          <w:id w:val="420765476"/>
          <w:placeholder>
            <w:docPart w:val="03793193E85140DCBBCD4382EB8635DF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auto"/>
            <w:u w:val="none"/>
          </w:rPr>
        </w:sdtEndPr>
        <w:sdtContent>
          <w:r w:rsidR="00A406F7" w:rsidRPr="00631784">
            <w:rPr>
              <w:rStyle w:val="PlaceholderText"/>
              <w:color w:val="404040" w:themeColor="text1" w:themeTint="BF"/>
              <w:u w:val="single"/>
            </w:rPr>
            <w:t>E</w:t>
          </w:r>
          <w:r w:rsidR="0070564D" w:rsidRPr="00631784">
            <w:rPr>
              <w:rStyle w:val="PlaceholderText"/>
              <w:color w:val="404040" w:themeColor="text1" w:themeTint="BF"/>
              <w:u w:val="single"/>
            </w:rPr>
            <w:t>nter t</w:t>
          </w:r>
          <w:r w:rsidR="00093B32" w:rsidRPr="00631784">
            <w:rPr>
              <w:rStyle w:val="PlaceholderText"/>
              <w:color w:val="404040" w:themeColor="text1" w:themeTint="BF"/>
              <w:u w:val="single"/>
            </w:rPr>
            <w:t>he funding source</w:t>
          </w:r>
        </w:sdtContent>
      </w:sdt>
    </w:p>
    <w:p w14:paraId="73FF133C" w14:textId="41FC9C72" w:rsidR="0050626B" w:rsidRPr="00631784" w:rsidRDefault="00C5521A" w:rsidP="005547C4">
      <w:pPr>
        <w:pStyle w:val="ListParagraph"/>
        <w:numPr>
          <w:ilvl w:val="0"/>
          <w:numId w:val="17"/>
        </w:numPr>
        <w:spacing w:line="276" w:lineRule="auto"/>
        <w:rPr>
          <w:u w:val="single"/>
        </w:rPr>
      </w:pPr>
      <w:r w:rsidRPr="00631784">
        <w:t xml:space="preserve">If known, what is the </w:t>
      </w:r>
      <w:r w:rsidR="00874392">
        <w:t>a</w:t>
      </w:r>
      <w:r w:rsidRPr="00631784">
        <w:t xml:space="preserve">ward </w:t>
      </w:r>
      <w:r w:rsidR="00874392">
        <w:t>a</w:t>
      </w:r>
      <w:r w:rsidRPr="00631784">
        <w:t>mount for this project?</w:t>
      </w:r>
      <w:r w:rsidR="00341931" w:rsidRPr="00631784">
        <w:t xml:space="preserve"> </w:t>
      </w:r>
      <w:sdt>
        <w:sdtPr>
          <w:rPr>
            <w:rStyle w:val="ControlBoxResponse"/>
          </w:rPr>
          <w:alias w:val="Award Amount"/>
          <w:tag w:val="Award Amount"/>
          <w:id w:val="-418706778"/>
          <w:placeholder>
            <w:docPart w:val="ED7ECC211AB64A5BB3CFAC2376AD2046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auto"/>
            <w:u w:val="none"/>
          </w:rPr>
        </w:sdtEndPr>
        <w:sdtContent>
          <w:r w:rsidR="00A406F7" w:rsidRPr="00631784">
            <w:rPr>
              <w:rStyle w:val="PlaceholderText"/>
              <w:color w:val="404040" w:themeColor="text1" w:themeTint="BF"/>
              <w:u w:val="single"/>
            </w:rPr>
            <w:t>E</w:t>
          </w:r>
          <w:r w:rsidR="00093B32" w:rsidRPr="00631784">
            <w:rPr>
              <w:rStyle w:val="PlaceholderText"/>
              <w:color w:val="404040" w:themeColor="text1" w:themeTint="BF"/>
              <w:u w:val="single"/>
            </w:rPr>
            <w:t>nter t</w:t>
          </w:r>
          <w:r w:rsidR="005045E4" w:rsidRPr="00631784">
            <w:rPr>
              <w:rStyle w:val="PlaceholderText"/>
              <w:color w:val="404040" w:themeColor="text1" w:themeTint="BF"/>
              <w:u w:val="single"/>
            </w:rPr>
            <w:t>he</w:t>
          </w:r>
          <w:r w:rsidR="00341931" w:rsidRPr="00631784">
            <w:rPr>
              <w:rStyle w:val="PlaceholderText"/>
              <w:color w:val="404040" w:themeColor="text1" w:themeTint="BF"/>
              <w:u w:val="single"/>
            </w:rPr>
            <w:t xml:space="preserve"> award amount</w:t>
          </w:r>
        </w:sdtContent>
      </w:sdt>
    </w:p>
    <w:p w14:paraId="656C0470" w14:textId="3591584B" w:rsidR="00A43FC4" w:rsidRPr="00631784" w:rsidRDefault="00957D4E" w:rsidP="005547C4">
      <w:pPr>
        <w:pStyle w:val="Heading2"/>
      </w:pPr>
      <w:r w:rsidRPr="00631784">
        <w:t>Analytical Services</w:t>
      </w:r>
      <w:r w:rsidR="000B0A3C" w:rsidRPr="00631784">
        <w:rPr>
          <w:color w:val="980000"/>
          <w:szCs w:val="24"/>
        </w:rPr>
        <w:t>*</w:t>
      </w:r>
    </w:p>
    <w:p w14:paraId="198EE98E" w14:textId="16310784" w:rsidR="00DF30F6" w:rsidRPr="00AF5857" w:rsidRDefault="00DF30F6" w:rsidP="00DF30F6">
      <w:r>
        <w:t>DataNB</w:t>
      </w:r>
      <w:r w:rsidRPr="00AF5857">
        <w:t xml:space="preserve"> does not currently offer remote access to data. As such, travel to one of our three </w:t>
      </w:r>
      <w:r>
        <w:t>DataNB</w:t>
      </w:r>
      <w:r w:rsidRPr="00AF5857">
        <w:t xml:space="preserve"> locations </w:t>
      </w:r>
      <w:r>
        <w:t>will be</w:t>
      </w:r>
      <w:r w:rsidRPr="00AF5857">
        <w:t xml:space="preserve"> required. If travel to New Brunswick is not </w:t>
      </w:r>
      <w:r>
        <w:t>possible</w:t>
      </w:r>
      <w:r w:rsidRPr="00AF5857">
        <w:t>, we do offer Analytical Services (</w:t>
      </w:r>
      <w:r>
        <w:t>subject to</w:t>
      </w:r>
      <w:r w:rsidRPr="00AF5857">
        <w:t xml:space="preserve"> availability).</w:t>
      </w:r>
      <w:r w:rsidR="00EA27F4">
        <w:t xml:space="preserve"> </w:t>
      </w:r>
      <w:r w:rsidR="00EA27F4" w:rsidRPr="00197EF9">
        <w:t>Project timelines must be confirmed before analytical support can be determined/assigned.</w:t>
      </w:r>
    </w:p>
    <w:p w14:paraId="1E231710" w14:textId="171473BF" w:rsidR="000E051C" w:rsidRPr="00631784" w:rsidRDefault="00957D4E" w:rsidP="00573094">
      <w:pPr>
        <w:pStyle w:val="ListParagraph"/>
        <w:numPr>
          <w:ilvl w:val="0"/>
          <w:numId w:val="17"/>
        </w:numPr>
        <w:spacing w:line="276" w:lineRule="auto"/>
      </w:pPr>
      <w:r w:rsidRPr="00631784">
        <w:t xml:space="preserve">Do you </w:t>
      </w:r>
      <w:r w:rsidR="00337B96" w:rsidRPr="00631784">
        <w:t>anticipate the need</w:t>
      </w:r>
      <w:r w:rsidRPr="00631784">
        <w:t xml:space="preserve"> to hire Analytical Services</w:t>
      </w:r>
      <w:r w:rsidR="00C00623" w:rsidRPr="00631784">
        <w:t>,</w:t>
      </w:r>
      <w:r w:rsidRPr="00631784">
        <w:t xml:space="preserve"> from DataNB</w:t>
      </w:r>
      <w:r w:rsidR="00C00623" w:rsidRPr="00631784">
        <w:t>,</w:t>
      </w:r>
      <w:r w:rsidRPr="00631784">
        <w:t xml:space="preserve"> to support this project?</w:t>
      </w:r>
    </w:p>
    <w:p w14:paraId="2CC65E33" w14:textId="3D92E7F3" w:rsidR="00957D4E" w:rsidRPr="00631784" w:rsidRDefault="00000000" w:rsidP="005547C4">
      <w:pPr>
        <w:pStyle w:val="ListParagraph"/>
        <w:spacing w:line="276" w:lineRule="auto"/>
      </w:pPr>
      <w:sdt>
        <w:sdtPr>
          <w:alias w:val="Yes"/>
          <w:tag w:val="Yes"/>
          <w:id w:val="750933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C60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271C60" w:rsidRPr="00631784">
        <w:t xml:space="preserve">Yes | </w:t>
      </w:r>
      <w:sdt>
        <w:sdtPr>
          <w:alias w:val="No"/>
          <w:tag w:val="No"/>
          <w:id w:val="-815720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1C60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271C60" w:rsidRPr="00631784">
        <w:t>No</w:t>
      </w:r>
    </w:p>
    <w:p w14:paraId="1D852BC5" w14:textId="7A3F8572" w:rsidR="00957D4E" w:rsidRPr="00631784" w:rsidRDefault="00957D4E" w:rsidP="00313ABC">
      <w:pPr>
        <w:pStyle w:val="ListParagraph"/>
        <w:numPr>
          <w:ilvl w:val="1"/>
          <w:numId w:val="17"/>
        </w:numPr>
        <w:spacing w:line="276" w:lineRule="auto"/>
      </w:pPr>
      <w:r w:rsidRPr="00631784">
        <w:t>If yes, in consideration</w:t>
      </w:r>
      <w:r w:rsidR="44C72681" w:rsidRPr="00631784">
        <w:t xml:space="preserve"> of</w:t>
      </w:r>
      <w:r w:rsidRPr="00631784">
        <w:t xml:space="preserve"> a rate of $110/hour, how many hours would you like quoted on the Cost Estimate?</w:t>
      </w:r>
      <w:r w:rsidR="008A4B42" w:rsidRPr="00631784">
        <w:t xml:space="preserve"> </w:t>
      </w:r>
      <w:sdt>
        <w:sdtPr>
          <w:alias w:val="Analytical Hours"/>
          <w:tag w:val="Analytical Hours"/>
          <w:id w:val="1400869020"/>
          <w:placeholder>
            <w:docPart w:val="BF31711C663F4B45985D4E95D4AA31D2"/>
          </w:placeholder>
          <w:showingPlcHdr/>
        </w:sdtPr>
        <w:sdtContent>
          <w:r w:rsidR="00A406F7" w:rsidRPr="00631784">
            <w:rPr>
              <w:rStyle w:val="PlaceholderText"/>
              <w:color w:val="404040" w:themeColor="text1" w:themeTint="BF"/>
            </w:rPr>
            <w:t>E</w:t>
          </w:r>
          <w:r w:rsidR="008A4B42" w:rsidRPr="00631784">
            <w:rPr>
              <w:rStyle w:val="PlaceholderText"/>
              <w:color w:val="404040" w:themeColor="text1" w:themeTint="BF"/>
            </w:rPr>
            <w:t xml:space="preserve">nter the number of hours </w:t>
          </w:r>
          <w:r w:rsidR="00CE0352" w:rsidRPr="00631784">
            <w:rPr>
              <w:rStyle w:val="PlaceholderText"/>
              <w:color w:val="404040" w:themeColor="text1" w:themeTint="BF"/>
            </w:rPr>
            <w:t>for quote</w:t>
          </w:r>
        </w:sdtContent>
      </w:sdt>
    </w:p>
    <w:p w14:paraId="496EC65F" w14:textId="0AFA548C" w:rsidR="00C053DF" w:rsidRPr="00631784" w:rsidRDefault="00C053DF" w:rsidP="005547C4">
      <w:pPr>
        <w:pStyle w:val="Heading2"/>
      </w:pPr>
      <w:r w:rsidRPr="00631784">
        <w:t>Patient/Public Engagement</w:t>
      </w:r>
      <w:r w:rsidR="000B0A3C" w:rsidRPr="00631784">
        <w:rPr>
          <w:color w:val="980000"/>
          <w:szCs w:val="24"/>
        </w:rPr>
        <w:t>*</w:t>
      </w:r>
    </w:p>
    <w:p w14:paraId="39BD0AA5" w14:textId="77777777" w:rsidR="00C053DF" w:rsidRPr="00631784" w:rsidRDefault="00C053DF" w:rsidP="005547C4">
      <w:pPr>
        <w:spacing w:line="276" w:lineRule="auto"/>
      </w:pPr>
      <w:r w:rsidRPr="00631784">
        <w:t xml:space="preserve">According to the </w:t>
      </w:r>
      <w:hyperlink r:id="rId15" w:history="1">
        <w:r w:rsidRPr="00631784">
          <w:rPr>
            <w:rStyle w:val="Hyperlink"/>
          </w:rPr>
          <w:t>SPOR Evidence Alliance</w:t>
        </w:r>
      </w:hyperlink>
      <w:r w:rsidRPr="00631784">
        <w:t xml:space="preserve">, patient and public engagement in health research is </w:t>
      </w:r>
      <w:r w:rsidRPr="00631784">
        <w:rPr>
          <w:i/>
          <w:iCs/>
        </w:rPr>
        <w:t xml:space="preserve">“meaningful and active collaboration in decision-making, setting priorities, conducting research, and sharing (disseminating) research findings to ensure that the perspectives of patients and </w:t>
      </w:r>
      <w:r w:rsidRPr="00631784">
        <w:rPr>
          <w:i/>
          <w:iCs/>
        </w:rPr>
        <w:lastRenderedPageBreak/>
        <w:t xml:space="preserve">members of the public are considered in research priorities and in shaping the evidence and care they receive.” </w:t>
      </w:r>
    </w:p>
    <w:p w14:paraId="244E3781" w14:textId="77777777" w:rsidR="00C053DF" w:rsidRPr="00631784" w:rsidRDefault="00C053DF" w:rsidP="005547C4">
      <w:pPr>
        <w:spacing w:line="276" w:lineRule="auto"/>
      </w:pPr>
      <w:r w:rsidRPr="00631784">
        <w:t>To help DataNB understand the engagement needs of your project, answer the following mandatory questions:</w:t>
      </w:r>
    </w:p>
    <w:p w14:paraId="08614B90" w14:textId="62092BF6" w:rsidR="0088155E" w:rsidRDefault="0088155E" w:rsidP="003A2865">
      <w:pPr>
        <w:pStyle w:val="ListParagraph"/>
        <w:numPr>
          <w:ilvl w:val="0"/>
          <w:numId w:val="17"/>
        </w:numPr>
        <w:spacing w:line="276" w:lineRule="auto"/>
      </w:pPr>
      <w:r>
        <w:t xml:space="preserve">Are you an MSSU Affiliated Researcher? </w:t>
      </w:r>
      <w:sdt>
        <w:sdtPr>
          <w:alias w:val="Yes"/>
          <w:tag w:val="Yes"/>
          <w:id w:val="1874661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Pr="00631784">
        <w:t xml:space="preserve">Yes | </w:t>
      </w:r>
      <w:sdt>
        <w:sdtPr>
          <w:alias w:val="No"/>
          <w:tag w:val="No"/>
          <w:id w:val="-98308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Pr="00631784">
        <w:t>No</w:t>
      </w:r>
    </w:p>
    <w:p w14:paraId="67B4285A" w14:textId="26DD06F9" w:rsidR="00C053DF" w:rsidRPr="00631784" w:rsidRDefault="00C053DF" w:rsidP="003A2865">
      <w:pPr>
        <w:pStyle w:val="ListParagraph"/>
        <w:numPr>
          <w:ilvl w:val="0"/>
          <w:numId w:val="17"/>
        </w:numPr>
        <w:spacing w:line="276" w:lineRule="auto"/>
      </w:pPr>
      <w:r w:rsidRPr="00631784">
        <w:t xml:space="preserve">Is there patient and/or public engagement in the project (e.g. development of research questions, research co-design, analysis of data, interpretation of findings, dissemination of results)? </w:t>
      </w:r>
      <w:sdt>
        <w:sdtPr>
          <w:alias w:val="Yes"/>
          <w:tag w:val="Yes"/>
          <w:id w:val="2014950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656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B95656" w:rsidRPr="00631784">
        <w:t xml:space="preserve">Yes | </w:t>
      </w:r>
      <w:sdt>
        <w:sdtPr>
          <w:alias w:val="No"/>
          <w:tag w:val="No"/>
          <w:id w:val="113430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5656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B95656" w:rsidRPr="00631784">
        <w:t>No</w:t>
      </w:r>
    </w:p>
    <w:p w14:paraId="256BBD2C" w14:textId="32F14624" w:rsidR="00C053DF" w:rsidRPr="00631784" w:rsidRDefault="00C053DF" w:rsidP="00D40D0B">
      <w:pPr>
        <w:pStyle w:val="ListParagraph"/>
        <w:numPr>
          <w:ilvl w:val="1"/>
          <w:numId w:val="26"/>
        </w:numPr>
        <w:spacing w:line="276" w:lineRule="auto"/>
        <w:ind w:left="1080"/>
      </w:pPr>
      <w:r w:rsidRPr="00631784">
        <w:t xml:space="preserve">If no, why not? </w:t>
      </w:r>
      <w:sdt>
        <w:sdtPr>
          <w:alias w:val="PPE why not"/>
          <w:tag w:val="PPE why not"/>
          <w:id w:val="258185787"/>
          <w:placeholder>
            <w:docPart w:val="192A900433A546F2AE15B1968AD7722E"/>
          </w:placeholder>
          <w:showingPlcHdr/>
        </w:sdtPr>
        <w:sdtContent>
          <w:r w:rsidRPr="00631784">
            <w:rPr>
              <w:rStyle w:val="PlaceholderText"/>
              <w:color w:val="505050"/>
            </w:rPr>
            <w:t>Enter the reason PPE did not occur</w:t>
          </w:r>
        </w:sdtContent>
      </w:sdt>
    </w:p>
    <w:p w14:paraId="31450878" w14:textId="77777777" w:rsidR="00C053DF" w:rsidRPr="00631784" w:rsidRDefault="00C053DF" w:rsidP="005547C4">
      <w:pPr>
        <w:pStyle w:val="ListParagraph"/>
        <w:numPr>
          <w:ilvl w:val="1"/>
          <w:numId w:val="26"/>
        </w:numPr>
        <w:spacing w:line="276" w:lineRule="auto"/>
        <w:ind w:left="1080"/>
      </w:pPr>
      <w:r w:rsidRPr="00631784">
        <w:t xml:space="preserve">If yes, how were they partnered in the research process? </w:t>
      </w:r>
      <w:sdt>
        <w:sdtPr>
          <w:alias w:val="PP Involvement"/>
          <w:tag w:val="PP Involvement"/>
          <w:id w:val="314764356"/>
          <w:placeholder>
            <w:docPart w:val="E0BC6E3F76444BFFBA03DF110EB0B203"/>
          </w:placeholder>
          <w:showingPlcHdr/>
        </w:sdtPr>
        <w:sdtContent>
          <w:r w:rsidRPr="00631784">
            <w:rPr>
              <w:rStyle w:val="PlaceholderText"/>
              <w:color w:val="404040" w:themeColor="text1" w:themeTint="BF"/>
            </w:rPr>
            <w:t>Enter how they were involved in the process</w:t>
          </w:r>
        </w:sdtContent>
      </w:sdt>
    </w:p>
    <w:p w14:paraId="56E1EE85" w14:textId="77777777" w:rsidR="00A6567F" w:rsidRPr="00631784" w:rsidRDefault="00C053DF" w:rsidP="003A2865">
      <w:pPr>
        <w:pStyle w:val="ListParagraph"/>
        <w:numPr>
          <w:ilvl w:val="0"/>
          <w:numId w:val="17"/>
        </w:numPr>
        <w:spacing w:line="276" w:lineRule="auto"/>
      </w:pPr>
      <w:r w:rsidRPr="00631784">
        <w:t xml:space="preserve">Is </w:t>
      </w:r>
      <w:r w:rsidR="00A6567F" w:rsidRPr="00631784">
        <w:t>future</w:t>
      </w:r>
      <w:r w:rsidRPr="00631784">
        <w:t xml:space="preserve"> patient and/or public partner involvement anticipated</w:t>
      </w:r>
      <w:r w:rsidR="00A6567F" w:rsidRPr="00631784">
        <w:t xml:space="preserve"> for this project</w:t>
      </w:r>
      <w:r w:rsidRPr="00631784">
        <w:t>?</w:t>
      </w:r>
    </w:p>
    <w:p w14:paraId="4062A202" w14:textId="2B7564EA" w:rsidR="00C053DF" w:rsidRPr="00631784" w:rsidRDefault="00000000" w:rsidP="005547C4">
      <w:pPr>
        <w:pStyle w:val="ListParagraph"/>
        <w:spacing w:line="276" w:lineRule="auto"/>
      </w:pPr>
      <w:sdt>
        <w:sdtPr>
          <w:alias w:val="Yes"/>
          <w:tag w:val="Yes"/>
          <w:id w:val="-1416545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8B8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EC08B8" w:rsidRPr="00631784">
        <w:t xml:space="preserve">Yes | </w:t>
      </w:r>
      <w:sdt>
        <w:sdtPr>
          <w:alias w:val="No"/>
          <w:tag w:val="No"/>
          <w:id w:val="347835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8B8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EC08B8" w:rsidRPr="00631784">
        <w:t>No</w:t>
      </w:r>
    </w:p>
    <w:p w14:paraId="22EE0C55" w14:textId="77777777" w:rsidR="00C053DF" w:rsidRPr="00631784" w:rsidRDefault="00C053DF" w:rsidP="005547C4">
      <w:pPr>
        <w:pStyle w:val="ListParagraph"/>
        <w:spacing w:line="276" w:lineRule="auto"/>
        <w:ind w:left="1080"/>
      </w:pPr>
      <w:r w:rsidRPr="00631784">
        <w:t xml:space="preserve">If yes, please explain how. </w:t>
      </w:r>
      <w:sdt>
        <w:sdtPr>
          <w:alias w:val="Further PP Engagement"/>
          <w:tag w:val="Further PP Engagement"/>
          <w:id w:val="232745434"/>
          <w:placeholder>
            <w:docPart w:val="27C963F8FDE2492DAC22C45DA6DF62A7"/>
          </w:placeholder>
          <w:showingPlcHdr/>
        </w:sdtPr>
        <w:sdtContent>
          <w:r w:rsidRPr="00631784">
            <w:rPr>
              <w:rStyle w:val="PlaceholderText"/>
              <w:color w:val="404040" w:themeColor="text1" w:themeTint="BF"/>
            </w:rPr>
            <w:t>Explain future engagement for the project</w:t>
          </w:r>
        </w:sdtContent>
      </w:sdt>
    </w:p>
    <w:p w14:paraId="1AF64195" w14:textId="77777777" w:rsidR="00FB3F83" w:rsidRDefault="00FB3F83" w:rsidP="00D91798">
      <w:pPr>
        <w:pStyle w:val="ListParagraph"/>
        <w:spacing w:line="276" w:lineRule="auto"/>
        <w:ind w:left="0" w:right="1440"/>
      </w:pPr>
      <w:r w:rsidRPr="00631784">
        <w:drawing>
          <wp:anchor distT="0" distB="0" distL="114300" distR="114300" simplePos="0" relativeHeight="251659264" behindDoc="0" locked="0" layoutInCell="1" allowOverlap="1" wp14:anchorId="08A6215A" wp14:editId="685A2F1E">
            <wp:simplePos x="0" y="0"/>
            <wp:positionH relativeFrom="column">
              <wp:posOffset>0</wp:posOffset>
            </wp:positionH>
            <wp:positionV relativeFrom="paragraph">
              <wp:posOffset>210820</wp:posOffset>
            </wp:positionV>
            <wp:extent cx="238125" cy="238125"/>
            <wp:effectExtent l="0" t="0" r="0" b="9525"/>
            <wp:wrapSquare wrapText="bothSides"/>
            <wp:docPr id="611069578" name="Graphic 2" descr="Lightbulb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69578" name="Graphic 611069578" descr="Lightbulb outline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D0B" w:rsidRPr="00631784">
        <w:t>Did you know:</w:t>
      </w:r>
    </w:p>
    <w:p w14:paraId="09BFE54C" w14:textId="3F39D4AD" w:rsidR="00D40D0B" w:rsidRDefault="00D40D0B" w:rsidP="00FB3F83">
      <w:pPr>
        <w:pStyle w:val="ListParagraph"/>
        <w:numPr>
          <w:ilvl w:val="0"/>
          <w:numId w:val="50"/>
        </w:numPr>
        <w:spacing w:line="276" w:lineRule="auto"/>
        <w:ind w:right="1440"/>
      </w:pPr>
      <w:r w:rsidRPr="00631784">
        <w:t xml:space="preserve">The Maritime SPOR (Strategy for Patient-Oriented Research) SUPPORT Unit (a.k.a. MSSU) Patient Engagement Coordinator provides free consultation. </w:t>
      </w:r>
    </w:p>
    <w:p w14:paraId="34FE40CE" w14:textId="653AF556" w:rsidR="00D91798" w:rsidRDefault="00D91798" w:rsidP="00FB3F83">
      <w:pPr>
        <w:pStyle w:val="ListParagraph"/>
        <w:numPr>
          <w:ilvl w:val="0"/>
          <w:numId w:val="50"/>
        </w:numPr>
        <w:spacing w:line="276" w:lineRule="auto"/>
        <w:ind w:right="1440"/>
      </w:pPr>
      <w:r>
        <w:t xml:space="preserve">MSSU </w:t>
      </w:r>
      <w:r w:rsidR="00EF1CD1">
        <w:t xml:space="preserve">Affiliated Researchers </w:t>
      </w:r>
      <w:r>
        <w:t xml:space="preserve">may </w:t>
      </w:r>
      <w:r w:rsidR="00EF1CD1">
        <w:t>qualify for a discount on their research projects</w:t>
      </w:r>
      <w:r w:rsidR="00156DFA">
        <w:t>.</w:t>
      </w:r>
    </w:p>
    <w:p w14:paraId="39228F6A" w14:textId="7DE4B291" w:rsidR="00156DFA" w:rsidRPr="00631784" w:rsidRDefault="00156DFA" w:rsidP="00FB3F83">
      <w:pPr>
        <w:pStyle w:val="ListParagraph"/>
        <w:numPr>
          <w:ilvl w:val="0"/>
          <w:numId w:val="50"/>
        </w:numPr>
        <w:spacing w:line="276" w:lineRule="auto"/>
        <w:ind w:right="1440"/>
      </w:pPr>
      <w:r w:rsidRPr="00631784">
        <w:t xml:space="preserve">To request a consultation visit: </w:t>
      </w:r>
      <w:hyperlink r:id="rId18" w:history="1">
        <w:r w:rsidRPr="00631784">
          <w:rPr>
            <w:rStyle w:val="Hyperlink"/>
          </w:rPr>
          <w:t>https://mssu.ca/request-a-consultation/</w:t>
        </w:r>
      </w:hyperlink>
      <w:r w:rsidRPr="00631784">
        <w:t>.</w:t>
      </w:r>
    </w:p>
    <w:p w14:paraId="5B7BFC8E" w14:textId="35B772EA" w:rsidR="00C053DF" w:rsidRPr="00631784" w:rsidRDefault="00C053DF" w:rsidP="005547C4">
      <w:pPr>
        <w:spacing w:line="276" w:lineRule="auto"/>
      </w:pPr>
      <w:r w:rsidRPr="00631784">
        <w:t>Engaging with the public and/or patients is very beneficial to research</w:t>
      </w:r>
      <w:r w:rsidR="0087642A" w:rsidRPr="00631784">
        <w:t xml:space="preserve">. </w:t>
      </w:r>
      <w:r w:rsidR="001F5C66" w:rsidRPr="00631784">
        <w:t xml:space="preserve">DataNB is a proud member partner of the </w:t>
      </w:r>
      <w:hyperlink r:id="rId19" w:history="1">
        <w:r w:rsidRPr="00631784">
          <w:rPr>
            <w:rStyle w:val="Hyperlink"/>
          </w:rPr>
          <w:t>MSSU</w:t>
        </w:r>
      </w:hyperlink>
      <w:r w:rsidR="00D73568" w:rsidRPr="00631784">
        <w:t xml:space="preserve">; </w:t>
      </w:r>
      <w:r w:rsidR="00323F8E" w:rsidRPr="00631784">
        <w:t>we ask that you</w:t>
      </w:r>
      <w:r w:rsidR="00D73568" w:rsidRPr="00631784">
        <w:t xml:space="preserve"> contact the</w:t>
      </w:r>
      <w:r w:rsidR="002D4C76" w:rsidRPr="00631784">
        <w:t xml:space="preserve"> MSSU</w:t>
      </w:r>
      <w:r w:rsidR="00D73568" w:rsidRPr="00631784">
        <w:t xml:space="preserve"> Patient Engagement Coordinator</w:t>
      </w:r>
      <w:r w:rsidRPr="00631784">
        <w:t xml:space="preserve"> for more information</w:t>
      </w:r>
      <w:r w:rsidR="002D4C76" w:rsidRPr="00631784">
        <w:t xml:space="preserve"> on this valuable service</w:t>
      </w:r>
      <w:r w:rsidRPr="00631784">
        <w:t>.</w:t>
      </w:r>
    </w:p>
    <w:p w14:paraId="5DD9BBB5" w14:textId="0B2DA1A3" w:rsidR="0093299D" w:rsidRPr="00631784" w:rsidRDefault="0093299D" w:rsidP="0093299D">
      <w:pPr>
        <w:pStyle w:val="Heading1"/>
        <w:spacing w:line="276" w:lineRule="auto"/>
      </w:pPr>
      <w:r w:rsidRPr="00631784">
        <w:t>Section 1: Safe Project</w:t>
      </w:r>
    </w:p>
    <w:p w14:paraId="0502F9AE" w14:textId="677B9EC5" w:rsidR="0093299D" w:rsidRPr="00631784" w:rsidRDefault="0093299D" w:rsidP="00FE5A5A">
      <w:pPr>
        <w:pStyle w:val="Heading2"/>
        <w:numPr>
          <w:ilvl w:val="1"/>
          <w:numId w:val="36"/>
        </w:numPr>
      </w:pPr>
      <w:r w:rsidRPr="00631784">
        <w:t>Project Type</w:t>
      </w:r>
      <w:r w:rsidR="000B0A3C" w:rsidRPr="00631784">
        <w:rPr>
          <w:color w:val="980000"/>
          <w:szCs w:val="24"/>
        </w:rPr>
        <w:t>*</w:t>
      </w:r>
    </w:p>
    <w:p w14:paraId="5E314367" w14:textId="77777777" w:rsidR="0093299D" w:rsidRPr="00631784" w:rsidRDefault="0093299D" w:rsidP="0093299D">
      <w:pPr>
        <w:spacing w:after="0" w:line="276" w:lineRule="auto"/>
      </w:pPr>
      <w:r w:rsidRPr="00631784">
        <w:t>To help DataNB determine the project type, please answer the following mandatory questions:</w:t>
      </w:r>
    </w:p>
    <w:p w14:paraId="22F3B34A" w14:textId="77777777" w:rsidR="0093299D" w:rsidRPr="00631784" w:rsidRDefault="0093299D" w:rsidP="00632149">
      <w:pPr>
        <w:pStyle w:val="ListParagraph"/>
        <w:numPr>
          <w:ilvl w:val="2"/>
          <w:numId w:val="16"/>
        </w:numPr>
        <w:spacing w:line="276" w:lineRule="auto"/>
        <w:ind w:left="720" w:hanging="720"/>
      </w:pPr>
      <w:r w:rsidRPr="00631784">
        <w:t>What is the overall date range you are interested in? (e.g. 2010-2015 or 2019-2029)</w:t>
      </w:r>
    </w:p>
    <w:p w14:paraId="7A31F4CC" w14:textId="77777777" w:rsidR="0093299D" w:rsidRPr="00631784" w:rsidRDefault="00000000" w:rsidP="00B706CE">
      <w:pPr>
        <w:pStyle w:val="ListParagraph"/>
        <w:spacing w:line="276" w:lineRule="auto"/>
        <w:ind w:left="540"/>
      </w:pPr>
      <w:sdt>
        <w:sdtPr>
          <w:id w:val="189962708"/>
          <w:placeholder>
            <w:docPart w:val="74EBB425EFAE4E9BB60C05FC55B42B79"/>
          </w:placeholder>
        </w:sdtPr>
        <w:sdtContent>
          <w:sdt>
            <w:sdtPr>
              <w:alias w:val="Date Range"/>
              <w:tag w:val="Date Range"/>
              <w:id w:val="1317920381"/>
              <w:placeholder>
                <w:docPart w:val="74EBB425EFAE4E9BB60C05FC55B42B79"/>
              </w:placeholder>
              <w:showingPlcHdr/>
              <w:text/>
            </w:sdtPr>
            <w:sdtContent>
              <w:r w:rsidR="0093299D" w:rsidRPr="00631784">
                <w:rPr>
                  <w:rStyle w:val="PlaceholderText"/>
                  <w:color w:val="404040" w:themeColor="text1" w:themeTint="BF"/>
                  <w:u w:val="single"/>
                </w:rPr>
                <w:t>Enter applicable date range</w:t>
              </w:r>
            </w:sdtContent>
          </w:sdt>
        </w:sdtContent>
      </w:sdt>
    </w:p>
    <w:p w14:paraId="69892AEC" w14:textId="6B4856BD" w:rsidR="0093299D" w:rsidRPr="00631784" w:rsidRDefault="0093299D" w:rsidP="00632149">
      <w:pPr>
        <w:pStyle w:val="ListParagraph"/>
        <w:numPr>
          <w:ilvl w:val="2"/>
          <w:numId w:val="16"/>
        </w:numPr>
        <w:spacing w:line="276" w:lineRule="auto"/>
        <w:ind w:left="720" w:hanging="720"/>
      </w:pPr>
      <w:r w:rsidRPr="00631784">
        <w:lastRenderedPageBreak/>
        <w:t>Will primary data be collected with the intention to link with administrative data?</w:t>
      </w:r>
      <w:r w:rsidR="005D22B7" w:rsidRPr="00631784">
        <w:t xml:space="preserve"> (e.g. surveys, questionnaires, etc.) </w:t>
      </w:r>
      <w:sdt>
        <w:sdtPr>
          <w:alias w:val="Yes"/>
          <w:tag w:val="Yes"/>
          <w:id w:val="160313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37" w:rsidRPr="00631784">
            <w:rPr>
              <w:rFonts w:ascii="MS Gothic" w:eastAsia="MS Gothic" w:hAnsi="MS Gothic" w:hint="eastAsia"/>
            </w:rPr>
            <w:t>☐</w:t>
          </w:r>
        </w:sdtContent>
      </w:sdt>
      <w:r w:rsidR="00061337" w:rsidRPr="00631784">
        <w:t xml:space="preserve">Yes | </w:t>
      </w:r>
      <w:sdt>
        <w:sdtPr>
          <w:alias w:val="No"/>
          <w:tag w:val="No"/>
          <w:id w:val="606939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37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061337" w:rsidRPr="00631784">
        <w:t xml:space="preserve">No </w:t>
      </w:r>
    </w:p>
    <w:p w14:paraId="1B8D422E" w14:textId="633A6882" w:rsidR="0093299D" w:rsidRPr="00631784" w:rsidRDefault="0093299D" w:rsidP="00632149">
      <w:pPr>
        <w:pStyle w:val="ListParagraph"/>
        <w:numPr>
          <w:ilvl w:val="2"/>
          <w:numId w:val="16"/>
        </w:numPr>
        <w:spacing w:line="276" w:lineRule="auto"/>
        <w:ind w:left="720" w:hanging="720"/>
      </w:pPr>
      <w:r w:rsidRPr="00631784">
        <w:t xml:space="preserve">Are a series of similar and/or related subprojects intended for the project? </w:t>
      </w:r>
      <w:sdt>
        <w:sdtPr>
          <w:alias w:val="Yes"/>
          <w:tag w:val="Yes"/>
          <w:id w:val="-163552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E47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1A2E47" w:rsidRPr="00631784">
        <w:t xml:space="preserve">Yes | </w:t>
      </w:r>
      <w:sdt>
        <w:sdtPr>
          <w:alias w:val="No"/>
          <w:tag w:val="No"/>
          <w:id w:val="968940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2E47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1A2E47" w:rsidRPr="00631784">
        <w:t xml:space="preserve">No </w:t>
      </w:r>
      <w:r w:rsidRPr="00631784">
        <w:t>(e.g.</w:t>
      </w:r>
      <w:r w:rsidRPr="00631784">
        <w:rPr>
          <w:rFonts w:eastAsiaTheme="minorHAnsi" w:cstheme="minorHAnsi"/>
          <w:color w:val="000000"/>
          <w:bdr w:val="none" w:sz="0" w:space="0" w:color="auto" w:frame="1"/>
        </w:rPr>
        <w:t xml:space="preserve"> </w:t>
      </w:r>
      <w:r w:rsidR="00E41191" w:rsidRPr="00631784">
        <w:rPr>
          <w:rFonts w:eastAsiaTheme="minorHAnsi" w:cstheme="minorHAnsi"/>
          <w:color w:val="000000"/>
          <w:bdr w:val="none" w:sz="0" w:space="0" w:color="auto" w:frame="1"/>
        </w:rPr>
        <w:t xml:space="preserve">is there a need to examine </w:t>
      </w:r>
      <w:r w:rsidRPr="00631784">
        <w:t>a change in cohort or a health condition, etc.</w:t>
      </w:r>
      <w:r w:rsidR="001A2E47" w:rsidRPr="00631784">
        <w:t>?</w:t>
      </w:r>
      <w:r w:rsidRPr="00631784">
        <w:t xml:space="preserve">) </w:t>
      </w:r>
    </w:p>
    <w:p w14:paraId="1530963C" w14:textId="77777777" w:rsidR="0093299D" w:rsidRPr="00631784" w:rsidRDefault="0093299D" w:rsidP="00632149">
      <w:pPr>
        <w:pStyle w:val="ListParagraph"/>
        <w:numPr>
          <w:ilvl w:val="2"/>
          <w:numId w:val="16"/>
        </w:numPr>
        <w:spacing w:line="276" w:lineRule="auto"/>
        <w:ind w:left="720" w:hanging="720"/>
      </w:pPr>
      <w:r w:rsidRPr="00631784">
        <w:t xml:space="preserve">If yes, how many subprojects are planned? </w:t>
      </w:r>
      <w:sdt>
        <w:sdtPr>
          <w:id w:val="-847787984"/>
          <w:placeholder>
            <w:docPart w:val="B98C132216814036B4844F41B59B1EA9"/>
          </w:placeholder>
        </w:sdtPr>
        <w:sdtContent>
          <w:sdt>
            <w:sdtPr>
              <w:rPr>
                <w:color w:val="404040" w:themeColor="text1" w:themeTint="BF"/>
              </w:rPr>
              <w:alias w:val="Yes, subprojects"/>
              <w:tag w:val="subprojects"/>
              <w:id w:val="1013642641"/>
              <w:placeholder>
                <w:docPart w:val="B98C132216814036B4844F41B59B1EA9"/>
              </w:placeholder>
              <w:showingPlcHdr/>
              <w:text/>
            </w:sdtPr>
            <w:sdtEndPr>
              <w:rPr>
                <w:color w:val="auto"/>
              </w:rPr>
            </w:sdtEndPr>
            <w:sdtContent>
              <w:r w:rsidRPr="00631784">
                <w:rPr>
                  <w:rStyle w:val="PlaceholderText"/>
                  <w:color w:val="404040" w:themeColor="text1" w:themeTint="BF"/>
                  <w:u w:val="single"/>
                </w:rPr>
                <w:t>Enter the number of anticipated subprojects (e.g. 3-5/year)</w:t>
              </w:r>
            </w:sdtContent>
          </w:sdt>
        </w:sdtContent>
      </w:sdt>
    </w:p>
    <w:p w14:paraId="04004621" w14:textId="3628C20A" w:rsidR="0093299D" w:rsidRPr="00631784" w:rsidRDefault="00D34184" w:rsidP="0093299D">
      <w:pPr>
        <w:pStyle w:val="Heading2"/>
        <w:rPr>
          <w:color w:val="C00000"/>
        </w:rPr>
      </w:pPr>
      <w:r w:rsidRPr="00631784">
        <w:t>1.2</w:t>
      </w:r>
      <w:r w:rsidR="00A16078" w:rsidRPr="00631784">
        <w:tab/>
      </w:r>
      <w:r w:rsidR="0093299D" w:rsidRPr="00631784">
        <w:t>Project Topic</w:t>
      </w:r>
      <w:r w:rsidR="000B0A3C" w:rsidRPr="00631784">
        <w:rPr>
          <w:color w:val="980000"/>
          <w:szCs w:val="24"/>
        </w:rPr>
        <w:t>*</w:t>
      </w:r>
    </w:p>
    <w:p w14:paraId="230DDF6D" w14:textId="77777777" w:rsidR="00F51E63" w:rsidRPr="00631784" w:rsidRDefault="0093299D" w:rsidP="00B1027E">
      <w:pPr>
        <w:spacing w:after="0" w:line="276" w:lineRule="auto"/>
        <w:contextualSpacing/>
      </w:pPr>
      <w:r w:rsidRPr="00631784">
        <w:t>To help DataNB understand the area of research relative to your project</w:t>
      </w:r>
      <w:r w:rsidR="00F51E63" w:rsidRPr="00631784">
        <w:t>.</w:t>
      </w:r>
    </w:p>
    <w:p w14:paraId="198F1AA9" w14:textId="4FF98B25" w:rsidR="0093299D" w:rsidRPr="00631784" w:rsidRDefault="00F51E63" w:rsidP="00903B22">
      <w:pPr>
        <w:pStyle w:val="ListParagraph"/>
        <w:numPr>
          <w:ilvl w:val="2"/>
          <w:numId w:val="32"/>
        </w:numPr>
        <w:spacing w:line="276" w:lineRule="auto"/>
        <w:ind w:left="720" w:hanging="720"/>
      </w:pPr>
      <w:r w:rsidRPr="00631784">
        <w:t>C</w:t>
      </w:r>
      <w:r w:rsidR="0093299D" w:rsidRPr="00631784">
        <w:t>hoose all that apply:</w:t>
      </w:r>
    </w:p>
    <w:p w14:paraId="21FE817D" w14:textId="50CA1E3F" w:rsidR="0093299D" w:rsidRPr="00631784" w:rsidRDefault="00000000" w:rsidP="001F2D54">
      <w:pPr>
        <w:tabs>
          <w:tab w:val="left" w:pos="4140"/>
          <w:tab w:val="left" w:pos="7920"/>
        </w:tabs>
        <w:spacing w:after="0" w:line="276" w:lineRule="auto"/>
        <w:ind w:left="720" w:right="720"/>
      </w:pPr>
      <w:sdt>
        <w:sdtPr>
          <w:alias w:val="Econ &amp; Labour Checkbox"/>
          <w:tag w:val="Econ &amp; Labour Checkbox"/>
          <w:id w:val="1581411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99D" w:rsidRPr="00631784">
            <w:rPr>
              <w:rFonts w:ascii="MS Gothic" w:eastAsia="MS Gothic" w:hAnsi="MS Gothic" w:hint="eastAsia"/>
            </w:rPr>
            <w:t>☐</w:t>
          </w:r>
        </w:sdtContent>
      </w:sdt>
      <w:r w:rsidR="0093299D" w:rsidRPr="00631784">
        <w:t xml:space="preserve"> Economy &amp; Labour</w:t>
      </w:r>
      <w:r w:rsidR="001F2D54" w:rsidRPr="00631784">
        <w:tab/>
      </w:r>
      <w:sdt>
        <w:sdtPr>
          <w:alias w:val="Ed &amp; Training Checkbox"/>
          <w:tag w:val="Ed &amp; Training Checkbox"/>
          <w:id w:val="-1022246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99D" w:rsidRPr="00631784">
            <w:rPr>
              <w:rFonts w:ascii="MS Gothic" w:eastAsia="MS Gothic" w:hAnsi="MS Gothic" w:hint="eastAsia"/>
            </w:rPr>
            <w:t>☐</w:t>
          </w:r>
        </w:sdtContent>
      </w:sdt>
      <w:r w:rsidR="0093299D" w:rsidRPr="00631784">
        <w:t xml:space="preserve"> Education &amp; Training</w:t>
      </w:r>
      <w:r w:rsidR="001F2D54" w:rsidRPr="00631784">
        <w:tab/>
      </w:r>
      <w:sdt>
        <w:sdtPr>
          <w:alias w:val="Health Checkbox"/>
          <w:tag w:val="Health Checkbox"/>
          <w:id w:val="1772587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D54" w:rsidRPr="00631784">
            <w:rPr>
              <w:rFonts w:ascii="MS Gothic" w:eastAsia="MS Gothic" w:hAnsi="MS Gothic" w:hint="eastAsia"/>
            </w:rPr>
            <w:t>☐</w:t>
          </w:r>
        </w:sdtContent>
      </w:sdt>
      <w:r w:rsidR="001F2D54" w:rsidRPr="00631784">
        <w:t xml:space="preserve"> Health</w:t>
      </w:r>
    </w:p>
    <w:p w14:paraId="3BBA65D0" w14:textId="77777777" w:rsidR="0093299D" w:rsidRPr="00631784" w:rsidRDefault="00000000" w:rsidP="009B3871">
      <w:pPr>
        <w:tabs>
          <w:tab w:val="left" w:pos="5040"/>
          <w:tab w:val="left" w:pos="8640"/>
        </w:tabs>
        <w:spacing w:after="0" w:line="276" w:lineRule="auto"/>
        <w:ind w:left="720" w:right="720"/>
      </w:pPr>
      <w:sdt>
        <w:sdtPr>
          <w:alias w:val="Pop &amp; Immigration Checkbox"/>
          <w:tag w:val="Pop &amp; Immigration Checkbox"/>
          <w:id w:val="1973856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99D" w:rsidRPr="00631784">
            <w:rPr>
              <w:rFonts w:ascii="MS Gothic" w:eastAsia="MS Gothic" w:hAnsi="MS Gothic" w:hint="eastAsia"/>
            </w:rPr>
            <w:t>☐</w:t>
          </w:r>
        </w:sdtContent>
      </w:sdt>
      <w:r w:rsidR="0093299D" w:rsidRPr="00631784">
        <w:t xml:space="preserve"> Population &amp; Immigration</w:t>
      </w:r>
      <w:r w:rsidR="0093299D" w:rsidRPr="00631784">
        <w:tab/>
      </w:r>
      <w:sdt>
        <w:sdtPr>
          <w:alias w:val="Social Policy Checkbox"/>
          <w:tag w:val="Social Policy Checkbox"/>
          <w:id w:val="-104004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99D" w:rsidRPr="00631784">
            <w:rPr>
              <w:rFonts w:ascii="MS Gothic" w:eastAsia="MS Gothic" w:hAnsi="MS Gothic" w:hint="eastAsia"/>
            </w:rPr>
            <w:t>☐</w:t>
          </w:r>
        </w:sdtContent>
      </w:sdt>
      <w:r w:rsidR="0093299D" w:rsidRPr="00631784">
        <w:t xml:space="preserve"> Social Policy</w:t>
      </w:r>
      <w:r w:rsidR="0093299D" w:rsidRPr="00631784">
        <w:tab/>
      </w:r>
      <w:sdt>
        <w:sdtPr>
          <w:alias w:val="Other Checkbox"/>
          <w:tag w:val="Other Checkbox"/>
          <w:id w:val="-1414085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299D" w:rsidRPr="00631784">
            <w:rPr>
              <w:rFonts w:ascii="MS Gothic" w:eastAsia="MS Gothic" w:hAnsi="MS Gothic" w:hint="eastAsia"/>
            </w:rPr>
            <w:t>☐</w:t>
          </w:r>
        </w:sdtContent>
      </w:sdt>
      <w:r w:rsidR="0093299D" w:rsidRPr="00631784">
        <w:t xml:space="preserve"> Other</w:t>
      </w:r>
    </w:p>
    <w:p w14:paraId="78E0A863" w14:textId="29E4AA43" w:rsidR="0093299D" w:rsidRPr="00631784" w:rsidRDefault="0093299D" w:rsidP="00356CDB">
      <w:pPr>
        <w:tabs>
          <w:tab w:val="left" w:pos="2070"/>
          <w:tab w:val="left" w:pos="8640"/>
        </w:tabs>
        <w:ind w:left="1080"/>
      </w:pPr>
      <w:r w:rsidRPr="00631784">
        <w:t xml:space="preserve">If “Other” was chosen, please describe: </w:t>
      </w:r>
      <w:sdt>
        <w:sdtPr>
          <w:alias w:val="Other Desc (Topic)"/>
          <w:tag w:val="Other Desc (Topic)"/>
          <w:id w:val="2094503956"/>
          <w:placeholder>
            <w:docPart w:val="AE53D923A58C4C61963242CD6FF0FA81"/>
          </w:placeholder>
          <w:showingPlcHdr/>
        </w:sdtPr>
        <w:sdtContent>
          <w:r w:rsidRPr="00631784">
            <w:rPr>
              <w:rStyle w:val="PlaceholderText"/>
              <w:color w:val="505050"/>
            </w:rPr>
            <w:t xml:space="preserve">Enter description of “Other” </w:t>
          </w:r>
          <w:r w:rsidR="003F2C67" w:rsidRPr="00631784">
            <w:rPr>
              <w:rStyle w:val="PlaceholderText"/>
              <w:color w:val="505050"/>
            </w:rPr>
            <w:t>here</w:t>
          </w:r>
        </w:sdtContent>
      </w:sdt>
    </w:p>
    <w:p w14:paraId="7855C1AC" w14:textId="4FCED980" w:rsidR="0093299D" w:rsidRPr="00631784" w:rsidRDefault="00736202" w:rsidP="0093299D">
      <w:pPr>
        <w:pStyle w:val="Heading2"/>
      </w:pPr>
      <w:r w:rsidRPr="00631784">
        <w:t>1.3</w:t>
      </w:r>
      <w:r w:rsidR="00297F0B" w:rsidRPr="00631784">
        <w:tab/>
      </w:r>
      <w:r w:rsidR="0093299D" w:rsidRPr="00631784">
        <w:t>Preliminary Cohort Description</w:t>
      </w:r>
    </w:p>
    <w:p w14:paraId="24B777CA" w14:textId="77777777" w:rsidR="00BD79A7" w:rsidRPr="00631784" w:rsidRDefault="00FD099D" w:rsidP="00846DD9">
      <w:pPr>
        <w:spacing w:after="0" w:line="276" w:lineRule="auto"/>
      </w:pPr>
      <w:r w:rsidRPr="00631784">
        <w:t>If</w:t>
      </w:r>
      <w:r w:rsidR="00BD79A7" w:rsidRPr="00631784">
        <w:t xml:space="preserve"> the project includes a cohort, a description is required.</w:t>
      </w:r>
    </w:p>
    <w:p w14:paraId="0CF3E710" w14:textId="2D7B447E" w:rsidR="0093299D" w:rsidRPr="00631784" w:rsidRDefault="0093299D" w:rsidP="001B355D">
      <w:pPr>
        <w:pStyle w:val="ListParagraph"/>
        <w:numPr>
          <w:ilvl w:val="2"/>
          <w:numId w:val="35"/>
        </w:numPr>
        <w:spacing w:line="276" w:lineRule="auto"/>
        <w:ind w:left="720" w:hanging="720"/>
      </w:pPr>
      <w:r w:rsidRPr="00631784">
        <w:t xml:space="preserve">Provide a brief description of the cohort (study inclusions/exclusion) related to this project: </w:t>
      </w:r>
      <w:r w:rsidRPr="00631784">
        <w:rPr>
          <w:color w:val="980000"/>
        </w:rPr>
        <w:t>(Max 250 words)</w:t>
      </w:r>
    </w:p>
    <w:sdt>
      <w:sdtPr>
        <w:alias w:val="cohort"/>
        <w:tag w:val="cohort"/>
        <w:id w:val="812374362"/>
        <w:placeholder>
          <w:docPart w:val="347C70677B804850A96995F63EFD3A9E"/>
        </w:placeholder>
        <w:showingPlcHdr/>
      </w:sdtPr>
      <w:sdtContent>
        <w:p w14:paraId="103AF51C" w14:textId="17B41746" w:rsidR="008A29C1" w:rsidRPr="00631784" w:rsidRDefault="001B355D" w:rsidP="00846DD9">
          <w:pPr>
            <w:spacing w:after="0" w:line="276" w:lineRule="auto"/>
            <w:ind w:left="720"/>
          </w:pPr>
          <w:r w:rsidRPr="00631784">
            <w:rPr>
              <w:rStyle w:val="PlaceholderText"/>
            </w:rPr>
            <w:t>If</w:t>
          </w:r>
          <w:r w:rsidR="008A29C1" w:rsidRPr="00631784">
            <w:rPr>
              <w:rStyle w:val="PlaceholderText"/>
            </w:rPr>
            <w:t xml:space="preserve"> </w:t>
          </w:r>
          <w:r w:rsidR="00274211" w:rsidRPr="00631784">
            <w:rPr>
              <w:rStyle w:val="PlaceholderText"/>
            </w:rPr>
            <w:t>a</w:t>
          </w:r>
          <w:r w:rsidR="008A29C1" w:rsidRPr="00631784">
            <w:rPr>
              <w:rStyle w:val="PlaceholderText"/>
            </w:rPr>
            <w:t xml:space="preserve">pplicable, enter </w:t>
          </w:r>
          <w:r w:rsidRPr="00631784">
            <w:rPr>
              <w:rStyle w:val="PlaceholderText"/>
            </w:rPr>
            <w:t xml:space="preserve">the </w:t>
          </w:r>
          <w:r w:rsidR="00274211" w:rsidRPr="00631784">
            <w:rPr>
              <w:rStyle w:val="PlaceholderText"/>
            </w:rPr>
            <w:t>cohort description</w:t>
          </w:r>
        </w:p>
      </w:sdtContent>
    </w:sdt>
    <w:p w14:paraId="04466B17" w14:textId="429F184A" w:rsidR="009F44EC" w:rsidRPr="00631784" w:rsidRDefault="00392031" w:rsidP="00846DD9">
      <w:pPr>
        <w:pStyle w:val="Heading2"/>
        <w:spacing w:before="0"/>
      </w:pPr>
      <w:r w:rsidRPr="00631784">
        <w:t>1.4</w:t>
      </w:r>
      <w:r w:rsidR="00846DD9" w:rsidRPr="00631784">
        <w:tab/>
      </w:r>
      <w:r w:rsidR="009F44EC" w:rsidRPr="00631784">
        <w:t>Preliminary Project Summary</w:t>
      </w:r>
      <w:r w:rsidR="009F44EC" w:rsidRPr="00631784">
        <w:rPr>
          <w:color w:val="980000"/>
          <w:szCs w:val="24"/>
        </w:rPr>
        <w:t>*</w:t>
      </w:r>
    </w:p>
    <w:p w14:paraId="1C86FB2B" w14:textId="77777777" w:rsidR="009F44EC" w:rsidRPr="00631784" w:rsidRDefault="009F44EC" w:rsidP="009F44EC">
      <w:pPr>
        <w:spacing w:line="276" w:lineRule="auto"/>
      </w:pPr>
      <w:r w:rsidRPr="00631784">
        <w:t>All feasibility requests must include a preliminary project summary.</w:t>
      </w:r>
    </w:p>
    <w:p w14:paraId="015E61BD" w14:textId="77777777" w:rsidR="009F44EC" w:rsidRPr="00631784" w:rsidRDefault="009F44EC" w:rsidP="009F44EC">
      <w:pPr>
        <w:pStyle w:val="ListParagraph"/>
        <w:numPr>
          <w:ilvl w:val="2"/>
          <w:numId w:val="34"/>
        </w:numPr>
        <w:spacing w:line="276" w:lineRule="auto"/>
        <w:ind w:left="720" w:hanging="720"/>
      </w:pPr>
      <w:r w:rsidRPr="00631784">
        <w:t xml:space="preserve">Provide a brief overview of your project in lay language. Include purpose, impact, intended audience and, if already developed, your research questions. </w:t>
      </w:r>
      <w:r w:rsidRPr="00631784">
        <w:rPr>
          <w:color w:val="980000"/>
        </w:rPr>
        <w:t>(Max 250 words)</w:t>
      </w:r>
    </w:p>
    <w:p w14:paraId="3C9391A0" w14:textId="6B24E492" w:rsidR="009F44EC" w:rsidRPr="00631784" w:rsidRDefault="00000000" w:rsidP="00846DD9">
      <w:pPr>
        <w:spacing w:after="0" w:line="276" w:lineRule="auto"/>
        <w:ind w:left="720"/>
      </w:pPr>
      <w:sdt>
        <w:sdtPr>
          <w:alias w:val="Project Summary"/>
          <w:tag w:val="Project Summary"/>
          <w:id w:val="335661251"/>
          <w:placeholder>
            <w:docPart w:val="DBF07162C39449D3B02C76528E11127D"/>
          </w:placeholder>
          <w:showingPlcHdr/>
        </w:sdtPr>
        <w:sdtContent>
          <w:r w:rsidR="009F44EC" w:rsidRPr="00631784">
            <w:rPr>
              <w:rStyle w:val="PlaceholderText"/>
              <w:color w:val="404040" w:themeColor="text1" w:themeTint="BF"/>
            </w:rPr>
            <w:t>Enter the project summary</w:t>
          </w:r>
        </w:sdtContent>
      </w:sdt>
    </w:p>
    <w:p w14:paraId="4247CA6F" w14:textId="5797B86A" w:rsidR="00301B57" w:rsidRPr="00631784" w:rsidRDefault="000C641F" w:rsidP="005547C4">
      <w:pPr>
        <w:pStyle w:val="Heading1"/>
        <w:spacing w:line="276" w:lineRule="auto"/>
      </w:pPr>
      <w:r w:rsidRPr="00631784">
        <w:t>Section 2: Safe People</w:t>
      </w:r>
    </w:p>
    <w:p w14:paraId="21E3D8A9" w14:textId="5F504F26" w:rsidR="00301B57" w:rsidRPr="00631784" w:rsidRDefault="00FE5A5A" w:rsidP="005547C4">
      <w:pPr>
        <w:pStyle w:val="Heading2"/>
        <w:rPr>
          <w:color w:val="980000"/>
          <w:szCs w:val="24"/>
        </w:rPr>
      </w:pPr>
      <w:r w:rsidRPr="00631784">
        <w:t>2.1</w:t>
      </w:r>
      <w:r w:rsidRPr="00631784">
        <w:tab/>
      </w:r>
      <w:r w:rsidR="00301B57" w:rsidRPr="00631784">
        <w:t>Principal Investigator (PI)</w:t>
      </w:r>
      <w:r w:rsidR="00D23C01" w:rsidRPr="00631784">
        <w:rPr>
          <w:color w:val="980000"/>
          <w:szCs w:val="24"/>
        </w:rPr>
        <w:t>*</w:t>
      </w:r>
    </w:p>
    <w:p w14:paraId="1D2F601A" w14:textId="07B94106" w:rsidR="00A351D2" w:rsidRPr="00631784" w:rsidRDefault="001D2B01" w:rsidP="00256E12">
      <w:pPr>
        <w:pStyle w:val="Heading3"/>
        <w:numPr>
          <w:ilvl w:val="2"/>
          <w:numId w:val="38"/>
        </w:numPr>
        <w:ind w:left="720" w:hanging="720"/>
      </w:pPr>
      <w:r w:rsidRPr="00631784">
        <w:t>Details (PI)</w:t>
      </w:r>
    </w:p>
    <w:p w14:paraId="3CFB7F8C" w14:textId="640945BC" w:rsidR="00301B57" w:rsidRPr="00631784" w:rsidRDefault="00264413" w:rsidP="002E28F3">
      <w:pPr>
        <w:shd w:val="clear" w:color="auto" w:fill="6BCBB8"/>
        <w:spacing w:after="0" w:line="276" w:lineRule="auto"/>
      </w:pPr>
      <w:r w:rsidRPr="00631784">
        <w:t>Courtesy Title</w:t>
      </w:r>
      <w:r w:rsidR="00301B57" w:rsidRPr="00631784">
        <w:t xml:space="preserve">: </w:t>
      </w:r>
      <w:sdt>
        <w:sdtPr>
          <w:rPr>
            <w:rStyle w:val="ControlBoxResponse"/>
          </w:rPr>
          <w:alias w:val="Preferred Greeting"/>
          <w:tag w:val="Greeting"/>
          <w:id w:val="-1800059221"/>
          <w:placeholder>
            <w:docPart w:val="91998E95AD78451E91E7A06AD58F4081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auto"/>
            <w:u w:val="none"/>
          </w:rPr>
        </w:sdtEndPr>
        <w:sdtContent>
          <w:r w:rsidR="00301B57" w:rsidRPr="00631784">
            <w:rPr>
              <w:rStyle w:val="PlaceholderText"/>
              <w:color w:val="404040" w:themeColor="text1" w:themeTint="BF"/>
              <w:u w:val="single"/>
            </w:rPr>
            <w:t xml:space="preserve">If desired, enter </w:t>
          </w:r>
          <w:r w:rsidRPr="00631784">
            <w:rPr>
              <w:rStyle w:val="PlaceholderText"/>
              <w:color w:val="404040" w:themeColor="text1" w:themeTint="BF"/>
              <w:u w:val="single"/>
            </w:rPr>
            <w:t>Dr</w:t>
          </w:r>
          <w:r w:rsidR="005345C7" w:rsidRPr="00631784">
            <w:rPr>
              <w:rStyle w:val="PlaceholderText"/>
              <w:color w:val="404040" w:themeColor="text1" w:themeTint="BF"/>
              <w:u w:val="single"/>
            </w:rPr>
            <w:t>, M</w:t>
          </w:r>
          <w:r w:rsidR="000C641F" w:rsidRPr="00631784">
            <w:rPr>
              <w:rStyle w:val="PlaceholderText"/>
              <w:color w:val="404040" w:themeColor="text1" w:themeTint="BF"/>
              <w:u w:val="single"/>
            </w:rPr>
            <w:t>x</w:t>
          </w:r>
          <w:r w:rsidR="005345C7" w:rsidRPr="00631784">
            <w:rPr>
              <w:rStyle w:val="PlaceholderText"/>
              <w:color w:val="404040" w:themeColor="text1" w:themeTint="BF"/>
              <w:u w:val="single"/>
            </w:rPr>
            <w:t>, M</w:t>
          </w:r>
          <w:r w:rsidR="000C641F" w:rsidRPr="00631784">
            <w:rPr>
              <w:rStyle w:val="PlaceholderText"/>
              <w:color w:val="404040" w:themeColor="text1" w:themeTint="BF"/>
              <w:u w:val="single"/>
            </w:rPr>
            <w:t>rs</w:t>
          </w:r>
          <w:r w:rsidR="005345C7" w:rsidRPr="00631784">
            <w:rPr>
              <w:rStyle w:val="PlaceholderText"/>
              <w:color w:val="404040" w:themeColor="text1" w:themeTint="BF"/>
              <w:u w:val="single"/>
            </w:rPr>
            <w:t>, Mr, etc.</w:t>
          </w:r>
        </w:sdtContent>
      </w:sdt>
    </w:p>
    <w:p w14:paraId="1758E186" w14:textId="71FD218C" w:rsidR="00301B57" w:rsidRPr="00631784" w:rsidRDefault="00301B57" w:rsidP="002E28F3">
      <w:pPr>
        <w:shd w:val="clear" w:color="auto" w:fill="6BCBB8"/>
        <w:spacing w:after="0" w:line="276" w:lineRule="auto"/>
        <w:rPr>
          <w:u w:val="single"/>
        </w:rPr>
      </w:pPr>
      <w:r w:rsidRPr="00631784">
        <w:t xml:space="preserve">First Name: </w:t>
      </w:r>
      <w:sdt>
        <w:sdtPr>
          <w:rPr>
            <w:rStyle w:val="ControlBoxResponse"/>
          </w:rPr>
          <w:alias w:val="First Name"/>
          <w:tag w:val="First Name"/>
          <w:id w:val="-2145037054"/>
          <w:placeholder>
            <w:docPart w:val="F1199B116F6546CBAB9D9EBB1A235FE2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auto"/>
            <w:u w:val="none"/>
          </w:rPr>
        </w:sdtEndPr>
        <w:sdtContent>
          <w:r w:rsidR="005345C7" w:rsidRPr="00631784">
            <w:rPr>
              <w:rStyle w:val="PlaceholderText"/>
              <w:color w:val="404040" w:themeColor="text1" w:themeTint="BF"/>
              <w:u w:val="single"/>
            </w:rPr>
            <w:t>E</w:t>
          </w:r>
          <w:r w:rsidRPr="00631784">
            <w:rPr>
              <w:rStyle w:val="PlaceholderText"/>
              <w:color w:val="404040" w:themeColor="text1" w:themeTint="BF"/>
              <w:u w:val="single"/>
            </w:rPr>
            <w:t>nter the PI’s first name</w:t>
          </w:r>
        </w:sdtContent>
      </w:sdt>
    </w:p>
    <w:p w14:paraId="47D085FB" w14:textId="2621B811" w:rsidR="00301B57" w:rsidRPr="00631784" w:rsidRDefault="00301B57" w:rsidP="002E28F3">
      <w:pPr>
        <w:shd w:val="clear" w:color="auto" w:fill="6BCBB8"/>
        <w:spacing w:after="0" w:line="276" w:lineRule="auto"/>
        <w:rPr>
          <w:u w:val="single"/>
        </w:rPr>
      </w:pPr>
      <w:r w:rsidRPr="00631784">
        <w:t xml:space="preserve">Last Name: </w:t>
      </w:r>
      <w:sdt>
        <w:sdtPr>
          <w:rPr>
            <w:rStyle w:val="ControlBoxResponse"/>
          </w:rPr>
          <w:alias w:val="Last Name"/>
          <w:tag w:val="Last Name"/>
          <w:id w:val="659893933"/>
          <w:placeholder>
            <w:docPart w:val="AF879559F665436D92F18E9E1AE8087E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auto"/>
            <w:u w:val="none"/>
          </w:rPr>
        </w:sdtEndPr>
        <w:sdtContent>
          <w:r w:rsidR="005345C7" w:rsidRPr="00631784">
            <w:rPr>
              <w:rStyle w:val="PlaceholderText"/>
              <w:color w:val="404040" w:themeColor="text1" w:themeTint="BF"/>
              <w:u w:val="single"/>
            </w:rPr>
            <w:t>E</w:t>
          </w:r>
          <w:r w:rsidRPr="00631784">
            <w:rPr>
              <w:rStyle w:val="PlaceholderText"/>
              <w:color w:val="404040" w:themeColor="text1" w:themeTint="BF"/>
              <w:u w:val="single"/>
            </w:rPr>
            <w:t>nter the PI’s last name</w:t>
          </w:r>
        </w:sdtContent>
      </w:sdt>
    </w:p>
    <w:p w14:paraId="25B0BFC8" w14:textId="18598530" w:rsidR="00301B57" w:rsidRPr="00631784" w:rsidRDefault="00301B57" w:rsidP="002E28F3">
      <w:pPr>
        <w:shd w:val="clear" w:color="auto" w:fill="6BCBB8"/>
        <w:spacing w:after="0" w:line="276" w:lineRule="auto"/>
        <w:rPr>
          <w:u w:val="single"/>
        </w:rPr>
      </w:pPr>
      <w:r w:rsidRPr="00631784">
        <w:t xml:space="preserve">Email: </w:t>
      </w:r>
      <w:sdt>
        <w:sdtPr>
          <w:rPr>
            <w:rStyle w:val="ControlBoxResponse"/>
          </w:rPr>
          <w:alias w:val="Email Address"/>
          <w:tag w:val="Email"/>
          <w:id w:val="-578904934"/>
          <w:placeholder>
            <w:docPart w:val="CFB24BEFB3FC404EB45A44986F63DB62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auto"/>
            <w:u w:val="none"/>
          </w:rPr>
        </w:sdtEndPr>
        <w:sdtContent>
          <w:r w:rsidR="005345C7" w:rsidRPr="00631784">
            <w:rPr>
              <w:rStyle w:val="PlaceholderText"/>
              <w:color w:val="404040" w:themeColor="text1" w:themeTint="BF"/>
              <w:u w:val="single"/>
            </w:rPr>
            <w:t>E</w:t>
          </w:r>
          <w:r w:rsidRPr="00631784">
            <w:rPr>
              <w:rStyle w:val="PlaceholderText"/>
              <w:color w:val="404040" w:themeColor="text1" w:themeTint="BF"/>
              <w:u w:val="single"/>
            </w:rPr>
            <w:t>nter the PI’s email address</w:t>
          </w:r>
        </w:sdtContent>
      </w:sdt>
    </w:p>
    <w:p w14:paraId="08BA2E15" w14:textId="7131703C" w:rsidR="00301B57" w:rsidRPr="00631784" w:rsidRDefault="00301B57" w:rsidP="002E28F3">
      <w:pPr>
        <w:shd w:val="clear" w:color="auto" w:fill="6BCBB8"/>
        <w:spacing w:after="0" w:line="276" w:lineRule="auto"/>
        <w:rPr>
          <w:u w:val="single"/>
        </w:rPr>
      </w:pPr>
      <w:r w:rsidRPr="00631784">
        <w:t xml:space="preserve">Phone: </w:t>
      </w:r>
      <w:sdt>
        <w:sdtPr>
          <w:rPr>
            <w:rStyle w:val="ControlBoxResponse"/>
          </w:rPr>
          <w:alias w:val="Phone Number"/>
          <w:tag w:val="Phone"/>
          <w:id w:val="788633037"/>
          <w:placeholder>
            <w:docPart w:val="6B6BCF2C3DCA4AED911CF066C7029AAD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auto"/>
            <w:u w:val="none"/>
          </w:rPr>
        </w:sdtEndPr>
        <w:sdtContent>
          <w:r w:rsidR="005345C7" w:rsidRPr="00631784">
            <w:rPr>
              <w:rStyle w:val="PlaceholderText"/>
              <w:color w:val="404040" w:themeColor="text1" w:themeTint="BF"/>
              <w:u w:val="single"/>
            </w:rPr>
            <w:t>E</w:t>
          </w:r>
          <w:r w:rsidRPr="00631784">
            <w:rPr>
              <w:rStyle w:val="PlaceholderText"/>
              <w:color w:val="404040" w:themeColor="text1" w:themeTint="BF"/>
              <w:u w:val="single"/>
            </w:rPr>
            <w:t>nter the PI’s phone number</w:t>
          </w:r>
        </w:sdtContent>
      </w:sdt>
    </w:p>
    <w:p w14:paraId="6986879C" w14:textId="52230C41" w:rsidR="00301B57" w:rsidRPr="00631784" w:rsidRDefault="00301B57" w:rsidP="002E28F3">
      <w:pPr>
        <w:shd w:val="clear" w:color="auto" w:fill="6BCBB8"/>
        <w:spacing w:after="0" w:line="276" w:lineRule="auto"/>
        <w:rPr>
          <w:u w:val="single"/>
        </w:rPr>
      </w:pPr>
      <w:r w:rsidRPr="00631784">
        <w:lastRenderedPageBreak/>
        <w:t xml:space="preserve">Mailing Address: </w:t>
      </w:r>
      <w:sdt>
        <w:sdtPr>
          <w:rPr>
            <w:rStyle w:val="ControlBoxResponse"/>
          </w:rPr>
          <w:alias w:val="Mailing Address"/>
          <w:tag w:val="Address"/>
          <w:id w:val="1420212254"/>
          <w:placeholder>
            <w:docPart w:val="B68D35CCD7784973A1CA404331AC5454"/>
          </w:placeholder>
          <w:showingPlcHdr/>
        </w:sdtPr>
        <w:sdtEndPr>
          <w:rPr>
            <w:rStyle w:val="DefaultParagraphFont"/>
            <w:rFonts w:ascii="Avenir Next LT Pro" w:hAnsi="Avenir Next LT Pro"/>
            <w:color w:val="auto"/>
            <w:u w:val="none"/>
          </w:rPr>
        </w:sdtEndPr>
        <w:sdtContent>
          <w:r w:rsidR="005345C7" w:rsidRPr="00631784">
            <w:rPr>
              <w:rStyle w:val="PlaceholderText"/>
              <w:color w:val="404040" w:themeColor="text1" w:themeTint="BF"/>
              <w:u w:val="single"/>
            </w:rPr>
            <w:t>E</w:t>
          </w:r>
          <w:r w:rsidRPr="00631784">
            <w:rPr>
              <w:rStyle w:val="PlaceholderText"/>
              <w:color w:val="404040" w:themeColor="text1" w:themeTint="BF"/>
              <w:u w:val="single"/>
            </w:rPr>
            <w:t xml:space="preserve">nter the PI’s </w:t>
          </w:r>
          <w:r w:rsidR="00681493" w:rsidRPr="00631784">
            <w:rPr>
              <w:rStyle w:val="PlaceholderText"/>
              <w:color w:val="404040" w:themeColor="text1" w:themeTint="BF"/>
              <w:u w:val="single"/>
            </w:rPr>
            <w:t xml:space="preserve">physical work </w:t>
          </w:r>
          <w:r w:rsidRPr="00631784">
            <w:rPr>
              <w:rStyle w:val="PlaceholderText"/>
              <w:color w:val="404040" w:themeColor="text1" w:themeTint="BF"/>
              <w:u w:val="single"/>
            </w:rPr>
            <w:t>address</w:t>
          </w:r>
          <w:r w:rsidR="00681493" w:rsidRPr="00631784">
            <w:rPr>
              <w:rStyle w:val="PlaceholderText"/>
              <w:color w:val="404040" w:themeColor="text1" w:themeTint="BF"/>
              <w:u w:val="single"/>
            </w:rPr>
            <w:t xml:space="preserve"> (No PO Box)</w:t>
          </w:r>
        </w:sdtContent>
      </w:sdt>
    </w:p>
    <w:p w14:paraId="690D5D69" w14:textId="1C4298CD" w:rsidR="00301B57" w:rsidRPr="00631784" w:rsidRDefault="00CB6227" w:rsidP="00CB6227">
      <w:pPr>
        <w:pStyle w:val="Heading3"/>
      </w:pPr>
      <w:r w:rsidRPr="00631784">
        <w:t>2.1.2</w:t>
      </w:r>
      <w:r w:rsidR="00057ECC" w:rsidRPr="00631784">
        <w:t xml:space="preserve">. </w:t>
      </w:r>
      <w:r w:rsidR="00924A92" w:rsidRPr="00631784">
        <w:t xml:space="preserve">Mandatory </w:t>
      </w:r>
      <w:r w:rsidR="009905FA" w:rsidRPr="00631784">
        <w:t>Questions (PI)</w:t>
      </w:r>
    </w:p>
    <w:p w14:paraId="40C57B02" w14:textId="77777777" w:rsidR="00301B57" w:rsidRPr="00631784" w:rsidRDefault="00301B57" w:rsidP="005547C4">
      <w:pPr>
        <w:spacing w:after="0" w:line="276" w:lineRule="auto"/>
      </w:pPr>
      <w:r w:rsidRPr="00631784">
        <w:t>To help DataNB understand the PI’s familiarity with administrative data, answer the following mandatory questions:</w:t>
      </w:r>
    </w:p>
    <w:p w14:paraId="6A612A91" w14:textId="77777777" w:rsidR="004164CD" w:rsidRPr="00631784" w:rsidRDefault="00301B57" w:rsidP="00D354E4">
      <w:pPr>
        <w:pStyle w:val="ListParagraph"/>
        <w:numPr>
          <w:ilvl w:val="0"/>
          <w:numId w:val="20"/>
        </w:numPr>
        <w:spacing w:line="276" w:lineRule="auto"/>
        <w:ind w:left="1260" w:hanging="540"/>
      </w:pPr>
      <w:r w:rsidRPr="00631784">
        <w:t xml:space="preserve">Is this </w:t>
      </w:r>
      <w:r w:rsidR="008C48D2" w:rsidRPr="00631784">
        <w:t xml:space="preserve">the </w:t>
      </w:r>
      <w:r w:rsidRPr="00631784">
        <w:t xml:space="preserve">PI’s </w:t>
      </w:r>
      <w:r w:rsidR="00E40C86" w:rsidRPr="00631784">
        <w:t>first-time</w:t>
      </w:r>
      <w:r w:rsidRPr="00631784">
        <w:t xml:space="preserve"> requesting access to administrative data with DataNB?</w:t>
      </w:r>
    </w:p>
    <w:p w14:paraId="4CCEDFD7" w14:textId="2CAAF35D" w:rsidR="00301B57" w:rsidRPr="00631784" w:rsidRDefault="00000000" w:rsidP="00105499">
      <w:pPr>
        <w:pStyle w:val="ListParagraph"/>
        <w:spacing w:line="276" w:lineRule="auto"/>
        <w:ind w:left="1350"/>
      </w:pPr>
      <w:sdt>
        <w:sdtPr>
          <w:alias w:val="Yes"/>
          <w:tag w:val="Yes"/>
          <w:id w:val="14694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05A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A1705A" w:rsidRPr="00631784">
        <w:t xml:space="preserve">Yes | </w:t>
      </w:r>
      <w:sdt>
        <w:sdtPr>
          <w:alias w:val="No"/>
          <w:tag w:val="No"/>
          <w:id w:val="878893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05A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A1705A" w:rsidRPr="00631784">
        <w:t>No</w:t>
      </w:r>
    </w:p>
    <w:p w14:paraId="376E226F" w14:textId="4BCA2EAD" w:rsidR="00301B57" w:rsidRPr="00631784" w:rsidRDefault="00301B57" w:rsidP="00D42456">
      <w:pPr>
        <w:pStyle w:val="ListParagraph"/>
        <w:numPr>
          <w:ilvl w:val="1"/>
          <w:numId w:val="20"/>
        </w:numPr>
        <w:spacing w:line="276" w:lineRule="auto"/>
        <w:ind w:left="1620"/>
      </w:pPr>
      <w:r w:rsidRPr="00631784">
        <w:t xml:space="preserve">If </w:t>
      </w:r>
      <w:r w:rsidR="00AD74B4" w:rsidRPr="00631784">
        <w:t>“N</w:t>
      </w:r>
      <w:r w:rsidRPr="00631784">
        <w:t>o</w:t>
      </w:r>
      <w:r w:rsidR="00AD74B4" w:rsidRPr="00631784">
        <w:t>” was chosen</w:t>
      </w:r>
      <w:r w:rsidRPr="00631784">
        <w:t xml:space="preserve">, how many </w:t>
      </w:r>
      <w:r w:rsidR="0061185B" w:rsidRPr="00631784">
        <w:t xml:space="preserve">approved data access </w:t>
      </w:r>
      <w:r w:rsidRPr="00631784">
        <w:t>projects</w:t>
      </w:r>
      <w:r w:rsidR="00E273C5" w:rsidRPr="00631784">
        <w:t xml:space="preserve"> ha</w:t>
      </w:r>
      <w:r w:rsidR="002F6EE1" w:rsidRPr="00631784">
        <w:t xml:space="preserve">s the PI </w:t>
      </w:r>
      <w:r w:rsidR="008A03D9" w:rsidRPr="00631784">
        <w:t>had</w:t>
      </w:r>
      <w:r w:rsidR="004A2D88" w:rsidRPr="00631784">
        <w:t xml:space="preserve"> through</w:t>
      </w:r>
      <w:r w:rsidR="002400B0" w:rsidRPr="00631784">
        <w:t xml:space="preserve"> DataNB</w:t>
      </w:r>
      <w:r w:rsidRPr="00631784">
        <w:t xml:space="preserve">? </w:t>
      </w:r>
      <w:sdt>
        <w:sdtPr>
          <w:alias w:val="Number of Projects"/>
          <w:tag w:val="Projects"/>
          <w:id w:val="-98803191"/>
          <w:placeholder>
            <w:docPart w:val="E6EADDDCD46E4566B3844A86ED8F8C06"/>
          </w:placeholder>
          <w:showingPlcHdr/>
          <w:comboBox>
            <w:listItem w:value="Choose an item."/>
            <w:listItem w:displayText="5 or more" w:value="5 or more"/>
            <w:listItem w:displayText="3-4" w:value="3-4"/>
            <w:listItem w:displayText="2-1" w:value="2-1"/>
          </w:comboBox>
        </w:sdtPr>
        <w:sdtContent>
          <w:r w:rsidR="001250AC" w:rsidRPr="00631784">
            <w:rPr>
              <w:rStyle w:val="PlaceholderText"/>
              <w:color w:val="404040" w:themeColor="text1" w:themeTint="BF"/>
            </w:rPr>
            <w:t>Choose</w:t>
          </w:r>
        </w:sdtContent>
      </w:sdt>
    </w:p>
    <w:p w14:paraId="172BC24F" w14:textId="1DC868D4" w:rsidR="00301B57" w:rsidRPr="00631784" w:rsidRDefault="00301B57" w:rsidP="00105499">
      <w:pPr>
        <w:pStyle w:val="ListParagraph"/>
        <w:numPr>
          <w:ilvl w:val="0"/>
          <w:numId w:val="40"/>
        </w:numPr>
        <w:spacing w:line="276" w:lineRule="auto"/>
        <w:ind w:left="1260" w:hanging="540"/>
      </w:pPr>
      <w:r w:rsidRPr="00631784">
        <w:t>Has the PI ever accessed administrative data from other data centr</w:t>
      </w:r>
      <w:r w:rsidR="00164B88" w:rsidRPr="00631784">
        <w:t>e</w:t>
      </w:r>
      <w:r w:rsidRPr="00631784">
        <w:t>s?</w:t>
      </w:r>
      <w:r w:rsidR="00A1705A" w:rsidRPr="00631784">
        <w:rPr>
          <w:rFonts w:ascii="MS Gothic" w:eastAsia="MS Gothic" w:hAnsi="MS Gothic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alias w:val="Yes"/>
          <w:tag w:val="Yes"/>
          <w:id w:val="2094892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05A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A1705A" w:rsidRPr="00631784">
        <w:t xml:space="preserve">Yes | </w:t>
      </w:r>
      <w:sdt>
        <w:sdtPr>
          <w:rPr>
            <w:rFonts w:ascii="Segoe UI Symbol" w:eastAsia="MS Gothic" w:hAnsi="Segoe UI Symbol" w:cs="Segoe UI Symbol"/>
          </w:rPr>
          <w:alias w:val="No"/>
          <w:tag w:val="No"/>
          <w:id w:val="1108479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05A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A1705A" w:rsidRPr="00631784">
        <w:t>No</w:t>
      </w:r>
    </w:p>
    <w:p w14:paraId="5330FFA4" w14:textId="5BFCBFFA" w:rsidR="00CA0225" w:rsidRPr="00631784" w:rsidRDefault="00CA0225" w:rsidP="00060093">
      <w:pPr>
        <w:pStyle w:val="ListParagraph"/>
        <w:numPr>
          <w:ilvl w:val="1"/>
          <w:numId w:val="40"/>
        </w:numPr>
        <w:spacing w:line="276" w:lineRule="auto"/>
        <w:ind w:left="1620"/>
      </w:pPr>
      <w:r w:rsidRPr="00631784">
        <w:t xml:space="preserve">If </w:t>
      </w:r>
      <w:r w:rsidR="00B37131" w:rsidRPr="00631784">
        <w:t>yes</w:t>
      </w:r>
      <w:r w:rsidR="00F171DB" w:rsidRPr="00631784">
        <w:t xml:space="preserve"> was chosen</w:t>
      </w:r>
      <w:r w:rsidRPr="00631784">
        <w:t xml:space="preserve">, how many </w:t>
      </w:r>
      <w:r w:rsidR="00EA3F9A" w:rsidRPr="00631784">
        <w:t>“</w:t>
      </w:r>
      <w:r w:rsidR="00B37131" w:rsidRPr="00631784">
        <w:t>other data cent</w:t>
      </w:r>
      <w:r w:rsidR="00164B88" w:rsidRPr="00631784">
        <w:t>r</w:t>
      </w:r>
      <w:r w:rsidR="00EA3F9A" w:rsidRPr="00631784">
        <w:t>e</w:t>
      </w:r>
      <w:r w:rsidR="00164B88" w:rsidRPr="00631784">
        <w:t xml:space="preserve"> </w:t>
      </w:r>
      <w:r w:rsidRPr="00631784">
        <w:t>projects</w:t>
      </w:r>
      <w:r w:rsidR="00EA3F9A" w:rsidRPr="00631784">
        <w:t>”</w:t>
      </w:r>
      <w:r w:rsidRPr="00631784">
        <w:t xml:space="preserve"> ha</w:t>
      </w:r>
      <w:r w:rsidR="00060093" w:rsidRPr="00631784">
        <w:t>s the PI</w:t>
      </w:r>
      <w:r w:rsidRPr="00631784">
        <w:t xml:space="preserve"> been involved </w:t>
      </w:r>
      <w:r w:rsidR="00060093" w:rsidRPr="00631784">
        <w:t>with</w:t>
      </w:r>
      <w:r w:rsidRPr="00631784">
        <w:t>?</w:t>
      </w:r>
      <w:r w:rsidR="00060093" w:rsidRPr="00631784">
        <w:t xml:space="preserve"> </w:t>
      </w:r>
      <w:sdt>
        <w:sdtPr>
          <w:alias w:val="Number of Projects"/>
          <w:tag w:val="Projects"/>
          <w:id w:val="-412163616"/>
          <w:placeholder>
            <w:docPart w:val="5AD51E1FA74341158E25D5164705A5F8"/>
          </w:placeholder>
          <w:showingPlcHdr/>
          <w:comboBox>
            <w:listItem w:value="Choose an item."/>
            <w:listItem w:displayText="5 or more" w:value="5 or more"/>
            <w:listItem w:displayText="3-4" w:value="3-4"/>
            <w:listItem w:displayText="2-1" w:value="2-1"/>
          </w:comboBox>
        </w:sdtPr>
        <w:sdtContent>
          <w:r w:rsidRPr="00631784">
            <w:rPr>
              <w:rStyle w:val="PlaceholderText"/>
              <w:color w:val="404040" w:themeColor="text1" w:themeTint="BF"/>
            </w:rPr>
            <w:t>Choose</w:t>
          </w:r>
        </w:sdtContent>
      </w:sdt>
    </w:p>
    <w:p w14:paraId="04CA1D34" w14:textId="069F5D79" w:rsidR="00301B57" w:rsidRPr="00631784" w:rsidRDefault="00301B57" w:rsidP="00105499">
      <w:pPr>
        <w:pStyle w:val="ListParagraph"/>
        <w:numPr>
          <w:ilvl w:val="0"/>
          <w:numId w:val="41"/>
        </w:numPr>
        <w:spacing w:line="276" w:lineRule="auto"/>
        <w:ind w:left="1260" w:hanging="540"/>
      </w:pPr>
      <w:r w:rsidRPr="00631784">
        <w:t>Is th</w:t>
      </w:r>
      <w:r w:rsidR="00922B7F" w:rsidRPr="00631784">
        <w:t>is project in relation to</w:t>
      </w:r>
      <w:r w:rsidRPr="00631784">
        <w:t xml:space="preserve"> a student</w:t>
      </w:r>
      <w:r w:rsidR="00D42A83" w:rsidRPr="00631784">
        <w:t>’s research work</w:t>
      </w:r>
      <w:r w:rsidRPr="00631784">
        <w:t xml:space="preserve">? </w:t>
      </w:r>
      <w:sdt>
        <w:sdtPr>
          <w:rPr>
            <w:rFonts w:ascii="Segoe UI Symbol" w:eastAsia="MS Gothic" w:hAnsi="Segoe UI Symbol" w:cs="Segoe UI Symbol"/>
          </w:rPr>
          <w:alias w:val="Yes"/>
          <w:tag w:val="Yes"/>
          <w:id w:val="154186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05A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A1705A" w:rsidRPr="00631784">
        <w:t xml:space="preserve">Yes | </w:t>
      </w:r>
      <w:sdt>
        <w:sdtPr>
          <w:rPr>
            <w:rFonts w:ascii="Segoe UI Symbol" w:eastAsia="MS Gothic" w:hAnsi="Segoe UI Symbol" w:cs="Segoe UI Symbol"/>
          </w:rPr>
          <w:alias w:val="No"/>
          <w:tag w:val="No"/>
          <w:id w:val="6985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705A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A1705A" w:rsidRPr="00631784">
        <w:t>No</w:t>
      </w:r>
    </w:p>
    <w:p w14:paraId="58CF18D3" w14:textId="1E64B2CD" w:rsidR="00301B57" w:rsidRPr="00631784" w:rsidRDefault="00301B57" w:rsidP="00595395">
      <w:pPr>
        <w:pStyle w:val="ListParagraph"/>
        <w:numPr>
          <w:ilvl w:val="1"/>
          <w:numId w:val="41"/>
        </w:numPr>
        <w:spacing w:line="276" w:lineRule="auto"/>
        <w:ind w:left="1620"/>
      </w:pPr>
      <w:r w:rsidRPr="00631784">
        <w:t>If yes</w:t>
      </w:r>
      <w:r w:rsidR="00595395" w:rsidRPr="00631784">
        <w:t xml:space="preserve"> was chosen</w:t>
      </w:r>
      <w:r w:rsidRPr="00631784">
        <w:t xml:space="preserve">, </w:t>
      </w:r>
      <w:r w:rsidR="006A050F" w:rsidRPr="00631784">
        <w:t xml:space="preserve">select the </w:t>
      </w:r>
      <w:r w:rsidR="00C03180" w:rsidRPr="00631784">
        <w:t xml:space="preserve">student’s </w:t>
      </w:r>
      <w:r w:rsidR="000A7A6E" w:rsidRPr="00631784">
        <w:t>academic degree level</w:t>
      </w:r>
      <w:r w:rsidRPr="00631784">
        <w:t xml:space="preserve">: </w:t>
      </w:r>
      <w:sdt>
        <w:sdtPr>
          <w:id w:val="-1911684057"/>
          <w:placeholder>
            <w:docPart w:val="AD882194A5D34FBBB116419813A14CF6"/>
          </w:placeholder>
          <w:showingPlcHdr/>
          <w:dropDownList>
            <w:listItem w:value="Choose an item."/>
            <w:listItem w:displayText="Undergrad" w:value="Undergrad"/>
            <w:listItem w:displayText="Masters" w:value="Masters"/>
            <w:listItem w:displayText="PhD" w:value="PhD"/>
            <w:listItem w:displayText="Other" w:value="Other"/>
          </w:dropDownList>
        </w:sdtPr>
        <w:sdtContent>
          <w:r w:rsidRPr="00631784">
            <w:rPr>
              <w:rStyle w:val="PlaceholderText"/>
              <w:color w:val="404040" w:themeColor="text1" w:themeTint="BF"/>
              <w:u w:val="single"/>
            </w:rPr>
            <w:t>Choose</w:t>
          </w:r>
        </w:sdtContent>
      </w:sdt>
      <w:r w:rsidRPr="00631784">
        <w:t xml:space="preserve"> </w:t>
      </w:r>
    </w:p>
    <w:p w14:paraId="1BF834B1" w14:textId="5FE7235C" w:rsidR="00301B57" w:rsidRPr="00631784" w:rsidRDefault="00301B57" w:rsidP="00F50989">
      <w:pPr>
        <w:pStyle w:val="ListParagraph"/>
        <w:numPr>
          <w:ilvl w:val="2"/>
          <w:numId w:val="41"/>
        </w:numPr>
        <w:spacing w:line="276" w:lineRule="auto"/>
        <w:ind w:hanging="720"/>
      </w:pPr>
      <w:r w:rsidRPr="00631784">
        <w:t>If “</w:t>
      </w:r>
      <w:r w:rsidR="00F40EBA" w:rsidRPr="00631784">
        <w:t>O</w:t>
      </w:r>
      <w:r w:rsidRPr="00631784">
        <w:t>ther” was chosen</w:t>
      </w:r>
      <w:r w:rsidR="009971B6" w:rsidRPr="00631784">
        <w:t xml:space="preserve"> (in 3a), de</w:t>
      </w:r>
      <w:r w:rsidR="00A50355" w:rsidRPr="00631784">
        <w:t>scribe</w:t>
      </w:r>
      <w:r w:rsidRPr="00631784">
        <w:t xml:space="preserve">: </w:t>
      </w:r>
      <w:sdt>
        <w:sdtPr>
          <w:id w:val="-2117052231"/>
          <w:placeholder>
            <w:docPart w:val="8A8C92AF65D64FDA9E71DE9DD062959B"/>
          </w:placeholder>
          <w:showingPlcHdr/>
        </w:sdtPr>
        <w:sdtContent>
          <w:r w:rsidR="00A50355" w:rsidRPr="00631784">
            <w:rPr>
              <w:rStyle w:val="PlaceholderText"/>
              <w:color w:val="404040" w:themeColor="text1" w:themeTint="BF"/>
              <w:u w:val="single"/>
            </w:rPr>
            <w:t xml:space="preserve">Enter the </w:t>
          </w:r>
          <w:r w:rsidR="00F40EBA" w:rsidRPr="00631784">
            <w:rPr>
              <w:rStyle w:val="PlaceholderText"/>
              <w:color w:val="404040" w:themeColor="text1" w:themeTint="BF"/>
              <w:u w:val="single"/>
            </w:rPr>
            <w:t xml:space="preserve">circumstances </w:t>
          </w:r>
          <w:r w:rsidR="00766B9B" w:rsidRPr="00631784">
            <w:rPr>
              <w:rStyle w:val="PlaceholderText"/>
              <w:color w:val="404040" w:themeColor="text1" w:themeTint="BF"/>
              <w:u w:val="single"/>
            </w:rPr>
            <w:t>to describe</w:t>
          </w:r>
          <w:r w:rsidR="00F40EBA" w:rsidRPr="00631784">
            <w:rPr>
              <w:rStyle w:val="PlaceholderText"/>
              <w:color w:val="404040" w:themeColor="text1" w:themeTint="BF"/>
              <w:u w:val="single"/>
            </w:rPr>
            <w:t xml:space="preserve"> </w:t>
          </w:r>
          <w:r w:rsidRPr="00631784">
            <w:rPr>
              <w:rStyle w:val="PlaceholderText"/>
              <w:color w:val="404040" w:themeColor="text1" w:themeTint="BF"/>
              <w:u w:val="single"/>
            </w:rPr>
            <w:t>“</w:t>
          </w:r>
          <w:r w:rsidR="00F40EBA" w:rsidRPr="00631784">
            <w:rPr>
              <w:rStyle w:val="PlaceholderText"/>
              <w:color w:val="404040" w:themeColor="text1" w:themeTint="BF"/>
              <w:u w:val="single"/>
            </w:rPr>
            <w:t>O</w:t>
          </w:r>
          <w:r w:rsidRPr="00631784">
            <w:rPr>
              <w:rStyle w:val="PlaceholderText"/>
              <w:color w:val="404040" w:themeColor="text1" w:themeTint="BF"/>
              <w:u w:val="single"/>
            </w:rPr>
            <w:t>ther”</w:t>
          </w:r>
        </w:sdtContent>
      </w:sdt>
    </w:p>
    <w:p w14:paraId="636DD281" w14:textId="5C5E13DD" w:rsidR="001775EE" w:rsidRPr="00631784" w:rsidRDefault="001775EE" w:rsidP="001775EE">
      <w:pPr>
        <w:pStyle w:val="Heading1"/>
        <w:spacing w:line="276" w:lineRule="auto"/>
      </w:pPr>
      <w:r w:rsidRPr="00631784">
        <w:t>Section 3: Safe Data</w:t>
      </w:r>
    </w:p>
    <w:p w14:paraId="07317D6D" w14:textId="77777777" w:rsidR="001775EE" w:rsidRPr="00631784" w:rsidRDefault="001775EE" w:rsidP="001775EE">
      <w:pPr>
        <w:spacing w:after="0" w:line="276" w:lineRule="auto"/>
      </w:pPr>
      <w:r w:rsidRPr="00631784">
        <w:t>To help DataNB understand the data requirements, please answer the following mandatory questions:</w:t>
      </w:r>
    </w:p>
    <w:p w14:paraId="10A57AEB" w14:textId="07DD10CE" w:rsidR="001775EE" w:rsidRPr="00631784" w:rsidRDefault="00CC1B4F" w:rsidP="001775EE">
      <w:pPr>
        <w:pStyle w:val="Heading2"/>
      </w:pPr>
      <w:r w:rsidRPr="00631784">
        <w:t>3.1</w:t>
      </w:r>
      <w:r w:rsidRPr="00631784">
        <w:tab/>
      </w:r>
      <w:r w:rsidR="001775EE" w:rsidRPr="00631784">
        <w:t>Qualitative Data</w:t>
      </w:r>
      <w:r w:rsidR="00D23C01" w:rsidRPr="00631784">
        <w:rPr>
          <w:color w:val="980000"/>
          <w:szCs w:val="24"/>
        </w:rPr>
        <w:t>*</w:t>
      </w:r>
    </w:p>
    <w:p w14:paraId="37694551" w14:textId="76515271" w:rsidR="001775EE" w:rsidRPr="00631784" w:rsidRDefault="001775EE" w:rsidP="005A1549">
      <w:pPr>
        <w:pStyle w:val="ListParagraph"/>
        <w:numPr>
          <w:ilvl w:val="2"/>
          <w:numId w:val="42"/>
        </w:numPr>
        <w:tabs>
          <w:tab w:val="left" w:pos="8527"/>
        </w:tabs>
        <w:spacing w:line="276" w:lineRule="auto"/>
        <w:ind w:left="720" w:hanging="720"/>
      </w:pPr>
      <w:r w:rsidRPr="00631784">
        <w:t xml:space="preserve">Is there a qualitative component to the project? </w:t>
      </w:r>
      <w:sdt>
        <w:sdtPr>
          <w:alias w:val="Yes"/>
          <w:tag w:val="Yes"/>
          <w:id w:val="1541860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Pr="00631784">
        <w:t xml:space="preserve">Yes | </w:t>
      </w:r>
      <w:sdt>
        <w:sdtPr>
          <w:alias w:val="No"/>
          <w:tag w:val="No"/>
          <w:id w:val="859639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Pr="00631784">
        <w:t>No</w:t>
      </w:r>
    </w:p>
    <w:p w14:paraId="595D45E5" w14:textId="2FC7A6C9" w:rsidR="001775EE" w:rsidRPr="00631784" w:rsidRDefault="001775EE" w:rsidP="00356CDB">
      <w:pPr>
        <w:spacing w:line="276" w:lineRule="auto"/>
        <w:ind w:left="1080"/>
      </w:pPr>
      <w:r w:rsidRPr="00631784">
        <w:t>If yes</w:t>
      </w:r>
      <w:r w:rsidR="00FF1B9D" w:rsidRPr="00631784">
        <w:t xml:space="preserve"> was chosen</w:t>
      </w:r>
      <w:r w:rsidRPr="00631784">
        <w:t>, describe how qualitative data will be obtained:</w:t>
      </w:r>
      <w:r w:rsidR="00525936" w:rsidRPr="00631784">
        <w:t xml:space="preserve"> </w:t>
      </w:r>
      <w:sdt>
        <w:sdtPr>
          <w:alias w:val="Qualitative Data"/>
          <w:tag w:val="Qualitative Data"/>
          <w:id w:val="1074406468"/>
          <w:placeholder>
            <w:docPart w:val="F54D8020B9794768A2B9B7360A4FB67C"/>
          </w:placeholder>
          <w:showingPlcHdr/>
        </w:sdtPr>
        <w:sdtContent>
          <w:r w:rsidRPr="00631784">
            <w:rPr>
              <w:rStyle w:val="PlaceholderText"/>
              <w:color w:val="404040" w:themeColor="text1" w:themeTint="BF"/>
              <w:u w:val="single"/>
            </w:rPr>
            <w:t>Enter Qualitative Data Description</w:t>
          </w:r>
        </w:sdtContent>
      </w:sdt>
    </w:p>
    <w:p w14:paraId="6A4F5AC0" w14:textId="186D88FA" w:rsidR="001775EE" w:rsidRPr="00631784" w:rsidRDefault="006D3855" w:rsidP="00B73897">
      <w:pPr>
        <w:spacing w:line="276" w:lineRule="auto"/>
        <w:ind w:left="630"/>
      </w:pPr>
      <w:r w:rsidRPr="00631784">
        <w:t>(</w:t>
      </w:r>
      <w:r w:rsidRPr="00631784">
        <w:rPr>
          <w:b/>
          <w:bCs/>
        </w:rPr>
        <w:t>Note</w:t>
      </w:r>
      <w:r w:rsidRPr="00631784">
        <w:t xml:space="preserve">: </w:t>
      </w:r>
      <w:r w:rsidR="001775EE" w:rsidRPr="00631784">
        <w:t>If yes</w:t>
      </w:r>
      <w:r w:rsidR="00FF1B9D" w:rsidRPr="00631784">
        <w:t xml:space="preserve"> was chosen</w:t>
      </w:r>
      <w:r w:rsidR="00AC527E" w:rsidRPr="00631784">
        <w:t xml:space="preserve"> </w:t>
      </w:r>
      <w:r w:rsidR="00DA581B" w:rsidRPr="00631784">
        <w:t xml:space="preserve">in </w:t>
      </w:r>
      <w:r w:rsidR="00AC527E" w:rsidRPr="00631784">
        <w:t>3.1.1</w:t>
      </w:r>
      <w:r w:rsidR="001775EE" w:rsidRPr="00631784">
        <w:t xml:space="preserve">, when submitting the feasibility request, a copy of the participant consent form </w:t>
      </w:r>
      <w:r w:rsidR="00DA581B" w:rsidRPr="00631784">
        <w:t>must be</w:t>
      </w:r>
      <w:r w:rsidR="00F324DD" w:rsidRPr="00631784">
        <w:t xml:space="preserve"> provided; it will be</w:t>
      </w:r>
      <w:r w:rsidR="001775EE" w:rsidRPr="00631784">
        <w:t xml:space="preserve"> review</w:t>
      </w:r>
      <w:r w:rsidR="00F324DD" w:rsidRPr="00631784">
        <w:t>ed</w:t>
      </w:r>
      <w:r w:rsidR="001775EE" w:rsidRPr="00631784">
        <w:t xml:space="preserve"> by the DataNB Privacy Team.</w:t>
      </w:r>
      <w:r w:rsidR="0077387E" w:rsidRPr="00631784">
        <w:t>)</w:t>
      </w:r>
    </w:p>
    <w:p w14:paraId="01595B8F" w14:textId="3DDB2059" w:rsidR="001775EE" w:rsidRPr="00631784" w:rsidRDefault="002F16AA" w:rsidP="0077387E">
      <w:pPr>
        <w:pStyle w:val="ListParagraph"/>
        <w:shd w:val="clear" w:color="auto" w:fill="6BCBB8"/>
        <w:spacing w:line="276" w:lineRule="auto"/>
        <w:ind w:left="0"/>
      </w:pPr>
      <w:r w:rsidRPr="00631784">
        <w:t>If</w:t>
      </w:r>
      <w:r w:rsidR="001775EE" w:rsidRPr="00631784">
        <w:t xml:space="preserve"> data collection will be needed</w:t>
      </w:r>
      <w:r w:rsidRPr="00631784">
        <w:t xml:space="preserve"> for your project, UNB REB approval</w:t>
      </w:r>
      <w:r w:rsidR="001323E0" w:rsidRPr="00631784">
        <w:t xml:space="preserve"> will be required</w:t>
      </w:r>
      <w:r w:rsidR="001775EE" w:rsidRPr="00631784">
        <w:t xml:space="preserve"> prior to commencing the collection. DataNB must facilitate this REB approval during the initial Feasibility review process. Contact the </w:t>
      </w:r>
      <w:hyperlink r:id="rId20" w:history="1">
        <w:r w:rsidR="001775EE" w:rsidRPr="00631784">
          <w:rPr>
            <w:rStyle w:val="Hyperlink"/>
            <w:color w:val="1F3864" w:themeColor="accent5" w:themeShade="80"/>
          </w:rPr>
          <w:t>DataNB Privacy Team</w:t>
        </w:r>
      </w:hyperlink>
      <w:r w:rsidR="001775EE" w:rsidRPr="00631784">
        <w:t xml:space="preserve"> if you have questions.</w:t>
      </w:r>
    </w:p>
    <w:p w14:paraId="5C1A2E53" w14:textId="79886CD6" w:rsidR="001775EE" w:rsidRPr="00631784" w:rsidRDefault="00CC1B4F" w:rsidP="001775EE">
      <w:pPr>
        <w:pStyle w:val="Heading2"/>
      </w:pPr>
      <w:r w:rsidRPr="00631784">
        <w:lastRenderedPageBreak/>
        <w:t>3.2</w:t>
      </w:r>
      <w:r w:rsidRPr="00631784">
        <w:tab/>
      </w:r>
      <w:r w:rsidR="001775EE" w:rsidRPr="00631784">
        <w:t>Platform Data</w:t>
      </w:r>
      <w:r w:rsidR="00D23C01" w:rsidRPr="00631784">
        <w:rPr>
          <w:color w:val="980000"/>
          <w:szCs w:val="24"/>
        </w:rPr>
        <w:t>*</w:t>
      </w:r>
    </w:p>
    <w:p w14:paraId="73701AE4" w14:textId="63F01492" w:rsidR="001775EE" w:rsidRPr="00631784" w:rsidRDefault="001775EE" w:rsidP="001775EE">
      <w:pPr>
        <w:spacing w:after="0" w:line="276" w:lineRule="auto"/>
      </w:pPr>
      <w:r w:rsidRPr="00631784">
        <w:t xml:space="preserve">DataNB houses a variety of data on our platform: Demographics, Health, Education, Environment, Immigration, and more (see: </w:t>
      </w:r>
      <w:hyperlink r:id="rId21" w:history="1">
        <w:r w:rsidR="00E97FD6" w:rsidRPr="00631784">
          <w:rPr>
            <w:rStyle w:val="Hyperlink"/>
          </w:rPr>
          <w:t>https://www.unb.ca/datanb/data/holdings/</w:t>
        </w:r>
      </w:hyperlink>
      <w:r w:rsidRPr="00631784">
        <w:t>).</w:t>
      </w:r>
    </w:p>
    <w:p w14:paraId="43BB5C6A" w14:textId="700DE6F6" w:rsidR="001775EE" w:rsidRPr="00631784" w:rsidRDefault="001775EE" w:rsidP="007D38A6">
      <w:pPr>
        <w:pStyle w:val="ListParagraph"/>
        <w:numPr>
          <w:ilvl w:val="2"/>
          <w:numId w:val="45"/>
        </w:numPr>
        <w:spacing w:line="276" w:lineRule="auto"/>
        <w:ind w:left="720" w:hanging="720"/>
      </w:pPr>
      <w:r w:rsidRPr="00631784">
        <w:t>Please provide a high-level overview of the data requirements for this project (e.g. data on eating disorders, hospitalization, student data, etc.):</w:t>
      </w:r>
      <w:r w:rsidR="00753A6C" w:rsidRPr="00631784">
        <w:t xml:space="preserve"> </w:t>
      </w:r>
      <w:sdt>
        <w:sdtPr>
          <w:alias w:val="Platform Data"/>
          <w:tag w:val="Platform Data"/>
          <w:id w:val="1846674932"/>
          <w:placeholder>
            <w:docPart w:val="77A4F3BAA0EC4C0097B33EC33773450B"/>
          </w:placeholder>
          <w:showingPlcHdr/>
        </w:sdtPr>
        <w:sdtContent>
          <w:r w:rsidRPr="00631784">
            <w:rPr>
              <w:rStyle w:val="PlaceholderText"/>
              <w:color w:val="404040" w:themeColor="text1" w:themeTint="BF"/>
              <w:u w:val="single"/>
            </w:rPr>
            <w:t>Enter platform data requirement</w:t>
          </w:r>
        </w:sdtContent>
      </w:sdt>
    </w:p>
    <w:p w14:paraId="05D52D5F" w14:textId="2A2E58B6" w:rsidR="001775EE" w:rsidRPr="00631784" w:rsidRDefault="00CC1B4F" w:rsidP="001775EE">
      <w:pPr>
        <w:pStyle w:val="Heading2"/>
      </w:pPr>
      <w:r w:rsidRPr="00631784">
        <w:t>3.3</w:t>
      </w:r>
      <w:r w:rsidRPr="00631784">
        <w:tab/>
      </w:r>
      <w:r w:rsidR="001775EE" w:rsidRPr="00631784">
        <w:t>Data Importation</w:t>
      </w:r>
      <w:r w:rsidR="00A36C81" w:rsidRPr="00631784">
        <w:rPr>
          <w:color w:val="980000"/>
          <w:szCs w:val="24"/>
        </w:rPr>
        <w:t>*</w:t>
      </w:r>
    </w:p>
    <w:p w14:paraId="5E3A4756" w14:textId="77777777" w:rsidR="001775EE" w:rsidRPr="00631784" w:rsidRDefault="001775EE" w:rsidP="00753A6C">
      <w:pPr>
        <w:pStyle w:val="ListParagraph"/>
        <w:numPr>
          <w:ilvl w:val="2"/>
          <w:numId w:val="46"/>
        </w:numPr>
        <w:spacing w:line="276" w:lineRule="auto"/>
        <w:ind w:left="720" w:hanging="720"/>
      </w:pPr>
      <w:r w:rsidRPr="00631784">
        <w:t>Will your project require any data to be imported (to link with administrative data)?</w:t>
      </w:r>
    </w:p>
    <w:p w14:paraId="7CCFA66C" w14:textId="77777777" w:rsidR="001775EE" w:rsidRPr="00631784" w:rsidRDefault="00000000" w:rsidP="001775EE">
      <w:pPr>
        <w:pStyle w:val="ListParagraph"/>
        <w:spacing w:line="276" w:lineRule="auto"/>
      </w:pPr>
      <w:sdt>
        <w:sdtPr>
          <w:alias w:val="Yes"/>
          <w:tag w:val="Yes"/>
          <w:id w:val="-1999110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5EE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1775EE" w:rsidRPr="00631784">
        <w:t xml:space="preserve">Yes | </w:t>
      </w:r>
      <w:sdt>
        <w:sdtPr>
          <w:alias w:val="No"/>
          <w:tag w:val="No"/>
          <w:id w:val="1996917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75EE"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="001775EE" w:rsidRPr="00631784">
        <w:t>No</w:t>
      </w:r>
    </w:p>
    <w:p w14:paraId="45308AEC" w14:textId="77777777" w:rsidR="001775EE" w:rsidRPr="00631784" w:rsidRDefault="001775EE" w:rsidP="003573C8">
      <w:pPr>
        <w:pStyle w:val="ListParagraph"/>
        <w:numPr>
          <w:ilvl w:val="3"/>
          <w:numId w:val="27"/>
        </w:numPr>
        <w:spacing w:line="276" w:lineRule="auto"/>
        <w:ind w:left="1530" w:hanging="810"/>
      </w:pPr>
      <w:r w:rsidRPr="00631784">
        <w:t xml:space="preserve">Will qualitative data be transferred?  </w:t>
      </w:r>
      <w:sdt>
        <w:sdtPr>
          <w:alias w:val="Yes"/>
          <w:tag w:val="Yes"/>
          <w:id w:val="1947651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Pr="00631784">
        <w:t xml:space="preserve">Yes | </w:t>
      </w:r>
      <w:sdt>
        <w:sdtPr>
          <w:alias w:val="No"/>
          <w:tag w:val="No"/>
          <w:id w:val="-141546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Pr="00631784">
        <w:t>No</w:t>
      </w:r>
    </w:p>
    <w:p w14:paraId="11FD1066" w14:textId="537FA0B7" w:rsidR="003573C8" w:rsidRPr="00631784" w:rsidRDefault="003573C8" w:rsidP="00356CDB">
      <w:pPr>
        <w:spacing w:line="276" w:lineRule="auto"/>
        <w:ind w:left="1440"/>
      </w:pPr>
      <w:r w:rsidRPr="00631784">
        <w:t>If yes</w:t>
      </w:r>
      <w:r w:rsidR="00386D08" w:rsidRPr="00631784">
        <w:t xml:space="preserve"> was chosen</w:t>
      </w:r>
      <w:r w:rsidRPr="00631784">
        <w:t xml:space="preserve">, </w:t>
      </w:r>
      <w:r w:rsidR="00C23953" w:rsidRPr="00631784">
        <w:t xml:space="preserve">provide </w:t>
      </w:r>
      <w:r w:rsidR="00386D08" w:rsidRPr="00631784">
        <w:t>a high-level</w:t>
      </w:r>
      <w:r w:rsidR="00C23953" w:rsidRPr="00631784">
        <w:t xml:space="preserve"> </w:t>
      </w:r>
      <w:r w:rsidR="007A0A48" w:rsidRPr="00631784">
        <w:t>descri</w:t>
      </w:r>
      <w:r w:rsidR="00173407" w:rsidRPr="00631784">
        <w:t>ption of</w:t>
      </w:r>
      <w:r w:rsidR="00B35E9E" w:rsidRPr="00631784">
        <w:t xml:space="preserve"> the</w:t>
      </w:r>
      <w:r w:rsidR="00694AC2" w:rsidRPr="00631784">
        <w:t xml:space="preserve"> qualitative</w:t>
      </w:r>
      <w:r w:rsidR="00B35E9E" w:rsidRPr="00631784">
        <w:t xml:space="preserve"> transfer needs: </w:t>
      </w:r>
      <w:sdt>
        <w:sdtPr>
          <w:alias w:val="Qualitative Import"/>
          <w:tag w:val="Qualitative Import"/>
          <w:id w:val="1485424669"/>
          <w:placeholder>
            <w:docPart w:val="543458ED2D6F4B18BB9FD20D755ACAC9"/>
          </w:placeholder>
          <w:showingPlcHdr/>
        </w:sdtPr>
        <w:sdtContent>
          <w:r w:rsidR="00062BB4" w:rsidRPr="00631784">
            <w:rPr>
              <w:rStyle w:val="PlaceholderText"/>
              <w:color w:val="404040" w:themeColor="text1" w:themeTint="BF"/>
              <w:u w:val="single"/>
            </w:rPr>
            <w:t xml:space="preserve">Describe transfer needs (ETA of transfer, </w:t>
          </w:r>
          <w:r w:rsidR="00387D78" w:rsidRPr="00631784">
            <w:rPr>
              <w:rStyle w:val="PlaceholderText"/>
              <w:color w:val="404040" w:themeColor="text1" w:themeTint="BF"/>
              <w:u w:val="single"/>
            </w:rPr>
            <w:t>number of drops anticipated, etc.)</w:t>
          </w:r>
        </w:sdtContent>
      </w:sdt>
    </w:p>
    <w:p w14:paraId="724E6C27" w14:textId="77777777" w:rsidR="001775EE" w:rsidRPr="00631784" w:rsidRDefault="001775EE" w:rsidP="002635D0">
      <w:pPr>
        <w:pStyle w:val="ListParagraph"/>
        <w:numPr>
          <w:ilvl w:val="3"/>
          <w:numId w:val="27"/>
        </w:numPr>
        <w:spacing w:line="276" w:lineRule="auto"/>
        <w:ind w:left="1530" w:hanging="810"/>
      </w:pPr>
      <w:r w:rsidRPr="00631784">
        <w:t xml:space="preserve">Will quantitative administrative data be transferred?  </w:t>
      </w:r>
      <w:sdt>
        <w:sdtPr>
          <w:alias w:val="Yes"/>
          <w:tag w:val="Yes"/>
          <w:id w:val="1645847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Pr="00631784">
        <w:t xml:space="preserve">Yes | </w:t>
      </w:r>
      <w:sdt>
        <w:sdtPr>
          <w:alias w:val="No"/>
          <w:tag w:val="No"/>
          <w:id w:val="-531874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Pr="00631784">
        <w:t>No</w:t>
      </w:r>
    </w:p>
    <w:p w14:paraId="29C299CF" w14:textId="505795D8" w:rsidR="002776C4" w:rsidRPr="00631784" w:rsidRDefault="008529E5" w:rsidP="00356CDB">
      <w:pPr>
        <w:spacing w:line="276" w:lineRule="auto"/>
        <w:ind w:left="1440"/>
      </w:pPr>
      <w:r w:rsidRPr="00631784">
        <w:t>If yes</w:t>
      </w:r>
      <w:r w:rsidR="00386D08" w:rsidRPr="00631784">
        <w:t xml:space="preserve"> was chosen</w:t>
      </w:r>
      <w:r w:rsidRPr="00631784">
        <w:t xml:space="preserve">, provide </w:t>
      </w:r>
      <w:r w:rsidR="00386D08" w:rsidRPr="00631784">
        <w:t>a high-level</w:t>
      </w:r>
      <w:r w:rsidRPr="00631784">
        <w:t xml:space="preserve"> description of the quantitative transfer needs</w:t>
      </w:r>
      <w:r w:rsidR="00694AC2" w:rsidRPr="00631784">
        <w:t xml:space="preserve">: </w:t>
      </w:r>
      <w:sdt>
        <w:sdtPr>
          <w:alias w:val="Quantitative Import"/>
          <w:tag w:val="Quantitative Import"/>
          <w:id w:val="-1402443494"/>
          <w:placeholder>
            <w:docPart w:val="84C1B7317AB0416DB02B965DFF38AF02"/>
          </w:placeholder>
          <w:showingPlcHdr/>
        </w:sdtPr>
        <w:sdtContent>
          <w:r w:rsidR="00694AC2" w:rsidRPr="00631784">
            <w:rPr>
              <w:rStyle w:val="PlaceholderText"/>
              <w:color w:val="404040" w:themeColor="text1" w:themeTint="BF"/>
              <w:u w:val="single"/>
            </w:rPr>
            <w:t xml:space="preserve">Describe transfer needs (ETA of transfer, number </w:t>
          </w:r>
          <w:r w:rsidR="00FB3DCB" w:rsidRPr="00631784">
            <w:rPr>
              <w:rStyle w:val="PlaceholderText"/>
              <w:color w:val="404040" w:themeColor="text1" w:themeTint="BF"/>
              <w:u w:val="single"/>
            </w:rPr>
            <w:t>data sets being transferred</w:t>
          </w:r>
          <w:r w:rsidR="00694AC2" w:rsidRPr="00631784">
            <w:rPr>
              <w:rStyle w:val="PlaceholderText"/>
              <w:color w:val="404040" w:themeColor="text1" w:themeTint="BF"/>
              <w:u w:val="single"/>
            </w:rPr>
            <w:t>, etc.)</w:t>
          </w:r>
        </w:sdtContent>
      </w:sdt>
    </w:p>
    <w:p w14:paraId="755DFD53" w14:textId="4C7A5919" w:rsidR="001775EE" w:rsidRPr="00631784" w:rsidRDefault="001775EE" w:rsidP="002776C4">
      <w:pPr>
        <w:shd w:val="clear" w:color="auto" w:fill="6BCBB8"/>
        <w:spacing w:line="276" w:lineRule="auto"/>
      </w:pPr>
      <w:r w:rsidRPr="00631784">
        <w:t>If any data</w:t>
      </w:r>
      <w:r w:rsidR="007B1832" w:rsidRPr="00631784">
        <w:t xml:space="preserve"> (quantitative or qualitative)</w:t>
      </w:r>
      <w:r w:rsidRPr="00631784">
        <w:t xml:space="preserve"> is being transferred, </w:t>
      </w:r>
      <w:r w:rsidR="00E25C86" w:rsidRPr="00631784">
        <w:t xml:space="preserve">the DataNB Data Transfer Coordinator will contact you </w:t>
      </w:r>
      <w:r w:rsidR="00854C11" w:rsidRPr="00631784">
        <w:t xml:space="preserve">once they have reviewed the Feasibility Request. </w:t>
      </w:r>
      <w:r w:rsidR="005A291C" w:rsidRPr="00631784">
        <w:t>I</w:t>
      </w:r>
      <w:r w:rsidRPr="00631784">
        <w:t xml:space="preserve">f you </w:t>
      </w:r>
      <w:r w:rsidR="00354428" w:rsidRPr="00631784">
        <w:t xml:space="preserve">would like to set up a consultation meeting with </w:t>
      </w:r>
      <w:r w:rsidRPr="00631784">
        <w:t>our Data Transfer Coordinator</w:t>
      </w:r>
      <w:r w:rsidR="005A291C" w:rsidRPr="00631784">
        <w:t xml:space="preserve">, contact the </w:t>
      </w:r>
      <w:hyperlink r:id="rId22" w:history="1">
        <w:r w:rsidR="005A291C" w:rsidRPr="00631784">
          <w:rPr>
            <w:rStyle w:val="Hyperlink"/>
            <w:color w:val="1F3864" w:themeColor="accent5" w:themeShade="80"/>
          </w:rPr>
          <w:t>Data Services Team</w:t>
        </w:r>
      </w:hyperlink>
      <w:r w:rsidRPr="00631784">
        <w:t>.</w:t>
      </w:r>
    </w:p>
    <w:p w14:paraId="31CC4580" w14:textId="61688D7C" w:rsidR="001775EE" w:rsidRPr="00631784" w:rsidRDefault="00350386" w:rsidP="001775EE">
      <w:pPr>
        <w:pStyle w:val="Heading2"/>
      </w:pPr>
      <w:r w:rsidRPr="00631784">
        <w:t>3.4</w:t>
      </w:r>
      <w:r w:rsidRPr="00631784">
        <w:tab/>
      </w:r>
      <w:r w:rsidR="001775EE" w:rsidRPr="00631784">
        <w:t>Indigenous Data</w:t>
      </w:r>
      <w:r w:rsidRPr="00631784">
        <w:t xml:space="preserve"> Sover</w:t>
      </w:r>
      <w:r w:rsidR="002321D5" w:rsidRPr="00631784">
        <w:t>eignty</w:t>
      </w:r>
      <w:r w:rsidR="00A36C81" w:rsidRPr="00631784">
        <w:rPr>
          <w:color w:val="980000"/>
          <w:szCs w:val="24"/>
        </w:rPr>
        <w:t>*</w:t>
      </w:r>
    </w:p>
    <w:p w14:paraId="04930C28" w14:textId="77777777" w:rsidR="001775EE" w:rsidRPr="00631784" w:rsidRDefault="001775EE" w:rsidP="001775EE">
      <w:pPr>
        <w:spacing w:line="276" w:lineRule="auto"/>
      </w:pPr>
      <w:r w:rsidRPr="00631784">
        <w:t xml:space="preserve">Access and use of Indigenous data </w:t>
      </w:r>
      <w:proofErr w:type="gramStart"/>
      <w:r w:rsidRPr="00631784">
        <w:t>requires</w:t>
      </w:r>
      <w:proofErr w:type="gramEnd"/>
      <w:r w:rsidRPr="00631784">
        <w:t xml:space="preserve"> engagement from the appropriate Indigenous Community (to whom the project relates). DataNB supports and respects </w:t>
      </w:r>
      <w:hyperlink r:id="rId23" w:history="1">
        <w:r w:rsidRPr="00631784">
          <w:rPr>
            <w:rStyle w:val="Hyperlink"/>
          </w:rPr>
          <w:t>OCAP® (Ownership, Control, Access and Possession) Principles</w:t>
        </w:r>
      </w:hyperlink>
      <w:r w:rsidRPr="00631784">
        <w:t xml:space="preserve"> and similar community-based codes for the requesting, accessing and use of First Nations, Inuit and Métis data.</w:t>
      </w:r>
    </w:p>
    <w:p w14:paraId="1846070B" w14:textId="77777777" w:rsidR="001775EE" w:rsidRPr="00631784" w:rsidRDefault="001775EE" w:rsidP="001775EE">
      <w:pPr>
        <w:spacing w:line="276" w:lineRule="auto"/>
      </w:pPr>
      <w:r w:rsidRPr="00631784">
        <w:t>To help DataNB understand your data needs, please answer the following mandatory questions:</w:t>
      </w:r>
    </w:p>
    <w:p w14:paraId="5188E06D" w14:textId="77777777" w:rsidR="001775EE" w:rsidRPr="00631784" w:rsidRDefault="001775EE" w:rsidP="00827C62">
      <w:pPr>
        <w:pStyle w:val="ListParagraph"/>
        <w:numPr>
          <w:ilvl w:val="2"/>
          <w:numId w:val="48"/>
        </w:numPr>
        <w:spacing w:line="276" w:lineRule="auto"/>
        <w:ind w:left="720" w:hanging="720"/>
      </w:pPr>
      <w:r w:rsidRPr="00631784">
        <w:t>Does this project require the use of Indigenous data?</w:t>
      </w:r>
      <w:r w:rsidRPr="00631784">
        <w:rPr>
          <w:rFonts w:ascii="MS Gothic" w:eastAsia="MS Gothic" w:hAnsi="MS Gothic"/>
        </w:rPr>
        <w:t xml:space="preserve"> </w:t>
      </w:r>
      <w:sdt>
        <w:sdtPr>
          <w:alias w:val="Yes"/>
          <w:tag w:val="Yes"/>
          <w:id w:val="-2024996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Pr="00631784">
        <w:t xml:space="preserve">Yes | </w:t>
      </w:r>
      <w:sdt>
        <w:sdtPr>
          <w:alias w:val="No"/>
          <w:tag w:val="No"/>
          <w:id w:val="-716663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31784">
            <w:rPr>
              <w:rFonts w:ascii="Segoe UI Symbol" w:eastAsia="MS Gothic" w:hAnsi="Segoe UI Symbol" w:cs="Segoe UI Symbol"/>
            </w:rPr>
            <w:t>☐</w:t>
          </w:r>
        </w:sdtContent>
      </w:sdt>
      <w:r w:rsidRPr="00631784">
        <w:t>No</w:t>
      </w:r>
    </w:p>
    <w:p w14:paraId="0B168E9E" w14:textId="79CCBFAE" w:rsidR="001775EE" w:rsidRPr="00631784" w:rsidRDefault="001775EE" w:rsidP="00FF6BE9">
      <w:pPr>
        <w:pStyle w:val="ListParagraph"/>
        <w:numPr>
          <w:ilvl w:val="3"/>
          <w:numId w:val="25"/>
        </w:numPr>
        <w:spacing w:line="276" w:lineRule="auto"/>
        <w:ind w:left="1530" w:hanging="810"/>
      </w:pPr>
      <w:r w:rsidRPr="00631784">
        <w:t>If yes, is your project Indigenous led or Indigenous partnered?</w:t>
      </w:r>
      <w:r w:rsidRPr="00631784">
        <w:rPr>
          <w:rFonts w:ascii="MS Gothic" w:eastAsia="MS Gothic" w:hAnsi="MS Gothic"/>
        </w:rPr>
        <w:t xml:space="preserve"> </w:t>
      </w:r>
      <w:sdt>
        <w:sdtPr>
          <w:rPr>
            <w:rFonts w:eastAsia="MS Gothic"/>
          </w:rPr>
          <w:alias w:val="Led or Partnered"/>
          <w:tag w:val="Led or Partnered"/>
          <w:id w:val="-138187562"/>
          <w:placeholder>
            <w:docPart w:val="5718F09A8BDB4A77845DFF0184FFA3F8"/>
          </w:placeholder>
          <w:showingPlcHdr/>
          <w:comboBox>
            <w:listItem w:value="Choose an item."/>
            <w:listItem w:displayText="Indigenous led" w:value="Indigenous led"/>
            <w:listItem w:displayText="Indigenous partnered" w:value="Indigenous partnered"/>
            <w:listItem w:displayText="Neither" w:value="Neither"/>
          </w:comboBox>
        </w:sdtPr>
        <w:sdtContent>
          <w:r w:rsidR="0081390D" w:rsidRPr="00631784">
            <w:rPr>
              <w:rStyle w:val="PlaceholderText"/>
              <w:color w:val="404040" w:themeColor="text1" w:themeTint="BF"/>
            </w:rPr>
            <w:t>Choose an item</w:t>
          </w:r>
        </w:sdtContent>
      </w:sdt>
    </w:p>
    <w:p w14:paraId="7B69EEC7" w14:textId="77777777" w:rsidR="001775EE" w:rsidRPr="00631784" w:rsidRDefault="001775EE" w:rsidP="00A62FFE">
      <w:pPr>
        <w:pStyle w:val="ListParagraph"/>
        <w:numPr>
          <w:ilvl w:val="3"/>
          <w:numId w:val="25"/>
        </w:numPr>
        <w:spacing w:line="276" w:lineRule="auto"/>
        <w:ind w:left="1530" w:hanging="810"/>
      </w:pPr>
      <w:r w:rsidRPr="00631784">
        <w:t>Who is your Indigenous lead, or which communities are you partnered with?</w:t>
      </w:r>
    </w:p>
    <w:p w14:paraId="29FA4F04" w14:textId="77777777" w:rsidR="001775EE" w:rsidRPr="00631784" w:rsidRDefault="00000000" w:rsidP="001775EE">
      <w:pPr>
        <w:pStyle w:val="ListParagraph"/>
        <w:spacing w:line="276" w:lineRule="auto"/>
        <w:ind w:left="1440"/>
      </w:pPr>
      <w:sdt>
        <w:sdtPr>
          <w:alias w:val="Indigenous Lead"/>
          <w:tag w:val="Indigenous Lead"/>
          <w:id w:val="-1586750429"/>
          <w:placeholder>
            <w:docPart w:val="36F483454A3341F8B4FBF0AAF92F5BB2"/>
          </w:placeholder>
          <w:showingPlcHdr/>
        </w:sdtPr>
        <w:sdtContent>
          <w:r w:rsidR="001775EE" w:rsidRPr="00631784">
            <w:rPr>
              <w:rStyle w:val="PlaceholderText"/>
              <w:color w:val="404040" w:themeColor="text1" w:themeTint="BF"/>
            </w:rPr>
            <w:t>Enter details on the engagement. Insert the name of the Indigenous lead or partner and or list the communities within scope</w:t>
          </w:r>
        </w:sdtContent>
      </w:sdt>
    </w:p>
    <w:p w14:paraId="02B616B6" w14:textId="03D2090E" w:rsidR="001775EE" w:rsidRPr="00631784" w:rsidRDefault="001775EE" w:rsidP="0081390D">
      <w:pPr>
        <w:shd w:val="clear" w:color="auto" w:fill="6BCBB8"/>
        <w:spacing w:line="276" w:lineRule="auto"/>
      </w:pPr>
      <w:r w:rsidRPr="00631784">
        <w:t xml:space="preserve">Note: </w:t>
      </w:r>
      <w:r w:rsidR="00B15F50" w:rsidRPr="00631784">
        <w:t xml:space="preserve">If your project seeks access to Indigenous </w:t>
      </w:r>
      <w:r w:rsidR="001E56AA" w:rsidRPr="00631784">
        <w:t>d</w:t>
      </w:r>
      <w:r w:rsidR="00B15F50" w:rsidRPr="00631784">
        <w:t>ata, DataNB will not</w:t>
      </w:r>
      <w:r w:rsidR="001E56AA" w:rsidRPr="00631784">
        <w:t xml:space="preserve"> grant feasibility if the project is not Indigenous led or Indigenous partnered. </w:t>
      </w:r>
      <w:r w:rsidRPr="00631784">
        <w:t xml:space="preserve">Researchers conducting Indigenous Research </w:t>
      </w:r>
      <w:r w:rsidRPr="00631784">
        <w:lastRenderedPageBreak/>
        <w:t xml:space="preserve">should consult TCPS </w:t>
      </w:r>
      <w:hyperlink r:id="rId24" w:history="1">
        <w:r w:rsidRPr="00631784">
          <w:rPr>
            <w:rStyle w:val="Hyperlink"/>
            <w:color w:val="1F3864" w:themeColor="accent5" w:themeShade="80"/>
          </w:rPr>
          <w:t>Chapter 9: Research Involving the First Nations, Inuit and Métis Peoples of Canada</w:t>
        </w:r>
      </w:hyperlink>
      <w:r w:rsidRPr="00631784">
        <w:t xml:space="preserve"> to ensure that appropriate protocols are in place. </w:t>
      </w:r>
    </w:p>
    <w:p w14:paraId="219B86B5" w14:textId="4C0B5786" w:rsidR="00E902DD" w:rsidRPr="00631784" w:rsidRDefault="00E902DD" w:rsidP="005547C4">
      <w:pPr>
        <w:pStyle w:val="Heading1"/>
        <w:spacing w:line="276" w:lineRule="auto"/>
      </w:pPr>
      <w:r w:rsidRPr="00631784">
        <w:t>Section 4</w:t>
      </w:r>
      <w:r w:rsidR="002D5558" w:rsidRPr="00631784">
        <w:t>: Safe Output</w:t>
      </w:r>
    </w:p>
    <w:p w14:paraId="786E1ED8" w14:textId="66771976" w:rsidR="002D5558" w:rsidRPr="00631784" w:rsidRDefault="00E95ACB" w:rsidP="005547C4">
      <w:pPr>
        <w:pStyle w:val="Heading2"/>
      </w:pPr>
      <w:r w:rsidRPr="00631784">
        <w:t>4.1</w:t>
      </w:r>
      <w:r w:rsidRPr="00631784">
        <w:tab/>
      </w:r>
      <w:r w:rsidR="002D5558" w:rsidRPr="00631784">
        <w:t>Timelines</w:t>
      </w:r>
      <w:r w:rsidR="00A36C81" w:rsidRPr="00631784">
        <w:rPr>
          <w:color w:val="980000"/>
          <w:szCs w:val="24"/>
        </w:rPr>
        <w:t>*</w:t>
      </w:r>
    </w:p>
    <w:p w14:paraId="33A24F29" w14:textId="00EF8A32" w:rsidR="002D5558" w:rsidRPr="00631784" w:rsidRDefault="002D5558" w:rsidP="005547C4">
      <w:pPr>
        <w:spacing w:after="0" w:line="276" w:lineRule="auto"/>
      </w:pPr>
      <w:r w:rsidRPr="00631784">
        <w:t xml:space="preserve">To help DataNB understand the timeline for the project, </w:t>
      </w:r>
      <w:r w:rsidR="00FA4378" w:rsidRPr="00631784">
        <w:t xml:space="preserve">please </w:t>
      </w:r>
      <w:r w:rsidRPr="00631784">
        <w:t>answer the following mandatory questions:</w:t>
      </w:r>
    </w:p>
    <w:p w14:paraId="74C3BA1F" w14:textId="4B62D575" w:rsidR="002D5558" w:rsidRPr="00631784" w:rsidRDefault="002D5558" w:rsidP="00095525">
      <w:pPr>
        <w:pStyle w:val="ListParagraph"/>
        <w:numPr>
          <w:ilvl w:val="2"/>
          <w:numId w:val="22"/>
        </w:numPr>
        <w:spacing w:line="276" w:lineRule="auto"/>
        <w:ind w:left="720" w:hanging="720"/>
      </w:pPr>
      <w:r w:rsidRPr="00631784">
        <w:t>By what date would you hope to begin accessing the data? (i.e. When would you like the data analysis to start?)</w:t>
      </w:r>
      <w:r w:rsidR="004B0BD7" w:rsidRPr="00631784">
        <w:t xml:space="preserve"> </w:t>
      </w:r>
      <w:sdt>
        <w:sdtPr>
          <w:alias w:val="Access Date"/>
          <w:tag w:val="Access Date"/>
          <w:id w:val="-988780467"/>
          <w:placeholder>
            <w:docPart w:val="38EBBAB9846E4A7ABF0EABDEFA81891E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631784">
            <w:rPr>
              <w:rStyle w:val="PlaceholderText"/>
              <w:color w:val="404040" w:themeColor="text1" w:themeTint="BF"/>
            </w:rPr>
            <w:t>Click here to enter a date</w:t>
          </w:r>
        </w:sdtContent>
      </w:sdt>
    </w:p>
    <w:p w14:paraId="13C83C7D" w14:textId="77777777" w:rsidR="002D5558" w:rsidRPr="00631784" w:rsidRDefault="002D5558" w:rsidP="00140635">
      <w:pPr>
        <w:pStyle w:val="ListParagraph"/>
        <w:numPr>
          <w:ilvl w:val="2"/>
          <w:numId w:val="22"/>
        </w:numPr>
        <w:spacing w:line="276" w:lineRule="auto"/>
        <w:ind w:left="720" w:hanging="720"/>
      </w:pPr>
      <w:r w:rsidRPr="00631784">
        <w:t xml:space="preserve">When do you hope to complete the project? (i.e. Once data analysis is complete, when would you like to have the data results ready for vetting review?) </w:t>
      </w:r>
      <w:sdt>
        <w:sdtPr>
          <w:alias w:val="Vetting Date"/>
          <w:tag w:val="Vetting Date"/>
          <w:id w:val="-2068645366"/>
          <w:placeholder>
            <w:docPart w:val="D3DE25A0DC1E47DDA2634B3C74B90540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Pr="00631784">
            <w:rPr>
              <w:rStyle w:val="PlaceholderText"/>
              <w:color w:val="404040" w:themeColor="text1" w:themeTint="BF"/>
            </w:rPr>
            <w:t>Click here to enter a date</w:t>
          </w:r>
        </w:sdtContent>
      </w:sdt>
    </w:p>
    <w:p w14:paraId="03C53964" w14:textId="77777777" w:rsidR="002D5558" w:rsidRPr="00631784" w:rsidRDefault="002D5558" w:rsidP="004E7F71">
      <w:pPr>
        <w:shd w:val="clear" w:color="auto" w:fill="6BCBB8"/>
        <w:spacing w:after="0" w:line="276" w:lineRule="auto"/>
      </w:pPr>
      <w:r w:rsidRPr="00631784">
        <w:t>Reminders:</w:t>
      </w:r>
    </w:p>
    <w:p w14:paraId="40376AB9" w14:textId="77777777" w:rsidR="002D5558" w:rsidRPr="00631784" w:rsidRDefault="002D5558" w:rsidP="00B127AF">
      <w:pPr>
        <w:pStyle w:val="ListParagraph"/>
        <w:numPr>
          <w:ilvl w:val="0"/>
          <w:numId w:val="23"/>
        </w:numPr>
        <w:shd w:val="clear" w:color="auto" w:fill="6BCBB8"/>
        <w:tabs>
          <w:tab w:val="left" w:pos="180"/>
        </w:tabs>
        <w:spacing w:line="276" w:lineRule="auto"/>
        <w:ind w:left="0" w:firstLine="0"/>
      </w:pPr>
      <w:r w:rsidRPr="00631784">
        <w:t>The data must be vetted before it can leave the Trusted Research Environment (TRE).</w:t>
      </w:r>
    </w:p>
    <w:p w14:paraId="29061A4B" w14:textId="2A688608" w:rsidR="002D5558" w:rsidRPr="00631784" w:rsidRDefault="002D5558" w:rsidP="00B127AF">
      <w:pPr>
        <w:pStyle w:val="ListParagraph"/>
        <w:numPr>
          <w:ilvl w:val="0"/>
          <w:numId w:val="23"/>
        </w:numPr>
        <w:shd w:val="clear" w:color="auto" w:fill="6BCBB8"/>
        <w:tabs>
          <w:tab w:val="left" w:pos="180"/>
        </w:tabs>
        <w:spacing w:line="276" w:lineRule="auto"/>
        <w:ind w:left="0" w:firstLine="0"/>
      </w:pPr>
      <w:r w:rsidRPr="00631784">
        <w:t xml:space="preserve">The research results, or research product, must undergo a Research Results Data Dissemination review prior to release; the standard embargo review period is 25 business days. </w:t>
      </w:r>
    </w:p>
    <w:p w14:paraId="1D64038B" w14:textId="1082FBDC" w:rsidR="001F5EB0" w:rsidRPr="00631784" w:rsidRDefault="004D6144" w:rsidP="005547C4">
      <w:pPr>
        <w:pStyle w:val="Heading2"/>
      </w:pPr>
      <w:r w:rsidRPr="00631784">
        <w:t>4.2</w:t>
      </w:r>
      <w:r w:rsidRPr="00631784">
        <w:tab/>
      </w:r>
      <w:r w:rsidR="001F5EB0" w:rsidRPr="00631784">
        <w:t>Other</w:t>
      </w:r>
    </w:p>
    <w:p w14:paraId="13C2592D" w14:textId="48BDC231" w:rsidR="00301B57" w:rsidRPr="00EF102C" w:rsidRDefault="001F5EB0" w:rsidP="005547C4">
      <w:pPr>
        <w:spacing w:line="276" w:lineRule="auto"/>
      </w:pPr>
      <w:r w:rsidRPr="00631784">
        <w:t>If you believe there is additional information (not captured above) that would be beneficial to the DataNB Feasibility Review Team, please include it here:</w:t>
      </w:r>
      <w:r w:rsidR="004D6144" w:rsidRPr="00631784">
        <w:t xml:space="preserve"> </w:t>
      </w:r>
      <w:sdt>
        <w:sdtPr>
          <w:alias w:val="Other"/>
          <w:tag w:val="Other"/>
          <w:id w:val="2123185901"/>
          <w:placeholder>
            <w:docPart w:val="27000A4A81444473B517F8C44B0111D1"/>
          </w:placeholder>
          <w:showingPlcHdr/>
        </w:sdtPr>
        <w:sdtContent>
          <w:r w:rsidRPr="00631784">
            <w:rPr>
              <w:rStyle w:val="PlaceholderText"/>
              <w:color w:val="404040" w:themeColor="text1" w:themeTint="BF"/>
            </w:rPr>
            <w:t>Enter any other relevant project information</w:t>
          </w:r>
        </w:sdtContent>
      </w:sdt>
    </w:p>
    <w:sectPr w:rsidR="00301B57" w:rsidRPr="00EF102C" w:rsidSect="007D3DF9">
      <w:headerReference w:type="default" r:id="rId25"/>
      <w:footerReference w:type="default" r:id="rId26"/>
      <w:headerReference w:type="first" r:id="rId27"/>
      <w:footerReference w:type="first" r:id="rId28"/>
      <w:footnotePr>
        <w:pos w:val="beneathText"/>
      </w:footnotePr>
      <w:pgSz w:w="12240" w:h="15840"/>
      <w:pgMar w:top="21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E8D6" w14:textId="77777777" w:rsidR="00533D76" w:rsidRPr="00631784" w:rsidRDefault="00533D76" w:rsidP="00EA090D">
      <w:pPr>
        <w:spacing w:after="0" w:line="240" w:lineRule="auto"/>
      </w:pPr>
      <w:r w:rsidRPr="00631784">
        <w:separator/>
      </w:r>
    </w:p>
  </w:endnote>
  <w:endnote w:type="continuationSeparator" w:id="0">
    <w:p w14:paraId="09152A1B" w14:textId="77777777" w:rsidR="00533D76" w:rsidRPr="00631784" w:rsidRDefault="00533D76" w:rsidP="00EA090D">
      <w:pPr>
        <w:spacing w:after="0" w:line="240" w:lineRule="auto"/>
      </w:pPr>
      <w:r w:rsidRPr="00631784">
        <w:continuationSeparator/>
      </w:r>
    </w:p>
  </w:endnote>
  <w:endnote w:type="continuationNotice" w:id="1">
    <w:p w14:paraId="039D2567" w14:textId="77777777" w:rsidR="00533D76" w:rsidRPr="00631784" w:rsidRDefault="00533D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*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88DC" w14:textId="150F3904" w:rsidR="00E7270E" w:rsidRPr="00631784" w:rsidRDefault="00E7270E" w:rsidP="004C52BF">
    <w:pPr>
      <w:pBdr>
        <w:bottom w:val="single" w:sz="6" w:space="1" w:color="auto"/>
      </w:pBdr>
      <w:tabs>
        <w:tab w:val="center" w:pos="4680"/>
        <w:tab w:val="right" w:pos="9360"/>
      </w:tabs>
      <w:spacing w:after="0" w:line="240" w:lineRule="auto"/>
      <w:jc w:val="right"/>
      <w:rPr>
        <w:rFonts w:eastAsia="Times New Roman" w:cs="Times New Roman"/>
        <w:sz w:val="16"/>
        <w:szCs w:val="16"/>
        <w:lang w:eastAsia="x-none"/>
      </w:rPr>
    </w:pPr>
  </w:p>
  <w:p w14:paraId="0FF5589D" w14:textId="77777777" w:rsidR="00E074B6" w:rsidRPr="00631784" w:rsidRDefault="00E074B6" w:rsidP="00E074B6">
    <w:pPr>
      <w:pStyle w:val="Footer"/>
      <w:tabs>
        <w:tab w:val="clear" w:pos="9360"/>
        <w:tab w:val="right" w:pos="10620"/>
      </w:tabs>
      <w:jc w:val="center"/>
      <w:rPr>
        <w:color w:val="980000"/>
        <w:sz w:val="20"/>
        <w:szCs w:val="20"/>
      </w:rPr>
    </w:pPr>
    <w:r w:rsidRPr="00631784">
      <w:rPr>
        <w:color w:val="980000"/>
      </w:rPr>
      <w:t>Do not modify the questions or fields within this form.</w:t>
    </w:r>
  </w:p>
  <w:p w14:paraId="49EE4872" w14:textId="1EA4C12E" w:rsidR="00E7270E" w:rsidRPr="00631784" w:rsidRDefault="00E074B6" w:rsidP="004E0A87">
    <w:pPr>
      <w:tabs>
        <w:tab w:val="center" w:pos="4680"/>
        <w:tab w:val="right" w:pos="10620"/>
      </w:tabs>
      <w:spacing w:after="0" w:line="240" w:lineRule="auto"/>
      <w:rPr>
        <w:rFonts w:eastAsia="Times New Roman" w:cs="Times New Roman"/>
        <w:lang w:eastAsia="x-none"/>
      </w:rPr>
    </w:pPr>
    <w:r w:rsidRPr="00631784">
      <w:t>Feasibility</w:t>
    </w:r>
    <w:r w:rsidR="00E7270E" w:rsidRPr="00631784">
      <w:t xml:space="preserve"> </w:t>
    </w:r>
    <w:r w:rsidR="00461BBE" w:rsidRPr="00631784">
      <w:t>Request</w:t>
    </w:r>
    <w:r w:rsidR="00E7270E" w:rsidRPr="00631784">
      <w:tab/>
    </w:r>
    <w:r w:rsidR="00E7270E" w:rsidRPr="00631784">
      <w:tab/>
    </w:r>
    <w:sdt>
      <w:sdtPr>
        <w:rPr>
          <w:rFonts w:eastAsia="Times New Roman" w:cs="Times New Roman"/>
          <w:lang w:eastAsia="x-none"/>
        </w:rPr>
        <w:id w:val="860082579"/>
        <w:docPartObj>
          <w:docPartGallery w:val="Page Numbers (Top of Page)"/>
          <w:docPartUnique/>
        </w:docPartObj>
      </w:sdtPr>
      <w:sdtContent>
        <w:r w:rsidR="00E7270E" w:rsidRPr="00631784">
          <w:rPr>
            <w:rFonts w:eastAsia="Times New Roman" w:cs="Times New Roman"/>
            <w:lang w:eastAsia="x-none"/>
          </w:rPr>
          <w:t xml:space="preserve">Page </w:t>
        </w:r>
        <w:r w:rsidR="00E7270E" w:rsidRPr="00631784">
          <w:rPr>
            <w:rFonts w:eastAsia="Times New Roman" w:cs="Times New Roman"/>
            <w:b/>
            <w:bCs/>
            <w:lang w:eastAsia="x-none"/>
          </w:rPr>
          <w:fldChar w:fldCharType="begin"/>
        </w:r>
        <w:r w:rsidR="00E7270E" w:rsidRPr="00631784">
          <w:rPr>
            <w:rFonts w:eastAsia="Times New Roman" w:cs="Times New Roman"/>
            <w:b/>
            <w:bCs/>
            <w:lang w:eastAsia="x-none"/>
          </w:rPr>
          <w:instrText xml:space="preserve"> PAGE </w:instrText>
        </w:r>
        <w:r w:rsidR="00E7270E" w:rsidRPr="00631784">
          <w:rPr>
            <w:rFonts w:eastAsia="Times New Roman" w:cs="Times New Roman"/>
            <w:b/>
            <w:bCs/>
            <w:lang w:eastAsia="x-none"/>
          </w:rPr>
          <w:fldChar w:fldCharType="separate"/>
        </w:r>
        <w:r w:rsidR="00E7270E" w:rsidRPr="00631784">
          <w:rPr>
            <w:rFonts w:eastAsia="Times New Roman" w:cs="Times New Roman"/>
            <w:b/>
            <w:bCs/>
            <w:lang w:eastAsia="x-none"/>
          </w:rPr>
          <w:t>8</w:t>
        </w:r>
        <w:r w:rsidR="00E7270E" w:rsidRPr="00631784">
          <w:rPr>
            <w:rFonts w:eastAsia="Times New Roman" w:cs="Times New Roman"/>
            <w:b/>
            <w:bCs/>
            <w:lang w:eastAsia="x-none"/>
          </w:rPr>
          <w:fldChar w:fldCharType="end"/>
        </w:r>
        <w:r w:rsidR="00E7270E" w:rsidRPr="00631784">
          <w:rPr>
            <w:rFonts w:eastAsia="Times New Roman" w:cs="Times New Roman"/>
            <w:lang w:eastAsia="x-none"/>
          </w:rPr>
          <w:t xml:space="preserve"> of </w:t>
        </w:r>
        <w:r w:rsidR="00E7270E" w:rsidRPr="00631784">
          <w:rPr>
            <w:rFonts w:eastAsia="Times New Roman" w:cs="Times New Roman"/>
            <w:b/>
            <w:bCs/>
            <w:lang w:eastAsia="x-none"/>
          </w:rPr>
          <w:fldChar w:fldCharType="begin"/>
        </w:r>
        <w:r w:rsidR="00E7270E" w:rsidRPr="00631784">
          <w:rPr>
            <w:rFonts w:eastAsia="Times New Roman" w:cs="Times New Roman"/>
            <w:b/>
            <w:bCs/>
            <w:lang w:eastAsia="x-none"/>
          </w:rPr>
          <w:instrText xml:space="preserve"> NUMPAGES  </w:instrText>
        </w:r>
        <w:r w:rsidR="00E7270E" w:rsidRPr="00631784">
          <w:rPr>
            <w:rFonts w:eastAsia="Times New Roman" w:cs="Times New Roman"/>
            <w:b/>
            <w:bCs/>
            <w:lang w:eastAsia="x-none"/>
          </w:rPr>
          <w:fldChar w:fldCharType="separate"/>
        </w:r>
        <w:r w:rsidR="00E7270E" w:rsidRPr="00631784">
          <w:rPr>
            <w:rFonts w:eastAsia="Times New Roman" w:cs="Times New Roman"/>
            <w:b/>
            <w:bCs/>
            <w:lang w:eastAsia="x-none"/>
          </w:rPr>
          <w:t>14</w:t>
        </w:r>
        <w:r w:rsidR="00E7270E" w:rsidRPr="00631784">
          <w:rPr>
            <w:rFonts w:eastAsia="Times New Roman" w:cs="Times New Roman"/>
            <w:b/>
            <w:bCs/>
            <w:lang w:eastAsia="x-none"/>
          </w:rPr>
          <w:fldChar w:fldCharType="end"/>
        </w:r>
      </w:sdtContent>
    </w:sdt>
  </w:p>
  <w:p w14:paraId="555E262A" w14:textId="6BA52E93" w:rsidR="00E7270E" w:rsidRPr="00631784" w:rsidRDefault="77A8ED06" w:rsidP="004E0A87">
    <w:pPr>
      <w:pStyle w:val="Footer"/>
      <w:tabs>
        <w:tab w:val="clear" w:pos="9360"/>
        <w:tab w:val="right" w:pos="10620"/>
      </w:tabs>
    </w:pPr>
    <w:r w:rsidRPr="00631784">
      <w:t>Form Revision Date: November 2025</w:t>
    </w:r>
    <w:r w:rsidR="30EC56C1" w:rsidRPr="00631784">
      <w:tab/>
    </w:r>
    <w:r w:rsidR="30EC56C1" w:rsidRPr="00631784">
      <w:tab/>
    </w:r>
    <w:r w:rsidRPr="00631784">
      <w:rPr>
        <w:color w:val="980000"/>
      </w:rPr>
      <w:t>*</w:t>
    </w:r>
    <w:r w:rsidRPr="00631784">
      <w:rPr>
        <w:b/>
        <w:bCs/>
        <w:color w:val="FF0000"/>
      </w:rPr>
      <w:t xml:space="preserve"> </w:t>
    </w:r>
    <w:r w:rsidRPr="00631784">
      <w:t>Indicates a Required Field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A1D4" w14:textId="1660273A" w:rsidR="005B6E05" w:rsidRPr="00631784" w:rsidRDefault="005B6E05" w:rsidP="005B6E05">
    <w:pPr>
      <w:tabs>
        <w:tab w:val="center" w:pos="4680"/>
        <w:tab w:val="right" w:pos="10620"/>
      </w:tabs>
      <w:spacing w:after="0" w:line="240" w:lineRule="auto"/>
      <w:rPr>
        <w:rFonts w:eastAsia="Times New Roman" w:cs="Times New Roman"/>
        <w:lang w:eastAsia="x-none"/>
      </w:rPr>
    </w:pPr>
    <w:r w:rsidRPr="00631784">
      <w:rPr>
        <w:sz w:val="20"/>
        <w:szCs w:val="20"/>
      </w:rPr>
      <w:t>Data Access Request</w:t>
    </w:r>
    <w:r w:rsidRPr="00631784">
      <w:rPr>
        <w:sz w:val="20"/>
        <w:szCs w:val="20"/>
      </w:rPr>
      <w:tab/>
    </w:r>
    <w:r w:rsidRPr="00631784">
      <w:rPr>
        <w:sz w:val="20"/>
        <w:szCs w:val="20"/>
      </w:rPr>
      <w:tab/>
    </w:r>
    <w:sdt>
      <w:sdtPr>
        <w:rPr>
          <w:rFonts w:eastAsia="Times New Roman" w:cs="Times New Roman"/>
          <w:lang w:eastAsia="x-none"/>
        </w:rPr>
        <w:id w:val="1282065636"/>
        <w:docPartObj>
          <w:docPartGallery w:val="Page Numbers (Top of Page)"/>
          <w:docPartUnique/>
        </w:docPartObj>
      </w:sdtPr>
      <w:sdtContent>
        <w:r w:rsidRPr="00631784">
          <w:rPr>
            <w:rFonts w:eastAsia="Times New Roman" w:cs="Times New Roman"/>
            <w:lang w:eastAsia="x-none"/>
          </w:rPr>
          <w:t xml:space="preserve">Page </w:t>
        </w:r>
        <w:r w:rsidRPr="00631784">
          <w:rPr>
            <w:rFonts w:eastAsia="Times New Roman" w:cs="Times New Roman"/>
            <w:b/>
            <w:bCs/>
            <w:lang w:eastAsia="x-none"/>
          </w:rPr>
          <w:fldChar w:fldCharType="begin"/>
        </w:r>
        <w:r w:rsidRPr="00631784">
          <w:rPr>
            <w:rFonts w:eastAsia="Times New Roman" w:cs="Times New Roman"/>
            <w:b/>
            <w:bCs/>
            <w:lang w:eastAsia="x-none"/>
          </w:rPr>
          <w:instrText xml:space="preserve"> PAGE </w:instrText>
        </w:r>
        <w:r w:rsidRPr="00631784">
          <w:rPr>
            <w:rFonts w:eastAsia="Times New Roman" w:cs="Times New Roman"/>
            <w:b/>
            <w:bCs/>
            <w:lang w:eastAsia="x-none"/>
          </w:rPr>
          <w:fldChar w:fldCharType="separate"/>
        </w:r>
        <w:r w:rsidRPr="00631784">
          <w:rPr>
            <w:rFonts w:eastAsia="Times New Roman" w:cs="Times New Roman"/>
            <w:b/>
            <w:bCs/>
            <w:lang w:eastAsia="x-none"/>
          </w:rPr>
          <w:t>2</w:t>
        </w:r>
        <w:r w:rsidRPr="00631784">
          <w:rPr>
            <w:rFonts w:eastAsia="Times New Roman" w:cs="Times New Roman"/>
            <w:b/>
            <w:bCs/>
            <w:lang w:eastAsia="x-none"/>
          </w:rPr>
          <w:fldChar w:fldCharType="end"/>
        </w:r>
        <w:r w:rsidRPr="00631784">
          <w:rPr>
            <w:rFonts w:eastAsia="Times New Roman" w:cs="Times New Roman"/>
            <w:lang w:eastAsia="x-none"/>
          </w:rPr>
          <w:t xml:space="preserve"> of </w:t>
        </w:r>
        <w:r w:rsidRPr="00631784">
          <w:rPr>
            <w:rFonts w:eastAsia="Times New Roman" w:cs="Times New Roman"/>
            <w:b/>
            <w:bCs/>
            <w:lang w:eastAsia="x-none"/>
          </w:rPr>
          <w:fldChar w:fldCharType="begin"/>
        </w:r>
        <w:r w:rsidRPr="00631784">
          <w:rPr>
            <w:rFonts w:eastAsia="Times New Roman" w:cs="Times New Roman"/>
            <w:b/>
            <w:bCs/>
            <w:lang w:eastAsia="x-none"/>
          </w:rPr>
          <w:instrText xml:space="preserve"> NUMPAGES  </w:instrText>
        </w:r>
        <w:r w:rsidRPr="00631784">
          <w:rPr>
            <w:rFonts w:eastAsia="Times New Roman" w:cs="Times New Roman"/>
            <w:b/>
            <w:bCs/>
            <w:lang w:eastAsia="x-none"/>
          </w:rPr>
          <w:fldChar w:fldCharType="separate"/>
        </w:r>
        <w:r w:rsidRPr="00631784">
          <w:rPr>
            <w:rFonts w:eastAsia="Times New Roman" w:cs="Times New Roman"/>
            <w:b/>
            <w:bCs/>
            <w:lang w:eastAsia="x-none"/>
          </w:rPr>
          <w:t>13</w:t>
        </w:r>
        <w:r w:rsidRPr="00631784">
          <w:rPr>
            <w:rFonts w:eastAsia="Times New Roman" w:cs="Times New Roman"/>
            <w:b/>
            <w:bCs/>
            <w:lang w:eastAsia="x-none"/>
          </w:rPr>
          <w:fldChar w:fldCharType="end"/>
        </w:r>
      </w:sdtContent>
    </w:sdt>
  </w:p>
  <w:p w14:paraId="66183687" w14:textId="77777777" w:rsidR="005B6E05" w:rsidRPr="00631784" w:rsidRDefault="005B6E05" w:rsidP="005B6E05">
    <w:pPr>
      <w:pStyle w:val="Footer"/>
      <w:tabs>
        <w:tab w:val="clear" w:pos="9360"/>
        <w:tab w:val="right" w:pos="10620"/>
      </w:tabs>
      <w:rPr>
        <w:sz w:val="20"/>
        <w:szCs w:val="20"/>
      </w:rPr>
    </w:pPr>
    <w:r w:rsidRPr="00631784">
      <w:rPr>
        <w:sz w:val="20"/>
        <w:szCs w:val="20"/>
      </w:rPr>
      <w:t>Form Revision Date: March 25, 2022</w:t>
    </w:r>
    <w:r w:rsidRPr="00631784">
      <w:rPr>
        <w:sz w:val="20"/>
        <w:szCs w:val="20"/>
      </w:rPr>
      <w:tab/>
    </w:r>
    <w:r w:rsidRPr="00631784">
      <w:rPr>
        <w:sz w:val="20"/>
        <w:szCs w:val="20"/>
      </w:rPr>
      <w:tab/>
    </w:r>
    <w:r w:rsidRPr="00631784">
      <w:rPr>
        <w:rFonts w:ascii="*" w:hAnsi="*"/>
        <w:b/>
        <w:color w:val="C00000"/>
        <w:sz w:val="20"/>
        <w:szCs w:val="20"/>
      </w:rPr>
      <w:t>*</w:t>
    </w:r>
    <w:r w:rsidRPr="00631784">
      <w:rPr>
        <w:b/>
        <w:color w:val="FF0000"/>
        <w:sz w:val="20"/>
        <w:szCs w:val="20"/>
      </w:rPr>
      <w:t xml:space="preserve"> </w:t>
    </w:r>
    <w:r w:rsidRPr="00631784">
      <w:rPr>
        <w:bCs/>
        <w:sz w:val="20"/>
        <w:szCs w:val="20"/>
      </w:rPr>
      <w:t>Indicates a Required Field</w:t>
    </w:r>
  </w:p>
  <w:p w14:paraId="02401DB1" w14:textId="1353F163" w:rsidR="005B6E05" w:rsidRPr="00631784" w:rsidRDefault="005B6E05">
    <w:pPr>
      <w:pStyle w:val="Footer"/>
    </w:pPr>
  </w:p>
  <w:p w14:paraId="4409308B" w14:textId="0EBCF643" w:rsidR="00826F78" w:rsidRPr="00631784" w:rsidRDefault="00826F78" w:rsidP="00941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46635" w14:textId="77777777" w:rsidR="00533D76" w:rsidRPr="00631784" w:rsidRDefault="00533D76" w:rsidP="00EA090D">
      <w:pPr>
        <w:spacing w:after="0" w:line="240" w:lineRule="auto"/>
      </w:pPr>
      <w:r w:rsidRPr="00631784">
        <w:separator/>
      </w:r>
    </w:p>
  </w:footnote>
  <w:footnote w:type="continuationSeparator" w:id="0">
    <w:p w14:paraId="1CCCA6E9" w14:textId="77777777" w:rsidR="00533D76" w:rsidRPr="00631784" w:rsidRDefault="00533D76" w:rsidP="00EA090D">
      <w:pPr>
        <w:spacing w:after="0" w:line="240" w:lineRule="auto"/>
      </w:pPr>
      <w:r w:rsidRPr="00631784">
        <w:continuationSeparator/>
      </w:r>
    </w:p>
  </w:footnote>
  <w:footnote w:type="continuationNotice" w:id="1">
    <w:p w14:paraId="1C4FF8F1" w14:textId="77777777" w:rsidR="00533D76" w:rsidRPr="00631784" w:rsidRDefault="00533D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646"/>
      <w:gridCol w:w="5144"/>
    </w:tblGrid>
    <w:tr w:rsidR="000D5FE6" w:rsidRPr="00631784" w14:paraId="223FB8DC" w14:textId="77777777" w:rsidTr="007D38A6">
      <w:trPr>
        <w:trHeight w:val="1790"/>
      </w:trPr>
      <w:tc>
        <w:tcPr>
          <w:tcW w:w="5646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37191DFD" w14:textId="77777777" w:rsidR="000D5FE6" w:rsidRPr="00631784" w:rsidRDefault="000D5FE6" w:rsidP="000D5FE6">
          <w:pPr>
            <w:tabs>
              <w:tab w:val="right" w:pos="10620"/>
            </w:tabs>
            <w:rPr>
              <w:sz w:val="16"/>
              <w:szCs w:val="16"/>
            </w:rPr>
          </w:pPr>
          <w:r w:rsidRPr="00631784">
            <w:drawing>
              <wp:anchor distT="0" distB="0" distL="114300" distR="114300" simplePos="0" relativeHeight="251658241" behindDoc="0" locked="0" layoutInCell="1" allowOverlap="1" wp14:anchorId="01A3849A" wp14:editId="6A41400F">
                <wp:simplePos x="523875" y="4667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438525" cy="1104900"/>
                <wp:effectExtent l="0" t="0" r="9525" b="0"/>
                <wp:wrapSquare wrapText="bothSides"/>
                <wp:docPr id="1788098002" name="drawing" descr="A red sail with the words established 1978, UNB &amp; University of New Brunswick (in black font) is on the left side of the image. On the right, the name of the institute &quot;DataNB&quot; shows in black fon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8098002" name="drawing" descr="A red sail with the words established 1978, UNB &amp; University of New Brunswick (in black font) is on the left side of the image. On the right, the name of the institute &quot;DataNB&quot; shows in black fon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1104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44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59A03991" w14:textId="77777777" w:rsidR="000D5FE6" w:rsidRPr="00631784" w:rsidRDefault="000D5FE6" w:rsidP="000D5FE6">
          <w:pPr>
            <w:tabs>
              <w:tab w:val="right" w:pos="10710"/>
            </w:tabs>
            <w:jc w:val="right"/>
            <w:rPr>
              <w:b/>
              <w:bCs/>
            </w:rPr>
          </w:pPr>
        </w:p>
        <w:p w14:paraId="72CD5487" w14:textId="77777777" w:rsidR="000D5FE6" w:rsidRPr="00631784" w:rsidRDefault="000D5FE6" w:rsidP="000D5FE6">
          <w:pPr>
            <w:tabs>
              <w:tab w:val="right" w:pos="10710"/>
            </w:tabs>
            <w:jc w:val="right"/>
            <w:rPr>
              <w:b/>
              <w:bCs/>
            </w:rPr>
          </w:pPr>
          <w:r w:rsidRPr="00631784">
            <w:rPr>
              <w:b/>
              <w:bCs/>
            </w:rPr>
            <w:t>Internal Use Only</w:t>
          </w:r>
        </w:p>
        <w:p w14:paraId="76B816A8" w14:textId="77777777" w:rsidR="003D4BBF" w:rsidRPr="00631784" w:rsidRDefault="003D4BBF" w:rsidP="000D5FE6">
          <w:pPr>
            <w:tabs>
              <w:tab w:val="right" w:pos="10710"/>
            </w:tabs>
            <w:jc w:val="right"/>
            <w:rPr>
              <w:b/>
              <w:bCs/>
            </w:rPr>
          </w:pPr>
        </w:p>
        <w:p w14:paraId="4A30AB9D" w14:textId="5952FCE5" w:rsidR="000D5FE6" w:rsidRPr="00631784" w:rsidRDefault="00BE0CB9" w:rsidP="000D5FE6">
          <w:pPr>
            <w:tabs>
              <w:tab w:val="right" w:pos="10710"/>
            </w:tabs>
            <w:jc w:val="right"/>
          </w:pPr>
          <w:r w:rsidRPr="00631784">
            <w:rPr>
              <w:b/>
              <w:bCs/>
            </w:rPr>
            <w:t>ID</w:t>
          </w:r>
          <w:r w:rsidR="00F328BE" w:rsidRPr="00631784">
            <w:rPr>
              <w:b/>
              <w:bCs/>
            </w:rPr>
            <w:t xml:space="preserve"> </w:t>
          </w:r>
          <w:r w:rsidR="000D5FE6" w:rsidRPr="00631784">
            <w:rPr>
              <w:b/>
              <w:bCs/>
            </w:rPr>
            <w:t>Number:</w:t>
          </w:r>
          <w:r w:rsidR="000D5FE6" w:rsidRPr="00631784">
            <w:rPr>
              <w:rFonts w:eastAsia="Times New Roman" w:cs="Calibri"/>
            </w:rPr>
            <w:t xml:space="preserve"> </w:t>
          </w:r>
          <w:sdt>
            <w:sdtPr>
              <w:rPr>
                <w:rFonts w:eastAsia="Times New Roman" w:cs="Calibri"/>
              </w:rPr>
              <w:id w:val="1364486331"/>
              <w:placeholder>
                <w:docPart w:val="F185D856D9214AD9967DBDCC166AA936"/>
              </w:placeholder>
            </w:sdtPr>
            <w:sdtContent>
              <w:r w:rsidR="00C84EFC" w:rsidRPr="00631784">
                <w:rPr>
                  <w:rStyle w:val="PlaceholderText"/>
                  <w:color w:val="505050"/>
                </w:rPr>
                <w:t>YYYY-MM-DD-##</w:t>
              </w:r>
            </w:sdtContent>
          </w:sdt>
        </w:p>
        <w:p w14:paraId="48348784" w14:textId="62907D98" w:rsidR="000D5FE6" w:rsidRPr="00631784" w:rsidRDefault="000D5FE6" w:rsidP="000D5FE6">
          <w:pPr>
            <w:tabs>
              <w:tab w:val="right" w:pos="10620"/>
            </w:tabs>
            <w:jc w:val="right"/>
          </w:pPr>
          <w:r w:rsidRPr="00631784">
            <w:rPr>
              <w:b/>
              <w:bCs/>
            </w:rPr>
            <w:t>Version Date:</w:t>
          </w:r>
          <w:r w:rsidRPr="00631784">
            <w:t xml:space="preserve"> </w:t>
          </w:r>
          <w:sdt>
            <w:sdtPr>
              <w:rPr>
                <w:rFonts w:eastAsia="Century Gothic" w:cs="Century Gothic"/>
                <w:color w:val="000000" w:themeColor="text1"/>
              </w:rPr>
              <w:alias w:val="Version Date"/>
              <w:tag w:val="Version Date"/>
              <w:id w:val="-1749334879"/>
              <w:placeholder>
                <w:docPart w:val="136F999594484F79B1FD0E8BCCAA495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Content>
              <w:r w:rsidRPr="00302A26">
                <w:rPr>
                  <w:rStyle w:val="PlaceholderText"/>
                  <w:color w:val="404040" w:themeColor="text1" w:themeTint="BF"/>
                </w:rPr>
                <w:t>Enter date</w:t>
              </w:r>
              <w:r w:rsidR="00576F61" w:rsidRPr="00302A26">
                <w:rPr>
                  <w:rStyle w:val="PlaceholderText"/>
                  <w:color w:val="404040" w:themeColor="text1" w:themeTint="BF"/>
                </w:rPr>
                <w:t xml:space="preserve"> </w:t>
              </w:r>
              <w:r w:rsidR="00631784" w:rsidRPr="00302A26">
                <w:rPr>
                  <w:rStyle w:val="PlaceholderText"/>
                  <w:color w:val="404040" w:themeColor="text1" w:themeTint="BF"/>
                </w:rPr>
                <w:t>submitted</w:t>
              </w:r>
            </w:sdtContent>
          </w:sdt>
        </w:p>
      </w:tc>
    </w:tr>
  </w:tbl>
  <w:p w14:paraId="41405F39" w14:textId="77777777" w:rsidR="00E7270E" w:rsidRPr="00631784" w:rsidRDefault="00E72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7C84" w14:textId="77777777" w:rsidR="00D77CAB" w:rsidRPr="00631784" w:rsidRDefault="00D77CAB" w:rsidP="00D77CAB">
    <w:pPr>
      <w:spacing w:after="0" w:line="240" w:lineRule="auto"/>
      <w:rPr>
        <w:rFonts w:asciiTheme="majorHAnsi" w:eastAsia="Times New Roman" w:hAnsiTheme="majorHAnsi" w:cs="Arial"/>
        <w:i/>
      </w:rPr>
    </w:pPr>
    <w:r w:rsidRPr="00631784">
      <w:rPr>
        <w:rFonts w:asciiTheme="majorHAnsi" w:eastAsia="Times New Roman" w:hAnsiTheme="majorHAnsi" w:cs="Arial"/>
        <w:i/>
      </w:rPr>
      <w:drawing>
        <wp:anchor distT="0" distB="0" distL="114300" distR="114300" simplePos="0" relativeHeight="251658240" behindDoc="0" locked="0" layoutInCell="1" allowOverlap="1" wp14:anchorId="09B62446" wp14:editId="42B302DC">
          <wp:simplePos x="0" y="0"/>
          <wp:positionH relativeFrom="margin">
            <wp:posOffset>-1125</wp:posOffset>
          </wp:positionH>
          <wp:positionV relativeFrom="paragraph">
            <wp:posOffset>8111</wp:posOffset>
          </wp:positionV>
          <wp:extent cx="3279775" cy="506095"/>
          <wp:effectExtent l="0" t="0" r="0" b="8255"/>
          <wp:wrapThrough wrapText="bothSides">
            <wp:wrapPolygon edited="0">
              <wp:start x="0" y="0"/>
              <wp:lineTo x="0" y="21139"/>
              <wp:lineTo x="21454" y="21139"/>
              <wp:lineTo x="21454" y="0"/>
              <wp:lineTo x="0" y="0"/>
            </wp:wrapPolygon>
          </wp:wrapThrough>
          <wp:docPr id="17" name="Picture 17" descr="Two logos and business names appear. The first, a red sail with text beside saying: UNB established 1785 University of New Brunswick. The second, three hexagons (one black with a picture of a graph, one grey with a link symbol, one red with a graduate cop) with text beside saying: NB-IRDT New Brunswick Institute for Research, Data and Trainin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Two logos and business names appear. The first, a red sail with text beside saying: UNB established 1785 University of New Brunswick. The second, three hexagons (one black with a picture of a graph, one grey with a link symbol, one red with a graduate cop) with text beside saying: NB-IRDT New Brunswick Institute for Research, Data and Training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97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C2A061" w14:textId="77777777" w:rsidR="00D77CAB" w:rsidRPr="00631784" w:rsidRDefault="00D77CAB" w:rsidP="00D77CAB">
    <w:pPr>
      <w:spacing w:after="0" w:line="240" w:lineRule="auto"/>
      <w:rPr>
        <w:rFonts w:asciiTheme="majorHAnsi" w:eastAsia="Times New Roman" w:hAnsiTheme="majorHAnsi" w:cs="Arial"/>
        <w:i/>
      </w:rPr>
    </w:pPr>
  </w:p>
  <w:p w14:paraId="0CAB41CD" w14:textId="77777777" w:rsidR="001D7D7C" w:rsidRPr="00631784" w:rsidRDefault="001D7D7C" w:rsidP="001D7D7C">
    <w:pPr>
      <w:pBdr>
        <w:bottom w:val="single" w:sz="6" w:space="1" w:color="auto"/>
      </w:pBdr>
      <w:tabs>
        <w:tab w:val="right" w:pos="10620"/>
      </w:tabs>
      <w:spacing w:after="0" w:line="240" w:lineRule="auto"/>
      <w:jc w:val="right"/>
      <w:rPr>
        <w:rFonts w:eastAsia="Times New Roman" w:cs="Calibri"/>
        <w:b/>
        <w:i/>
        <w:iCs/>
        <w:sz w:val="20"/>
        <w:szCs w:val="20"/>
      </w:rPr>
    </w:pPr>
    <w:r w:rsidRPr="00631784">
      <w:rPr>
        <w:rFonts w:eastAsia="Times New Roman" w:cs="Calibri"/>
        <w:b/>
        <w:bCs/>
        <w:sz w:val="20"/>
        <w:szCs w:val="20"/>
      </w:rPr>
      <w:t>Reference Number: PXXXX_X.X</w:t>
    </w:r>
  </w:p>
  <w:p w14:paraId="21081E01" w14:textId="77777777" w:rsidR="001D7D7C" w:rsidRPr="00631784" w:rsidRDefault="001D7D7C" w:rsidP="001D7D7C">
    <w:pPr>
      <w:pBdr>
        <w:bottom w:val="single" w:sz="6" w:space="1" w:color="auto"/>
      </w:pBdr>
      <w:tabs>
        <w:tab w:val="right" w:pos="10620"/>
      </w:tabs>
      <w:spacing w:after="0" w:line="240" w:lineRule="auto"/>
      <w:jc w:val="right"/>
      <w:rPr>
        <w:rFonts w:eastAsia="Times New Roman" w:cs="Calibri"/>
        <w:sz w:val="20"/>
        <w:szCs w:val="20"/>
      </w:rPr>
    </w:pPr>
    <w:r w:rsidRPr="00631784">
      <w:rPr>
        <w:rFonts w:eastAsia="Times New Roman" w:cs="Calibri"/>
        <w:b/>
        <w:sz w:val="20"/>
        <w:szCs w:val="20"/>
      </w:rPr>
      <w:tab/>
      <w:t xml:space="preserve">Version Date: </w:t>
    </w:r>
    <w:sdt>
      <w:sdtPr>
        <w:rPr>
          <w:rFonts w:eastAsia="Times New Roman" w:cs="Calibri"/>
          <w:b/>
          <w:sz w:val="20"/>
          <w:szCs w:val="20"/>
        </w:rPr>
        <w:id w:val="1871951651"/>
        <w:placeholder>
          <w:docPart w:val="EF731AD7A9394493A57F09D45D10AA3D"/>
        </w:placeholder>
        <w:showingPlcHdr/>
        <w15:color w:val="000000"/>
        <w:date w:fullDate="2020-05-27T00:00:00Z">
          <w:dateFormat w:val="MMM dd, yyyy"/>
          <w:lid w:val="en-US"/>
          <w:storeMappedDataAs w:val="dateTime"/>
          <w:calendar w:val="gregorian"/>
        </w:date>
      </w:sdtPr>
      <w:sdtContent>
        <w:r w:rsidRPr="00631784">
          <w:rPr>
            <w:rStyle w:val="PlaceholderText"/>
            <w:color w:val="auto"/>
            <w:sz w:val="20"/>
            <w:szCs w:val="20"/>
          </w:rPr>
          <w:t>Click to select a date.</w:t>
        </w:r>
      </w:sdtContent>
    </w:sdt>
  </w:p>
  <w:p w14:paraId="498F8D91" w14:textId="77777777" w:rsidR="00D77CAB" w:rsidRPr="00631784" w:rsidRDefault="00D77CAB" w:rsidP="00D77CAB">
    <w:pPr>
      <w:spacing w:after="0" w:line="240" w:lineRule="auto"/>
      <w:rPr>
        <w:rFonts w:asciiTheme="majorHAnsi" w:eastAsia="Times New Roman" w:hAnsiTheme="majorHAnsi" w:cs="Arial"/>
        <w:i/>
      </w:rPr>
    </w:pPr>
  </w:p>
  <w:p w14:paraId="2336D5D5" w14:textId="77777777" w:rsidR="00D77CAB" w:rsidRPr="00631784" w:rsidRDefault="00D77CAB" w:rsidP="00D77CAB">
    <w:pPr>
      <w:pBdr>
        <w:bottom w:val="single" w:sz="4" w:space="1" w:color="auto"/>
      </w:pBdr>
      <w:spacing w:after="0" w:line="240" w:lineRule="auto"/>
      <w:rPr>
        <w:rFonts w:asciiTheme="majorHAnsi" w:eastAsia="Times New Roman" w:hAnsiTheme="majorHAnsi" w:cs="Arial"/>
        <w:i/>
      </w:rPr>
    </w:pPr>
  </w:p>
  <w:p w14:paraId="2B1B1C27" w14:textId="4E142AD2" w:rsidR="00E7270E" w:rsidRPr="00631784" w:rsidRDefault="00E72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6F5"/>
    <w:multiLevelType w:val="multilevel"/>
    <w:tmpl w:val="B3160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4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CD5452"/>
    <w:multiLevelType w:val="multilevel"/>
    <w:tmpl w:val="82EC0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CD7124"/>
    <w:multiLevelType w:val="multilevel"/>
    <w:tmpl w:val="0DCE0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3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3.3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23176A"/>
    <w:multiLevelType w:val="hybridMultilevel"/>
    <w:tmpl w:val="CB62E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17D60"/>
    <w:multiLevelType w:val="hybridMultilevel"/>
    <w:tmpl w:val="1E4A6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10AC8"/>
    <w:multiLevelType w:val="multilevel"/>
    <w:tmpl w:val="2EDC28A2"/>
    <w:lvl w:ilvl="0">
      <w:start w:val="1"/>
      <w:numFmt w:val="none"/>
      <w:lvlText w:val="PI-2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2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6F773CE"/>
    <w:multiLevelType w:val="multilevel"/>
    <w:tmpl w:val="D1E62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CE26134"/>
    <w:multiLevelType w:val="hybridMultilevel"/>
    <w:tmpl w:val="95869BC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8" w15:restartNumberingAfterBreak="0">
    <w:nsid w:val="1454169E"/>
    <w:multiLevelType w:val="multilevel"/>
    <w:tmpl w:val="ACC8E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C53439"/>
    <w:multiLevelType w:val="hybridMultilevel"/>
    <w:tmpl w:val="35AC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11450"/>
    <w:multiLevelType w:val="multilevel"/>
    <w:tmpl w:val="0DCE0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3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3.3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08A7D9D"/>
    <w:multiLevelType w:val="hybridMultilevel"/>
    <w:tmpl w:val="42B6A5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73A7"/>
    <w:multiLevelType w:val="hybridMultilevel"/>
    <w:tmpl w:val="20408A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44911"/>
    <w:multiLevelType w:val="multilevel"/>
    <w:tmpl w:val="10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D51E82"/>
    <w:multiLevelType w:val="hybridMultilevel"/>
    <w:tmpl w:val="D2A4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9596E"/>
    <w:multiLevelType w:val="hybridMultilevel"/>
    <w:tmpl w:val="25B87C0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2CA62879"/>
    <w:multiLevelType w:val="multilevel"/>
    <w:tmpl w:val="B6A2F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50796A"/>
    <w:multiLevelType w:val="multilevel"/>
    <w:tmpl w:val="1EC4C506"/>
    <w:lvl w:ilvl="0">
      <w:start w:val="1"/>
      <w:numFmt w:val="none"/>
      <w:lvlText w:val="PI-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a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1EA089D"/>
    <w:multiLevelType w:val="hybridMultilevel"/>
    <w:tmpl w:val="3124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F209F"/>
    <w:multiLevelType w:val="multilevel"/>
    <w:tmpl w:val="E19E2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4535D2"/>
    <w:multiLevelType w:val="hybridMultilevel"/>
    <w:tmpl w:val="0DAE51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5F7F24"/>
    <w:multiLevelType w:val="hybridMultilevel"/>
    <w:tmpl w:val="946E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334D5"/>
    <w:multiLevelType w:val="multilevel"/>
    <w:tmpl w:val="A0B4A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1D026A"/>
    <w:multiLevelType w:val="multilevel"/>
    <w:tmpl w:val="55866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B752BB9"/>
    <w:multiLevelType w:val="multilevel"/>
    <w:tmpl w:val="FA38F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A7011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DE6514F"/>
    <w:multiLevelType w:val="multilevel"/>
    <w:tmpl w:val="13142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3.%2.%3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E1E4E0F"/>
    <w:multiLevelType w:val="hybridMultilevel"/>
    <w:tmpl w:val="0E1802F2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4638DE"/>
    <w:multiLevelType w:val="multilevel"/>
    <w:tmpl w:val="35C2D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E853405"/>
    <w:multiLevelType w:val="multilevel"/>
    <w:tmpl w:val="D8C8ED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00C49EB"/>
    <w:multiLevelType w:val="multilevel"/>
    <w:tmpl w:val="B59238DC"/>
    <w:lvl w:ilvl="0">
      <w:start w:val="1"/>
      <w:numFmt w:val="none"/>
      <w:lvlText w:val="PI-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3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3a.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41773B8D"/>
    <w:multiLevelType w:val="multilevel"/>
    <w:tmpl w:val="F364D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1DB4263"/>
    <w:multiLevelType w:val="hybridMultilevel"/>
    <w:tmpl w:val="28BA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3E346C"/>
    <w:multiLevelType w:val="hybridMultilevel"/>
    <w:tmpl w:val="7C54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E11B1"/>
    <w:multiLevelType w:val="multilevel"/>
    <w:tmpl w:val="1436E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462B1FDD"/>
    <w:multiLevelType w:val="hybridMultilevel"/>
    <w:tmpl w:val="0C7E9796"/>
    <w:lvl w:ilvl="0" w:tplc="10090013">
      <w:start w:val="1"/>
      <w:numFmt w:val="upp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7CA6329"/>
    <w:multiLevelType w:val="hybridMultilevel"/>
    <w:tmpl w:val="B980D232"/>
    <w:lvl w:ilvl="0" w:tplc="10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86D15A2"/>
    <w:multiLevelType w:val="multilevel"/>
    <w:tmpl w:val="91144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CEB76A6"/>
    <w:multiLevelType w:val="hybridMultilevel"/>
    <w:tmpl w:val="90B8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342A7"/>
    <w:multiLevelType w:val="multilevel"/>
    <w:tmpl w:val="CBB20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11E154F"/>
    <w:multiLevelType w:val="multilevel"/>
    <w:tmpl w:val="7502400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1FB1DF2"/>
    <w:multiLevelType w:val="hybridMultilevel"/>
    <w:tmpl w:val="99828C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2A7341"/>
    <w:multiLevelType w:val="hybridMultilevel"/>
    <w:tmpl w:val="AC748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FB6BAD"/>
    <w:multiLevelType w:val="multilevel"/>
    <w:tmpl w:val="246ED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9246AC4"/>
    <w:multiLevelType w:val="hybridMultilevel"/>
    <w:tmpl w:val="5DBC7F9A"/>
    <w:lvl w:ilvl="0" w:tplc="10090013">
      <w:start w:val="1"/>
      <w:numFmt w:val="upp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321FE0"/>
    <w:multiLevelType w:val="hybridMultilevel"/>
    <w:tmpl w:val="F67E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56002B"/>
    <w:multiLevelType w:val="hybridMultilevel"/>
    <w:tmpl w:val="5C8A8F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4D6E4A"/>
    <w:multiLevelType w:val="hybridMultilevel"/>
    <w:tmpl w:val="B77CAFB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5AF14FF"/>
    <w:multiLevelType w:val="hybridMultilevel"/>
    <w:tmpl w:val="05A863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077D17"/>
    <w:multiLevelType w:val="hybridMultilevel"/>
    <w:tmpl w:val="DF9AB4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61037">
    <w:abstractNumId w:val="45"/>
  </w:num>
  <w:num w:numId="2" w16cid:durableId="1973167479">
    <w:abstractNumId w:val="9"/>
  </w:num>
  <w:num w:numId="3" w16cid:durableId="1152336078">
    <w:abstractNumId w:val="21"/>
  </w:num>
  <w:num w:numId="4" w16cid:durableId="560097161">
    <w:abstractNumId w:val="15"/>
  </w:num>
  <w:num w:numId="5" w16cid:durableId="89545216">
    <w:abstractNumId w:val="7"/>
  </w:num>
  <w:num w:numId="6" w16cid:durableId="599798179">
    <w:abstractNumId w:val="18"/>
  </w:num>
  <w:num w:numId="7" w16cid:durableId="1240485364">
    <w:abstractNumId w:val="4"/>
  </w:num>
  <w:num w:numId="8" w16cid:durableId="1925144422">
    <w:abstractNumId w:val="38"/>
  </w:num>
  <w:num w:numId="9" w16cid:durableId="1419132576">
    <w:abstractNumId w:val="42"/>
  </w:num>
  <w:num w:numId="10" w16cid:durableId="1483934968">
    <w:abstractNumId w:val="32"/>
  </w:num>
  <w:num w:numId="11" w16cid:durableId="1216114359">
    <w:abstractNumId w:val="14"/>
  </w:num>
  <w:num w:numId="12" w16cid:durableId="17389404">
    <w:abstractNumId w:val="33"/>
  </w:num>
  <w:num w:numId="13" w16cid:durableId="1632007559">
    <w:abstractNumId w:val="3"/>
  </w:num>
  <w:num w:numId="14" w16cid:durableId="537815937">
    <w:abstractNumId w:val="20"/>
  </w:num>
  <w:num w:numId="15" w16cid:durableId="109665846">
    <w:abstractNumId w:val="48"/>
  </w:num>
  <w:num w:numId="16" w16cid:durableId="1148398235">
    <w:abstractNumId w:val="25"/>
  </w:num>
  <w:num w:numId="17" w16cid:durableId="1562865469">
    <w:abstractNumId w:val="27"/>
  </w:num>
  <w:num w:numId="18" w16cid:durableId="170070874">
    <w:abstractNumId w:val="11"/>
  </w:num>
  <w:num w:numId="19" w16cid:durableId="1897357347">
    <w:abstractNumId w:val="41"/>
  </w:num>
  <w:num w:numId="20" w16cid:durableId="1559514611">
    <w:abstractNumId w:val="17"/>
  </w:num>
  <w:num w:numId="21" w16cid:durableId="213348582">
    <w:abstractNumId w:val="49"/>
  </w:num>
  <w:num w:numId="22" w16cid:durableId="69163884">
    <w:abstractNumId w:val="6"/>
  </w:num>
  <w:num w:numId="23" w16cid:durableId="632952834">
    <w:abstractNumId w:val="36"/>
  </w:num>
  <w:num w:numId="24" w16cid:durableId="965544822">
    <w:abstractNumId w:val="46"/>
  </w:num>
  <w:num w:numId="25" w16cid:durableId="1938244768">
    <w:abstractNumId w:val="0"/>
  </w:num>
  <w:num w:numId="26" w16cid:durableId="1364553914">
    <w:abstractNumId w:val="44"/>
  </w:num>
  <w:num w:numId="27" w16cid:durableId="69161733">
    <w:abstractNumId w:val="2"/>
  </w:num>
  <w:num w:numId="28" w16cid:durableId="3365401">
    <w:abstractNumId w:val="35"/>
  </w:num>
  <w:num w:numId="29" w16cid:durableId="950357722">
    <w:abstractNumId w:val="24"/>
  </w:num>
  <w:num w:numId="30" w16cid:durableId="1316106474">
    <w:abstractNumId w:val="40"/>
  </w:num>
  <w:num w:numId="31" w16cid:durableId="1542089390">
    <w:abstractNumId w:val="13"/>
  </w:num>
  <w:num w:numId="32" w16cid:durableId="1675496549">
    <w:abstractNumId w:val="23"/>
  </w:num>
  <w:num w:numId="33" w16cid:durableId="110174477">
    <w:abstractNumId w:val="22"/>
  </w:num>
  <w:num w:numId="34" w16cid:durableId="1412847170">
    <w:abstractNumId w:val="43"/>
  </w:num>
  <w:num w:numId="35" w16cid:durableId="819425811">
    <w:abstractNumId w:val="8"/>
  </w:num>
  <w:num w:numId="36" w16cid:durableId="1955096379">
    <w:abstractNumId w:val="29"/>
  </w:num>
  <w:num w:numId="37" w16cid:durableId="1302926368">
    <w:abstractNumId w:val="34"/>
  </w:num>
  <w:num w:numId="38" w16cid:durableId="246158201">
    <w:abstractNumId w:val="16"/>
  </w:num>
  <w:num w:numId="39" w16cid:durableId="1567960648">
    <w:abstractNumId w:val="28"/>
  </w:num>
  <w:num w:numId="40" w16cid:durableId="1408335401">
    <w:abstractNumId w:val="5"/>
  </w:num>
  <w:num w:numId="41" w16cid:durableId="1986809758">
    <w:abstractNumId w:val="30"/>
  </w:num>
  <w:num w:numId="42" w16cid:durableId="1802141686">
    <w:abstractNumId w:val="37"/>
  </w:num>
  <w:num w:numId="43" w16cid:durableId="1218052662">
    <w:abstractNumId w:val="1"/>
  </w:num>
  <w:num w:numId="44" w16cid:durableId="755711181">
    <w:abstractNumId w:val="26"/>
  </w:num>
  <w:num w:numId="45" w16cid:durableId="2144763233">
    <w:abstractNumId w:val="19"/>
  </w:num>
  <w:num w:numId="46" w16cid:durableId="808401388">
    <w:abstractNumId w:val="31"/>
  </w:num>
  <w:num w:numId="47" w16cid:durableId="1993947494">
    <w:abstractNumId w:val="10"/>
  </w:num>
  <w:num w:numId="48" w16cid:durableId="816803726">
    <w:abstractNumId w:val="39"/>
  </w:num>
  <w:num w:numId="49" w16cid:durableId="1825269046">
    <w:abstractNumId w:val="12"/>
  </w:num>
  <w:num w:numId="50" w16cid:durableId="19131158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2NTAysjA3MLQ0NzZQ0lEKTi0uzszPAykwNq8FAFPnsc8tAAAA"/>
  </w:docVars>
  <w:rsids>
    <w:rsidRoot w:val="00E6236F"/>
    <w:rsid w:val="0000031B"/>
    <w:rsid w:val="0000044E"/>
    <w:rsid w:val="00003090"/>
    <w:rsid w:val="000035DD"/>
    <w:rsid w:val="00004A8A"/>
    <w:rsid w:val="0000526B"/>
    <w:rsid w:val="00005B05"/>
    <w:rsid w:val="00005DE8"/>
    <w:rsid w:val="0000626D"/>
    <w:rsid w:val="00006720"/>
    <w:rsid w:val="00006BA7"/>
    <w:rsid w:val="000105E5"/>
    <w:rsid w:val="00010B1D"/>
    <w:rsid w:val="00010CB4"/>
    <w:rsid w:val="00010D95"/>
    <w:rsid w:val="00011BE8"/>
    <w:rsid w:val="00012C36"/>
    <w:rsid w:val="00012F87"/>
    <w:rsid w:val="0001490E"/>
    <w:rsid w:val="00014F16"/>
    <w:rsid w:val="00015757"/>
    <w:rsid w:val="00016CFC"/>
    <w:rsid w:val="0001746E"/>
    <w:rsid w:val="000209D4"/>
    <w:rsid w:val="00020FB9"/>
    <w:rsid w:val="00021C5F"/>
    <w:rsid w:val="0002283D"/>
    <w:rsid w:val="0002386A"/>
    <w:rsid w:val="00023AF6"/>
    <w:rsid w:val="00023C7D"/>
    <w:rsid w:val="000248C7"/>
    <w:rsid w:val="00024969"/>
    <w:rsid w:val="00024B14"/>
    <w:rsid w:val="00026534"/>
    <w:rsid w:val="00026D63"/>
    <w:rsid w:val="00031276"/>
    <w:rsid w:val="00031CE4"/>
    <w:rsid w:val="00031DFE"/>
    <w:rsid w:val="000329E2"/>
    <w:rsid w:val="00032F58"/>
    <w:rsid w:val="00033056"/>
    <w:rsid w:val="00033B9E"/>
    <w:rsid w:val="00033BB4"/>
    <w:rsid w:val="000342A8"/>
    <w:rsid w:val="00034CDD"/>
    <w:rsid w:val="00034F23"/>
    <w:rsid w:val="00035987"/>
    <w:rsid w:val="00035FF5"/>
    <w:rsid w:val="00036ED9"/>
    <w:rsid w:val="00037141"/>
    <w:rsid w:val="00037458"/>
    <w:rsid w:val="0004023E"/>
    <w:rsid w:val="00040E8E"/>
    <w:rsid w:val="0004139C"/>
    <w:rsid w:val="00042E6D"/>
    <w:rsid w:val="00043525"/>
    <w:rsid w:val="00045298"/>
    <w:rsid w:val="0004549B"/>
    <w:rsid w:val="00045792"/>
    <w:rsid w:val="00045C4A"/>
    <w:rsid w:val="00045EB6"/>
    <w:rsid w:val="00046D5F"/>
    <w:rsid w:val="00050910"/>
    <w:rsid w:val="00050CC1"/>
    <w:rsid w:val="000515C1"/>
    <w:rsid w:val="00051B9E"/>
    <w:rsid w:val="00052398"/>
    <w:rsid w:val="000523BD"/>
    <w:rsid w:val="00052EF2"/>
    <w:rsid w:val="00053205"/>
    <w:rsid w:val="00054439"/>
    <w:rsid w:val="0005481A"/>
    <w:rsid w:val="000549AF"/>
    <w:rsid w:val="000564C5"/>
    <w:rsid w:val="0005725C"/>
    <w:rsid w:val="00057ABA"/>
    <w:rsid w:val="00057ECC"/>
    <w:rsid w:val="00060093"/>
    <w:rsid w:val="00060D90"/>
    <w:rsid w:val="00061337"/>
    <w:rsid w:val="00061C3D"/>
    <w:rsid w:val="00061C58"/>
    <w:rsid w:val="00062BB4"/>
    <w:rsid w:val="00062C9B"/>
    <w:rsid w:val="00063B44"/>
    <w:rsid w:val="00064A52"/>
    <w:rsid w:val="0006542C"/>
    <w:rsid w:val="00065B80"/>
    <w:rsid w:val="000672EE"/>
    <w:rsid w:val="0006738C"/>
    <w:rsid w:val="000742FB"/>
    <w:rsid w:val="00074E82"/>
    <w:rsid w:val="00075A24"/>
    <w:rsid w:val="00076006"/>
    <w:rsid w:val="00077C32"/>
    <w:rsid w:val="00077D54"/>
    <w:rsid w:val="00080459"/>
    <w:rsid w:val="000810F9"/>
    <w:rsid w:val="0008243E"/>
    <w:rsid w:val="00082C04"/>
    <w:rsid w:val="00083411"/>
    <w:rsid w:val="000835E6"/>
    <w:rsid w:val="000840C4"/>
    <w:rsid w:val="0008458E"/>
    <w:rsid w:val="00085D95"/>
    <w:rsid w:val="00085E88"/>
    <w:rsid w:val="00086325"/>
    <w:rsid w:val="00087534"/>
    <w:rsid w:val="00087709"/>
    <w:rsid w:val="00087843"/>
    <w:rsid w:val="00090796"/>
    <w:rsid w:val="000915D9"/>
    <w:rsid w:val="000921BD"/>
    <w:rsid w:val="00092D4F"/>
    <w:rsid w:val="00093B32"/>
    <w:rsid w:val="00093EC2"/>
    <w:rsid w:val="0009453F"/>
    <w:rsid w:val="00095483"/>
    <w:rsid w:val="000954FE"/>
    <w:rsid w:val="00095525"/>
    <w:rsid w:val="000958F3"/>
    <w:rsid w:val="00096A55"/>
    <w:rsid w:val="00096B88"/>
    <w:rsid w:val="000978AF"/>
    <w:rsid w:val="000A0644"/>
    <w:rsid w:val="000A0CA3"/>
    <w:rsid w:val="000A1550"/>
    <w:rsid w:val="000A15D0"/>
    <w:rsid w:val="000A164B"/>
    <w:rsid w:val="000A1D8B"/>
    <w:rsid w:val="000A1F3F"/>
    <w:rsid w:val="000A2EBA"/>
    <w:rsid w:val="000A2F2C"/>
    <w:rsid w:val="000A46CD"/>
    <w:rsid w:val="000A5801"/>
    <w:rsid w:val="000A5B89"/>
    <w:rsid w:val="000A6878"/>
    <w:rsid w:val="000A7A6E"/>
    <w:rsid w:val="000A7AA5"/>
    <w:rsid w:val="000B0A3C"/>
    <w:rsid w:val="000B155D"/>
    <w:rsid w:val="000B1883"/>
    <w:rsid w:val="000B378D"/>
    <w:rsid w:val="000B3D5D"/>
    <w:rsid w:val="000B475A"/>
    <w:rsid w:val="000B49B6"/>
    <w:rsid w:val="000B4B4F"/>
    <w:rsid w:val="000B5285"/>
    <w:rsid w:val="000B5607"/>
    <w:rsid w:val="000B6D92"/>
    <w:rsid w:val="000B73E4"/>
    <w:rsid w:val="000C11B2"/>
    <w:rsid w:val="000C13E4"/>
    <w:rsid w:val="000C17A1"/>
    <w:rsid w:val="000C1A4A"/>
    <w:rsid w:val="000C1DFD"/>
    <w:rsid w:val="000C2F84"/>
    <w:rsid w:val="000C31F8"/>
    <w:rsid w:val="000C337F"/>
    <w:rsid w:val="000C349B"/>
    <w:rsid w:val="000C37E5"/>
    <w:rsid w:val="000C397A"/>
    <w:rsid w:val="000C39D8"/>
    <w:rsid w:val="000C5E0B"/>
    <w:rsid w:val="000C641F"/>
    <w:rsid w:val="000C68B8"/>
    <w:rsid w:val="000C6F75"/>
    <w:rsid w:val="000C7012"/>
    <w:rsid w:val="000C70E3"/>
    <w:rsid w:val="000C70EA"/>
    <w:rsid w:val="000C75F8"/>
    <w:rsid w:val="000C7660"/>
    <w:rsid w:val="000D0254"/>
    <w:rsid w:val="000D0ECC"/>
    <w:rsid w:val="000D144D"/>
    <w:rsid w:val="000D1897"/>
    <w:rsid w:val="000D310F"/>
    <w:rsid w:val="000D4D7E"/>
    <w:rsid w:val="000D593C"/>
    <w:rsid w:val="000D5FE6"/>
    <w:rsid w:val="000D6609"/>
    <w:rsid w:val="000D6E7B"/>
    <w:rsid w:val="000D7783"/>
    <w:rsid w:val="000D7ED7"/>
    <w:rsid w:val="000E0405"/>
    <w:rsid w:val="000E051C"/>
    <w:rsid w:val="000E150E"/>
    <w:rsid w:val="000E2171"/>
    <w:rsid w:val="000E2EA1"/>
    <w:rsid w:val="000E3BD4"/>
    <w:rsid w:val="000E50B0"/>
    <w:rsid w:val="000E5AD1"/>
    <w:rsid w:val="000E6545"/>
    <w:rsid w:val="000E6FD5"/>
    <w:rsid w:val="000F185D"/>
    <w:rsid w:val="000F2B43"/>
    <w:rsid w:val="000F33BE"/>
    <w:rsid w:val="000F525A"/>
    <w:rsid w:val="000F612C"/>
    <w:rsid w:val="000F6E67"/>
    <w:rsid w:val="00100533"/>
    <w:rsid w:val="00101734"/>
    <w:rsid w:val="001017B3"/>
    <w:rsid w:val="0010193D"/>
    <w:rsid w:val="0010442C"/>
    <w:rsid w:val="00104A5E"/>
    <w:rsid w:val="00105499"/>
    <w:rsid w:val="001070FA"/>
    <w:rsid w:val="00107227"/>
    <w:rsid w:val="001075B3"/>
    <w:rsid w:val="001116E9"/>
    <w:rsid w:val="00113206"/>
    <w:rsid w:val="001135D8"/>
    <w:rsid w:val="00113AFE"/>
    <w:rsid w:val="00113EF8"/>
    <w:rsid w:val="0011405F"/>
    <w:rsid w:val="00114AAA"/>
    <w:rsid w:val="00115631"/>
    <w:rsid w:val="00115B6D"/>
    <w:rsid w:val="001160BC"/>
    <w:rsid w:val="001167D0"/>
    <w:rsid w:val="00120AEF"/>
    <w:rsid w:val="00120CAC"/>
    <w:rsid w:val="00121D52"/>
    <w:rsid w:val="00123B7D"/>
    <w:rsid w:val="0012483D"/>
    <w:rsid w:val="00124D89"/>
    <w:rsid w:val="001250AC"/>
    <w:rsid w:val="0012619C"/>
    <w:rsid w:val="00126EA1"/>
    <w:rsid w:val="001277DE"/>
    <w:rsid w:val="0013069A"/>
    <w:rsid w:val="00130B6B"/>
    <w:rsid w:val="00130FC9"/>
    <w:rsid w:val="00131F18"/>
    <w:rsid w:val="001323E0"/>
    <w:rsid w:val="00133796"/>
    <w:rsid w:val="001349C1"/>
    <w:rsid w:val="0013612D"/>
    <w:rsid w:val="00136723"/>
    <w:rsid w:val="0013725F"/>
    <w:rsid w:val="0013727B"/>
    <w:rsid w:val="0013742C"/>
    <w:rsid w:val="00137AD6"/>
    <w:rsid w:val="00140635"/>
    <w:rsid w:val="0014112F"/>
    <w:rsid w:val="001411EC"/>
    <w:rsid w:val="00141ABE"/>
    <w:rsid w:val="001420EF"/>
    <w:rsid w:val="001426C6"/>
    <w:rsid w:val="00142D72"/>
    <w:rsid w:val="00144AC4"/>
    <w:rsid w:val="00145184"/>
    <w:rsid w:val="00145D4E"/>
    <w:rsid w:val="00146791"/>
    <w:rsid w:val="00146D85"/>
    <w:rsid w:val="00146F19"/>
    <w:rsid w:val="00147A94"/>
    <w:rsid w:val="0015039E"/>
    <w:rsid w:val="00150B5F"/>
    <w:rsid w:val="00151D5C"/>
    <w:rsid w:val="00151E61"/>
    <w:rsid w:val="00152463"/>
    <w:rsid w:val="00154748"/>
    <w:rsid w:val="00154950"/>
    <w:rsid w:val="00154D34"/>
    <w:rsid w:val="00155B53"/>
    <w:rsid w:val="00155DBD"/>
    <w:rsid w:val="00156DFA"/>
    <w:rsid w:val="00156E20"/>
    <w:rsid w:val="001572AB"/>
    <w:rsid w:val="00157E43"/>
    <w:rsid w:val="0016040A"/>
    <w:rsid w:val="0016059E"/>
    <w:rsid w:val="00160BDD"/>
    <w:rsid w:val="00160FC0"/>
    <w:rsid w:val="00161756"/>
    <w:rsid w:val="001623B3"/>
    <w:rsid w:val="00162D1E"/>
    <w:rsid w:val="00162EEA"/>
    <w:rsid w:val="00163330"/>
    <w:rsid w:val="001638FC"/>
    <w:rsid w:val="00163EC2"/>
    <w:rsid w:val="00164B28"/>
    <w:rsid w:val="00164B88"/>
    <w:rsid w:val="001654FD"/>
    <w:rsid w:val="00166107"/>
    <w:rsid w:val="00167225"/>
    <w:rsid w:val="001701D6"/>
    <w:rsid w:val="001702DB"/>
    <w:rsid w:val="00170411"/>
    <w:rsid w:val="001728CA"/>
    <w:rsid w:val="00173407"/>
    <w:rsid w:val="0017609E"/>
    <w:rsid w:val="0017683A"/>
    <w:rsid w:val="001775EE"/>
    <w:rsid w:val="00177631"/>
    <w:rsid w:val="00177867"/>
    <w:rsid w:val="00180FE1"/>
    <w:rsid w:val="0018214C"/>
    <w:rsid w:val="00182BF4"/>
    <w:rsid w:val="00185A6E"/>
    <w:rsid w:val="00187003"/>
    <w:rsid w:val="00187FE9"/>
    <w:rsid w:val="00190283"/>
    <w:rsid w:val="001904E3"/>
    <w:rsid w:val="00190C1E"/>
    <w:rsid w:val="00190EBA"/>
    <w:rsid w:val="00192522"/>
    <w:rsid w:val="00193AC6"/>
    <w:rsid w:val="0019419B"/>
    <w:rsid w:val="00194647"/>
    <w:rsid w:val="00195520"/>
    <w:rsid w:val="0019597A"/>
    <w:rsid w:val="00195A4B"/>
    <w:rsid w:val="00196308"/>
    <w:rsid w:val="001967E9"/>
    <w:rsid w:val="00196A06"/>
    <w:rsid w:val="001971A0"/>
    <w:rsid w:val="00197698"/>
    <w:rsid w:val="00197B95"/>
    <w:rsid w:val="001A0A57"/>
    <w:rsid w:val="001A0F53"/>
    <w:rsid w:val="001A1883"/>
    <w:rsid w:val="001A1D1C"/>
    <w:rsid w:val="001A26F1"/>
    <w:rsid w:val="001A2768"/>
    <w:rsid w:val="001A2DE3"/>
    <w:rsid w:val="001A2E47"/>
    <w:rsid w:val="001A3101"/>
    <w:rsid w:val="001A37A6"/>
    <w:rsid w:val="001A3FEE"/>
    <w:rsid w:val="001A45AD"/>
    <w:rsid w:val="001A4F34"/>
    <w:rsid w:val="001A77D6"/>
    <w:rsid w:val="001A7B2C"/>
    <w:rsid w:val="001A7E80"/>
    <w:rsid w:val="001B0351"/>
    <w:rsid w:val="001B2D9A"/>
    <w:rsid w:val="001B355D"/>
    <w:rsid w:val="001B3D67"/>
    <w:rsid w:val="001B4124"/>
    <w:rsid w:val="001B4F6F"/>
    <w:rsid w:val="001B5D59"/>
    <w:rsid w:val="001B658A"/>
    <w:rsid w:val="001B65D0"/>
    <w:rsid w:val="001B6BD5"/>
    <w:rsid w:val="001B6D69"/>
    <w:rsid w:val="001B7CF9"/>
    <w:rsid w:val="001C1176"/>
    <w:rsid w:val="001C17D8"/>
    <w:rsid w:val="001C1C3D"/>
    <w:rsid w:val="001C3710"/>
    <w:rsid w:val="001C4215"/>
    <w:rsid w:val="001C42B7"/>
    <w:rsid w:val="001C4D06"/>
    <w:rsid w:val="001C4F14"/>
    <w:rsid w:val="001C6C32"/>
    <w:rsid w:val="001D0E37"/>
    <w:rsid w:val="001D1187"/>
    <w:rsid w:val="001D1A1A"/>
    <w:rsid w:val="001D245A"/>
    <w:rsid w:val="001D26A9"/>
    <w:rsid w:val="001D2B01"/>
    <w:rsid w:val="001D2D95"/>
    <w:rsid w:val="001D3146"/>
    <w:rsid w:val="001D3193"/>
    <w:rsid w:val="001D38AF"/>
    <w:rsid w:val="001D477B"/>
    <w:rsid w:val="001D5184"/>
    <w:rsid w:val="001D5E14"/>
    <w:rsid w:val="001D6598"/>
    <w:rsid w:val="001D6D39"/>
    <w:rsid w:val="001D7D7C"/>
    <w:rsid w:val="001E00A8"/>
    <w:rsid w:val="001E158E"/>
    <w:rsid w:val="001E1B1A"/>
    <w:rsid w:val="001E1FB9"/>
    <w:rsid w:val="001E4A5F"/>
    <w:rsid w:val="001E5652"/>
    <w:rsid w:val="001E56AA"/>
    <w:rsid w:val="001E62C6"/>
    <w:rsid w:val="001E6B86"/>
    <w:rsid w:val="001E6FBA"/>
    <w:rsid w:val="001E7D76"/>
    <w:rsid w:val="001F05C0"/>
    <w:rsid w:val="001F09D8"/>
    <w:rsid w:val="001F23B7"/>
    <w:rsid w:val="001F2427"/>
    <w:rsid w:val="001F2454"/>
    <w:rsid w:val="001F2D54"/>
    <w:rsid w:val="001F2EDE"/>
    <w:rsid w:val="001F4427"/>
    <w:rsid w:val="001F453B"/>
    <w:rsid w:val="001F512D"/>
    <w:rsid w:val="001F5C66"/>
    <w:rsid w:val="001F5EB0"/>
    <w:rsid w:val="001F6C39"/>
    <w:rsid w:val="002028F1"/>
    <w:rsid w:val="0020294E"/>
    <w:rsid w:val="00202CB0"/>
    <w:rsid w:val="0020336F"/>
    <w:rsid w:val="00203ECC"/>
    <w:rsid w:val="002046A0"/>
    <w:rsid w:val="002048D7"/>
    <w:rsid w:val="00205BF1"/>
    <w:rsid w:val="00206183"/>
    <w:rsid w:val="00207F3D"/>
    <w:rsid w:val="00210FFB"/>
    <w:rsid w:val="0021140C"/>
    <w:rsid w:val="00211852"/>
    <w:rsid w:val="00211A4D"/>
    <w:rsid w:val="002124B3"/>
    <w:rsid w:val="00214B0B"/>
    <w:rsid w:val="00215C8B"/>
    <w:rsid w:val="002173C6"/>
    <w:rsid w:val="00217507"/>
    <w:rsid w:val="00217609"/>
    <w:rsid w:val="002177D3"/>
    <w:rsid w:val="002202DE"/>
    <w:rsid w:val="00220865"/>
    <w:rsid w:val="00220C59"/>
    <w:rsid w:val="00221E25"/>
    <w:rsid w:val="00221EDC"/>
    <w:rsid w:val="00222BE1"/>
    <w:rsid w:val="00222EA1"/>
    <w:rsid w:val="00222EA5"/>
    <w:rsid w:val="0022330A"/>
    <w:rsid w:val="002243DD"/>
    <w:rsid w:val="00224402"/>
    <w:rsid w:val="00224569"/>
    <w:rsid w:val="002265FF"/>
    <w:rsid w:val="00227446"/>
    <w:rsid w:val="00227E95"/>
    <w:rsid w:val="00227FF1"/>
    <w:rsid w:val="002301EF"/>
    <w:rsid w:val="002313DB"/>
    <w:rsid w:val="002318A7"/>
    <w:rsid w:val="00231D77"/>
    <w:rsid w:val="002321D5"/>
    <w:rsid w:val="002325A1"/>
    <w:rsid w:val="0023317A"/>
    <w:rsid w:val="00233686"/>
    <w:rsid w:val="00235662"/>
    <w:rsid w:val="00235B91"/>
    <w:rsid w:val="002362D1"/>
    <w:rsid w:val="00236548"/>
    <w:rsid w:val="0023687A"/>
    <w:rsid w:val="002376A9"/>
    <w:rsid w:val="002400B0"/>
    <w:rsid w:val="002412CC"/>
    <w:rsid w:val="00241EC7"/>
    <w:rsid w:val="00242F16"/>
    <w:rsid w:val="002440B5"/>
    <w:rsid w:val="00244287"/>
    <w:rsid w:val="00245919"/>
    <w:rsid w:val="00246E62"/>
    <w:rsid w:val="00251320"/>
    <w:rsid w:val="00251810"/>
    <w:rsid w:val="00251F7F"/>
    <w:rsid w:val="002520D0"/>
    <w:rsid w:val="00252342"/>
    <w:rsid w:val="00252381"/>
    <w:rsid w:val="00252F02"/>
    <w:rsid w:val="00253ADA"/>
    <w:rsid w:val="002540C5"/>
    <w:rsid w:val="00254206"/>
    <w:rsid w:val="002548E5"/>
    <w:rsid w:val="00254B16"/>
    <w:rsid w:val="00255F5D"/>
    <w:rsid w:val="0025635F"/>
    <w:rsid w:val="00256E12"/>
    <w:rsid w:val="0025736B"/>
    <w:rsid w:val="0025775E"/>
    <w:rsid w:val="00257A5F"/>
    <w:rsid w:val="00257AF0"/>
    <w:rsid w:val="00260323"/>
    <w:rsid w:val="00261392"/>
    <w:rsid w:val="002625DB"/>
    <w:rsid w:val="00262D4A"/>
    <w:rsid w:val="002631AD"/>
    <w:rsid w:val="002635D0"/>
    <w:rsid w:val="00264413"/>
    <w:rsid w:val="00264609"/>
    <w:rsid w:val="00264710"/>
    <w:rsid w:val="00264C9F"/>
    <w:rsid w:val="00265965"/>
    <w:rsid w:val="00267077"/>
    <w:rsid w:val="002702DA"/>
    <w:rsid w:val="0027046E"/>
    <w:rsid w:val="002715C0"/>
    <w:rsid w:val="00271C60"/>
    <w:rsid w:val="00274211"/>
    <w:rsid w:val="002749D4"/>
    <w:rsid w:val="0027595E"/>
    <w:rsid w:val="00276405"/>
    <w:rsid w:val="00276AB4"/>
    <w:rsid w:val="00277364"/>
    <w:rsid w:val="0027739B"/>
    <w:rsid w:val="00277566"/>
    <w:rsid w:val="00277613"/>
    <w:rsid w:val="002776C4"/>
    <w:rsid w:val="00277746"/>
    <w:rsid w:val="00280035"/>
    <w:rsid w:val="0028039D"/>
    <w:rsid w:val="00280463"/>
    <w:rsid w:val="00280585"/>
    <w:rsid w:val="00280891"/>
    <w:rsid w:val="00280A3D"/>
    <w:rsid w:val="002817E7"/>
    <w:rsid w:val="00281D5C"/>
    <w:rsid w:val="002825FE"/>
    <w:rsid w:val="0028276A"/>
    <w:rsid w:val="00283623"/>
    <w:rsid w:val="002838AC"/>
    <w:rsid w:val="00284D67"/>
    <w:rsid w:val="00285500"/>
    <w:rsid w:val="00286491"/>
    <w:rsid w:val="00286498"/>
    <w:rsid w:val="00290521"/>
    <w:rsid w:val="002912D2"/>
    <w:rsid w:val="0029191B"/>
    <w:rsid w:val="00293B1B"/>
    <w:rsid w:val="0029536A"/>
    <w:rsid w:val="00296297"/>
    <w:rsid w:val="00297170"/>
    <w:rsid w:val="00297290"/>
    <w:rsid w:val="00297F0B"/>
    <w:rsid w:val="00297F4F"/>
    <w:rsid w:val="002A03FB"/>
    <w:rsid w:val="002A0530"/>
    <w:rsid w:val="002A06FA"/>
    <w:rsid w:val="002A0806"/>
    <w:rsid w:val="002A1576"/>
    <w:rsid w:val="002A26F8"/>
    <w:rsid w:val="002A28F9"/>
    <w:rsid w:val="002A333E"/>
    <w:rsid w:val="002A35F0"/>
    <w:rsid w:val="002A3635"/>
    <w:rsid w:val="002A420D"/>
    <w:rsid w:val="002A4C0A"/>
    <w:rsid w:val="002A5C9A"/>
    <w:rsid w:val="002A5D16"/>
    <w:rsid w:val="002A7A9D"/>
    <w:rsid w:val="002A7F7B"/>
    <w:rsid w:val="002B0083"/>
    <w:rsid w:val="002B0957"/>
    <w:rsid w:val="002B1C60"/>
    <w:rsid w:val="002B2180"/>
    <w:rsid w:val="002B387E"/>
    <w:rsid w:val="002B4D31"/>
    <w:rsid w:val="002B64D4"/>
    <w:rsid w:val="002B6D0F"/>
    <w:rsid w:val="002B7BD3"/>
    <w:rsid w:val="002C0F00"/>
    <w:rsid w:val="002C1474"/>
    <w:rsid w:val="002C173D"/>
    <w:rsid w:val="002C179C"/>
    <w:rsid w:val="002C2055"/>
    <w:rsid w:val="002C271E"/>
    <w:rsid w:val="002C32EF"/>
    <w:rsid w:val="002C424E"/>
    <w:rsid w:val="002C59C3"/>
    <w:rsid w:val="002C5DD2"/>
    <w:rsid w:val="002C5E72"/>
    <w:rsid w:val="002C6AB8"/>
    <w:rsid w:val="002C7818"/>
    <w:rsid w:val="002D1871"/>
    <w:rsid w:val="002D214D"/>
    <w:rsid w:val="002D4C76"/>
    <w:rsid w:val="002D4DB6"/>
    <w:rsid w:val="002D5558"/>
    <w:rsid w:val="002D609F"/>
    <w:rsid w:val="002D6349"/>
    <w:rsid w:val="002D68EA"/>
    <w:rsid w:val="002D7416"/>
    <w:rsid w:val="002E0A44"/>
    <w:rsid w:val="002E0C37"/>
    <w:rsid w:val="002E124E"/>
    <w:rsid w:val="002E2620"/>
    <w:rsid w:val="002E28F3"/>
    <w:rsid w:val="002E2E1D"/>
    <w:rsid w:val="002E334A"/>
    <w:rsid w:val="002E49A4"/>
    <w:rsid w:val="002E5E2B"/>
    <w:rsid w:val="002E7FF5"/>
    <w:rsid w:val="002F0446"/>
    <w:rsid w:val="002F08C3"/>
    <w:rsid w:val="002F16AA"/>
    <w:rsid w:val="002F1D33"/>
    <w:rsid w:val="002F2208"/>
    <w:rsid w:val="002F2451"/>
    <w:rsid w:val="002F27BD"/>
    <w:rsid w:val="002F29C1"/>
    <w:rsid w:val="002F2CCF"/>
    <w:rsid w:val="002F3C8E"/>
    <w:rsid w:val="002F4070"/>
    <w:rsid w:val="002F4E47"/>
    <w:rsid w:val="002F541E"/>
    <w:rsid w:val="002F5619"/>
    <w:rsid w:val="002F61DF"/>
    <w:rsid w:val="002F65E7"/>
    <w:rsid w:val="002F6622"/>
    <w:rsid w:val="002F664F"/>
    <w:rsid w:val="002F6EE1"/>
    <w:rsid w:val="003007EB"/>
    <w:rsid w:val="00300F0A"/>
    <w:rsid w:val="00301AEB"/>
    <w:rsid w:val="00301B57"/>
    <w:rsid w:val="00302648"/>
    <w:rsid w:val="00302A26"/>
    <w:rsid w:val="00305C0D"/>
    <w:rsid w:val="00305EFE"/>
    <w:rsid w:val="003060C9"/>
    <w:rsid w:val="00306D48"/>
    <w:rsid w:val="0030745D"/>
    <w:rsid w:val="00307BD7"/>
    <w:rsid w:val="00307D00"/>
    <w:rsid w:val="00312FC8"/>
    <w:rsid w:val="00313A1E"/>
    <w:rsid w:val="00313ABC"/>
    <w:rsid w:val="00315D40"/>
    <w:rsid w:val="00315EB4"/>
    <w:rsid w:val="00317483"/>
    <w:rsid w:val="00320545"/>
    <w:rsid w:val="00320C2E"/>
    <w:rsid w:val="00321041"/>
    <w:rsid w:val="0032107F"/>
    <w:rsid w:val="0032234D"/>
    <w:rsid w:val="003225C4"/>
    <w:rsid w:val="0032305F"/>
    <w:rsid w:val="0032357B"/>
    <w:rsid w:val="00323D1C"/>
    <w:rsid w:val="00323F8E"/>
    <w:rsid w:val="00324325"/>
    <w:rsid w:val="0032647B"/>
    <w:rsid w:val="00326641"/>
    <w:rsid w:val="00326B83"/>
    <w:rsid w:val="00326DA0"/>
    <w:rsid w:val="00327F08"/>
    <w:rsid w:val="003306F8"/>
    <w:rsid w:val="003307F9"/>
    <w:rsid w:val="00330BE3"/>
    <w:rsid w:val="003317B5"/>
    <w:rsid w:val="00332987"/>
    <w:rsid w:val="00332EF9"/>
    <w:rsid w:val="0033322C"/>
    <w:rsid w:val="00333754"/>
    <w:rsid w:val="00334D53"/>
    <w:rsid w:val="00335941"/>
    <w:rsid w:val="00335C72"/>
    <w:rsid w:val="00335F01"/>
    <w:rsid w:val="0033742A"/>
    <w:rsid w:val="003379EC"/>
    <w:rsid w:val="00337B96"/>
    <w:rsid w:val="00337CA8"/>
    <w:rsid w:val="00337F07"/>
    <w:rsid w:val="00340722"/>
    <w:rsid w:val="00341931"/>
    <w:rsid w:val="00341C8F"/>
    <w:rsid w:val="00342503"/>
    <w:rsid w:val="00342BDD"/>
    <w:rsid w:val="0034376B"/>
    <w:rsid w:val="00343C1B"/>
    <w:rsid w:val="00344895"/>
    <w:rsid w:val="00345A70"/>
    <w:rsid w:val="00345C18"/>
    <w:rsid w:val="00346C16"/>
    <w:rsid w:val="00347563"/>
    <w:rsid w:val="003479BF"/>
    <w:rsid w:val="00347CBA"/>
    <w:rsid w:val="003501BB"/>
    <w:rsid w:val="00350386"/>
    <w:rsid w:val="00351356"/>
    <w:rsid w:val="0035376E"/>
    <w:rsid w:val="00353A2E"/>
    <w:rsid w:val="00353E94"/>
    <w:rsid w:val="00354428"/>
    <w:rsid w:val="00355587"/>
    <w:rsid w:val="00356220"/>
    <w:rsid w:val="003562F9"/>
    <w:rsid w:val="00356C1C"/>
    <w:rsid w:val="00356CDB"/>
    <w:rsid w:val="003573C8"/>
    <w:rsid w:val="00357617"/>
    <w:rsid w:val="00360505"/>
    <w:rsid w:val="00360E1E"/>
    <w:rsid w:val="00360E8E"/>
    <w:rsid w:val="00361880"/>
    <w:rsid w:val="00362964"/>
    <w:rsid w:val="00362D52"/>
    <w:rsid w:val="00363ECD"/>
    <w:rsid w:val="00365B72"/>
    <w:rsid w:val="00365B82"/>
    <w:rsid w:val="003665B7"/>
    <w:rsid w:val="00366839"/>
    <w:rsid w:val="00367412"/>
    <w:rsid w:val="003679DD"/>
    <w:rsid w:val="00367B08"/>
    <w:rsid w:val="003702FC"/>
    <w:rsid w:val="00370E28"/>
    <w:rsid w:val="00371499"/>
    <w:rsid w:val="003719D8"/>
    <w:rsid w:val="00372136"/>
    <w:rsid w:val="00372584"/>
    <w:rsid w:val="00374AFD"/>
    <w:rsid w:val="00375CAF"/>
    <w:rsid w:val="00375D47"/>
    <w:rsid w:val="00375F03"/>
    <w:rsid w:val="003761FF"/>
    <w:rsid w:val="00376AD6"/>
    <w:rsid w:val="00376B19"/>
    <w:rsid w:val="00377082"/>
    <w:rsid w:val="00377A1C"/>
    <w:rsid w:val="00377F78"/>
    <w:rsid w:val="0038050B"/>
    <w:rsid w:val="003806EF"/>
    <w:rsid w:val="0038233A"/>
    <w:rsid w:val="00382964"/>
    <w:rsid w:val="00384BD2"/>
    <w:rsid w:val="00385400"/>
    <w:rsid w:val="003857D0"/>
    <w:rsid w:val="00386D08"/>
    <w:rsid w:val="00387D78"/>
    <w:rsid w:val="00387DA6"/>
    <w:rsid w:val="0039087C"/>
    <w:rsid w:val="00391012"/>
    <w:rsid w:val="003914C3"/>
    <w:rsid w:val="00392031"/>
    <w:rsid w:val="003924AE"/>
    <w:rsid w:val="0039297D"/>
    <w:rsid w:val="00392B1C"/>
    <w:rsid w:val="00392BFE"/>
    <w:rsid w:val="00394AA6"/>
    <w:rsid w:val="00396327"/>
    <w:rsid w:val="003969BD"/>
    <w:rsid w:val="003972CB"/>
    <w:rsid w:val="00397C5F"/>
    <w:rsid w:val="00397F51"/>
    <w:rsid w:val="003A0740"/>
    <w:rsid w:val="003A0B2F"/>
    <w:rsid w:val="003A193D"/>
    <w:rsid w:val="003A2865"/>
    <w:rsid w:val="003A2B05"/>
    <w:rsid w:val="003A3AFF"/>
    <w:rsid w:val="003A3C48"/>
    <w:rsid w:val="003A3DFF"/>
    <w:rsid w:val="003A4878"/>
    <w:rsid w:val="003A5821"/>
    <w:rsid w:val="003A5A28"/>
    <w:rsid w:val="003A7981"/>
    <w:rsid w:val="003A7FBC"/>
    <w:rsid w:val="003B098A"/>
    <w:rsid w:val="003B0CF4"/>
    <w:rsid w:val="003B0FF8"/>
    <w:rsid w:val="003B1A49"/>
    <w:rsid w:val="003B22CE"/>
    <w:rsid w:val="003B26A1"/>
    <w:rsid w:val="003B291E"/>
    <w:rsid w:val="003B292D"/>
    <w:rsid w:val="003B50D2"/>
    <w:rsid w:val="003B5724"/>
    <w:rsid w:val="003B5BFE"/>
    <w:rsid w:val="003B66D7"/>
    <w:rsid w:val="003B6C86"/>
    <w:rsid w:val="003C0142"/>
    <w:rsid w:val="003C0A43"/>
    <w:rsid w:val="003C0BB6"/>
    <w:rsid w:val="003C28E4"/>
    <w:rsid w:val="003C2CB7"/>
    <w:rsid w:val="003C2E9B"/>
    <w:rsid w:val="003C31BF"/>
    <w:rsid w:val="003C4B92"/>
    <w:rsid w:val="003C4EE8"/>
    <w:rsid w:val="003C593A"/>
    <w:rsid w:val="003C695A"/>
    <w:rsid w:val="003C6B9C"/>
    <w:rsid w:val="003C6D13"/>
    <w:rsid w:val="003D23DF"/>
    <w:rsid w:val="003D3161"/>
    <w:rsid w:val="003D326D"/>
    <w:rsid w:val="003D3D5E"/>
    <w:rsid w:val="003D4BBF"/>
    <w:rsid w:val="003D4E51"/>
    <w:rsid w:val="003D5606"/>
    <w:rsid w:val="003D5A31"/>
    <w:rsid w:val="003D5BBD"/>
    <w:rsid w:val="003D6AB8"/>
    <w:rsid w:val="003D7201"/>
    <w:rsid w:val="003D76DD"/>
    <w:rsid w:val="003D7AEA"/>
    <w:rsid w:val="003E11EA"/>
    <w:rsid w:val="003E1570"/>
    <w:rsid w:val="003E1F21"/>
    <w:rsid w:val="003E2250"/>
    <w:rsid w:val="003E239F"/>
    <w:rsid w:val="003E3529"/>
    <w:rsid w:val="003E57A7"/>
    <w:rsid w:val="003E6211"/>
    <w:rsid w:val="003E6641"/>
    <w:rsid w:val="003E782E"/>
    <w:rsid w:val="003E7B4D"/>
    <w:rsid w:val="003F0762"/>
    <w:rsid w:val="003F2C67"/>
    <w:rsid w:val="003F4163"/>
    <w:rsid w:val="003F59A0"/>
    <w:rsid w:val="003F5D7F"/>
    <w:rsid w:val="003F5EDF"/>
    <w:rsid w:val="003F63E3"/>
    <w:rsid w:val="003F7054"/>
    <w:rsid w:val="003F7276"/>
    <w:rsid w:val="00401383"/>
    <w:rsid w:val="0040271D"/>
    <w:rsid w:val="00403195"/>
    <w:rsid w:val="004049C1"/>
    <w:rsid w:val="00404A6A"/>
    <w:rsid w:val="004052FE"/>
    <w:rsid w:val="00405BD7"/>
    <w:rsid w:val="00406A3D"/>
    <w:rsid w:val="00406D87"/>
    <w:rsid w:val="00406DB3"/>
    <w:rsid w:val="004072AE"/>
    <w:rsid w:val="00410B55"/>
    <w:rsid w:val="00411B54"/>
    <w:rsid w:val="00411FD6"/>
    <w:rsid w:val="0041377F"/>
    <w:rsid w:val="00414CC1"/>
    <w:rsid w:val="00415034"/>
    <w:rsid w:val="004151BB"/>
    <w:rsid w:val="00415929"/>
    <w:rsid w:val="00415992"/>
    <w:rsid w:val="00415D93"/>
    <w:rsid w:val="004164CD"/>
    <w:rsid w:val="00417A2B"/>
    <w:rsid w:val="00417AB2"/>
    <w:rsid w:val="00420929"/>
    <w:rsid w:val="004215A0"/>
    <w:rsid w:val="00421A46"/>
    <w:rsid w:val="00421D01"/>
    <w:rsid w:val="00421FDB"/>
    <w:rsid w:val="004229A4"/>
    <w:rsid w:val="004237B4"/>
    <w:rsid w:val="00424FBF"/>
    <w:rsid w:val="00425A84"/>
    <w:rsid w:val="004264E8"/>
    <w:rsid w:val="00426725"/>
    <w:rsid w:val="004269C8"/>
    <w:rsid w:val="004271A4"/>
    <w:rsid w:val="00427623"/>
    <w:rsid w:val="0042788E"/>
    <w:rsid w:val="00431855"/>
    <w:rsid w:val="004318DB"/>
    <w:rsid w:val="00433ABD"/>
    <w:rsid w:val="00433AE8"/>
    <w:rsid w:val="004345B3"/>
    <w:rsid w:val="00434E00"/>
    <w:rsid w:val="00435B21"/>
    <w:rsid w:val="00435FEE"/>
    <w:rsid w:val="004370B6"/>
    <w:rsid w:val="00437485"/>
    <w:rsid w:val="004402F8"/>
    <w:rsid w:val="00440F48"/>
    <w:rsid w:val="00445AB6"/>
    <w:rsid w:val="00446343"/>
    <w:rsid w:val="0044740C"/>
    <w:rsid w:val="00447554"/>
    <w:rsid w:val="0045028E"/>
    <w:rsid w:val="0045140A"/>
    <w:rsid w:val="00451572"/>
    <w:rsid w:val="00453FD1"/>
    <w:rsid w:val="00454EDC"/>
    <w:rsid w:val="00455624"/>
    <w:rsid w:val="00455781"/>
    <w:rsid w:val="0046019A"/>
    <w:rsid w:val="00460627"/>
    <w:rsid w:val="004614F0"/>
    <w:rsid w:val="00461BBE"/>
    <w:rsid w:val="00461E1C"/>
    <w:rsid w:val="00461F0C"/>
    <w:rsid w:val="00463E35"/>
    <w:rsid w:val="004654C1"/>
    <w:rsid w:val="00466BDD"/>
    <w:rsid w:val="00467C40"/>
    <w:rsid w:val="00470C88"/>
    <w:rsid w:val="00470FF0"/>
    <w:rsid w:val="0047130D"/>
    <w:rsid w:val="004719EE"/>
    <w:rsid w:val="00472E52"/>
    <w:rsid w:val="00473521"/>
    <w:rsid w:val="004735CF"/>
    <w:rsid w:val="00473D42"/>
    <w:rsid w:val="00473EEB"/>
    <w:rsid w:val="004745C6"/>
    <w:rsid w:val="00474A93"/>
    <w:rsid w:val="00475B31"/>
    <w:rsid w:val="00476593"/>
    <w:rsid w:val="00476D97"/>
    <w:rsid w:val="00477136"/>
    <w:rsid w:val="00477A2C"/>
    <w:rsid w:val="00480CDD"/>
    <w:rsid w:val="0048123A"/>
    <w:rsid w:val="00481635"/>
    <w:rsid w:val="00482DD2"/>
    <w:rsid w:val="0048438B"/>
    <w:rsid w:val="00486528"/>
    <w:rsid w:val="00486B03"/>
    <w:rsid w:val="004913BE"/>
    <w:rsid w:val="00491770"/>
    <w:rsid w:val="0049177A"/>
    <w:rsid w:val="00491DF2"/>
    <w:rsid w:val="00491E4A"/>
    <w:rsid w:val="004923B2"/>
    <w:rsid w:val="00496632"/>
    <w:rsid w:val="00496AAC"/>
    <w:rsid w:val="00497246"/>
    <w:rsid w:val="00497C10"/>
    <w:rsid w:val="004A02D8"/>
    <w:rsid w:val="004A0344"/>
    <w:rsid w:val="004A0987"/>
    <w:rsid w:val="004A2D88"/>
    <w:rsid w:val="004A4C3F"/>
    <w:rsid w:val="004A60AB"/>
    <w:rsid w:val="004A6130"/>
    <w:rsid w:val="004A6361"/>
    <w:rsid w:val="004A66F6"/>
    <w:rsid w:val="004A6CF5"/>
    <w:rsid w:val="004A6ED8"/>
    <w:rsid w:val="004A762A"/>
    <w:rsid w:val="004A7776"/>
    <w:rsid w:val="004A7CD5"/>
    <w:rsid w:val="004B0BD7"/>
    <w:rsid w:val="004B2312"/>
    <w:rsid w:val="004B2BD0"/>
    <w:rsid w:val="004B3957"/>
    <w:rsid w:val="004B3FCE"/>
    <w:rsid w:val="004B442B"/>
    <w:rsid w:val="004B5078"/>
    <w:rsid w:val="004B56B3"/>
    <w:rsid w:val="004B6E89"/>
    <w:rsid w:val="004B7CDD"/>
    <w:rsid w:val="004C0A74"/>
    <w:rsid w:val="004C2521"/>
    <w:rsid w:val="004C2F31"/>
    <w:rsid w:val="004C3D6D"/>
    <w:rsid w:val="004C52BF"/>
    <w:rsid w:val="004C58CB"/>
    <w:rsid w:val="004C6630"/>
    <w:rsid w:val="004C6760"/>
    <w:rsid w:val="004C77D4"/>
    <w:rsid w:val="004C780C"/>
    <w:rsid w:val="004D0348"/>
    <w:rsid w:val="004D0980"/>
    <w:rsid w:val="004D199E"/>
    <w:rsid w:val="004D1EE7"/>
    <w:rsid w:val="004D27E8"/>
    <w:rsid w:val="004D2F48"/>
    <w:rsid w:val="004D3971"/>
    <w:rsid w:val="004D3A21"/>
    <w:rsid w:val="004D3DC3"/>
    <w:rsid w:val="004D4073"/>
    <w:rsid w:val="004D45D7"/>
    <w:rsid w:val="004D5766"/>
    <w:rsid w:val="004D5EBC"/>
    <w:rsid w:val="004D6144"/>
    <w:rsid w:val="004D6F77"/>
    <w:rsid w:val="004D7B3A"/>
    <w:rsid w:val="004E0A87"/>
    <w:rsid w:val="004E1029"/>
    <w:rsid w:val="004E13C2"/>
    <w:rsid w:val="004E13CA"/>
    <w:rsid w:val="004E18D2"/>
    <w:rsid w:val="004E19B1"/>
    <w:rsid w:val="004E1E93"/>
    <w:rsid w:val="004E1F66"/>
    <w:rsid w:val="004E21C8"/>
    <w:rsid w:val="004E221C"/>
    <w:rsid w:val="004E4A89"/>
    <w:rsid w:val="004E4E98"/>
    <w:rsid w:val="004E5620"/>
    <w:rsid w:val="004E5D40"/>
    <w:rsid w:val="004E5FC2"/>
    <w:rsid w:val="004E62A6"/>
    <w:rsid w:val="004E6ADA"/>
    <w:rsid w:val="004E702D"/>
    <w:rsid w:val="004E7C14"/>
    <w:rsid w:val="004E7F71"/>
    <w:rsid w:val="004E7FAF"/>
    <w:rsid w:val="004F0A83"/>
    <w:rsid w:val="004F147D"/>
    <w:rsid w:val="004F1B70"/>
    <w:rsid w:val="004F21CD"/>
    <w:rsid w:val="004F2474"/>
    <w:rsid w:val="004F2A59"/>
    <w:rsid w:val="004F3026"/>
    <w:rsid w:val="004F3151"/>
    <w:rsid w:val="004F3550"/>
    <w:rsid w:val="004F393E"/>
    <w:rsid w:val="004F565D"/>
    <w:rsid w:val="004F56F2"/>
    <w:rsid w:val="004F6282"/>
    <w:rsid w:val="004F6311"/>
    <w:rsid w:val="004F6B43"/>
    <w:rsid w:val="004F703D"/>
    <w:rsid w:val="004F73DD"/>
    <w:rsid w:val="004F7676"/>
    <w:rsid w:val="005004E8"/>
    <w:rsid w:val="00501D69"/>
    <w:rsid w:val="00502A6B"/>
    <w:rsid w:val="00503321"/>
    <w:rsid w:val="00503738"/>
    <w:rsid w:val="00503D65"/>
    <w:rsid w:val="005045E4"/>
    <w:rsid w:val="00504927"/>
    <w:rsid w:val="00504D7F"/>
    <w:rsid w:val="005052EA"/>
    <w:rsid w:val="00505C5B"/>
    <w:rsid w:val="00505D06"/>
    <w:rsid w:val="00506254"/>
    <w:rsid w:val="0050626B"/>
    <w:rsid w:val="005075E0"/>
    <w:rsid w:val="00507798"/>
    <w:rsid w:val="00507FD1"/>
    <w:rsid w:val="0051137B"/>
    <w:rsid w:val="00511420"/>
    <w:rsid w:val="0051158D"/>
    <w:rsid w:val="005115EF"/>
    <w:rsid w:val="00511B4A"/>
    <w:rsid w:val="0051380C"/>
    <w:rsid w:val="005142E6"/>
    <w:rsid w:val="005143EC"/>
    <w:rsid w:val="00514890"/>
    <w:rsid w:val="00514DA3"/>
    <w:rsid w:val="005154D8"/>
    <w:rsid w:val="00516AC9"/>
    <w:rsid w:val="00516FF6"/>
    <w:rsid w:val="0051712C"/>
    <w:rsid w:val="0051784D"/>
    <w:rsid w:val="00517DB5"/>
    <w:rsid w:val="005202A1"/>
    <w:rsid w:val="0052046D"/>
    <w:rsid w:val="00521DBD"/>
    <w:rsid w:val="00522951"/>
    <w:rsid w:val="00522EBE"/>
    <w:rsid w:val="00523956"/>
    <w:rsid w:val="00523EE6"/>
    <w:rsid w:val="005240D3"/>
    <w:rsid w:val="005253B6"/>
    <w:rsid w:val="005256E6"/>
    <w:rsid w:val="005256EA"/>
    <w:rsid w:val="00525936"/>
    <w:rsid w:val="00530AAE"/>
    <w:rsid w:val="00530E73"/>
    <w:rsid w:val="005316B4"/>
    <w:rsid w:val="0053176C"/>
    <w:rsid w:val="00531B6F"/>
    <w:rsid w:val="00532754"/>
    <w:rsid w:val="00533D76"/>
    <w:rsid w:val="00533DE3"/>
    <w:rsid w:val="00534156"/>
    <w:rsid w:val="005345C7"/>
    <w:rsid w:val="00534F8E"/>
    <w:rsid w:val="005357BE"/>
    <w:rsid w:val="00535982"/>
    <w:rsid w:val="0053616C"/>
    <w:rsid w:val="005362E9"/>
    <w:rsid w:val="005368A3"/>
    <w:rsid w:val="00537147"/>
    <w:rsid w:val="00537A2C"/>
    <w:rsid w:val="005403EA"/>
    <w:rsid w:val="005404F5"/>
    <w:rsid w:val="005413DC"/>
    <w:rsid w:val="005418DC"/>
    <w:rsid w:val="00541EBE"/>
    <w:rsid w:val="00542060"/>
    <w:rsid w:val="00542895"/>
    <w:rsid w:val="00542B0F"/>
    <w:rsid w:val="00544844"/>
    <w:rsid w:val="00545835"/>
    <w:rsid w:val="0054608D"/>
    <w:rsid w:val="0054713B"/>
    <w:rsid w:val="00547E93"/>
    <w:rsid w:val="0055163D"/>
    <w:rsid w:val="00551793"/>
    <w:rsid w:val="00551F8D"/>
    <w:rsid w:val="005536FC"/>
    <w:rsid w:val="00553BAB"/>
    <w:rsid w:val="005547C4"/>
    <w:rsid w:val="0055650A"/>
    <w:rsid w:val="00556B58"/>
    <w:rsid w:val="00561464"/>
    <w:rsid w:val="0056207C"/>
    <w:rsid w:val="00562BC8"/>
    <w:rsid w:val="00562D6C"/>
    <w:rsid w:val="00563905"/>
    <w:rsid w:val="00564A1F"/>
    <w:rsid w:val="00564A64"/>
    <w:rsid w:val="00564E9C"/>
    <w:rsid w:val="00565382"/>
    <w:rsid w:val="005663CB"/>
    <w:rsid w:val="0056645E"/>
    <w:rsid w:val="005673CA"/>
    <w:rsid w:val="005675FA"/>
    <w:rsid w:val="0057104F"/>
    <w:rsid w:val="00573094"/>
    <w:rsid w:val="0057397A"/>
    <w:rsid w:val="00573B93"/>
    <w:rsid w:val="00574196"/>
    <w:rsid w:val="00574621"/>
    <w:rsid w:val="00574855"/>
    <w:rsid w:val="00575232"/>
    <w:rsid w:val="005759D7"/>
    <w:rsid w:val="00576345"/>
    <w:rsid w:val="0057656B"/>
    <w:rsid w:val="00576CD9"/>
    <w:rsid w:val="00576F61"/>
    <w:rsid w:val="0057720C"/>
    <w:rsid w:val="00580979"/>
    <w:rsid w:val="0058172C"/>
    <w:rsid w:val="00581777"/>
    <w:rsid w:val="00581EB2"/>
    <w:rsid w:val="00582972"/>
    <w:rsid w:val="00583D7F"/>
    <w:rsid w:val="005852E1"/>
    <w:rsid w:val="005862FB"/>
    <w:rsid w:val="00587D36"/>
    <w:rsid w:val="00587F01"/>
    <w:rsid w:val="00591725"/>
    <w:rsid w:val="00592268"/>
    <w:rsid w:val="00592954"/>
    <w:rsid w:val="00593590"/>
    <w:rsid w:val="00594867"/>
    <w:rsid w:val="00594B78"/>
    <w:rsid w:val="00594F35"/>
    <w:rsid w:val="00595395"/>
    <w:rsid w:val="00596CC8"/>
    <w:rsid w:val="005A1549"/>
    <w:rsid w:val="005A2304"/>
    <w:rsid w:val="005A291C"/>
    <w:rsid w:val="005A4128"/>
    <w:rsid w:val="005A5226"/>
    <w:rsid w:val="005A5D07"/>
    <w:rsid w:val="005A7406"/>
    <w:rsid w:val="005A7474"/>
    <w:rsid w:val="005B010C"/>
    <w:rsid w:val="005B0528"/>
    <w:rsid w:val="005B0EF4"/>
    <w:rsid w:val="005B119E"/>
    <w:rsid w:val="005B2AAB"/>
    <w:rsid w:val="005B2B4E"/>
    <w:rsid w:val="005B31E3"/>
    <w:rsid w:val="005B337A"/>
    <w:rsid w:val="005B377F"/>
    <w:rsid w:val="005B4D4A"/>
    <w:rsid w:val="005B4D99"/>
    <w:rsid w:val="005B512D"/>
    <w:rsid w:val="005B5E3C"/>
    <w:rsid w:val="005B683C"/>
    <w:rsid w:val="005B6974"/>
    <w:rsid w:val="005B6BED"/>
    <w:rsid w:val="005B6E05"/>
    <w:rsid w:val="005B7974"/>
    <w:rsid w:val="005C0039"/>
    <w:rsid w:val="005C0C6C"/>
    <w:rsid w:val="005C146C"/>
    <w:rsid w:val="005C1824"/>
    <w:rsid w:val="005C2022"/>
    <w:rsid w:val="005C2B7E"/>
    <w:rsid w:val="005C31CC"/>
    <w:rsid w:val="005C36D1"/>
    <w:rsid w:val="005C38A4"/>
    <w:rsid w:val="005C3B74"/>
    <w:rsid w:val="005C4018"/>
    <w:rsid w:val="005C41C0"/>
    <w:rsid w:val="005C41D4"/>
    <w:rsid w:val="005C42A3"/>
    <w:rsid w:val="005C506B"/>
    <w:rsid w:val="005C50E2"/>
    <w:rsid w:val="005C5E1E"/>
    <w:rsid w:val="005C64B2"/>
    <w:rsid w:val="005C6739"/>
    <w:rsid w:val="005C6C58"/>
    <w:rsid w:val="005C7B5D"/>
    <w:rsid w:val="005C7DD0"/>
    <w:rsid w:val="005D0645"/>
    <w:rsid w:val="005D1426"/>
    <w:rsid w:val="005D14CD"/>
    <w:rsid w:val="005D22B7"/>
    <w:rsid w:val="005D27ED"/>
    <w:rsid w:val="005D2971"/>
    <w:rsid w:val="005D2CBD"/>
    <w:rsid w:val="005D31D6"/>
    <w:rsid w:val="005D44A7"/>
    <w:rsid w:val="005D4AE0"/>
    <w:rsid w:val="005D4CBF"/>
    <w:rsid w:val="005D542B"/>
    <w:rsid w:val="005D5DF1"/>
    <w:rsid w:val="005D61E7"/>
    <w:rsid w:val="005D6B2B"/>
    <w:rsid w:val="005E01E8"/>
    <w:rsid w:val="005E071A"/>
    <w:rsid w:val="005E1008"/>
    <w:rsid w:val="005E110D"/>
    <w:rsid w:val="005E203F"/>
    <w:rsid w:val="005E207C"/>
    <w:rsid w:val="005E41B7"/>
    <w:rsid w:val="005E67AD"/>
    <w:rsid w:val="005E735E"/>
    <w:rsid w:val="005F0455"/>
    <w:rsid w:val="005F05C1"/>
    <w:rsid w:val="005F0C5F"/>
    <w:rsid w:val="005F0DA1"/>
    <w:rsid w:val="005F1D52"/>
    <w:rsid w:val="005F2590"/>
    <w:rsid w:val="005F28B6"/>
    <w:rsid w:val="005F2FF5"/>
    <w:rsid w:val="005F3202"/>
    <w:rsid w:val="005F339F"/>
    <w:rsid w:val="005F3F37"/>
    <w:rsid w:val="005F46FE"/>
    <w:rsid w:val="005F6CFC"/>
    <w:rsid w:val="005F78FF"/>
    <w:rsid w:val="005F7F40"/>
    <w:rsid w:val="0060212B"/>
    <w:rsid w:val="00602227"/>
    <w:rsid w:val="00602910"/>
    <w:rsid w:val="00602C78"/>
    <w:rsid w:val="00605BC6"/>
    <w:rsid w:val="006074EE"/>
    <w:rsid w:val="00607D8E"/>
    <w:rsid w:val="0061074E"/>
    <w:rsid w:val="0061185B"/>
    <w:rsid w:val="006128BF"/>
    <w:rsid w:val="00612D96"/>
    <w:rsid w:val="0061333A"/>
    <w:rsid w:val="00613492"/>
    <w:rsid w:val="00613C65"/>
    <w:rsid w:val="00614097"/>
    <w:rsid w:val="00615858"/>
    <w:rsid w:val="00615EFE"/>
    <w:rsid w:val="00616939"/>
    <w:rsid w:val="0061768F"/>
    <w:rsid w:val="006179FB"/>
    <w:rsid w:val="00617B74"/>
    <w:rsid w:val="00617CC5"/>
    <w:rsid w:val="0062021A"/>
    <w:rsid w:val="00621643"/>
    <w:rsid w:val="00622AE5"/>
    <w:rsid w:val="00624257"/>
    <w:rsid w:val="00624B80"/>
    <w:rsid w:val="00624EB9"/>
    <w:rsid w:val="00625C69"/>
    <w:rsid w:val="00626D7A"/>
    <w:rsid w:val="006302A9"/>
    <w:rsid w:val="006302CF"/>
    <w:rsid w:val="00630520"/>
    <w:rsid w:val="00630A8B"/>
    <w:rsid w:val="00630CBB"/>
    <w:rsid w:val="00631784"/>
    <w:rsid w:val="00632149"/>
    <w:rsid w:val="0063261D"/>
    <w:rsid w:val="00633B93"/>
    <w:rsid w:val="006344A1"/>
    <w:rsid w:val="00634597"/>
    <w:rsid w:val="00635128"/>
    <w:rsid w:val="006356FC"/>
    <w:rsid w:val="00635CA4"/>
    <w:rsid w:val="00635DE6"/>
    <w:rsid w:val="006370CD"/>
    <w:rsid w:val="00637518"/>
    <w:rsid w:val="00637830"/>
    <w:rsid w:val="006378A9"/>
    <w:rsid w:val="006407BF"/>
    <w:rsid w:val="00640B7F"/>
    <w:rsid w:val="00640E25"/>
    <w:rsid w:val="00640ED9"/>
    <w:rsid w:val="00640F87"/>
    <w:rsid w:val="00642172"/>
    <w:rsid w:val="006422D0"/>
    <w:rsid w:val="00642C25"/>
    <w:rsid w:val="00642C5D"/>
    <w:rsid w:val="00643340"/>
    <w:rsid w:val="00643B84"/>
    <w:rsid w:val="00644C17"/>
    <w:rsid w:val="00644FDB"/>
    <w:rsid w:val="006452E9"/>
    <w:rsid w:val="00645603"/>
    <w:rsid w:val="0064773E"/>
    <w:rsid w:val="00650D00"/>
    <w:rsid w:val="00650D57"/>
    <w:rsid w:val="006513B0"/>
    <w:rsid w:val="006514BD"/>
    <w:rsid w:val="00651D39"/>
    <w:rsid w:val="00652A7C"/>
    <w:rsid w:val="00653BEC"/>
    <w:rsid w:val="00653C8C"/>
    <w:rsid w:val="00653EF6"/>
    <w:rsid w:val="0065491D"/>
    <w:rsid w:val="00654BEE"/>
    <w:rsid w:val="00654CFA"/>
    <w:rsid w:val="00656047"/>
    <w:rsid w:val="00656821"/>
    <w:rsid w:val="006568D2"/>
    <w:rsid w:val="00656B25"/>
    <w:rsid w:val="00656B57"/>
    <w:rsid w:val="00657411"/>
    <w:rsid w:val="00657B3F"/>
    <w:rsid w:val="00660E10"/>
    <w:rsid w:val="00662764"/>
    <w:rsid w:val="006648EA"/>
    <w:rsid w:val="00664E02"/>
    <w:rsid w:val="00665731"/>
    <w:rsid w:val="006657E4"/>
    <w:rsid w:val="00666207"/>
    <w:rsid w:val="00666659"/>
    <w:rsid w:val="006676BA"/>
    <w:rsid w:val="00667871"/>
    <w:rsid w:val="00667A85"/>
    <w:rsid w:val="00667BCB"/>
    <w:rsid w:val="00670C18"/>
    <w:rsid w:val="00671A12"/>
    <w:rsid w:val="00673676"/>
    <w:rsid w:val="00673696"/>
    <w:rsid w:val="00675051"/>
    <w:rsid w:val="00675E30"/>
    <w:rsid w:val="00676432"/>
    <w:rsid w:val="0067754A"/>
    <w:rsid w:val="00677FB4"/>
    <w:rsid w:val="0068005F"/>
    <w:rsid w:val="00680760"/>
    <w:rsid w:val="0068145A"/>
    <w:rsid w:val="00681493"/>
    <w:rsid w:val="00682425"/>
    <w:rsid w:val="00682BD2"/>
    <w:rsid w:val="00682F51"/>
    <w:rsid w:val="00683317"/>
    <w:rsid w:val="0068494F"/>
    <w:rsid w:val="00687129"/>
    <w:rsid w:val="006872CE"/>
    <w:rsid w:val="0068792F"/>
    <w:rsid w:val="00690D41"/>
    <w:rsid w:val="00690DEA"/>
    <w:rsid w:val="00690E12"/>
    <w:rsid w:val="00691851"/>
    <w:rsid w:val="00691A59"/>
    <w:rsid w:val="006921D7"/>
    <w:rsid w:val="0069222E"/>
    <w:rsid w:val="006931FE"/>
    <w:rsid w:val="00693E66"/>
    <w:rsid w:val="00694AC2"/>
    <w:rsid w:val="006950A6"/>
    <w:rsid w:val="00695597"/>
    <w:rsid w:val="006968D4"/>
    <w:rsid w:val="00697896"/>
    <w:rsid w:val="00697CF6"/>
    <w:rsid w:val="006A00C1"/>
    <w:rsid w:val="006A050F"/>
    <w:rsid w:val="006A14D8"/>
    <w:rsid w:val="006A18A4"/>
    <w:rsid w:val="006A1C6B"/>
    <w:rsid w:val="006A1C9F"/>
    <w:rsid w:val="006A3B52"/>
    <w:rsid w:val="006A3F72"/>
    <w:rsid w:val="006A42D1"/>
    <w:rsid w:val="006A4BB3"/>
    <w:rsid w:val="006A5271"/>
    <w:rsid w:val="006A6A94"/>
    <w:rsid w:val="006A71E0"/>
    <w:rsid w:val="006A79BE"/>
    <w:rsid w:val="006B0673"/>
    <w:rsid w:val="006B072D"/>
    <w:rsid w:val="006B240B"/>
    <w:rsid w:val="006B312A"/>
    <w:rsid w:val="006B3442"/>
    <w:rsid w:val="006B3CA4"/>
    <w:rsid w:val="006B4101"/>
    <w:rsid w:val="006B4160"/>
    <w:rsid w:val="006B46AE"/>
    <w:rsid w:val="006B5400"/>
    <w:rsid w:val="006B5FA2"/>
    <w:rsid w:val="006B6F9C"/>
    <w:rsid w:val="006B795A"/>
    <w:rsid w:val="006B7ADE"/>
    <w:rsid w:val="006C047A"/>
    <w:rsid w:val="006C1181"/>
    <w:rsid w:val="006C12AC"/>
    <w:rsid w:val="006C2487"/>
    <w:rsid w:val="006C2F86"/>
    <w:rsid w:val="006C35FC"/>
    <w:rsid w:val="006C5808"/>
    <w:rsid w:val="006C654B"/>
    <w:rsid w:val="006C7137"/>
    <w:rsid w:val="006D09E8"/>
    <w:rsid w:val="006D0F42"/>
    <w:rsid w:val="006D1069"/>
    <w:rsid w:val="006D1AC5"/>
    <w:rsid w:val="006D1DD2"/>
    <w:rsid w:val="006D30A4"/>
    <w:rsid w:val="006D3855"/>
    <w:rsid w:val="006D4014"/>
    <w:rsid w:val="006D4672"/>
    <w:rsid w:val="006D4E7B"/>
    <w:rsid w:val="006D4EAF"/>
    <w:rsid w:val="006D60F6"/>
    <w:rsid w:val="006D63CC"/>
    <w:rsid w:val="006D6FE8"/>
    <w:rsid w:val="006D7083"/>
    <w:rsid w:val="006E019C"/>
    <w:rsid w:val="006E0849"/>
    <w:rsid w:val="006E0BE8"/>
    <w:rsid w:val="006E1064"/>
    <w:rsid w:val="006E12FF"/>
    <w:rsid w:val="006E14E8"/>
    <w:rsid w:val="006E1566"/>
    <w:rsid w:val="006E1D19"/>
    <w:rsid w:val="006E2323"/>
    <w:rsid w:val="006E25D1"/>
    <w:rsid w:val="006E2DD5"/>
    <w:rsid w:val="006E2EE1"/>
    <w:rsid w:val="006E5167"/>
    <w:rsid w:val="006E5787"/>
    <w:rsid w:val="006E7DB4"/>
    <w:rsid w:val="006F0C0D"/>
    <w:rsid w:val="006F0FD3"/>
    <w:rsid w:val="006F14B4"/>
    <w:rsid w:val="006F25E5"/>
    <w:rsid w:val="006F305C"/>
    <w:rsid w:val="006F3512"/>
    <w:rsid w:val="006F544C"/>
    <w:rsid w:val="006F5659"/>
    <w:rsid w:val="006F5CA6"/>
    <w:rsid w:val="006F6300"/>
    <w:rsid w:val="006F6EDD"/>
    <w:rsid w:val="006F72EA"/>
    <w:rsid w:val="006F7ED6"/>
    <w:rsid w:val="00700B5E"/>
    <w:rsid w:val="0070107A"/>
    <w:rsid w:val="007022A1"/>
    <w:rsid w:val="0070303A"/>
    <w:rsid w:val="00703323"/>
    <w:rsid w:val="0070377C"/>
    <w:rsid w:val="0070564D"/>
    <w:rsid w:val="00706348"/>
    <w:rsid w:val="007069B8"/>
    <w:rsid w:val="00707DF2"/>
    <w:rsid w:val="0071049F"/>
    <w:rsid w:val="00710A68"/>
    <w:rsid w:val="00710FDD"/>
    <w:rsid w:val="0071100B"/>
    <w:rsid w:val="00711EF8"/>
    <w:rsid w:val="00712703"/>
    <w:rsid w:val="007127EC"/>
    <w:rsid w:val="0071286B"/>
    <w:rsid w:val="0071287C"/>
    <w:rsid w:val="00712C26"/>
    <w:rsid w:val="00712E24"/>
    <w:rsid w:val="0071360B"/>
    <w:rsid w:val="007146AE"/>
    <w:rsid w:val="007148C4"/>
    <w:rsid w:val="0071621E"/>
    <w:rsid w:val="00716F27"/>
    <w:rsid w:val="007173C0"/>
    <w:rsid w:val="007179C3"/>
    <w:rsid w:val="00721F74"/>
    <w:rsid w:val="007224AD"/>
    <w:rsid w:val="007226BA"/>
    <w:rsid w:val="00722B47"/>
    <w:rsid w:val="00723029"/>
    <w:rsid w:val="00723159"/>
    <w:rsid w:val="007237F8"/>
    <w:rsid w:val="00723A14"/>
    <w:rsid w:val="0072436F"/>
    <w:rsid w:val="00725568"/>
    <w:rsid w:val="00726900"/>
    <w:rsid w:val="00726921"/>
    <w:rsid w:val="00727A5F"/>
    <w:rsid w:val="007308A4"/>
    <w:rsid w:val="00732264"/>
    <w:rsid w:val="0073235E"/>
    <w:rsid w:val="007356CE"/>
    <w:rsid w:val="0073592E"/>
    <w:rsid w:val="00736202"/>
    <w:rsid w:val="00737443"/>
    <w:rsid w:val="00740136"/>
    <w:rsid w:val="00740AAB"/>
    <w:rsid w:val="007412AE"/>
    <w:rsid w:val="00742662"/>
    <w:rsid w:val="007429BA"/>
    <w:rsid w:val="00742E76"/>
    <w:rsid w:val="00743078"/>
    <w:rsid w:val="00743DE8"/>
    <w:rsid w:val="00744825"/>
    <w:rsid w:val="0074574D"/>
    <w:rsid w:val="007470CF"/>
    <w:rsid w:val="007473E6"/>
    <w:rsid w:val="007474B5"/>
    <w:rsid w:val="00747887"/>
    <w:rsid w:val="00747A82"/>
    <w:rsid w:val="00747EF4"/>
    <w:rsid w:val="007503C7"/>
    <w:rsid w:val="007511BF"/>
    <w:rsid w:val="00752C74"/>
    <w:rsid w:val="00753A6C"/>
    <w:rsid w:val="007540B2"/>
    <w:rsid w:val="0075654C"/>
    <w:rsid w:val="007566F0"/>
    <w:rsid w:val="0075698A"/>
    <w:rsid w:val="007578C0"/>
    <w:rsid w:val="00757A93"/>
    <w:rsid w:val="00757C41"/>
    <w:rsid w:val="00760BA3"/>
    <w:rsid w:val="00760CF4"/>
    <w:rsid w:val="007611A5"/>
    <w:rsid w:val="00762AF5"/>
    <w:rsid w:val="00762EF0"/>
    <w:rsid w:val="00763064"/>
    <w:rsid w:val="007644E9"/>
    <w:rsid w:val="00764609"/>
    <w:rsid w:val="00765087"/>
    <w:rsid w:val="007655AE"/>
    <w:rsid w:val="0076592C"/>
    <w:rsid w:val="00766B9B"/>
    <w:rsid w:val="00766E11"/>
    <w:rsid w:val="007673D6"/>
    <w:rsid w:val="007676D3"/>
    <w:rsid w:val="0077034B"/>
    <w:rsid w:val="0077052F"/>
    <w:rsid w:val="00770557"/>
    <w:rsid w:val="00770615"/>
    <w:rsid w:val="00770E67"/>
    <w:rsid w:val="007712CB"/>
    <w:rsid w:val="007716B7"/>
    <w:rsid w:val="007718BB"/>
    <w:rsid w:val="00771AFF"/>
    <w:rsid w:val="00772981"/>
    <w:rsid w:val="00772BA1"/>
    <w:rsid w:val="00772F92"/>
    <w:rsid w:val="007737C8"/>
    <w:rsid w:val="0077387E"/>
    <w:rsid w:val="0077416D"/>
    <w:rsid w:val="00774E42"/>
    <w:rsid w:val="007753AF"/>
    <w:rsid w:val="0077657C"/>
    <w:rsid w:val="00777F0E"/>
    <w:rsid w:val="00781A26"/>
    <w:rsid w:val="00782F2F"/>
    <w:rsid w:val="007833E5"/>
    <w:rsid w:val="00783511"/>
    <w:rsid w:val="00783D00"/>
    <w:rsid w:val="00783D11"/>
    <w:rsid w:val="00785938"/>
    <w:rsid w:val="00786295"/>
    <w:rsid w:val="00787430"/>
    <w:rsid w:val="0078768E"/>
    <w:rsid w:val="007876CF"/>
    <w:rsid w:val="00787CDB"/>
    <w:rsid w:val="00787D59"/>
    <w:rsid w:val="00787DA3"/>
    <w:rsid w:val="00790C7A"/>
    <w:rsid w:val="00790FC1"/>
    <w:rsid w:val="007911D3"/>
    <w:rsid w:val="00791A9E"/>
    <w:rsid w:val="00792512"/>
    <w:rsid w:val="0079312E"/>
    <w:rsid w:val="00793B6F"/>
    <w:rsid w:val="00793F4D"/>
    <w:rsid w:val="00794573"/>
    <w:rsid w:val="007945BE"/>
    <w:rsid w:val="007957DC"/>
    <w:rsid w:val="00796298"/>
    <w:rsid w:val="007962B7"/>
    <w:rsid w:val="0079675B"/>
    <w:rsid w:val="00796C0D"/>
    <w:rsid w:val="007971CB"/>
    <w:rsid w:val="0079758A"/>
    <w:rsid w:val="007975F6"/>
    <w:rsid w:val="007A0A48"/>
    <w:rsid w:val="007A0FCA"/>
    <w:rsid w:val="007A105A"/>
    <w:rsid w:val="007A2820"/>
    <w:rsid w:val="007A2B57"/>
    <w:rsid w:val="007A2D16"/>
    <w:rsid w:val="007A3029"/>
    <w:rsid w:val="007A30EE"/>
    <w:rsid w:val="007A5359"/>
    <w:rsid w:val="007A59E7"/>
    <w:rsid w:val="007A5C6B"/>
    <w:rsid w:val="007A66A8"/>
    <w:rsid w:val="007A7A56"/>
    <w:rsid w:val="007B0948"/>
    <w:rsid w:val="007B152B"/>
    <w:rsid w:val="007B1832"/>
    <w:rsid w:val="007B2897"/>
    <w:rsid w:val="007B33BD"/>
    <w:rsid w:val="007B34CF"/>
    <w:rsid w:val="007B402E"/>
    <w:rsid w:val="007B4876"/>
    <w:rsid w:val="007B4FD4"/>
    <w:rsid w:val="007B50EE"/>
    <w:rsid w:val="007B542A"/>
    <w:rsid w:val="007B560E"/>
    <w:rsid w:val="007B5BF7"/>
    <w:rsid w:val="007B613C"/>
    <w:rsid w:val="007B6272"/>
    <w:rsid w:val="007B70DB"/>
    <w:rsid w:val="007B760C"/>
    <w:rsid w:val="007C0884"/>
    <w:rsid w:val="007C0DE5"/>
    <w:rsid w:val="007C106C"/>
    <w:rsid w:val="007C25CF"/>
    <w:rsid w:val="007C3713"/>
    <w:rsid w:val="007C4006"/>
    <w:rsid w:val="007C4331"/>
    <w:rsid w:val="007C4800"/>
    <w:rsid w:val="007C4907"/>
    <w:rsid w:val="007C5CCC"/>
    <w:rsid w:val="007C6B74"/>
    <w:rsid w:val="007C78CC"/>
    <w:rsid w:val="007C7D48"/>
    <w:rsid w:val="007C7DDC"/>
    <w:rsid w:val="007D01A6"/>
    <w:rsid w:val="007D0374"/>
    <w:rsid w:val="007D1B0B"/>
    <w:rsid w:val="007D38A6"/>
    <w:rsid w:val="007D3B8E"/>
    <w:rsid w:val="007D3C57"/>
    <w:rsid w:val="007D3DF9"/>
    <w:rsid w:val="007D4FF4"/>
    <w:rsid w:val="007D5EB1"/>
    <w:rsid w:val="007D5F07"/>
    <w:rsid w:val="007D68CD"/>
    <w:rsid w:val="007D6F29"/>
    <w:rsid w:val="007D7CF7"/>
    <w:rsid w:val="007D7DD2"/>
    <w:rsid w:val="007D7F24"/>
    <w:rsid w:val="007E05D7"/>
    <w:rsid w:val="007E3A12"/>
    <w:rsid w:val="007E4275"/>
    <w:rsid w:val="007E58DA"/>
    <w:rsid w:val="007E6C1A"/>
    <w:rsid w:val="007E7542"/>
    <w:rsid w:val="007E79F2"/>
    <w:rsid w:val="007E7D07"/>
    <w:rsid w:val="007E7F5E"/>
    <w:rsid w:val="007F1891"/>
    <w:rsid w:val="007F25FB"/>
    <w:rsid w:val="007F2664"/>
    <w:rsid w:val="007F3303"/>
    <w:rsid w:val="007F3CC0"/>
    <w:rsid w:val="007F50DB"/>
    <w:rsid w:val="007F5945"/>
    <w:rsid w:val="007F5960"/>
    <w:rsid w:val="007F6348"/>
    <w:rsid w:val="007F6BB7"/>
    <w:rsid w:val="007F77FE"/>
    <w:rsid w:val="0080021B"/>
    <w:rsid w:val="00800DB6"/>
    <w:rsid w:val="00801883"/>
    <w:rsid w:val="00802BFF"/>
    <w:rsid w:val="00803233"/>
    <w:rsid w:val="008036CA"/>
    <w:rsid w:val="00803812"/>
    <w:rsid w:val="00803EDE"/>
    <w:rsid w:val="00804405"/>
    <w:rsid w:val="008052F7"/>
    <w:rsid w:val="008063AB"/>
    <w:rsid w:val="00806829"/>
    <w:rsid w:val="00806A2C"/>
    <w:rsid w:val="00807E84"/>
    <w:rsid w:val="00810D8F"/>
    <w:rsid w:val="00811A71"/>
    <w:rsid w:val="00811DFF"/>
    <w:rsid w:val="00811F3E"/>
    <w:rsid w:val="00812245"/>
    <w:rsid w:val="00813354"/>
    <w:rsid w:val="0081390D"/>
    <w:rsid w:val="00813ABD"/>
    <w:rsid w:val="00813DD5"/>
    <w:rsid w:val="00814C3E"/>
    <w:rsid w:val="00814F29"/>
    <w:rsid w:val="0081545C"/>
    <w:rsid w:val="00815C77"/>
    <w:rsid w:val="008163E3"/>
    <w:rsid w:val="00816604"/>
    <w:rsid w:val="00820191"/>
    <w:rsid w:val="008205EF"/>
    <w:rsid w:val="00820738"/>
    <w:rsid w:val="0082156E"/>
    <w:rsid w:val="00821CAE"/>
    <w:rsid w:val="0082252D"/>
    <w:rsid w:val="00824D79"/>
    <w:rsid w:val="0082670E"/>
    <w:rsid w:val="00826F78"/>
    <w:rsid w:val="008278DF"/>
    <w:rsid w:val="00827C62"/>
    <w:rsid w:val="00827E6A"/>
    <w:rsid w:val="0083119A"/>
    <w:rsid w:val="00831669"/>
    <w:rsid w:val="008325EE"/>
    <w:rsid w:val="008331A7"/>
    <w:rsid w:val="008332CD"/>
    <w:rsid w:val="0083336A"/>
    <w:rsid w:val="00833691"/>
    <w:rsid w:val="0083409F"/>
    <w:rsid w:val="0083550A"/>
    <w:rsid w:val="00835C25"/>
    <w:rsid w:val="008367D2"/>
    <w:rsid w:val="0084081F"/>
    <w:rsid w:val="00842EB1"/>
    <w:rsid w:val="00846CFA"/>
    <w:rsid w:val="00846DD9"/>
    <w:rsid w:val="00846E37"/>
    <w:rsid w:val="00847BEB"/>
    <w:rsid w:val="0085051C"/>
    <w:rsid w:val="00851255"/>
    <w:rsid w:val="00851703"/>
    <w:rsid w:val="00851B8A"/>
    <w:rsid w:val="00851FFB"/>
    <w:rsid w:val="008527F9"/>
    <w:rsid w:val="008529E5"/>
    <w:rsid w:val="00852ABC"/>
    <w:rsid w:val="00853B22"/>
    <w:rsid w:val="00853E0F"/>
    <w:rsid w:val="00854C11"/>
    <w:rsid w:val="008556CB"/>
    <w:rsid w:val="008559E2"/>
    <w:rsid w:val="00856342"/>
    <w:rsid w:val="00857CEC"/>
    <w:rsid w:val="008617F3"/>
    <w:rsid w:val="008618E4"/>
    <w:rsid w:val="0086363E"/>
    <w:rsid w:val="008636E2"/>
    <w:rsid w:val="00865EFC"/>
    <w:rsid w:val="008668DE"/>
    <w:rsid w:val="008675C7"/>
    <w:rsid w:val="0086777C"/>
    <w:rsid w:val="0087073A"/>
    <w:rsid w:val="00871B4F"/>
    <w:rsid w:val="00872ED2"/>
    <w:rsid w:val="00872F03"/>
    <w:rsid w:val="00874392"/>
    <w:rsid w:val="00874FF3"/>
    <w:rsid w:val="00874FFD"/>
    <w:rsid w:val="0087642A"/>
    <w:rsid w:val="008770B5"/>
    <w:rsid w:val="00877D5C"/>
    <w:rsid w:val="0088155E"/>
    <w:rsid w:val="0088166B"/>
    <w:rsid w:val="0088183A"/>
    <w:rsid w:val="00882382"/>
    <w:rsid w:val="00882541"/>
    <w:rsid w:val="00882621"/>
    <w:rsid w:val="00882EBF"/>
    <w:rsid w:val="00883DDE"/>
    <w:rsid w:val="008841F1"/>
    <w:rsid w:val="00884440"/>
    <w:rsid w:val="008854EE"/>
    <w:rsid w:val="00885FC2"/>
    <w:rsid w:val="0088708B"/>
    <w:rsid w:val="00890A48"/>
    <w:rsid w:val="00891C43"/>
    <w:rsid w:val="0089210A"/>
    <w:rsid w:val="00892DF9"/>
    <w:rsid w:val="008943D2"/>
    <w:rsid w:val="008943F9"/>
    <w:rsid w:val="00895A70"/>
    <w:rsid w:val="00896241"/>
    <w:rsid w:val="00897273"/>
    <w:rsid w:val="00897C2B"/>
    <w:rsid w:val="00897F3E"/>
    <w:rsid w:val="008A0131"/>
    <w:rsid w:val="008A03D9"/>
    <w:rsid w:val="008A13F2"/>
    <w:rsid w:val="008A19A5"/>
    <w:rsid w:val="008A29C1"/>
    <w:rsid w:val="008A29D6"/>
    <w:rsid w:val="008A3277"/>
    <w:rsid w:val="008A3F7F"/>
    <w:rsid w:val="008A41D7"/>
    <w:rsid w:val="008A434A"/>
    <w:rsid w:val="008A4B42"/>
    <w:rsid w:val="008A6F74"/>
    <w:rsid w:val="008A7701"/>
    <w:rsid w:val="008B225A"/>
    <w:rsid w:val="008B27EE"/>
    <w:rsid w:val="008B2F87"/>
    <w:rsid w:val="008B3798"/>
    <w:rsid w:val="008B4A28"/>
    <w:rsid w:val="008B4ECF"/>
    <w:rsid w:val="008B5020"/>
    <w:rsid w:val="008B6764"/>
    <w:rsid w:val="008B7C24"/>
    <w:rsid w:val="008B7D16"/>
    <w:rsid w:val="008C0969"/>
    <w:rsid w:val="008C19D7"/>
    <w:rsid w:val="008C1E18"/>
    <w:rsid w:val="008C32BA"/>
    <w:rsid w:val="008C36F2"/>
    <w:rsid w:val="008C48D2"/>
    <w:rsid w:val="008C4C7C"/>
    <w:rsid w:val="008C56B1"/>
    <w:rsid w:val="008C585C"/>
    <w:rsid w:val="008C5CB0"/>
    <w:rsid w:val="008C5D2F"/>
    <w:rsid w:val="008C75E0"/>
    <w:rsid w:val="008C7BC6"/>
    <w:rsid w:val="008D17F4"/>
    <w:rsid w:val="008D1F6C"/>
    <w:rsid w:val="008D26D9"/>
    <w:rsid w:val="008D368F"/>
    <w:rsid w:val="008D3F61"/>
    <w:rsid w:val="008D4B18"/>
    <w:rsid w:val="008D600C"/>
    <w:rsid w:val="008D7EDD"/>
    <w:rsid w:val="008E002A"/>
    <w:rsid w:val="008E0220"/>
    <w:rsid w:val="008E0994"/>
    <w:rsid w:val="008E0D1F"/>
    <w:rsid w:val="008E1C90"/>
    <w:rsid w:val="008E24CB"/>
    <w:rsid w:val="008E314C"/>
    <w:rsid w:val="008E34DC"/>
    <w:rsid w:val="008E4270"/>
    <w:rsid w:val="008E42AC"/>
    <w:rsid w:val="008E4AEE"/>
    <w:rsid w:val="008F55E6"/>
    <w:rsid w:val="008F5C86"/>
    <w:rsid w:val="008F68CC"/>
    <w:rsid w:val="008F6B84"/>
    <w:rsid w:val="008F7D9F"/>
    <w:rsid w:val="00901573"/>
    <w:rsid w:val="00901FB0"/>
    <w:rsid w:val="0090210B"/>
    <w:rsid w:val="009029B2"/>
    <w:rsid w:val="00903B22"/>
    <w:rsid w:val="00903DE0"/>
    <w:rsid w:val="00904A7E"/>
    <w:rsid w:val="00904D37"/>
    <w:rsid w:val="009053C0"/>
    <w:rsid w:val="00906309"/>
    <w:rsid w:val="009068E3"/>
    <w:rsid w:val="00906DCF"/>
    <w:rsid w:val="00907E65"/>
    <w:rsid w:val="00910126"/>
    <w:rsid w:val="0091085D"/>
    <w:rsid w:val="00910F02"/>
    <w:rsid w:val="009123A0"/>
    <w:rsid w:val="00912DF0"/>
    <w:rsid w:val="0091387D"/>
    <w:rsid w:val="00914909"/>
    <w:rsid w:val="00915976"/>
    <w:rsid w:val="0091599A"/>
    <w:rsid w:val="00915D5E"/>
    <w:rsid w:val="00917804"/>
    <w:rsid w:val="00920CAC"/>
    <w:rsid w:val="00920DA6"/>
    <w:rsid w:val="00921009"/>
    <w:rsid w:val="00921629"/>
    <w:rsid w:val="00921759"/>
    <w:rsid w:val="0092201D"/>
    <w:rsid w:val="00922B7F"/>
    <w:rsid w:val="00922CFD"/>
    <w:rsid w:val="0092400D"/>
    <w:rsid w:val="009243D9"/>
    <w:rsid w:val="0092456B"/>
    <w:rsid w:val="009247AB"/>
    <w:rsid w:val="00924A92"/>
    <w:rsid w:val="00925D72"/>
    <w:rsid w:val="00926292"/>
    <w:rsid w:val="009271CA"/>
    <w:rsid w:val="009279A8"/>
    <w:rsid w:val="0093016F"/>
    <w:rsid w:val="0093299D"/>
    <w:rsid w:val="00933267"/>
    <w:rsid w:val="0093346F"/>
    <w:rsid w:val="0093393D"/>
    <w:rsid w:val="00934195"/>
    <w:rsid w:val="009346B7"/>
    <w:rsid w:val="00935701"/>
    <w:rsid w:val="00935E7E"/>
    <w:rsid w:val="00936343"/>
    <w:rsid w:val="00941A47"/>
    <w:rsid w:val="0094243A"/>
    <w:rsid w:val="00942749"/>
    <w:rsid w:val="00942B40"/>
    <w:rsid w:val="00944A85"/>
    <w:rsid w:val="00945CCB"/>
    <w:rsid w:val="00947CE6"/>
    <w:rsid w:val="00951E67"/>
    <w:rsid w:val="009524A7"/>
    <w:rsid w:val="009525A7"/>
    <w:rsid w:val="009526C6"/>
    <w:rsid w:val="009539A8"/>
    <w:rsid w:val="00953CB9"/>
    <w:rsid w:val="00956658"/>
    <w:rsid w:val="00956969"/>
    <w:rsid w:val="00957338"/>
    <w:rsid w:val="009578C9"/>
    <w:rsid w:val="00957AB7"/>
    <w:rsid w:val="00957D4E"/>
    <w:rsid w:val="00957D96"/>
    <w:rsid w:val="00957F41"/>
    <w:rsid w:val="009609BE"/>
    <w:rsid w:val="00961DC2"/>
    <w:rsid w:val="00961F10"/>
    <w:rsid w:val="00962B15"/>
    <w:rsid w:val="00962FFB"/>
    <w:rsid w:val="009631C1"/>
    <w:rsid w:val="009633D8"/>
    <w:rsid w:val="00963677"/>
    <w:rsid w:val="0096416F"/>
    <w:rsid w:val="009648B9"/>
    <w:rsid w:val="00965B63"/>
    <w:rsid w:val="00966883"/>
    <w:rsid w:val="009676ED"/>
    <w:rsid w:val="00967717"/>
    <w:rsid w:val="009702F0"/>
    <w:rsid w:val="00971E75"/>
    <w:rsid w:val="0097254F"/>
    <w:rsid w:val="009729D6"/>
    <w:rsid w:val="00972DFB"/>
    <w:rsid w:val="00973146"/>
    <w:rsid w:val="00973712"/>
    <w:rsid w:val="00974FBC"/>
    <w:rsid w:val="00974FD4"/>
    <w:rsid w:val="0097527D"/>
    <w:rsid w:val="00975B8E"/>
    <w:rsid w:val="00975F84"/>
    <w:rsid w:val="0097659D"/>
    <w:rsid w:val="00980C89"/>
    <w:rsid w:val="0098156F"/>
    <w:rsid w:val="009816DD"/>
    <w:rsid w:val="00983032"/>
    <w:rsid w:val="0098533E"/>
    <w:rsid w:val="009858C3"/>
    <w:rsid w:val="009860D2"/>
    <w:rsid w:val="00986AD8"/>
    <w:rsid w:val="00987513"/>
    <w:rsid w:val="00987FD2"/>
    <w:rsid w:val="0099023E"/>
    <w:rsid w:val="009905FA"/>
    <w:rsid w:val="009911F5"/>
    <w:rsid w:val="0099237C"/>
    <w:rsid w:val="0099406A"/>
    <w:rsid w:val="0099437A"/>
    <w:rsid w:val="00994A71"/>
    <w:rsid w:val="00995A91"/>
    <w:rsid w:val="00995F6E"/>
    <w:rsid w:val="009965B6"/>
    <w:rsid w:val="009971B6"/>
    <w:rsid w:val="00997F43"/>
    <w:rsid w:val="009A00DB"/>
    <w:rsid w:val="009A035D"/>
    <w:rsid w:val="009A07A5"/>
    <w:rsid w:val="009A1B33"/>
    <w:rsid w:val="009A1DDE"/>
    <w:rsid w:val="009A26EB"/>
    <w:rsid w:val="009A3CB1"/>
    <w:rsid w:val="009A4076"/>
    <w:rsid w:val="009A43FF"/>
    <w:rsid w:val="009A5094"/>
    <w:rsid w:val="009A6B11"/>
    <w:rsid w:val="009A6BE1"/>
    <w:rsid w:val="009A71E6"/>
    <w:rsid w:val="009A79B1"/>
    <w:rsid w:val="009B02D6"/>
    <w:rsid w:val="009B05EC"/>
    <w:rsid w:val="009B0840"/>
    <w:rsid w:val="009B0AA5"/>
    <w:rsid w:val="009B14D2"/>
    <w:rsid w:val="009B2478"/>
    <w:rsid w:val="009B3617"/>
    <w:rsid w:val="009B36FD"/>
    <w:rsid w:val="009B3871"/>
    <w:rsid w:val="009B3F73"/>
    <w:rsid w:val="009B3FEF"/>
    <w:rsid w:val="009B5315"/>
    <w:rsid w:val="009B79ED"/>
    <w:rsid w:val="009C13FD"/>
    <w:rsid w:val="009C292A"/>
    <w:rsid w:val="009C2A34"/>
    <w:rsid w:val="009C30AE"/>
    <w:rsid w:val="009C49F9"/>
    <w:rsid w:val="009C4FA3"/>
    <w:rsid w:val="009C5538"/>
    <w:rsid w:val="009C7622"/>
    <w:rsid w:val="009C79EF"/>
    <w:rsid w:val="009D1266"/>
    <w:rsid w:val="009D158F"/>
    <w:rsid w:val="009D16BA"/>
    <w:rsid w:val="009D1B28"/>
    <w:rsid w:val="009D1C8E"/>
    <w:rsid w:val="009D20B5"/>
    <w:rsid w:val="009D23E8"/>
    <w:rsid w:val="009D2C61"/>
    <w:rsid w:val="009D47E1"/>
    <w:rsid w:val="009D4A8D"/>
    <w:rsid w:val="009D4CC4"/>
    <w:rsid w:val="009D4E6A"/>
    <w:rsid w:val="009D4F1F"/>
    <w:rsid w:val="009D6193"/>
    <w:rsid w:val="009D645C"/>
    <w:rsid w:val="009D7B56"/>
    <w:rsid w:val="009E13A6"/>
    <w:rsid w:val="009E171C"/>
    <w:rsid w:val="009E1AB8"/>
    <w:rsid w:val="009E1CB8"/>
    <w:rsid w:val="009E2829"/>
    <w:rsid w:val="009E2E17"/>
    <w:rsid w:val="009E3496"/>
    <w:rsid w:val="009E3DF2"/>
    <w:rsid w:val="009E4331"/>
    <w:rsid w:val="009E5DA1"/>
    <w:rsid w:val="009E6296"/>
    <w:rsid w:val="009E640F"/>
    <w:rsid w:val="009E7F0A"/>
    <w:rsid w:val="009F0332"/>
    <w:rsid w:val="009F0DC5"/>
    <w:rsid w:val="009F35AB"/>
    <w:rsid w:val="009F38F3"/>
    <w:rsid w:val="009F42CF"/>
    <w:rsid w:val="009F44EC"/>
    <w:rsid w:val="009F4D5E"/>
    <w:rsid w:val="009F4E4F"/>
    <w:rsid w:val="009F614E"/>
    <w:rsid w:val="009F7406"/>
    <w:rsid w:val="009F7B6E"/>
    <w:rsid w:val="00A0051F"/>
    <w:rsid w:val="00A00C7F"/>
    <w:rsid w:val="00A01D01"/>
    <w:rsid w:val="00A01E26"/>
    <w:rsid w:val="00A03082"/>
    <w:rsid w:val="00A03476"/>
    <w:rsid w:val="00A052D7"/>
    <w:rsid w:val="00A06070"/>
    <w:rsid w:val="00A072D9"/>
    <w:rsid w:val="00A0755E"/>
    <w:rsid w:val="00A077DF"/>
    <w:rsid w:val="00A07EA7"/>
    <w:rsid w:val="00A10559"/>
    <w:rsid w:val="00A1063D"/>
    <w:rsid w:val="00A10896"/>
    <w:rsid w:val="00A10C2D"/>
    <w:rsid w:val="00A10D7E"/>
    <w:rsid w:val="00A10FBE"/>
    <w:rsid w:val="00A11E73"/>
    <w:rsid w:val="00A129F8"/>
    <w:rsid w:val="00A12D49"/>
    <w:rsid w:val="00A1347D"/>
    <w:rsid w:val="00A159D8"/>
    <w:rsid w:val="00A15C45"/>
    <w:rsid w:val="00A15DD3"/>
    <w:rsid w:val="00A16078"/>
    <w:rsid w:val="00A16AC4"/>
    <w:rsid w:val="00A16B13"/>
    <w:rsid w:val="00A16E67"/>
    <w:rsid w:val="00A17011"/>
    <w:rsid w:val="00A1705A"/>
    <w:rsid w:val="00A17626"/>
    <w:rsid w:val="00A21015"/>
    <w:rsid w:val="00A21152"/>
    <w:rsid w:val="00A211B4"/>
    <w:rsid w:val="00A2318E"/>
    <w:rsid w:val="00A23379"/>
    <w:rsid w:val="00A24077"/>
    <w:rsid w:val="00A24301"/>
    <w:rsid w:val="00A243A0"/>
    <w:rsid w:val="00A24560"/>
    <w:rsid w:val="00A24600"/>
    <w:rsid w:val="00A24783"/>
    <w:rsid w:val="00A24B2A"/>
    <w:rsid w:val="00A24BC5"/>
    <w:rsid w:val="00A24CFD"/>
    <w:rsid w:val="00A24EA6"/>
    <w:rsid w:val="00A253F2"/>
    <w:rsid w:val="00A2769C"/>
    <w:rsid w:val="00A279E9"/>
    <w:rsid w:val="00A27A2F"/>
    <w:rsid w:val="00A30D3E"/>
    <w:rsid w:val="00A32257"/>
    <w:rsid w:val="00A32260"/>
    <w:rsid w:val="00A33138"/>
    <w:rsid w:val="00A33B39"/>
    <w:rsid w:val="00A34123"/>
    <w:rsid w:val="00A34679"/>
    <w:rsid w:val="00A34B94"/>
    <w:rsid w:val="00A351D2"/>
    <w:rsid w:val="00A35CD2"/>
    <w:rsid w:val="00A36C81"/>
    <w:rsid w:val="00A373C5"/>
    <w:rsid w:val="00A37501"/>
    <w:rsid w:val="00A378B7"/>
    <w:rsid w:val="00A37EC9"/>
    <w:rsid w:val="00A40529"/>
    <w:rsid w:val="00A406F7"/>
    <w:rsid w:val="00A40C47"/>
    <w:rsid w:val="00A4256C"/>
    <w:rsid w:val="00A4290F"/>
    <w:rsid w:val="00A42D48"/>
    <w:rsid w:val="00A42F6D"/>
    <w:rsid w:val="00A4365C"/>
    <w:rsid w:val="00A43703"/>
    <w:rsid w:val="00A4381D"/>
    <w:rsid w:val="00A43FC4"/>
    <w:rsid w:val="00A4428A"/>
    <w:rsid w:val="00A45406"/>
    <w:rsid w:val="00A45C9D"/>
    <w:rsid w:val="00A46CC5"/>
    <w:rsid w:val="00A4722F"/>
    <w:rsid w:val="00A47F95"/>
    <w:rsid w:val="00A50355"/>
    <w:rsid w:val="00A52130"/>
    <w:rsid w:val="00A535C5"/>
    <w:rsid w:val="00A53B6A"/>
    <w:rsid w:val="00A54615"/>
    <w:rsid w:val="00A54661"/>
    <w:rsid w:val="00A55280"/>
    <w:rsid w:val="00A553BF"/>
    <w:rsid w:val="00A55658"/>
    <w:rsid w:val="00A562BB"/>
    <w:rsid w:val="00A565D7"/>
    <w:rsid w:val="00A568E6"/>
    <w:rsid w:val="00A56AAE"/>
    <w:rsid w:val="00A56ED0"/>
    <w:rsid w:val="00A5732A"/>
    <w:rsid w:val="00A606EE"/>
    <w:rsid w:val="00A60CB0"/>
    <w:rsid w:val="00A61E59"/>
    <w:rsid w:val="00A62E55"/>
    <w:rsid w:val="00A62FFE"/>
    <w:rsid w:val="00A6551B"/>
    <w:rsid w:val="00A6560C"/>
    <w:rsid w:val="00A6567F"/>
    <w:rsid w:val="00A6653F"/>
    <w:rsid w:val="00A676C6"/>
    <w:rsid w:val="00A70FF7"/>
    <w:rsid w:val="00A7113E"/>
    <w:rsid w:val="00A71A34"/>
    <w:rsid w:val="00A71DC5"/>
    <w:rsid w:val="00A71E3D"/>
    <w:rsid w:val="00A73C14"/>
    <w:rsid w:val="00A73F31"/>
    <w:rsid w:val="00A74443"/>
    <w:rsid w:val="00A755D6"/>
    <w:rsid w:val="00A75C0B"/>
    <w:rsid w:val="00A76235"/>
    <w:rsid w:val="00A763E2"/>
    <w:rsid w:val="00A801A0"/>
    <w:rsid w:val="00A80698"/>
    <w:rsid w:val="00A807FE"/>
    <w:rsid w:val="00A80933"/>
    <w:rsid w:val="00A810DF"/>
    <w:rsid w:val="00A8339E"/>
    <w:rsid w:val="00A848F3"/>
    <w:rsid w:val="00A84DF4"/>
    <w:rsid w:val="00A8503C"/>
    <w:rsid w:val="00A853F3"/>
    <w:rsid w:val="00A85506"/>
    <w:rsid w:val="00A878C6"/>
    <w:rsid w:val="00A8799A"/>
    <w:rsid w:val="00A87B22"/>
    <w:rsid w:val="00A900C3"/>
    <w:rsid w:val="00A90AA9"/>
    <w:rsid w:val="00A90DE4"/>
    <w:rsid w:val="00A91890"/>
    <w:rsid w:val="00A930FB"/>
    <w:rsid w:val="00A933E4"/>
    <w:rsid w:val="00A9423B"/>
    <w:rsid w:val="00A9501D"/>
    <w:rsid w:val="00A951EC"/>
    <w:rsid w:val="00A95B5C"/>
    <w:rsid w:val="00A95CA5"/>
    <w:rsid w:val="00A9668F"/>
    <w:rsid w:val="00A97D1B"/>
    <w:rsid w:val="00AA056E"/>
    <w:rsid w:val="00AA18B9"/>
    <w:rsid w:val="00AA196D"/>
    <w:rsid w:val="00AA2587"/>
    <w:rsid w:val="00AA5034"/>
    <w:rsid w:val="00AA50F8"/>
    <w:rsid w:val="00AA5F82"/>
    <w:rsid w:val="00AA5FDC"/>
    <w:rsid w:val="00AA6EC2"/>
    <w:rsid w:val="00AB03EF"/>
    <w:rsid w:val="00AB0530"/>
    <w:rsid w:val="00AB05D2"/>
    <w:rsid w:val="00AB07B1"/>
    <w:rsid w:val="00AB0FB2"/>
    <w:rsid w:val="00AB1FFB"/>
    <w:rsid w:val="00AB20C9"/>
    <w:rsid w:val="00AB2B53"/>
    <w:rsid w:val="00AB319F"/>
    <w:rsid w:val="00AB4396"/>
    <w:rsid w:val="00AB4534"/>
    <w:rsid w:val="00AB49DC"/>
    <w:rsid w:val="00AB56F0"/>
    <w:rsid w:val="00AB79ED"/>
    <w:rsid w:val="00AB7B78"/>
    <w:rsid w:val="00AC006F"/>
    <w:rsid w:val="00AC0CE4"/>
    <w:rsid w:val="00AC132E"/>
    <w:rsid w:val="00AC1E54"/>
    <w:rsid w:val="00AC2499"/>
    <w:rsid w:val="00AC2B6D"/>
    <w:rsid w:val="00AC2CE8"/>
    <w:rsid w:val="00AC2EDC"/>
    <w:rsid w:val="00AC5206"/>
    <w:rsid w:val="00AC527E"/>
    <w:rsid w:val="00AC5544"/>
    <w:rsid w:val="00AC567D"/>
    <w:rsid w:val="00AC59F8"/>
    <w:rsid w:val="00AC5D74"/>
    <w:rsid w:val="00AC6F42"/>
    <w:rsid w:val="00AC6FE7"/>
    <w:rsid w:val="00AC7121"/>
    <w:rsid w:val="00AC75E5"/>
    <w:rsid w:val="00AC786A"/>
    <w:rsid w:val="00AC7A87"/>
    <w:rsid w:val="00AD00B6"/>
    <w:rsid w:val="00AD0494"/>
    <w:rsid w:val="00AD0F73"/>
    <w:rsid w:val="00AD39E6"/>
    <w:rsid w:val="00AD4379"/>
    <w:rsid w:val="00AD4A71"/>
    <w:rsid w:val="00AD4B4D"/>
    <w:rsid w:val="00AD743D"/>
    <w:rsid w:val="00AD74B4"/>
    <w:rsid w:val="00AD7DBE"/>
    <w:rsid w:val="00AE0111"/>
    <w:rsid w:val="00AE03BE"/>
    <w:rsid w:val="00AE1FFC"/>
    <w:rsid w:val="00AE208B"/>
    <w:rsid w:val="00AE2552"/>
    <w:rsid w:val="00AE297A"/>
    <w:rsid w:val="00AE31B2"/>
    <w:rsid w:val="00AE3248"/>
    <w:rsid w:val="00AE3709"/>
    <w:rsid w:val="00AE3E40"/>
    <w:rsid w:val="00AE43B4"/>
    <w:rsid w:val="00AE4A60"/>
    <w:rsid w:val="00AE56C0"/>
    <w:rsid w:val="00AE573D"/>
    <w:rsid w:val="00AE5D3D"/>
    <w:rsid w:val="00AE6D3D"/>
    <w:rsid w:val="00AF07D2"/>
    <w:rsid w:val="00AF092F"/>
    <w:rsid w:val="00AF0A63"/>
    <w:rsid w:val="00AF0DE7"/>
    <w:rsid w:val="00AF0F6C"/>
    <w:rsid w:val="00AF20D8"/>
    <w:rsid w:val="00AF2545"/>
    <w:rsid w:val="00AF2B1A"/>
    <w:rsid w:val="00AF2C91"/>
    <w:rsid w:val="00AF3322"/>
    <w:rsid w:val="00AF3557"/>
    <w:rsid w:val="00AF3977"/>
    <w:rsid w:val="00AF3C3B"/>
    <w:rsid w:val="00AF3DBA"/>
    <w:rsid w:val="00AF4228"/>
    <w:rsid w:val="00AF4FAA"/>
    <w:rsid w:val="00AF7547"/>
    <w:rsid w:val="00AF7B41"/>
    <w:rsid w:val="00AF7B8B"/>
    <w:rsid w:val="00AF7D37"/>
    <w:rsid w:val="00B008A0"/>
    <w:rsid w:val="00B00D5B"/>
    <w:rsid w:val="00B02943"/>
    <w:rsid w:val="00B02BD9"/>
    <w:rsid w:val="00B030CA"/>
    <w:rsid w:val="00B03471"/>
    <w:rsid w:val="00B03876"/>
    <w:rsid w:val="00B045CA"/>
    <w:rsid w:val="00B04628"/>
    <w:rsid w:val="00B05285"/>
    <w:rsid w:val="00B062E8"/>
    <w:rsid w:val="00B0640D"/>
    <w:rsid w:val="00B065D6"/>
    <w:rsid w:val="00B0689E"/>
    <w:rsid w:val="00B0748A"/>
    <w:rsid w:val="00B1027E"/>
    <w:rsid w:val="00B10D90"/>
    <w:rsid w:val="00B11453"/>
    <w:rsid w:val="00B1274F"/>
    <w:rsid w:val="00B127AF"/>
    <w:rsid w:val="00B12816"/>
    <w:rsid w:val="00B12E49"/>
    <w:rsid w:val="00B12E62"/>
    <w:rsid w:val="00B12FC9"/>
    <w:rsid w:val="00B13CCA"/>
    <w:rsid w:val="00B13D8A"/>
    <w:rsid w:val="00B14DF2"/>
    <w:rsid w:val="00B154B8"/>
    <w:rsid w:val="00B15F50"/>
    <w:rsid w:val="00B15F9A"/>
    <w:rsid w:val="00B16D48"/>
    <w:rsid w:val="00B173A2"/>
    <w:rsid w:val="00B1773E"/>
    <w:rsid w:val="00B17FD5"/>
    <w:rsid w:val="00B20250"/>
    <w:rsid w:val="00B20939"/>
    <w:rsid w:val="00B20F35"/>
    <w:rsid w:val="00B2141D"/>
    <w:rsid w:val="00B2353E"/>
    <w:rsid w:val="00B23F1A"/>
    <w:rsid w:val="00B2414B"/>
    <w:rsid w:val="00B244EB"/>
    <w:rsid w:val="00B2517B"/>
    <w:rsid w:val="00B25A3F"/>
    <w:rsid w:val="00B27141"/>
    <w:rsid w:val="00B27163"/>
    <w:rsid w:val="00B278A7"/>
    <w:rsid w:val="00B30337"/>
    <w:rsid w:val="00B310CF"/>
    <w:rsid w:val="00B31D13"/>
    <w:rsid w:val="00B358C5"/>
    <w:rsid w:val="00B35E9E"/>
    <w:rsid w:val="00B366B8"/>
    <w:rsid w:val="00B37131"/>
    <w:rsid w:val="00B37AC0"/>
    <w:rsid w:val="00B37F1A"/>
    <w:rsid w:val="00B4035E"/>
    <w:rsid w:val="00B421A1"/>
    <w:rsid w:val="00B42742"/>
    <w:rsid w:val="00B430C0"/>
    <w:rsid w:val="00B43636"/>
    <w:rsid w:val="00B4389D"/>
    <w:rsid w:val="00B43EDB"/>
    <w:rsid w:val="00B445EE"/>
    <w:rsid w:val="00B44DE9"/>
    <w:rsid w:val="00B4533E"/>
    <w:rsid w:val="00B45A5B"/>
    <w:rsid w:val="00B45C7A"/>
    <w:rsid w:val="00B4797D"/>
    <w:rsid w:val="00B502C9"/>
    <w:rsid w:val="00B50D4B"/>
    <w:rsid w:val="00B519F2"/>
    <w:rsid w:val="00B5279A"/>
    <w:rsid w:val="00B52DFC"/>
    <w:rsid w:val="00B542C2"/>
    <w:rsid w:val="00B5469B"/>
    <w:rsid w:val="00B54D70"/>
    <w:rsid w:val="00B56110"/>
    <w:rsid w:val="00B56246"/>
    <w:rsid w:val="00B56F1F"/>
    <w:rsid w:val="00B57026"/>
    <w:rsid w:val="00B577DD"/>
    <w:rsid w:val="00B57FF4"/>
    <w:rsid w:val="00B604DD"/>
    <w:rsid w:val="00B62505"/>
    <w:rsid w:val="00B64113"/>
    <w:rsid w:val="00B64AEA"/>
    <w:rsid w:val="00B64B03"/>
    <w:rsid w:val="00B66C59"/>
    <w:rsid w:val="00B66C93"/>
    <w:rsid w:val="00B706CE"/>
    <w:rsid w:val="00B715C6"/>
    <w:rsid w:val="00B715C9"/>
    <w:rsid w:val="00B723D7"/>
    <w:rsid w:val="00B72EF3"/>
    <w:rsid w:val="00B73677"/>
    <w:rsid w:val="00B736AC"/>
    <w:rsid w:val="00B73897"/>
    <w:rsid w:val="00B73A70"/>
    <w:rsid w:val="00B73C14"/>
    <w:rsid w:val="00B74D0B"/>
    <w:rsid w:val="00B764FA"/>
    <w:rsid w:val="00B76832"/>
    <w:rsid w:val="00B7744D"/>
    <w:rsid w:val="00B77D84"/>
    <w:rsid w:val="00B80295"/>
    <w:rsid w:val="00B80964"/>
    <w:rsid w:val="00B822A3"/>
    <w:rsid w:val="00B83A4A"/>
    <w:rsid w:val="00B83CA0"/>
    <w:rsid w:val="00B84705"/>
    <w:rsid w:val="00B853E3"/>
    <w:rsid w:val="00B85A6A"/>
    <w:rsid w:val="00B8610D"/>
    <w:rsid w:val="00B878B4"/>
    <w:rsid w:val="00B87E07"/>
    <w:rsid w:val="00B90371"/>
    <w:rsid w:val="00B91BCD"/>
    <w:rsid w:val="00B923E1"/>
    <w:rsid w:val="00B92D8B"/>
    <w:rsid w:val="00B93EB9"/>
    <w:rsid w:val="00B9415C"/>
    <w:rsid w:val="00B946ED"/>
    <w:rsid w:val="00B9520E"/>
    <w:rsid w:val="00B95656"/>
    <w:rsid w:val="00B962EC"/>
    <w:rsid w:val="00B9712D"/>
    <w:rsid w:val="00BA0101"/>
    <w:rsid w:val="00BA03F2"/>
    <w:rsid w:val="00BA0E97"/>
    <w:rsid w:val="00BA1277"/>
    <w:rsid w:val="00BA1ABD"/>
    <w:rsid w:val="00BA1DB7"/>
    <w:rsid w:val="00BA22C8"/>
    <w:rsid w:val="00BA39F0"/>
    <w:rsid w:val="00BA3DE6"/>
    <w:rsid w:val="00BA4C8F"/>
    <w:rsid w:val="00BA66D0"/>
    <w:rsid w:val="00BA71EE"/>
    <w:rsid w:val="00BA798F"/>
    <w:rsid w:val="00BA7AD6"/>
    <w:rsid w:val="00BA7B1B"/>
    <w:rsid w:val="00BB0D93"/>
    <w:rsid w:val="00BB16B8"/>
    <w:rsid w:val="00BB204D"/>
    <w:rsid w:val="00BB23D6"/>
    <w:rsid w:val="00BB29A7"/>
    <w:rsid w:val="00BB2C99"/>
    <w:rsid w:val="00BB2D29"/>
    <w:rsid w:val="00BB2F8C"/>
    <w:rsid w:val="00BB534D"/>
    <w:rsid w:val="00BB56F3"/>
    <w:rsid w:val="00BB5866"/>
    <w:rsid w:val="00BB58FC"/>
    <w:rsid w:val="00BB710D"/>
    <w:rsid w:val="00BC4830"/>
    <w:rsid w:val="00BC488E"/>
    <w:rsid w:val="00BC6A6C"/>
    <w:rsid w:val="00BC75DC"/>
    <w:rsid w:val="00BC7C05"/>
    <w:rsid w:val="00BC7E9A"/>
    <w:rsid w:val="00BC7F69"/>
    <w:rsid w:val="00BD0CC1"/>
    <w:rsid w:val="00BD1661"/>
    <w:rsid w:val="00BD2D35"/>
    <w:rsid w:val="00BD3189"/>
    <w:rsid w:val="00BD34F9"/>
    <w:rsid w:val="00BD425A"/>
    <w:rsid w:val="00BD4342"/>
    <w:rsid w:val="00BD438E"/>
    <w:rsid w:val="00BD4954"/>
    <w:rsid w:val="00BD49D8"/>
    <w:rsid w:val="00BD4C22"/>
    <w:rsid w:val="00BD789C"/>
    <w:rsid w:val="00BD792D"/>
    <w:rsid w:val="00BD79A7"/>
    <w:rsid w:val="00BE02D3"/>
    <w:rsid w:val="00BE02FF"/>
    <w:rsid w:val="00BE0960"/>
    <w:rsid w:val="00BE0985"/>
    <w:rsid w:val="00BE0CB9"/>
    <w:rsid w:val="00BE10A8"/>
    <w:rsid w:val="00BE30BE"/>
    <w:rsid w:val="00BE358A"/>
    <w:rsid w:val="00BE41F4"/>
    <w:rsid w:val="00BE424C"/>
    <w:rsid w:val="00BE4A4B"/>
    <w:rsid w:val="00BE77E6"/>
    <w:rsid w:val="00BF04E2"/>
    <w:rsid w:val="00BF05B2"/>
    <w:rsid w:val="00BF08AC"/>
    <w:rsid w:val="00BF09C1"/>
    <w:rsid w:val="00BF09F4"/>
    <w:rsid w:val="00BF1486"/>
    <w:rsid w:val="00BF1896"/>
    <w:rsid w:val="00BF2F62"/>
    <w:rsid w:val="00BF2F89"/>
    <w:rsid w:val="00BF40EE"/>
    <w:rsid w:val="00BF61F2"/>
    <w:rsid w:val="00BF6AE5"/>
    <w:rsid w:val="00C00623"/>
    <w:rsid w:val="00C013D6"/>
    <w:rsid w:val="00C02391"/>
    <w:rsid w:val="00C03180"/>
    <w:rsid w:val="00C03E82"/>
    <w:rsid w:val="00C048DE"/>
    <w:rsid w:val="00C05080"/>
    <w:rsid w:val="00C053DF"/>
    <w:rsid w:val="00C05BB2"/>
    <w:rsid w:val="00C05C4A"/>
    <w:rsid w:val="00C05DA2"/>
    <w:rsid w:val="00C07A34"/>
    <w:rsid w:val="00C07E54"/>
    <w:rsid w:val="00C11A13"/>
    <w:rsid w:val="00C12AA7"/>
    <w:rsid w:val="00C12CC6"/>
    <w:rsid w:val="00C12D59"/>
    <w:rsid w:val="00C12EAC"/>
    <w:rsid w:val="00C13157"/>
    <w:rsid w:val="00C13861"/>
    <w:rsid w:val="00C13EC4"/>
    <w:rsid w:val="00C170F1"/>
    <w:rsid w:val="00C17D4E"/>
    <w:rsid w:val="00C17D77"/>
    <w:rsid w:val="00C17ED7"/>
    <w:rsid w:val="00C204DD"/>
    <w:rsid w:val="00C20DAE"/>
    <w:rsid w:val="00C21127"/>
    <w:rsid w:val="00C2114F"/>
    <w:rsid w:val="00C21F73"/>
    <w:rsid w:val="00C22924"/>
    <w:rsid w:val="00C22DF0"/>
    <w:rsid w:val="00C230F9"/>
    <w:rsid w:val="00C2330A"/>
    <w:rsid w:val="00C2387E"/>
    <w:rsid w:val="00C23953"/>
    <w:rsid w:val="00C23BE5"/>
    <w:rsid w:val="00C24B3F"/>
    <w:rsid w:val="00C25B5E"/>
    <w:rsid w:val="00C25F91"/>
    <w:rsid w:val="00C273F6"/>
    <w:rsid w:val="00C27743"/>
    <w:rsid w:val="00C313C0"/>
    <w:rsid w:val="00C31D50"/>
    <w:rsid w:val="00C31D6D"/>
    <w:rsid w:val="00C31EBA"/>
    <w:rsid w:val="00C3265C"/>
    <w:rsid w:val="00C33222"/>
    <w:rsid w:val="00C3330B"/>
    <w:rsid w:val="00C339C1"/>
    <w:rsid w:val="00C36A37"/>
    <w:rsid w:val="00C37A3D"/>
    <w:rsid w:val="00C37FAE"/>
    <w:rsid w:val="00C40597"/>
    <w:rsid w:val="00C40ACD"/>
    <w:rsid w:val="00C40B5F"/>
    <w:rsid w:val="00C4112B"/>
    <w:rsid w:val="00C43481"/>
    <w:rsid w:val="00C43855"/>
    <w:rsid w:val="00C438FE"/>
    <w:rsid w:val="00C43FF4"/>
    <w:rsid w:val="00C440A5"/>
    <w:rsid w:val="00C44BA2"/>
    <w:rsid w:val="00C44ED4"/>
    <w:rsid w:val="00C4546A"/>
    <w:rsid w:val="00C45894"/>
    <w:rsid w:val="00C45EE6"/>
    <w:rsid w:val="00C46212"/>
    <w:rsid w:val="00C47845"/>
    <w:rsid w:val="00C50CF2"/>
    <w:rsid w:val="00C512D1"/>
    <w:rsid w:val="00C51411"/>
    <w:rsid w:val="00C51712"/>
    <w:rsid w:val="00C52B97"/>
    <w:rsid w:val="00C52BF3"/>
    <w:rsid w:val="00C53146"/>
    <w:rsid w:val="00C54A95"/>
    <w:rsid w:val="00C5521A"/>
    <w:rsid w:val="00C55614"/>
    <w:rsid w:val="00C55AF4"/>
    <w:rsid w:val="00C5605D"/>
    <w:rsid w:val="00C56553"/>
    <w:rsid w:val="00C56B4D"/>
    <w:rsid w:val="00C57E8A"/>
    <w:rsid w:val="00C60075"/>
    <w:rsid w:val="00C60FEC"/>
    <w:rsid w:val="00C61213"/>
    <w:rsid w:val="00C61B32"/>
    <w:rsid w:val="00C62081"/>
    <w:rsid w:val="00C62463"/>
    <w:rsid w:val="00C6257A"/>
    <w:rsid w:val="00C70264"/>
    <w:rsid w:val="00C704B9"/>
    <w:rsid w:val="00C714F1"/>
    <w:rsid w:val="00C71AA3"/>
    <w:rsid w:val="00C7230D"/>
    <w:rsid w:val="00C72BDC"/>
    <w:rsid w:val="00C73B6A"/>
    <w:rsid w:val="00C74059"/>
    <w:rsid w:val="00C74A8D"/>
    <w:rsid w:val="00C75507"/>
    <w:rsid w:val="00C75687"/>
    <w:rsid w:val="00C75C6E"/>
    <w:rsid w:val="00C76574"/>
    <w:rsid w:val="00C76CC8"/>
    <w:rsid w:val="00C76E18"/>
    <w:rsid w:val="00C77A5B"/>
    <w:rsid w:val="00C807E1"/>
    <w:rsid w:val="00C8224F"/>
    <w:rsid w:val="00C82CD4"/>
    <w:rsid w:val="00C8478C"/>
    <w:rsid w:val="00C84EFC"/>
    <w:rsid w:val="00C85F8B"/>
    <w:rsid w:val="00C87C6E"/>
    <w:rsid w:val="00C91A0B"/>
    <w:rsid w:val="00C91FD4"/>
    <w:rsid w:val="00C95196"/>
    <w:rsid w:val="00C967F3"/>
    <w:rsid w:val="00C976DF"/>
    <w:rsid w:val="00C97D3B"/>
    <w:rsid w:val="00C97E93"/>
    <w:rsid w:val="00C97F62"/>
    <w:rsid w:val="00CA0225"/>
    <w:rsid w:val="00CA05D6"/>
    <w:rsid w:val="00CA128F"/>
    <w:rsid w:val="00CA22DA"/>
    <w:rsid w:val="00CA25E0"/>
    <w:rsid w:val="00CA2BB6"/>
    <w:rsid w:val="00CA35E0"/>
    <w:rsid w:val="00CA4863"/>
    <w:rsid w:val="00CA49FD"/>
    <w:rsid w:val="00CA5019"/>
    <w:rsid w:val="00CA5A08"/>
    <w:rsid w:val="00CA6023"/>
    <w:rsid w:val="00CA6F81"/>
    <w:rsid w:val="00CA7872"/>
    <w:rsid w:val="00CB0368"/>
    <w:rsid w:val="00CB0CE7"/>
    <w:rsid w:val="00CB142B"/>
    <w:rsid w:val="00CB1601"/>
    <w:rsid w:val="00CB2239"/>
    <w:rsid w:val="00CB2584"/>
    <w:rsid w:val="00CB2647"/>
    <w:rsid w:val="00CB2AC0"/>
    <w:rsid w:val="00CB2C17"/>
    <w:rsid w:val="00CB310A"/>
    <w:rsid w:val="00CB3A66"/>
    <w:rsid w:val="00CB45B9"/>
    <w:rsid w:val="00CB4888"/>
    <w:rsid w:val="00CB6227"/>
    <w:rsid w:val="00CB694F"/>
    <w:rsid w:val="00CB7AA2"/>
    <w:rsid w:val="00CB7C33"/>
    <w:rsid w:val="00CB7F18"/>
    <w:rsid w:val="00CC17A2"/>
    <w:rsid w:val="00CC1A5D"/>
    <w:rsid w:val="00CC1AF0"/>
    <w:rsid w:val="00CC1B4F"/>
    <w:rsid w:val="00CC1F6C"/>
    <w:rsid w:val="00CC25B7"/>
    <w:rsid w:val="00CC2FDF"/>
    <w:rsid w:val="00CC3356"/>
    <w:rsid w:val="00CC37E4"/>
    <w:rsid w:val="00CC3C11"/>
    <w:rsid w:val="00CC4906"/>
    <w:rsid w:val="00CC4BF8"/>
    <w:rsid w:val="00CC4F54"/>
    <w:rsid w:val="00CC518F"/>
    <w:rsid w:val="00CC5308"/>
    <w:rsid w:val="00CC53BF"/>
    <w:rsid w:val="00CC5686"/>
    <w:rsid w:val="00CC6469"/>
    <w:rsid w:val="00CC6488"/>
    <w:rsid w:val="00CC6AC1"/>
    <w:rsid w:val="00CC72C7"/>
    <w:rsid w:val="00CC7B20"/>
    <w:rsid w:val="00CC7D56"/>
    <w:rsid w:val="00CC7F81"/>
    <w:rsid w:val="00CD01EE"/>
    <w:rsid w:val="00CD208C"/>
    <w:rsid w:val="00CD20DF"/>
    <w:rsid w:val="00CD21A3"/>
    <w:rsid w:val="00CD28D4"/>
    <w:rsid w:val="00CD2AB8"/>
    <w:rsid w:val="00CD322F"/>
    <w:rsid w:val="00CD42BB"/>
    <w:rsid w:val="00CD465E"/>
    <w:rsid w:val="00CD5128"/>
    <w:rsid w:val="00CD56F9"/>
    <w:rsid w:val="00CD6117"/>
    <w:rsid w:val="00CD6258"/>
    <w:rsid w:val="00CD63EE"/>
    <w:rsid w:val="00CD6602"/>
    <w:rsid w:val="00CD781E"/>
    <w:rsid w:val="00CE01C5"/>
    <w:rsid w:val="00CE0352"/>
    <w:rsid w:val="00CE08C2"/>
    <w:rsid w:val="00CE0BA6"/>
    <w:rsid w:val="00CE1AEF"/>
    <w:rsid w:val="00CE1EEA"/>
    <w:rsid w:val="00CE2DBE"/>
    <w:rsid w:val="00CE4793"/>
    <w:rsid w:val="00CE5425"/>
    <w:rsid w:val="00CE56E2"/>
    <w:rsid w:val="00CE5C15"/>
    <w:rsid w:val="00CE7C76"/>
    <w:rsid w:val="00CF1227"/>
    <w:rsid w:val="00CF1DB6"/>
    <w:rsid w:val="00CF2207"/>
    <w:rsid w:val="00CF3167"/>
    <w:rsid w:val="00CF32C1"/>
    <w:rsid w:val="00CF3864"/>
    <w:rsid w:val="00CF3E4E"/>
    <w:rsid w:val="00CF5691"/>
    <w:rsid w:val="00CF5D43"/>
    <w:rsid w:val="00CF5DC4"/>
    <w:rsid w:val="00CF5FC7"/>
    <w:rsid w:val="00CF6234"/>
    <w:rsid w:val="00CF63E1"/>
    <w:rsid w:val="00CF6513"/>
    <w:rsid w:val="00CF66B3"/>
    <w:rsid w:val="00CF6EEF"/>
    <w:rsid w:val="00D00E69"/>
    <w:rsid w:val="00D01157"/>
    <w:rsid w:val="00D01C89"/>
    <w:rsid w:val="00D03EF4"/>
    <w:rsid w:val="00D04644"/>
    <w:rsid w:val="00D0516E"/>
    <w:rsid w:val="00D054EE"/>
    <w:rsid w:val="00D057B4"/>
    <w:rsid w:val="00D05B0D"/>
    <w:rsid w:val="00D05C6B"/>
    <w:rsid w:val="00D05E9F"/>
    <w:rsid w:val="00D060DC"/>
    <w:rsid w:val="00D073F9"/>
    <w:rsid w:val="00D10464"/>
    <w:rsid w:val="00D134C2"/>
    <w:rsid w:val="00D13DBB"/>
    <w:rsid w:val="00D13FFC"/>
    <w:rsid w:val="00D15941"/>
    <w:rsid w:val="00D15E34"/>
    <w:rsid w:val="00D15FB6"/>
    <w:rsid w:val="00D160BF"/>
    <w:rsid w:val="00D172AA"/>
    <w:rsid w:val="00D17364"/>
    <w:rsid w:val="00D177E6"/>
    <w:rsid w:val="00D17EA4"/>
    <w:rsid w:val="00D20925"/>
    <w:rsid w:val="00D21874"/>
    <w:rsid w:val="00D23BDF"/>
    <w:rsid w:val="00D23C01"/>
    <w:rsid w:val="00D2483F"/>
    <w:rsid w:val="00D24884"/>
    <w:rsid w:val="00D248BA"/>
    <w:rsid w:val="00D2662C"/>
    <w:rsid w:val="00D26794"/>
    <w:rsid w:val="00D26F42"/>
    <w:rsid w:val="00D30DFF"/>
    <w:rsid w:val="00D312E0"/>
    <w:rsid w:val="00D31F56"/>
    <w:rsid w:val="00D32955"/>
    <w:rsid w:val="00D3308F"/>
    <w:rsid w:val="00D334B2"/>
    <w:rsid w:val="00D33735"/>
    <w:rsid w:val="00D33BB1"/>
    <w:rsid w:val="00D34184"/>
    <w:rsid w:val="00D34C5B"/>
    <w:rsid w:val="00D354BF"/>
    <w:rsid w:val="00D354E4"/>
    <w:rsid w:val="00D35528"/>
    <w:rsid w:val="00D35C92"/>
    <w:rsid w:val="00D37CA3"/>
    <w:rsid w:val="00D40D0B"/>
    <w:rsid w:val="00D417AF"/>
    <w:rsid w:val="00D41879"/>
    <w:rsid w:val="00D42456"/>
    <w:rsid w:val="00D4274F"/>
    <w:rsid w:val="00D42A83"/>
    <w:rsid w:val="00D43083"/>
    <w:rsid w:val="00D44446"/>
    <w:rsid w:val="00D4518E"/>
    <w:rsid w:val="00D46813"/>
    <w:rsid w:val="00D501A3"/>
    <w:rsid w:val="00D5242B"/>
    <w:rsid w:val="00D53776"/>
    <w:rsid w:val="00D54239"/>
    <w:rsid w:val="00D54E35"/>
    <w:rsid w:val="00D625FD"/>
    <w:rsid w:val="00D6291B"/>
    <w:rsid w:val="00D62D1A"/>
    <w:rsid w:val="00D6318C"/>
    <w:rsid w:val="00D64763"/>
    <w:rsid w:val="00D65926"/>
    <w:rsid w:val="00D674A8"/>
    <w:rsid w:val="00D67B05"/>
    <w:rsid w:val="00D70999"/>
    <w:rsid w:val="00D72BB5"/>
    <w:rsid w:val="00D72D3F"/>
    <w:rsid w:val="00D73568"/>
    <w:rsid w:val="00D74E0F"/>
    <w:rsid w:val="00D75163"/>
    <w:rsid w:val="00D75308"/>
    <w:rsid w:val="00D758A5"/>
    <w:rsid w:val="00D7694D"/>
    <w:rsid w:val="00D76F6D"/>
    <w:rsid w:val="00D773C1"/>
    <w:rsid w:val="00D778C1"/>
    <w:rsid w:val="00D77CAB"/>
    <w:rsid w:val="00D77F96"/>
    <w:rsid w:val="00D800E7"/>
    <w:rsid w:val="00D81240"/>
    <w:rsid w:val="00D81540"/>
    <w:rsid w:val="00D81849"/>
    <w:rsid w:val="00D82663"/>
    <w:rsid w:val="00D82E5E"/>
    <w:rsid w:val="00D83122"/>
    <w:rsid w:val="00D839C9"/>
    <w:rsid w:val="00D840D7"/>
    <w:rsid w:val="00D8451B"/>
    <w:rsid w:val="00D8481F"/>
    <w:rsid w:val="00D8489C"/>
    <w:rsid w:val="00D84F08"/>
    <w:rsid w:val="00D8516F"/>
    <w:rsid w:val="00D862CA"/>
    <w:rsid w:val="00D875E9"/>
    <w:rsid w:val="00D87666"/>
    <w:rsid w:val="00D87C50"/>
    <w:rsid w:val="00D90165"/>
    <w:rsid w:val="00D90830"/>
    <w:rsid w:val="00D90A81"/>
    <w:rsid w:val="00D91798"/>
    <w:rsid w:val="00D91858"/>
    <w:rsid w:val="00D91CC9"/>
    <w:rsid w:val="00D92364"/>
    <w:rsid w:val="00D93CCB"/>
    <w:rsid w:val="00D9461D"/>
    <w:rsid w:val="00D955A3"/>
    <w:rsid w:val="00D9696C"/>
    <w:rsid w:val="00D9713A"/>
    <w:rsid w:val="00D97267"/>
    <w:rsid w:val="00D9762E"/>
    <w:rsid w:val="00D97AA5"/>
    <w:rsid w:val="00DA049C"/>
    <w:rsid w:val="00DA07E7"/>
    <w:rsid w:val="00DA1148"/>
    <w:rsid w:val="00DA15E5"/>
    <w:rsid w:val="00DA2D60"/>
    <w:rsid w:val="00DA2F5A"/>
    <w:rsid w:val="00DA581B"/>
    <w:rsid w:val="00DA60F3"/>
    <w:rsid w:val="00DA6D33"/>
    <w:rsid w:val="00DA6EF2"/>
    <w:rsid w:val="00DA777C"/>
    <w:rsid w:val="00DA7A4D"/>
    <w:rsid w:val="00DA7B57"/>
    <w:rsid w:val="00DA7BB0"/>
    <w:rsid w:val="00DB047B"/>
    <w:rsid w:val="00DB22C8"/>
    <w:rsid w:val="00DB30DD"/>
    <w:rsid w:val="00DB3273"/>
    <w:rsid w:val="00DB3437"/>
    <w:rsid w:val="00DB3582"/>
    <w:rsid w:val="00DB3A8F"/>
    <w:rsid w:val="00DB3C64"/>
    <w:rsid w:val="00DB4A99"/>
    <w:rsid w:val="00DB53F6"/>
    <w:rsid w:val="00DB578D"/>
    <w:rsid w:val="00DB57C9"/>
    <w:rsid w:val="00DB592B"/>
    <w:rsid w:val="00DB79D5"/>
    <w:rsid w:val="00DB7D11"/>
    <w:rsid w:val="00DC031B"/>
    <w:rsid w:val="00DC1603"/>
    <w:rsid w:val="00DC168E"/>
    <w:rsid w:val="00DC1EE7"/>
    <w:rsid w:val="00DC24E5"/>
    <w:rsid w:val="00DC438B"/>
    <w:rsid w:val="00DC49E4"/>
    <w:rsid w:val="00DC5FC3"/>
    <w:rsid w:val="00DC621B"/>
    <w:rsid w:val="00DC7BBE"/>
    <w:rsid w:val="00DC7DC1"/>
    <w:rsid w:val="00DD0613"/>
    <w:rsid w:val="00DD242D"/>
    <w:rsid w:val="00DD2746"/>
    <w:rsid w:val="00DD2BC0"/>
    <w:rsid w:val="00DD2E2E"/>
    <w:rsid w:val="00DD42B6"/>
    <w:rsid w:val="00DD475C"/>
    <w:rsid w:val="00DD5411"/>
    <w:rsid w:val="00DD54B2"/>
    <w:rsid w:val="00DD700E"/>
    <w:rsid w:val="00DE23D7"/>
    <w:rsid w:val="00DE2553"/>
    <w:rsid w:val="00DE2F0D"/>
    <w:rsid w:val="00DE41CE"/>
    <w:rsid w:val="00DE4982"/>
    <w:rsid w:val="00DE499E"/>
    <w:rsid w:val="00DE4B54"/>
    <w:rsid w:val="00DE5263"/>
    <w:rsid w:val="00DE558F"/>
    <w:rsid w:val="00DE5674"/>
    <w:rsid w:val="00DE5A83"/>
    <w:rsid w:val="00DE65E7"/>
    <w:rsid w:val="00DE6E3B"/>
    <w:rsid w:val="00DE7E7E"/>
    <w:rsid w:val="00DF00C3"/>
    <w:rsid w:val="00DF04F8"/>
    <w:rsid w:val="00DF04FD"/>
    <w:rsid w:val="00DF0C2B"/>
    <w:rsid w:val="00DF21EB"/>
    <w:rsid w:val="00DF26ED"/>
    <w:rsid w:val="00DF2AFE"/>
    <w:rsid w:val="00DF2C34"/>
    <w:rsid w:val="00DF30F6"/>
    <w:rsid w:val="00DF375C"/>
    <w:rsid w:val="00DF4244"/>
    <w:rsid w:val="00DF5180"/>
    <w:rsid w:val="00DF5431"/>
    <w:rsid w:val="00DF5F87"/>
    <w:rsid w:val="00DF75CA"/>
    <w:rsid w:val="00DF7B16"/>
    <w:rsid w:val="00DF7E1D"/>
    <w:rsid w:val="00E00529"/>
    <w:rsid w:val="00E00D77"/>
    <w:rsid w:val="00E01122"/>
    <w:rsid w:val="00E03BE6"/>
    <w:rsid w:val="00E048C9"/>
    <w:rsid w:val="00E0576B"/>
    <w:rsid w:val="00E05AAD"/>
    <w:rsid w:val="00E0616C"/>
    <w:rsid w:val="00E06469"/>
    <w:rsid w:val="00E074B6"/>
    <w:rsid w:val="00E0789F"/>
    <w:rsid w:val="00E07DA3"/>
    <w:rsid w:val="00E12193"/>
    <w:rsid w:val="00E13B14"/>
    <w:rsid w:val="00E14725"/>
    <w:rsid w:val="00E14905"/>
    <w:rsid w:val="00E14C60"/>
    <w:rsid w:val="00E14FD2"/>
    <w:rsid w:val="00E15683"/>
    <w:rsid w:val="00E1575A"/>
    <w:rsid w:val="00E16A7D"/>
    <w:rsid w:val="00E177F3"/>
    <w:rsid w:val="00E205E6"/>
    <w:rsid w:val="00E2076A"/>
    <w:rsid w:val="00E20BE0"/>
    <w:rsid w:val="00E211C5"/>
    <w:rsid w:val="00E21C3C"/>
    <w:rsid w:val="00E226E9"/>
    <w:rsid w:val="00E22D11"/>
    <w:rsid w:val="00E24271"/>
    <w:rsid w:val="00E255C0"/>
    <w:rsid w:val="00E25C86"/>
    <w:rsid w:val="00E26094"/>
    <w:rsid w:val="00E273C5"/>
    <w:rsid w:val="00E27D83"/>
    <w:rsid w:val="00E27F32"/>
    <w:rsid w:val="00E314ED"/>
    <w:rsid w:val="00E32FB8"/>
    <w:rsid w:val="00E33124"/>
    <w:rsid w:val="00E3480F"/>
    <w:rsid w:val="00E34C9D"/>
    <w:rsid w:val="00E36A7C"/>
    <w:rsid w:val="00E40A79"/>
    <w:rsid w:val="00E40C86"/>
    <w:rsid w:val="00E40D3A"/>
    <w:rsid w:val="00E41191"/>
    <w:rsid w:val="00E42F8F"/>
    <w:rsid w:val="00E43452"/>
    <w:rsid w:val="00E43A70"/>
    <w:rsid w:val="00E446FD"/>
    <w:rsid w:val="00E44DBF"/>
    <w:rsid w:val="00E44FD0"/>
    <w:rsid w:val="00E45719"/>
    <w:rsid w:val="00E4631A"/>
    <w:rsid w:val="00E463BE"/>
    <w:rsid w:val="00E4696E"/>
    <w:rsid w:val="00E46F41"/>
    <w:rsid w:val="00E5092C"/>
    <w:rsid w:val="00E512EB"/>
    <w:rsid w:val="00E521E1"/>
    <w:rsid w:val="00E524E9"/>
    <w:rsid w:val="00E52748"/>
    <w:rsid w:val="00E55132"/>
    <w:rsid w:val="00E5531A"/>
    <w:rsid w:val="00E556DB"/>
    <w:rsid w:val="00E55FCC"/>
    <w:rsid w:val="00E566B8"/>
    <w:rsid w:val="00E578BF"/>
    <w:rsid w:val="00E57AC5"/>
    <w:rsid w:val="00E61167"/>
    <w:rsid w:val="00E61A23"/>
    <w:rsid w:val="00E6236F"/>
    <w:rsid w:val="00E6293F"/>
    <w:rsid w:val="00E62A62"/>
    <w:rsid w:val="00E63AC5"/>
    <w:rsid w:val="00E64D06"/>
    <w:rsid w:val="00E65312"/>
    <w:rsid w:val="00E65BE9"/>
    <w:rsid w:val="00E65EA0"/>
    <w:rsid w:val="00E66EB1"/>
    <w:rsid w:val="00E66F9A"/>
    <w:rsid w:val="00E701AB"/>
    <w:rsid w:val="00E723A8"/>
    <w:rsid w:val="00E724CB"/>
    <w:rsid w:val="00E7270E"/>
    <w:rsid w:val="00E729F5"/>
    <w:rsid w:val="00E7391C"/>
    <w:rsid w:val="00E73FD2"/>
    <w:rsid w:val="00E7427E"/>
    <w:rsid w:val="00E746E9"/>
    <w:rsid w:val="00E765FB"/>
    <w:rsid w:val="00E76AD0"/>
    <w:rsid w:val="00E77B41"/>
    <w:rsid w:val="00E8115F"/>
    <w:rsid w:val="00E82DB3"/>
    <w:rsid w:val="00E84615"/>
    <w:rsid w:val="00E866DD"/>
    <w:rsid w:val="00E868A8"/>
    <w:rsid w:val="00E871B4"/>
    <w:rsid w:val="00E902DD"/>
    <w:rsid w:val="00E90DFC"/>
    <w:rsid w:val="00E923B4"/>
    <w:rsid w:val="00E92D34"/>
    <w:rsid w:val="00E92E3B"/>
    <w:rsid w:val="00E931E5"/>
    <w:rsid w:val="00E9332B"/>
    <w:rsid w:val="00E93BAA"/>
    <w:rsid w:val="00E947E7"/>
    <w:rsid w:val="00E95971"/>
    <w:rsid w:val="00E95ACB"/>
    <w:rsid w:val="00E95B43"/>
    <w:rsid w:val="00E961B1"/>
    <w:rsid w:val="00E964CD"/>
    <w:rsid w:val="00E96656"/>
    <w:rsid w:val="00E97FD6"/>
    <w:rsid w:val="00EA0290"/>
    <w:rsid w:val="00EA090D"/>
    <w:rsid w:val="00EA0C80"/>
    <w:rsid w:val="00EA1ECE"/>
    <w:rsid w:val="00EA27F4"/>
    <w:rsid w:val="00EA3B73"/>
    <w:rsid w:val="00EA3F9A"/>
    <w:rsid w:val="00EA6D37"/>
    <w:rsid w:val="00EA7DE0"/>
    <w:rsid w:val="00EB3707"/>
    <w:rsid w:val="00EB3888"/>
    <w:rsid w:val="00EB48DA"/>
    <w:rsid w:val="00EB6AD8"/>
    <w:rsid w:val="00EB6F18"/>
    <w:rsid w:val="00EC08B8"/>
    <w:rsid w:val="00EC1058"/>
    <w:rsid w:val="00EC15FF"/>
    <w:rsid w:val="00EC2192"/>
    <w:rsid w:val="00EC2A9B"/>
    <w:rsid w:val="00EC2D8B"/>
    <w:rsid w:val="00EC360B"/>
    <w:rsid w:val="00EC4A07"/>
    <w:rsid w:val="00EC4D5B"/>
    <w:rsid w:val="00EC4E2C"/>
    <w:rsid w:val="00EC55F8"/>
    <w:rsid w:val="00EC57C4"/>
    <w:rsid w:val="00EC613E"/>
    <w:rsid w:val="00EC7486"/>
    <w:rsid w:val="00EC787A"/>
    <w:rsid w:val="00ED216D"/>
    <w:rsid w:val="00ED2CE6"/>
    <w:rsid w:val="00ED323C"/>
    <w:rsid w:val="00ED374E"/>
    <w:rsid w:val="00ED3AA2"/>
    <w:rsid w:val="00ED425A"/>
    <w:rsid w:val="00ED4508"/>
    <w:rsid w:val="00ED4A81"/>
    <w:rsid w:val="00ED4ACA"/>
    <w:rsid w:val="00ED5BDD"/>
    <w:rsid w:val="00ED5C6B"/>
    <w:rsid w:val="00ED771D"/>
    <w:rsid w:val="00EE0659"/>
    <w:rsid w:val="00EE0ED6"/>
    <w:rsid w:val="00EE0F0C"/>
    <w:rsid w:val="00EE2B58"/>
    <w:rsid w:val="00EE3726"/>
    <w:rsid w:val="00EE377A"/>
    <w:rsid w:val="00EE4D66"/>
    <w:rsid w:val="00EE50B6"/>
    <w:rsid w:val="00EE56F7"/>
    <w:rsid w:val="00EE5740"/>
    <w:rsid w:val="00EE5924"/>
    <w:rsid w:val="00EE605E"/>
    <w:rsid w:val="00EE630A"/>
    <w:rsid w:val="00EE66F9"/>
    <w:rsid w:val="00EE7047"/>
    <w:rsid w:val="00EE7994"/>
    <w:rsid w:val="00EF102C"/>
    <w:rsid w:val="00EF1CD1"/>
    <w:rsid w:val="00EF2A07"/>
    <w:rsid w:val="00EF31A4"/>
    <w:rsid w:val="00EF53AC"/>
    <w:rsid w:val="00EF5904"/>
    <w:rsid w:val="00EF623E"/>
    <w:rsid w:val="00EF662E"/>
    <w:rsid w:val="00EF6BDB"/>
    <w:rsid w:val="00EF6D5C"/>
    <w:rsid w:val="00EF707F"/>
    <w:rsid w:val="00EF739C"/>
    <w:rsid w:val="00F003C2"/>
    <w:rsid w:val="00F00672"/>
    <w:rsid w:val="00F0441D"/>
    <w:rsid w:val="00F04968"/>
    <w:rsid w:val="00F04DDB"/>
    <w:rsid w:val="00F056DE"/>
    <w:rsid w:val="00F06CCE"/>
    <w:rsid w:val="00F07C2C"/>
    <w:rsid w:val="00F07FEE"/>
    <w:rsid w:val="00F1082E"/>
    <w:rsid w:val="00F11B5B"/>
    <w:rsid w:val="00F120CD"/>
    <w:rsid w:val="00F128FE"/>
    <w:rsid w:val="00F1290F"/>
    <w:rsid w:val="00F12C8C"/>
    <w:rsid w:val="00F12D75"/>
    <w:rsid w:val="00F13DF6"/>
    <w:rsid w:val="00F14A4A"/>
    <w:rsid w:val="00F14E51"/>
    <w:rsid w:val="00F15DBD"/>
    <w:rsid w:val="00F16ACF"/>
    <w:rsid w:val="00F16CDE"/>
    <w:rsid w:val="00F171DB"/>
    <w:rsid w:val="00F2056D"/>
    <w:rsid w:val="00F2097D"/>
    <w:rsid w:val="00F21049"/>
    <w:rsid w:val="00F2173A"/>
    <w:rsid w:val="00F21D6C"/>
    <w:rsid w:val="00F225E6"/>
    <w:rsid w:val="00F22C04"/>
    <w:rsid w:val="00F24E2D"/>
    <w:rsid w:val="00F25D6F"/>
    <w:rsid w:val="00F26422"/>
    <w:rsid w:val="00F26A8B"/>
    <w:rsid w:val="00F27924"/>
    <w:rsid w:val="00F30815"/>
    <w:rsid w:val="00F31398"/>
    <w:rsid w:val="00F3147E"/>
    <w:rsid w:val="00F31E45"/>
    <w:rsid w:val="00F3210D"/>
    <w:rsid w:val="00F323BF"/>
    <w:rsid w:val="00F324DD"/>
    <w:rsid w:val="00F328BE"/>
    <w:rsid w:val="00F33A31"/>
    <w:rsid w:val="00F33A57"/>
    <w:rsid w:val="00F33D31"/>
    <w:rsid w:val="00F340DF"/>
    <w:rsid w:val="00F342CA"/>
    <w:rsid w:val="00F34997"/>
    <w:rsid w:val="00F34AC9"/>
    <w:rsid w:val="00F35050"/>
    <w:rsid w:val="00F3572D"/>
    <w:rsid w:val="00F359B9"/>
    <w:rsid w:val="00F35ED8"/>
    <w:rsid w:val="00F35FF6"/>
    <w:rsid w:val="00F3627E"/>
    <w:rsid w:val="00F36CF4"/>
    <w:rsid w:val="00F370A7"/>
    <w:rsid w:val="00F37502"/>
    <w:rsid w:val="00F40426"/>
    <w:rsid w:val="00F40571"/>
    <w:rsid w:val="00F40661"/>
    <w:rsid w:val="00F40C7B"/>
    <w:rsid w:val="00F40EBA"/>
    <w:rsid w:val="00F41030"/>
    <w:rsid w:val="00F41035"/>
    <w:rsid w:val="00F411CA"/>
    <w:rsid w:val="00F414DC"/>
    <w:rsid w:val="00F42D51"/>
    <w:rsid w:val="00F44900"/>
    <w:rsid w:val="00F44A5E"/>
    <w:rsid w:val="00F44F6C"/>
    <w:rsid w:val="00F45A3F"/>
    <w:rsid w:val="00F45FCD"/>
    <w:rsid w:val="00F463A0"/>
    <w:rsid w:val="00F467E4"/>
    <w:rsid w:val="00F468E8"/>
    <w:rsid w:val="00F475BA"/>
    <w:rsid w:val="00F47631"/>
    <w:rsid w:val="00F47A9D"/>
    <w:rsid w:val="00F5036C"/>
    <w:rsid w:val="00F50989"/>
    <w:rsid w:val="00F50CBB"/>
    <w:rsid w:val="00F50E36"/>
    <w:rsid w:val="00F5134A"/>
    <w:rsid w:val="00F514DF"/>
    <w:rsid w:val="00F515F3"/>
    <w:rsid w:val="00F51E63"/>
    <w:rsid w:val="00F52154"/>
    <w:rsid w:val="00F52346"/>
    <w:rsid w:val="00F5341E"/>
    <w:rsid w:val="00F53BBE"/>
    <w:rsid w:val="00F53C8F"/>
    <w:rsid w:val="00F54DF8"/>
    <w:rsid w:val="00F55309"/>
    <w:rsid w:val="00F55A32"/>
    <w:rsid w:val="00F566E9"/>
    <w:rsid w:val="00F569E6"/>
    <w:rsid w:val="00F576AB"/>
    <w:rsid w:val="00F57BEB"/>
    <w:rsid w:val="00F623A0"/>
    <w:rsid w:val="00F6259C"/>
    <w:rsid w:val="00F630BA"/>
    <w:rsid w:val="00F6335E"/>
    <w:rsid w:val="00F63EF2"/>
    <w:rsid w:val="00F63F03"/>
    <w:rsid w:val="00F644D2"/>
    <w:rsid w:val="00F6572C"/>
    <w:rsid w:val="00F66832"/>
    <w:rsid w:val="00F669A5"/>
    <w:rsid w:val="00F66A1A"/>
    <w:rsid w:val="00F66DA8"/>
    <w:rsid w:val="00F710ED"/>
    <w:rsid w:val="00F71206"/>
    <w:rsid w:val="00F713F8"/>
    <w:rsid w:val="00F71B78"/>
    <w:rsid w:val="00F725DF"/>
    <w:rsid w:val="00F72690"/>
    <w:rsid w:val="00F72853"/>
    <w:rsid w:val="00F734F8"/>
    <w:rsid w:val="00F74BC5"/>
    <w:rsid w:val="00F756C7"/>
    <w:rsid w:val="00F75B93"/>
    <w:rsid w:val="00F76137"/>
    <w:rsid w:val="00F7734B"/>
    <w:rsid w:val="00F779FA"/>
    <w:rsid w:val="00F77A07"/>
    <w:rsid w:val="00F77C05"/>
    <w:rsid w:val="00F81E8F"/>
    <w:rsid w:val="00F82D7A"/>
    <w:rsid w:val="00F83075"/>
    <w:rsid w:val="00F83B7E"/>
    <w:rsid w:val="00F84941"/>
    <w:rsid w:val="00F8516D"/>
    <w:rsid w:val="00F87B54"/>
    <w:rsid w:val="00F906DF"/>
    <w:rsid w:val="00F9101D"/>
    <w:rsid w:val="00F91801"/>
    <w:rsid w:val="00F92B82"/>
    <w:rsid w:val="00F9358E"/>
    <w:rsid w:val="00F95119"/>
    <w:rsid w:val="00F95496"/>
    <w:rsid w:val="00F97195"/>
    <w:rsid w:val="00F977D0"/>
    <w:rsid w:val="00FA0025"/>
    <w:rsid w:val="00FA246A"/>
    <w:rsid w:val="00FA367E"/>
    <w:rsid w:val="00FA4378"/>
    <w:rsid w:val="00FA62CD"/>
    <w:rsid w:val="00FA677E"/>
    <w:rsid w:val="00FA6981"/>
    <w:rsid w:val="00FA6B8B"/>
    <w:rsid w:val="00FA6F6E"/>
    <w:rsid w:val="00FA790C"/>
    <w:rsid w:val="00FB0574"/>
    <w:rsid w:val="00FB1C87"/>
    <w:rsid w:val="00FB2514"/>
    <w:rsid w:val="00FB2A65"/>
    <w:rsid w:val="00FB3BD9"/>
    <w:rsid w:val="00FB3DCB"/>
    <w:rsid w:val="00FB3E8F"/>
    <w:rsid w:val="00FB3F83"/>
    <w:rsid w:val="00FB45B4"/>
    <w:rsid w:val="00FB4A7B"/>
    <w:rsid w:val="00FB50E0"/>
    <w:rsid w:val="00FB64C6"/>
    <w:rsid w:val="00FB686C"/>
    <w:rsid w:val="00FB6BD4"/>
    <w:rsid w:val="00FB7DE9"/>
    <w:rsid w:val="00FC1A7E"/>
    <w:rsid w:val="00FC2777"/>
    <w:rsid w:val="00FC2D09"/>
    <w:rsid w:val="00FC42CE"/>
    <w:rsid w:val="00FC450E"/>
    <w:rsid w:val="00FC4630"/>
    <w:rsid w:val="00FC5588"/>
    <w:rsid w:val="00FC6993"/>
    <w:rsid w:val="00FC78C6"/>
    <w:rsid w:val="00FD005C"/>
    <w:rsid w:val="00FD099D"/>
    <w:rsid w:val="00FD0D35"/>
    <w:rsid w:val="00FD1407"/>
    <w:rsid w:val="00FD1DF5"/>
    <w:rsid w:val="00FD2136"/>
    <w:rsid w:val="00FD2288"/>
    <w:rsid w:val="00FD254F"/>
    <w:rsid w:val="00FD437C"/>
    <w:rsid w:val="00FD5290"/>
    <w:rsid w:val="00FD7191"/>
    <w:rsid w:val="00FE0595"/>
    <w:rsid w:val="00FE06C3"/>
    <w:rsid w:val="00FE071A"/>
    <w:rsid w:val="00FE0B0B"/>
    <w:rsid w:val="00FE217F"/>
    <w:rsid w:val="00FE232D"/>
    <w:rsid w:val="00FE3D47"/>
    <w:rsid w:val="00FE3F1C"/>
    <w:rsid w:val="00FE5A5A"/>
    <w:rsid w:val="00FE6CAA"/>
    <w:rsid w:val="00FE6F7D"/>
    <w:rsid w:val="00FF0DA6"/>
    <w:rsid w:val="00FF0ED8"/>
    <w:rsid w:val="00FF1414"/>
    <w:rsid w:val="00FF14FF"/>
    <w:rsid w:val="00FF1B9D"/>
    <w:rsid w:val="00FF2C86"/>
    <w:rsid w:val="00FF3750"/>
    <w:rsid w:val="00FF3932"/>
    <w:rsid w:val="00FF41F5"/>
    <w:rsid w:val="00FF4A46"/>
    <w:rsid w:val="00FF5194"/>
    <w:rsid w:val="00FF54D6"/>
    <w:rsid w:val="00FF6687"/>
    <w:rsid w:val="00FF6B91"/>
    <w:rsid w:val="00FF6BE9"/>
    <w:rsid w:val="00FF6DE0"/>
    <w:rsid w:val="00FF7B41"/>
    <w:rsid w:val="00FF7C61"/>
    <w:rsid w:val="0310983F"/>
    <w:rsid w:val="03E51D77"/>
    <w:rsid w:val="044346CF"/>
    <w:rsid w:val="0490EEAA"/>
    <w:rsid w:val="051FC84D"/>
    <w:rsid w:val="06983C37"/>
    <w:rsid w:val="06A91267"/>
    <w:rsid w:val="06C733C1"/>
    <w:rsid w:val="07854A87"/>
    <w:rsid w:val="0A4B8ECC"/>
    <w:rsid w:val="0AD800B9"/>
    <w:rsid w:val="0B05045D"/>
    <w:rsid w:val="0CFCA4D5"/>
    <w:rsid w:val="0D34A729"/>
    <w:rsid w:val="0DEAD17E"/>
    <w:rsid w:val="0E085303"/>
    <w:rsid w:val="0E9ED3B7"/>
    <w:rsid w:val="0FED4153"/>
    <w:rsid w:val="11028FF7"/>
    <w:rsid w:val="113BDB01"/>
    <w:rsid w:val="11D062DD"/>
    <w:rsid w:val="1217C31B"/>
    <w:rsid w:val="143AC341"/>
    <w:rsid w:val="143D4AA4"/>
    <w:rsid w:val="15370899"/>
    <w:rsid w:val="166F92ED"/>
    <w:rsid w:val="1766CEBC"/>
    <w:rsid w:val="1A59F072"/>
    <w:rsid w:val="1C00A9DF"/>
    <w:rsid w:val="1C80DEF3"/>
    <w:rsid w:val="1CD93D67"/>
    <w:rsid w:val="1E551C38"/>
    <w:rsid w:val="2031050B"/>
    <w:rsid w:val="20DE98AD"/>
    <w:rsid w:val="234D161E"/>
    <w:rsid w:val="24193864"/>
    <w:rsid w:val="241C1A97"/>
    <w:rsid w:val="24356445"/>
    <w:rsid w:val="244A7F76"/>
    <w:rsid w:val="2459B229"/>
    <w:rsid w:val="265DFB3D"/>
    <w:rsid w:val="26B1E733"/>
    <w:rsid w:val="26D72F7F"/>
    <w:rsid w:val="2730C5EF"/>
    <w:rsid w:val="276649EF"/>
    <w:rsid w:val="2822A4DD"/>
    <w:rsid w:val="28BC67CE"/>
    <w:rsid w:val="29441A7C"/>
    <w:rsid w:val="294DDE67"/>
    <w:rsid w:val="29F0E8CB"/>
    <w:rsid w:val="2A1C8E94"/>
    <w:rsid w:val="2A845A3A"/>
    <w:rsid w:val="2B426419"/>
    <w:rsid w:val="2B8D240E"/>
    <w:rsid w:val="2CB90E38"/>
    <w:rsid w:val="2D068253"/>
    <w:rsid w:val="2DDBBF95"/>
    <w:rsid w:val="30EC56C1"/>
    <w:rsid w:val="31ADD630"/>
    <w:rsid w:val="31DBDC53"/>
    <w:rsid w:val="34776C4E"/>
    <w:rsid w:val="36F4F0E9"/>
    <w:rsid w:val="371E76DE"/>
    <w:rsid w:val="3740790B"/>
    <w:rsid w:val="3789DF37"/>
    <w:rsid w:val="381A75E3"/>
    <w:rsid w:val="386AC17A"/>
    <w:rsid w:val="399131CD"/>
    <w:rsid w:val="39A551B9"/>
    <w:rsid w:val="39C3D8BF"/>
    <w:rsid w:val="3C31F13D"/>
    <w:rsid w:val="3D3F3A07"/>
    <w:rsid w:val="3F49E39D"/>
    <w:rsid w:val="4179A13A"/>
    <w:rsid w:val="420A4061"/>
    <w:rsid w:val="42E5583A"/>
    <w:rsid w:val="4398B8E5"/>
    <w:rsid w:val="44ABB538"/>
    <w:rsid w:val="44C72681"/>
    <w:rsid w:val="4660A50D"/>
    <w:rsid w:val="47DC1050"/>
    <w:rsid w:val="4809A809"/>
    <w:rsid w:val="48C1A64D"/>
    <w:rsid w:val="48F68CFD"/>
    <w:rsid w:val="4930AF1C"/>
    <w:rsid w:val="49465FC8"/>
    <w:rsid w:val="4B9FADBA"/>
    <w:rsid w:val="4DBC7E03"/>
    <w:rsid w:val="4E976608"/>
    <w:rsid w:val="4F3C9DA7"/>
    <w:rsid w:val="51E71BB0"/>
    <w:rsid w:val="51EE86F9"/>
    <w:rsid w:val="5285658F"/>
    <w:rsid w:val="5303698A"/>
    <w:rsid w:val="53331F97"/>
    <w:rsid w:val="53ECDFA4"/>
    <w:rsid w:val="54C5C9C6"/>
    <w:rsid w:val="5532E0C9"/>
    <w:rsid w:val="55373175"/>
    <w:rsid w:val="57EFA440"/>
    <w:rsid w:val="589F8AD1"/>
    <w:rsid w:val="58B09D43"/>
    <w:rsid w:val="595903D1"/>
    <w:rsid w:val="5991CC47"/>
    <w:rsid w:val="5E0B08B5"/>
    <w:rsid w:val="5E401C5E"/>
    <w:rsid w:val="5E563AA4"/>
    <w:rsid w:val="60558C25"/>
    <w:rsid w:val="60881550"/>
    <w:rsid w:val="61B0D2BB"/>
    <w:rsid w:val="63A64887"/>
    <w:rsid w:val="63FFC2A3"/>
    <w:rsid w:val="644E7D77"/>
    <w:rsid w:val="64DFABB1"/>
    <w:rsid w:val="65E5BA25"/>
    <w:rsid w:val="678AFEE4"/>
    <w:rsid w:val="67EBA722"/>
    <w:rsid w:val="68EA2F3B"/>
    <w:rsid w:val="691792C9"/>
    <w:rsid w:val="6C5AE5E7"/>
    <w:rsid w:val="6D901B43"/>
    <w:rsid w:val="6DA2296D"/>
    <w:rsid w:val="707E63A8"/>
    <w:rsid w:val="71D83FF9"/>
    <w:rsid w:val="726D046E"/>
    <w:rsid w:val="73179ED3"/>
    <w:rsid w:val="735F488C"/>
    <w:rsid w:val="746BE4FA"/>
    <w:rsid w:val="75E8DC7B"/>
    <w:rsid w:val="77A8ED06"/>
    <w:rsid w:val="78D5D04C"/>
    <w:rsid w:val="79B3F3C5"/>
    <w:rsid w:val="7A245F14"/>
    <w:rsid w:val="7B62E51C"/>
    <w:rsid w:val="7E19A1C3"/>
    <w:rsid w:val="7F44172D"/>
    <w:rsid w:val="7FAD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6A819"/>
  <w15:chartTrackingRefBased/>
  <w15:docId w15:val="{194CBF27-52C9-4215-98FA-D6823008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626"/>
    <w:rPr>
      <w:rFonts w:ascii="Avenir Next LT Pro" w:hAnsi="Avenir Next LT Pro"/>
      <w:sz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626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olor w:val="5B667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7C4"/>
    <w:pPr>
      <w:keepNext/>
      <w:keepLines/>
      <w:spacing w:before="120" w:after="0" w:line="276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E12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73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etingHeadings">
    <w:name w:val="Meeting Headings"/>
    <w:basedOn w:val="Heading1"/>
    <w:link w:val="MeetingHeadingsChar"/>
    <w:qFormat/>
    <w:rsid w:val="00CC1F6C"/>
    <w:pPr>
      <w:spacing w:before="120" w:line="240" w:lineRule="auto"/>
    </w:pPr>
    <w:rPr>
      <w:color w:val="auto"/>
    </w:rPr>
  </w:style>
  <w:style w:type="character" w:customStyle="1" w:styleId="MeetingHeadingsChar">
    <w:name w:val="Meeting Headings Char"/>
    <w:basedOn w:val="DefaultParagraphFont"/>
    <w:link w:val="MeetingHeadings"/>
    <w:rsid w:val="00CC1F6C"/>
    <w:rPr>
      <w:rFonts w:asciiTheme="majorHAnsi" w:eastAsiaTheme="majorEastAsia" w:hAnsiTheme="majorHAnsi" w:cstheme="majorBidi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A17626"/>
    <w:rPr>
      <w:rFonts w:ascii="Avenir Next LT Pro" w:eastAsiaTheme="majorEastAsia" w:hAnsi="Avenir Next LT Pro" w:cstheme="majorBidi"/>
      <w:b/>
      <w:color w:val="5B6670"/>
      <w:sz w:val="32"/>
      <w:szCs w:val="32"/>
      <w:lang w:val="en-CA"/>
    </w:rPr>
  </w:style>
  <w:style w:type="paragraph" w:styleId="ListParagraph">
    <w:name w:val="List Paragraph"/>
    <w:basedOn w:val="Normal"/>
    <w:link w:val="ListParagraphChar"/>
    <w:uiPriority w:val="34"/>
    <w:qFormat/>
    <w:rsid w:val="00B244EB"/>
    <w:pPr>
      <w:spacing w:after="0" w:line="240" w:lineRule="auto"/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A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90D"/>
  </w:style>
  <w:style w:type="paragraph" w:styleId="Footer">
    <w:name w:val="footer"/>
    <w:basedOn w:val="Normal"/>
    <w:link w:val="FooterChar"/>
    <w:uiPriority w:val="99"/>
    <w:unhideWhenUsed/>
    <w:rsid w:val="00EA0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90D"/>
  </w:style>
  <w:style w:type="paragraph" w:styleId="BalloonText">
    <w:name w:val="Balloon Text"/>
    <w:basedOn w:val="Normal"/>
    <w:link w:val="BalloonTextChar"/>
    <w:uiPriority w:val="99"/>
    <w:semiHidden/>
    <w:unhideWhenUsed/>
    <w:rsid w:val="00EA0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529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E0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71B4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60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60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0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0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09E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97659D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D0374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E65EA0"/>
    <w:pPr>
      <w:spacing w:after="0" w:line="240" w:lineRule="auto"/>
      <w:ind w:left="720"/>
      <w:contextualSpacing/>
    </w:pPr>
    <w:rPr>
      <w:rFonts w:ascii="Calibri" w:eastAsia="Times New Roman" w:hAnsi="Calibri" w:cs="Arial"/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E65EA0"/>
    <w:pPr>
      <w:spacing w:after="10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E65EA0"/>
    <w:pPr>
      <w:spacing w:after="100" w:line="240" w:lineRule="auto"/>
      <w:ind w:left="240"/>
    </w:pPr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E5425"/>
    <w:pPr>
      <w:spacing w:after="120" w:line="480" w:lineRule="auto"/>
      <w:ind w:left="36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5425"/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12C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2C8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7D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1AB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839C9"/>
    <w:pPr>
      <w:spacing w:after="0" w:line="240" w:lineRule="auto"/>
    </w:pPr>
  </w:style>
  <w:style w:type="paragraph" w:styleId="NoSpacing">
    <w:name w:val="No Spacing"/>
    <w:uiPriority w:val="1"/>
    <w:qFormat/>
    <w:rsid w:val="00802BFF"/>
    <w:pPr>
      <w:spacing w:after="0" w:line="240" w:lineRule="auto"/>
    </w:pPr>
    <w:rPr>
      <w:rFonts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4D0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A373C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5547C4"/>
    <w:rPr>
      <w:rFonts w:ascii="Century Gothic" w:eastAsiaTheme="majorEastAsia" w:hAnsi="Century Gothic" w:cstheme="majorBidi"/>
      <w:b/>
      <w:color w:val="000000" w:themeColor="text1"/>
      <w:sz w:val="24"/>
      <w:szCs w:val="26"/>
      <w:lang w:val="en-CA"/>
    </w:rPr>
  </w:style>
  <w:style w:type="character" w:customStyle="1" w:styleId="normaltextrun">
    <w:name w:val="normaltextrun"/>
    <w:basedOn w:val="DefaultParagraphFont"/>
    <w:rsid w:val="00FC4630"/>
  </w:style>
  <w:style w:type="character" w:customStyle="1" w:styleId="tabchar">
    <w:name w:val="tabchar"/>
    <w:basedOn w:val="DefaultParagraphFont"/>
    <w:rsid w:val="00FC4630"/>
  </w:style>
  <w:style w:type="character" w:customStyle="1" w:styleId="scxw32045994">
    <w:name w:val="scxw32045994"/>
    <w:basedOn w:val="DefaultParagraphFont"/>
    <w:rsid w:val="00FC4630"/>
  </w:style>
  <w:style w:type="character" w:customStyle="1" w:styleId="eop">
    <w:name w:val="eop"/>
    <w:basedOn w:val="DefaultParagraphFont"/>
    <w:rsid w:val="00FC4630"/>
  </w:style>
  <w:style w:type="paragraph" w:customStyle="1" w:styleId="paragraph">
    <w:name w:val="paragraph"/>
    <w:basedOn w:val="Normal"/>
    <w:rsid w:val="004F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18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18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1871"/>
    <w:rPr>
      <w:vertAlign w:val="superscript"/>
    </w:rPr>
  </w:style>
  <w:style w:type="character" w:customStyle="1" w:styleId="contentcontrolboundarysink">
    <w:name w:val="contentcontrolboundarysink"/>
    <w:basedOn w:val="DefaultParagraphFont"/>
    <w:rsid w:val="00A807FE"/>
  </w:style>
  <w:style w:type="character" w:styleId="Mention">
    <w:name w:val="Mention"/>
    <w:basedOn w:val="DefaultParagraphFont"/>
    <w:uiPriority w:val="99"/>
    <w:unhideWhenUsed/>
    <w:rsid w:val="00CE2DBE"/>
    <w:rPr>
      <w:color w:val="2B579A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3501BB"/>
    <w:rPr>
      <w:rFonts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A279E9"/>
    <w:pPr>
      <w:spacing w:after="0" w:line="276" w:lineRule="auto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9E9"/>
    <w:rPr>
      <w:rFonts w:ascii="Avenir Next LT Pro" w:eastAsiaTheme="majorEastAsia" w:hAnsi="Avenir Next LT Pro" w:cstheme="majorBidi"/>
      <w:b/>
      <w:spacing w:val="-10"/>
      <w:kern w:val="28"/>
      <w:sz w:val="36"/>
      <w:szCs w:val="56"/>
      <w:lang w:val="en-CA"/>
    </w:rPr>
  </w:style>
  <w:style w:type="character" w:customStyle="1" w:styleId="ControlBoxResponse">
    <w:name w:val="Control Box Response"/>
    <w:basedOn w:val="DefaultParagraphFont"/>
    <w:uiPriority w:val="1"/>
    <w:rsid w:val="00446343"/>
    <w:rPr>
      <w:rFonts w:ascii="Century Gothic" w:hAnsi="Century Gothic"/>
      <w:color w:val="000000" w:themeColor="text1"/>
      <w:sz w:val="24"/>
      <w:u w:val="single"/>
    </w:rPr>
  </w:style>
  <w:style w:type="numbering" w:customStyle="1" w:styleId="Style1">
    <w:name w:val="Style1"/>
    <w:uiPriority w:val="99"/>
    <w:rsid w:val="00D72BB5"/>
    <w:pPr>
      <w:numPr>
        <w:numId w:val="3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56E12"/>
    <w:rPr>
      <w:rFonts w:ascii="Avenir Next LT Pro" w:eastAsiaTheme="majorEastAsia" w:hAnsi="Avenir Next LT Pro" w:cstheme="majorBidi"/>
      <w:color w:val="000000" w:themeColor="text1"/>
      <w:sz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drn.ca/en/dash" TargetMode="External"/><Relationship Id="rId18" Type="http://schemas.openxmlformats.org/officeDocument/2006/relationships/hyperlink" Target="https://mssu.ca/request-a-consultation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nb.ca/datanb/data/holdings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dar.datanb@unb.ca" TargetMode="External"/><Relationship Id="rId17" Type="http://schemas.openxmlformats.org/officeDocument/2006/relationships/image" Target="media/image2.sv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mailto:privacy.datanb@unb.c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r.datanb@unb.ca" TargetMode="External"/><Relationship Id="rId24" Type="http://schemas.openxmlformats.org/officeDocument/2006/relationships/hyperlink" Target="https://ethics.gc.ca/eng/tcps2-eptc2_2022_chapter9-chapitre9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porevidencealliance.ca/wp-content/uploads/2023/02/8.-SPOREA_Patient-and-Public-Engagement-for-Researchers_2021.pdf" TargetMode="External"/><Relationship Id="rId23" Type="http://schemas.openxmlformats.org/officeDocument/2006/relationships/hyperlink" Target="https://fnigc.ca/ocap-training/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mssu.ca/patient-public/what-is-patient-oriented-research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drn.ca/en/inventory/" TargetMode="External"/><Relationship Id="rId22" Type="http://schemas.openxmlformats.org/officeDocument/2006/relationships/hyperlink" Target="mailto:dar.datanb@unb.ca" TargetMode="External"/><Relationship Id="rId27" Type="http://schemas.openxmlformats.org/officeDocument/2006/relationships/header" Target="header2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97pq\University%20of%20New%20Brunswick\NB-IRDT%20Projects%20-%20Forms%20and%20Templates\1.%20Data%20Access%20Application%20Package\117%20Updates%20to%20Data%20Access%20Application%20Package%20202103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731AD7A9394493A57F09D45D10A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55112-D50A-440D-B85D-BE93410EF1B4}"/>
      </w:docPartPr>
      <w:docPartBody>
        <w:p w:rsidR="00E7391C" w:rsidRDefault="00BF1528" w:rsidP="00BF1528">
          <w:pPr>
            <w:pStyle w:val="EF731AD7A9394493A57F09D45D10AA3D"/>
          </w:pPr>
          <w:r w:rsidRPr="00631784">
            <w:rPr>
              <w:rStyle w:val="PlaceholderText"/>
              <w:sz w:val="20"/>
              <w:szCs w:val="20"/>
            </w:rPr>
            <w:t>Click to select a date.</w:t>
          </w:r>
        </w:p>
      </w:docPartBody>
    </w:docPart>
    <w:docPart>
      <w:docPartPr>
        <w:name w:val="C006E4E04CAC40E38D6CBD9434F66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C48FF-4149-4F59-937D-4C716371981C}"/>
      </w:docPartPr>
      <w:docPartBody>
        <w:p w:rsidR="00AF4414" w:rsidRDefault="00BF1528" w:rsidP="00BF1528">
          <w:pPr>
            <w:pStyle w:val="C006E4E04CAC40E38D6CBD9434F66306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Enter the grant deadline</w:t>
          </w:r>
        </w:p>
      </w:docPartBody>
    </w:docPart>
    <w:docPart>
      <w:docPartPr>
        <w:name w:val="03793193E85140DCBBCD4382EB863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53591-B124-4593-9808-76DD87054E6E}"/>
      </w:docPartPr>
      <w:docPartBody>
        <w:p w:rsidR="00AF4414" w:rsidRDefault="00BF1528" w:rsidP="00BF1528">
          <w:pPr>
            <w:pStyle w:val="03793193E85140DCBBCD4382EB8635DF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Enter the funding source</w:t>
          </w:r>
        </w:p>
      </w:docPartBody>
    </w:docPart>
    <w:docPart>
      <w:docPartPr>
        <w:name w:val="ED7ECC211AB64A5BB3CFAC2376AD2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8A73C-A9F5-4987-99CF-9C1336835884}"/>
      </w:docPartPr>
      <w:docPartBody>
        <w:p w:rsidR="00AF4414" w:rsidRDefault="00BF1528" w:rsidP="00BF1528">
          <w:pPr>
            <w:pStyle w:val="ED7ECC211AB64A5BB3CFAC2376AD2046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Enter the award amount</w:t>
          </w:r>
        </w:p>
      </w:docPartBody>
    </w:docPart>
    <w:docPart>
      <w:docPartPr>
        <w:name w:val="BF31711C663F4B45985D4E95D4AA3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73EF2-9419-4A73-ACE8-BE7DEAD3D08A}"/>
      </w:docPartPr>
      <w:docPartBody>
        <w:p w:rsidR="00AF4414" w:rsidRDefault="00BF1528" w:rsidP="00BF1528">
          <w:pPr>
            <w:pStyle w:val="BF31711C663F4B45985D4E95D4AA31D2"/>
          </w:pPr>
          <w:r w:rsidRPr="00631784">
            <w:rPr>
              <w:rStyle w:val="PlaceholderText"/>
              <w:color w:val="404040" w:themeColor="text1" w:themeTint="BF"/>
            </w:rPr>
            <w:t>Enter the number of hours for quote</w:t>
          </w:r>
        </w:p>
      </w:docPartBody>
    </w:docPart>
    <w:docPart>
      <w:docPartPr>
        <w:name w:val="DE5A884FC49149788B57167F321A7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7E994-DE55-4D93-B6F5-C36F48FCA5AF}"/>
      </w:docPartPr>
      <w:docPartBody>
        <w:p w:rsidR="001E57BC" w:rsidRDefault="00BF1528" w:rsidP="00BF1528">
          <w:pPr>
            <w:pStyle w:val="DE5A884FC49149788B57167F321A7FBE"/>
          </w:pPr>
          <w:r w:rsidRPr="00631784">
            <w:rPr>
              <w:rStyle w:val="PlaceholderText"/>
              <w:color w:val="464646"/>
            </w:rPr>
            <w:t>Select date form is completed</w:t>
          </w:r>
        </w:p>
      </w:docPartBody>
    </w:docPart>
    <w:docPart>
      <w:docPartPr>
        <w:name w:val="BC78D79F14C74C69B9E62F105DF7A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ABFE7-9A9D-4488-9F83-C924FFF7ACBB}"/>
      </w:docPartPr>
      <w:docPartBody>
        <w:p w:rsidR="001E57BC" w:rsidRDefault="004C780C" w:rsidP="004C780C">
          <w:pPr>
            <w:pStyle w:val="BC78D79F14C74C69B9E62F105DF7A215"/>
          </w:pPr>
          <w:r w:rsidRPr="00F04E28">
            <w:rPr>
              <w:rStyle w:val="PlaceholderText"/>
              <w:u w:val="single"/>
            </w:rPr>
            <w:t>Click here to enter Project Title.</w:t>
          </w:r>
        </w:p>
      </w:docPartBody>
    </w:docPart>
    <w:docPart>
      <w:docPartPr>
        <w:name w:val="E7E0F9B3CEFF45EAB7A6410E33A61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93C2A-E64D-4B2A-8223-20A07720774A}"/>
      </w:docPartPr>
      <w:docPartBody>
        <w:p w:rsidR="001E57BC" w:rsidRDefault="00BF1528" w:rsidP="00BF1528">
          <w:pPr>
            <w:pStyle w:val="E7E0F9B3CEFF45EAB7A6410E33A61BF9"/>
          </w:pPr>
          <w:r w:rsidRPr="00631784">
            <w:rPr>
              <w:rStyle w:val="PlaceholderText"/>
              <w:rFonts w:eastAsia="Times New Roman" w:cs="Times New Roman"/>
              <w:color w:val="404040" w:themeColor="text1" w:themeTint="BF"/>
              <w:u w:val="single"/>
            </w:rPr>
            <w:t>Enter the title of the project</w:t>
          </w:r>
        </w:p>
      </w:docPartBody>
    </w:docPart>
    <w:docPart>
      <w:docPartPr>
        <w:name w:val="91998E95AD78451E91E7A06AD58F4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382E2-3526-450B-980B-B642ED67BD17}"/>
      </w:docPartPr>
      <w:docPartBody>
        <w:p w:rsidR="001E57BC" w:rsidRDefault="00BF1528" w:rsidP="00BF1528">
          <w:pPr>
            <w:pStyle w:val="91998E95AD78451E91E7A06AD58F4081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If desired, enter Dr, Mx, Mrs, Mr, etc.</w:t>
          </w:r>
        </w:p>
      </w:docPartBody>
    </w:docPart>
    <w:docPart>
      <w:docPartPr>
        <w:name w:val="F1199B116F6546CBAB9D9EBB1A235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B765C-08DD-45C4-8470-B7C90CD675F1}"/>
      </w:docPartPr>
      <w:docPartBody>
        <w:p w:rsidR="001E57BC" w:rsidRDefault="00BF1528" w:rsidP="00BF1528">
          <w:pPr>
            <w:pStyle w:val="F1199B116F6546CBAB9D9EBB1A235FE2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Enter the PI’s first name</w:t>
          </w:r>
        </w:p>
      </w:docPartBody>
    </w:docPart>
    <w:docPart>
      <w:docPartPr>
        <w:name w:val="AF879559F665436D92F18E9E1AE80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4EE9D-860D-4704-A83D-BC2C2F397C67}"/>
      </w:docPartPr>
      <w:docPartBody>
        <w:p w:rsidR="001E57BC" w:rsidRDefault="00BF1528" w:rsidP="00BF1528">
          <w:pPr>
            <w:pStyle w:val="AF879559F665436D92F18E9E1AE8087E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Enter the PI’s last name</w:t>
          </w:r>
        </w:p>
      </w:docPartBody>
    </w:docPart>
    <w:docPart>
      <w:docPartPr>
        <w:name w:val="CFB24BEFB3FC404EB45A44986F63D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016A2-F469-4A13-A577-C9FD1AFCAB16}"/>
      </w:docPartPr>
      <w:docPartBody>
        <w:p w:rsidR="001E57BC" w:rsidRDefault="00BF1528" w:rsidP="00BF1528">
          <w:pPr>
            <w:pStyle w:val="CFB24BEFB3FC404EB45A44986F63DB62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Enter the PI’s email address</w:t>
          </w:r>
        </w:p>
      </w:docPartBody>
    </w:docPart>
    <w:docPart>
      <w:docPartPr>
        <w:name w:val="6B6BCF2C3DCA4AED911CF066C7029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DAE30-8B03-43D4-9F19-C8F6A0FA44AE}"/>
      </w:docPartPr>
      <w:docPartBody>
        <w:p w:rsidR="001E57BC" w:rsidRDefault="00BF1528" w:rsidP="00BF1528">
          <w:pPr>
            <w:pStyle w:val="6B6BCF2C3DCA4AED911CF066C7029AAD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Enter the PI’s phone number</w:t>
          </w:r>
        </w:p>
      </w:docPartBody>
    </w:docPart>
    <w:docPart>
      <w:docPartPr>
        <w:name w:val="B68D35CCD7784973A1CA404331AC5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0E1EF-CA3C-4EC6-898E-461491F3E33E}"/>
      </w:docPartPr>
      <w:docPartBody>
        <w:p w:rsidR="001E57BC" w:rsidRDefault="00BF1528" w:rsidP="00BF1528">
          <w:pPr>
            <w:pStyle w:val="B68D35CCD7784973A1CA404331AC5454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Enter the PI’s physical work address (No PO Box)</w:t>
          </w:r>
        </w:p>
      </w:docPartBody>
    </w:docPart>
    <w:docPart>
      <w:docPartPr>
        <w:name w:val="E6EADDDCD46E4566B3844A86ED8F8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87C37-AB10-4BD4-9ABC-00393205FC94}"/>
      </w:docPartPr>
      <w:docPartBody>
        <w:p w:rsidR="001E57BC" w:rsidRDefault="00BF1528" w:rsidP="00BF1528">
          <w:pPr>
            <w:pStyle w:val="E6EADDDCD46E4566B3844A86ED8F8C06"/>
          </w:pPr>
          <w:r w:rsidRPr="00631784">
            <w:rPr>
              <w:rStyle w:val="PlaceholderText"/>
              <w:color w:val="404040" w:themeColor="text1" w:themeTint="BF"/>
            </w:rPr>
            <w:t>Choose</w:t>
          </w:r>
        </w:p>
      </w:docPartBody>
    </w:docPart>
    <w:docPart>
      <w:docPartPr>
        <w:name w:val="AD882194A5D34FBBB116419813A14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6DBF6-0EBC-464B-AA7E-45817DF5CEE6}"/>
      </w:docPartPr>
      <w:docPartBody>
        <w:p w:rsidR="001E57BC" w:rsidRDefault="00BF1528" w:rsidP="00BF1528">
          <w:pPr>
            <w:pStyle w:val="AD882194A5D34FBBB116419813A14CF6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Choose</w:t>
          </w:r>
        </w:p>
      </w:docPartBody>
    </w:docPart>
    <w:docPart>
      <w:docPartPr>
        <w:name w:val="8A8C92AF65D64FDA9E71DE9DD0629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3D3C9-41C2-42AA-BDB3-37FA59889574}"/>
      </w:docPartPr>
      <w:docPartBody>
        <w:p w:rsidR="001E57BC" w:rsidRDefault="00BF1528" w:rsidP="00BF1528">
          <w:pPr>
            <w:pStyle w:val="8A8C92AF65D64FDA9E71DE9DD062959B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Enter the circumstances to describe “Other”</w:t>
          </w:r>
        </w:p>
      </w:docPartBody>
    </w:docPart>
    <w:docPart>
      <w:docPartPr>
        <w:name w:val="192A900433A546F2AE15B1968AD77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8534E-644F-4052-8567-43C0743C16EF}"/>
      </w:docPartPr>
      <w:docPartBody>
        <w:p w:rsidR="001E57BC" w:rsidRDefault="00BF1528" w:rsidP="00BF1528">
          <w:pPr>
            <w:pStyle w:val="192A900433A546F2AE15B1968AD7722E"/>
          </w:pPr>
          <w:r w:rsidRPr="00631784">
            <w:rPr>
              <w:rStyle w:val="PlaceholderText"/>
              <w:color w:val="505050"/>
            </w:rPr>
            <w:t>Enter the reason PPE did not occur</w:t>
          </w:r>
        </w:p>
      </w:docPartBody>
    </w:docPart>
    <w:docPart>
      <w:docPartPr>
        <w:name w:val="E0BC6E3F76444BFFBA03DF110EB0B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0880-BD63-43D1-B05C-3A114C2B7E5C}"/>
      </w:docPartPr>
      <w:docPartBody>
        <w:p w:rsidR="001E57BC" w:rsidRDefault="00BF1528" w:rsidP="00BF1528">
          <w:pPr>
            <w:pStyle w:val="E0BC6E3F76444BFFBA03DF110EB0B203"/>
          </w:pPr>
          <w:r w:rsidRPr="00631784">
            <w:rPr>
              <w:rStyle w:val="PlaceholderText"/>
              <w:color w:val="404040" w:themeColor="text1" w:themeTint="BF"/>
            </w:rPr>
            <w:t>Enter how they were involved in the process</w:t>
          </w:r>
        </w:p>
      </w:docPartBody>
    </w:docPart>
    <w:docPart>
      <w:docPartPr>
        <w:name w:val="27C963F8FDE2492DAC22C45DA6DF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4B52-E697-43E4-A7B8-54CEF13817EE}"/>
      </w:docPartPr>
      <w:docPartBody>
        <w:p w:rsidR="001E57BC" w:rsidRDefault="00BF1528" w:rsidP="00BF1528">
          <w:pPr>
            <w:pStyle w:val="27C963F8FDE2492DAC22C45DA6DF62A7"/>
          </w:pPr>
          <w:r w:rsidRPr="00631784">
            <w:rPr>
              <w:rStyle w:val="PlaceholderText"/>
              <w:color w:val="404040" w:themeColor="text1" w:themeTint="BF"/>
            </w:rPr>
            <w:t>Explain future engagement for the project</w:t>
          </w:r>
        </w:p>
      </w:docPartBody>
    </w:docPart>
    <w:docPart>
      <w:docPartPr>
        <w:name w:val="27000A4A81444473B517F8C44B011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963EF-1D6E-4E37-B715-6D564DFE84A7}"/>
      </w:docPartPr>
      <w:docPartBody>
        <w:p w:rsidR="001E57BC" w:rsidRDefault="00BF1528" w:rsidP="00BF1528">
          <w:pPr>
            <w:pStyle w:val="27000A4A81444473B517F8C44B0111D1"/>
          </w:pPr>
          <w:r w:rsidRPr="00631784">
            <w:rPr>
              <w:rStyle w:val="PlaceholderText"/>
              <w:color w:val="404040" w:themeColor="text1" w:themeTint="BF"/>
            </w:rPr>
            <w:t>Enter any other relevant project information</w:t>
          </w:r>
        </w:p>
      </w:docPartBody>
    </w:docPart>
    <w:docPart>
      <w:docPartPr>
        <w:name w:val="38EBBAB9846E4A7ABF0EABDEFA818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BD038-6330-472D-BF09-4EF77553045C}"/>
      </w:docPartPr>
      <w:docPartBody>
        <w:p w:rsidR="001E57BC" w:rsidRDefault="00BF1528" w:rsidP="00BF1528">
          <w:pPr>
            <w:pStyle w:val="38EBBAB9846E4A7ABF0EABDEFA81891E"/>
          </w:pPr>
          <w:r w:rsidRPr="00631784">
            <w:rPr>
              <w:rStyle w:val="PlaceholderText"/>
              <w:color w:val="404040" w:themeColor="text1" w:themeTint="BF"/>
            </w:rPr>
            <w:t>Click here to enter a date</w:t>
          </w:r>
        </w:p>
      </w:docPartBody>
    </w:docPart>
    <w:docPart>
      <w:docPartPr>
        <w:name w:val="D3DE25A0DC1E47DDA2634B3C74B90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EA393-8C56-408D-ADB7-748818BBEB63}"/>
      </w:docPartPr>
      <w:docPartBody>
        <w:p w:rsidR="001E57BC" w:rsidRDefault="00BF1528" w:rsidP="00BF1528">
          <w:pPr>
            <w:pStyle w:val="D3DE25A0DC1E47DDA2634B3C74B90540"/>
          </w:pPr>
          <w:r w:rsidRPr="00631784">
            <w:rPr>
              <w:rStyle w:val="PlaceholderText"/>
              <w:color w:val="404040" w:themeColor="text1" w:themeTint="BF"/>
            </w:rPr>
            <w:t>Click here to enter a date</w:t>
          </w:r>
        </w:p>
      </w:docPartBody>
    </w:docPart>
    <w:docPart>
      <w:docPartPr>
        <w:name w:val="5AD51E1FA74341158E25D5164705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D235-518C-4361-9DBA-B39F59FBA307}"/>
      </w:docPartPr>
      <w:docPartBody>
        <w:p w:rsidR="00243F90" w:rsidRDefault="00BF1528" w:rsidP="00BF1528">
          <w:pPr>
            <w:pStyle w:val="5AD51E1FA74341158E25D5164705A5F8"/>
          </w:pPr>
          <w:r w:rsidRPr="00631784">
            <w:rPr>
              <w:rStyle w:val="PlaceholderText"/>
              <w:color w:val="404040" w:themeColor="text1" w:themeTint="BF"/>
            </w:rPr>
            <w:t>Choose</w:t>
          </w:r>
        </w:p>
      </w:docPartBody>
    </w:docPart>
    <w:docPart>
      <w:docPartPr>
        <w:name w:val="F185D856D9214AD9967DBDCC166A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84CDF-20BF-4F28-8FB9-35C82298BE47}"/>
      </w:docPartPr>
      <w:docPartBody>
        <w:p w:rsidR="00E26F44" w:rsidRDefault="00D4561F" w:rsidP="00D4561F">
          <w:pPr>
            <w:pStyle w:val="F185D856D9214AD9967DBDCC166AA936"/>
          </w:pPr>
          <w:r w:rsidRPr="00516D3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F999594484F79B1FD0E8BCCAA4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DEBFD-F663-4948-8D8B-E9969AA26908}"/>
      </w:docPartPr>
      <w:docPartBody>
        <w:p w:rsidR="00E26F44" w:rsidRDefault="00BF1528" w:rsidP="00BF1528">
          <w:pPr>
            <w:pStyle w:val="136F999594484F79B1FD0E8BCCAA495D"/>
          </w:pPr>
          <w:r w:rsidRPr="00631784">
            <w:rPr>
              <w:rStyle w:val="PlaceholderText"/>
              <w:color w:val="404040" w:themeColor="text1" w:themeTint="BF"/>
            </w:rPr>
            <w:t>Enter date submitted</w:t>
          </w:r>
        </w:p>
      </w:docPartBody>
    </w:docPart>
    <w:docPart>
      <w:docPartPr>
        <w:name w:val="74EBB425EFAE4E9BB60C05FC55B42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FB248-F25E-4F4A-9AEA-AFD5E3E48FC7}"/>
      </w:docPartPr>
      <w:docPartBody>
        <w:p w:rsidR="00752C30" w:rsidRDefault="00BF1528" w:rsidP="00BF1528">
          <w:pPr>
            <w:pStyle w:val="74EBB425EFAE4E9BB60C05FC55B42B79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Enter applicable date range</w:t>
          </w:r>
        </w:p>
      </w:docPartBody>
    </w:docPart>
    <w:docPart>
      <w:docPartPr>
        <w:name w:val="B98C132216814036B4844F41B59B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4775D-26B9-4CD1-B117-0C28CC43987D}"/>
      </w:docPartPr>
      <w:docPartBody>
        <w:p w:rsidR="00752C30" w:rsidRDefault="00BF1528" w:rsidP="00BF1528">
          <w:pPr>
            <w:pStyle w:val="B98C132216814036B4844F41B59B1EA9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Enter the number of anticipated subprojects (e.g. 3-5/year)</w:t>
          </w:r>
        </w:p>
      </w:docPartBody>
    </w:docPart>
    <w:docPart>
      <w:docPartPr>
        <w:name w:val="AE53D923A58C4C61963242CD6FF0F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18735-CA52-437D-B249-F3AA05A5F042}"/>
      </w:docPartPr>
      <w:docPartBody>
        <w:p w:rsidR="00752C30" w:rsidRDefault="00BF1528" w:rsidP="00BF1528">
          <w:pPr>
            <w:pStyle w:val="AE53D923A58C4C61963242CD6FF0FA81"/>
          </w:pPr>
          <w:r w:rsidRPr="00631784">
            <w:rPr>
              <w:rStyle w:val="PlaceholderText"/>
              <w:color w:val="505050"/>
            </w:rPr>
            <w:t>Enter description of “Other” here</w:t>
          </w:r>
        </w:p>
      </w:docPartBody>
    </w:docPart>
    <w:docPart>
      <w:docPartPr>
        <w:name w:val="F54D8020B9794768A2B9B7360A4F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B180D-0EAE-4E83-9B61-103717B9C274}"/>
      </w:docPartPr>
      <w:docPartBody>
        <w:p w:rsidR="00752C30" w:rsidRDefault="00BF1528" w:rsidP="00BF1528">
          <w:pPr>
            <w:pStyle w:val="F54D8020B9794768A2B9B7360A4FB67C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Enter Qualitative Data Description</w:t>
          </w:r>
        </w:p>
      </w:docPartBody>
    </w:docPart>
    <w:docPart>
      <w:docPartPr>
        <w:name w:val="77A4F3BAA0EC4C0097B33EC337734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73BDE-FC45-4EB9-A507-4663955FF8A7}"/>
      </w:docPartPr>
      <w:docPartBody>
        <w:p w:rsidR="00752C30" w:rsidRDefault="00BF1528" w:rsidP="00BF1528">
          <w:pPr>
            <w:pStyle w:val="77A4F3BAA0EC4C0097B33EC33773450B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Enter platform data requirement</w:t>
          </w:r>
        </w:p>
      </w:docPartBody>
    </w:docPart>
    <w:docPart>
      <w:docPartPr>
        <w:name w:val="5718F09A8BDB4A77845DFF0184FF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1632-FE4E-46D8-853E-A1B1681AF6BB}"/>
      </w:docPartPr>
      <w:docPartBody>
        <w:p w:rsidR="00752C30" w:rsidRDefault="00BF1528" w:rsidP="00BF1528">
          <w:pPr>
            <w:pStyle w:val="5718F09A8BDB4A77845DFF0184FFA3F8"/>
          </w:pPr>
          <w:r w:rsidRPr="00631784">
            <w:rPr>
              <w:rStyle w:val="PlaceholderText"/>
              <w:color w:val="404040" w:themeColor="text1" w:themeTint="BF"/>
            </w:rPr>
            <w:t>Choose an item</w:t>
          </w:r>
        </w:p>
      </w:docPartBody>
    </w:docPart>
    <w:docPart>
      <w:docPartPr>
        <w:name w:val="36F483454A3341F8B4FBF0AAF92F5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E2ED-9A7D-4742-AF28-1C598EBAF1E3}"/>
      </w:docPartPr>
      <w:docPartBody>
        <w:p w:rsidR="00752C30" w:rsidRDefault="00BF1528" w:rsidP="00BF1528">
          <w:pPr>
            <w:pStyle w:val="36F483454A3341F8B4FBF0AAF92F5BB2"/>
          </w:pPr>
          <w:r w:rsidRPr="00631784">
            <w:rPr>
              <w:rStyle w:val="PlaceholderText"/>
              <w:color w:val="404040" w:themeColor="text1" w:themeTint="BF"/>
            </w:rPr>
            <w:t>Enter details on the engagement. Insert the name of the Indigenous lead or partner and or list the communities within scope</w:t>
          </w:r>
        </w:p>
      </w:docPartBody>
    </w:docPart>
    <w:docPart>
      <w:docPartPr>
        <w:name w:val="347C70677B804850A96995F63EFD3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A9EE9-3164-48AC-AB96-A57F76693C20}"/>
      </w:docPartPr>
      <w:docPartBody>
        <w:p w:rsidR="00752C30" w:rsidRDefault="00BF1528" w:rsidP="00BF1528">
          <w:pPr>
            <w:pStyle w:val="347C70677B804850A96995F63EFD3A9E"/>
          </w:pPr>
          <w:r w:rsidRPr="00631784">
            <w:rPr>
              <w:rStyle w:val="PlaceholderText"/>
            </w:rPr>
            <w:t>If applicable, enter the cohort description</w:t>
          </w:r>
        </w:p>
      </w:docPartBody>
    </w:docPart>
    <w:docPart>
      <w:docPartPr>
        <w:name w:val="DBF07162C39449D3B02C76528E111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84D0-06FB-4BF0-908F-5241B240E298}"/>
      </w:docPartPr>
      <w:docPartBody>
        <w:p w:rsidR="00752C30" w:rsidRDefault="00BF1528" w:rsidP="00BF1528">
          <w:pPr>
            <w:pStyle w:val="DBF07162C39449D3B02C76528E11127D"/>
          </w:pPr>
          <w:r w:rsidRPr="00631784">
            <w:rPr>
              <w:rStyle w:val="PlaceholderText"/>
              <w:color w:val="404040" w:themeColor="text1" w:themeTint="BF"/>
            </w:rPr>
            <w:t>Enter the project summary</w:t>
          </w:r>
        </w:p>
      </w:docPartBody>
    </w:docPart>
    <w:docPart>
      <w:docPartPr>
        <w:name w:val="543458ED2D6F4B18BB9FD20D755AC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0CD30-278A-4A7C-BA5F-70E17E1FEFAC}"/>
      </w:docPartPr>
      <w:docPartBody>
        <w:p w:rsidR="00752C30" w:rsidRDefault="00BF1528" w:rsidP="00BF1528">
          <w:pPr>
            <w:pStyle w:val="543458ED2D6F4B18BB9FD20D755ACAC9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Describe transfer needs (ETA of transfer, number of drops anticipated, etc.)</w:t>
          </w:r>
        </w:p>
      </w:docPartBody>
    </w:docPart>
    <w:docPart>
      <w:docPartPr>
        <w:name w:val="84C1B7317AB0416DB02B965DFF38A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5AA33-E679-431F-95F7-D1521DBCB079}"/>
      </w:docPartPr>
      <w:docPartBody>
        <w:p w:rsidR="00752C30" w:rsidRDefault="00BF1528" w:rsidP="00BF1528">
          <w:pPr>
            <w:pStyle w:val="84C1B7317AB0416DB02B965DFF38AF02"/>
          </w:pPr>
          <w:r w:rsidRPr="00631784">
            <w:rPr>
              <w:rStyle w:val="PlaceholderText"/>
              <w:color w:val="404040" w:themeColor="text1" w:themeTint="BF"/>
              <w:u w:val="single"/>
            </w:rPr>
            <w:t>Describe transfer needs (ETA of transfer, number data sets being transferred, etc.)</w:t>
          </w:r>
        </w:p>
      </w:docPartBody>
    </w:docPart>
    <w:docPart>
      <w:docPartPr>
        <w:name w:val="C84CB4A9E03F4CF591B8E6BBDCB1C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26C3E-195D-4152-97E6-AA5C47ADB48F}"/>
      </w:docPartPr>
      <w:docPartBody>
        <w:p w:rsidR="00000000" w:rsidRDefault="00BF1528" w:rsidP="00BF1528">
          <w:pPr>
            <w:pStyle w:val="C84CB4A9E03F4CF591B8E6BBDCB1C33E1"/>
          </w:pPr>
          <w:r w:rsidRPr="00631784">
            <w:rPr>
              <w:rStyle w:val="PlaceholderText"/>
              <w:color w:val="50505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*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88"/>
    <w:rsid w:val="0000526B"/>
    <w:rsid w:val="0000626D"/>
    <w:rsid w:val="00015757"/>
    <w:rsid w:val="000606E0"/>
    <w:rsid w:val="00065FF8"/>
    <w:rsid w:val="000719EC"/>
    <w:rsid w:val="000A7F64"/>
    <w:rsid w:val="000E0B5B"/>
    <w:rsid w:val="000E61FA"/>
    <w:rsid w:val="00126D9B"/>
    <w:rsid w:val="0016497E"/>
    <w:rsid w:val="00193585"/>
    <w:rsid w:val="001942EE"/>
    <w:rsid w:val="001A04C5"/>
    <w:rsid w:val="001C42B7"/>
    <w:rsid w:val="001D0EA7"/>
    <w:rsid w:val="001E4A5F"/>
    <w:rsid w:val="001E57BC"/>
    <w:rsid w:val="001E6FBA"/>
    <w:rsid w:val="001F0D11"/>
    <w:rsid w:val="001F23B7"/>
    <w:rsid w:val="00203FFC"/>
    <w:rsid w:val="00227D74"/>
    <w:rsid w:val="002318A7"/>
    <w:rsid w:val="00232376"/>
    <w:rsid w:val="00233340"/>
    <w:rsid w:val="00235B91"/>
    <w:rsid w:val="00243F90"/>
    <w:rsid w:val="00256E4B"/>
    <w:rsid w:val="00260B42"/>
    <w:rsid w:val="00267FE2"/>
    <w:rsid w:val="00281D5C"/>
    <w:rsid w:val="00295741"/>
    <w:rsid w:val="002A51FB"/>
    <w:rsid w:val="002D42D8"/>
    <w:rsid w:val="002E0288"/>
    <w:rsid w:val="002F6F55"/>
    <w:rsid w:val="00353A8F"/>
    <w:rsid w:val="003B7298"/>
    <w:rsid w:val="003D35A3"/>
    <w:rsid w:val="003D6AB8"/>
    <w:rsid w:val="00405B4B"/>
    <w:rsid w:val="00427335"/>
    <w:rsid w:val="00443D99"/>
    <w:rsid w:val="00471550"/>
    <w:rsid w:val="00482FEB"/>
    <w:rsid w:val="00496658"/>
    <w:rsid w:val="004C780C"/>
    <w:rsid w:val="004D3971"/>
    <w:rsid w:val="004F63C6"/>
    <w:rsid w:val="005006BA"/>
    <w:rsid w:val="00505C5B"/>
    <w:rsid w:val="005427B5"/>
    <w:rsid w:val="0056491B"/>
    <w:rsid w:val="00583292"/>
    <w:rsid w:val="005C7156"/>
    <w:rsid w:val="005D0645"/>
    <w:rsid w:val="005E735E"/>
    <w:rsid w:val="0062021A"/>
    <w:rsid w:val="0062357D"/>
    <w:rsid w:val="006460DC"/>
    <w:rsid w:val="00653BEC"/>
    <w:rsid w:val="00657DB8"/>
    <w:rsid w:val="00671395"/>
    <w:rsid w:val="00676432"/>
    <w:rsid w:val="0069502D"/>
    <w:rsid w:val="006B4AF4"/>
    <w:rsid w:val="0071100B"/>
    <w:rsid w:val="00712ED2"/>
    <w:rsid w:val="0074016E"/>
    <w:rsid w:val="007424FA"/>
    <w:rsid w:val="00752C30"/>
    <w:rsid w:val="00761492"/>
    <w:rsid w:val="00774F70"/>
    <w:rsid w:val="0078217D"/>
    <w:rsid w:val="007A1AE4"/>
    <w:rsid w:val="00801768"/>
    <w:rsid w:val="00807DFA"/>
    <w:rsid w:val="008217F7"/>
    <w:rsid w:val="0082622A"/>
    <w:rsid w:val="00870A6A"/>
    <w:rsid w:val="008A30AE"/>
    <w:rsid w:val="008C2CA9"/>
    <w:rsid w:val="008C56B1"/>
    <w:rsid w:val="008D07EB"/>
    <w:rsid w:val="008D66B6"/>
    <w:rsid w:val="008E2080"/>
    <w:rsid w:val="00927C97"/>
    <w:rsid w:val="0094243A"/>
    <w:rsid w:val="0094722D"/>
    <w:rsid w:val="009676ED"/>
    <w:rsid w:val="00987FD2"/>
    <w:rsid w:val="00993006"/>
    <w:rsid w:val="009C05F0"/>
    <w:rsid w:val="009C292A"/>
    <w:rsid w:val="009F4D5E"/>
    <w:rsid w:val="00A02956"/>
    <w:rsid w:val="00A15553"/>
    <w:rsid w:val="00A15C45"/>
    <w:rsid w:val="00A20C27"/>
    <w:rsid w:val="00AA40B1"/>
    <w:rsid w:val="00AA4757"/>
    <w:rsid w:val="00AC7CAF"/>
    <w:rsid w:val="00AD613F"/>
    <w:rsid w:val="00AE09C3"/>
    <w:rsid w:val="00AF4414"/>
    <w:rsid w:val="00B10D90"/>
    <w:rsid w:val="00B2231C"/>
    <w:rsid w:val="00B410DF"/>
    <w:rsid w:val="00B769A5"/>
    <w:rsid w:val="00BA4DCC"/>
    <w:rsid w:val="00BA7B1B"/>
    <w:rsid w:val="00BB0CEB"/>
    <w:rsid w:val="00BB4848"/>
    <w:rsid w:val="00BC2C73"/>
    <w:rsid w:val="00BC787B"/>
    <w:rsid w:val="00BD34F9"/>
    <w:rsid w:val="00BF04E2"/>
    <w:rsid w:val="00BF1528"/>
    <w:rsid w:val="00C04D29"/>
    <w:rsid w:val="00C2330A"/>
    <w:rsid w:val="00C31C81"/>
    <w:rsid w:val="00C33BE4"/>
    <w:rsid w:val="00C61F0A"/>
    <w:rsid w:val="00C76E18"/>
    <w:rsid w:val="00C809E5"/>
    <w:rsid w:val="00CA24B1"/>
    <w:rsid w:val="00CD21A3"/>
    <w:rsid w:val="00CD6D23"/>
    <w:rsid w:val="00CE76F7"/>
    <w:rsid w:val="00CF6EEF"/>
    <w:rsid w:val="00D4561F"/>
    <w:rsid w:val="00DA69B9"/>
    <w:rsid w:val="00DB3437"/>
    <w:rsid w:val="00DB5825"/>
    <w:rsid w:val="00DB5F74"/>
    <w:rsid w:val="00DC17DE"/>
    <w:rsid w:val="00DC24E5"/>
    <w:rsid w:val="00DC40DB"/>
    <w:rsid w:val="00DC5B7F"/>
    <w:rsid w:val="00DD05A3"/>
    <w:rsid w:val="00E03901"/>
    <w:rsid w:val="00E23515"/>
    <w:rsid w:val="00E26F44"/>
    <w:rsid w:val="00E619C4"/>
    <w:rsid w:val="00E65312"/>
    <w:rsid w:val="00E7088D"/>
    <w:rsid w:val="00E7391C"/>
    <w:rsid w:val="00E7526B"/>
    <w:rsid w:val="00EB175C"/>
    <w:rsid w:val="00EB2727"/>
    <w:rsid w:val="00EC1BEA"/>
    <w:rsid w:val="00EC55FE"/>
    <w:rsid w:val="00EC6420"/>
    <w:rsid w:val="00EE0DD9"/>
    <w:rsid w:val="00EE47F7"/>
    <w:rsid w:val="00EF39C7"/>
    <w:rsid w:val="00F042B3"/>
    <w:rsid w:val="00F1082E"/>
    <w:rsid w:val="00F2097D"/>
    <w:rsid w:val="00F47018"/>
    <w:rsid w:val="00F509F8"/>
    <w:rsid w:val="00F6495E"/>
    <w:rsid w:val="00F80FE6"/>
    <w:rsid w:val="00F82D7A"/>
    <w:rsid w:val="00F85566"/>
    <w:rsid w:val="00F92B9C"/>
    <w:rsid w:val="00FA0D78"/>
    <w:rsid w:val="00FC0431"/>
    <w:rsid w:val="00FC163F"/>
    <w:rsid w:val="00FC6993"/>
    <w:rsid w:val="00FD2288"/>
    <w:rsid w:val="00FE69B8"/>
    <w:rsid w:val="00FF2C86"/>
    <w:rsid w:val="00FF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7DF65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1528"/>
    <w:rPr>
      <w:color w:val="808080"/>
    </w:rPr>
  </w:style>
  <w:style w:type="paragraph" w:customStyle="1" w:styleId="BC78D79F14C74C69B9E62F105DF7A215">
    <w:name w:val="BC78D79F14C74C69B9E62F105DF7A215"/>
    <w:rsid w:val="004C780C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185D856D9214AD9967DBDCC166AA936">
    <w:name w:val="F185D856D9214AD9967DBDCC166AA936"/>
    <w:rsid w:val="00D4561F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E5A884FC49149788B57167F321A7FBE16">
    <w:name w:val="DE5A884FC49149788B57167F321A7FBE16"/>
    <w:rsid w:val="00E26F44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E7E0F9B3CEFF45EAB7A6410E33A61BF916">
    <w:name w:val="E7E0F9B3CEFF45EAB7A6410E33A61BF916"/>
    <w:rsid w:val="00E26F44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C006E4E04CAC40E38D6CBD9434F6630616">
    <w:name w:val="C006E4E04CAC40E38D6CBD9434F6630616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03793193E85140DCBBCD4382EB8635DF16">
    <w:name w:val="03793193E85140DCBBCD4382EB8635DF16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ED7ECC211AB64A5BB3CFAC2376AD204616">
    <w:name w:val="ED7ECC211AB64A5BB3CFAC2376AD204616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BF31711C663F4B45985D4E95D4AA31D216">
    <w:name w:val="BF31711C663F4B45985D4E95D4AA31D216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192A900433A546F2AE15B1968AD7722E16">
    <w:name w:val="192A900433A546F2AE15B1968AD7722E16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E0BC6E3F76444BFFBA03DF110EB0B20316">
    <w:name w:val="E0BC6E3F76444BFFBA03DF110EB0B20316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27C963F8FDE2492DAC22C45DA6DF62A716">
    <w:name w:val="27C963F8FDE2492DAC22C45DA6DF62A716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74EBB425EFAE4E9BB60C05FC55B42B7915">
    <w:name w:val="74EBB425EFAE4E9BB60C05FC55B42B7915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B98C132216814036B4844F41B59B1EA915">
    <w:name w:val="B98C132216814036B4844F41B59B1EA915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AE53D923A58C4C61963242CD6FF0FA8115">
    <w:name w:val="AE53D923A58C4C61963242CD6FF0FA8115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347C70677B804850A96995F63EFD3A9E14">
    <w:name w:val="347C70677B804850A96995F63EFD3A9E14"/>
    <w:rsid w:val="00E26F44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DBF07162C39449D3B02C76528E11127D4">
    <w:name w:val="DBF07162C39449D3B02C76528E11127D4"/>
    <w:rsid w:val="00E26F44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91998E95AD78451E91E7A06AD58F408116">
    <w:name w:val="91998E95AD78451E91E7A06AD58F408116"/>
    <w:rsid w:val="00E26F44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F1199B116F6546CBAB9D9EBB1A235FE216">
    <w:name w:val="F1199B116F6546CBAB9D9EBB1A235FE216"/>
    <w:rsid w:val="00E26F44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AF879559F665436D92F18E9E1AE8087E16">
    <w:name w:val="AF879559F665436D92F18E9E1AE8087E16"/>
    <w:rsid w:val="00E26F44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CFB24BEFB3FC404EB45A44986F63DB6216">
    <w:name w:val="CFB24BEFB3FC404EB45A44986F63DB6216"/>
    <w:rsid w:val="00E26F44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6B6BCF2C3DCA4AED911CF066C7029AAD16">
    <w:name w:val="6B6BCF2C3DCA4AED911CF066C7029AAD16"/>
    <w:rsid w:val="00E26F44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B68D35CCD7784973A1CA404331AC545416">
    <w:name w:val="B68D35CCD7784973A1CA404331AC545416"/>
    <w:rsid w:val="00E26F44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E6EADDDCD46E4566B3844A86ED8F8C0616">
    <w:name w:val="E6EADDDCD46E4566B3844A86ED8F8C0616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5AD51E1FA74341158E25D5164705A5F816">
    <w:name w:val="5AD51E1FA74341158E25D5164705A5F816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AD882194A5D34FBBB116419813A14CF616">
    <w:name w:val="AD882194A5D34FBBB116419813A14CF616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8A8C92AF65D64FDA9E71DE9DD062959B16">
    <w:name w:val="8A8C92AF65D64FDA9E71DE9DD062959B16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F54D8020B9794768A2B9B7360A4FB67C15">
    <w:name w:val="F54D8020B9794768A2B9B7360A4FB67C15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77A4F3BAA0EC4C0097B33EC33773450B15">
    <w:name w:val="77A4F3BAA0EC4C0097B33EC33773450B15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543458ED2D6F4B18BB9FD20D755ACAC94">
    <w:name w:val="543458ED2D6F4B18BB9FD20D755ACAC94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84C1B7317AB0416DB02B965DFF38AF022">
    <w:name w:val="84C1B7317AB0416DB02B965DFF38AF022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5718F09A8BDB4A77845DFF0184FFA3F815">
    <w:name w:val="5718F09A8BDB4A77845DFF0184FFA3F815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36F483454A3341F8B4FBF0AAF92F5BB215">
    <w:name w:val="36F483454A3341F8B4FBF0AAF92F5BB215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38EBBAB9846E4A7ABF0EABDEFA81891E16">
    <w:name w:val="38EBBAB9846E4A7ABF0EABDEFA81891E16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D3DE25A0DC1E47DDA2634B3C74B9054016">
    <w:name w:val="D3DE25A0DC1E47DDA2634B3C74B9054016"/>
    <w:rsid w:val="00E26F44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27000A4A81444473B517F8C44B0111D116">
    <w:name w:val="27000A4A81444473B517F8C44B0111D116"/>
    <w:rsid w:val="00E26F44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136F999594484F79B1FD0E8BCCAA495D16">
    <w:name w:val="136F999594484F79B1FD0E8BCCAA495D16"/>
    <w:rsid w:val="00E26F44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EF731AD7A9394493A57F09D45D10AA3D16">
    <w:name w:val="EF731AD7A9394493A57F09D45D10AA3D16"/>
    <w:rsid w:val="00E26F44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1026513C904D45EDB158F732CC89A279">
    <w:name w:val="1026513C904D45EDB158F732CC89A279"/>
    <w:rsid w:val="00BF152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84CB4A9E03F4CF591B8E6BBDCB1C33E">
    <w:name w:val="C84CB4A9E03F4CF591B8E6BBDCB1C33E"/>
    <w:rsid w:val="00BF1528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E5A884FC49149788B57167F321A7FBE">
    <w:name w:val="DE5A884FC49149788B57167F321A7FBE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C84CB4A9E03F4CF591B8E6BBDCB1C33E1">
    <w:name w:val="C84CB4A9E03F4CF591B8E6BBDCB1C33E1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E7E0F9B3CEFF45EAB7A6410E33A61BF9">
    <w:name w:val="E7E0F9B3CEFF45EAB7A6410E33A61BF9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C006E4E04CAC40E38D6CBD9434F66306">
    <w:name w:val="C006E4E04CAC40E38D6CBD9434F66306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03793193E85140DCBBCD4382EB8635DF">
    <w:name w:val="03793193E85140DCBBCD4382EB8635DF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ED7ECC211AB64A5BB3CFAC2376AD2046">
    <w:name w:val="ED7ECC211AB64A5BB3CFAC2376AD2046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BF31711C663F4B45985D4E95D4AA31D2">
    <w:name w:val="BF31711C663F4B45985D4E95D4AA31D2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192A900433A546F2AE15B1968AD7722E">
    <w:name w:val="192A900433A546F2AE15B1968AD7722E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E0BC6E3F76444BFFBA03DF110EB0B203">
    <w:name w:val="E0BC6E3F76444BFFBA03DF110EB0B203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27C963F8FDE2492DAC22C45DA6DF62A7">
    <w:name w:val="27C963F8FDE2492DAC22C45DA6DF62A7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74EBB425EFAE4E9BB60C05FC55B42B79">
    <w:name w:val="74EBB425EFAE4E9BB60C05FC55B42B79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B98C132216814036B4844F41B59B1EA9">
    <w:name w:val="B98C132216814036B4844F41B59B1EA9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AE53D923A58C4C61963242CD6FF0FA81">
    <w:name w:val="AE53D923A58C4C61963242CD6FF0FA81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347C70677B804850A96995F63EFD3A9E">
    <w:name w:val="347C70677B804850A96995F63EFD3A9E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DBF07162C39449D3B02C76528E11127D">
    <w:name w:val="DBF07162C39449D3B02C76528E11127D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91998E95AD78451E91E7A06AD58F4081">
    <w:name w:val="91998E95AD78451E91E7A06AD58F4081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F1199B116F6546CBAB9D9EBB1A235FE2">
    <w:name w:val="F1199B116F6546CBAB9D9EBB1A235FE2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AF879559F665436D92F18E9E1AE8087E">
    <w:name w:val="AF879559F665436D92F18E9E1AE8087E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CFB24BEFB3FC404EB45A44986F63DB62">
    <w:name w:val="CFB24BEFB3FC404EB45A44986F63DB62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6B6BCF2C3DCA4AED911CF066C7029AAD">
    <w:name w:val="6B6BCF2C3DCA4AED911CF066C7029AAD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B68D35CCD7784973A1CA404331AC5454">
    <w:name w:val="B68D35CCD7784973A1CA404331AC5454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E6EADDDCD46E4566B3844A86ED8F8C06">
    <w:name w:val="E6EADDDCD46E4566B3844A86ED8F8C06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5AD51E1FA74341158E25D5164705A5F8">
    <w:name w:val="5AD51E1FA74341158E25D5164705A5F8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AD882194A5D34FBBB116419813A14CF6">
    <w:name w:val="AD882194A5D34FBBB116419813A14CF6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8A8C92AF65D64FDA9E71DE9DD062959B">
    <w:name w:val="8A8C92AF65D64FDA9E71DE9DD062959B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F54D8020B9794768A2B9B7360A4FB67C">
    <w:name w:val="F54D8020B9794768A2B9B7360A4FB67C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77A4F3BAA0EC4C0097B33EC33773450B">
    <w:name w:val="77A4F3BAA0EC4C0097B33EC33773450B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543458ED2D6F4B18BB9FD20D755ACAC9">
    <w:name w:val="543458ED2D6F4B18BB9FD20D755ACAC9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84C1B7317AB0416DB02B965DFF38AF02">
    <w:name w:val="84C1B7317AB0416DB02B965DFF38AF02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5718F09A8BDB4A77845DFF0184FFA3F8">
    <w:name w:val="5718F09A8BDB4A77845DFF0184FFA3F8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36F483454A3341F8B4FBF0AAF92F5BB2">
    <w:name w:val="36F483454A3341F8B4FBF0AAF92F5BB2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38EBBAB9846E4A7ABF0EABDEFA81891E">
    <w:name w:val="38EBBAB9846E4A7ABF0EABDEFA81891E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D3DE25A0DC1E47DDA2634B3C74B90540">
    <w:name w:val="D3DE25A0DC1E47DDA2634B3C74B90540"/>
    <w:rsid w:val="00BF1528"/>
    <w:pPr>
      <w:spacing w:after="0" w:line="240" w:lineRule="auto"/>
      <w:ind w:left="720"/>
      <w:contextualSpacing/>
    </w:pPr>
    <w:rPr>
      <w:rFonts w:ascii="Avenir Next LT Pro" w:eastAsia="Times New Roman" w:hAnsi="Avenir Next LT Pro" w:cs="Times New Roman"/>
      <w:sz w:val="24"/>
      <w:szCs w:val="24"/>
      <w:lang w:val="en-CA"/>
    </w:rPr>
  </w:style>
  <w:style w:type="paragraph" w:customStyle="1" w:styleId="27000A4A81444473B517F8C44B0111D1">
    <w:name w:val="27000A4A81444473B517F8C44B0111D1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136F999594484F79B1FD0E8BCCAA495D">
    <w:name w:val="136F999594484F79B1FD0E8BCCAA495D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  <w:style w:type="paragraph" w:customStyle="1" w:styleId="EF731AD7A9394493A57F09D45D10AA3D">
    <w:name w:val="EF731AD7A9394493A57F09D45D10AA3D"/>
    <w:rsid w:val="00BF1528"/>
    <w:rPr>
      <w:rFonts w:ascii="Avenir Next LT Pro" w:eastAsiaTheme="minorHAnsi" w:hAnsi="Avenir Next LT Pro" w:cstheme="minorHAnsi"/>
      <w:sz w:val="24"/>
      <w:szCs w:val="24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B9431998D1B4EB1021DF36BF471F8" ma:contentTypeVersion="9" ma:contentTypeDescription="Create a new document." ma:contentTypeScope="" ma:versionID="5587de3760976e8e674614a7418b3457">
  <xsd:schema xmlns:xsd="http://www.w3.org/2001/XMLSchema" xmlns:xs="http://www.w3.org/2001/XMLSchema" xmlns:p="http://schemas.microsoft.com/office/2006/metadata/properties" xmlns:ns2="0f689a0c-8464-42a9-90d4-eac799473be7" xmlns:ns3="899aba00-9f1e-4768-a5a4-80b09a7dd182" targetNamespace="http://schemas.microsoft.com/office/2006/metadata/properties" ma:root="true" ma:fieldsID="0bb5d2f825f2ee2f06aec754ce1b8f2b" ns2:_="" ns3:_="">
    <xsd:import namespace="0f689a0c-8464-42a9-90d4-eac799473be7"/>
    <xsd:import namespace="899aba00-9f1e-4768-a5a4-80b09a7dd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89a0c-8464-42a9-90d4-eac799473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aba00-9f1e-4768-a5a4-80b09a7dd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9aba00-9f1e-4768-a5a4-80b09a7dd182">
      <UserInfo>
        <DisplayName>NBIRDT Communications</DisplayName>
        <AccountId>121</AccountId>
        <AccountType/>
      </UserInfo>
      <UserInfo>
        <DisplayName>Nicholas Larade</DisplayName>
        <AccountId>106</AccountId>
        <AccountType/>
      </UserInfo>
      <UserInfo>
        <DisplayName>Eva Christensen</DisplayName>
        <AccountId>23</AccountId>
        <AccountType/>
      </UserInfo>
    </SharedWithUsers>
    <_Flow_SignoffStatus xmlns="0f689a0c-8464-42a9-90d4-eac799473be7" xsi:nil="true"/>
  </documentManagement>
</p:properties>
</file>

<file path=customXml/itemProps1.xml><?xml version="1.0" encoding="utf-8"?>
<ds:datastoreItem xmlns:ds="http://schemas.openxmlformats.org/officeDocument/2006/customXml" ds:itemID="{589E0AB6-8DF7-4CA3-865A-A3A9AE28B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89a0c-8464-42a9-90d4-eac799473be7"/>
    <ds:schemaRef ds:uri="899aba00-9f1e-4768-a5a4-80b09a7dd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5C91B-8BE9-48FC-8B5B-8C3777C73F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75272D-5E13-4D36-B671-C4F169C67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32B68D-3DFA-4360-A996-75B76164FBBC}">
  <ds:schemaRefs>
    <ds:schemaRef ds:uri="http://schemas.microsoft.com/office/2006/metadata/properties"/>
    <ds:schemaRef ds:uri="http://schemas.microsoft.com/office/infopath/2007/PartnerControls"/>
    <ds:schemaRef ds:uri="899aba00-9f1e-4768-a5a4-80b09a7dd182"/>
    <ds:schemaRef ds:uri="0f689a0c-8464-42a9-90d4-eac799473b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117 Updates to Data Access Application Package 20210302</Template>
  <TotalTime>4064</TotalTime>
  <Pages>7</Pages>
  <Words>1822</Words>
  <Characters>10386</Characters>
  <Application>Microsoft Office Word</Application>
  <DocSecurity>0</DocSecurity>
  <Lines>86</Lines>
  <Paragraphs>24</Paragraphs>
  <ScaleCrop>false</ScaleCrop>
  <Manager>Santhosh Janakiraman</Manager>
  <Company>University of New Brunswick</Company>
  <LinksUpToDate>false</LinksUpToDate>
  <CharactersWithSpaces>12184</CharactersWithSpaces>
  <SharedDoc>false</SharedDoc>
  <HLinks>
    <vt:vector size="72" baseType="variant">
      <vt:variant>
        <vt:i4>8257639</vt:i4>
      </vt:variant>
      <vt:variant>
        <vt:i4>33</vt:i4>
      </vt:variant>
      <vt:variant>
        <vt:i4>0</vt:i4>
      </vt:variant>
      <vt:variant>
        <vt:i4>5</vt:i4>
      </vt:variant>
      <vt:variant>
        <vt:lpwstr>https://ethics.gc.ca/eng/tcps2-eptc2_2022_chapter9-chapitre9.html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https://fnigc.ca/ocap-training/</vt:lpwstr>
      </vt:variant>
      <vt:variant>
        <vt:lpwstr/>
      </vt:variant>
      <vt:variant>
        <vt:i4>7012371</vt:i4>
      </vt:variant>
      <vt:variant>
        <vt:i4>27</vt:i4>
      </vt:variant>
      <vt:variant>
        <vt:i4>0</vt:i4>
      </vt:variant>
      <vt:variant>
        <vt:i4>5</vt:i4>
      </vt:variant>
      <vt:variant>
        <vt:lpwstr>mailto:dar.datanb@unb.ca</vt:lpwstr>
      </vt:variant>
      <vt:variant>
        <vt:lpwstr/>
      </vt:variant>
      <vt:variant>
        <vt:i4>1900624</vt:i4>
      </vt:variant>
      <vt:variant>
        <vt:i4>24</vt:i4>
      </vt:variant>
      <vt:variant>
        <vt:i4>0</vt:i4>
      </vt:variant>
      <vt:variant>
        <vt:i4>5</vt:i4>
      </vt:variant>
      <vt:variant>
        <vt:lpwstr>https://www.unb.ca/datanb/data/holdings/</vt:lpwstr>
      </vt:variant>
      <vt:variant>
        <vt:lpwstr/>
      </vt:variant>
      <vt:variant>
        <vt:i4>8126485</vt:i4>
      </vt:variant>
      <vt:variant>
        <vt:i4>21</vt:i4>
      </vt:variant>
      <vt:variant>
        <vt:i4>0</vt:i4>
      </vt:variant>
      <vt:variant>
        <vt:i4>5</vt:i4>
      </vt:variant>
      <vt:variant>
        <vt:lpwstr>mailto:privacy.datanb@unb.ca</vt:lpwstr>
      </vt:variant>
      <vt:variant>
        <vt:lpwstr/>
      </vt:variant>
      <vt:variant>
        <vt:i4>852039</vt:i4>
      </vt:variant>
      <vt:variant>
        <vt:i4>18</vt:i4>
      </vt:variant>
      <vt:variant>
        <vt:i4>0</vt:i4>
      </vt:variant>
      <vt:variant>
        <vt:i4>5</vt:i4>
      </vt:variant>
      <vt:variant>
        <vt:lpwstr>https://mssu.ca/patient-public/what-is-patient-oriented-research/</vt:lpwstr>
      </vt:variant>
      <vt:variant>
        <vt:lpwstr/>
      </vt:variant>
      <vt:variant>
        <vt:i4>3014773</vt:i4>
      </vt:variant>
      <vt:variant>
        <vt:i4>15</vt:i4>
      </vt:variant>
      <vt:variant>
        <vt:i4>0</vt:i4>
      </vt:variant>
      <vt:variant>
        <vt:i4>5</vt:i4>
      </vt:variant>
      <vt:variant>
        <vt:lpwstr>https://mssu.ca/request-a-consultation/</vt:lpwstr>
      </vt:variant>
      <vt:variant>
        <vt:lpwstr/>
      </vt:variant>
      <vt:variant>
        <vt:i4>3276907</vt:i4>
      </vt:variant>
      <vt:variant>
        <vt:i4>12</vt:i4>
      </vt:variant>
      <vt:variant>
        <vt:i4>0</vt:i4>
      </vt:variant>
      <vt:variant>
        <vt:i4>5</vt:i4>
      </vt:variant>
      <vt:variant>
        <vt:lpwstr>https://sporevidencealliance.ca/wp-content/uploads/2023/02/8.-SPOREA_Patient-and-Public-Engagement-for-Researchers_2021.pdf</vt:lpwstr>
      </vt:variant>
      <vt:variant>
        <vt:lpwstr/>
      </vt:variant>
      <vt:variant>
        <vt:i4>458834</vt:i4>
      </vt:variant>
      <vt:variant>
        <vt:i4>9</vt:i4>
      </vt:variant>
      <vt:variant>
        <vt:i4>0</vt:i4>
      </vt:variant>
      <vt:variant>
        <vt:i4>5</vt:i4>
      </vt:variant>
      <vt:variant>
        <vt:lpwstr>https://www.hdrn.ca/en/inventory/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https://www.hdrn.ca/en/dash</vt:lpwstr>
      </vt:variant>
      <vt:variant>
        <vt:lpwstr/>
      </vt:variant>
      <vt:variant>
        <vt:i4>7012371</vt:i4>
      </vt:variant>
      <vt:variant>
        <vt:i4>3</vt:i4>
      </vt:variant>
      <vt:variant>
        <vt:i4>0</vt:i4>
      </vt:variant>
      <vt:variant>
        <vt:i4>5</vt:i4>
      </vt:variant>
      <vt:variant>
        <vt:lpwstr>mailto:dar.datanb@unb.ca</vt:lpwstr>
      </vt:variant>
      <vt:variant>
        <vt:lpwstr/>
      </vt:variant>
      <vt:variant>
        <vt:i4>7012371</vt:i4>
      </vt:variant>
      <vt:variant>
        <vt:i4>0</vt:i4>
      </vt:variant>
      <vt:variant>
        <vt:i4>0</vt:i4>
      </vt:variant>
      <vt:variant>
        <vt:i4>5</vt:i4>
      </vt:variant>
      <vt:variant>
        <vt:lpwstr>mailto:dar.datanb@unb.ca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DataNB Feasibility Request Form</dc:title>
  <dc:subject/>
  <dc:creator>Afton Lavigne</dc:creator>
  <cp:keywords/>
  <dc:description/>
  <cp:lastModifiedBy>Afton Lavigne</cp:lastModifiedBy>
  <cp:revision>927</cp:revision>
  <cp:lastPrinted>2019-12-13T18:54:00Z</cp:lastPrinted>
  <dcterms:created xsi:type="dcterms:W3CDTF">2025-08-25T18:46:00Z</dcterms:created>
  <dcterms:modified xsi:type="dcterms:W3CDTF">2025-12-15T13:52:00Z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0x010100CB5B9431998D1B4EB1021DF36BF471F8</vt:lpwstr>
  </property>
  <property fmtid="{D5CDD505-2E9C-101B-9397-08002B2CF9AE}" pid="3" name="_dlc_DocIdItemGuid">
    <vt:lpwstr>8b37b934-cd6b-4f93-a3e0-9d6a9b825371</vt:lpwstr>
  </property>
  <property fmtid="{D5CDD505-2E9C-101B-9397-08002B2CF9AE}" pid="4" name="GrammarlyDocumentId">
    <vt:lpwstr>b8daaa0765119e22c2034baf236e993bc2cdf1be8657e9398940ec46326da89a</vt:lpwstr>
  </property>
</Properties>
</file>