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BF922" w14:textId="3B5D7973" w:rsidR="00DA2D60" w:rsidRPr="00F806AD" w:rsidRDefault="00DA2D60" w:rsidP="00B30294">
      <w:pPr>
        <w:pStyle w:val="Title"/>
      </w:pPr>
      <w:r w:rsidRPr="00F806AD">
        <w:t xml:space="preserve">Data Access </w:t>
      </w:r>
      <w:r w:rsidRPr="00B30294">
        <w:t>Request</w:t>
      </w:r>
    </w:p>
    <w:p w14:paraId="31AA3B32" w14:textId="44FF5E19" w:rsidR="00DF7D7A" w:rsidRPr="00F806AD" w:rsidRDefault="00DF7D7A" w:rsidP="00EF439D">
      <w:pPr>
        <w:pStyle w:val="Heading1"/>
      </w:pPr>
      <w:bookmarkStart w:id="0" w:name="_Hlk203555137"/>
      <w:r w:rsidRPr="00F806AD">
        <w:t>Instructions</w:t>
      </w:r>
    </w:p>
    <w:p w14:paraId="5B934E9F" w14:textId="33AB9A10" w:rsidR="00B65601" w:rsidRPr="00F806AD" w:rsidRDefault="00FD09CC" w:rsidP="00DF7D7A">
      <w:bookmarkStart w:id="1" w:name="_Hlk203555266"/>
      <w:bookmarkEnd w:id="0"/>
      <w:r w:rsidRPr="00F806AD">
        <w:t xml:space="preserve">Complete </w:t>
      </w:r>
      <w:r w:rsidR="0059494C" w:rsidRPr="00F806AD">
        <w:t xml:space="preserve">all sections of </w:t>
      </w:r>
      <w:r w:rsidRPr="00F806AD">
        <w:t>the Data Access Request (DAR)</w:t>
      </w:r>
      <w:r w:rsidR="00DF7D7A" w:rsidRPr="00F806AD">
        <w:t>. Once complete,</w:t>
      </w:r>
      <w:r w:rsidRPr="00F806AD">
        <w:t xml:space="preserve"> e-mail </w:t>
      </w:r>
      <w:r w:rsidR="008E3E47">
        <w:t>the DAR and a copy of the Principal Investigator’s CV</w:t>
      </w:r>
      <w:r w:rsidRPr="00F806AD">
        <w:t xml:space="preserve"> to </w:t>
      </w:r>
      <w:hyperlink r:id="rId11" w:history="1">
        <w:r w:rsidR="00FB3AB6" w:rsidRPr="00F806AD">
          <w:rPr>
            <w:rStyle w:val="Hyperlink"/>
          </w:rPr>
          <w:t>DAR.DataNB@unb.ca.</w:t>
        </w:r>
      </w:hyperlink>
    </w:p>
    <w:p w14:paraId="7BD8E2D9" w14:textId="77777777" w:rsidR="00461115" w:rsidRPr="00F806AD" w:rsidRDefault="00461115" w:rsidP="00DF7D7A"/>
    <w:p w14:paraId="401A9B8F" w14:textId="1E246C80" w:rsidR="00B65601" w:rsidRPr="00F806AD" w:rsidRDefault="00FD09CC" w:rsidP="00DF7D7A">
      <w:r w:rsidRPr="00F806AD">
        <w:t>Th</w:t>
      </w:r>
      <w:r w:rsidR="00DF7D7A" w:rsidRPr="00F806AD">
        <w:t>e</w:t>
      </w:r>
      <w:r w:rsidRPr="00F806AD">
        <w:t xml:space="preserve"> </w:t>
      </w:r>
      <w:r w:rsidR="00B65601" w:rsidRPr="00F806AD">
        <w:t xml:space="preserve">completed </w:t>
      </w:r>
      <w:r w:rsidR="00DF7D7A" w:rsidRPr="00F806AD">
        <w:t>form</w:t>
      </w:r>
      <w:r w:rsidRPr="00F806AD">
        <w:t xml:space="preserve"> will go through a series of reviews before </w:t>
      </w:r>
      <w:r w:rsidR="00FB3AB6" w:rsidRPr="00F806AD">
        <w:t>a Data Access Agreement (DAA) is prepared for</w:t>
      </w:r>
      <w:r w:rsidR="00DF7D7A" w:rsidRPr="00F806AD">
        <w:t xml:space="preserve"> approv</w:t>
      </w:r>
      <w:r w:rsidR="00FB3AB6" w:rsidRPr="00F806AD">
        <w:t>al</w:t>
      </w:r>
      <w:r w:rsidR="00DF7D7A" w:rsidRPr="00F806AD">
        <w:t xml:space="preserve">. </w:t>
      </w:r>
      <w:r w:rsidR="00FB3AB6" w:rsidRPr="00F806AD">
        <w:t xml:space="preserve">DAR </w:t>
      </w:r>
      <w:r w:rsidR="00DC2112" w:rsidRPr="00F806AD">
        <w:t>a</w:t>
      </w:r>
      <w:r w:rsidR="00DF7D7A" w:rsidRPr="00F806AD">
        <w:t xml:space="preserve">pproval is granted when </w:t>
      </w:r>
      <w:r w:rsidR="00FB3AB6" w:rsidRPr="00F806AD">
        <w:t xml:space="preserve">all signatures have been obtained on the DAA; including </w:t>
      </w:r>
      <w:r w:rsidR="00E10014" w:rsidRPr="00F806AD">
        <w:t xml:space="preserve">the </w:t>
      </w:r>
      <w:r w:rsidRPr="00F806AD">
        <w:t>sign</w:t>
      </w:r>
      <w:r w:rsidR="00FB3AB6" w:rsidRPr="00F806AD">
        <w:t>ature</w:t>
      </w:r>
      <w:r w:rsidR="0059494C" w:rsidRPr="00F806AD">
        <w:t xml:space="preserve"> </w:t>
      </w:r>
      <w:r w:rsidR="00405BAE" w:rsidRPr="00F806AD">
        <w:t>of</w:t>
      </w:r>
      <w:r w:rsidR="0059494C" w:rsidRPr="00F806AD">
        <w:t xml:space="preserve"> the Vice President Research at the University of New Brunswick</w:t>
      </w:r>
      <w:r w:rsidR="00DF7D7A" w:rsidRPr="00F806AD">
        <w:t>.</w:t>
      </w:r>
    </w:p>
    <w:p w14:paraId="47E2232B" w14:textId="77777777" w:rsidR="00461115" w:rsidRDefault="00461115" w:rsidP="00DF7D7A"/>
    <w:p w14:paraId="1B6941FF" w14:textId="54C76374" w:rsidR="00FD09CC" w:rsidRPr="00F806AD" w:rsidRDefault="000305BE" w:rsidP="00DF7D7A">
      <w:r>
        <w:t>If i</w:t>
      </w:r>
      <w:r w:rsidRPr="000305BE">
        <w:t xml:space="preserve">ncomplete DARs </w:t>
      </w:r>
      <w:r>
        <w:t xml:space="preserve">are submitted, this </w:t>
      </w:r>
      <w:r w:rsidRPr="000305BE">
        <w:t>will result in processing delays</w:t>
      </w:r>
      <w:r>
        <w:t xml:space="preserve">. </w:t>
      </w:r>
      <w:r w:rsidR="00DF7D7A" w:rsidRPr="00F806AD">
        <w:t xml:space="preserve">Direct all questions </w:t>
      </w:r>
      <w:r w:rsidR="0059494C" w:rsidRPr="00F806AD">
        <w:t xml:space="preserve">about this </w:t>
      </w:r>
      <w:r w:rsidR="00B65601" w:rsidRPr="00F806AD">
        <w:t xml:space="preserve">DAR </w:t>
      </w:r>
      <w:r w:rsidR="0059494C" w:rsidRPr="00F806AD">
        <w:t>form</w:t>
      </w:r>
      <w:r w:rsidR="00BC3917" w:rsidRPr="00F806AD">
        <w:t>,</w:t>
      </w:r>
      <w:r w:rsidR="0059494C" w:rsidRPr="00F806AD">
        <w:t xml:space="preserve"> or the approval process</w:t>
      </w:r>
      <w:r w:rsidR="00BC3917" w:rsidRPr="00F806AD">
        <w:t>,</w:t>
      </w:r>
      <w:r w:rsidR="0059494C" w:rsidRPr="00F806AD">
        <w:t xml:space="preserve"> </w:t>
      </w:r>
      <w:r w:rsidR="00DF7D7A" w:rsidRPr="00F806AD">
        <w:t>to</w:t>
      </w:r>
      <w:r w:rsidR="00B65601" w:rsidRPr="00F806AD">
        <w:t xml:space="preserve"> the</w:t>
      </w:r>
      <w:r w:rsidR="00DF7D7A" w:rsidRPr="00F806AD">
        <w:t xml:space="preserve"> </w:t>
      </w:r>
      <w:hyperlink r:id="rId12" w:history="1">
        <w:r w:rsidR="00DE3F47" w:rsidRPr="00F806AD">
          <w:rPr>
            <w:rStyle w:val="Hyperlink"/>
          </w:rPr>
          <w:t>Data</w:t>
        </w:r>
        <w:r w:rsidR="00DF7D7A" w:rsidRPr="00F806AD">
          <w:rPr>
            <w:rStyle w:val="Hyperlink"/>
          </w:rPr>
          <w:t xml:space="preserve"> Services</w:t>
        </w:r>
        <w:r w:rsidR="00DE3F47" w:rsidRPr="00F806AD">
          <w:rPr>
            <w:rStyle w:val="Hyperlink"/>
          </w:rPr>
          <w:t xml:space="preserve"> Team</w:t>
        </w:r>
      </w:hyperlink>
      <w:r w:rsidR="00DF7D7A" w:rsidRPr="00F806AD">
        <w:t>.</w:t>
      </w:r>
    </w:p>
    <w:p w14:paraId="5B138BDD" w14:textId="3262EF7D" w:rsidR="003D15B5" w:rsidRPr="00F806AD" w:rsidRDefault="003D15B5" w:rsidP="00EF439D">
      <w:pPr>
        <w:pStyle w:val="Heading1"/>
      </w:pPr>
      <w:bookmarkStart w:id="2" w:name="_Hlk203555437"/>
      <w:bookmarkEnd w:id="1"/>
      <w:r w:rsidRPr="00F806AD">
        <w:t>Affirmation</w:t>
      </w:r>
    </w:p>
    <w:bookmarkEnd w:id="2"/>
    <w:p w14:paraId="3529DB73" w14:textId="1C118164" w:rsidR="003D15B5" w:rsidRPr="00F806AD" w:rsidRDefault="00F0100A" w:rsidP="00143465">
      <w:pPr>
        <w:shd w:val="clear" w:color="auto" w:fill="6BCBB8"/>
      </w:pPr>
      <w:sdt>
        <w:sdtPr>
          <w:alias w:val="T&amp;C Affirmation"/>
          <w:tag w:val="T&amp;C Affirmation"/>
          <w:id w:val="-387807944"/>
          <w14:checkbox>
            <w14:checked w14:val="0"/>
            <w14:checkedState w14:val="2612" w14:font="MS Gothic"/>
            <w14:uncheckedState w14:val="2610" w14:font="MS Gothic"/>
          </w14:checkbox>
        </w:sdtPr>
        <w:sdtEndPr/>
        <w:sdtContent>
          <w:r w:rsidR="00EF7376" w:rsidRPr="00F806AD">
            <w:rPr>
              <w:rFonts w:ascii="Segoe UI Symbol" w:eastAsia="MS Gothic" w:hAnsi="Segoe UI Symbol" w:cs="Segoe UI Symbol"/>
            </w:rPr>
            <w:t>☐</w:t>
          </w:r>
        </w:sdtContent>
      </w:sdt>
      <w:r w:rsidR="003D15B5" w:rsidRPr="00F806AD">
        <w:t xml:space="preserve"> I, </w:t>
      </w:r>
      <w:bookmarkStart w:id="3" w:name="_Hlk203555841"/>
      <w:sdt>
        <w:sdtPr>
          <w:alias w:val="PI Name T&amp;C"/>
          <w:tag w:val="PI Name T&amp;C"/>
          <w:id w:val="-865204659"/>
          <w:placeholder>
            <w:docPart w:val="C2481D55832748CD9DA59D1EBD717E5B"/>
          </w:placeholder>
          <w:showingPlcHdr/>
        </w:sdtPr>
        <w:sdtEndPr/>
        <w:sdtContent>
          <w:r w:rsidR="00DE3F47" w:rsidRPr="00F806AD">
            <w:rPr>
              <w:rStyle w:val="PlaceholderText"/>
              <w:color w:val="464646"/>
            </w:rPr>
            <w:t>E</w:t>
          </w:r>
          <w:r w:rsidR="00EF7376" w:rsidRPr="00F806AD">
            <w:rPr>
              <w:rStyle w:val="PlaceholderText"/>
              <w:color w:val="464646"/>
            </w:rPr>
            <w:t>nter PI name</w:t>
          </w:r>
        </w:sdtContent>
      </w:sdt>
      <w:bookmarkEnd w:id="3"/>
      <w:r w:rsidR="003D15B5" w:rsidRPr="00F806AD">
        <w:t xml:space="preserve">, confirm that I have read, understand, and agree to the terms </w:t>
      </w:r>
      <w:r w:rsidR="00EF7376" w:rsidRPr="00F806AD">
        <w:t xml:space="preserve">and conditions, </w:t>
      </w:r>
      <w:r w:rsidR="003D15B5" w:rsidRPr="00F806AD">
        <w:t xml:space="preserve">as set out </w:t>
      </w:r>
      <w:r w:rsidR="00EF7376" w:rsidRPr="00F806AD">
        <w:t xml:space="preserve">below, </w:t>
      </w:r>
      <w:r w:rsidR="003D15B5" w:rsidRPr="00F806AD">
        <w:t xml:space="preserve">and agree to be bound by </w:t>
      </w:r>
      <w:r w:rsidR="00EF7376" w:rsidRPr="00F806AD">
        <w:t>said</w:t>
      </w:r>
      <w:r w:rsidR="003D15B5" w:rsidRPr="00F806AD">
        <w:t xml:space="preserve"> terms</w:t>
      </w:r>
      <w:r w:rsidR="00EF7376" w:rsidRPr="00F806AD">
        <w:t xml:space="preserve"> and conditions</w:t>
      </w:r>
      <w:r w:rsidR="003D15B5" w:rsidRPr="00F806AD">
        <w:t>.</w:t>
      </w:r>
    </w:p>
    <w:p w14:paraId="0B834FA6" w14:textId="2FBE0870" w:rsidR="00EF7376" w:rsidRPr="00C30A26" w:rsidRDefault="00EF7376" w:rsidP="00EF7376">
      <w:pPr>
        <w:pStyle w:val="Subtitle"/>
        <w:rPr>
          <w:b/>
          <w:color w:val="5B6670"/>
          <w:sz w:val="24"/>
          <w:szCs w:val="24"/>
        </w:rPr>
      </w:pPr>
      <w:bookmarkStart w:id="4" w:name="_Hlk203555724"/>
      <w:r w:rsidRPr="00F806AD">
        <w:rPr>
          <w:b/>
          <w:color w:val="5B6670"/>
        </w:rPr>
        <w:t>Terms and Conditions</w:t>
      </w:r>
    </w:p>
    <w:sdt>
      <w:sdtPr>
        <w:alias w:val="Terms Conditions"/>
        <w:tag w:val="Terms Conditions"/>
        <w:id w:val="-354193587"/>
        <w:lock w:val="sdtContentLocked"/>
        <w:placeholder>
          <w:docPart w:val="DefaultPlaceholder_-1854013440"/>
        </w:placeholder>
      </w:sdtPr>
      <w:sdtEndPr/>
      <w:sdtContent>
        <w:p w14:paraId="41C48F2D" w14:textId="48914661" w:rsidR="003D15B5" w:rsidRPr="00D33AE8" w:rsidRDefault="003D15B5" w:rsidP="003D15B5">
          <w:pPr>
            <w:ind w:left="90"/>
          </w:pPr>
          <w:r w:rsidRPr="00D33AE8">
            <w:t xml:space="preserve">All requests for access to data in the custody of </w:t>
          </w:r>
          <w:r w:rsidR="00262308" w:rsidRPr="00D33AE8">
            <w:t>DataNB</w:t>
          </w:r>
          <w:r w:rsidRPr="00D33AE8">
            <w:t xml:space="preserve">, and related projects must comply with the </w:t>
          </w:r>
          <w:hyperlink r:id="rId13" w:history="1">
            <w:r w:rsidRPr="00D33AE8">
              <w:rPr>
                <w:rStyle w:val="Hyperlink"/>
                <w:i/>
              </w:rPr>
              <w:t>NB Personal Health Information Privacy and Access Act</w:t>
            </w:r>
            <w:r w:rsidRPr="00D33AE8">
              <w:rPr>
                <w:rStyle w:val="Hyperlink"/>
              </w:rPr>
              <w:t>, SNB 2009, c P-7.05</w:t>
            </w:r>
          </w:hyperlink>
          <w:r w:rsidRPr="00D33AE8">
            <w:t xml:space="preserve"> (PHIPAA), the </w:t>
          </w:r>
          <w:hyperlink r:id="rId14" w:history="1">
            <w:r w:rsidRPr="00D33AE8">
              <w:rPr>
                <w:rStyle w:val="Hyperlink"/>
                <w:i/>
              </w:rPr>
              <w:t>NB Right to Information and Protection of Privacy Act</w:t>
            </w:r>
            <w:r w:rsidRPr="00D33AE8">
              <w:rPr>
                <w:rStyle w:val="Hyperlink"/>
              </w:rPr>
              <w:t>, SNB 2009, c R-10.</w:t>
            </w:r>
          </w:hyperlink>
          <w:r w:rsidRPr="00D33AE8">
            <w:t xml:space="preserve">6 (RTIPPA) and other provincial and federal legislation pertaining to the protection of Personal Information and Personal Health Information as well as </w:t>
          </w:r>
          <w:r w:rsidR="00784A34" w:rsidRPr="00D33AE8">
            <w:t>DataNB</w:t>
          </w:r>
          <w:r w:rsidRPr="00D33AE8">
            <w:t xml:space="preserve"> data privacy and security policies and procedures.</w:t>
          </w:r>
        </w:p>
        <w:p w14:paraId="2CB5772F" w14:textId="23A0AF9A" w:rsidR="003D15B5" w:rsidRPr="00D33AE8" w:rsidRDefault="003D15B5" w:rsidP="003D15B5">
          <w:pPr>
            <w:ind w:left="450" w:hanging="360"/>
          </w:pPr>
          <w:r w:rsidRPr="00D33AE8">
            <w:t>The Principal Investigator (PI) understands and agrees:</w:t>
          </w:r>
        </w:p>
        <w:p w14:paraId="48AA04A4" w14:textId="77777777" w:rsidR="003D15B5" w:rsidRPr="00D33AE8" w:rsidRDefault="003D15B5" w:rsidP="00511AF4">
          <w:pPr>
            <w:pStyle w:val="ListParagraph"/>
            <w:numPr>
              <w:ilvl w:val="0"/>
              <w:numId w:val="3"/>
            </w:numPr>
            <w:ind w:left="450"/>
            <w:contextualSpacing w:val="0"/>
          </w:pPr>
          <w:r w:rsidRPr="00D33AE8">
            <w:t xml:space="preserve">There can only be one PI per research project. In the case of a student project, the student’s supervisor should be listed as the PI. </w:t>
          </w:r>
        </w:p>
        <w:p w14:paraId="3D80D4C1" w14:textId="1775B55B" w:rsidR="003D15B5" w:rsidRPr="00D33AE8" w:rsidRDefault="003D15B5" w:rsidP="00511AF4">
          <w:pPr>
            <w:pStyle w:val="ListParagraph"/>
            <w:numPr>
              <w:ilvl w:val="0"/>
              <w:numId w:val="3"/>
            </w:numPr>
            <w:ind w:left="450"/>
          </w:pPr>
          <w:r w:rsidRPr="00D33AE8">
            <w:t>The information contained within the Data Access Request (DAR)</w:t>
          </w:r>
          <w:r w:rsidR="00784A34" w:rsidRPr="00D33AE8">
            <w:t xml:space="preserve"> </w:t>
          </w:r>
          <w:r w:rsidRPr="00D33AE8">
            <w:t>is true and accurate.</w:t>
          </w:r>
        </w:p>
        <w:p w14:paraId="126ECD67" w14:textId="2B061BDA" w:rsidR="003D15B5" w:rsidRPr="00D33AE8" w:rsidRDefault="00784A34" w:rsidP="00511AF4">
          <w:pPr>
            <w:pStyle w:val="ListParagraph"/>
            <w:numPr>
              <w:ilvl w:val="0"/>
              <w:numId w:val="3"/>
            </w:numPr>
            <w:ind w:left="450"/>
            <w:contextualSpacing w:val="0"/>
          </w:pPr>
          <w:r w:rsidRPr="00D33AE8">
            <w:t>Data</w:t>
          </w:r>
          <w:r w:rsidR="003D15B5" w:rsidRPr="00D33AE8">
            <w:t>NB requires the information contained within the DAR to assess the request.</w:t>
          </w:r>
          <w:r w:rsidR="003D15B5" w:rsidRPr="00D33AE8" w:rsidDel="00B11031">
            <w:t xml:space="preserve"> </w:t>
          </w:r>
          <w:r w:rsidR="003D15B5" w:rsidRPr="00D33AE8">
            <w:t xml:space="preserve">All requests for access to data shall be reviewed for compliance with the PHIPAA, RTIPPA, and other relevant provincial and/or federal legislation as well as </w:t>
          </w:r>
          <w:r w:rsidR="00853DA6" w:rsidRPr="00D33AE8">
            <w:t>Data</w:t>
          </w:r>
          <w:r w:rsidR="003D15B5" w:rsidRPr="00D33AE8">
            <w:t>NB policies and procedures.</w:t>
          </w:r>
        </w:p>
        <w:p w14:paraId="3FCAA15D" w14:textId="56FF343F" w:rsidR="003D15B5" w:rsidRPr="00D33AE8" w:rsidRDefault="00853DA6" w:rsidP="00511AF4">
          <w:pPr>
            <w:pStyle w:val="ListParagraph"/>
            <w:numPr>
              <w:ilvl w:val="0"/>
              <w:numId w:val="3"/>
            </w:numPr>
            <w:ind w:left="450"/>
          </w:pPr>
          <w:r w:rsidRPr="00D33AE8">
            <w:t>Data</w:t>
          </w:r>
          <w:r w:rsidR="003D15B5" w:rsidRPr="00D33AE8">
            <w:t>NB may deny the DAR for any reason.</w:t>
          </w:r>
        </w:p>
        <w:p w14:paraId="5B9D486C" w14:textId="61F80B91" w:rsidR="003D15B5" w:rsidRPr="00D33AE8" w:rsidRDefault="00853DA6" w:rsidP="00511AF4">
          <w:pPr>
            <w:pStyle w:val="ListParagraph"/>
            <w:numPr>
              <w:ilvl w:val="0"/>
              <w:numId w:val="3"/>
            </w:numPr>
            <w:ind w:left="450"/>
            <w:contextualSpacing w:val="0"/>
          </w:pPr>
          <w:r w:rsidRPr="00D33AE8">
            <w:lastRenderedPageBreak/>
            <w:t>Data</w:t>
          </w:r>
          <w:r w:rsidR="003D15B5" w:rsidRPr="00D33AE8">
            <w:t>NB reserves the right to request further information from the PI in relation to the DAR or to specify further conditions on the provision of the data requested within the DAR.</w:t>
          </w:r>
        </w:p>
        <w:p w14:paraId="3BF036B2" w14:textId="4D3F1EEF" w:rsidR="003D15B5" w:rsidRPr="00D33AE8" w:rsidRDefault="003D15B5" w:rsidP="00511AF4">
          <w:pPr>
            <w:pStyle w:val="ListParagraph"/>
            <w:numPr>
              <w:ilvl w:val="0"/>
              <w:numId w:val="3"/>
            </w:numPr>
            <w:ind w:left="450"/>
          </w:pPr>
          <w:r w:rsidRPr="00D33AE8">
            <w:t xml:space="preserve">To advise </w:t>
          </w:r>
          <w:r w:rsidR="00EB5EEE" w:rsidRPr="00D33AE8">
            <w:t>Data</w:t>
          </w:r>
          <w:r w:rsidRPr="00D33AE8">
            <w:t xml:space="preserve">NB of any change to the information contained within the DAR. Should changes occur during the DAR review process, the PI (or their delegate) will notify the Data </w:t>
          </w:r>
          <w:r w:rsidR="00EB5EEE" w:rsidRPr="00D33AE8">
            <w:t xml:space="preserve">Services </w:t>
          </w:r>
          <w:r w:rsidR="003C63C4" w:rsidRPr="00D33AE8">
            <w:t>Team</w:t>
          </w:r>
          <w:r w:rsidRPr="00D33AE8">
            <w:t xml:space="preserve"> as soon as possible. Should changes occur after the Data Access Agreement (DAA)</w:t>
          </w:r>
          <w:r w:rsidR="003C63C4" w:rsidRPr="00D33AE8">
            <w:t xml:space="preserve"> </w:t>
          </w:r>
          <w:r w:rsidRPr="00D33AE8">
            <w:t>has been signed, a DAR amendment shall be initiated by the PI (or their delegate) to document the change(s). All DAR amendment requests must be authorized by the PI.</w:t>
          </w:r>
        </w:p>
        <w:p w14:paraId="096F0DE1" w14:textId="77777777" w:rsidR="003D15B5" w:rsidRPr="00D33AE8" w:rsidRDefault="003D15B5" w:rsidP="00511AF4">
          <w:pPr>
            <w:pStyle w:val="ListParagraph"/>
            <w:numPr>
              <w:ilvl w:val="0"/>
              <w:numId w:val="3"/>
            </w:numPr>
            <w:ind w:left="450"/>
          </w:pPr>
          <w:r w:rsidRPr="00D33AE8">
            <w:t xml:space="preserve">The information provided within the DAR shall form the basis for a Data Access Agreement (DAA). </w:t>
          </w:r>
        </w:p>
        <w:p w14:paraId="04742198" w14:textId="77777777" w:rsidR="003D15B5" w:rsidRPr="00D33AE8" w:rsidRDefault="003D15B5" w:rsidP="00511AF4">
          <w:pPr>
            <w:pStyle w:val="ListParagraph"/>
            <w:numPr>
              <w:ilvl w:val="0"/>
              <w:numId w:val="3"/>
            </w:numPr>
            <w:ind w:left="450"/>
          </w:pPr>
          <w:r w:rsidRPr="00D33AE8">
            <w:t xml:space="preserve">The DAA is a legal agreement to be signed by the appropriate parties. UNB uses two types of DAAs. </w:t>
          </w:r>
        </w:p>
        <w:p w14:paraId="7639882D" w14:textId="2A8A778E" w:rsidR="003D15B5" w:rsidRPr="00D33AE8" w:rsidRDefault="003D15B5" w:rsidP="00511AF4">
          <w:pPr>
            <w:pStyle w:val="ListParagraph"/>
            <w:numPr>
              <w:ilvl w:val="1"/>
              <w:numId w:val="3"/>
            </w:numPr>
            <w:ind w:left="810"/>
          </w:pPr>
          <w:r w:rsidRPr="00D33AE8">
            <w:t>UNB-Institutional DAA: used when the PI is from another institution</w:t>
          </w:r>
          <w:r w:rsidR="00580137" w:rsidRPr="00D33AE8">
            <w:t>. It is</w:t>
          </w:r>
          <w:r w:rsidRPr="00D33AE8">
            <w:t xml:space="preserve"> signed b</w:t>
          </w:r>
          <w:r w:rsidR="00F8321C" w:rsidRPr="00D33AE8">
            <w:t>y</w:t>
          </w:r>
          <w:r w:rsidRPr="00D33AE8">
            <w:t xml:space="preserve"> the </w:t>
          </w:r>
          <w:r w:rsidR="00F8321C" w:rsidRPr="00D33AE8">
            <w:t>appropriate</w:t>
          </w:r>
          <w:r w:rsidRPr="00D33AE8">
            <w:t xml:space="preserve"> signing authority</w:t>
          </w:r>
          <w:r w:rsidR="00F8321C" w:rsidRPr="00D33AE8">
            <w:t xml:space="preserve"> at each </w:t>
          </w:r>
          <w:r w:rsidR="002F3392" w:rsidRPr="00D33AE8">
            <w:t>i</w:t>
          </w:r>
          <w:r w:rsidRPr="00D33AE8">
            <w:t>nstitution.</w:t>
          </w:r>
        </w:p>
        <w:p w14:paraId="182A1CE3" w14:textId="7F3F192D" w:rsidR="003D15B5" w:rsidRPr="00D33AE8" w:rsidRDefault="003D15B5" w:rsidP="00511AF4">
          <w:pPr>
            <w:pStyle w:val="ListParagraph"/>
            <w:numPr>
              <w:ilvl w:val="1"/>
              <w:numId w:val="3"/>
            </w:numPr>
            <w:ind w:left="810"/>
          </w:pPr>
          <w:r w:rsidRPr="00D33AE8">
            <w:t xml:space="preserve">UNB-Individual Researcher DAA: used when the PI is an employee of UNB or not directly affiliated with an organization; signed between </w:t>
          </w:r>
          <w:r w:rsidR="000746D2" w:rsidRPr="00D33AE8">
            <w:t xml:space="preserve">the </w:t>
          </w:r>
          <w:r w:rsidRPr="00D33AE8">
            <w:t xml:space="preserve">UNB </w:t>
          </w:r>
          <w:r w:rsidR="000746D2" w:rsidRPr="00D33AE8">
            <w:t>signing authority</w:t>
          </w:r>
          <w:r w:rsidRPr="00D33AE8">
            <w:t xml:space="preserve"> and the PI.</w:t>
          </w:r>
        </w:p>
        <w:p w14:paraId="22A2F1BB" w14:textId="1CACA778" w:rsidR="003D15B5" w:rsidRPr="00D33AE8" w:rsidRDefault="003D15B5" w:rsidP="00511AF4">
          <w:pPr>
            <w:pStyle w:val="ListParagraph"/>
            <w:numPr>
              <w:ilvl w:val="0"/>
              <w:numId w:val="3"/>
            </w:numPr>
            <w:ind w:left="450"/>
          </w:pPr>
          <w:r w:rsidRPr="00D33AE8">
            <w:t xml:space="preserve">All members of the research team are required to complete mandatory Administrative Safeguards prior to being granted access to the Trusted Research Environment (TRE). </w:t>
          </w:r>
          <w:r w:rsidR="00046882" w:rsidRPr="00D33AE8">
            <w:t>Data</w:t>
          </w:r>
          <w:r w:rsidRPr="00D33AE8">
            <w:t>NB Administrative Safeguards include: a Criminal Record Check, participation in annual privacy training, signing of a confidentiality agreement, approved user agreement, and TRE training.</w:t>
          </w:r>
        </w:p>
        <w:p w14:paraId="60204E6D" w14:textId="12071291" w:rsidR="003D15B5" w:rsidRPr="00D33AE8" w:rsidRDefault="00D83468" w:rsidP="00511AF4">
          <w:pPr>
            <w:pStyle w:val="ListParagraph"/>
            <w:numPr>
              <w:ilvl w:val="0"/>
              <w:numId w:val="3"/>
            </w:numPr>
            <w:ind w:left="450"/>
            <w:contextualSpacing w:val="0"/>
          </w:pPr>
          <w:r w:rsidRPr="00D33AE8">
            <w:t>Data</w:t>
          </w:r>
          <w:r w:rsidR="00763024" w:rsidRPr="00D33AE8">
            <w:t>,</w:t>
          </w:r>
          <w:r w:rsidR="003D15B5" w:rsidRPr="00D33AE8">
            <w:t xml:space="preserve"> </w:t>
          </w:r>
          <w:r w:rsidRPr="00D33AE8">
            <w:t>in the custody of D</w:t>
          </w:r>
          <w:r w:rsidR="003D15B5" w:rsidRPr="00D33AE8">
            <w:t>ata</w:t>
          </w:r>
          <w:r w:rsidRPr="00D33AE8">
            <w:t>NB</w:t>
          </w:r>
          <w:r w:rsidR="00763024" w:rsidRPr="00D33AE8">
            <w:t>,</w:t>
          </w:r>
          <w:r w:rsidR="003D15B5" w:rsidRPr="00D33AE8">
            <w:t xml:space="preserve"> is to be used solely for the purpose identified within </w:t>
          </w:r>
          <w:r w:rsidR="003151D9" w:rsidRPr="00D33AE8">
            <w:t xml:space="preserve">Schedule A of </w:t>
          </w:r>
          <w:r w:rsidR="003D15B5" w:rsidRPr="00D33AE8">
            <w:t xml:space="preserve">the approved </w:t>
          </w:r>
          <w:r w:rsidR="00B603AA" w:rsidRPr="00D33AE8">
            <w:t>of the DAA (</w:t>
          </w:r>
          <w:r w:rsidR="00B6769C" w:rsidRPr="00D33AE8">
            <w:t xml:space="preserve">the </w:t>
          </w:r>
          <w:r w:rsidR="003D15B5" w:rsidRPr="00D33AE8">
            <w:t>DAR</w:t>
          </w:r>
          <w:r w:rsidR="00B6769C" w:rsidRPr="00D33AE8">
            <w:t>)</w:t>
          </w:r>
          <w:r w:rsidR="003D15B5" w:rsidRPr="00D33AE8">
            <w:t>.</w:t>
          </w:r>
        </w:p>
        <w:p w14:paraId="526D8DFA" w14:textId="3CC49884" w:rsidR="003D15B5" w:rsidRPr="00D33AE8" w:rsidRDefault="003D15B5" w:rsidP="00511AF4">
          <w:pPr>
            <w:pStyle w:val="ListParagraph"/>
            <w:numPr>
              <w:ilvl w:val="0"/>
              <w:numId w:val="3"/>
            </w:numPr>
            <w:ind w:left="450"/>
          </w:pPr>
          <w:r w:rsidRPr="00D33AE8">
            <w:t xml:space="preserve">The linking of data sets is conducted by </w:t>
          </w:r>
          <w:r w:rsidR="003151D9" w:rsidRPr="00D33AE8">
            <w:t>Data</w:t>
          </w:r>
          <w:r w:rsidRPr="00D33AE8">
            <w:t xml:space="preserve">NB employees and is limited to what is outlined </w:t>
          </w:r>
          <w:r w:rsidR="003151D9" w:rsidRPr="00D33AE8">
            <w:t xml:space="preserve">within Schedule A of the </w:t>
          </w:r>
          <w:r w:rsidRPr="00D33AE8">
            <w:t xml:space="preserve">approved </w:t>
          </w:r>
          <w:r w:rsidR="003151D9" w:rsidRPr="00D33AE8">
            <w:t>of</w:t>
          </w:r>
          <w:r w:rsidRPr="00D33AE8">
            <w:t xml:space="preserve"> the DAA</w:t>
          </w:r>
          <w:r w:rsidR="003151D9" w:rsidRPr="00D33AE8">
            <w:t xml:space="preserve"> (the DAR)</w:t>
          </w:r>
          <w:r w:rsidRPr="00D33AE8">
            <w:t>. A</w:t>
          </w:r>
          <w:r w:rsidR="007719EC" w:rsidRPr="00D33AE8">
            <w:t>ny</w:t>
          </w:r>
          <w:r w:rsidRPr="00D33AE8">
            <w:t xml:space="preserve"> additional linkage requests require a</w:t>
          </w:r>
          <w:r w:rsidR="007719EC" w:rsidRPr="00D33AE8">
            <w:t>pproval</w:t>
          </w:r>
          <w:r w:rsidR="00800147" w:rsidRPr="00D33AE8">
            <w:t xml:space="preserve"> as per the DataNB</w:t>
          </w:r>
          <w:r w:rsidRPr="00D33AE8">
            <w:t xml:space="preserve"> </w:t>
          </w:r>
          <w:r w:rsidR="007719EC" w:rsidRPr="00D33AE8">
            <w:t>A</w:t>
          </w:r>
          <w:r w:rsidRPr="00D33AE8">
            <w:t xml:space="preserve">mendment </w:t>
          </w:r>
          <w:r w:rsidR="00263EE6" w:rsidRPr="00D33AE8">
            <w:t>process</w:t>
          </w:r>
          <w:r w:rsidRPr="00D33AE8">
            <w:t xml:space="preserve">. </w:t>
          </w:r>
        </w:p>
        <w:p w14:paraId="030BE160" w14:textId="2A060A24" w:rsidR="003D15B5" w:rsidRPr="00D33AE8" w:rsidRDefault="003D15B5" w:rsidP="00511AF4">
          <w:pPr>
            <w:numPr>
              <w:ilvl w:val="0"/>
              <w:numId w:val="3"/>
            </w:numPr>
            <w:ind w:left="450"/>
          </w:pPr>
          <w:r w:rsidRPr="00D33AE8">
            <w:t xml:space="preserve"> All uses and or disclosures of data research results shall be identified in the DAR.</w:t>
          </w:r>
        </w:p>
      </w:sdtContent>
    </w:sdt>
    <w:p w14:paraId="7DCD5171" w14:textId="2FB76D48" w:rsidR="00085E88" w:rsidRPr="00D33AE8" w:rsidRDefault="00147047" w:rsidP="00EF439D">
      <w:pPr>
        <w:pStyle w:val="Heading1"/>
        <w:rPr>
          <w:rStyle w:val="normaltextrun"/>
        </w:rPr>
      </w:pPr>
      <w:bookmarkStart w:id="5" w:name="_Section_1:_Project"/>
      <w:bookmarkStart w:id="6" w:name="_Hlk203555964"/>
      <w:bookmarkEnd w:id="4"/>
      <w:bookmarkEnd w:id="5"/>
      <w:r>
        <w:rPr>
          <w:rStyle w:val="normaltextrun"/>
        </w:rPr>
        <w:lastRenderedPageBreak/>
        <w:t xml:space="preserve">Project </w:t>
      </w:r>
      <w:r w:rsidR="00B107E1">
        <w:rPr>
          <w:rStyle w:val="normaltextrun"/>
        </w:rPr>
        <w:t>Information</w:t>
      </w:r>
      <w:r w:rsidR="00B40FBD" w:rsidRPr="00D33AE8">
        <w:rPr>
          <w:rStyle w:val="normaltextrun"/>
        </w:rPr>
        <w:t xml:space="preserve"> </w:t>
      </w:r>
    </w:p>
    <w:p w14:paraId="68DD123F" w14:textId="024000A9" w:rsidR="00774E42" w:rsidRPr="00D33AE8" w:rsidRDefault="003E5EE9" w:rsidP="00143465">
      <w:pPr>
        <w:shd w:val="clear" w:color="auto" w:fill="6BCBB8"/>
      </w:pPr>
      <w:bookmarkStart w:id="7" w:name="Consultation_ID"/>
      <w:bookmarkEnd w:id="6"/>
      <w:r w:rsidRPr="00D33AE8">
        <w:t>Consultation ID</w:t>
      </w:r>
      <w:bookmarkEnd w:id="7"/>
      <w:r w:rsidRPr="00D33AE8">
        <w:t>:</w:t>
      </w:r>
      <w:r w:rsidR="004D501F" w:rsidRPr="00D33AE8">
        <w:t xml:space="preserve"> </w:t>
      </w:r>
      <w:sdt>
        <w:sdtPr>
          <w:alias w:val="Consult ID"/>
          <w:tag w:val="Consult ID"/>
          <w:id w:val="1880347100"/>
          <w:placeholder>
            <w:docPart w:val="D8D93FC710F64851AFC32DAEC59A4A43"/>
          </w:placeholder>
          <w:showingPlcHdr/>
        </w:sdtPr>
        <w:sdtEndPr/>
        <w:sdtContent>
          <w:r w:rsidR="00FB3E8B" w:rsidRPr="00D33AE8">
            <w:t xml:space="preserve">Enter </w:t>
          </w:r>
          <w:r w:rsidR="001733F3" w:rsidRPr="00D33AE8">
            <w:t xml:space="preserve">the </w:t>
          </w:r>
          <w:r w:rsidR="00FB3E8B" w:rsidRPr="00D33AE8">
            <w:t xml:space="preserve">Consultation </w:t>
          </w:r>
          <w:r w:rsidR="001733F3" w:rsidRPr="00D33AE8">
            <w:t xml:space="preserve"># </w:t>
          </w:r>
          <w:r w:rsidR="00857539" w:rsidRPr="00D33AE8">
            <w:t>or</w:t>
          </w:r>
          <w:r w:rsidR="00FB3E8B" w:rsidRPr="00D33AE8">
            <w:t xml:space="preserve"> Feasibility #</w:t>
          </w:r>
        </w:sdtContent>
      </w:sdt>
    </w:p>
    <w:p w14:paraId="698928D1" w14:textId="77777777" w:rsidR="007E65BB" w:rsidRPr="00631784" w:rsidRDefault="007E65BB" w:rsidP="007E65BB">
      <w:pPr>
        <w:shd w:val="clear" w:color="auto" w:fill="6BCBB8"/>
      </w:pPr>
      <w:bookmarkStart w:id="8" w:name="_Hlk216333189"/>
      <w:r w:rsidRPr="00631784">
        <w:t xml:space="preserve">Research Category: </w:t>
      </w:r>
      <w:sdt>
        <w:sdtPr>
          <w:id w:val="-521783399"/>
          <w:placeholder>
            <w:docPart w:val="68D297450A954EC39B8911EA5ED66281"/>
          </w:placeholder>
          <w:showingPlcHdr/>
          <w:dropDownList>
            <w:listItem w:value="Choose an item."/>
            <w:listItem w:displayText="Quantitative Research" w:value="Quantitative Research"/>
            <w:listItem w:displayText="Qualitative Research" w:value="Qualitative Research"/>
            <w:listItem w:displayText="Mixed Methods Research" w:value="Mixed Methods Research"/>
          </w:dropDownList>
        </w:sdtPr>
        <w:sdtEndPr/>
        <w:sdtContent>
          <w:r w:rsidRPr="00631784">
            <w:rPr>
              <w:rStyle w:val="PlaceholderText"/>
              <w:color w:val="505050"/>
            </w:rPr>
            <w:t>Choose an item.</w:t>
          </w:r>
        </w:sdtContent>
      </w:sdt>
    </w:p>
    <w:bookmarkEnd w:id="8"/>
    <w:p w14:paraId="6B095687" w14:textId="42FED884" w:rsidR="00C75507" w:rsidRPr="00D33AE8" w:rsidRDefault="003E5EE9" w:rsidP="00143465">
      <w:pPr>
        <w:shd w:val="clear" w:color="auto" w:fill="6BCBB8"/>
        <w:rPr>
          <w:color w:val="000000" w:themeColor="text1"/>
          <w:u w:val="single"/>
        </w:rPr>
      </w:pPr>
      <w:r w:rsidRPr="00D33AE8">
        <w:t>Project Title</w:t>
      </w:r>
      <w:r w:rsidR="00E76164" w:rsidRPr="00556B58">
        <w:rPr>
          <w:color w:val="980000"/>
        </w:rPr>
        <w:t>*</w:t>
      </w:r>
      <w:r w:rsidRPr="00D33AE8">
        <w:t>:</w:t>
      </w:r>
      <w:r w:rsidR="004D501F" w:rsidRPr="00D33AE8">
        <w:t xml:space="preserve"> </w:t>
      </w:r>
      <w:sdt>
        <w:sdtPr>
          <w:alias w:val="Project Title"/>
          <w:tag w:val="Project Title"/>
          <w:id w:val="945966757"/>
          <w:placeholder>
            <w:docPart w:val="CB3DAEE73EDD46419818D7E3BFA608E9"/>
          </w:placeholder>
        </w:sdtPr>
        <w:sdtEndPr/>
        <w:sdtContent>
          <w:sdt>
            <w:sdtPr>
              <w:rPr>
                <w:rStyle w:val="ControlBoxResponse"/>
                <w:rFonts w:ascii="Avenir Next LT Pro" w:hAnsi="Avenir Next LT Pro"/>
              </w:rPr>
              <w:id w:val="216561562"/>
              <w:placeholder>
                <w:docPart w:val="9EE8D39C1BD44864808B8DE143CF6A0E"/>
              </w:placeholder>
              <w:showingPlcHdr/>
            </w:sdtPr>
            <w:sdtEndPr>
              <w:rPr>
                <w:rStyle w:val="DefaultParagraphFont"/>
                <w:color w:val="auto"/>
                <w:sz w:val="20"/>
                <w:szCs w:val="20"/>
                <w:u w:val="none"/>
              </w:rPr>
            </w:sdtEndPr>
            <w:sdtContent>
              <w:r w:rsidR="004D501F" w:rsidRPr="00D33AE8">
                <w:rPr>
                  <w:rStyle w:val="PlaceholderText"/>
                  <w:rFonts w:eastAsia="Times New Roman" w:cs="Times New Roman"/>
                  <w:color w:val="404040" w:themeColor="text1" w:themeTint="BF"/>
                  <w:u w:val="single"/>
                </w:rPr>
                <w:t>E</w:t>
              </w:r>
              <w:r w:rsidR="00FB3E8B" w:rsidRPr="00D33AE8">
                <w:rPr>
                  <w:rStyle w:val="PlaceholderText"/>
                  <w:rFonts w:eastAsia="Times New Roman" w:cs="Times New Roman"/>
                  <w:color w:val="404040" w:themeColor="text1" w:themeTint="BF"/>
                  <w:u w:val="single"/>
                </w:rPr>
                <w:t>nter the title</w:t>
              </w:r>
              <w:r w:rsidR="004D501F" w:rsidRPr="00D33AE8">
                <w:rPr>
                  <w:rStyle w:val="PlaceholderText"/>
                  <w:rFonts w:eastAsia="Times New Roman" w:cs="Times New Roman"/>
                  <w:color w:val="404040" w:themeColor="text1" w:themeTint="BF"/>
                  <w:u w:val="single"/>
                </w:rPr>
                <w:t xml:space="preserve"> of the project</w:t>
              </w:r>
            </w:sdtContent>
          </w:sdt>
        </w:sdtContent>
      </w:sdt>
    </w:p>
    <w:p w14:paraId="53197B5E" w14:textId="2B66A2DD" w:rsidR="006D347D" w:rsidRDefault="006D347D" w:rsidP="00F24E5A">
      <w:pPr>
        <w:pStyle w:val="Heading1"/>
      </w:pPr>
      <w:r w:rsidRPr="00F24E5A">
        <w:rPr>
          <w:rStyle w:val="normaltextrun"/>
        </w:rPr>
        <w:t>Resource</w:t>
      </w:r>
      <w:r w:rsidRPr="00D33AE8">
        <w:rPr>
          <w:rStyle w:val="normaltextrun"/>
        </w:rPr>
        <w:t xml:space="preserve"> Management</w:t>
      </w:r>
    </w:p>
    <w:p w14:paraId="14A79E62" w14:textId="66EAA71A" w:rsidR="0075698A" w:rsidRPr="00D33AE8" w:rsidRDefault="003E5EE9" w:rsidP="00E724C0">
      <w:pPr>
        <w:pStyle w:val="Heading2"/>
        <w:numPr>
          <w:ilvl w:val="0"/>
          <w:numId w:val="0"/>
        </w:numPr>
        <w:rPr>
          <w:color w:val="C00000"/>
          <w:szCs w:val="24"/>
        </w:rPr>
      </w:pPr>
      <w:r w:rsidRPr="00EF439D">
        <w:t>Funding</w:t>
      </w:r>
      <w:r w:rsidR="00E76164" w:rsidRPr="00556B58">
        <w:rPr>
          <w:color w:val="980000"/>
          <w:szCs w:val="24"/>
        </w:rPr>
        <w:t>*</w:t>
      </w:r>
    </w:p>
    <w:p w14:paraId="655AA774" w14:textId="554A5D5F" w:rsidR="00455EBE" w:rsidRPr="00D33AE8" w:rsidRDefault="00455EBE" w:rsidP="00455EBE">
      <w:r w:rsidRPr="00D33AE8">
        <w:t>To help DataNB understand how the project will be funded, answer the following mandatory questions:</w:t>
      </w:r>
    </w:p>
    <w:p w14:paraId="2AF0B706" w14:textId="53243AD5" w:rsidR="00B37276" w:rsidRPr="00701038" w:rsidRDefault="002C5A73" w:rsidP="00465F43">
      <w:pPr>
        <w:shd w:val="clear" w:color="auto" w:fill="6BCBB8"/>
        <w:rPr>
          <w:rFonts w:eastAsiaTheme="majorEastAsia"/>
        </w:rPr>
      </w:pPr>
      <w:r w:rsidRPr="008201C9">
        <w:rPr>
          <w:rFonts w:eastAsiaTheme="majorEastAsia"/>
          <w:b/>
        </w:rPr>
        <w:t>Note:</w:t>
      </w:r>
      <w:r w:rsidRPr="00701038">
        <w:rPr>
          <w:rFonts w:eastAsiaTheme="majorEastAsia"/>
        </w:rPr>
        <w:t xml:space="preserve"> </w:t>
      </w:r>
      <w:r w:rsidR="00470915" w:rsidRPr="00701038">
        <w:rPr>
          <w:rFonts w:eastAsiaTheme="majorEastAsia"/>
        </w:rPr>
        <w:t>I</w:t>
      </w:r>
      <w:r w:rsidR="008E3466" w:rsidRPr="00701038">
        <w:rPr>
          <w:rFonts w:eastAsiaTheme="majorEastAsia"/>
        </w:rPr>
        <w:t xml:space="preserve">f the project is Internal to DataNB or </w:t>
      </w:r>
      <w:r w:rsidR="00465F43" w:rsidRPr="00701038">
        <w:rPr>
          <w:rFonts w:eastAsiaTheme="majorEastAsia"/>
        </w:rPr>
        <w:t>internally led</w:t>
      </w:r>
      <w:r w:rsidR="00873D43" w:rsidRPr="00701038">
        <w:rPr>
          <w:rFonts w:eastAsiaTheme="majorEastAsia"/>
        </w:rPr>
        <w:t xml:space="preserve">, </w:t>
      </w:r>
      <w:r w:rsidR="00100F96" w:rsidRPr="00701038">
        <w:rPr>
          <w:rFonts w:eastAsiaTheme="majorEastAsia"/>
        </w:rPr>
        <w:t>ignore Questions I &amp; II below</w:t>
      </w:r>
      <w:r w:rsidR="007B2480" w:rsidRPr="00701038">
        <w:rPr>
          <w:rFonts w:eastAsiaTheme="majorEastAsia"/>
        </w:rPr>
        <w:t xml:space="preserve"> as the a</w:t>
      </w:r>
      <w:r w:rsidR="00D406E1" w:rsidRPr="00701038">
        <w:rPr>
          <w:rFonts w:eastAsiaTheme="majorEastAsia"/>
        </w:rPr>
        <w:t>nswers</w:t>
      </w:r>
      <w:r w:rsidR="007B2480" w:rsidRPr="00701038">
        <w:rPr>
          <w:rFonts w:eastAsiaTheme="majorEastAsia"/>
        </w:rPr>
        <w:t xml:space="preserve"> </w:t>
      </w:r>
      <w:r w:rsidR="00B00375" w:rsidRPr="00701038">
        <w:rPr>
          <w:rFonts w:eastAsiaTheme="majorEastAsia"/>
        </w:rPr>
        <w:t>will be contained in the Project Charter.</w:t>
      </w:r>
      <w:r w:rsidR="00850F17">
        <w:rPr>
          <w:rFonts w:eastAsiaTheme="majorEastAsia"/>
        </w:rPr>
        <w:t xml:space="preserve"> </w:t>
      </w:r>
      <w:r w:rsidR="00850F17" w:rsidRPr="003742D4">
        <w:rPr>
          <w:rFonts w:eastAsiaTheme="majorEastAsia"/>
          <w:b/>
          <w:bCs/>
        </w:rPr>
        <w:t xml:space="preserve">If </w:t>
      </w:r>
      <w:r w:rsidR="003742D4" w:rsidRPr="003742D4">
        <w:rPr>
          <w:rFonts w:eastAsiaTheme="majorEastAsia"/>
          <w:b/>
          <w:bCs/>
        </w:rPr>
        <w:t xml:space="preserve">internal or internally led, </w:t>
      </w:r>
      <w:r w:rsidR="00850F17" w:rsidRPr="003742D4">
        <w:rPr>
          <w:rFonts w:eastAsiaTheme="majorEastAsia"/>
          <w:b/>
          <w:bCs/>
        </w:rPr>
        <w:t>check this box</w:t>
      </w:r>
      <w:r w:rsidR="00850F17" w:rsidRPr="00701038">
        <w:rPr>
          <w:rFonts w:eastAsiaTheme="majorEastAsia"/>
        </w:rPr>
        <w:t xml:space="preserve"> </w:t>
      </w:r>
      <w:sdt>
        <w:sdtPr>
          <w:rPr>
            <w:rFonts w:ascii="MS Gothic" w:eastAsia="MS Gothic" w:hAnsi="MS Gothic"/>
          </w:rPr>
          <w:id w:val="-1927807208"/>
          <w14:checkbox>
            <w14:checked w14:val="0"/>
            <w14:checkedState w14:val="2612" w14:font="MS Gothic"/>
            <w14:uncheckedState w14:val="2610" w14:font="MS Gothic"/>
          </w14:checkbox>
        </w:sdtPr>
        <w:sdtEndPr/>
        <w:sdtContent>
          <w:r w:rsidR="00850F17" w:rsidRPr="00F37D45">
            <w:rPr>
              <w:rFonts w:ascii="MS Gothic" w:eastAsia="MS Gothic" w:hAnsi="MS Gothic" w:hint="eastAsia"/>
            </w:rPr>
            <w:t>☐</w:t>
          </w:r>
        </w:sdtContent>
      </w:sdt>
    </w:p>
    <w:p w14:paraId="0A0F830E" w14:textId="7FE60D3F" w:rsidR="00E76C6E" w:rsidRPr="00D33AE8" w:rsidRDefault="007C59C1" w:rsidP="00511AF4">
      <w:pPr>
        <w:pStyle w:val="ListParagraph"/>
        <w:numPr>
          <w:ilvl w:val="0"/>
          <w:numId w:val="4"/>
        </w:numPr>
        <w:ind w:left="1080"/>
        <w:rPr>
          <w:rFonts w:eastAsiaTheme="majorEastAsia"/>
        </w:rPr>
      </w:pPr>
      <w:r w:rsidRPr="00D33AE8">
        <w:rPr>
          <w:rFonts w:eastAsiaTheme="majorEastAsia"/>
        </w:rPr>
        <w:t>Wa</w:t>
      </w:r>
      <w:r w:rsidR="00E76C6E" w:rsidRPr="00D33AE8">
        <w:rPr>
          <w:rFonts w:eastAsiaTheme="majorEastAsia"/>
        </w:rPr>
        <w:t xml:space="preserve">s there a grant application associated with this project? </w:t>
      </w:r>
      <w:sdt>
        <w:sdtPr>
          <w:alias w:val="Yes"/>
          <w:tag w:val="Yes"/>
          <w:id w:val="1645847051"/>
          <w14:checkbox>
            <w14:checked w14:val="0"/>
            <w14:checkedState w14:val="2612" w14:font="MS Gothic"/>
            <w14:uncheckedState w14:val="2610" w14:font="MS Gothic"/>
          </w14:checkbox>
        </w:sdtPr>
        <w:sdtEndPr/>
        <w:sdtContent>
          <w:r w:rsidR="00DB7986">
            <w:rPr>
              <w:rFonts w:ascii="MS Gothic" w:eastAsia="MS Gothic" w:hAnsi="MS Gothic"/>
            </w:rPr>
            <w:t>☐</w:t>
          </w:r>
        </w:sdtContent>
      </w:sdt>
      <w:r w:rsidR="00DB7986" w:rsidRPr="00FC5A1B">
        <w:t xml:space="preserve">Yes </w:t>
      </w:r>
      <w:r w:rsidR="001D49D3" w:rsidRPr="00FC5A1B">
        <w:t>|</w:t>
      </w:r>
      <w:r w:rsidR="00DB7986" w:rsidRPr="00FC5A1B">
        <w:t xml:space="preserve"> </w:t>
      </w:r>
      <w:sdt>
        <w:sdtPr>
          <w:alias w:val="No"/>
          <w:tag w:val="No"/>
          <w:id w:val="-531874880"/>
          <w14:checkbox>
            <w14:checked w14:val="0"/>
            <w14:checkedState w14:val="2612" w14:font="MS Gothic"/>
            <w14:uncheckedState w14:val="2610" w14:font="MS Gothic"/>
          </w14:checkbox>
        </w:sdtPr>
        <w:sdtEndPr/>
        <w:sdtContent>
          <w:r w:rsidR="00DB7986" w:rsidRPr="00FC5A1B">
            <w:rPr>
              <w:rFonts w:ascii="Segoe UI Symbol" w:eastAsia="MS Gothic" w:hAnsi="Segoe UI Symbol" w:cs="Segoe UI Symbol"/>
            </w:rPr>
            <w:t>☐</w:t>
          </w:r>
        </w:sdtContent>
      </w:sdt>
      <w:r w:rsidR="00DB7986" w:rsidRPr="00FC5A1B">
        <w:t>No</w:t>
      </w:r>
    </w:p>
    <w:p w14:paraId="6257FE00" w14:textId="730A165C" w:rsidR="00E76C6E" w:rsidRPr="00D33AE8" w:rsidRDefault="00E76C6E" w:rsidP="007570D0">
      <w:pPr>
        <w:pStyle w:val="ListParagraph"/>
        <w:numPr>
          <w:ilvl w:val="1"/>
          <w:numId w:val="8"/>
        </w:numPr>
        <w:ind w:left="1440"/>
        <w:rPr>
          <w:rFonts w:eastAsiaTheme="majorEastAsia"/>
        </w:rPr>
      </w:pPr>
      <w:r w:rsidRPr="00D33AE8">
        <w:rPr>
          <w:rFonts w:eastAsiaTheme="majorEastAsia"/>
        </w:rPr>
        <w:t xml:space="preserve">If yes, what is the status update of the grant application? </w:t>
      </w:r>
      <w:sdt>
        <w:sdtPr>
          <w:rPr>
            <w:sz w:val="20"/>
            <w:szCs w:val="20"/>
            <w:u w:val="single"/>
          </w:rPr>
          <w:alias w:val="Grant Status"/>
          <w:tag w:val="Grant Status"/>
          <w:id w:val="-1447074830"/>
          <w:placeholder>
            <w:docPart w:val="B121E0CBE0EF4AE981BE8E68E871367C"/>
          </w:placeholder>
          <w:showingPlcHdr/>
          <w:dropDownList>
            <w:listItem w:value="Choose an item."/>
            <w:listItem w:displayText="Not yet started" w:value="Not yet started"/>
            <w:listItem w:displayText="In Progress" w:value="In Progress"/>
            <w:listItem w:displayText="Submitted" w:value="Submitted"/>
            <w:listItem w:displayText="Grant Obtained" w:value="Grant Obtained"/>
          </w:dropDownList>
        </w:sdtPr>
        <w:sdtEndPr/>
        <w:sdtContent>
          <w:r w:rsidRPr="00D33AE8">
            <w:rPr>
              <w:rStyle w:val="PlaceholderText"/>
              <w:color w:val="505050"/>
              <w:u w:val="single"/>
            </w:rPr>
            <w:t>Choose an item</w:t>
          </w:r>
        </w:sdtContent>
      </w:sdt>
    </w:p>
    <w:p w14:paraId="1B33037B" w14:textId="177B2B54" w:rsidR="00F04E28" w:rsidRPr="00D33AE8" w:rsidRDefault="00F04E28" w:rsidP="007570D0">
      <w:pPr>
        <w:pStyle w:val="ListParagraph"/>
        <w:numPr>
          <w:ilvl w:val="1"/>
          <w:numId w:val="8"/>
        </w:numPr>
        <w:ind w:left="1440"/>
        <w:rPr>
          <w:rFonts w:eastAsiaTheme="majorEastAsia"/>
        </w:rPr>
      </w:pPr>
      <w:r w:rsidRPr="00D33AE8">
        <w:t xml:space="preserve">If obtained, what was the award amount? </w:t>
      </w:r>
      <w:sdt>
        <w:sdtPr>
          <w:rPr>
            <w:u w:val="single"/>
          </w:rPr>
          <w:alias w:val="Award Amount"/>
          <w:tag w:val="Award Amount"/>
          <w:id w:val="-1279709706"/>
          <w:placeholder>
            <w:docPart w:val="931D87268E7847E6A3C20B02771233AD"/>
          </w:placeholder>
          <w:showingPlcHdr/>
        </w:sdtPr>
        <w:sdtEndPr/>
        <w:sdtContent>
          <w:r w:rsidR="004D501F" w:rsidRPr="00D33AE8">
            <w:rPr>
              <w:rStyle w:val="PlaceholderText"/>
              <w:color w:val="505050"/>
              <w:u w:val="single"/>
            </w:rPr>
            <w:t>E</w:t>
          </w:r>
          <w:r w:rsidR="002C4829" w:rsidRPr="00D33AE8">
            <w:rPr>
              <w:rStyle w:val="PlaceholderText"/>
              <w:color w:val="505050"/>
              <w:u w:val="single"/>
            </w:rPr>
            <w:t>nter award amount</w:t>
          </w:r>
        </w:sdtContent>
      </w:sdt>
    </w:p>
    <w:p w14:paraId="514622A1" w14:textId="17A19B26" w:rsidR="00E76C6E" w:rsidRPr="00D33AE8" w:rsidRDefault="00E76C6E" w:rsidP="00511AF4">
      <w:pPr>
        <w:pStyle w:val="ListParagraph"/>
        <w:numPr>
          <w:ilvl w:val="0"/>
          <w:numId w:val="4"/>
        </w:numPr>
        <w:ind w:left="1080"/>
        <w:rPr>
          <w:rFonts w:eastAsiaTheme="majorEastAsia"/>
        </w:rPr>
      </w:pPr>
      <w:r w:rsidRPr="00D33AE8">
        <w:t xml:space="preserve">Name the </w:t>
      </w:r>
      <w:r w:rsidR="00C03629" w:rsidRPr="00D33AE8">
        <w:t xml:space="preserve">confirmed </w:t>
      </w:r>
      <w:r w:rsidRPr="00D33AE8">
        <w:t>funding Source</w:t>
      </w:r>
      <w:r w:rsidR="00580C52" w:rsidRPr="00D33AE8">
        <w:t xml:space="preserve"> (if there is more than one, copy and paste</w:t>
      </w:r>
      <w:r w:rsidR="00CF76F7" w:rsidRPr="00D33AE8">
        <w:t xml:space="preserve"> as many as are needed)</w:t>
      </w:r>
      <w:r w:rsidRPr="00D33AE8">
        <w:t xml:space="preserve">: </w:t>
      </w:r>
      <w:sdt>
        <w:sdtPr>
          <w:rPr>
            <w:u w:val="single"/>
          </w:rPr>
          <w:alias w:val="Funding Source"/>
          <w:tag w:val="Funding Source"/>
          <w:id w:val="-1509513077"/>
          <w:placeholder>
            <w:docPart w:val="CF05409722CA4479826545CF8A6EA925"/>
          </w:placeholder>
          <w:showingPlcHdr/>
        </w:sdtPr>
        <w:sdtEndPr/>
        <w:sdtContent>
          <w:r w:rsidR="001733F3" w:rsidRPr="00D33AE8">
            <w:rPr>
              <w:rStyle w:val="PlaceholderText"/>
              <w:color w:val="505050"/>
              <w:u w:val="single"/>
            </w:rPr>
            <w:t>E</w:t>
          </w:r>
          <w:r w:rsidR="002C4829" w:rsidRPr="00D33AE8">
            <w:rPr>
              <w:rStyle w:val="PlaceholderText"/>
              <w:color w:val="505050"/>
              <w:u w:val="single"/>
            </w:rPr>
            <w:t>nter the funding source</w:t>
          </w:r>
        </w:sdtContent>
      </w:sdt>
    </w:p>
    <w:p w14:paraId="3DDFC354" w14:textId="62FFA393" w:rsidR="00F04E28" w:rsidRPr="00D33AE8" w:rsidRDefault="00F04E28" w:rsidP="007570D0">
      <w:pPr>
        <w:pStyle w:val="ListParagraph"/>
        <w:numPr>
          <w:ilvl w:val="1"/>
          <w:numId w:val="9"/>
        </w:numPr>
        <w:ind w:left="1440"/>
        <w:rPr>
          <w:rFonts w:eastAsiaTheme="majorEastAsia"/>
        </w:rPr>
      </w:pPr>
      <w:r w:rsidRPr="00D33AE8">
        <w:t xml:space="preserve">State funding amount: </w:t>
      </w:r>
      <w:sdt>
        <w:sdtPr>
          <w:rPr>
            <w:u w:val="single"/>
          </w:rPr>
          <w:alias w:val="Funding Amount"/>
          <w:tag w:val="Funding Amount"/>
          <w:id w:val="1756396412"/>
          <w:placeholder>
            <w:docPart w:val="406A323571F141D5B0AEA5F38649E052"/>
          </w:placeholder>
          <w:showingPlcHdr/>
        </w:sdtPr>
        <w:sdtEndPr/>
        <w:sdtContent>
          <w:r w:rsidR="001733F3" w:rsidRPr="00D33AE8">
            <w:rPr>
              <w:rStyle w:val="PlaceholderText"/>
              <w:color w:val="505050"/>
              <w:u w:val="single"/>
            </w:rPr>
            <w:t>E</w:t>
          </w:r>
          <w:r w:rsidR="002C4829" w:rsidRPr="00D33AE8">
            <w:rPr>
              <w:rStyle w:val="PlaceholderText"/>
              <w:color w:val="505050"/>
              <w:u w:val="single"/>
            </w:rPr>
            <w:t xml:space="preserve">nter </w:t>
          </w:r>
          <w:r w:rsidR="001733F3" w:rsidRPr="00D33AE8">
            <w:rPr>
              <w:rStyle w:val="PlaceholderText"/>
              <w:color w:val="505050"/>
              <w:u w:val="single"/>
            </w:rPr>
            <w:t xml:space="preserve">the </w:t>
          </w:r>
          <w:r w:rsidR="002C4829" w:rsidRPr="00D33AE8">
            <w:rPr>
              <w:rStyle w:val="PlaceholderText"/>
              <w:color w:val="505050"/>
              <w:u w:val="single"/>
            </w:rPr>
            <w:t>funding amount</w:t>
          </w:r>
        </w:sdtContent>
      </w:sdt>
    </w:p>
    <w:p w14:paraId="20384CEF" w14:textId="1C5E53DF" w:rsidR="00F04E28" w:rsidRPr="00D33AE8" w:rsidRDefault="00F04E28" w:rsidP="007570D0">
      <w:pPr>
        <w:pStyle w:val="ListParagraph"/>
        <w:numPr>
          <w:ilvl w:val="1"/>
          <w:numId w:val="9"/>
        </w:numPr>
        <w:ind w:left="1440"/>
        <w:rPr>
          <w:rFonts w:eastAsiaTheme="majorEastAsia"/>
        </w:rPr>
      </w:pPr>
      <w:r w:rsidRPr="00D33AE8">
        <w:t xml:space="preserve">State funding expiration: </w:t>
      </w:r>
      <w:sdt>
        <w:sdtPr>
          <w:rPr>
            <w:u w:val="single"/>
          </w:rPr>
          <w:alias w:val="Funding Expiry"/>
          <w:tag w:val="Funding Expiry"/>
          <w:id w:val="-317732486"/>
          <w:placeholder>
            <w:docPart w:val="42A03A4F50764D90951D715DF843D433"/>
          </w:placeholder>
          <w:showingPlcHdr/>
        </w:sdtPr>
        <w:sdtEndPr/>
        <w:sdtContent>
          <w:r w:rsidR="001733F3" w:rsidRPr="00D33AE8">
            <w:rPr>
              <w:rStyle w:val="PlaceholderText"/>
              <w:color w:val="505050"/>
              <w:u w:val="single"/>
            </w:rPr>
            <w:t>Enter the expiry date</w:t>
          </w:r>
        </w:sdtContent>
      </w:sdt>
    </w:p>
    <w:p w14:paraId="75D3EA19" w14:textId="22BC3642" w:rsidR="005C64B2" w:rsidRPr="00D33AE8" w:rsidRDefault="00721598" w:rsidP="00FB2FEA">
      <w:pPr>
        <w:pStyle w:val="Heading2"/>
        <w:numPr>
          <w:ilvl w:val="0"/>
          <w:numId w:val="0"/>
        </w:numPr>
      </w:pPr>
      <w:r w:rsidRPr="00D33AE8">
        <w:t>Analytical Services</w:t>
      </w:r>
      <w:r w:rsidR="003742D4" w:rsidRPr="00556B58">
        <w:rPr>
          <w:color w:val="980000"/>
          <w:szCs w:val="24"/>
        </w:rPr>
        <w:t>*</w:t>
      </w:r>
    </w:p>
    <w:p w14:paraId="14A056F9" w14:textId="55995D28" w:rsidR="00721598" w:rsidRPr="00D33AE8" w:rsidRDefault="00721598" w:rsidP="00FB3E8B">
      <w:r w:rsidRPr="00D33AE8">
        <w:t>DataNB operates on a cost recovery basis, fees apply</w:t>
      </w:r>
      <w:r w:rsidR="00537260">
        <w:t xml:space="preserve"> for analytical services provided</w:t>
      </w:r>
      <w:r w:rsidRPr="00D33AE8">
        <w:t xml:space="preserve">. To receive a quote for analytical services a work order is required. </w:t>
      </w:r>
      <w:r w:rsidRPr="008201C9">
        <w:rPr>
          <w:b/>
        </w:rPr>
        <w:t>Note:</w:t>
      </w:r>
      <w:r w:rsidRPr="00D33AE8">
        <w:t xml:space="preserve"> DataNB Analytical services are only offered upon the availability of our Data Analysts.</w:t>
      </w:r>
    </w:p>
    <w:p w14:paraId="4393463F" w14:textId="121B6C76" w:rsidR="00452D18" w:rsidRPr="00D33AE8" w:rsidRDefault="00452D18" w:rsidP="00511AF4">
      <w:pPr>
        <w:pStyle w:val="ListParagraph"/>
        <w:numPr>
          <w:ilvl w:val="0"/>
          <w:numId w:val="4"/>
        </w:numPr>
        <w:ind w:left="1080"/>
      </w:pPr>
      <w:r w:rsidRPr="00D33AE8">
        <w:t xml:space="preserve">Has a </w:t>
      </w:r>
      <w:r w:rsidR="00C102FE" w:rsidRPr="00D33AE8">
        <w:t xml:space="preserve">cost estimate </w:t>
      </w:r>
      <w:r w:rsidR="009B61C5" w:rsidRPr="00D33AE8">
        <w:t>and/or</w:t>
      </w:r>
      <w:r w:rsidR="00C102FE" w:rsidRPr="00D33AE8">
        <w:t xml:space="preserve"> quot</w:t>
      </w:r>
      <w:r w:rsidR="009B61C5" w:rsidRPr="00D33AE8">
        <w:t>e already been provided</w:t>
      </w:r>
      <w:r w:rsidR="004930DF" w:rsidRPr="00D33AE8">
        <w:t xml:space="preserve">? </w:t>
      </w:r>
      <w:sdt>
        <w:sdtPr>
          <w:alias w:val="Yes"/>
          <w:tag w:val="Yes"/>
          <w:id w:val="2127896459"/>
          <w14:checkbox>
            <w14:checked w14:val="0"/>
            <w14:checkedState w14:val="2612" w14:font="MS Gothic"/>
            <w14:uncheckedState w14:val="2610" w14:font="MS Gothic"/>
          </w14:checkbox>
        </w:sdtPr>
        <w:sdtEndPr/>
        <w:sdtContent>
          <w:r w:rsidR="002A06F1" w:rsidRPr="00FC5A1B">
            <w:rPr>
              <w:rFonts w:ascii="Segoe UI Symbol" w:eastAsia="MS Gothic" w:hAnsi="Segoe UI Symbol" w:cs="Segoe UI Symbol"/>
            </w:rPr>
            <w:t>☐</w:t>
          </w:r>
        </w:sdtContent>
      </w:sdt>
      <w:r w:rsidR="002A06F1" w:rsidRPr="00FC5A1B">
        <w:t xml:space="preserve">Yes </w:t>
      </w:r>
      <w:r w:rsidR="00133892" w:rsidRPr="00FC5A1B">
        <w:t>|</w:t>
      </w:r>
      <w:r w:rsidR="002A06F1" w:rsidRPr="00FC5A1B">
        <w:t xml:space="preserve"> </w:t>
      </w:r>
      <w:sdt>
        <w:sdtPr>
          <w:alias w:val="No"/>
          <w:tag w:val="No"/>
          <w:id w:val="1692345064"/>
          <w14:checkbox>
            <w14:checked w14:val="0"/>
            <w14:checkedState w14:val="2612" w14:font="MS Gothic"/>
            <w14:uncheckedState w14:val="2610" w14:font="MS Gothic"/>
          </w14:checkbox>
        </w:sdtPr>
        <w:sdtEndPr/>
        <w:sdtContent>
          <w:r w:rsidR="002A06F1" w:rsidRPr="00FC5A1B">
            <w:rPr>
              <w:rFonts w:ascii="Segoe UI Symbol" w:eastAsia="MS Gothic" w:hAnsi="Segoe UI Symbol" w:cs="Segoe UI Symbol"/>
            </w:rPr>
            <w:t>☐</w:t>
          </w:r>
        </w:sdtContent>
      </w:sdt>
      <w:r w:rsidR="002A06F1" w:rsidRPr="00FC5A1B">
        <w:t>No</w:t>
      </w:r>
    </w:p>
    <w:p w14:paraId="27BB96A2" w14:textId="034DA02B" w:rsidR="00721598" w:rsidRPr="00D33AE8" w:rsidRDefault="00721598" w:rsidP="00511AF4">
      <w:pPr>
        <w:pStyle w:val="ListParagraph"/>
        <w:numPr>
          <w:ilvl w:val="0"/>
          <w:numId w:val="4"/>
        </w:numPr>
        <w:ind w:left="1080"/>
      </w:pPr>
      <w:r w:rsidRPr="00D33AE8">
        <w:t xml:space="preserve">Are you interested in obtaining analytical services from DataNB? </w:t>
      </w:r>
      <w:sdt>
        <w:sdtPr>
          <w:alias w:val="Yes"/>
          <w:tag w:val="Yes"/>
          <w:id w:val="531779652"/>
          <w14:checkbox>
            <w14:checked w14:val="0"/>
            <w14:checkedState w14:val="2612" w14:font="MS Gothic"/>
            <w14:uncheckedState w14:val="2610" w14:font="MS Gothic"/>
          </w14:checkbox>
        </w:sdtPr>
        <w:sdtEndPr/>
        <w:sdtContent>
          <w:r w:rsidR="002A06F1" w:rsidRPr="00FC5A1B">
            <w:rPr>
              <w:rFonts w:ascii="Segoe UI Symbol" w:eastAsia="MS Gothic" w:hAnsi="Segoe UI Symbol" w:cs="Segoe UI Symbol"/>
            </w:rPr>
            <w:t>☐</w:t>
          </w:r>
        </w:sdtContent>
      </w:sdt>
      <w:r w:rsidR="002A06F1" w:rsidRPr="00FC5A1B">
        <w:t xml:space="preserve">Yes </w:t>
      </w:r>
      <w:r w:rsidR="00133892" w:rsidRPr="00FC5A1B">
        <w:t>|</w:t>
      </w:r>
      <w:r w:rsidR="002A06F1" w:rsidRPr="00FC5A1B">
        <w:t xml:space="preserve"> </w:t>
      </w:r>
      <w:sdt>
        <w:sdtPr>
          <w:alias w:val="No"/>
          <w:tag w:val="No"/>
          <w:id w:val="-2076193654"/>
          <w14:checkbox>
            <w14:checked w14:val="0"/>
            <w14:checkedState w14:val="2612" w14:font="MS Gothic"/>
            <w14:uncheckedState w14:val="2610" w14:font="MS Gothic"/>
          </w14:checkbox>
        </w:sdtPr>
        <w:sdtEndPr/>
        <w:sdtContent>
          <w:r w:rsidR="002A06F1" w:rsidRPr="00FC5A1B">
            <w:rPr>
              <w:rFonts w:ascii="Segoe UI Symbol" w:eastAsia="MS Gothic" w:hAnsi="Segoe UI Symbol" w:cs="Segoe UI Symbol"/>
            </w:rPr>
            <w:t>☐</w:t>
          </w:r>
        </w:sdtContent>
      </w:sdt>
      <w:r w:rsidR="002A06F1" w:rsidRPr="00FC5A1B">
        <w:t>No</w:t>
      </w:r>
    </w:p>
    <w:p w14:paraId="609FF096" w14:textId="64D0E616" w:rsidR="00721598" w:rsidRDefault="00721598" w:rsidP="00FB3E8B">
      <w:r w:rsidRPr="00D33AE8">
        <w:t>Choosing “yes”</w:t>
      </w:r>
      <w:r w:rsidR="00B11F6A" w:rsidRPr="00D33AE8">
        <w:t>,</w:t>
      </w:r>
      <w:r w:rsidRPr="00D33AE8">
        <w:t xml:space="preserve"> </w:t>
      </w:r>
      <w:r w:rsidR="00B11F6A" w:rsidRPr="00D33AE8">
        <w:t>to question 2 above,</w:t>
      </w:r>
      <w:r w:rsidRPr="00D33AE8">
        <w:t xml:space="preserve"> means you will be contacted by DataNB to discuss your analytical needs. A</w:t>
      </w:r>
      <w:r w:rsidR="004A1BD1">
        <w:t xml:space="preserve"> quote</w:t>
      </w:r>
      <w:r w:rsidR="001C1F96">
        <w:t>,</w:t>
      </w:r>
      <w:r w:rsidRPr="00D33AE8">
        <w:t xml:space="preserve"> outlining DataNB services requested</w:t>
      </w:r>
      <w:r w:rsidR="001C1F96">
        <w:t>,</w:t>
      </w:r>
      <w:r w:rsidRPr="00D33AE8">
        <w:t xml:space="preserve"> must be signed by the requesting party</w:t>
      </w:r>
      <w:r w:rsidR="00D42F8F" w:rsidRPr="00D33AE8">
        <w:t xml:space="preserve"> and</w:t>
      </w:r>
      <w:r w:rsidRPr="00D33AE8">
        <w:t xml:space="preserve"> be sent to </w:t>
      </w:r>
      <w:hyperlink r:id="rId15" w:history="1">
        <w:r w:rsidR="007C59C1" w:rsidRPr="00D33AE8">
          <w:rPr>
            <w:rStyle w:val="Hyperlink"/>
          </w:rPr>
          <w:t>DAR.</w:t>
        </w:r>
        <w:r w:rsidRPr="00D33AE8">
          <w:rPr>
            <w:rStyle w:val="Hyperlink"/>
          </w:rPr>
          <w:t>DataNB@unb.ca</w:t>
        </w:r>
      </w:hyperlink>
      <w:r w:rsidRPr="00D33AE8">
        <w:t xml:space="preserve"> before final approval of the project takes place (</w:t>
      </w:r>
      <w:r w:rsidR="007C59C1" w:rsidRPr="00D33AE8">
        <w:t>i.e.</w:t>
      </w:r>
      <w:r w:rsidRPr="00D33AE8">
        <w:t xml:space="preserve"> before the Data Access Agreement is signed).</w:t>
      </w:r>
    </w:p>
    <w:p w14:paraId="419C9F62" w14:textId="77777777" w:rsidR="00827390" w:rsidRDefault="00827390" w:rsidP="00FB3E8B"/>
    <w:p w14:paraId="3E434ADD" w14:textId="3C9A45D1" w:rsidR="00827390" w:rsidRPr="006C30C8" w:rsidRDefault="00827390" w:rsidP="00EF439D">
      <w:pPr>
        <w:pStyle w:val="Heading1"/>
        <w:rPr>
          <w:szCs w:val="28"/>
        </w:rPr>
      </w:pPr>
      <w:r w:rsidRPr="006C30C8">
        <w:rPr>
          <w:szCs w:val="28"/>
        </w:rPr>
        <w:lastRenderedPageBreak/>
        <w:t xml:space="preserve">Section </w:t>
      </w:r>
      <w:r w:rsidR="00A01460" w:rsidRPr="006C30C8">
        <w:rPr>
          <w:szCs w:val="28"/>
        </w:rPr>
        <w:t>1</w:t>
      </w:r>
      <w:r w:rsidR="00683AF8" w:rsidRPr="006C30C8">
        <w:rPr>
          <w:szCs w:val="28"/>
        </w:rPr>
        <w:t xml:space="preserve"> |</w:t>
      </w:r>
      <w:r w:rsidRPr="006C30C8">
        <w:rPr>
          <w:szCs w:val="28"/>
        </w:rPr>
        <w:t xml:space="preserve"> Safe Project</w:t>
      </w:r>
    </w:p>
    <w:p w14:paraId="107660CD" w14:textId="556EFA9D" w:rsidR="00827390" w:rsidRDefault="00827390" w:rsidP="00827390">
      <w:pPr>
        <w:pStyle w:val="Heading2"/>
      </w:pPr>
      <w:r>
        <w:t>Public Benefit</w:t>
      </w:r>
      <w:r w:rsidR="003742D4" w:rsidRPr="00556B58">
        <w:rPr>
          <w:color w:val="980000"/>
          <w:szCs w:val="24"/>
        </w:rPr>
        <w:t>*</w:t>
      </w:r>
    </w:p>
    <w:p w14:paraId="51789955" w14:textId="4CA3F431" w:rsidR="00FE0A3B" w:rsidRDefault="00FE0A3B" w:rsidP="00FE0A3B">
      <w:r>
        <w:t>All projects must demonstrate</w:t>
      </w:r>
      <w:r w:rsidR="0044083E">
        <w:t xml:space="preserve"> public benefit of the research.</w:t>
      </w:r>
    </w:p>
    <w:p w14:paraId="0366B9FE" w14:textId="410CE73C" w:rsidR="005E1E3B" w:rsidRDefault="005E1E3B" w:rsidP="007570D0">
      <w:pPr>
        <w:pStyle w:val="ListParagraph"/>
        <w:numPr>
          <w:ilvl w:val="0"/>
          <w:numId w:val="19"/>
        </w:numPr>
        <w:ind w:hanging="720"/>
      </w:pPr>
      <w:r>
        <w:t xml:space="preserve">Provide a description of the </w:t>
      </w:r>
      <w:r w:rsidR="002F2361">
        <w:t>public benefit of the research:</w:t>
      </w:r>
    </w:p>
    <w:sdt>
      <w:sdtPr>
        <w:rPr>
          <w:u w:val="single"/>
        </w:rPr>
        <w:alias w:val="Public Benefit"/>
        <w:tag w:val="Public Benefit"/>
        <w:id w:val="-1490549498"/>
        <w:placeholder>
          <w:docPart w:val="D5E0AA0A16944FF0992CFCEA99633703"/>
        </w:placeholder>
        <w:showingPlcHdr/>
      </w:sdtPr>
      <w:sdtEndPr/>
      <w:sdtContent>
        <w:p w14:paraId="09DE4260" w14:textId="4B370420" w:rsidR="00D70D9F" w:rsidRDefault="00662614" w:rsidP="00D70D9F">
          <w:pPr>
            <w:shd w:val="clear" w:color="auto" w:fill="6BCBB8"/>
            <w:rPr>
              <w:u w:val="single"/>
            </w:rPr>
          </w:pPr>
          <w:r>
            <w:rPr>
              <w:rStyle w:val="PlaceholderText"/>
              <w:color w:val="464646"/>
              <w:u w:val="single"/>
            </w:rPr>
            <w:t>Describe the public benefit</w:t>
          </w:r>
        </w:p>
      </w:sdtContent>
    </w:sdt>
    <w:p w14:paraId="5D9D8502" w14:textId="77777777" w:rsidR="00786627" w:rsidRPr="00D33AE8" w:rsidRDefault="00786627" w:rsidP="00786627">
      <w:pPr>
        <w:pStyle w:val="Heading2"/>
      </w:pPr>
      <w:r w:rsidRPr="00D33AE8">
        <w:t>Consent | Linkage</w:t>
      </w:r>
    </w:p>
    <w:p w14:paraId="7F048101" w14:textId="4C63C7CC" w:rsidR="00786627" w:rsidRPr="00D33AE8" w:rsidRDefault="00786627" w:rsidP="00786627">
      <w:r w:rsidRPr="00D33AE8">
        <w:t>All projects that intend to link primary collected qualitative data (or data with identifiable information) with administrative data must obtain participant consent to link.</w:t>
      </w:r>
    </w:p>
    <w:p w14:paraId="063C613C" w14:textId="109D5C77" w:rsidR="00240629" w:rsidRPr="005C7690" w:rsidRDefault="00786627" w:rsidP="00BF3156">
      <w:pPr>
        <w:pStyle w:val="ListParagraph"/>
        <w:numPr>
          <w:ilvl w:val="2"/>
          <w:numId w:val="30"/>
        </w:numPr>
        <w:ind w:left="720" w:hanging="720"/>
      </w:pPr>
      <w:r w:rsidRPr="005C7690">
        <w:t>Does your project require consent?</w:t>
      </w:r>
      <w:r w:rsidR="00646B30" w:rsidRPr="00133BCD">
        <w:rPr>
          <w:color w:val="C00000"/>
        </w:rPr>
        <w:t xml:space="preserve"> *</w:t>
      </w:r>
      <w:r w:rsidRPr="005C7690">
        <w:t xml:space="preserve"> </w:t>
      </w:r>
      <w:sdt>
        <w:sdtPr>
          <w:rPr>
            <w:rFonts w:ascii="Segoe UI Symbol" w:eastAsia="MS Gothic" w:hAnsi="Segoe UI Symbol" w:cs="Segoe UI Symbol"/>
          </w:rPr>
          <w:alias w:val="Yes box"/>
          <w:tag w:val="Yes"/>
          <w:id w:val="-1377081526"/>
          <w14:checkbox>
            <w14:checked w14:val="0"/>
            <w14:checkedState w14:val="2612" w14:font="MS Gothic"/>
            <w14:uncheckedState w14:val="2610" w14:font="MS Gothic"/>
          </w14:checkbox>
        </w:sdtPr>
        <w:sdtEndPr/>
        <w:sdtContent>
          <w:r w:rsidRPr="00133BCD">
            <w:rPr>
              <w:rFonts w:ascii="Segoe UI Symbol" w:eastAsia="MS Gothic" w:hAnsi="Segoe UI Symbol" w:cs="Segoe UI Symbol"/>
            </w:rPr>
            <w:t>☐</w:t>
          </w:r>
        </w:sdtContent>
      </w:sdt>
      <w:r w:rsidRPr="005C7690">
        <w:t xml:space="preserve">Yes | </w:t>
      </w:r>
      <w:sdt>
        <w:sdtPr>
          <w:rPr>
            <w:rFonts w:ascii="Segoe UI Symbol" w:eastAsia="MS Gothic" w:hAnsi="Segoe UI Symbol" w:cs="Segoe UI Symbol"/>
          </w:rPr>
          <w:alias w:val="No Box"/>
          <w:tag w:val="No"/>
          <w:id w:val="-926815196"/>
          <w14:checkbox>
            <w14:checked w14:val="0"/>
            <w14:checkedState w14:val="2612" w14:font="MS Gothic"/>
            <w14:uncheckedState w14:val="2610" w14:font="MS Gothic"/>
          </w14:checkbox>
        </w:sdtPr>
        <w:sdtEndPr/>
        <w:sdtContent>
          <w:r w:rsidRPr="00133BCD">
            <w:rPr>
              <w:rFonts w:ascii="Segoe UI Symbol" w:eastAsia="MS Gothic" w:hAnsi="Segoe UI Symbol" w:cs="Segoe UI Symbol"/>
            </w:rPr>
            <w:t>☐</w:t>
          </w:r>
        </w:sdtContent>
      </w:sdt>
      <w:r w:rsidRPr="005C7690">
        <w:t xml:space="preserve">No | </w:t>
      </w:r>
      <w:sdt>
        <w:sdtPr>
          <w:rPr>
            <w:rFonts w:ascii="Segoe UI Symbol" w:eastAsia="MS Gothic" w:hAnsi="Segoe UI Symbol" w:cs="Segoe UI Symbol"/>
          </w:rPr>
          <w:alias w:val="No Box"/>
          <w:tag w:val="No"/>
          <w:id w:val="-1705241255"/>
          <w14:checkbox>
            <w14:checked w14:val="0"/>
            <w14:checkedState w14:val="2612" w14:font="MS Gothic"/>
            <w14:uncheckedState w14:val="2610" w14:font="MS Gothic"/>
          </w14:checkbox>
        </w:sdtPr>
        <w:sdtEndPr/>
        <w:sdtContent>
          <w:r w:rsidRPr="00133BCD">
            <w:rPr>
              <w:rFonts w:ascii="Segoe UI Symbol" w:eastAsia="MS Gothic" w:hAnsi="Segoe UI Symbol" w:cs="Segoe UI Symbol"/>
            </w:rPr>
            <w:t>☐</w:t>
          </w:r>
        </w:sdtContent>
      </w:sdt>
      <w:r w:rsidRPr="005C7690">
        <w:t>N/A</w:t>
      </w:r>
    </w:p>
    <w:p w14:paraId="2D7398F2" w14:textId="4DBD88D3" w:rsidR="00786627" w:rsidRDefault="00786627" w:rsidP="00B716FF">
      <w:pPr>
        <w:ind w:left="900"/>
      </w:pPr>
      <w:r>
        <w:t xml:space="preserve">If yes, </w:t>
      </w:r>
      <w:r w:rsidRPr="00D33AE8">
        <w:t xml:space="preserve">has a copy of the informed consent form template been included with the DAR submission? </w:t>
      </w:r>
      <w:sdt>
        <w:sdtPr>
          <w:rPr>
            <w:rFonts w:ascii="Segoe UI Symbol" w:eastAsia="MS Gothic" w:hAnsi="Segoe UI Symbol" w:cs="Segoe UI Symbol"/>
          </w:rPr>
          <w:alias w:val="Yes box"/>
          <w:tag w:val="Yes"/>
          <w:id w:val="-557090449"/>
          <w14:checkbox>
            <w14:checked w14:val="0"/>
            <w14:checkedState w14:val="2612" w14:font="MS Gothic"/>
            <w14:uncheckedState w14:val="2610" w14:font="MS Gothic"/>
          </w14:checkbox>
        </w:sdtPr>
        <w:sdtEndPr/>
        <w:sdtContent>
          <w:r w:rsidRPr="001F7516">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94675184"/>
          <w14:checkbox>
            <w14:checked w14:val="0"/>
            <w14:checkedState w14:val="2612" w14:font="MS Gothic"/>
            <w14:uncheckedState w14:val="2610" w14:font="MS Gothic"/>
          </w14:checkbox>
        </w:sdtPr>
        <w:sdtEndPr/>
        <w:sdtContent>
          <w:r w:rsidRPr="001F7516">
            <w:rPr>
              <w:rFonts w:ascii="Segoe UI Symbol" w:eastAsia="MS Gothic" w:hAnsi="Segoe UI Symbol" w:cs="Segoe UI Symbol"/>
            </w:rPr>
            <w:t>☐</w:t>
          </w:r>
        </w:sdtContent>
      </w:sdt>
      <w:r w:rsidRPr="00FC5A1B">
        <w:t>No</w:t>
      </w:r>
    </w:p>
    <w:p w14:paraId="46BF530E" w14:textId="0102CD3F" w:rsidR="00786627" w:rsidRPr="00D33AE8" w:rsidRDefault="00786627" w:rsidP="00B716FF">
      <w:pPr>
        <w:ind w:left="900"/>
      </w:pPr>
      <w:r w:rsidRPr="00D33AE8">
        <w:t>If no was chosen (1</w:t>
      </w:r>
      <w:r w:rsidR="00E568BC">
        <w:t>.2</w:t>
      </w:r>
      <w:r w:rsidR="002E39A3">
        <w:t>.1</w:t>
      </w:r>
      <w:r w:rsidR="00E568BC">
        <w:t>.</w:t>
      </w:r>
      <w:r w:rsidRPr="00D33AE8">
        <w:t>), explain why</w:t>
      </w:r>
      <w:r w:rsidR="00E2716F">
        <w:t xml:space="preserve"> consent is not required</w:t>
      </w:r>
      <w:r w:rsidRPr="00D33AE8">
        <w:t xml:space="preserve">: </w:t>
      </w:r>
      <w:sdt>
        <w:sdtPr>
          <w:rPr>
            <w:u w:val="single"/>
          </w:rPr>
          <w:alias w:val="Consent Explanation"/>
          <w:tag w:val="Consent Explanation"/>
          <w:id w:val="1026375485"/>
          <w:placeholder>
            <w:docPart w:val="D8BE8A4709984BF8B813384129BAFFAB"/>
          </w:placeholder>
          <w:showingPlcHdr/>
        </w:sdtPr>
        <w:sdtEndPr/>
        <w:sdtContent>
          <w:r w:rsidRPr="001F7516">
            <w:rPr>
              <w:rStyle w:val="PlaceholderText"/>
              <w:color w:val="505050"/>
              <w:u w:val="single"/>
            </w:rPr>
            <w:t>Enter consent explanation</w:t>
          </w:r>
        </w:sdtContent>
      </w:sdt>
    </w:p>
    <w:p w14:paraId="34E22371" w14:textId="1F1BCA7B" w:rsidR="00786627" w:rsidRPr="00D33AE8" w:rsidRDefault="003D3F5F" w:rsidP="00786627">
      <w:r>
        <w:t>Q</w:t>
      </w:r>
      <w:r w:rsidR="00786627" w:rsidRPr="00D33AE8">
        <w:t>uestions about consent are to be directed to our DataNB Privacy Team</w:t>
      </w:r>
      <w:r w:rsidR="00092B0C">
        <w:t>:</w:t>
      </w:r>
      <w:r w:rsidR="00786627">
        <w:t xml:space="preserve"> </w:t>
      </w:r>
      <w:r w:rsidR="00786627" w:rsidRPr="00D33AE8">
        <w:t xml:space="preserve">privacy.datanb@unb.ca </w:t>
      </w:r>
    </w:p>
    <w:p w14:paraId="0EA1C1A6" w14:textId="77777777" w:rsidR="005D6377" w:rsidRDefault="005D6377" w:rsidP="005D6377">
      <w:pPr>
        <w:pStyle w:val="Heading2"/>
      </w:pPr>
      <w:r w:rsidRPr="00D33AE8">
        <w:t>Project Scope</w:t>
      </w:r>
    </w:p>
    <w:p w14:paraId="0A0F2335" w14:textId="5044858D" w:rsidR="009D6963" w:rsidRPr="009D6963" w:rsidRDefault="009D6963" w:rsidP="009D6963">
      <w:r>
        <w:t>All projects must indicate the scope</w:t>
      </w:r>
      <w:r w:rsidR="00913182">
        <w:t xml:space="preserve"> of the research</w:t>
      </w:r>
      <w:r w:rsidR="00927708">
        <w:t>.</w:t>
      </w:r>
    </w:p>
    <w:p w14:paraId="6E8EBB45" w14:textId="77777777" w:rsidR="005D6377" w:rsidRDefault="005D6377" w:rsidP="007570D0">
      <w:pPr>
        <w:pStyle w:val="ListParagraph"/>
        <w:numPr>
          <w:ilvl w:val="2"/>
          <w:numId w:val="10"/>
        </w:numPr>
        <w:ind w:left="720" w:hanging="720"/>
      </w:pPr>
      <w:r w:rsidRPr="00D33AE8">
        <w:t xml:space="preserve">What </w:t>
      </w:r>
      <w:r>
        <w:t xml:space="preserve">overall </w:t>
      </w:r>
      <w:r w:rsidRPr="00D33AE8">
        <w:t xml:space="preserve">date range will be examined within this project? </w:t>
      </w:r>
      <w:sdt>
        <w:sdtPr>
          <w:alias w:val="Timeline"/>
          <w:tag w:val="Timeline"/>
          <w:id w:val="2088966299"/>
          <w:placeholder>
            <w:docPart w:val="C7CAC64E40DB4A1BA5D97968F9A577FA"/>
          </w:placeholder>
          <w:showingPlcHdr/>
        </w:sdtPr>
        <w:sdtEndPr/>
        <w:sdtContent>
          <w:r w:rsidRPr="411CCEA8">
            <w:rPr>
              <w:rStyle w:val="PlaceholderText"/>
              <w:color w:val="505050"/>
            </w:rPr>
            <w:t>Enter YYYY-YYYY</w:t>
          </w:r>
        </w:sdtContent>
      </w:sdt>
    </w:p>
    <w:p w14:paraId="74B32838" w14:textId="6685ABF6" w:rsidR="005D6377" w:rsidRDefault="005D6377" w:rsidP="00BF3156">
      <w:pPr>
        <w:pStyle w:val="ListParagraph"/>
        <w:numPr>
          <w:ilvl w:val="2"/>
          <w:numId w:val="37"/>
        </w:numPr>
        <w:ind w:left="720" w:hanging="720"/>
      </w:pPr>
      <w:r>
        <w:t xml:space="preserve">Does the study population include </w:t>
      </w:r>
      <w:commentRangeStart w:id="9"/>
      <w:r>
        <w:t>minors</w:t>
      </w:r>
      <w:commentRangeEnd w:id="9"/>
      <w:r w:rsidR="009156F3">
        <w:rPr>
          <w:rStyle w:val="CommentReference"/>
          <w:sz w:val="24"/>
          <w:szCs w:val="24"/>
          <w:vertAlign w:val="superscript"/>
        </w:rPr>
        <w:commentReference w:id="9"/>
      </w:r>
      <w:r>
        <w:rPr>
          <w:rStyle w:val="FootnoteReference"/>
        </w:rPr>
        <w:footnoteReference w:id="2"/>
      </w:r>
      <w:r>
        <w:t xml:space="preserve"> in any capacity?</w:t>
      </w:r>
      <w:r w:rsidR="00977FD3">
        <w:t xml:space="preserve"> </w:t>
      </w:r>
      <w:sdt>
        <w:sdtPr>
          <w:rPr>
            <w:rFonts w:ascii="Segoe UI Symbol" w:eastAsia="MS Gothic" w:hAnsi="Segoe UI Symbol" w:cs="Segoe UI Symbol"/>
          </w:rPr>
          <w:alias w:val="Yes box"/>
          <w:tag w:val="Yes"/>
          <w:id w:val="1562057406"/>
          <w14:checkbox>
            <w14:checked w14:val="0"/>
            <w14:checkedState w14:val="2612" w14:font="MS Gothic"/>
            <w14:uncheckedState w14:val="2610" w14:font="MS Gothic"/>
          </w14:checkbox>
        </w:sdtPr>
        <w:sdtEndPr/>
        <w:sdtContent>
          <w:r w:rsidR="00977FD3" w:rsidRPr="001F7516">
            <w:rPr>
              <w:rFonts w:ascii="Segoe UI Symbol" w:eastAsia="MS Gothic" w:hAnsi="Segoe UI Symbol" w:cs="Segoe UI Symbol"/>
            </w:rPr>
            <w:t>☐</w:t>
          </w:r>
        </w:sdtContent>
      </w:sdt>
      <w:r w:rsidR="00977FD3" w:rsidRPr="00FC5A1B">
        <w:t xml:space="preserve">Yes | </w:t>
      </w:r>
      <w:sdt>
        <w:sdtPr>
          <w:rPr>
            <w:rFonts w:ascii="Segoe UI Symbol" w:eastAsia="MS Gothic" w:hAnsi="Segoe UI Symbol" w:cs="Segoe UI Symbol"/>
          </w:rPr>
          <w:alias w:val="No Box"/>
          <w:tag w:val="No"/>
          <w:id w:val="1153648122"/>
          <w14:checkbox>
            <w14:checked w14:val="0"/>
            <w14:checkedState w14:val="2612" w14:font="MS Gothic"/>
            <w14:uncheckedState w14:val="2610" w14:font="MS Gothic"/>
          </w14:checkbox>
        </w:sdtPr>
        <w:sdtEndPr/>
        <w:sdtContent>
          <w:r w:rsidR="00977FD3" w:rsidRPr="001F7516">
            <w:rPr>
              <w:rFonts w:ascii="Segoe UI Symbol" w:eastAsia="MS Gothic" w:hAnsi="Segoe UI Symbol" w:cs="Segoe UI Symbol"/>
            </w:rPr>
            <w:t>☐</w:t>
          </w:r>
        </w:sdtContent>
      </w:sdt>
      <w:r w:rsidR="00977FD3" w:rsidRPr="00FC5A1B">
        <w:t>No</w:t>
      </w:r>
    </w:p>
    <w:p w14:paraId="181AEAC0" w14:textId="77777777" w:rsidR="005D6377" w:rsidRPr="00D33AE8" w:rsidRDefault="005D6377" w:rsidP="00B716FF">
      <w:pPr>
        <w:ind w:left="900"/>
      </w:pPr>
      <w:r w:rsidRPr="00D33AE8">
        <w:t xml:space="preserve">If yes, </w:t>
      </w:r>
      <w:r>
        <w:t>in what capacity?</w:t>
      </w:r>
      <w:r w:rsidRPr="00D33AE8">
        <w:t xml:space="preserve"> </w:t>
      </w:r>
      <w:sdt>
        <w:sdtPr>
          <w:id w:val="778148947"/>
          <w:placeholder>
            <w:docPart w:val="3B4F630E64114F639DFF4BF292DF0010"/>
          </w:placeholder>
          <w:showingPlcHdr/>
        </w:sdtPr>
        <w:sdtEndPr/>
        <w:sdtContent>
          <w:r w:rsidRPr="007919AC">
            <w:rPr>
              <w:rStyle w:val="PlaceholderText"/>
              <w:color w:val="505050"/>
            </w:rPr>
            <w:t>Click or tap here to enter text.</w:t>
          </w:r>
        </w:sdtContent>
      </w:sdt>
    </w:p>
    <w:p w14:paraId="286C46DB" w14:textId="6A13E21C" w:rsidR="00827390" w:rsidRPr="000164A6" w:rsidRDefault="00827390" w:rsidP="00827390">
      <w:pPr>
        <w:pStyle w:val="Heading2"/>
        <w:rPr>
          <w:color w:val="auto"/>
          <w:szCs w:val="24"/>
        </w:rPr>
      </w:pPr>
      <w:r w:rsidRPr="000164A6">
        <w:rPr>
          <w:color w:val="auto"/>
        </w:rPr>
        <w:t>Project Summary</w:t>
      </w:r>
      <w:r w:rsidR="003742D4" w:rsidRPr="00556B58">
        <w:rPr>
          <w:color w:val="980000"/>
          <w:szCs w:val="24"/>
        </w:rPr>
        <w:t>*</w:t>
      </w:r>
    </w:p>
    <w:p w14:paraId="76EF714D" w14:textId="21DE20BA" w:rsidR="00062112" w:rsidRDefault="00D70F58" w:rsidP="00062112">
      <w:r>
        <w:t>All projects must p</w:t>
      </w:r>
      <w:r w:rsidR="00062112">
        <w:t>rovid</w:t>
      </w:r>
      <w:r>
        <w:t>e</w:t>
      </w:r>
      <w:r w:rsidR="00062112">
        <w:t xml:space="preserve"> a Project Summary.</w:t>
      </w:r>
    </w:p>
    <w:p w14:paraId="6AB7B6CF" w14:textId="5B527556" w:rsidR="007C74BD" w:rsidRPr="00F371CE" w:rsidRDefault="007C74BD" w:rsidP="00BF3156">
      <w:pPr>
        <w:pStyle w:val="ListParagraph"/>
        <w:numPr>
          <w:ilvl w:val="2"/>
          <w:numId w:val="26"/>
        </w:numPr>
        <w:ind w:left="720" w:hanging="720"/>
      </w:pPr>
      <w:r w:rsidRPr="00F371CE">
        <w:t>Provide an overview of your project in lay language</w:t>
      </w:r>
      <w:r w:rsidR="00E34024">
        <w:t>:</w:t>
      </w:r>
      <w:r w:rsidRPr="00F371CE">
        <w:t xml:space="preserve"> </w:t>
      </w:r>
      <w:r w:rsidRPr="004D4AAB">
        <w:rPr>
          <w:color w:val="980000"/>
        </w:rPr>
        <w:t>(Max 500 words)</w:t>
      </w:r>
    </w:p>
    <w:sdt>
      <w:sdtPr>
        <w:rPr>
          <w:u w:val="single"/>
        </w:rPr>
        <w:alias w:val="Project Summary"/>
        <w:tag w:val="Project Summary"/>
        <w:id w:val="2103838987"/>
        <w:placeholder>
          <w:docPart w:val="B4E6D485B47545B2B9B2B9DA44B7073E"/>
        </w:placeholder>
        <w:showingPlcHdr/>
      </w:sdtPr>
      <w:sdtEndPr/>
      <w:sdtContent>
        <w:p w14:paraId="24ED0AFA" w14:textId="77777777" w:rsidR="007C74BD" w:rsidRPr="00D33AE8" w:rsidRDefault="007C74BD" w:rsidP="007C74BD">
          <w:pPr>
            <w:shd w:val="clear" w:color="auto" w:fill="6BCBB8"/>
            <w:rPr>
              <w:u w:val="single"/>
            </w:rPr>
          </w:pPr>
          <w:r w:rsidRPr="007D5220">
            <w:rPr>
              <w:rStyle w:val="PlaceholderText"/>
              <w:color w:val="464646"/>
              <w:u w:val="single"/>
            </w:rPr>
            <w:t>Enter the project summary</w:t>
          </w:r>
        </w:p>
      </w:sdtContent>
    </w:sdt>
    <w:p w14:paraId="2587751B" w14:textId="023BA569" w:rsidR="00827390" w:rsidRPr="002024C6" w:rsidRDefault="00827390" w:rsidP="007570D0">
      <w:pPr>
        <w:pStyle w:val="ListParagraph"/>
        <w:numPr>
          <w:ilvl w:val="2"/>
          <w:numId w:val="15"/>
        </w:numPr>
        <w:ind w:left="720" w:hanging="720"/>
      </w:pPr>
      <w:r w:rsidRPr="00D33AE8">
        <w:t>What is the anticipated policy or clinical impact of your research?</w:t>
      </w:r>
      <w:r>
        <w:t xml:space="preserve"> </w:t>
      </w:r>
      <w:sdt>
        <w:sdtPr>
          <w:rPr>
            <w:u w:val="single"/>
          </w:rPr>
          <w:alias w:val="Policy Impact"/>
          <w:tag w:val="Policy Impact"/>
          <w:id w:val="2031597945"/>
          <w:placeholder>
            <w:docPart w:val="BC5EF552F4FA432B8947A1AD609559DF"/>
          </w:placeholder>
          <w:showingPlcHdr/>
        </w:sdtPr>
        <w:sdtEndPr/>
        <w:sdtContent>
          <w:r w:rsidRPr="00D33AE8">
            <w:rPr>
              <w:rStyle w:val="PlaceholderText"/>
              <w:color w:val="505050"/>
              <w:u w:val="single"/>
            </w:rPr>
            <w:t xml:space="preserve">Enter </w:t>
          </w:r>
          <w:r>
            <w:rPr>
              <w:rStyle w:val="PlaceholderText"/>
              <w:color w:val="505050"/>
              <w:u w:val="single"/>
            </w:rPr>
            <w:t>p</w:t>
          </w:r>
          <w:r w:rsidRPr="00D33AE8">
            <w:rPr>
              <w:rStyle w:val="PlaceholderText"/>
              <w:color w:val="505050"/>
              <w:u w:val="single"/>
            </w:rPr>
            <w:t>o</w:t>
          </w:r>
          <w:r>
            <w:rPr>
              <w:rStyle w:val="PlaceholderText"/>
              <w:color w:val="505050"/>
              <w:u w:val="single"/>
            </w:rPr>
            <w:t>licy</w:t>
          </w:r>
          <w:r w:rsidR="00A97CB7">
            <w:rPr>
              <w:rStyle w:val="PlaceholderText"/>
              <w:color w:val="505050"/>
              <w:u w:val="single"/>
            </w:rPr>
            <w:t xml:space="preserve"> or clinical</w:t>
          </w:r>
          <w:r>
            <w:rPr>
              <w:rStyle w:val="PlaceholderText"/>
              <w:color w:val="505050"/>
              <w:u w:val="single"/>
            </w:rPr>
            <w:t xml:space="preserve"> impact</w:t>
          </w:r>
        </w:sdtContent>
      </w:sdt>
    </w:p>
    <w:p w14:paraId="58A4418F" w14:textId="73BBA6C2" w:rsidR="00827390" w:rsidRPr="00D33AE8" w:rsidRDefault="002024C6" w:rsidP="007570D0">
      <w:pPr>
        <w:pStyle w:val="ListParagraph"/>
        <w:numPr>
          <w:ilvl w:val="2"/>
          <w:numId w:val="17"/>
        </w:numPr>
        <w:ind w:left="720" w:hanging="720"/>
      </w:pPr>
      <w:r w:rsidRPr="00D33AE8">
        <w:t>Who is the intended audience?</w:t>
      </w:r>
      <w:r>
        <w:t xml:space="preserve"> </w:t>
      </w:r>
      <w:sdt>
        <w:sdtPr>
          <w:alias w:val="Intended Audience"/>
          <w:tag w:val="Intended Audience"/>
          <w:id w:val="127751584"/>
          <w:placeholder>
            <w:docPart w:val="5EB73162D6CD4E779321C160CFC53EE3"/>
          </w:placeholder>
          <w:showingPlcHdr/>
        </w:sdtPr>
        <w:sdtEndPr/>
        <w:sdtContent>
          <w:r w:rsidRPr="00D33AE8">
            <w:rPr>
              <w:rStyle w:val="PlaceholderText"/>
              <w:color w:val="505050"/>
              <w:u w:val="single"/>
            </w:rPr>
            <w:t xml:space="preserve">Enter </w:t>
          </w:r>
          <w:r>
            <w:rPr>
              <w:rStyle w:val="PlaceholderText"/>
              <w:color w:val="505050"/>
              <w:u w:val="single"/>
            </w:rPr>
            <w:t>description of intended audience</w:t>
          </w:r>
        </w:sdtContent>
      </w:sdt>
    </w:p>
    <w:p w14:paraId="3073DFFE" w14:textId="77777777" w:rsidR="00827390" w:rsidRDefault="00827390" w:rsidP="007570D0">
      <w:pPr>
        <w:pStyle w:val="ListParagraph"/>
        <w:numPr>
          <w:ilvl w:val="2"/>
          <w:numId w:val="18"/>
        </w:numPr>
        <w:ind w:left="720" w:hanging="720"/>
      </w:pPr>
      <w:r w:rsidRPr="00D33AE8">
        <w:lastRenderedPageBreak/>
        <w:t>Is there a plan for use</w:t>
      </w:r>
      <w:r>
        <w:t xml:space="preserve"> of AI elements</w:t>
      </w:r>
      <w:r>
        <w:rPr>
          <w:rStyle w:val="FootnoteReference"/>
        </w:rPr>
        <w:footnoteReference w:id="3"/>
      </w:r>
      <w:r>
        <w:t xml:space="preserve">? </w:t>
      </w:r>
      <w:sdt>
        <w:sdtPr>
          <w:rPr>
            <w:rFonts w:ascii="Segoe UI Symbol" w:eastAsia="MS Gothic" w:hAnsi="Segoe UI Symbol" w:cs="Segoe UI Symbol"/>
          </w:rPr>
          <w:alias w:val="Yes"/>
          <w:tag w:val="Yes"/>
          <w:id w:val="2047399978"/>
          <w14:checkbox>
            <w14:checked w14:val="0"/>
            <w14:checkedState w14:val="2612" w14:font="MS Gothic"/>
            <w14:uncheckedState w14:val="2610" w14:font="MS Gothic"/>
          </w14:checkbox>
        </w:sdtPr>
        <w:sdtEndPr/>
        <w:sdtContent>
          <w:r w:rsidRPr="00A7627F">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w:tag w:val="No"/>
          <w:id w:val="957528977"/>
          <w14:checkbox>
            <w14:checked w14:val="0"/>
            <w14:checkedState w14:val="2612" w14:font="MS Gothic"/>
            <w14:uncheckedState w14:val="2610" w14:font="MS Gothic"/>
          </w14:checkbox>
        </w:sdtPr>
        <w:sdtEndPr/>
        <w:sdtContent>
          <w:r w:rsidRPr="00A7627F">
            <w:rPr>
              <w:rFonts w:ascii="Segoe UI Symbol" w:eastAsia="MS Gothic" w:hAnsi="Segoe UI Symbol" w:cs="Segoe UI Symbol"/>
            </w:rPr>
            <w:t>☐</w:t>
          </w:r>
        </w:sdtContent>
      </w:sdt>
      <w:r w:rsidRPr="00FC5A1B">
        <w:t>No</w:t>
      </w:r>
      <w:r>
        <w:t xml:space="preserve"> | </w:t>
      </w:r>
      <w:sdt>
        <w:sdtPr>
          <w:rPr>
            <w:rFonts w:ascii="Segoe UI Symbol" w:eastAsia="MS Gothic" w:hAnsi="Segoe UI Symbol" w:cs="Segoe UI Symbol"/>
          </w:rPr>
          <w:alias w:val="No Box"/>
          <w:tag w:val="No"/>
          <w:id w:val="358009911"/>
          <w14:checkbox>
            <w14:checked w14:val="0"/>
            <w14:checkedState w14:val="2612" w14:font="MS Gothic"/>
            <w14:uncheckedState w14:val="2610" w14:font="MS Gothic"/>
          </w14:checkbox>
        </w:sdtPr>
        <w:sdtEndPr/>
        <w:sdtContent>
          <w:r w:rsidRPr="00A7627F">
            <w:rPr>
              <w:rFonts w:ascii="Segoe UI Symbol" w:eastAsia="MS Gothic" w:hAnsi="Segoe UI Symbol" w:cs="Segoe UI Symbol"/>
            </w:rPr>
            <w:t>☐</w:t>
          </w:r>
        </w:sdtContent>
      </w:sdt>
      <w:r w:rsidRPr="00D33AE8">
        <w:t>N/A</w:t>
      </w:r>
      <w:r>
        <w:t xml:space="preserve"> </w:t>
      </w:r>
    </w:p>
    <w:p w14:paraId="6864F354" w14:textId="23FA6984" w:rsidR="00827390" w:rsidRPr="008B3B46" w:rsidRDefault="00827390" w:rsidP="00312498">
      <w:pPr>
        <w:ind w:left="900"/>
      </w:pPr>
      <w:r>
        <w:t>I</w:t>
      </w:r>
      <w:r w:rsidRPr="00D33AE8">
        <w:t xml:space="preserve">f </w:t>
      </w:r>
      <w:r>
        <w:t>yes</w:t>
      </w:r>
      <w:r w:rsidRPr="00D33AE8">
        <w:t xml:space="preserve">, what is the </w:t>
      </w:r>
      <w:r w:rsidR="0008308A">
        <w:t xml:space="preserve">AI use </w:t>
      </w:r>
      <w:r w:rsidRPr="00D33AE8">
        <w:t>plan?</w:t>
      </w:r>
      <w:r>
        <w:t xml:space="preserve"> </w:t>
      </w:r>
      <w:sdt>
        <w:sdtPr>
          <w:rPr>
            <w:u w:val="single"/>
          </w:rPr>
          <w:alias w:val="AI Plan"/>
          <w:tag w:val="AI Plan"/>
          <w:id w:val="1042565618"/>
          <w:placeholder>
            <w:docPart w:val="0465B2BB5CAE4E55BE41BBBAE05CCF9A"/>
          </w:placeholder>
          <w:showingPlcHdr/>
        </w:sdtPr>
        <w:sdtEndPr/>
        <w:sdtContent>
          <w:r w:rsidRPr="00D33AE8">
            <w:rPr>
              <w:rStyle w:val="PlaceholderText"/>
              <w:color w:val="505050"/>
              <w:u w:val="single"/>
            </w:rPr>
            <w:t xml:space="preserve">Enter </w:t>
          </w:r>
          <w:r>
            <w:rPr>
              <w:rStyle w:val="PlaceholderText"/>
              <w:color w:val="505050"/>
              <w:u w:val="single"/>
            </w:rPr>
            <w:t>AI plan</w:t>
          </w:r>
        </w:sdtContent>
      </w:sdt>
    </w:p>
    <w:p w14:paraId="0A987692" w14:textId="7BEC4BCE" w:rsidR="00827390" w:rsidRPr="00D33AE8" w:rsidRDefault="00827390" w:rsidP="00827390">
      <w:pPr>
        <w:pStyle w:val="Heading2"/>
      </w:pPr>
      <w:r w:rsidRPr="00D33AE8">
        <w:t>Research Question(s)</w:t>
      </w:r>
      <w:r w:rsidR="003742D4" w:rsidRPr="00556B58">
        <w:rPr>
          <w:color w:val="980000"/>
          <w:szCs w:val="24"/>
        </w:rPr>
        <w:t>*</w:t>
      </w:r>
    </w:p>
    <w:p w14:paraId="4D9F6DDD" w14:textId="77777777" w:rsidR="00E34024" w:rsidRDefault="00804E65" w:rsidP="00827390">
      <w:r>
        <w:t>All projects must l</w:t>
      </w:r>
      <w:r w:rsidR="00827390" w:rsidRPr="00D33AE8">
        <w:t xml:space="preserve">ist the research questions </w:t>
      </w:r>
      <w:r w:rsidR="001A4EBC">
        <w:t>they aim to address</w:t>
      </w:r>
      <w:r w:rsidR="00E34024">
        <w:t>.</w:t>
      </w:r>
    </w:p>
    <w:p w14:paraId="16098600" w14:textId="763EF46D" w:rsidR="00827390" w:rsidRPr="00D33AE8" w:rsidRDefault="00E34024" w:rsidP="00BF3156">
      <w:pPr>
        <w:pStyle w:val="ListParagraph"/>
        <w:numPr>
          <w:ilvl w:val="2"/>
          <w:numId w:val="21"/>
        </w:numPr>
        <w:ind w:left="720" w:hanging="720"/>
      </w:pPr>
      <w:r>
        <w:t>Provide a list of the research questions</w:t>
      </w:r>
      <w:r w:rsidR="004D7DFD">
        <w:t>; number each for clarity</w:t>
      </w:r>
      <w:r>
        <w:t>:</w:t>
      </w:r>
    </w:p>
    <w:sdt>
      <w:sdtPr>
        <w:alias w:val="Research Questions"/>
        <w:tag w:val="Research Questions"/>
        <w:id w:val="-1984688349"/>
        <w:placeholder>
          <w:docPart w:val="B9A020DECE3E447AB97F7DA6C2D2A22A"/>
        </w:placeholder>
        <w:showingPlcHdr/>
      </w:sdtPr>
      <w:sdtEndPr/>
      <w:sdtContent>
        <w:p w14:paraId="06666201" w14:textId="5EBF133E" w:rsidR="00827390" w:rsidRPr="00815A1C" w:rsidRDefault="00827390" w:rsidP="00BF3156">
          <w:pPr>
            <w:pStyle w:val="ListParagraph"/>
            <w:numPr>
              <w:ilvl w:val="0"/>
              <w:numId w:val="22"/>
            </w:numPr>
            <w:shd w:val="clear" w:color="auto" w:fill="6BCBB8"/>
            <w:ind w:left="1080"/>
          </w:pPr>
          <w:r w:rsidRPr="007D5220">
            <w:rPr>
              <w:rStyle w:val="PlaceholderText"/>
              <w:color w:val="464646"/>
              <w:u w:val="single"/>
            </w:rPr>
            <w:t xml:space="preserve">List the </w:t>
          </w:r>
          <w:r w:rsidR="00447A37">
            <w:rPr>
              <w:rStyle w:val="PlaceholderText"/>
              <w:color w:val="464646"/>
              <w:u w:val="single"/>
            </w:rPr>
            <w:t xml:space="preserve">numbered </w:t>
          </w:r>
          <w:r w:rsidRPr="007D5220">
            <w:rPr>
              <w:rStyle w:val="PlaceholderText"/>
              <w:color w:val="464646"/>
              <w:u w:val="single"/>
            </w:rPr>
            <w:t>research questions</w:t>
          </w:r>
        </w:p>
      </w:sdtContent>
    </w:sdt>
    <w:p w14:paraId="20CA7617" w14:textId="4E260D4A" w:rsidR="00827390" w:rsidRPr="000A6BC1" w:rsidRDefault="00827390" w:rsidP="00827390">
      <w:pPr>
        <w:pStyle w:val="Heading2"/>
        <w:rPr>
          <w:szCs w:val="24"/>
        </w:rPr>
      </w:pPr>
      <w:r w:rsidRPr="000A6BC1">
        <w:t>Methodology</w:t>
      </w:r>
      <w:r w:rsidR="003742D4" w:rsidRPr="00556B58">
        <w:rPr>
          <w:color w:val="980000"/>
          <w:szCs w:val="24"/>
        </w:rPr>
        <w:t>*</w:t>
      </w:r>
    </w:p>
    <w:p w14:paraId="60E30FA3" w14:textId="31E8C2C3" w:rsidR="00ED0C0C" w:rsidRDefault="00B46547" w:rsidP="00827390">
      <w:r>
        <w:t xml:space="preserve">All projects must </w:t>
      </w:r>
      <w:r w:rsidR="00B640F4">
        <w:t>explain</w:t>
      </w:r>
      <w:r w:rsidR="00827390" w:rsidRPr="00D33AE8">
        <w:t xml:space="preserve"> the methodology </w:t>
      </w:r>
      <w:r w:rsidR="005B68DF">
        <w:t>used</w:t>
      </w:r>
      <w:r w:rsidR="005F11AB">
        <w:t xml:space="preserve"> to describe the overall approach and rationale for the project type</w:t>
      </w:r>
      <w:r w:rsidR="005B68DF">
        <w:t>.</w:t>
      </w:r>
      <w:r w:rsidR="00827390" w:rsidRPr="00D33AE8">
        <w:t xml:space="preserve"> </w:t>
      </w:r>
      <w:r w:rsidR="003246FF">
        <w:t xml:space="preserve">Explain how the data and the methods employed </w:t>
      </w:r>
      <w:r w:rsidR="002433C9">
        <w:t xml:space="preserve">will </w:t>
      </w:r>
      <w:r w:rsidR="003246FF">
        <w:t xml:space="preserve">be used to answer </w:t>
      </w:r>
      <w:r w:rsidR="002433C9">
        <w:t>the</w:t>
      </w:r>
      <w:r w:rsidR="003246FF">
        <w:t xml:space="preserve"> research questions</w:t>
      </w:r>
      <w:r w:rsidR="002433C9">
        <w:t>.</w:t>
      </w:r>
    </w:p>
    <w:p w14:paraId="4EB1A2C1" w14:textId="41123197" w:rsidR="00B640F4" w:rsidRDefault="00B640F4" w:rsidP="00BF3156">
      <w:pPr>
        <w:pStyle w:val="ListParagraph"/>
        <w:numPr>
          <w:ilvl w:val="2"/>
          <w:numId w:val="23"/>
        </w:numPr>
        <w:ind w:left="720" w:hanging="720"/>
      </w:pPr>
      <w:r>
        <w:t>Provide a detailed explanation of</w:t>
      </w:r>
      <w:r w:rsidRPr="00D33AE8">
        <w:t xml:space="preserve"> the methodology </w:t>
      </w:r>
      <w:r>
        <w:t>used:</w:t>
      </w:r>
    </w:p>
    <w:sdt>
      <w:sdtPr>
        <w:rPr>
          <w:u w:val="single"/>
        </w:rPr>
        <w:alias w:val="Methodology"/>
        <w:tag w:val="Methodology"/>
        <w:id w:val="-1318714111"/>
        <w:placeholder>
          <w:docPart w:val="E89D4B1F9FFC4DEDAEC4CB0568800895"/>
        </w:placeholder>
        <w:showingPlcHdr/>
      </w:sdtPr>
      <w:sdtEndPr/>
      <w:sdtContent>
        <w:p w14:paraId="2526E171" w14:textId="77777777" w:rsidR="00B640F4" w:rsidRPr="00CD3862" w:rsidRDefault="00B640F4" w:rsidP="00C718A4">
          <w:pPr>
            <w:shd w:val="clear" w:color="auto" w:fill="6BCBB8"/>
            <w:ind w:left="720"/>
          </w:pPr>
          <w:r w:rsidRPr="007D5220">
            <w:rPr>
              <w:rStyle w:val="PlaceholderText"/>
              <w:color w:val="464646"/>
              <w:u w:val="single"/>
            </w:rPr>
            <w:t>Enter the methodology description</w:t>
          </w:r>
        </w:p>
      </w:sdtContent>
    </w:sdt>
    <w:p w14:paraId="0254FD42" w14:textId="71B2D968" w:rsidR="001329FD" w:rsidRDefault="001E5C9D" w:rsidP="00BF3156">
      <w:pPr>
        <w:pStyle w:val="ListParagraph"/>
        <w:numPr>
          <w:ilvl w:val="2"/>
          <w:numId w:val="24"/>
        </w:numPr>
        <w:spacing w:before="120"/>
        <w:ind w:left="720" w:hanging="720"/>
      </w:pPr>
      <w:r>
        <w:t xml:space="preserve">What </w:t>
      </w:r>
      <w:r w:rsidR="00CE2523">
        <w:t>is the</w:t>
      </w:r>
      <w:r>
        <w:t xml:space="preserve"> </w:t>
      </w:r>
      <w:r w:rsidR="004A3D5E">
        <w:t xml:space="preserve">project </w:t>
      </w:r>
      <w:r w:rsidR="00CE2523">
        <w:t>type</w:t>
      </w:r>
      <w:r w:rsidR="004A3D5E">
        <w:t>?</w:t>
      </w:r>
      <w:r w:rsidR="006A5CD0">
        <w:t xml:space="preserve"> </w:t>
      </w:r>
    </w:p>
    <w:p w14:paraId="0A524781" w14:textId="71CA6A9F" w:rsidR="005D141B" w:rsidRDefault="00F0100A" w:rsidP="003E7618">
      <w:pPr>
        <w:pStyle w:val="ListParagraph"/>
      </w:pPr>
      <w:sdt>
        <w:sdtPr>
          <w:rPr>
            <w:rFonts w:ascii="MS Gothic" w:eastAsia="MS Gothic" w:hAnsi="MS Gothic"/>
          </w:rPr>
          <w:id w:val="1859691890"/>
          <w14:checkbox>
            <w14:checked w14:val="0"/>
            <w14:checkedState w14:val="2612" w14:font="MS Gothic"/>
            <w14:uncheckedState w14:val="2610" w14:font="MS Gothic"/>
          </w14:checkbox>
        </w:sdtPr>
        <w:sdtEndPr/>
        <w:sdtContent>
          <w:r w:rsidR="00846AFB" w:rsidRPr="00C718A4">
            <w:rPr>
              <w:rFonts w:ascii="MS Gothic" w:eastAsia="MS Gothic" w:hAnsi="MS Gothic" w:hint="eastAsia"/>
            </w:rPr>
            <w:t>☐</w:t>
          </w:r>
        </w:sdtContent>
      </w:sdt>
      <w:r w:rsidR="00846AFB">
        <w:t xml:space="preserve">Retrospective | </w:t>
      </w:r>
      <w:sdt>
        <w:sdtPr>
          <w:rPr>
            <w:rFonts w:ascii="MS Gothic" w:eastAsia="MS Gothic" w:hAnsi="MS Gothic"/>
          </w:rPr>
          <w:id w:val="1771587522"/>
          <w14:checkbox>
            <w14:checked w14:val="0"/>
            <w14:checkedState w14:val="2612" w14:font="MS Gothic"/>
            <w14:uncheckedState w14:val="2610" w14:font="MS Gothic"/>
          </w14:checkbox>
        </w:sdtPr>
        <w:sdtEndPr/>
        <w:sdtContent>
          <w:r w:rsidR="00CE2523" w:rsidRPr="00C718A4">
            <w:rPr>
              <w:rFonts w:ascii="MS Gothic" w:eastAsia="MS Gothic" w:hAnsi="MS Gothic" w:hint="eastAsia"/>
            </w:rPr>
            <w:t>☐</w:t>
          </w:r>
        </w:sdtContent>
      </w:sdt>
      <w:r w:rsidR="004F7A38">
        <w:t xml:space="preserve">Prospective | </w:t>
      </w:r>
      <w:sdt>
        <w:sdtPr>
          <w:rPr>
            <w:rFonts w:ascii="MS Gothic" w:eastAsia="MS Gothic" w:hAnsi="MS Gothic"/>
          </w:rPr>
          <w:id w:val="-363605708"/>
          <w14:checkbox>
            <w14:checked w14:val="0"/>
            <w14:checkedState w14:val="2612" w14:font="MS Gothic"/>
            <w14:uncheckedState w14:val="2610" w14:font="MS Gothic"/>
          </w14:checkbox>
        </w:sdtPr>
        <w:sdtEndPr/>
        <w:sdtContent>
          <w:r w:rsidR="00CE2523" w:rsidRPr="00C718A4">
            <w:rPr>
              <w:rFonts w:ascii="MS Gothic" w:eastAsia="MS Gothic" w:hAnsi="MS Gothic" w:hint="eastAsia"/>
            </w:rPr>
            <w:t>☐</w:t>
          </w:r>
        </w:sdtContent>
      </w:sdt>
      <w:r w:rsidR="004F7A38">
        <w:t xml:space="preserve">Successive | </w:t>
      </w:r>
      <w:sdt>
        <w:sdtPr>
          <w:rPr>
            <w:rFonts w:ascii="MS Gothic" w:eastAsia="MS Gothic" w:hAnsi="MS Gothic"/>
          </w:rPr>
          <w:id w:val="25993074"/>
          <w14:checkbox>
            <w14:checked w14:val="0"/>
            <w14:checkedState w14:val="2612" w14:font="MS Gothic"/>
            <w14:uncheckedState w14:val="2610" w14:font="MS Gothic"/>
          </w14:checkbox>
        </w:sdtPr>
        <w:sdtEndPr/>
        <w:sdtContent>
          <w:r w:rsidR="00CE2523" w:rsidRPr="00C718A4">
            <w:rPr>
              <w:rFonts w:ascii="MS Gothic" w:eastAsia="MS Gothic" w:hAnsi="MS Gothic" w:hint="eastAsia"/>
            </w:rPr>
            <w:t>☐</w:t>
          </w:r>
        </w:sdtContent>
      </w:sdt>
      <w:r w:rsidR="004F7A38">
        <w:t>Mu</w:t>
      </w:r>
      <w:r w:rsidR="00CE2523">
        <w:t>l</w:t>
      </w:r>
      <w:r w:rsidR="004F7A38">
        <w:t>t</w:t>
      </w:r>
      <w:r w:rsidR="00CE2523">
        <w:t>i</w:t>
      </w:r>
      <w:r w:rsidR="004F7A38">
        <w:t>-</w:t>
      </w:r>
      <w:r w:rsidR="000E1B3B">
        <w:t>P</w:t>
      </w:r>
      <w:r w:rsidR="004F7A38">
        <w:t>hase</w:t>
      </w:r>
    </w:p>
    <w:p w14:paraId="25FEB65A" w14:textId="77777777" w:rsidR="00172C91" w:rsidRDefault="00D25F06" w:rsidP="00BF3156">
      <w:pPr>
        <w:pStyle w:val="ListParagraph"/>
        <w:numPr>
          <w:ilvl w:val="2"/>
          <w:numId w:val="25"/>
        </w:numPr>
        <w:ind w:left="720" w:hanging="720"/>
      </w:pPr>
      <w:r>
        <w:t>What is the study design?</w:t>
      </w:r>
    </w:p>
    <w:p w14:paraId="0433E3C4" w14:textId="3CAEA461" w:rsidR="00CC5E93" w:rsidRDefault="00F0100A" w:rsidP="003E7618">
      <w:pPr>
        <w:pStyle w:val="ListParagraph"/>
      </w:pPr>
      <w:sdt>
        <w:sdtPr>
          <w:rPr>
            <w:rFonts w:ascii="MS Gothic" w:eastAsia="MS Gothic" w:hAnsi="MS Gothic"/>
          </w:rPr>
          <w:id w:val="736439577"/>
          <w14:checkbox>
            <w14:checked w14:val="0"/>
            <w14:checkedState w14:val="2612" w14:font="MS Gothic"/>
            <w14:uncheckedState w14:val="2610" w14:font="MS Gothic"/>
          </w14:checkbox>
        </w:sdtPr>
        <w:sdtEndPr/>
        <w:sdtContent>
          <w:r w:rsidR="00CC5E93" w:rsidRPr="00172C91">
            <w:rPr>
              <w:rFonts w:ascii="MS Gothic" w:eastAsia="MS Gothic" w:hAnsi="MS Gothic" w:hint="eastAsia"/>
            </w:rPr>
            <w:t>☐</w:t>
          </w:r>
        </w:sdtContent>
      </w:sdt>
      <w:r w:rsidR="00CC5E93">
        <w:t xml:space="preserve">Quantitative | </w:t>
      </w:r>
      <w:sdt>
        <w:sdtPr>
          <w:rPr>
            <w:rFonts w:ascii="MS Gothic" w:eastAsia="MS Gothic" w:hAnsi="MS Gothic"/>
          </w:rPr>
          <w:id w:val="-1141265543"/>
          <w14:checkbox>
            <w14:checked w14:val="0"/>
            <w14:checkedState w14:val="2612" w14:font="MS Gothic"/>
            <w14:uncheckedState w14:val="2610" w14:font="MS Gothic"/>
          </w14:checkbox>
        </w:sdtPr>
        <w:sdtEndPr/>
        <w:sdtContent>
          <w:r w:rsidR="00CC5E93" w:rsidRPr="00172C91">
            <w:rPr>
              <w:rFonts w:ascii="MS Gothic" w:eastAsia="MS Gothic" w:hAnsi="MS Gothic" w:hint="eastAsia"/>
            </w:rPr>
            <w:t>☐</w:t>
          </w:r>
        </w:sdtContent>
      </w:sdt>
      <w:r w:rsidR="00CC5E93">
        <w:t xml:space="preserve">Mixed Methods | </w:t>
      </w:r>
      <w:sdt>
        <w:sdtPr>
          <w:rPr>
            <w:rFonts w:ascii="MS Gothic" w:eastAsia="MS Gothic" w:hAnsi="MS Gothic"/>
          </w:rPr>
          <w:id w:val="669678015"/>
          <w14:checkbox>
            <w14:checked w14:val="0"/>
            <w14:checkedState w14:val="2612" w14:font="MS Gothic"/>
            <w14:uncheckedState w14:val="2610" w14:font="MS Gothic"/>
          </w14:checkbox>
        </w:sdtPr>
        <w:sdtEndPr/>
        <w:sdtContent>
          <w:r w:rsidR="00CC5E93" w:rsidRPr="00172C91">
            <w:rPr>
              <w:rFonts w:ascii="MS Gothic" w:eastAsia="MS Gothic" w:hAnsi="MS Gothic" w:hint="eastAsia"/>
            </w:rPr>
            <w:t>☐</w:t>
          </w:r>
        </w:sdtContent>
      </w:sdt>
      <w:r w:rsidR="00472797" w:rsidRPr="00472797">
        <w:t xml:space="preserve"> </w:t>
      </w:r>
      <w:r w:rsidR="00472797">
        <w:t xml:space="preserve">Cohort Study | </w:t>
      </w:r>
      <w:sdt>
        <w:sdtPr>
          <w:rPr>
            <w:rFonts w:ascii="MS Gothic" w:eastAsia="MS Gothic" w:hAnsi="MS Gothic"/>
          </w:rPr>
          <w:id w:val="619190211"/>
          <w14:checkbox>
            <w14:checked w14:val="0"/>
            <w14:checkedState w14:val="2612" w14:font="MS Gothic"/>
            <w14:uncheckedState w14:val="2610" w14:font="MS Gothic"/>
          </w14:checkbox>
        </w:sdtPr>
        <w:sdtEndPr/>
        <w:sdtContent>
          <w:r w:rsidR="00472797" w:rsidRPr="00172C91">
            <w:rPr>
              <w:rFonts w:ascii="MS Gothic" w:eastAsia="MS Gothic" w:hAnsi="MS Gothic" w:hint="eastAsia"/>
            </w:rPr>
            <w:t>☐</w:t>
          </w:r>
        </w:sdtContent>
      </w:sdt>
      <w:r w:rsidR="00567D2C">
        <w:t>R</w:t>
      </w:r>
      <w:r w:rsidR="0081494B" w:rsidRPr="0081494B">
        <w:t>andomized Controlled Trial</w:t>
      </w:r>
      <w:r w:rsidR="003E7618">
        <w:t xml:space="preserve"> (RCT)</w:t>
      </w:r>
      <w:r w:rsidR="0081494B">
        <w:t xml:space="preserve">  </w:t>
      </w:r>
      <w:sdt>
        <w:sdtPr>
          <w:rPr>
            <w:rFonts w:ascii="MS Gothic" w:eastAsia="MS Gothic" w:hAnsi="MS Gothic"/>
          </w:rPr>
          <w:id w:val="-608428110"/>
          <w14:checkbox>
            <w14:checked w14:val="0"/>
            <w14:checkedState w14:val="2612" w14:font="MS Gothic"/>
            <w14:uncheckedState w14:val="2610" w14:font="MS Gothic"/>
          </w14:checkbox>
        </w:sdtPr>
        <w:sdtEndPr/>
        <w:sdtContent>
          <w:r w:rsidR="00CC5E93" w:rsidRPr="00172C91">
            <w:rPr>
              <w:rFonts w:ascii="MS Gothic" w:eastAsia="MS Gothic" w:hAnsi="MS Gothic" w:hint="eastAsia"/>
            </w:rPr>
            <w:t>☐</w:t>
          </w:r>
        </w:sdtContent>
      </w:sdt>
      <w:r w:rsidR="009E1A35">
        <w:t xml:space="preserve">Cohort Study | </w:t>
      </w:r>
      <w:sdt>
        <w:sdtPr>
          <w:rPr>
            <w:rFonts w:ascii="MS Gothic" w:eastAsia="MS Gothic" w:hAnsi="MS Gothic"/>
          </w:rPr>
          <w:id w:val="1222643973"/>
          <w14:checkbox>
            <w14:checked w14:val="0"/>
            <w14:checkedState w14:val="2612" w14:font="MS Gothic"/>
            <w14:uncheckedState w14:val="2610" w14:font="MS Gothic"/>
          </w14:checkbox>
        </w:sdtPr>
        <w:sdtEndPr/>
        <w:sdtContent>
          <w:r w:rsidR="00CC5E93" w:rsidRPr="00172C91">
            <w:rPr>
              <w:rFonts w:ascii="MS Gothic" w:eastAsia="MS Gothic" w:hAnsi="MS Gothic" w:hint="eastAsia"/>
            </w:rPr>
            <w:t>☐</w:t>
          </w:r>
        </w:sdtContent>
      </w:sdt>
      <w:r w:rsidR="009E1A35">
        <w:t xml:space="preserve">Longitudinal | </w:t>
      </w:r>
      <w:sdt>
        <w:sdtPr>
          <w:rPr>
            <w:rFonts w:ascii="MS Gothic" w:eastAsia="MS Gothic" w:hAnsi="MS Gothic"/>
          </w:rPr>
          <w:id w:val="-210491609"/>
          <w14:checkbox>
            <w14:checked w14:val="0"/>
            <w14:checkedState w14:val="2612" w14:font="MS Gothic"/>
            <w14:uncheckedState w14:val="2610" w14:font="MS Gothic"/>
          </w14:checkbox>
        </w:sdtPr>
        <w:sdtEndPr/>
        <w:sdtContent>
          <w:r w:rsidR="00CC5E93" w:rsidRPr="00172C91">
            <w:rPr>
              <w:rFonts w:ascii="MS Gothic" w:eastAsia="MS Gothic" w:hAnsi="MS Gothic" w:hint="eastAsia"/>
            </w:rPr>
            <w:t>☐</w:t>
          </w:r>
        </w:sdtContent>
      </w:sdt>
      <w:r w:rsidR="00CC5E93">
        <w:t>Other</w:t>
      </w:r>
    </w:p>
    <w:p w14:paraId="06EF70EC" w14:textId="53760ECB" w:rsidR="000B0AE7" w:rsidRDefault="000B0AE7" w:rsidP="00DF216F">
      <w:pPr>
        <w:ind w:left="1080"/>
      </w:pPr>
      <w:r>
        <w:t>If other</w:t>
      </w:r>
      <w:r w:rsidR="00C77780">
        <w:t xml:space="preserve"> was chosen</w:t>
      </w:r>
      <w:r>
        <w:t xml:space="preserve">, </w:t>
      </w:r>
      <w:r w:rsidR="001A1EDF">
        <w:t>state the study design</w:t>
      </w:r>
      <w:r>
        <w:t>:</w:t>
      </w:r>
      <w:r w:rsidR="00E625CD">
        <w:t xml:space="preserve"> </w:t>
      </w:r>
      <w:sdt>
        <w:sdtPr>
          <w:rPr>
            <w:u w:val="single"/>
          </w:rPr>
          <w:alias w:val="Study Design"/>
          <w:tag w:val="Study Design"/>
          <w:id w:val="-234854002"/>
          <w:placeholder>
            <w:docPart w:val="60417D91C0F34E71A6A80E7498767783"/>
          </w:placeholder>
          <w:showingPlcHdr/>
        </w:sdtPr>
        <w:sdtEndPr/>
        <w:sdtContent>
          <w:r w:rsidR="00E625CD" w:rsidRPr="00D33AE8">
            <w:rPr>
              <w:rStyle w:val="PlaceholderText"/>
              <w:color w:val="505050"/>
              <w:u w:val="single"/>
            </w:rPr>
            <w:t xml:space="preserve">Enter </w:t>
          </w:r>
          <w:r w:rsidR="00E625CD">
            <w:rPr>
              <w:rStyle w:val="PlaceholderText"/>
              <w:color w:val="505050"/>
              <w:u w:val="single"/>
            </w:rPr>
            <w:t>study design type</w:t>
          </w:r>
        </w:sdtContent>
      </w:sdt>
    </w:p>
    <w:p w14:paraId="294C7285" w14:textId="77777777" w:rsidR="00674228" w:rsidRDefault="00FA4272" w:rsidP="00BF3156">
      <w:pPr>
        <w:pStyle w:val="ListParagraph"/>
        <w:numPr>
          <w:ilvl w:val="2"/>
          <w:numId w:val="27"/>
        </w:numPr>
        <w:spacing w:before="120"/>
        <w:ind w:left="720" w:hanging="720"/>
      </w:pPr>
      <w:r>
        <w:t>What type</w:t>
      </w:r>
      <w:r w:rsidR="00827390" w:rsidRPr="00D33AE8">
        <w:t xml:space="preserve"> of analysis </w:t>
      </w:r>
      <w:r w:rsidR="00400771">
        <w:t xml:space="preserve">will be </w:t>
      </w:r>
      <w:r w:rsidR="00295ED9">
        <w:t>applied</w:t>
      </w:r>
      <w:r w:rsidR="00400771">
        <w:t>?</w:t>
      </w:r>
    </w:p>
    <w:p w14:paraId="34F8EE3E" w14:textId="5CE143D2" w:rsidR="00827390" w:rsidRDefault="00F0100A" w:rsidP="00DF216F">
      <w:pPr>
        <w:pStyle w:val="ListParagraph"/>
      </w:pPr>
      <w:sdt>
        <w:sdtPr>
          <w:rPr>
            <w:rFonts w:ascii="MS Gothic" w:eastAsia="MS Gothic" w:hAnsi="MS Gothic"/>
          </w:rPr>
          <w:id w:val="1724636499"/>
          <w14:checkbox>
            <w14:checked w14:val="0"/>
            <w14:checkedState w14:val="2612" w14:font="MS Gothic"/>
            <w14:uncheckedState w14:val="2610" w14:font="MS Gothic"/>
          </w14:checkbox>
        </w:sdtPr>
        <w:sdtEndPr/>
        <w:sdtContent>
          <w:r w:rsidR="00400771" w:rsidRPr="002C3938">
            <w:rPr>
              <w:rFonts w:ascii="MS Gothic" w:eastAsia="MS Gothic" w:hAnsi="MS Gothic" w:hint="eastAsia"/>
            </w:rPr>
            <w:t>☐</w:t>
          </w:r>
        </w:sdtContent>
      </w:sdt>
      <w:r w:rsidR="00827390">
        <w:t>D</w:t>
      </w:r>
      <w:r w:rsidR="00827390" w:rsidRPr="00D33AE8">
        <w:t>escriptive</w:t>
      </w:r>
      <w:r w:rsidR="00400771">
        <w:t xml:space="preserve"> | </w:t>
      </w:r>
      <w:sdt>
        <w:sdtPr>
          <w:rPr>
            <w:rFonts w:ascii="MS Gothic" w:eastAsia="MS Gothic" w:hAnsi="MS Gothic"/>
          </w:rPr>
          <w:id w:val="2037848900"/>
          <w14:checkbox>
            <w14:checked w14:val="0"/>
            <w14:checkedState w14:val="2612" w14:font="MS Gothic"/>
            <w14:uncheckedState w14:val="2610" w14:font="MS Gothic"/>
          </w14:checkbox>
        </w:sdtPr>
        <w:sdtEndPr/>
        <w:sdtContent>
          <w:r w:rsidR="00FD6041" w:rsidRPr="002C3938">
            <w:rPr>
              <w:rFonts w:ascii="MS Gothic" w:eastAsia="MS Gothic" w:hAnsi="MS Gothic" w:hint="eastAsia"/>
            </w:rPr>
            <w:t>☐</w:t>
          </w:r>
        </w:sdtContent>
      </w:sdt>
      <w:r w:rsidR="00827390">
        <w:t>R</w:t>
      </w:r>
      <w:r w:rsidR="00827390" w:rsidRPr="00D33AE8">
        <w:t xml:space="preserve">egression </w:t>
      </w:r>
      <w:r w:rsidR="00FD6041">
        <w:t xml:space="preserve">| </w:t>
      </w:r>
      <w:sdt>
        <w:sdtPr>
          <w:rPr>
            <w:rFonts w:ascii="MS Gothic" w:eastAsia="MS Gothic" w:hAnsi="MS Gothic"/>
          </w:rPr>
          <w:id w:val="218794366"/>
          <w14:checkbox>
            <w14:checked w14:val="0"/>
            <w14:checkedState w14:val="2612" w14:font="MS Gothic"/>
            <w14:uncheckedState w14:val="2610" w14:font="MS Gothic"/>
          </w14:checkbox>
        </w:sdtPr>
        <w:sdtEndPr/>
        <w:sdtContent>
          <w:r w:rsidR="00FD6041" w:rsidRPr="002C3938">
            <w:rPr>
              <w:rFonts w:ascii="MS Gothic" w:eastAsia="MS Gothic" w:hAnsi="MS Gothic" w:hint="eastAsia"/>
            </w:rPr>
            <w:t>☐</w:t>
          </w:r>
        </w:sdtContent>
      </w:sdt>
      <w:r w:rsidR="00827390" w:rsidRPr="00D33AE8">
        <w:t xml:space="preserve"> </w:t>
      </w:r>
      <w:r w:rsidR="00827390">
        <w:t>C</w:t>
      </w:r>
      <w:r w:rsidR="00827390" w:rsidRPr="00D33AE8">
        <w:t xml:space="preserve">ross-sectional </w:t>
      </w:r>
      <w:r w:rsidR="00674228">
        <w:t xml:space="preserve">| </w:t>
      </w:r>
      <w:sdt>
        <w:sdtPr>
          <w:rPr>
            <w:rFonts w:ascii="MS Gothic" w:eastAsia="MS Gothic" w:hAnsi="MS Gothic"/>
          </w:rPr>
          <w:id w:val="2046403894"/>
          <w14:checkbox>
            <w14:checked w14:val="0"/>
            <w14:checkedState w14:val="2612" w14:font="MS Gothic"/>
            <w14:uncheckedState w14:val="2610" w14:font="MS Gothic"/>
          </w14:checkbox>
        </w:sdtPr>
        <w:sdtEndPr/>
        <w:sdtContent>
          <w:r w:rsidR="00E137B7" w:rsidRPr="002C3938">
            <w:rPr>
              <w:rFonts w:ascii="MS Gothic" w:eastAsia="MS Gothic" w:hAnsi="MS Gothic" w:hint="eastAsia"/>
            </w:rPr>
            <w:t>☐</w:t>
          </w:r>
        </w:sdtContent>
      </w:sdt>
      <w:r w:rsidR="003C0F14">
        <w:t>Inferential</w:t>
      </w:r>
      <w:r w:rsidR="00FE138A">
        <w:t xml:space="preserve"> | </w:t>
      </w:r>
      <w:sdt>
        <w:sdtPr>
          <w:rPr>
            <w:rFonts w:ascii="MS Gothic" w:eastAsia="MS Gothic" w:hAnsi="MS Gothic"/>
          </w:rPr>
          <w:id w:val="720870560"/>
          <w14:checkbox>
            <w14:checked w14:val="0"/>
            <w14:checkedState w14:val="2612" w14:font="MS Gothic"/>
            <w14:uncheckedState w14:val="2610" w14:font="MS Gothic"/>
          </w14:checkbox>
        </w:sdtPr>
        <w:sdtEndPr/>
        <w:sdtContent>
          <w:r w:rsidR="00E137B7" w:rsidRPr="002C3938">
            <w:rPr>
              <w:rFonts w:ascii="MS Gothic" w:eastAsia="MS Gothic" w:hAnsi="MS Gothic" w:hint="eastAsia"/>
            </w:rPr>
            <w:t>☐</w:t>
          </w:r>
        </w:sdtContent>
      </w:sdt>
      <w:r w:rsidR="00FE138A">
        <w:t>O</w:t>
      </w:r>
      <w:r w:rsidR="00FE138A" w:rsidRPr="00D33AE8">
        <w:t>ther</w:t>
      </w:r>
    </w:p>
    <w:p w14:paraId="233ECE03" w14:textId="4226DAD6" w:rsidR="005A4A69" w:rsidRDefault="005A4A69" w:rsidP="00DF216F">
      <w:pPr>
        <w:ind w:left="1080"/>
      </w:pPr>
      <w:r>
        <w:t>If other</w:t>
      </w:r>
      <w:r w:rsidR="00DF34A9">
        <w:t xml:space="preserve"> was chosen</w:t>
      </w:r>
      <w:r>
        <w:t xml:space="preserve">, state the type of analysis: </w:t>
      </w:r>
      <w:sdt>
        <w:sdtPr>
          <w:rPr>
            <w:u w:val="single"/>
          </w:rPr>
          <w:alias w:val="Analysis Type"/>
          <w:tag w:val="Analysis Type"/>
          <w:id w:val="1341815227"/>
          <w:placeholder>
            <w:docPart w:val="AA399F68102541BF8351184F536C79AC"/>
          </w:placeholder>
          <w:showingPlcHdr/>
        </w:sdtPr>
        <w:sdtEndPr/>
        <w:sdtContent>
          <w:r w:rsidRPr="00D33AE8">
            <w:rPr>
              <w:rStyle w:val="PlaceholderText"/>
              <w:color w:val="505050"/>
              <w:u w:val="single"/>
            </w:rPr>
            <w:t xml:space="preserve">Enter </w:t>
          </w:r>
          <w:r>
            <w:rPr>
              <w:rStyle w:val="PlaceholderText"/>
              <w:color w:val="505050"/>
              <w:u w:val="single"/>
            </w:rPr>
            <w:t>t</w:t>
          </w:r>
          <w:r w:rsidR="0084727D">
            <w:rPr>
              <w:rStyle w:val="PlaceholderText"/>
              <w:color w:val="505050"/>
              <w:u w:val="single"/>
            </w:rPr>
            <w:t>ype of analysis</w:t>
          </w:r>
        </w:sdtContent>
      </w:sdt>
    </w:p>
    <w:p w14:paraId="3B392B75" w14:textId="6B90CDE8" w:rsidR="00696D9B" w:rsidRDefault="00696D9B" w:rsidP="008B78DC">
      <w:pPr>
        <w:pStyle w:val="ListParagraph"/>
        <w:numPr>
          <w:ilvl w:val="2"/>
          <w:numId w:val="62"/>
        </w:numPr>
        <w:ind w:left="720" w:hanging="720"/>
      </w:pPr>
      <w:r>
        <w:t xml:space="preserve">Will </w:t>
      </w:r>
      <w:r w:rsidRPr="00D33AE8">
        <w:t>any derived variables be defin</w:t>
      </w:r>
      <w:r>
        <w:t xml:space="preserve">ed? </w:t>
      </w:r>
      <w:sdt>
        <w:sdtPr>
          <w:rPr>
            <w:rFonts w:ascii="Segoe UI Symbol" w:eastAsia="MS Gothic" w:hAnsi="Segoe UI Symbol" w:cs="Segoe UI Symbol"/>
          </w:rPr>
          <w:alias w:val="Yes"/>
          <w:tag w:val="Yes"/>
          <w:id w:val="2011175174"/>
          <w14:checkbox>
            <w14:checked w14:val="0"/>
            <w14:checkedState w14:val="2612" w14:font="MS Gothic"/>
            <w14:uncheckedState w14:val="2610" w14:font="MS Gothic"/>
          </w14:checkbox>
        </w:sdtPr>
        <w:sdtEndPr/>
        <w:sdtContent>
          <w:r w:rsidRPr="008B78DC">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w:tag w:val="No"/>
          <w:id w:val="1434164940"/>
          <w14:checkbox>
            <w14:checked w14:val="0"/>
            <w14:checkedState w14:val="2612" w14:font="MS Gothic"/>
            <w14:uncheckedState w14:val="2610" w14:font="MS Gothic"/>
          </w14:checkbox>
        </w:sdtPr>
        <w:sdtEndPr/>
        <w:sdtContent>
          <w:r w:rsidRPr="008B78DC">
            <w:rPr>
              <w:rFonts w:ascii="Segoe UI Symbol" w:eastAsia="MS Gothic" w:hAnsi="Segoe UI Symbol" w:cs="Segoe UI Symbol"/>
            </w:rPr>
            <w:t>☐</w:t>
          </w:r>
        </w:sdtContent>
      </w:sdt>
      <w:r w:rsidRPr="00FC5A1B">
        <w:t>No</w:t>
      </w:r>
    </w:p>
    <w:p w14:paraId="4A03D587" w14:textId="67D8917D" w:rsidR="00696D9B" w:rsidRPr="00D33AE8" w:rsidRDefault="00E62761" w:rsidP="00A17843">
      <w:pPr>
        <w:pStyle w:val="ListParagraph"/>
        <w:numPr>
          <w:ilvl w:val="2"/>
          <w:numId w:val="63"/>
        </w:numPr>
        <w:ind w:left="720" w:hanging="720"/>
      </w:pPr>
      <w:r>
        <w:lastRenderedPageBreak/>
        <w:t>If applicable, s</w:t>
      </w:r>
      <w:r w:rsidR="001F6E15" w:rsidRPr="00D33AE8">
        <w:t xml:space="preserve">pecify </w:t>
      </w:r>
      <w:r w:rsidR="007E7A9F">
        <w:t xml:space="preserve">the </w:t>
      </w:r>
      <w:r w:rsidR="001F6E15" w:rsidRPr="00D33AE8">
        <w:t>classification codes you are using in the study (e.g., ICD-10-CA/CCI)</w:t>
      </w:r>
      <w:r w:rsidR="000C571D">
        <w:t>,</w:t>
      </w:r>
      <w:r w:rsidR="001F6E15" w:rsidRPr="00D33AE8">
        <w:t xml:space="preserve"> tariff codes for diagnoses, tests, and procedures, </w:t>
      </w:r>
      <w:r w:rsidR="004B699E">
        <w:t>also,</w:t>
      </w:r>
      <w:r w:rsidR="001F6E15" w:rsidRPr="00D33AE8">
        <w:t xml:space="preserve"> Drug Identification Numbers (DINs) for drugs</w:t>
      </w:r>
      <w:r w:rsidR="00625FE3">
        <w:t>:</w:t>
      </w:r>
      <w:r w:rsidR="000C571D">
        <w:t xml:space="preserve"> </w:t>
      </w:r>
      <w:sdt>
        <w:sdtPr>
          <w:rPr>
            <w:u w:val="single"/>
          </w:rPr>
          <w:alias w:val="Codes"/>
          <w:tag w:val="Codes"/>
          <w:id w:val="304364496"/>
          <w:placeholder>
            <w:docPart w:val="A88554F5887943108FD7FAA3E3C022E9"/>
          </w:placeholder>
          <w:showingPlcHdr/>
        </w:sdtPr>
        <w:sdtEndPr/>
        <w:sdtContent>
          <w:r w:rsidR="000C571D" w:rsidRPr="00D33AE8">
            <w:rPr>
              <w:rStyle w:val="PlaceholderText"/>
              <w:color w:val="505050"/>
              <w:u w:val="single"/>
            </w:rPr>
            <w:t xml:space="preserve">Enter </w:t>
          </w:r>
          <w:r w:rsidR="00921D67" w:rsidRPr="00921D67">
            <w:rPr>
              <w:rStyle w:val="PlaceholderText"/>
              <w:color w:val="505050"/>
              <w:u w:val="single"/>
            </w:rPr>
            <w:t>Disease/Drug/Procedure Classification</w:t>
          </w:r>
          <w:r w:rsidR="00921D67" w:rsidRPr="00D33AE8">
            <w:t xml:space="preserve"> </w:t>
          </w:r>
          <w:r w:rsidR="00921D67" w:rsidRPr="00921D67">
            <w:rPr>
              <w:rStyle w:val="PlaceholderText"/>
              <w:color w:val="505050"/>
              <w:u w:val="single"/>
            </w:rPr>
            <w:t>codes</w:t>
          </w:r>
        </w:sdtContent>
      </w:sdt>
    </w:p>
    <w:p w14:paraId="15563970" w14:textId="63A3F08E" w:rsidR="000A1DE9" w:rsidRPr="00F24E5A" w:rsidRDefault="000A1DE9" w:rsidP="00EF439D">
      <w:pPr>
        <w:pStyle w:val="Heading1"/>
        <w:rPr>
          <w:szCs w:val="28"/>
        </w:rPr>
      </w:pPr>
      <w:r w:rsidRPr="00F24E5A">
        <w:rPr>
          <w:szCs w:val="28"/>
        </w:rPr>
        <w:t>Section 2</w:t>
      </w:r>
      <w:r w:rsidR="00683AF8" w:rsidRPr="00F24E5A">
        <w:rPr>
          <w:szCs w:val="28"/>
        </w:rPr>
        <w:t xml:space="preserve"> |</w:t>
      </w:r>
      <w:r w:rsidRPr="00F24E5A">
        <w:rPr>
          <w:szCs w:val="28"/>
        </w:rPr>
        <w:t xml:space="preserve"> Safe People</w:t>
      </w:r>
    </w:p>
    <w:p w14:paraId="29B1E2DF" w14:textId="77777777" w:rsidR="00702375" w:rsidRDefault="000A1DE9" w:rsidP="000A1DE9">
      <w:r w:rsidRPr="00AB05CF">
        <w:t>List all research team members here. Include the PI and anyone who will be</w:t>
      </w:r>
      <w:r w:rsidR="0057103C">
        <w:t>:</w:t>
      </w:r>
    </w:p>
    <w:p w14:paraId="3A6A0BF2" w14:textId="7F1B5E6C" w:rsidR="00702375" w:rsidRDefault="000A1DE9" w:rsidP="00702375">
      <w:pPr>
        <w:pStyle w:val="ListParagraph"/>
        <w:numPr>
          <w:ilvl w:val="0"/>
          <w:numId w:val="64"/>
        </w:numPr>
      </w:pPr>
      <w:r w:rsidRPr="00AB05CF">
        <w:t xml:space="preserve">entering </w:t>
      </w:r>
      <w:r w:rsidR="003B4D12">
        <w:t xml:space="preserve">or accessing </w:t>
      </w:r>
      <w:r w:rsidRPr="00AB05CF">
        <w:t>the Trusted Research Environment (TRE),</w:t>
      </w:r>
    </w:p>
    <w:p w14:paraId="4A6CDBDB" w14:textId="2DD2D634" w:rsidR="00702375" w:rsidRDefault="000A1DE9" w:rsidP="00702375">
      <w:pPr>
        <w:pStyle w:val="ListParagraph"/>
        <w:numPr>
          <w:ilvl w:val="0"/>
          <w:numId w:val="64"/>
        </w:numPr>
      </w:pPr>
      <w:r w:rsidRPr="00AB05CF">
        <w:t xml:space="preserve">discussing </w:t>
      </w:r>
      <w:r w:rsidR="003B4D12">
        <w:t xml:space="preserve">or having </w:t>
      </w:r>
      <w:r w:rsidR="006C6BD8">
        <w:t xml:space="preserve">any </w:t>
      </w:r>
      <w:r w:rsidR="003B4D12" w:rsidRPr="00AB05CF">
        <w:t xml:space="preserve">access to </w:t>
      </w:r>
      <w:r w:rsidRPr="00AB05CF">
        <w:t>line-level data,</w:t>
      </w:r>
    </w:p>
    <w:p w14:paraId="27E64219" w14:textId="4446D9A1" w:rsidR="000A1DE9" w:rsidRPr="00D33AE8" w:rsidRDefault="000A1DE9" w:rsidP="00702375">
      <w:pPr>
        <w:pStyle w:val="ListParagraph"/>
        <w:numPr>
          <w:ilvl w:val="0"/>
          <w:numId w:val="64"/>
        </w:numPr>
      </w:pPr>
      <w:r w:rsidRPr="00AB05CF">
        <w:t xml:space="preserve">listed on the UNB REB </w:t>
      </w:r>
      <w:r>
        <w:t xml:space="preserve">(i.e. those who will be included as authors within the </w:t>
      </w:r>
      <w:r w:rsidRPr="00702375">
        <w:rPr>
          <w:rStyle w:val="normaltextrun"/>
          <w:color w:val="000000"/>
          <w:shd w:val="clear" w:color="auto" w:fill="FFFFFF"/>
        </w:rPr>
        <w:t>research output/work product</w:t>
      </w:r>
      <w:r w:rsidRPr="00D33AE8">
        <w:t xml:space="preserve"> related to this project</w:t>
      </w:r>
      <w:r w:rsidR="00D96FB3">
        <w:t>)</w:t>
      </w:r>
      <w:r w:rsidRPr="00D33AE8">
        <w:t>.</w:t>
      </w:r>
    </w:p>
    <w:p w14:paraId="47828CB4" w14:textId="77777777" w:rsidR="000A1DE9" w:rsidRPr="00D33AE8" w:rsidRDefault="000A1DE9" w:rsidP="000A1DE9"/>
    <w:p w14:paraId="765CA423" w14:textId="267EE792" w:rsidR="000A1DE9" w:rsidRPr="00D33AE8" w:rsidRDefault="000A1DE9" w:rsidP="000A1DE9">
      <w:r w:rsidRPr="00D33AE8">
        <w:t>In the “Details” and “</w:t>
      </w:r>
      <w:r w:rsidR="00760EAC">
        <w:t xml:space="preserve">Mandatory </w:t>
      </w:r>
      <w:r w:rsidRPr="00D33AE8">
        <w:t>Questions” areas</w:t>
      </w:r>
      <w:r>
        <w:t xml:space="preserve"> below,</w:t>
      </w:r>
      <w:r w:rsidRPr="00D33AE8">
        <w:t xml:space="preserve"> describe each team member’s role in the project and their data/TRE access needs. </w:t>
      </w:r>
      <w:r w:rsidR="00FD7BB4">
        <w:t>See the Resources section (at the end of this form) for blank templates if more are needed.</w:t>
      </w:r>
    </w:p>
    <w:p w14:paraId="5B11CF3F" w14:textId="77777777" w:rsidR="000A1DE9" w:rsidRPr="00D33AE8" w:rsidRDefault="000A1DE9" w:rsidP="000A1DE9"/>
    <w:p w14:paraId="55487987" w14:textId="77777777" w:rsidR="000A1DE9" w:rsidRPr="00D33AE8" w:rsidRDefault="000A1DE9" w:rsidP="000A1DE9">
      <w:r w:rsidRPr="00D33AE8">
        <w:t>The possible roles of research team members are as follows:</w:t>
      </w:r>
    </w:p>
    <w:p w14:paraId="586B217C" w14:textId="77777777" w:rsidR="000A1DE9" w:rsidRPr="00D33AE8" w:rsidRDefault="000A1DE9" w:rsidP="007570D0">
      <w:pPr>
        <w:pStyle w:val="ListParagraph"/>
        <w:numPr>
          <w:ilvl w:val="0"/>
          <w:numId w:val="5"/>
        </w:numPr>
        <w:spacing w:line="276" w:lineRule="auto"/>
      </w:pPr>
      <w:r w:rsidRPr="00D33AE8">
        <w:t xml:space="preserve">Co-investigators - an individual who makes a significant contribution to the intellectual direction of an approved research project and plays a significant role in the conduct of the research. </w:t>
      </w:r>
    </w:p>
    <w:p w14:paraId="20F06C0A" w14:textId="77777777" w:rsidR="000A1DE9" w:rsidRPr="00D33AE8" w:rsidRDefault="000A1DE9" w:rsidP="007570D0">
      <w:pPr>
        <w:pStyle w:val="ListParagraph"/>
        <w:numPr>
          <w:ilvl w:val="0"/>
          <w:numId w:val="5"/>
        </w:numPr>
        <w:spacing w:line="276" w:lineRule="auto"/>
      </w:pPr>
      <w:r w:rsidRPr="00D33AE8">
        <w:t xml:space="preserve">Data Analyst or Research Assistant - includes data cleaning and processing, literature searches, etc. </w:t>
      </w:r>
    </w:p>
    <w:p w14:paraId="426D74E1" w14:textId="77777777" w:rsidR="000A1DE9" w:rsidRPr="00D33AE8" w:rsidRDefault="000A1DE9" w:rsidP="007570D0">
      <w:pPr>
        <w:pStyle w:val="ListParagraph"/>
        <w:numPr>
          <w:ilvl w:val="0"/>
          <w:numId w:val="5"/>
        </w:numPr>
        <w:spacing w:line="276" w:lineRule="auto"/>
      </w:pPr>
      <w:r w:rsidRPr="00D33AE8">
        <w:t>Research Liaison - a business / industry professional with an advisory / consultation role in the project. E.g. Project partners that will not be physically accessing data in the Trusted Research Environment but may be discussing line level data.</w:t>
      </w:r>
    </w:p>
    <w:p w14:paraId="7C29ACE2" w14:textId="77777777" w:rsidR="000A1DE9" w:rsidRPr="009A1E8F" w:rsidRDefault="000A1DE9" w:rsidP="007570D0">
      <w:pPr>
        <w:pStyle w:val="ListParagraph"/>
        <w:keepNext/>
        <w:keepLines/>
        <w:numPr>
          <w:ilvl w:val="0"/>
          <w:numId w:val="13"/>
        </w:numPr>
        <w:spacing w:before="240" w:line="276" w:lineRule="auto"/>
        <w:contextualSpacing w:val="0"/>
        <w:outlineLvl w:val="0"/>
        <w:rPr>
          <w:rFonts w:eastAsiaTheme="majorEastAsia" w:cstheme="majorBidi"/>
          <w:b/>
          <w:vanish/>
          <w:color w:val="5B6670"/>
          <w:sz w:val="32"/>
          <w:szCs w:val="32"/>
        </w:rPr>
      </w:pPr>
      <w:bookmarkStart w:id="10" w:name="_Hlk150934150"/>
    </w:p>
    <w:p w14:paraId="65DA4F70" w14:textId="14E59CBF" w:rsidR="000A1DE9" w:rsidRPr="006D46C3" w:rsidRDefault="000A1DE9" w:rsidP="000A1DE9">
      <w:pPr>
        <w:pStyle w:val="Heading2"/>
        <w:rPr>
          <w:color w:val="auto"/>
          <w:szCs w:val="24"/>
        </w:rPr>
      </w:pPr>
      <w:r w:rsidRPr="00D33AE8">
        <w:t>Principal Investigator (PI)</w:t>
      </w:r>
      <w:r w:rsidR="008B6542" w:rsidRPr="00556B58">
        <w:rPr>
          <w:color w:val="980000"/>
          <w:szCs w:val="24"/>
        </w:rPr>
        <w:t>*</w:t>
      </w:r>
    </w:p>
    <w:p w14:paraId="309CF4F8" w14:textId="1A205414" w:rsidR="00E95558" w:rsidRPr="007935C8" w:rsidRDefault="00AD4698" w:rsidP="00AD4698">
      <w:pPr>
        <w:pStyle w:val="Heading3"/>
      </w:pPr>
      <w:r>
        <w:t xml:space="preserve">Details </w:t>
      </w:r>
      <w:r w:rsidR="00185384">
        <w:t>(</w:t>
      </w:r>
      <w:r>
        <w:t>PI</w:t>
      </w:r>
      <w:r w:rsidR="00185384">
        <w:t>)</w:t>
      </w:r>
    </w:p>
    <w:p w14:paraId="7346CFB5" w14:textId="1A11C07D" w:rsidR="000A1DE9" w:rsidRPr="00D33AE8" w:rsidRDefault="000A1DE9" w:rsidP="001A664A">
      <w:pPr>
        <w:pStyle w:val="ListParagraph"/>
        <w:shd w:val="clear" w:color="auto" w:fill="6BCBB8"/>
        <w:spacing w:line="276" w:lineRule="auto"/>
        <w:ind w:left="0"/>
      </w:pPr>
      <w:r w:rsidRPr="00D33AE8">
        <w:t xml:space="preserve">Courtesy Title: </w:t>
      </w:r>
      <w:sdt>
        <w:sdtPr>
          <w:rPr>
            <w:rStyle w:val="ControlBoxResponse"/>
            <w:rFonts w:ascii="Avenir Next LT Pro" w:hAnsi="Avenir Next LT Pro"/>
            <w:color w:val="auto"/>
          </w:rPr>
          <w:alias w:val="Courtesy Title"/>
          <w:tag w:val="Greeting"/>
          <w:id w:val="-1800059221"/>
          <w:placeholder>
            <w:docPart w:val="A1DA6689DA184955BFE6414232A982CA"/>
          </w:placeholder>
          <w:showingPlcHdr/>
        </w:sdtPr>
        <w:sdtEndPr>
          <w:rPr>
            <w:rStyle w:val="DefaultParagraphFont"/>
            <w:u w:val="none"/>
          </w:rPr>
        </w:sdtEndPr>
        <w:sdtContent>
          <w:r w:rsidRPr="00D33AE8">
            <w:rPr>
              <w:rStyle w:val="PlaceholderText"/>
              <w:color w:val="464646"/>
              <w:u w:val="single"/>
            </w:rPr>
            <w:t>If desired, enter Dr, Mx, Mrs, Mr, etc.</w:t>
          </w:r>
        </w:sdtContent>
      </w:sdt>
    </w:p>
    <w:p w14:paraId="7E9B5581" w14:textId="77777777" w:rsidR="000A1DE9" w:rsidRPr="00D33AE8" w:rsidRDefault="000A1DE9" w:rsidP="001A664A">
      <w:pPr>
        <w:shd w:val="clear" w:color="auto" w:fill="6BCBB8"/>
        <w:rPr>
          <w:u w:val="single"/>
        </w:rPr>
      </w:pPr>
      <w:r w:rsidRPr="00D33AE8">
        <w:t xml:space="preserve">First Name: </w:t>
      </w:r>
      <w:sdt>
        <w:sdtPr>
          <w:rPr>
            <w:rStyle w:val="ControlBoxResponse"/>
            <w:rFonts w:ascii="Avenir Next LT Pro" w:hAnsi="Avenir Next LT Pro"/>
            <w:color w:val="auto"/>
          </w:rPr>
          <w:alias w:val="First Name"/>
          <w:tag w:val="First Name"/>
          <w:id w:val="-2145037054"/>
          <w:placeholder>
            <w:docPart w:val="8935176E51BA465996F602C5597AD06C"/>
          </w:placeholder>
          <w:showingPlcHdr/>
        </w:sdtPr>
        <w:sdtEndPr>
          <w:rPr>
            <w:rStyle w:val="DefaultParagraphFont"/>
            <w:u w:val="none"/>
          </w:rPr>
        </w:sdtEndPr>
        <w:sdtContent>
          <w:r w:rsidRPr="00D33AE8">
            <w:rPr>
              <w:rStyle w:val="PlaceholderText"/>
              <w:color w:val="464646"/>
              <w:u w:val="single"/>
            </w:rPr>
            <w:t>Enter the PI’s first name</w:t>
          </w:r>
        </w:sdtContent>
      </w:sdt>
    </w:p>
    <w:p w14:paraId="282C2549" w14:textId="77777777" w:rsidR="000A1DE9" w:rsidRPr="00D33AE8" w:rsidRDefault="000A1DE9" w:rsidP="001A664A">
      <w:pPr>
        <w:shd w:val="clear" w:color="auto" w:fill="6BCBB8"/>
        <w:rPr>
          <w:u w:val="single"/>
        </w:rPr>
      </w:pPr>
      <w:r w:rsidRPr="00D33AE8">
        <w:lastRenderedPageBreak/>
        <w:t xml:space="preserve">Last Name: </w:t>
      </w:r>
      <w:sdt>
        <w:sdtPr>
          <w:rPr>
            <w:rStyle w:val="ControlBoxResponse"/>
            <w:rFonts w:ascii="Avenir Next LT Pro" w:hAnsi="Avenir Next LT Pro"/>
            <w:color w:val="auto"/>
          </w:rPr>
          <w:alias w:val="Last Name"/>
          <w:tag w:val="Last Name"/>
          <w:id w:val="659893933"/>
          <w:placeholder>
            <w:docPart w:val="56E68B6748974819BF675852172A2391"/>
          </w:placeholder>
          <w:showingPlcHdr/>
        </w:sdtPr>
        <w:sdtEndPr>
          <w:rPr>
            <w:rStyle w:val="DefaultParagraphFont"/>
            <w:u w:val="none"/>
          </w:rPr>
        </w:sdtEndPr>
        <w:sdtContent>
          <w:r w:rsidRPr="00D33AE8">
            <w:rPr>
              <w:rStyle w:val="PlaceholderText"/>
              <w:color w:val="464646"/>
              <w:u w:val="single"/>
            </w:rPr>
            <w:t>Enter the PI’s last name</w:t>
          </w:r>
        </w:sdtContent>
      </w:sdt>
    </w:p>
    <w:p w14:paraId="409F18E4" w14:textId="77777777" w:rsidR="000A1DE9" w:rsidRPr="00D33AE8" w:rsidRDefault="000A1DE9" w:rsidP="001A664A">
      <w:pPr>
        <w:shd w:val="clear" w:color="auto" w:fill="6BCBB8"/>
      </w:pPr>
      <w:r w:rsidRPr="00D33AE8">
        <w:t xml:space="preserve">Employer: </w:t>
      </w:r>
      <w:sdt>
        <w:sdtPr>
          <w:rPr>
            <w:rStyle w:val="ControlBoxResponse"/>
            <w:rFonts w:ascii="Avenir Next LT Pro" w:hAnsi="Avenir Next LT Pro"/>
            <w:color w:val="auto"/>
          </w:rPr>
          <w:alias w:val="Employer"/>
          <w:tag w:val="Employer"/>
          <w:id w:val="746851112"/>
          <w:placeholder>
            <w:docPart w:val="6D4A8DB1A0BC42D0B7C6E57EFB6F19AB"/>
          </w:placeholder>
          <w:showingPlcHdr/>
        </w:sdtPr>
        <w:sdtEndPr>
          <w:rPr>
            <w:rStyle w:val="DefaultParagraphFont"/>
            <w:u w:val="none"/>
          </w:rPr>
        </w:sdtEndPr>
        <w:sdtContent>
          <w:r w:rsidRPr="00D33AE8">
            <w:rPr>
              <w:rStyle w:val="PlaceholderText"/>
              <w:color w:val="464646"/>
              <w:u w:val="single"/>
            </w:rPr>
            <w:t>Enter the PI’s place of employment</w:t>
          </w:r>
        </w:sdtContent>
      </w:sdt>
    </w:p>
    <w:p w14:paraId="328AC596" w14:textId="77777777" w:rsidR="000A1DE9" w:rsidRPr="00D33AE8" w:rsidRDefault="000A1DE9" w:rsidP="001A664A">
      <w:pPr>
        <w:shd w:val="clear" w:color="auto" w:fill="6BCBB8"/>
      </w:pPr>
      <w:r w:rsidRPr="00D33AE8">
        <w:t xml:space="preserve">Work Title: </w:t>
      </w:r>
      <w:sdt>
        <w:sdtPr>
          <w:rPr>
            <w:rStyle w:val="ControlBoxResponse"/>
            <w:rFonts w:ascii="Avenir Next LT Pro" w:hAnsi="Avenir Next LT Pro"/>
            <w:color w:val="auto"/>
          </w:rPr>
          <w:alias w:val="Work Title"/>
          <w:tag w:val="Work Title"/>
          <w:id w:val="-1016074221"/>
          <w:placeholder>
            <w:docPart w:val="224C726008CB4B378A0023A008FB5238"/>
          </w:placeholder>
          <w:showingPlcHdr/>
        </w:sdtPr>
        <w:sdtEndPr>
          <w:rPr>
            <w:rStyle w:val="DefaultParagraphFont"/>
            <w:u w:val="none"/>
          </w:rPr>
        </w:sdtEndPr>
        <w:sdtContent>
          <w:r w:rsidRPr="00D33AE8">
            <w:rPr>
              <w:rStyle w:val="PlaceholderText"/>
              <w:color w:val="464646"/>
              <w:u w:val="single"/>
            </w:rPr>
            <w:t>Enter the PI’s title</w:t>
          </w:r>
        </w:sdtContent>
      </w:sdt>
    </w:p>
    <w:p w14:paraId="10CACE68" w14:textId="07D975F5" w:rsidR="000A1DE9" w:rsidRPr="00D33AE8" w:rsidRDefault="000A1DE9" w:rsidP="001A664A">
      <w:pPr>
        <w:shd w:val="clear" w:color="auto" w:fill="6BCBB8"/>
      </w:pPr>
      <w:r w:rsidRPr="00D33AE8">
        <w:t xml:space="preserve">Work Sector: </w:t>
      </w:r>
      <w:sdt>
        <w:sdtPr>
          <w:rPr>
            <w:u w:val="single"/>
          </w:rPr>
          <w:alias w:val="Sector"/>
          <w:tag w:val="Sector"/>
          <w:id w:val="-340015933"/>
          <w:placeholder>
            <w:docPart w:val="4F116A6B40C345F8BE273CBAABF3B798"/>
          </w:placeholder>
          <w:showingPlcHdr/>
          <w:comboBox>
            <w:listItem w:value="Choose an item."/>
            <w:listItem w:displayText="Academic" w:value="Academic"/>
            <w:listItem w:displayText="Health" w:value="Health"/>
            <w:listItem w:displayText="Government" w:value="Government"/>
            <w:listItem w:displayText="Non-Governmental Organization" w:value="Non-Governmental Organization"/>
            <w:listItem w:displayText="Private Sector" w:value="Private Sector"/>
            <w:listItem w:displayText="Other" w:value="Other"/>
          </w:comboBox>
        </w:sdtPr>
        <w:sdtEndPr/>
        <w:sdtContent>
          <w:r w:rsidRPr="00D33AE8">
            <w:rPr>
              <w:rStyle w:val="PlaceholderText"/>
              <w:color w:val="464646"/>
              <w:u w:val="single"/>
            </w:rPr>
            <w:t>Choose an item</w:t>
          </w:r>
        </w:sdtContent>
      </w:sdt>
      <w:r w:rsidRPr="00D33AE8">
        <w:rPr>
          <w:u w:val="single"/>
        </w:rPr>
        <w:t xml:space="preserve">  If “</w:t>
      </w:r>
      <w:r w:rsidR="00F8101E">
        <w:rPr>
          <w:u w:val="single"/>
        </w:rPr>
        <w:t>O</w:t>
      </w:r>
      <w:r w:rsidRPr="00D33AE8">
        <w:rPr>
          <w:u w:val="single"/>
        </w:rPr>
        <w:t xml:space="preserve">ther” was chosen, describe: </w:t>
      </w:r>
      <w:sdt>
        <w:sdtPr>
          <w:rPr>
            <w:rStyle w:val="ControlBoxResponse"/>
            <w:rFonts w:ascii="Avenir Next LT Pro" w:hAnsi="Avenir Next LT Pro"/>
            <w:color w:val="auto"/>
          </w:rPr>
          <w:alias w:val="other"/>
          <w:tag w:val="other"/>
          <w:id w:val="-1565487479"/>
          <w:placeholder>
            <w:docPart w:val="1A84DF6B2D7842C381CFE9BCC8619F8F"/>
          </w:placeholder>
          <w:showingPlcHdr/>
        </w:sdtPr>
        <w:sdtEndPr>
          <w:rPr>
            <w:rStyle w:val="DefaultParagraphFont"/>
            <w:u w:val="none"/>
          </w:rPr>
        </w:sdtEndPr>
        <w:sdtContent>
          <w:r w:rsidRPr="00D33AE8">
            <w:rPr>
              <w:rStyle w:val="PlaceholderText"/>
              <w:color w:val="464646"/>
              <w:u w:val="single"/>
            </w:rPr>
            <w:t>Describe “</w:t>
          </w:r>
          <w:r w:rsidR="00CF7923">
            <w:rPr>
              <w:rStyle w:val="PlaceholderText"/>
              <w:color w:val="464646"/>
              <w:u w:val="single"/>
            </w:rPr>
            <w:t>O</w:t>
          </w:r>
          <w:r w:rsidRPr="00D33AE8">
            <w:rPr>
              <w:rStyle w:val="PlaceholderText"/>
              <w:color w:val="464646"/>
              <w:u w:val="single"/>
            </w:rPr>
            <w:t>ther”</w:t>
          </w:r>
        </w:sdtContent>
      </w:sdt>
    </w:p>
    <w:p w14:paraId="4F5D2720" w14:textId="77777777" w:rsidR="000A1DE9" w:rsidRPr="00D33AE8" w:rsidRDefault="000A1DE9" w:rsidP="001A664A">
      <w:pPr>
        <w:shd w:val="clear" w:color="auto" w:fill="6BCBB8"/>
        <w:rPr>
          <w:u w:val="single"/>
        </w:rPr>
      </w:pPr>
      <w:r w:rsidRPr="00D33AE8">
        <w:t xml:space="preserve">Email: </w:t>
      </w:r>
      <w:sdt>
        <w:sdtPr>
          <w:rPr>
            <w:rStyle w:val="ControlBoxResponse"/>
            <w:rFonts w:ascii="Avenir Next LT Pro" w:hAnsi="Avenir Next LT Pro"/>
            <w:color w:val="auto"/>
          </w:rPr>
          <w:alias w:val="Email Address"/>
          <w:tag w:val="Email"/>
          <w:id w:val="-578904934"/>
          <w:placeholder>
            <w:docPart w:val="03BE14A7862B473390E7B1FC11BFB49F"/>
          </w:placeholder>
          <w:showingPlcHdr/>
        </w:sdtPr>
        <w:sdtEndPr>
          <w:rPr>
            <w:rStyle w:val="DefaultParagraphFont"/>
            <w:u w:val="none"/>
          </w:rPr>
        </w:sdtEndPr>
        <w:sdtContent>
          <w:r w:rsidRPr="00D33AE8">
            <w:rPr>
              <w:rStyle w:val="PlaceholderText"/>
              <w:color w:val="464646"/>
              <w:u w:val="single"/>
            </w:rPr>
            <w:t>Enter the PI’s email address</w:t>
          </w:r>
        </w:sdtContent>
      </w:sdt>
    </w:p>
    <w:p w14:paraId="43B2CB12" w14:textId="77777777" w:rsidR="000A1DE9" w:rsidRPr="00D33AE8" w:rsidRDefault="000A1DE9" w:rsidP="001A664A">
      <w:pPr>
        <w:shd w:val="clear" w:color="auto" w:fill="6BCBB8"/>
        <w:rPr>
          <w:u w:val="single"/>
        </w:rPr>
      </w:pPr>
      <w:r w:rsidRPr="00D33AE8">
        <w:t xml:space="preserve">Phone: </w:t>
      </w:r>
      <w:sdt>
        <w:sdtPr>
          <w:rPr>
            <w:rStyle w:val="ControlBoxResponse"/>
            <w:rFonts w:ascii="Avenir Next LT Pro" w:hAnsi="Avenir Next LT Pro"/>
            <w:color w:val="auto"/>
          </w:rPr>
          <w:alias w:val="Phone Number"/>
          <w:tag w:val="Phone"/>
          <w:id w:val="788633037"/>
          <w:placeholder>
            <w:docPart w:val="7DB58DB174194579B885D6B4DAF590AD"/>
          </w:placeholder>
          <w:showingPlcHdr/>
        </w:sdtPr>
        <w:sdtEndPr>
          <w:rPr>
            <w:rStyle w:val="DefaultParagraphFont"/>
            <w:u w:val="none"/>
          </w:rPr>
        </w:sdtEndPr>
        <w:sdtContent>
          <w:r w:rsidRPr="00D33AE8">
            <w:rPr>
              <w:rStyle w:val="PlaceholderText"/>
              <w:color w:val="464646"/>
              <w:u w:val="single"/>
            </w:rPr>
            <w:t>Enter the PI’s phone number</w:t>
          </w:r>
        </w:sdtContent>
      </w:sdt>
    </w:p>
    <w:p w14:paraId="3D254037" w14:textId="77777777" w:rsidR="000A1DE9" w:rsidRPr="00D33AE8" w:rsidRDefault="000A1DE9" w:rsidP="001A664A">
      <w:pPr>
        <w:shd w:val="clear" w:color="auto" w:fill="6BCBB8"/>
        <w:rPr>
          <w:u w:val="single"/>
        </w:rPr>
      </w:pPr>
      <w:r w:rsidRPr="00D33AE8">
        <w:t xml:space="preserve">Mailing Address: </w:t>
      </w:r>
      <w:sdt>
        <w:sdtPr>
          <w:rPr>
            <w:rStyle w:val="ControlBoxResponse"/>
            <w:rFonts w:ascii="Avenir Next LT Pro" w:hAnsi="Avenir Next LT Pro"/>
            <w:color w:val="auto"/>
          </w:rPr>
          <w:alias w:val="Mailing Address"/>
          <w:tag w:val="Address"/>
          <w:id w:val="1420212254"/>
          <w:placeholder>
            <w:docPart w:val="D4B31E061A40430E9FAD6B47A9CFA963"/>
          </w:placeholder>
          <w:showingPlcHdr/>
        </w:sdtPr>
        <w:sdtEndPr>
          <w:rPr>
            <w:rStyle w:val="DefaultParagraphFont"/>
            <w:u w:val="none"/>
          </w:rPr>
        </w:sdtEndPr>
        <w:sdtContent>
          <w:r w:rsidRPr="00D33AE8">
            <w:rPr>
              <w:rStyle w:val="PlaceholderText"/>
              <w:color w:val="464646"/>
              <w:u w:val="single"/>
            </w:rPr>
            <w:t>Enter the PI’s physical work address (No PO Box)</w:t>
          </w:r>
        </w:sdtContent>
      </w:sdt>
    </w:p>
    <w:p w14:paraId="591D4D2E" w14:textId="77777777" w:rsidR="000A1DE9" w:rsidRPr="00D33AE8" w:rsidRDefault="000A1DE9" w:rsidP="001A664A">
      <w:pPr>
        <w:shd w:val="clear" w:color="auto" w:fill="6BCBB8"/>
      </w:pPr>
      <w:r w:rsidRPr="00D33AE8">
        <w:t xml:space="preserve">Primary role within this project: </w:t>
      </w:r>
      <w:r w:rsidRPr="00D33AE8">
        <w:rPr>
          <w:u w:val="single"/>
        </w:rPr>
        <w:t>Principal Investigator</w:t>
      </w:r>
    </w:p>
    <w:p w14:paraId="5426B753" w14:textId="0BAD6BB7" w:rsidR="000A1DE9" w:rsidRPr="00D33AE8" w:rsidRDefault="003B4F04" w:rsidP="00AD4698">
      <w:pPr>
        <w:pStyle w:val="Heading3"/>
      </w:pPr>
      <w:r>
        <w:t>Mandatory</w:t>
      </w:r>
      <w:r w:rsidR="000A1DE9" w:rsidRPr="00D33AE8">
        <w:t xml:space="preserve"> Questions</w:t>
      </w:r>
      <w:r>
        <w:t xml:space="preserve"> (PI)</w:t>
      </w:r>
      <w:r w:rsidR="000A1DE9" w:rsidRPr="00D33AE8">
        <w:t>:</w:t>
      </w:r>
    </w:p>
    <w:p w14:paraId="661D85E8" w14:textId="77777777" w:rsidR="000A1DE9" w:rsidRPr="00D33AE8" w:rsidRDefault="000A1DE9" w:rsidP="00BF3156">
      <w:pPr>
        <w:pStyle w:val="ListParagraph"/>
        <w:numPr>
          <w:ilvl w:val="0"/>
          <w:numId w:val="28"/>
        </w:numPr>
        <w:ind w:left="1080"/>
      </w:pPr>
      <w:r w:rsidRPr="00D33AE8">
        <w:t xml:space="preserve">Has the PI previously completed privacy training? </w:t>
      </w:r>
      <w:sdt>
        <w:sdtPr>
          <w:rPr>
            <w:rFonts w:ascii="Segoe UI Symbol" w:eastAsia="MS Gothic" w:hAnsi="Segoe UI Symbol" w:cs="Segoe UI Symbol"/>
          </w:rPr>
          <w:alias w:val="Yes box"/>
          <w:tag w:val="Yes box"/>
          <w:id w:val="1504159580"/>
          <w14:checkbox>
            <w14:checked w14:val="0"/>
            <w14:checkedState w14:val="2612" w14:font="MS Gothic"/>
            <w14:uncheckedState w14:val="2610" w14:font="MS Gothic"/>
          </w14:checkbox>
        </w:sdtPr>
        <w:sdtEndPr/>
        <w:sdtContent>
          <w:r w:rsidRPr="00B54A92">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727455072"/>
          <w14:checkbox>
            <w14:checked w14:val="0"/>
            <w14:checkedState w14:val="2612" w14:font="MS Gothic"/>
            <w14:uncheckedState w14:val="2610" w14:font="MS Gothic"/>
          </w14:checkbox>
        </w:sdtPr>
        <w:sdtEndPr/>
        <w:sdtContent>
          <w:r w:rsidRPr="00B54A92">
            <w:rPr>
              <w:rFonts w:ascii="Segoe UI Symbol" w:eastAsia="MS Gothic" w:hAnsi="Segoe UI Symbol" w:cs="Segoe UI Symbol"/>
            </w:rPr>
            <w:t>☐</w:t>
          </w:r>
        </w:sdtContent>
      </w:sdt>
      <w:r w:rsidRPr="00FC5A1B">
        <w:t>No</w:t>
      </w:r>
    </w:p>
    <w:p w14:paraId="15A708E6" w14:textId="76BE5480" w:rsidR="000A1DE9" w:rsidRPr="00D33AE8" w:rsidRDefault="000A1DE9" w:rsidP="00BF3156">
      <w:pPr>
        <w:pStyle w:val="ListParagraph"/>
        <w:numPr>
          <w:ilvl w:val="1"/>
          <w:numId w:val="43"/>
        </w:numPr>
        <w:ind w:left="1530"/>
      </w:pPr>
      <w:r w:rsidRPr="00D33AE8">
        <w:t xml:space="preserve">If yes, what date was it completed? </w:t>
      </w:r>
      <w:sdt>
        <w:sdtPr>
          <w:alias w:val="PT Date"/>
          <w:tag w:val="PT Date"/>
          <w:id w:val="-1569564684"/>
          <w:placeholder>
            <w:docPart w:val="6F05B238228E441FA8AB02D5BCB0843B"/>
          </w:placeholder>
          <w:showingPlcHdr/>
          <w:date>
            <w:dateFormat w:val="yyyy-MM-dd"/>
            <w:lid w:val="en-CA"/>
            <w:storeMappedDataAs w:val="dateTime"/>
            <w:calendar w:val="gregorian"/>
          </w:date>
        </w:sdtPr>
        <w:sdtEndPr/>
        <w:sdtContent>
          <w:r w:rsidRPr="004B508E">
            <w:rPr>
              <w:rStyle w:val="PlaceholderText"/>
              <w:color w:val="505050"/>
            </w:rPr>
            <w:t>Enter training date.</w:t>
          </w:r>
        </w:sdtContent>
      </w:sdt>
    </w:p>
    <w:p w14:paraId="26580E53" w14:textId="586A07E9" w:rsidR="00840564" w:rsidRPr="004B508E" w:rsidRDefault="000A1DE9" w:rsidP="00BF3156">
      <w:pPr>
        <w:pStyle w:val="ListParagraph"/>
        <w:numPr>
          <w:ilvl w:val="1"/>
          <w:numId w:val="44"/>
        </w:numPr>
        <w:ind w:left="1530" w:hanging="450"/>
        <w:rPr>
          <w:rStyle w:val="ControlBoxResponse"/>
          <w:rFonts w:ascii="Avenir Next LT Pro" w:hAnsi="Avenir Next LT Pro"/>
          <w:color w:val="auto"/>
          <w:u w:val="none"/>
        </w:rPr>
      </w:pPr>
      <w:r w:rsidRPr="00D33AE8">
        <w:t xml:space="preserve">If yes, from which institution and in which Canadian province? </w:t>
      </w:r>
      <w:sdt>
        <w:sdtPr>
          <w:alias w:val="PT Province"/>
          <w:tag w:val="PT Province"/>
          <w:id w:val="328565029"/>
          <w:placeholder>
            <w:docPart w:val="8BFD6B3BB90F42BC99D1325CC8451F16"/>
          </w:placeholder>
          <w:showingPlcHdr/>
          <w:comboBox>
            <w:listItem w:value="Choose an item."/>
            <w:listItem w:displayText="DataNB (NB)" w:value="DataNB (NB)"/>
            <w:listItem w:displayText="HDNS (NS)" w:value="HDNS (NS)"/>
            <w:listItem w:displayText="SIDR (PE)" w:value="SIDR (PE)"/>
            <w:listItem w:displayText="Other" w:value="Other"/>
          </w:comboBox>
        </w:sdtPr>
        <w:sdtEndPr/>
        <w:sdtContent>
          <w:r w:rsidRPr="004B508E">
            <w:rPr>
              <w:rStyle w:val="PlaceholderText"/>
              <w:color w:val="505050"/>
              <w:u w:val="single"/>
            </w:rPr>
            <w:t>Choose an item</w:t>
          </w:r>
        </w:sdtContent>
      </w:sdt>
      <w:r w:rsidRPr="004B508E">
        <w:rPr>
          <w:rStyle w:val="ControlBoxResponse"/>
          <w:rFonts w:ascii="Avenir Next LT Pro" w:hAnsi="Avenir Next LT Pro"/>
          <w:color w:val="auto"/>
        </w:rPr>
        <w:t xml:space="preserve"> </w:t>
      </w:r>
    </w:p>
    <w:p w14:paraId="440D1D72" w14:textId="0243B465" w:rsidR="000A1DE9" w:rsidRPr="00D33AE8" w:rsidRDefault="000A1DE9" w:rsidP="00B4473D">
      <w:pPr>
        <w:ind w:left="1620"/>
      </w:pPr>
      <w:r w:rsidRPr="00B4473D">
        <w:rPr>
          <w:u w:val="single"/>
        </w:rPr>
        <w:t>If “</w:t>
      </w:r>
      <w:r w:rsidR="00493246" w:rsidRPr="00B4473D">
        <w:rPr>
          <w:u w:val="single"/>
        </w:rPr>
        <w:t>O</w:t>
      </w:r>
      <w:r w:rsidRPr="00B4473D">
        <w:rPr>
          <w:u w:val="single"/>
        </w:rPr>
        <w:t>ther” was chosen</w:t>
      </w:r>
      <w:r w:rsidR="00512B99" w:rsidRPr="00B4473D">
        <w:rPr>
          <w:u w:val="single"/>
        </w:rPr>
        <w:t xml:space="preserve"> </w:t>
      </w:r>
      <w:r w:rsidR="00E76960" w:rsidRPr="00B4473D">
        <w:rPr>
          <w:u w:val="single"/>
        </w:rPr>
        <w:t>in 1b</w:t>
      </w:r>
      <w:r w:rsidR="00551E89" w:rsidRPr="00B4473D">
        <w:rPr>
          <w:u w:val="single"/>
        </w:rPr>
        <w:t xml:space="preserve"> </w:t>
      </w:r>
      <w:r w:rsidR="00512B99" w:rsidRPr="00B4473D">
        <w:rPr>
          <w:u w:val="single"/>
        </w:rPr>
        <w:t>above</w:t>
      </w:r>
      <w:r w:rsidRPr="00B4473D">
        <w:rPr>
          <w:u w:val="single"/>
        </w:rPr>
        <w:t>, describe:</w:t>
      </w:r>
      <w:r w:rsidRPr="00B4473D">
        <w:rPr>
          <w:rStyle w:val="ControlBoxResponse"/>
          <w:rFonts w:ascii="Avenir Next LT Pro" w:hAnsi="Avenir Next LT Pro"/>
          <w:color w:val="auto"/>
        </w:rPr>
        <w:t xml:space="preserve"> </w:t>
      </w:r>
      <w:sdt>
        <w:sdtPr>
          <w:rPr>
            <w:rStyle w:val="ControlBoxResponse"/>
            <w:rFonts w:ascii="Avenir Next LT Pro" w:hAnsi="Avenir Next LT Pro"/>
            <w:color w:val="auto"/>
          </w:rPr>
          <w:alias w:val="Other PT Province"/>
          <w:tag w:val="Other PT Province"/>
          <w:id w:val="640539306"/>
          <w:placeholder>
            <w:docPart w:val="FA8FF38045E746A3B81C611E60E21C9A"/>
          </w:placeholder>
          <w:showingPlcHdr/>
        </w:sdtPr>
        <w:sdtEndPr>
          <w:rPr>
            <w:rStyle w:val="DefaultParagraphFont"/>
            <w:u w:val="none"/>
          </w:rPr>
        </w:sdtEndPr>
        <w:sdtContent>
          <w:r w:rsidRPr="00B4473D">
            <w:rPr>
              <w:rStyle w:val="PlaceholderText"/>
              <w:color w:val="505050"/>
              <w:u w:val="single"/>
            </w:rPr>
            <w:t>Enter the name of the institution who gave the training and the residing province)</w:t>
          </w:r>
        </w:sdtContent>
      </w:sdt>
    </w:p>
    <w:p w14:paraId="462F799A" w14:textId="632782BD" w:rsidR="000A1DE9" w:rsidRPr="00D33AE8" w:rsidRDefault="000A1DE9" w:rsidP="00BF3156">
      <w:pPr>
        <w:pStyle w:val="ListParagraph"/>
        <w:numPr>
          <w:ilvl w:val="0"/>
          <w:numId w:val="28"/>
        </w:numPr>
        <w:ind w:left="1080"/>
      </w:pPr>
      <w:r w:rsidRPr="00D33AE8">
        <w:t>In the last 5 years, how many research projects using de-identified administrative data ha</w:t>
      </w:r>
      <w:r w:rsidR="005B66AB">
        <w:t xml:space="preserve">ve </w:t>
      </w:r>
      <w:r w:rsidR="00A43B47">
        <w:t>you,</w:t>
      </w:r>
      <w:r w:rsidRPr="00D33AE8">
        <w:t xml:space="preserve"> the PI</w:t>
      </w:r>
      <w:r w:rsidR="00ED4872">
        <w:t>,</w:t>
      </w:r>
      <w:r w:rsidRPr="00D33AE8">
        <w:t xml:space="preserve"> led or participated in? </w:t>
      </w:r>
      <w:sdt>
        <w:sdtPr>
          <w:rPr>
            <w:rStyle w:val="ControlBoxResponse"/>
            <w:rFonts w:ascii="Avenir Next LT Pro" w:hAnsi="Avenir Next LT Pro"/>
            <w:color w:val="auto"/>
          </w:rPr>
          <w:alias w:val="PI Yrs Exp."/>
          <w:tag w:val="PI Yrs Exp."/>
          <w:id w:val="1076249960"/>
          <w:placeholder>
            <w:docPart w:val="B266B20AEC214198A6DB6512E352B3C1"/>
          </w:placeholder>
        </w:sdtPr>
        <w:sdtEndPr>
          <w:rPr>
            <w:rStyle w:val="DefaultParagraphFont"/>
            <w:u w:val="none"/>
          </w:rPr>
        </w:sdtEndPr>
        <w:sdtContent>
          <w:r w:rsidRPr="007D1774">
            <w:rPr>
              <w:rStyle w:val="PlaceholderText"/>
              <w:color w:val="505050"/>
            </w:rPr>
            <w:t>Enter number of projects</w:t>
          </w:r>
        </w:sdtContent>
      </w:sdt>
    </w:p>
    <w:p w14:paraId="2658E4F6" w14:textId="7C304BCF" w:rsidR="000A1DE9" w:rsidRDefault="000A1DE9" w:rsidP="00BF3156">
      <w:pPr>
        <w:pStyle w:val="ListParagraph"/>
        <w:numPr>
          <w:ilvl w:val="0"/>
          <w:numId w:val="28"/>
        </w:numPr>
        <w:ind w:left="1080"/>
      </w:pPr>
      <w:r w:rsidRPr="00D33AE8">
        <w:t xml:space="preserve">Will </w:t>
      </w:r>
      <w:r w:rsidR="000B325A">
        <w:t xml:space="preserve">you, </w:t>
      </w:r>
      <w:r w:rsidR="000B325A" w:rsidRPr="00D33AE8">
        <w:t>the PI</w:t>
      </w:r>
      <w:r w:rsidR="000B325A">
        <w:t>,</w:t>
      </w:r>
      <w:r w:rsidR="000B325A" w:rsidRPr="00D33AE8">
        <w:t xml:space="preserve"> </w:t>
      </w:r>
      <w:r w:rsidRPr="00D33AE8">
        <w:t>enter</w:t>
      </w:r>
      <w:r w:rsidR="00721344">
        <w:t>/access</w:t>
      </w:r>
      <w:r w:rsidRPr="00D33AE8">
        <w:t xml:space="preserve"> a DataNB </w:t>
      </w:r>
      <w:r w:rsidR="00721344">
        <w:t>TRE</w:t>
      </w:r>
      <w:r w:rsidRPr="00D33AE8">
        <w:t xml:space="preserve">? </w:t>
      </w:r>
      <w:sdt>
        <w:sdtPr>
          <w:rPr>
            <w:rFonts w:ascii="Segoe UI Symbol" w:eastAsia="MS Gothic" w:hAnsi="Segoe UI Symbol" w:cs="Segoe UI Symbol"/>
          </w:rPr>
          <w:alias w:val="Yes box"/>
          <w:tag w:val="Yes box"/>
          <w:id w:val="-1460029096"/>
          <w14:checkbox>
            <w14:checked w14:val="0"/>
            <w14:checkedState w14:val="2612" w14:font="MS Gothic"/>
            <w14:uncheckedState w14:val="2610" w14:font="MS Gothic"/>
          </w14:checkbox>
        </w:sdtPr>
        <w:sdtEndPr/>
        <w:sdtContent>
          <w:r w:rsidRPr="001A4887">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1108342447"/>
          <w14:checkbox>
            <w14:checked w14:val="0"/>
            <w14:checkedState w14:val="2612" w14:font="MS Gothic"/>
            <w14:uncheckedState w14:val="2610" w14:font="MS Gothic"/>
          </w14:checkbox>
        </w:sdtPr>
        <w:sdtEndPr/>
        <w:sdtContent>
          <w:r w:rsidRPr="001A4887">
            <w:rPr>
              <w:rFonts w:ascii="Segoe UI Symbol" w:eastAsia="MS Gothic" w:hAnsi="Segoe UI Symbol" w:cs="Segoe UI Symbol"/>
            </w:rPr>
            <w:t>☐</w:t>
          </w:r>
        </w:sdtContent>
      </w:sdt>
      <w:r w:rsidRPr="00FC5A1B">
        <w:t>No</w:t>
      </w:r>
    </w:p>
    <w:p w14:paraId="3B5466F1" w14:textId="77777777" w:rsidR="000A1DE9" w:rsidRPr="004B14CC" w:rsidRDefault="00180695" w:rsidP="00BF3156">
      <w:pPr>
        <w:pStyle w:val="ListParagraph"/>
        <w:numPr>
          <w:ilvl w:val="1"/>
          <w:numId w:val="28"/>
        </w:numPr>
        <w:ind w:left="1530" w:hanging="450"/>
        <w:rPr>
          <w:rStyle w:val="Style2"/>
          <w:u w:val="none"/>
        </w:rPr>
      </w:pPr>
      <w:r w:rsidRPr="00D33AE8">
        <w:t xml:space="preserve">If yes, choose location: </w:t>
      </w:r>
      <w:sdt>
        <w:sdtPr>
          <w:rPr>
            <w:rStyle w:val="Style2"/>
          </w:rPr>
          <w:alias w:val="TRE Location"/>
          <w:tag w:val="TRE Location"/>
          <w:id w:val="1793245543"/>
          <w:placeholder>
            <w:docPart w:val="18C5FBA72FA242BEBE757E69B37CE186"/>
          </w:placeholder>
          <w:showingPlcHdr/>
          <w:comboBox>
            <w:listItem w:value="Choose an item."/>
            <w:listItem w:displayText="Fredericton" w:value="Fredericton"/>
            <w:listItem w:displayText="Saint John" w:value="Saint John"/>
            <w:listItem w:displayText="Moncton" w:value="Moncton"/>
          </w:comboBox>
        </w:sdtPr>
        <w:sdtEndPr>
          <w:rPr>
            <w:rStyle w:val="DefaultParagraphFont"/>
            <w:u w:val="none"/>
          </w:rPr>
        </w:sdtEndPr>
        <w:sdtContent>
          <w:r w:rsidRPr="00DC7366">
            <w:rPr>
              <w:rStyle w:val="PlaceholderText"/>
              <w:color w:val="auto"/>
            </w:rPr>
            <w:t>Choose an item</w:t>
          </w:r>
        </w:sdtContent>
      </w:sdt>
    </w:p>
    <w:p w14:paraId="2FFE0085" w14:textId="01FA56FB" w:rsidR="000A1DE9" w:rsidRDefault="000A1DE9" w:rsidP="00BF3156">
      <w:pPr>
        <w:pStyle w:val="ListParagraph"/>
        <w:numPr>
          <w:ilvl w:val="0"/>
          <w:numId w:val="28"/>
        </w:numPr>
        <w:ind w:left="1080"/>
      </w:pPr>
      <w:r w:rsidRPr="00D33AE8">
        <w:t xml:space="preserve">Will </w:t>
      </w:r>
      <w:r w:rsidR="002516D9">
        <w:t xml:space="preserve">you, </w:t>
      </w:r>
      <w:r w:rsidR="002516D9" w:rsidRPr="00D33AE8">
        <w:t>the PI</w:t>
      </w:r>
      <w:r w:rsidR="002516D9">
        <w:t>,</w:t>
      </w:r>
      <w:r w:rsidR="002516D9" w:rsidRPr="00D33AE8">
        <w:t xml:space="preserve"> </w:t>
      </w:r>
      <w:r w:rsidRPr="00D33AE8">
        <w:t xml:space="preserve">need a DataNB user account? </w:t>
      </w:r>
      <w:sdt>
        <w:sdtPr>
          <w:rPr>
            <w:rFonts w:ascii="Segoe UI Symbol" w:eastAsia="MS Gothic" w:hAnsi="Segoe UI Symbol" w:cs="Segoe UI Symbol"/>
          </w:rPr>
          <w:alias w:val="Yes box"/>
          <w:tag w:val="Yes"/>
          <w:id w:val="480966632"/>
          <w14:checkbox>
            <w14:checked w14:val="0"/>
            <w14:checkedState w14:val="2612" w14:font="MS Gothic"/>
            <w14:uncheckedState w14:val="2610" w14:font="MS Gothic"/>
          </w14:checkbox>
        </w:sdtPr>
        <w:sdtEndPr/>
        <w:sdtContent>
          <w:r w:rsidRPr="00D54F61">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622159034"/>
          <w14:checkbox>
            <w14:checked w14:val="0"/>
            <w14:checkedState w14:val="2612" w14:font="MS Gothic"/>
            <w14:uncheckedState w14:val="2610" w14:font="MS Gothic"/>
          </w14:checkbox>
        </w:sdtPr>
        <w:sdtEndPr/>
        <w:sdtContent>
          <w:r w:rsidRPr="00D54F61">
            <w:rPr>
              <w:rFonts w:ascii="Segoe UI Symbol" w:eastAsia="MS Gothic" w:hAnsi="Segoe UI Symbol" w:cs="Segoe UI Symbol"/>
            </w:rPr>
            <w:t>☐</w:t>
          </w:r>
        </w:sdtContent>
      </w:sdt>
      <w:r w:rsidRPr="00FC5A1B">
        <w:t>No</w:t>
      </w:r>
    </w:p>
    <w:p w14:paraId="3E66C768" w14:textId="4144D8F2" w:rsidR="000A1DE9" w:rsidRPr="007570D0" w:rsidRDefault="000A1DE9" w:rsidP="00BF3156">
      <w:pPr>
        <w:pStyle w:val="ListParagraph"/>
        <w:numPr>
          <w:ilvl w:val="1"/>
          <w:numId w:val="46"/>
        </w:numPr>
        <w:ind w:left="1530"/>
        <w:rPr>
          <w:rStyle w:val="ControlBoxResponse"/>
          <w:rFonts w:ascii="Avenir Next LT Pro" w:hAnsi="Avenir Next LT Pro"/>
          <w:color w:val="auto"/>
          <w:u w:val="none"/>
        </w:rPr>
      </w:pPr>
      <w:r w:rsidRPr="00D33AE8">
        <w:t xml:space="preserve">If yes, identify specific purpose for access: </w:t>
      </w:r>
      <w:sdt>
        <w:sdtPr>
          <w:rPr>
            <w:rStyle w:val="ControlBoxResponse"/>
            <w:rFonts w:ascii="Avenir Next LT Pro" w:hAnsi="Avenir Next LT Pro"/>
            <w:color w:val="auto"/>
          </w:rPr>
          <w:alias w:val="user account purpose"/>
          <w:tag w:val="user account purpose"/>
          <w:id w:val="1667980159"/>
          <w:placeholder>
            <w:docPart w:val="7428AB78A3214112BBBEAAFBCC733F5E"/>
          </w:placeholder>
          <w:showingPlcHdr/>
        </w:sdtPr>
        <w:sdtEndPr>
          <w:rPr>
            <w:rStyle w:val="DefaultParagraphFont"/>
            <w:u w:val="none"/>
          </w:rPr>
        </w:sdtEndPr>
        <w:sdtContent>
          <w:r w:rsidRPr="007570D0">
            <w:rPr>
              <w:rStyle w:val="PlaceholderText"/>
              <w:color w:val="505050"/>
            </w:rPr>
            <w:t>Enter the purpose</w:t>
          </w:r>
        </w:sdtContent>
      </w:sdt>
    </w:p>
    <w:p w14:paraId="0F4C2948" w14:textId="4ED06DE5" w:rsidR="003D224D" w:rsidRDefault="009F2FA8" w:rsidP="00BF3156">
      <w:pPr>
        <w:pStyle w:val="ListParagraph"/>
        <w:numPr>
          <w:ilvl w:val="0"/>
          <w:numId w:val="45"/>
        </w:numPr>
        <w:ind w:left="1080"/>
      </w:pPr>
      <w:r>
        <w:t>W</w:t>
      </w:r>
      <w:r w:rsidR="00AD7837">
        <w:t>ill</w:t>
      </w:r>
      <w:r w:rsidR="00AD7837" w:rsidRPr="00D33AE8">
        <w:t xml:space="preserve"> </w:t>
      </w:r>
      <w:r w:rsidR="00AD7837">
        <w:t xml:space="preserve">you, </w:t>
      </w:r>
      <w:r w:rsidR="00AD7837" w:rsidRPr="00D33AE8">
        <w:t>the PI</w:t>
      </w:r>
      <w:r w:rsidR="00AD7837">
        <w:t>,</w:t>
      </w:r>
      <w:r w:rsidR="00AD7837" w:rsidRPr="00D33AE8">
        <w:t xml:space="preserve"> be involved in discussions about the line level data? </w:t>
      </w:r>
      <w:sdt>
        <w:sdtPr>
          <w:rPr>
            <w:rFonts w:ascii="Segoe UI Symbol" w:eastAsia="MS Gothic" w:hAnsi="Segoe UI Symbol" w:cs="Segoe UI Symbol"/>
          </w:rPr>
          <w:alias w:val="Yes box"/>
          <w:tag w:val="Yes"/>
          <w:id w:val="-1982528589"/>
          <w14:checkbox>
            <w14:checked w14:val="0"/>
            <w14:checkedState w14:val="2612" w14:font="MS Gothic"/>
            <w14:uncheckedState w14:val="2610" w14:font="MS Gothic"/>
          </w14:checkbox>
        </w:sdtPr>
        <w:sdtEndPr/>
        <w:sdtContent>
          <w:r w:rsidR="00AD7837" w:rsidRPr="00C41B75">
            <w:rPr>
              <w:rFonts w:ascii="Segoe UI Symbol" w:eastAsia="MS Gothic" w:hAnsi="Segoe UI Symbol" w:cs="Segoe UI Symbol"/>
            </w:rPr>
            <w:t>☐</w:t>
          </w:r>
        </w:sdtContent>
      </w:sdt>
      <w:r w:rsidR="00AD7837" w:rsidRPr="00D33AE8">
        <w:t xml:space="preserve">Yes   </w:t>
      </w:r>
      <w:sdt>
        <w:sdtPr>
          <w:rPr>
            <w:rFonts w:ascii="Segoe UI Symbol" w:eastAsia="MS Gothic" w:hAnsi="Segoe UI Symbol" w:cs="Segoe UI Symbol"/>
          </w:rPr>
          <w:alias w:val="No Box"/>
          <w:tag w:val="No"/>
          <w:id w:val="677397471"/>
          <w14:checkbox>
            <w14:checked w14:val="0"/>
            <w14:checkedState w14:val="2612" w14:font="MS Gothic"/>
            <w14:uncheckedState w14:val="2610" w14:font="MS Gothic"/>
          </w14:checkbox>
        </w:sdtPr>
        <w:sdtEndPr/>
        <w:sdtContent>
          <w:r w:rsidR="00AD7837" w:rsidRPr="00C41B75">
            <w:rPr>
              <w:rFonts w:ascii="Segoe UI Symbol" w:eastAsia="MS Gothic" w:hAnsi="Segoe UI Symbol" w:cs="Segoe UI Symbol"/>
            </w:rPr>
            <w:t>☐</w:t>
          </w:r>
        </w:sdtContent>
      </w:sdt>
      <w:r w:rsidR="00AD7837" w:rsidRPr="00D33AE8">
        <w:t>No</w:t>
      </w:r>
    </w:p>
    <w:p w14:paraId="6D8D43C8" w14:textId="3EA35D12" w:rsidR="001E6F23" w:rsidRPr="00D33AE8" w:rsidRDefault="001B1164" w:rsidP="00BF3156">
      <w:pPr>
        <w:pStyle w:val="ListParagraph"/>
        <w:numPr>
          <w:ilvl w:val="1"/>
          <w:numId w:val="47"/>
        </w:numPr>
        <w:ind w:left="1530"/>
      </w:pPr>
      <w:r w:rsidRPr="00D33AE8">
        <w:t xml:space="preserve">If yes, identify specific purpose: </w:t>
      </w:r>
      <w:sdt>
        <w:sdtPr>
          <w:rPr>
            <w:rStyle w:val="ControlBoxResponse"/>
            <w:rFonts w:ascii="Avenir Next LT Pro" w:hAnsi="Avenir Next LT Pro"/>
            <w:color w:val="auto"/>
          </w:rPr>
          <w:alias w:val="line level purpose"/>
          <w:tag w:val="line level purpose"/>
          <w:id w:val="-1814397307"/>
          <w:placeholder>
            <w:docPart w:val="98B28FDCEEA9474D8735EDC709CE50EE"/>
          </w:placeholder>
          <w:showingPlcHdr/>
        </w:sdtPr>
        <w:sdtEndPr>
          <w:rPr>
            <w:rStyle w:val="DefaultParagraphFont"/>
            <w:u w:val="none"/>
          </w:rPr>
        </w:sdtEndPr>
        <w:sdtContent>
          <w:r w:rsidRPr="007F056D">
            <w:rPr>
              <w:rStyle w:val="PlaceholderText"/>
              <w:color w:val="505050"/>
              <w:u w:val="single"/>
            </w:rPr>
            <w:t>Enter the specific purpose</w:t>
          </w:r>
        </w:sdtContent>
      </w:sdt>
    </w:p>
    <w:p w14:paraId="128B425B" w14:textId="53E9A91D" w:rsidR="000A1DE9" w:rsidRPr="00D33AE8" w:rsidRDefault="000A1DE9" w:rsidP="00BF3156">
      <w:pPr>
        <w:pStyle w:val="ListParagraph"/>
        <w:numPr>
          <w:ilvl w:val="0"/>
          <w:numId w:val="48"/>
        </w:numPr>
        <w:ind w:left="1080"/>
      </w:pPr>
      <w:r w:rsidRPr="00D33AE8">
        <w:t xml:space="preserve">Will </w:t>
      </w:r>
      <w:r w:rsidR="002106F0">
        <w:t xml:space="preserve">you, </w:t>
      </w:r>
      <w:r w:rsidRPr="00D33AE8">
        <w:t>the PI</w:t>
      </w:r>
      <w:r w:rsidR="002106F0">
        <w:t>,</w:t>
      </w:r>
      <w:r w:rsidRPr="00D33AE8">
        <w:t xml:space="preserve"> be listed on the publication(s) relating to this project? </w:t>
      </w:r>
      <w:sdt>
        <w:sdtPr>
          <w:rPr>
            <w:rFonts w:ascii="Segoe UI Symbol" w:eastAsia="MS Gothic" w:hAnsi="Segoe UI Symbol" w:cs="Segoe UI Symbol"/>
          </w:rPr>
          <w:alias w:val="Yes box"/>
          <w:tag w:val="Yes"/>
          <w:id w:val="1361159124"/>
          <w14:checkbox>
            <w14:checked w14:val="0"/>
            <w14:checkedState w14:val="2612" w14:font="MS Gothic"/>
            <w14:uncheckedState w14:val="2610" w14:font="MS Gothic"/>
          </w14:checkbox>
        </w:sdtPr>
        <w:sdtEndPr/>
        <w:sdtContent>
          <w:r w:rsidRPr="00D54F61">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1272210890"/>
          <w14:checkbox>
            <w14:checked w14:val="0"/>
            <w14:checkedState w14:val="2612" w14:font="MS Gothic"/>
            <w14:uncheckedState w14:val="2610" w14:font="MS Gothic"/>
          </w14:checkbox>
        </w:sdtPr>
        <w:sdtEndPr/>
        <w:sdtContent>
          <w:r w:rsidRPr="00D54F61">
            <w:rPr>
              <w:rFonts w:ascii="Segoe UI Symbol" w:eastAsia="MS Gothic" w:hAnsi="Segoe UI Symbol" w:cs="Segoe UI Symbol"/>
            </w:rPr>
            <w:t>☐</w:t>
          </w:r>
        </w:sdtContent>
      </w:sdt>
      <w:r w:rsidRPr="00FC5A1B">
        <w:t>No</w:t>
      </w:r>
    </w:p>
    <w:p w14:paraId="037D65AB" w14:textId="18C31610" w:rsidR="000A1DE9" w:rsidRPr="00D33AE8" w:rsidRDefault="000A1DE9" w:rsidP="00BF3156">
      <w:pPr>
        <w:pStyle w:val="ListParagraph"/>
        <w:numPr>
          <w:ilvl w:val="0"/>
          <w:numId w:val="48"/>
        </w:numPr>
        <w:ind w:left="1080"/>
      </w:pPr>
      <w:r w:rsidRPr="00D33AE8">
        <w:t xml:space="preserve">Has the PI signed the </w:t>
      </w:r>
      <w:r>
        <w:t xml:space="preserve">UNB REB Application confirming they have read and will comply with the </w:t>
      </w:r>
      <w:r w:rsidRPr="00D33AE8">
        <w:t xml:space="preserve">Tri-Council Policy Statement? </w:t>
      </w:r>
      <w:sdt>
        <w:sdtPr>
          <w:rPr>
            <w:rFonts w:ascii="Segoe UI Symbol" w:eastAsia="MS Gothic" w:hAnsi="Segoe UI Symbol" w:cs="Segoe UI Symbol"/>
          </w:rPr>
          <w:alias w:val="Yes box"/>
          <w:tag w:val="Yes"/>
          <w:id w:val="-21789391"/>
          <w14:checkbox>
            <w14:checked w14:val="0"/>
            <w14:checkedState w14:val="2612" w14:font="MS Gothic"/>
            <w14:uncheckedState w14:val="2610" w14:font="MS Gothic"/>
          </w14:checkbox>
        </w:sdtPr>
        <w:sdtEndPr/>
        <w:sdtContent>
          <w:r w:rsidRPr="00813A5C">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347915331"/>
          <w14:checkbox>
            <w14:checked w14:val="0"/>
            <w14:checkedState w14:val="2612" w14:font="MS Gothic"/>
            <w14:uncheckedState w14:val="2610" w14:font="MS Gothic"/>
          </w14:checkbox>
        </w:sdtPr>
        <w:sdtEndPr/>
        <w:sdtContent>
          <w:r w:rsidRPr="00813A5C">
            <w:rPr>
              <w:rFonts w:ascii="Segoe UI Symbol" w:eastAsia="MS Gothic" w:hAnsi="Segoe UI Symbol" w:cs="Segoe UI Symbol"/>
            </w:rPr>
            <w:t>☐</w:t>
          </w:r>
        </w:sdtContent>
      </w:sdt>
      <w:r w:rsidRPr="00FC5A1B">
        <w:t>No</w:t>
      </w:r>
    </w:p>
    <w:p w14:paraId="7CB204F8" w14:textId="2F185541" w:rsidR="000A1DE9" w:rsidRPr="00D33AE8" w:rsidRDefault="000A1DE9" w:rsidP="00542E78">
      <w:pPr>
        <w:pStyle w:val="ListParagraph"/>
        <w:ind w:left="0"/>
        <w:contextualSpacing w:val="0"/>
      </w:pPr>
      <w:r w:rsidRPr="00D33AE8">
        <w:lastRenderedPageBreak/>
        <w:t>(</w:t>
      </w:r>
      <w:r w:rsidRPr="00A00F04">
        <w:rPr>
          <w:b/>
          <w:bCs/>
        </w:rPr>
        <w:t>Note</w:t>
      </w:r>
      <w:r w:rsidRPr="00D33AE8">
        <w:t xml:space="preserve">: </w:t>
      </w:r>
      <w:bookmarkStart w:id="11" w:name="_Hlk202860388"/>
      <w:r w:rsidRPr="00D33AE8">
        <w:t>The Tri-Council Policy Statement Attestation is found on page 1 of the UNB REB Application form</w:t>
      </w:r>
      <w:bookmarkEnd w:id="11"/>
      <w:r w:rsidRPr="00D33AE8">
        <w:t>; signing this is mandatory for the PI</w:t>
      </w:r>
      <w:r w:rsidR="001019E8">
        <w:t xml:space="preserve"> and will be required prior to review by DataNB’s Preliminary Ethics Review Committee</w:t>
      </w:r>
      <w:r w:rsidR="004A1653">
        <w:t>.</w:t>
      </w:r>
      <w:r w:rsidRPr="00D33AE8">
        <w:t>)</w:t>
      </w:r>
    </w:p>
    <w:p w14:paraId="3D862F88" w14:textId="53D9A6B1" w:rsidR="000A1DE9" w:rsidRPr="00D33AE8" w:rsidRDefault="000A1DE9" w:rsidP="00BF3156">
      <w:pPr>
        <w:pStyle w:val="ListParagraph"/>
        <w:numPr>
          <w:ilvl w:val="0"/>
          <w:numId w:val="29"/>
        </w:numPr>
        <w:ind w:left="1080"/>
      </w:pPr>
      <w:r w:rsidRPr="00D33AE8">
        <w:t>Is this a student-led project for which the PI will act in a supervisory role?</w:t>
      </w:r>
      <w:r w:rsidR="00837DE2">
        <w:t xml:space="preserve"> </w:t>
      </w:r>
      <w:sdt>
        <w:sdtPr>
          <w:rPr>
            <w:rFonts w:ascii="Segoe UI Symbol" w:eastAsia="MS Gothic" w:hAnsi="Segoe UI Symbol" w:cs="Segoe UI Symbol"/>
          </w:rPr>
          <w:alias w:val="Yes box"/>
          <w:tag w:val="Yes"/>
          <w:id w:val="-1570030894"/>
          <w14:checkbox>
            <w14:checked w14:val="0"/>
            <w14:checkedState w14:val="2612" w14:font="MS Gothic"/>
            <w14:uncheckedState w14:val="2610" w14:font="MS Gothic"/>
          </w14:checkbox>
        </w:sdtPr>
        <w:sdtEndPr/>
        <w:sdtContent>
          <w:r w:rsidRPr="000E35DA">
            <w:rPr>
              <w:rFonts w:ascii="Segoe UI Symbol" w:eastAsia="MS Gothic" w:hAnsi="Segoe UI Symbol" w:cs="Segoe UI Symbol"/>
            </w:rPr>
            <w:t>☐</w:t>
          </w:r>
        </w:sdtContent>
      </w:sdt>
      <w:r w:rsidRPr="00D33AE8">
        <w:t xml:space="preserve">Yes </w:t>
      </w:r>
      <w:r>
        <w:t>|</w:t>
      </w:r>
      <w:r w:rsidRPr="00D33AE8">
        <w:t xml:space="preserve"> </w:t>
      </w:r>
      <w:sdt>
        <w:sdtPr>
          <w:rPr>
            <w:rFonts w:ascii="Segoe UI Symbol" w:eastAsia="MS Gothic" w:hAnsi="Segoe UI Symbol" w:cs="Segoe UI Symbol"/>
          </w:rPr>
          <w:alias w:val="No Box"/>
          <w:tag w:val="No"/>
          <w:id w:val="-843938043"/>
          <w14:checkbox>
            <w14:checked w14:val="0"/>
            <w14:checkedState w14:val="2612" w14:font="MS Gothic"/>
            <w14:uncheckedState w14:val="2610" w14:font="MS Gothic"/>
          </w14:checkbox>
        </w:sdtPr>
        <w:sdtEndPr/>
        <w:sdtContent>
          <w:r w:rsidRPr="000E35DA">
            <w:rPr>
              <w:rFonts w:ascii="Segoe UI Symbol" w:eastAsia="MS Gothic" w:hAnsi="Segoe UI Symbol" w:cs="Segoe UI Symbol"/>
            </w:rPr>
            <w:t>☐</w:t>
          </w:r>
        </w:sdtContent>
      </w:sdt>
      <w:r w:rsidRPr="00D33AE8">
        <w:t>No</w:t>
      </w:r>
    </w:p>
    <w:p w14:paraId="5FDA4B79" w14:textId="3BD86F0D" w:rsidR="000A1DE9" w:rsidRPr="00F1053F" w:rsidRDefault="000A1DE9" w:rsidP="000A02FE">
      <w:pPr>
        <w:pStyle w:val="ListParagraph"/>
        <w:numPr>
          <w:ilvl w:val="2"/>
          <w:numId w:val="20"/>
        </w:numPr>
        <w:ind w:left="1530" w:hanging="450"/>
        <w:rPr>
          <w:rStyle w:val="ControlBoxResponse"/>
          <w:rFonts w:ascii="Avenir Next LT Pro" w:hAnsi="Avenir Next LT Pro"/>
          <w:color w:val="auto"/>
          <w:u w:val="none"/>
        </w:rPr>
      </w:pPr>
      <w:r w:rsidRPr="00D33AE8">
        <w:t xml:space="preserve">If yes, list the name of the student(s) being supervised: </w:t>
      </w:r>
      <w:sdt>
        <w:sdtPr>
          <w:rPr>
            <w:rStyle w:val="ControlBoxResponse"/>
            <w:rFonts w:ascii="Avenir Next LT Pro" w:hAnsi="Avenir Next LT Pro"/>
            <w:color w:val="auto"/>
          </w:rPr>
          <w:alias w:val="Student(s)"/>
          <w:tag w:val="Student(s)"/>
          <w:id w:val="867573577"/>
          <w:placeholder>
            <w:docPart w:val="CD8E3C6658AE41659237EC45FB47E7FA"/>
          </w:placeholder>
          <w:showingPlcHdr/>
        </w:sdtPr>
        <w:sdtEndPr>
          <w:rPr>
            <w:rStyle w:val="DefaultParagraphFont"/>
            <w:u w:val="none"/>
          </w:rPr>
        </w:sdtEndPr>
        <w:sdtContent>
          <w:r w:rsidRPr="00D33AE8">
            <w:rPr>
              <w:rStyle w:val="PlaceholderText"/>
              <w:color w:val="505050"/>
              <w:u w:val="single"/>
            </w:rPr>
            <w:t>Enter the names of all students being supervised</w:t>
          </w:r>
          <w:r>
            <w:rPr>
              <w:rStyle w:val="PlaceholderText"/>
              <w:color w:val="505050"/>
              <w:u w:val="single"/>
            </w:rPr>
            <w:t>.</w:t>
          </w:r>
        </w:sdtContent>
      </w:sdt>
    </w:p>
    <w:p w14:paraId="7C6932EF" w14:textId="6F60818E" w:rsidR="000E4978" w:rsidRDefault="000E4978" w:rsidP="00461B4F">
      <w:pPr>
        <w:pStyle w:val="ListParagraph"/>
        <w:ind w:left="0"/>
      </w:pPr>
      <w:r>
        <w:t>(</w:t>
      </w:r>
      <w:r w:rsidRPr="00A00F04">
        <w:rPr>
          <w:b/>
          <w:bCs/>
        </w:rPr>
        <w:t>Note</w:t>
      </w:r>
      <w:r>
        <w:t xml:space="preserve">: Each student listed, in </w:t>
      </w:r>
      <w:r w:rsidR="002C2B83">
        <w:t>8a</w:t>
      </w:r>
      <w:r w:rsidR="004A1653">
        <w:t xml:space="preserve"> above</w:t>
      </w:r>
      <w:r w:rsidR="002C2B83">
        <w:t xml:space="preserve">, will need to be added in section 2.2 </w:t>
      </w:r>
      <w:r w:rsidR="00B263FE">
        <w:t>as a</w:t>
      </w:r>
      <w:r w:rsidR="004A1653">
        <w:t xml:space="preserve"> </w:t>
      </w:r>
      <w:r w:rsidR="002C2B83">
        <w:t>Research Team Member</w:t>
      </w:r>
      <w:r w:rsidR="004A1653">
        <w:t>.</w:t>
      </w:r>
      <w:r w:rsidR="002C2B83">
        <w:t>)</w:t>
      </w:r>
    </w:p>
    <w:p w14:paraId="1541582F" w14:textId="2D67BBA9" w:rsidR="00691551" w:rsidRDefault="00691551" w:rsidP="00BF3156">
      <w:pPr>
        <w:pStyle w:val="ListParagraph"/>
        <w:numPr>
          <w:ilvl w:val="0"/>
          <w:numId w:val="49"/>
        </w:numPr>
        <w:ind w:left="1080"/>
      </w:pPr>
      <w:r w:rsidRPr="00D33AE8">
        <w:t xml:space="preserve">Which institution or organization will be the signing authority on the data access agreement? </w:t>
      </w:r>
      <w:sdt>
        <w:sdtPr>
          <w:rPr>
            <w:rStyle w:val="ControlBoxResponse"/>
            <w:rFonts w:ascii="Avenir Next LT Pro" w:hAnsi="Avenir Next LT Pro"/>
            <w:color w:val="auto"/>
          </w:rPr>
          <w:alias w:val="S Authority"/>
          <w:tag w:val="S Authority"/>
          <w:id w:val="891161321"/>
          <w:placeholder>
            <w:docPart w:val="2522D45F751D4F1698BED302E4A8E897"/>
          </w:placeholder>
          <w:showingPlcHdr/>
        </w:sdtPr>
        <w:sdtEndPr>
          <w:rPr>
            <w:rStyle w:val="DefaultParagraphFont"/>
            <w:u w:val="none"/>
          </w:rPr>
        </w:sdtEndPr>
        <w:sdtContent>
          <w:r w:rsidRPr="00260912">
            <w:rPr>
              <w:rStyle w:val="PlaceholderText"/>
              <w:color w:val="505050"/>
              <w:u w:val="single"/>
            </w:rPr>
            <w:t xml:space="preserve">Enter the signing authority details (Org. Name, Org. physical Address (No PO Box) + Name &amp; Work Title of person who has signing authority). If UNB, state </w:t>
          </w:r>
          <w:r w:rsidR="007E1293">
            <w:rPr>
              <w:rStyle w:val="PlaceholderText"/>
              <w:color w:val="505050"/>
              <w:u w:val="single"/>
            </w:rPr>
            <w:t>“</w:t>
          </w:r>
          <w:r w:rsidRPr="00260912">
            <w:rPr>
              <w:rStyle w:val="PlaceholderText"/>
              <w:color w:val="505050"/>
              <w:u w:val="single"/>
            </w:rPr>
            <w:t>UNB</w:t>
          </w:r>
          <w:r w:rsidR="007E1293">
            <w:rPr>
              <w:rStyle w:val="PlaceholderText"/>
              <w:color w:val="505050"/>
              <w:u w:val="single"/>
            </w:rPr>
            <w:t>”</w:t>
          </w:r>
          <w:r w:rsidRPr="00260912">
            <w:rPr>
              <w:rStyle w:val="PlaceholderText"/>
              <w:color w:val="505050"/>
              <w:u w:val="single"/>
            </w:rPr>
            <w:t xml:space="preserve"> as the other information is already known to DataNB.</w:t>
          </w:r>
        </w:sdtContent>
      </w:sdt>
    </w:p>
    <w:p w14:paraId="548E3D58" w14:textId="579F235B" w:rsidR="000A1DE9" w:rsidRPr="00D33AE8" w:rsidRDefault="00EF2EA4" w:rsidP="00BF3156">
      <w:pPr>
        <w:pStyle w:val="ListParagraph"/>
        <w:numPr>
          <w:ilvl w:val="0"/>
          <w:numId w:val="50"/>
        </w:numPr>
        <w:ind w:left="1080"/>
      </w:pPr>
      <w:r>
        <w:t>If not the PI, w</w:t>
      </w:r>
      <w:r w:rsidR="000A1DE9" w:rsidRPr="00D33AE8">
        <w:t xml:space="preserve">ho is the primary contact for this project? </w:t>
      </w:r>
      <w:sdt>
        <w:sdtPr>
          <w:rPr>
            <w:rStyle w:val="ControlBoxResponse"/>
            <w:rFonts w:ascii="Avenir Next LT Pro" w:hAnsi="Avenir Next LT Pro"/>
            <w:color w:val="auto"/>
          </w:rPr>
          <w:alias w:val="Primary contact"/>
          <w:tag w:val="Primary contact"/>
          <w:id w:val="-1241258138"/>
          <w:placeholder>
            <w:docPart w:val="1BAF8060EB594217BA32350E93AF9F6F"/>
          </w:placeholder>
          <w:showingPlcHdr/>
        </w:sdtPr>
        <w:sdtEndPr>
          <w:rPr>
            <w:rStyle w:val="DefaultParagraphFont"/>
            <w:u w:val="none"/>
          </w:rPr>
        </w:sdtEndPr>
        <w:sdtContent>
          <w:r w:rsidR="000A1DE9" w:rsidRPr="00D33AE8">
            <w:rPr>
              <w:rStyle w:val="ControlBoxResponse"/>
              <w:rFonts w:ascii="Avenir Next LT Pro" w:hAnsi="Avenir Next LT Pro"/>
              <w:color w:val="505050"/>
            </w:rPr>
            <w:t>If</w:t>
          </w:r>
          <w:r w:rsidR="009F747D" w:rsidRPr="00D33AE8">
            <w:rPr>
              <w:rStyle w:val="PlaceholderText"/>
              <w:color w:val="505050"/>
              <w:u w:val="single"/>
            </w:rPr>
            <w:t xml:space="preserve"> the PI is the primary, </w:t>
          </w:r>
          <w:r w:rsidR="009F747D">
            <w:rPr>
              <w:rStyle w:val="PlaceholderText"/>
              <w:color w:val="505050"/>
              <w:u w:val="single"/>
            </w:rPr>
            <w:t>s</w:t>
          </w:r>
          <w:r w:rsidR="009F747D" w:rsidRPr="00D33AE8">
            <w:rPr>
              <w:rStyle w:val="PlaceholderText"/>
              <w:color w:val="505050"/>
              <w:u w:val="single"/>
            </w:rPr>
            <w:t xml:space="preserve">tate </w:t>
          </w:r>
          <w:r w:rsidR="00A74EAA">
            <w:rPr>
              <w:rStyle w:val="PlaceholderText"/>
              <w:color w:val="505050"/>
              <w:u w:val="single"/>
            </w:rPr>
            <w:t xml:space="preserve">“The </w:t>
          </w:r>
          <w:r w:rsidR="009F747D" w:rsidRPr="00D33AE8">
            <w:rPr>
              <w:rStyle w:val="PlaceholderText"/>
              <w:color w:val="505050"/>
              <w:u w:val="single"/>
            </w:rPr>
            <w:t>PI</w:t>
          </w:r>
          <w:r w:rsidR="00A74EAA">
            <w:rPr>
              <w:rStyle w:val="PlaceholderText"/>
              <w:color w:val="505050"/>
              <w:u w:val="single"/>
            </w:rPr>
            <w:t>”</w:t>
          </w:r>
          <w:r w:rsidR="00A673BA">
            <w:rPr>
              <w:rStyle w:val="PlaceholderText"/>
              <w:color w:val="505050"/>
              <w:u w:val="single"/>
            </w:rPr>
            <w:t>.</w:t>
          </w:r>
          <w:r w:rsidR="00A74EAA">
            <w:rPr>
              <w:rStyle w:val="PlaceholderText"/>
              <w:color w:val="505050"/>
              <w:u w:val="single"/>
            </w:rPr>
            <w:t xml:space="preserve"> </w:t>
          </w:r>
          <w:r w:rsidR="00A673BA">
            <w:rPr>
              <w:rStyle w:val="PlaceholderText"/>
              <w:color w:val="505050"/>
              <w:u w:val="single"/>
            </w:rPr>
            <w:t>I</w:t>
          </w:r>
          <w:r w:rsidR="00A74EAA">
            <w:rPr>
              <w:rStyle w:val="PlaceholderText"/>
              <w:color w:val="505050"/>
              <w:u w:val="single"/>
            </w:rPr>
            <w:t>f there is another</w:t>
          </w:r>
          <w:r w:rsidR="002107B4">
            <w:rPr>
              <w:rStyle w:val="PlaceholderText"/>
              <w:color w:val="505050"/>
              <w:u w:val="single"/>
            </w:rPr>
            <w:t xml:space="preserve"> individual</w:t>
          </w:r>
          <w:r w:rsidR="000A1DE9" w:rsidRPr="00D33AE8">
            <w:rPr>
              <w:rStyle w:val="ControlBoxResponse"/>
              <w:rFonts w:ascii="Avenir Next LT Pro" w:hAnsi="Avenir Next LT Pro"/>
              <w:color w:val="505050"/>
            </w:rPr>
            <w:t xml:space="preserve">, </w:t>
          </w:r>
          <w:r w:rsidR="000A1DE9" w:rsidRPr="00D33AE8">
            <w:rPr>
              <w:rStyle w:val="PlaceholderText"/>
              <w:color w:val="505050"/>
              <w:u w:val="single"/>
            </w:rPr>
            <w:t xml:space="preserve">enter the </w:t>
          </w:r>
          <w:r w:rsidR="00AC3623">
            <w:rPr>
              <w:rStyle w:val="PlaceholderText"/>
              <w:color w:val="505050"/>
              <w:u w:val="single"/>
            </w:rPr>
            <w:t xml:space="preserve">full </w:t>
          </w:r>
          <w:r w:rsidR="000A1DE9" w:rsidRPr="00D33AE8">
            <w:rPr>
              <w:rStyle w:val="PlaceholderText"/>
              <w:color w:val="505050"/>
              <w:u w:val="single"/>
            </w:rPr>
            <w:t>name and e-mail address of th</w:t>
          </w:r>
          <w:r w:rsidR="009B1698">
            <w:rPr>
              <w:rStyle w:val="PlaceholderText"/>
              <w:color w:val="505050"/>
              <w:u w:val="single"/>
            </w:rPr>
            <w:t>at</w:t>
          </w:r>
          <w:r w:rsidR="000A1DE9" w:rsidRPr="00D33AE8">
            <w:rPr>
              <w:rStyle w:val="PlaceholderText"/>
              <w:color w:val="505050"/>
              <w:u w:val="single"/>
            </w:rPr>
            <w:t xml:space="preserve"> person.</w:t>
          </w:r>
        </w:sdtContent>
      </w:sdt>
    </w:p>
    <w:p w14:paraId="6FD43162" w14:textId="08A292DD" w:rsidR="000A1DE9" w:rsidRPr="00D33AE8" w:rsidRDefault="000A1DE9" w:rsidP="000A1DE9">
      <w:pPr>
        <w:pStyle w:val="Heading2"/>
      </w:pPr>
      <w:bookmarkStart w:id="12" w:name="_Hlk150934242"/>
      <w:bookmarkEnd w:id="10"/>
      <w:r w:rsidRPr="00D33AE8">
        <w:t>Research Team Members</w:t>
      </w:r>
      <w:r w:rsidR="00A43C51">
        <w:t xml:space="preserve"> (RTM)</w:t>
      </w:r>
      <w:r w:rsidR="00637D6B" w:rsidRPr="00556B58">
        <w:rPr>
          <w:color w:val="980000"/>
          <w:szCs w:val="24"/>
        </w:rPr>
        <w:t>*</w:t>
      </w:r>
    </w:p>
    <w:p w14:paraId="3A776354" w14:textId="30684C12" w:rsidR="000A1DE9" w:rsidRPr="00D33AE8" w:rsidRDefault="000A1DE9" w:rsidP="000A1DE9">
      <w:pPr>
        <w:pStyle w:val="Heading3"/>
        <w:spacing w:before="0"/>
      </w:pPr>
      <w:r w:rsidRPr="00D33AE8">
        <w:t>Details</w:t>
      </w:r>
      <w:r w:rsidR="0085013B">
        <w:t xml:space="preserve"> </w:t>
      </w:r>
      <w:r w:rsidR="005E6171">
        <w:t>(</w:t>
      </w:r>
      <w:r w:rsidR="0085013B">
        <w:t>RTM</w:t>
      </w:r>
      <w:r w:rsidR="003A743A">
        <w:t xml:space="preserve"> #1</w:t>
      </w:r>
      <w:r w:rsidR="005E6171">
        <w:t>)</w:t>
      </w:r>
    </w:p>
    <w:p w14:paraId="112A688F" w14:textId="77777777" w:rsidR="000A1DE9" w:rsidRPr="00D33AE8" w:rsidRDefault="000A1DE9" w:rsidP="000A1DE9">
      <w:pPr>
        <w:shd w:val="clear" w:color="auto" w:fill="6BCBB8"/>
      </w:pPr>
      <w:r w:rsidRPr="00D33AE8">
        <w:t xml:space="preserve">Courtesy Title: </w:t>
      </w:r>
      <w:sdt>
        <w:sdtPr>
          <w:rPr>
            <w:rStyle w:val="ControlBoxResponse"/>
            <w:rFonts w:ascii="Avenir Next LT Pro" w:hAnsi="Avenir Next LT Pro"/>
            <w:color w:val="auto"/>
          </w:rPr>
          <w:alias w:val="Courtesy Title"/>
          <w:tag w:val="Greeting"/>
          <w:id w:val="1098913749"/>
          <w:placeholder>
            <w:docPart w:val="85746042052D4223B649FE3964F46B23"/>
          </w:placeholder>
          <w:showingPlcHdr/>
        </w:sdtPr>
        <w:sdtEndPr>
          <w:rPr>
            <w:rStyle w:val="DefaultParagraphFont"/>
            <w:u w:val="none"/>
          </w:rPr>
        </w:sdtEndPr>
        <w:sdtContent>
          <w:r w:rsidRPr="00D33AE8">
            <w:rPr>
              <w:rStyle w:val="PlaceholderText"/>
              <w:color w:val="464646"/>
              <w:u w:val="single"/>
            </w:rPr>
            <w:t>If desired, enter Dr, Mx, Mrs, Mr, etc.</w:t>
          </w:r>
        </w:sdtContent>
      </w:sdt>
    </w:p>
    <w:p w14:paraId="22F9DDAA" w14:textId="77777777" w:rsidR="000A1DE9" w:rsidRPr="00D33AE8" w:rsidRDefault="000A1DE9" w:rsidP="000A1DE9">
      <w:pPr>
        <w:shd w:val="clear" w:color="auto" w:fill="6BCBB8"/>
        <w:rPr>
          <w:u w:val="single"/>
        </w:rPr>
      </w:pPr>
      <w:r w:rsidRPr="00D33AE8">
        <w:t xml:space="preserve">First Name: </w:t>
      </w:r>
      <w:sdt>
        <w:sdtPr>
          <w:rPr>
            <w:rStyle w:val="ControlBoxResponse"/>
            <w:rFonts w:ascii="Avenir Next LT Pro" w:hAnsi="Avenir Next LT Pro"/>
          </w:rPr>
          <w:alias w:val="First Name"/>
          <w:tag w:val="First Name"/>
          <w:id w:val="1421906581"/>
          <w:placeholder>
            <w:docPart w:val="3D32BDA29B3D41ACBE1B58D7CD1A8385"/>
          </w:placeholder>
          <w:showingPlcHdr/>
        </w:sdtPr>
        <w:sdtEndPr>
          <w:rPr>
            <w:rStyle w:val="DefaultParagraphFont"/>
            <w:color w:val="auto"/>
            <w:u w:val="none"/>
          </w:rPr>
        </w:sdtEndPr>
        <w:sdtContent>
          <w:r w:rsidRPr="00D33AE8">
            <w:rPr>
              <w:rStyle w:val="PlaceholderText"/>
              <w:color w:val="404040" w:themeColor="text1" w:themeTint="BF"/>
              <w:u w:val="single"/>
            </w:rPr>
            <w:t>Enter first name</w:t>
          </w:r>
        </w:sdtContent>
      </w:sdt>
    </w:p>
    <w:p w14:paraId="66B98092" w14:textId="77777777" w:rsidR="000A1DE9" w:rsidRPr="00D33AE8" w:rsidRDefault="000A1DE9" w:rsidP="000A1DE9">
      <w:pPr>
        <w:shd w:val="clear" w:color="auto" w:fill="6BCBB8"/>
        <w:rPr>
          <w:u w:val="single"/>
        </w:rPr>
      </w:pPr>
      <w:r w:rsidRPr="00D33AE8">
        <w:t xml:space="preserve">Last Name: </w:t>
      </w:r>
      <w:sdt>
        <w:sdtPr>
          <w:rPr>
            <w:rStyle w:val="ControlBoxResponse"/>
            <w:rFonts w:ascii="Avenir Next LT Pro" w:hAnsi="Avenir Next LT Pro"/>
          </w:rPr>
          <w:alias w:val="Last Name"/>
          <w:tag w:val="Last Name"/>
          <w:id w:val="-891343343"/>
          <w:placeholder>
            <w:docPart w:val="1EA6BB738211419492775EA186356CB3"/>
          </w:placeholder>
          <w:showingPlcHdr/>
        </w:sdtPr>
        <w:sdtEndPr>
          <w:rPr>
            <w:rStyle w:val="DefaultParagraphFont"/>
            <w:color w:val="auto"/>
            <w:u w:val="none"/>
          </w:rPr>
        </w:sdtEndPr>
        <w:sdtContent>
          <w:r w:rsidRPr="00D33AE8">
            <w:rPr>
              <w:rStyle w:val="PlaceholderText"/>
              <w:color w:val="404040" w:themeColor="text1" w:themeTint="BF"/>
              <w:u w:val="single"/>
            </w:rPr>
            <w:t>Enter last name</w:t>
          </w:r>
        </w:sdtContent>
      </w:sdt>
    </w:p>
    <w:p w14:paraId="75865B9E" w14:textId="77777777" w:rsidR="000A1DE9" w:rsidRPr="00D33AE8" w:rsidRDefault="000A1DE9" w:rsidP="000A1DE9">
      <w:pPr>
        <w:shd w:val="clear" w:color="auto" w:fill="6BCBB8"/>
      </w:pPr>
      <w:r w:rsidRPr="00D33AE8">
        <w:t xml:space="preserve">Employer: </w:t>
      </w:r>
      <w:sdt>
        <w:sdtPr>
          <w:rPr>
            <w:rStyle w:val="ControlBoxResponse"/>
            <w:rFonts w:ascii="Avenir Next LT Pro" w:hAnsi="Avenir Next LT Pro"/>
          </w:rPr>
          <w:alias w:val="Employer"/>
          <w:tag w:val="Employer"/>
          <w:id w:val="-1748877077"/>
          <w:placeholder>
            <w:docPart w:val="D53AD47E4C7847A3B545A66FB6281530"/>
          </w:placeholder>
          <w:showingPlcHdr/>
        </w:sdtPr>
        <w:sdtEndPr>
          <w:rPr>
            <w:rStyle w:val="DefaultParagraphFont"/>
            <w:color w:val="auto"/>
            <w:u w:val="none"/>
          </w:rPr>
        </w:sdtEndPr>
        <w:sdtContent>
          <w:r w:rsidRPr="00D33AE8">
            <w:rPr>
              <w:rStyle w:val="PlaceholderText"/>
              <w:color w:val="404040" w:themeColor="text1" w:themeTint="BF"/>
              <w:u w:val="single"/>
            </w:rPr>
            <w:t>Enter place of employment</w:t>
          </w:r>
        </w:sdtContent>
      </w:sdt>
    </w:p>
    <w:p w14:paraId="3E75C2E5" w14:textId="77777777" w:rsidR="000A1DE9" w:rsidRPr="00D33AE8" w:rsidRDefault="000A1DE9" w:rsidP="000A1DE9">
      <w:pPr>
        <w:shd w:val="clear" w:color="auto" w:fill="6BCBB8"/>
      </w:pPr>
      <w:r w:rsidRPr="00D33AE8">
        <w:t xml:space="preserve">Work Title: </w:t>
      </w:r>
      <w:sdt>
        <w:sdtPr>
          <w:rPr>
            <w:rStyle w:val="ControlBoxResponse"/>
            <w:rFonts w:ascii="Avenir Next LT Pro" w:hAnsi="Avenir Next LT Pro"/>
          </w:rPr>
          <w:alias w:val="Work Title"/>
          <w:tag w:val="Work Title"/>
          <w:id w:val="-1153288866"/>
          <w:placeholder>
            <w:docPart w:val="7B6C483C2CD440D6BB162A72C0714DBF"/>
          </w:placeholder>
          <w:showingPlcHdr/>
        </w:sdtPr>
        <w:sdtEndPr>
          <w:rPr>
            <w:rStyle w:val="DefaultParagraphFont"/>
            <w:color w:val="auto"/>
            <w:u w:val="none"/>
          </w:rPr>
        </w:sdtEndPr>
        <w:sdtContent>
          <w:r w:rsidRPr="00D33AE8">
            <w:rPr>
              <w:rStyle w:val="PlaceholderText"/>
              <w:color w:val="404040" w:themeColor="text1" w:themeTint="BF"/>
              <w:u w:val="single"/>
            </w:rPr>
            <w:t>Enter title</w:t>
          </w:r>
        </w:sdtContent>
      </w:sdt>
    </w:p>
    <w:p w14:paraId="46C2A6D4" w14:textId="516319C7" w:rsidR="000A1DE9" w:rsidRPr="00D33AE8" w:rsidRDefault="000A1DE9" w:rsidP="000A1DE9">
      <w:pPr>
        <w:shd w:val="clear" w:color="auto" w:fill="6BCBB8"/>
      </w:pPr>
      <w:r w:rsidRPr="00D33AE8">
        <w:t xml:space="preserve">Work Sector: </w:t>
      </w:r>
      <w:sdt>
        <w:sdtPr>
          <w:rPr>
            <w:u w:val="single"/>
          </w:rPr>
          <w:alias w:val="Sector"/>
          <w:tag w:val="Sector"/>
          <w:id w:val="-1316642379"/>
          <w:placeholder>
            <w:docPart w:val="6B5A08EE7E0E4A7D9BBBD8529914B658"/>
          </w:placeholder>
          <w:showingPlcHdr/>
          <w:comboBox>
            <w:listItem w:value="Choose an item."/>
            <w:listItem w:displayText="Academic" w:value="Academic"/>
            <w:listItem w:displayText="Health" w:value="Health"/>
            <w:listItem w:displayText="Government" w:value="Government"/>
            <w:listItem w:displayText="Non-Governmental Organization" w:value="Non-Governmental Organization"/>
            <w:listItem w:displayText="Private Sector" w:value="Private Sector"/>
            <w:listItem w:displayText="Other" w:value="Other"/>
          </w:comboBox>
        </w:sdtPr>
        <w:sdtEndPr/>
        <w:sdtContent>
          <w:r w:rsidRPr="00D33AE8">
            <w:rPr>
              <w:rStyle w:val="PlaceholderText"/>
              <w:color w:val="464646"/>
              <w:u w:val="single"/>
            </w:rPr>
            <w:t>Choose an item</w:t>
          </w:r>
        </w:sdtContent>
      </w:sdt>
      <w:r w:rsidRPr="00D33AE8">
        <w:rPr>
          <w:u w:val="single"/>
        </w:rPr>
        <w:t xml:space="preserve"> If “</w:t>
      </w:r>
      <w:r w:rsidR="00F8101E">
        <w:rPr>
          <w:u w:val="single"/>
        </w:rPr>
        <w:t>O</w:t>
      </w:r>
      <w:r w:rsidRPr="00D33AE8">
        <w:rPr>
          <w:u w:val="single"/>
        </w:rPr>
        <w:t xml:space="preserve">ther” was chosen, describe: </w:t>
      </w:r>
      <w:sdt>
        <w:sdtPr>
          <w:rPr>
            <w:rStyle w:val="ControlBoxResponse"/>
            <w:rFonts w:ascii="Avenir Next LT Pro" w:hAnsi="Avenir Next LT Pro"/>
          </w:rPr>
          <w:alias w:val="other"/>
          <w:tag w:val="other"/>
          <w:id w:val="167144283"/>
          <w:placeholder>
            <w:docPart w:val="4A3BDC157DC947C3989D41AAB029F3EB"/>
          </w:placeholder>
          <w:showingPlcHdr/>
        </w:sdtPr>
        <w:sdtEndPr>
          <w:rPr>
            <w:rStyle w:val="DefaultParagraphFont"/>
            <w:color w:val="auto"/>
            <w:u w:val="none"/>
          </w:rPr>
        </w:sdtEndPr>
        <w:sdtContent>
          <w:r w:rsidRPr="00D33AE8">
            <w:rPr>
              <w:rStyle w:val="PlaceholderText"/>
              <w:color w:val="404040" w:themeColor="text1" w:themeTint="BF"/>
              <w:u w:val="single"/>
            </w:rPr>
            <w:t>Describe “</w:t>
          </w:r>
          <w:r w:rsidR="00CF7923">
            <w:rPr>
              <w:rStyle w:val="PlaceholderText"/>
              <w:color w:val="404040" w:themeColor="text1" w:themeTint="BF"/>
              <w:u w:val="single"/>
            </w:rPr>
            <w:t>O</w:t>
          </w:r>
          <w:r w:rsidRPr="00D33AE8">
            <w:rPr>
              <w:rStyle w:val="PlaceholderText"/>
              <w:color w:val="404040" w:themeColor="text1" w:themeTint="BF"/>
              <w:u w:val="single"/>
            </w:rPr>
            <w:t>ther”</w:t>
          </w:r>
        </w:sdtContent>
      </w:sdt>
    </w:p>
    <w:p w14:paraId="3486F27A" w14:textId="77777777" w:rsidR="000A1DE9" w:rsidRPr="00D33AE8" w:rsidRDefault="000A1DE9" w:rsidP="000A1DE9">
      <w:pPr>
        <w:shd w:val="clear" w:color="auto" w:fill="6BCBB8"/>
        <w:rPr>
          <w:u w:val="single"/>
        </w:rPr>
      </w:pPr>
      <w:r w:rsidRPr="00D33AE8">
        <w:t xml:space="preserve">Email: </w:t>
      </w:r>
      <w:sdt>
        <w:sdtPr>
          <w:rPr>
            <w:rStyle w:val="ControlBoxResponse"/>
            <w:rFonts w:ascii="Avenir Next LT Pro" w:hAnsi="Avenir Next LT Pro"/>
          </w:rPr>
          <w:alias w:val="Email Address"/>
          <w:tag w:val="Email"/>
          <w:id w:val="-877012293"/>
          <w:placeholder>
            <w:docPart w:val="44221D66C9EE46FD9BB4D182BAC53FCB"/>
          </w:placeholder>
          <w:showingPlcHdr/>
        </w:sdtPr>
        <w:sdtEndPr>
          <w:rPr>
            <w:rStyle w:val="DefaultParagraphFont"/>
            <w:color w:val="auto"/>
            <w:u w:val="none"/>
          </w:rPr>
        </w:sdtEndPr>
        <w:sdtContent>
          <w:r w:rsidRPr="00D33AE8">
            <w:rPr>
              <w:rStyle w:val="PlaceholderText"/>
              <w:color w:val="404040" w:themeColor="text1" w:themeTint="BF"/>
              <w:u w:val="single"/>
            </w:rPr>
            <w:t>Enter email address</w:t>
          </w:r>
        </w:sdtContent>
      </w:sdt>
    </w:p>
    <w:p w14:paraId="3810F588" w14:textId="77777777" w:rsidR="000A1DE9" w:rsidRPr="00D33AE8" w:rsidRDefault="000A1DE9" w:rsidP="000A1DE9">
      <w:pPr>
        <w:shd w:val="clear" w:color="auto" w:fill="6BCBB8"/>
        <w:rPr>
          <w:rStyle w:val="ControlBoxResponse"/>
          <w:rFonts w:ascii="Avenir Next LT Pro" w:hAnsi="Avenir Next LT Pro"/>
        </w:rPr>
      </w:pPr>
      <w:r w:rsidRPr="00D33AE8">
        <w:t xml:space="preserve">Phone: </w:t>
      </w:r>
      <w:sdt>
        <w:sdtPr>
          <w:rPr>
            <w:rStyle w:val="ControlBoxResponse"/>
            <w:rFonts w:ascii="Avenir Next LT Pro" w:hAnsi="Avenir Next LT Pro"/>
          </w:rPr>
          <w:alias w:val="Phone Number"/>
          <w:tag w:val="Phone"/>
          <w:id w:val="-1359658686"/>
          <w:placeholder>
            <w:docPart w:val="50208920CC4A4A85B7AF55FA8D689BA6"/>
          </w:placeholder>
          <w:showingPlcHdr/>
        </w:sdtPr>
        <w:sdtEndPr>
          <w:rPr>
            <w:rStyle w:val="DefaultParagraphFont"/>
            <w:color w:val="auto"/>
            <w:u w:val="none"/>
          </w:rPr>
        </w:sdtEndPr>
        <w:sdtContent>
          <w:r w:rsidRPr="00D33AE8">
            <w:rPr>
              <w:rStyle w:val="PlaceholderText"/>
              <w:color w:val="404040" w:themeColor="text1" w:themeTint="BF"/>
              <w:u w:val="single"/>
            </w:rPr>
            <w:t>Enter phone number</w:t>
          </w:r>
        </w:sdtContent>
      </w:sdt>
    </w:p>
    <w:p w14:paraId="7DA8399F" w14:textId="77777777" w:rsidR="000A1DE9" w:rsidRDefault="000A1DE9" w:rsidP="000A1DE9">
      <w:pPr>
        <w:shd w:val="clear" w:color="auto" w:fill="6BCBB8"/>
        <w:rPr>
          <w:rStyle w:val="Style3"/>
        </w:rPr>
      </w:pPr>
      <w:r w:rsidRPr="00D33AE8">
        <w:t xml:space="preserve">Primary role within this project: </w:t>
      </w:r>
      <w:sdt>
        <w:sdtPr>
          <w:rPr>
            <w:rStyle w:val="Style3"/>
          </w:rPr>
          <w:alias w:val="Role"/>
          <w:tag w:val="Role"/>
          <w:id w:val="-2118522347"/>
          <w:placeholder>
            <w:docPart w:val="6882773ABE7A4D6093D8616FF0F736CB"/>
          </w:placeholder>
          <w:showingPlcHdr/>
          <w:comboBox>
            <w:listItem w:value="Choose an item."/>
            <w:listItem w:displayText="Co-Investigator" w:value="Co-Investigator"/>
            <w:listItem w:displayText="Data Analysis" w:value="Data Analysis"/>
            <w:listItem w:displayText="Research Assistance" w:value="Research Assistance"/>
            <w:listItem w:displayText="Consultation" w:value="Consultation"/>
            <w:listItem w:displayText="Research Liason" w:value="Research Liason"/>
          </w:comboBox>
        </w:sdtPr>
        <w:sdtEndPr>
          <w:rPr>
            <w:rStyle w:val="DefaultParagraphFont"/>
            <w:u w:val="none"/>
          </w:rPr>
        </w:sdtEndPr>
        <w:sdtContent>
          <w:r w:rsidRPr="00D33AE8">
            <w:rPr>
              <w:rStyle w:val="PlaceholderText"/>
              <w:color w:val="464646"/>
            </w:rPr>
            <w:t>Choose an item</w:t>
          </w:r>
        </w:sdtContent>
      </w:sdt>
    </w:p>
    <w:p w14:paraId="501665DB" w14:textId="3F14CE8C" w:rsidR="00607EC0" w:rsidRPr="00C30741" w:rsidRDefault="00607EC0" w:rsidP="000A1DE9">
      <w:pPr>
        <w:shd w:val="clear" w:color="auto" w:fill="6BCBB8"/>
      </w:pPr>
      <w:r w:rsidRPr="00C30741">
        <w:rPr>
          <w:rStyle w:val="Style3"/>
          <w:u w:val="none"/>
        </w:rPr>
        <w:t>Mu</w:t>
      </w:r>
      <w:r w:rsidR="00C30741" w:rsidRPr="00C30741">
        <w:rPr>
          <w:rStyle w:val="Style3"/>
          <w:u w:val="none"/>
        </w:rPr>
        <w:t>lt</w:t>
      </w:r>
      <w:r w:rsidR="00C30741">
        <w:rPr>
          <w:rStyle w:val="Style3"/>
          <w:u w:val="none"/>
        </w:rPr>
        <w:t>i</w:t>
      </w:r>
      <w:r w:rsidR="00C30741" w:rsidRPr="00C30741">
        <w:rPr>
          <w:rStyle w:val="Style3"/>
          <w:u w:val="none"/>
        </w:rPr>
        <w:t>-Regional RTM</w:t>
      </w:r>
      <w:r w:rsidR="00EF652A">
        <w:rPr>
          <w:rStyle w:val="FootnoteReference"/>
        </w:rPr>
        <w:footnoteReference w:id="4"/>
      </w:r>
      <w:r w:rsidR="00C30741" w:rsidRPr="00C30741">
        <w:rPr>
          <w:rStyle w:val="Style3"/>
          <w:u w:val="none"/>
        </w:rPr>
        <w:t xml:space="preserve">: </w:t>
      </w:r>
      <w:sdt>
        <w:sdtPr>
          <w:alias w:val="Yes box"/>
          <w:tag w:val="Yes box"/>
          <w:id w:val="284475243"/>
          <w14:checkbox>
            <w14:checked w14:val="0"/>
            <w14:checkedState w14:val="2612" w14:font="MS Gothic"/>
            <w14:uncheckedState w14:val="2610" w14:font="MS Gothic"/>
          </w14:checkbox>
        </w:sdtPr>
        <w:sdtEndPr/>
        <w:sdtContent>
          <w:r w:rsidR="00280ECD" w:rsidRPr="00D33AE8">
            <w:rPr>
              <w:rFonts w:ascii="Segoe UI Symbol" w:eastAsia="MS Gothic" w:hAnsi="Segoe UI Symbol" w:cs="Segoe UI Symbol"/>
            </w:rPr>
            <w:t>☐</w:t>
          </w:r>
        </w:sdtContent>
      </w:sdt>
      <w:r w:rsidR="00280ECD" w:rsidRPr="00FC5A1B">
        <w:t xml:space="preserve">Yes | </w:t>
      </w:r>
      <w:sdt>
        <w:sdtPr>
          <w:alias w:val="No Box"/>
          <w:tag w:val="No"/>
          <w:id w:val="-726840916"/>
          <w14:checkbox>
            <w14:checked w14:val="0"/>
            <w14:checkedState w14:val="2612" w14:font="MS Gothic"/>
            <w14:uncheckedState w14:val="2610" w14:font="MS Gothic"/>
          </w14:checkbox>
        </w:sdtPr>
        <w:sdtEndPr/>
        <w:sdtContent>
          <w:r w:rsidR="00280ECD" w:rsidRPr="00D33AE8">
            <w:rPr>
              <w:rFonts w:ascii="Segoe UI Symbol" w:eastAsia="MS Gothic" w:hAnsi="Segoe UI Symbol" w:cs="Segoe UI Symbol"/>
            </w:rPr>
            <w:t>☐</w:t>
          </w:r>
        </w:sdtContent>
      </w:sdt>
      <w:r w:rsidR="00280ECD" w:rsidRPr="00FC5A1B">
        <w:t>No</w:t>
      </w:r>
    </w:p>
    <w:p w14:paraId="39B77316" w14:textId="1EF416B6" w:rsidR="000A1DE9" w:rsidRPr="00D33AE8" w:rsidRDefault="00177E31" w:rsidP="00967D6B">
      <w:pPr>
        <w:pStyle w:val="Heading3"/>
      </w:pPr>
      <w:r>
        <w:lastRenderedPageBreak/>
        <w:t>Mandatory</w:t>
      </w:r>
      <w:r w:rsidR="000A1DE9" w:rsidRPr="00D33AE8">
        <w:t xml:space="preserve"> Questions</w:t>
      </w:r>
      <w:r w:rsidR="009538B2">
        <w:t xml:space="preserve"> (RTM #</w:t>
      </w:r>
      <w:r w:rsidR="00135AE2">
        <w:t>1</w:t>
      </w:r>
      <w:r w:rsidR="009538B2">
        <w:t>)</w:t>
      </w:r>
    </w:p>
    <w:p w14:paraId="4DC6E33D" w14:textId="2634BCDB" w:rsidR="000A1DE9" w:rsidRPr="00D33AE8" w:rsidRDefault="000A1DE9" w:rsidP="00725B1E">
      <w:pPr>
        <w:pStyle w:val="ListParagraph"/>
        <w:numPr>
          <w:ilvl w:val="0"/>
          <w:numId w:val="6"/>
        </w:numPr>
        <w:ind w:left="1080"/>
        <w:contextualSpacing w:val="0"/>
      </w:pPr>
      <w:r w:rsidRPr="00D33AE8">
        <w:t>Has th</w:t>
      </w:r>
      <w:r w:rsidR="003A3C88">
        <w:t>is</w:t>
      </w:r>
      <w:r w:rsidRPr="00D33AE8">
        <w:t xml:space="preserve"> </w:t>
      </w:r>
      <w:r w:rsidR="003D55DC">
        <w:t>RTM</w:t>
      </w:r>
      <w:r w:rsidRPr="00D33AE8">
        <w:t xml:space="preserve"> previously completed privacy training</w:t>
      </w:r>
      <w:r>
        <w:t xml:space="preserve">? </w:t>
      </w:r>
      <w:sdt>
        <w:sdtPr>
          <w:alias w:val="Yes box"/>
          <w:tag w:val="Yes box"/>
          <w:id w:val="-1454090677"/>
          <w14:checkbox>
            <w14:checked w14:val="0"/>
            <w14:checkedState w14:val="2612" w14:font="MS Gothic"/>
            <w14:uncheckedState w14:val="2610" w14:font="MS Gothic"/>
          </w14:checkbox>
        </w:sdtPr>
        <w:sdtEndPr/>
        <w:sdtContent>
          <w:r w:rsidRPr="00D33AE8">
            <w:rPr>
              <w:rFonts w:ascii="Segoe UI Symbol" w:eastAsia="MS Gothic" w:hAnsi="Segoe UI Symbol" w:cs="Segoe UI Symbol"/>
            </w:rPr>
            <w:t>☐</w:t>
          </w:r>
        </w:sdtContent>
      </w:sdt>
      <w:r w:rsidRPr="00FC5A1B">
        <w:t xml:space="preserve">Yes | </w:t>
      </w:r>
      <w:sdt>
        <w:sdtPr>
          <w:alias w:val="No Box"/>
          <w:tag w:val="No"/>
          <w:id w:val="-736630880"/>
          <w14:checkbox>
            <w14:checked w14:val="0"/>
            <w14:checkedState w14:val="2612" w14:font="MS Gothic"/>
            <w14:uncheckedState w14:val="2610" w14:font="MS Gothic"/>
          </w14:checkbox>
        </w:sdtPr>
        <w:sdtEndPr/>
        <w:sdtContent>
          <w:r w:rsidRPr="00D33AE8">
            <w:rPr>
              <w:rFonts w:ascii="Segoe UI Symbol" w:eastAsia="MS Gothic" w:hAnsi="Segoe UI Symbol" w:cs="Segoe UI Symbol"/>
            </w:rPr>
            <w:t>☐</w:t>
          </w:r>
        </w:sdtContent>
      </w:sdt>
      <w:r w:rsidRPr="00FC5A1B">
        <w:t>No</w:t>
      </w:r>
    </w:p>
    <w:p w14:paraId="6208899A" w14:textId="61CF75BE" w:rsidR="000A1DE9" w:rsidRDefault="000A1DE9" w:rsidP="007C036C">
      <w:pPr>
        <w:pStyle w:val="ListParagraph"/>
        <w:numPr>
          <w:ilvl w:val="1"/>
          <w:numId w:val="6"/>
        </w:numPr>
        <w:ind w:left="1530" w:hanging="450"/>
      </w:pPr>
      <w:r w:rsidRPr="00D33AE8">
        <w:t xml:space="preserve">If yes, what date was it completed? </w:t>
      </w:r>
      <w:sdt>
        <w:sdtPr>
          <w:alias w:val="PT Date"/>
          <w:tag w:val="PT Date"/>
          <w:id w:val="1139840819"/>
          <w:placeholder>
            <w:docPart w:val="0108896E74E14D2ABF66CC1E71A7FFC6"/>
          </w:placeholder>
          <w:showingPlcHdr/>
          <w:date>
            <w:dateFormat w:val="yyyy-MM-dd"/>
            <w:lid w:val="en-CA"/>
            <w:storeMappedDataAs w:val="dateTime"/>
            <w:calendar w:val="gregorian"/>
          </w:date>
        </w:sdtPr>
        <w:sdtEndPr/>
        <w:sdtContent>
          <w:r w:rsidRPr="003926AE">
            <w:rPr>
              <w:rStyle w:val="PlaceholderText"/>
              <w:color w:val="505050"/>
            </w:rPr>
            <w:t>Enter training date.</w:t>
          </w:r>
        </w:sdtContent>
      </w:sdt>
    </w:p>
    <w:p w14:paraId="6A401D23" w14:textId="5CF4DBE9" w:rsidR="0075781B" w:rsidRPr="00D33AE8" w:rsidRDefault="0075781B" w:rsidP="007C036C">
      <w:pPr>
        <w:pStyle w:val="ListParagraph"/>
        <w:numPr>
          <w:ilvl w:val="1"/>
          <w:numId w:val="6"/>
        </w:numPr>
        <w:ind w:left="1530" w:hanging="450"/>
      </w:pPr>
      <w:r w:rsidRPr="00D33AE8">
        <w:t>If yes, from which institution and in which Canadian province was it completed?</w:t>
      </w:r>
      <w:r w:rsidR="00FB79C9">
        <w:t xml:space="preserve"> </w:t>
      </w:r>
      <w:sdt>
        <w:sdtPr>
          <w:alias w:val="PT Province"/>
          <w:tag w:val="PT Province"/>
          <w:id w:val="-570576741"/>
          <w:placeholder>
            <w:docPart w:val="C97E6FF5319B413AB00A638E13BA6B85"/>
          </w:placeholder>
          <w:showingPlcHdr/>
          <w:comboBox>
            <w:listItem w:value="Choose an item."/>
            <w:listItem w:displayText="DataNB (NB)" w:value="DataNB (NB)"/>
            <w:listItem w:displayText="HDNS (NS)" w:value="HDNS (NS)"/>
            <w:listItem w:displayText="SIDR (PE)" w:value="SIDR (PE)"/>
            <w:listItem w:displayText="Other" w:value="Other"/>
          </w:comboBox>
        </w:sdtPr>
        <w:sdtEndPr/>
        <w:sdtContent>
          <w:r w:rsidR="00FB79C9" w:rsidRPr="00ED64EF">
            <w:rPr>
              <w:rStyle w:val="PlaceholderText"/>
              <w:color w:val="505050"/>
              <w:u w:val="single"/>
            </w:rPr>
            <w:t>Choose an item</w:t>
          </w:r>
        </w:sdtContent>
      </w:sdt>
    </w:p>
    <w:p w14:paraId="7C93CF1B" w14:textId="4615F955" w:rsidR="000A1DE9" w:rsidRPr="00D33AE8" w:rsidRDefault="000A1DE9" w:rsidP="008C08B3">
      <w:pPr>
        <w:ind w:left="1620"/>
      </w:pPr>
      <w:r w:rsidRPr="00497B2A">
        <w:rPr>
          <w:u w:val="single"/>
        </w:rPr>
        <w:t>If “</w:t>
      </w:r>
      <w:r w:rsidR="00FF6B84" w:rsidRPr="00497B2A">
        <w:rPr>
          <w:u w:val="single"/>
        </w:rPr>
        <w:t>O</w:t>
      </w:r>
      <w:r w:rsidRPr="00497B2A">
        <w:rPr>
          <w:u w:val="single"/>
        </w:rPr>
        <w:t>ther” was chosen, describe:</w:t>
      </w:r>
      <w:r w:rsidRPr="00497B2A">
        <w:rPr>
          <w:rStyle w:val="ControlBoxResponse"/>
          <w:rFonts w:ascii="Avenir Next LT Pro" w:hAnsi="Avenir Next LT Pro"/>
          <w:color w:val="auto"/>
        </w:rPr>
        <w:t xml:space="preserve"> </w:t>
      </w:r>
      <w:sdt>
        <w:sdtPr>
          <w:rPr>
            <w:rStyle w:val="ControlBoxResponse"/>
            <w:rFonts w:ascii="Avenir Next LT Pro" w:hAnsi="Avenir Next LT Pro"/>
            <w:color w:val="auto"/>
          </w:rPr>
          <w:alias w:val="Other PT Province"/>
          <w:tag w:val="Other PT Province"/>
          <w:id w:val="-1859567314"/>
          <w:placeholder>
            <w:docPart w:val="670C2BAB6BE0479CBD7384678F6F43A7"/>
          </w:placeholder>
          <w:showingPlcHdr/>
        </w:sdtPr>
        <w:sdtEndPr>
          <w:rPr>
            <w:rStyle w:val="DefaultParagraphFont"/>
            <w:u w:val="none"/>
          </w:rPr>
        </w:sdtEndPr>
        <w:sdtContent>
          <w:r w:rsidRPr="00497B2A">
            <w:rPr>
              <w:rStyle w:val="PlaceholderText"/>
              <w:color w:val="505050"/>
              <w:u w:val="single"/>
            </w:rPr>
            <w:t>Enter the name of the institution who gave the training and the residing province)</w:t>
          </w:r>
        </w:sdtContent>
      </w:sdt>
    </w:p>
    <w:p w14:paraId="4D7D29CE" w14:textId="7C599B9F" w:rsidR="000A1DE9" w:rsidRPr="00D33AE8" w:rsidRDefault="000A1DE9" w:rsidP="00994810">
      <w:pPr>
        <w:pStyle w:val="ListParagraph"/>
        <w:numPr>
          <w:ilvl w:val="0"/>
          <w:numId w:val="6"/>
        </w:numPr>
        <w:ind w:left="1080"/>
      </w:pPr>
      <w:r w:rsidRPr="00D33AE8">
        <w:t>In the last 5 years, how many research projects, using de-identified administrative data, has th</w:t>
      </w:r>
      <w:r w:rsidR="00DE5186">
        <w:t>is</w:t>
      </w:r>
      <w:r w:rsidRPr="00D33AE8">
        <w:t xml:space="preserve"> </w:t>
      </w:r>
      <w:r w:rsidR="00C57C9A">
        <w:t>RTM</w:t>
      </w:r>
      <w:r w:rsidRPr="00D33AE8">
        <w:t xml:space="preserve"> led or participated in? </w:t>
      </w:r>
      <w:sdt>
        <w:sdtPr>
          <w:rPr>
            <w:rStyle w:val="ControlBoxResponse"/>
            <w:rFonts w:ascii="Avenir Next LT Pro" w:hAnsi="Avenir Next LT Pro"/>
            <w:color w:val="auto"/>
          </w:rPr>
          <w:alias w:val="RTM Yrs Exp."/>
          <w:tag w:val="RTM Yrs Exp."/>
          <w:id w:val="-393283457"/>
          <w:placeholder>
            <w:docPart w:val="5C969DFBEB8247638FC3CE98FFAED76A"/>
          </w:placeholder>
          <w:showingPlcHdr/>
        </w:sdtPr>
        <w:sdtEndPr>
          <w:rPr>
            <w:rStyle w:val="DefaultParagraphFont"/>
            <w:u w:val="none"/>
          </w:rPr>
        </w:sdtEndPr>
        <w:sdtContent>
          <w:r w:rsidR="009107C9" w:rsidRPr="00D33AE8">
            <w:rPr>
              <w:rStyle w:val="PlaceholderText"/>
              <w:color w:val="505050"/>
            </w:rPr>
            <w:t>Enter number of years</w:t>
          </w:r>
        </w:sdtContent>
      </w:sdt>
    </w:p>
    <w:p w14:paraId="55B9AC5C" w14:textId="35E2C942" w:rsidR="000A1DE9" w:rsidRPr="00D33AE8" w:rsidRDefault="00DB3D5A" w:rsidP="001E4BFE">
      <w:pPr>
        <w:pStyle w:val="ListParagraph"/>
        <w:numPr>
          <w:ilvl w:val="0"/>
          <w:numId w:val="6"/>
        </w:numPr>
        <w:ind w:left="1080"/>
      </w:pPr>
      <w:r w:rsidRPr="00D33AE8">
        <w:t xml:space="preserve">Will </w:t>
      </w:r>
      <w:r w:rsidR="00791A7E" w:rsidRPr="00D33AE8">
        <w:t>th</w:t>
      </w:r>
      <w:r w:rsidR="00791A7E">
        <w:t>is</w:t>
      </w:r>
      <w:r w:rsidR="00791A7E" w:rsidRPr="00D33AE8">
        <w:t xml:space="preserve"> </w:t>
      </w:r>
      <w:r w:rsidR="00C57C9A">
        <w:t>RTM</w:t>
      </w:r>
      <w:r w:rsidRPr="00D33AE8">
        <w:t xml:space="preserve"> enter</w:t>
      </w:r>
      <w:r>
        <w:t>/access</w:t>
      </w:r>
      <w:r w:rsidRPr="00D33AE8">
        <w:t xml:space="preserve"> a DataNB </w:t>
      </w:r>
      <w:r>
        <w:t>TRE</w:t>
      </w:r>
      <w:r w:rsidRPr="00D33AE8">
        <w:t xml:space="preserve">? </w:t>
      </w:r>
      <w:sdt>
        <w:sdtPr>
          <w:rPr>
            <w:rFonts w:ascii="Segoe UI Symbol" w:eastAsia="MS Gothic" w:hAnsi="Segoe UI Symbol" w:cs="Segoe UI Symbol"/>
          </w:rPr>
          <w:alias w:val="Yes box"/>
          <w:tag w:val="Yes box"/>
          <w:id w:val="518124781"/>
          <w14:checkbox>
            <w14:checked w14:val="0"/>
            <w14:checkedState w14:val="2612" w14:font="MS Gothic"/>
            <w14:uncheckedState w14:val="2610" w14:font="MS Gothic"/>
          </w14:checkbox>
        </w:sdtPr>
        <w:sdtEndPr/>
        <w:sdtContent>
          <w:r w:rsidRPr="001A4887">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1780490128"/>
          <w14:checkbox>
            <w14:checked w14:val="0"/>
            <w14:checkedState w14:val="2612" w14:font="MS Gothic"/>
            <w14:uncheckedState w14:val="2610" w14:font="MS Gothic"/>
          </w14:checkbox>
        </w:sdtPr>
        <w:sdtEndPr/>
        <w:sdtContent>
          <w:r w:rsidRPr="001A4887">
            <w:rPr>
              <w:rFonts w:ascii="Segoe UI Symbol" w:eastAsia="MS Gothic" w:hAnsi="Segoe UI Symbol" w:cs="Segoe UI Symbol"/>
            </w:rPr>
            <w:t>☐</w:t>
          </w:r>
        </w:sdtContent>
      </w:sdt>
      <w:r w:rsidRPr="00FC5A1B">
        <w:t>No</w:t>
      </w:r>
    </w:p>
    <w:p w14:paraId="4F162E2C" w14:textId="77777777" w:rsidR="000A1DE9" w:rsidRPr="00D33AE8" w:rsidRDefault="000A1DE9" w:rsidP="00BF3156">
      <w:pPr>
        <w:pStyle w:val="ListParagraph"/>
        <w:numPr>
          <w:ilvl w:val="1"/>
          <w:numId w:val="31"/>
        </w:numPr>
        <w:ind w:left="1530" w:hanging="450"/>
      </w:pPr>
      <w:r w:rsidRPr="00D33AE8">
        <w:t xml:space="preserve">If yes, choose location: </w:t>
      </w:r>
      <w:sdt>
        <w:sdtPr>
          <w:rPr>
            <w:rStyle w:val="Style4"/>
          </w:rPr>
          <w:alias w:val="TRE Location"/>
          <w:tag w:val="TRE Location"/>
          <w:id w:val="-2091389719"/>
          <w:placeholder>
            <w:docPart w:val="A4F609BEBD5745B4AC0FB3BAE8D4EB03"/>
          </w:placeholder>
          <w:showingPlcHdr/>
          <w:comboBox>
            <w:listItem w:value="Choose an item."/>
            <w:listItem w:displayText="Fredericton" w:value="Fredericton"/>
            <w:listItem w:displayText="Saint John" w:value="Saint John"/>
            <w:listItem w:displayText="Moncton" w:value="Moncton"/>
          </w:comboBox>
        </w:sdtPr>
        <w:sdtEndPr>
          <w:rPr>
            <w:rStyle w:val="Style4"/>
          </w:rPr>
        </w:sdtEndPr>
        <w:sdtContent>
          <w:r w:rsidRPr="00850899">
            <w:rPr>
              <w:rStyle w:val="PlaceholderText"/>
              <w:color w:val="auto"/>
            </w:rPr>
            <w:t>Choose an item</w:t>
          </w:r>
        </w:sdtContent>
      </w:sdt>
    </w:p>
    <w:p w14:paraId="20F62547" w14:textId="4FA68BEF" w:rsidR="000A1DE9" w:rsidRPr="00D33AE8" w:rsidRDefault="000A1DE9" w:rsidP="00802985">
      <w:pPr>
        <w:pStyle w:val="ListParagraph"/>
        <w:numPr>
          <w:ilvl w:val="0"/>
          <w:numId w:val="6"/>
        </w:numPr>
        <w:ind w:left="1080"/>
      </w:pPr>
      <w:r w:rsidRPr="00D33AE8">
        <w:t xml:space="preserve">Will </w:t>
      </w:r>
      <w:r w:rsidR="00802985" w:rsidRPr="00D33AE8">
        <w:t>th</w:t>
      </w:r>
      <w:r w:rsidR="00802985">
        <w:t>is</w:t>
      </w:r>
      <w:r w:rsidR="00802985" w:rsidRPr="00D33AE8">
        <w:t xml:space="preserve"> </w:t>
      </w:r>
      <w:r w:rsidR="00C57C9A">
        <w:t>RTM</w:t>
      </w:r>
      <w:r w:rsidRPr="00D33AE8">
        <w:t xml:space="preserve"> need a </w:t>
      </w:r>
      <w:r w:rsidR="008F1061">
        <w:t xml:space="preserve">DataNB </w:t>
      </w:r>
      <w:r w:rsidRPr="00D33AE8">
        <w:t xml:space="preserve">user account? </w:t>
      </w:r>
      <w:sdt>
        <w:sdtPr>
          <w:rPr>
            <w:rFonts w:ascii="Segoe UI Symbol" w:eastAsia="MS Gothic" w:hAnsi="Segoe UI Symbol" w:cs="Segoe UI Symbol"/>
          </w:rPr>
          <w:alias w:val="Yes box"/>
          <w:tag w:val="Yes"/>
          <w:id w:val="151271449"/>
          <w14:checkbox>
            <w14:checked w14:val="0"/>
            <w14:checkedState w14:val="2612" w14:font="MS Gothic"/>
            <w14:uncheckedState w14:val="2610" w14:font="MS Gothic"/>
          </w14:checkbox>
        </w:sdtPr>
        <w:sdtEndPr/>
        <w:sdtContent>
          <w:r w:rsidRPr="00994BC7">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1566684429"/>
          <w14:checkbox>
            <w14:checked w14:val="0"/>
            <w14:checkedState w14:val="2612" w14:font="MS Gothic"/>
            <w14:uncheckedState w14:val="2610" w14:font="MS Gothic"/>
          </w14:checkbox>
        </w:sdtPr>
        <w:sdtEndPr/>
        <w:sdtContent>
          <w:r w:rsidRPr="00994BC7">
            <w:rPr>
              <w:rFonts w:ascii="Segoe UI Symbol" w:eastAsia="MS Gothic" w:hAnsi="Segoe UI Symbol" w:cs="Segoe UI Symbol"/>
            </w:rPr>
            <w:t>☐</w:t>
          </w:r>
        </w:sdtContent>
      </w:sdt>
      <w:r w:rsidRPr="00FC5A1B">
        <w:t>No</w:t>
      </w:r>
    </w:p>
    <w:p w14:paraId="1E00DFB9" w14:textId="43F210C4" w:rsidR="000A1DE9" w:rsidRPr="00D33AE8" w:rsidRDefault="000A1DE9" w:rsidP="00BF3156">
      <w:pPr>
        <w:pStyle w:val="ListParagraph"/>
        <w:numPr>
          <w:ilvl w:val="1"/>
          <w:numId w:val="51"/>
        </w:numPr>
        <w:ind w:left="1530" w:hanging="450"/>
      </w:pPr>
      <w:r w:rsidRPr="00D33AE8">
        <w:t xml:space="preserve">If yes, identify specific purpose for access: </w:t>
      </w:r>
      <w:sdt>
        <w:sdtPr>
          <w:rPr>
            <w:rStyle w:val="ControlBoxResponse"/>
            <w:rFonts w:ascii="Avenir Next LT Pro" w:hAnsi="Avenir Next LT Pro"/>
            <w:color w:val="auto"/>
          </w:rPr>
          <w:alias w:val="user account purpose"/>
          <w:tag w:val="user account purpose"/>
          <w:id w:val="263503968"/>
          <w:placeholder>
            <w:docPart w:val="8BC627FF14314528BE46ACBA84408B84"/>
          </w:placeholder>
          <w:showingPlcHdr/>
        </w:sdtPr>
        <w:sdtEndPr>
          <w:rPr>
            <w:rStyle w:val="DefaultParagraphFont"/>
            <w:u w:val="none"/>
          </w:rPr>
        </w:sdtEndPr>
        <w:sdtContent>
          <w:r w:rsidRPr="00771105">
            <w:rPr>
              <w:rStyle w:val="PlaceholderText"/>
              <w:color w:val="505050"/>
            </w:rPr>
            <w:t>Enter the purpose</w:t>
          </w:r>
        </w:sdtContent>
      </w:sdt>
    </w:p>
    <w:p w14:paraId="22938843" w14:textId="2E8D7841" w:rsidR="000A1DE9" w:rsidRPr="00D33AE8" w:rsidRDefault="001F3D75" w:rsidP="00BF3156">
      <w:pPr>
        <w:pStyle w:val="ListParagraph"/>
        <w:numPr>
          <w:ilvl w:val="0"/>
          <w:numId w:val="32"/>
        </w:numPr>
        <w:ind w:left="1080"/>
      </w:pPr>
      <w:r>
        <w:t>W</w:t>
      </w:r>
      <w:r w:rsidR="00243544">
        <w:t>ill</w:t>
      </w:r>
      <w:r w:rsidR="00243544" w:rsidRPr="00D33AE8">
        <w:t xml:space="preserve"> </w:t>
      </w:r>
      <w:r w:rsidRPr="00D33AE8">
        <w:t>th</w:t>
      </w:r>
      <w:r>
        <w:t>is</w:t>
      </w:r>
      <w:r w:rsidRPr="00D33AE8">
        <w:t xml:space="preserve"> </w:t>
      </w:r>
      <w:r w:rsidR="00C57C9A">
        <w:t>RTM</w:t>
      </w:r>
      <w:r w:rsidRPr="00D33AE8">
        <w:t xml:space="preserve"> </w:t>
      </w:r>
      <w:r w:rsidR="00243544" w:rsidRPr="00D33AE8">
        <w:t xml:space="preserve">be </w:t>
      </w:r>
      <w:r w:rsidR="000A1DE9" w:rsidRPr="00D33AE8">
        <w:t xml:space="preserve">involved in discussions about the line level data? </w:t>
      </w:r>
      <w:sdt>
        <w:sdtPr>
          <w:rPr>
            <w:rFonts w:ascii="Segoe UI Symbol" w:eastAsia="MS Gothic" w:hAnsi="Segoe UI Symbol" w:cs="Segoe UI Symbol"/>
          </w:rPr>
          <w:alias w:val="Yes box"/>
          <w:tag w:val="Yes"/>
          <w:id w:val="-2059085534"/>
          <w14:checkbox>
            <w14:checked w14:val="0"/>
            <w14:checkedState w14:val="2612" w14:font="MS Gothic"/>
            <w14:uncheckedState w14:val="2610" w14:font="MS Gothic"/>
          </w14:checkbox>
        </w:sdtPr>
        <w:sdtEndPr/>
        <w:sdtContent>
          <w:r w:rsidR="000A1DE9" w:rsidRPr="00243544">
            <w:rPr>
              <w:rFonts w:ascii="Segoe UI Symbol" w:eastAsia="MS Gothic" w:hAnsi="Segoe UI Symbol" w:cs="Segoe UI Symbol"/>
            </w:rPr>
            <w:t>☐</w:t>
          </w:r>
        </w:sdtContent>
      </w:sdt>
      <w:r w:rsidR="000A1DE9" w:rsidRPr="00FC5A1B">
        <w:t xml:space="preserve">Yes | </w:t>
      </w:r>
      <w:sdt>
        <w:sdtPr>
          <w:rPr>
            <w:rFonts w:ascii="Segoe UI Symbol" w:eastAsia="MS Gothic" w:hAnsi="Segoe UI Symbol" w:cs="Segoe UI Symbol"/>
          </w:rPr>
          <w:alias w:val="No Box"/>
          <w:tag w:val="No"/>
          <w:id w:val="1329326425"/>
          <w14:checkbox>
            <w14:checked w14:val="0"/>
            <w14:checkedState w14:val="2612" w14:font="MS Gothic"/>
            <w14:uncheckedState w14:val="2610" w14:font="MS Gothic"/>
          </w14:checkbox>
        </w:sdtPr>
        <w:sdtEndPr/>
        <w:sdtContent>
          <w:r w:rsidR="000A1DE9" w:rsidRPr="00243544">
            <w:rPr>
              <w:rFonts w:ascii="Segoe UI Symbol" w:eastAsia="MS Gothic" w:hAnsi="Segoe UI Symbol" w:cs="Segoe UI Symbol"/>
            </w:rPr>
            <w:t>☐</w:t>
          </w:r>
        </w:sdtContent>
      </w:sdt>
      <w:r w:rsidR="000A1DE9" w:rsidRPr="00FC5A1B">
        <w:t>No</w:t>
      </w:r>
    </w:p>
    <w:p w14:paraId="10DF33D5" w14:textId="77777777" w:rsidR="000A1DE9" w:rsidRPr="00D33AE8" w:rsidRDefault="000A1DE9" w:rsidP="00BF3156">
      <w:pPr>
        <w:pStyle w:val="ListParagraph"/>
        <w:numPr>
          <w:ilvl w:val="1"/>
          <w:numId w:val="33"/>
        </w:numPr>
        <w:ind w:left="1530" w:hanging="450"/>
      </w:pPr>
      <w:r w:rsidRPr="00D33AE8">
        <w:t xml:space="preserve">If yes, identify specific purpose: </w:t>
      </w:r>
      <w:sdt>
        <w:sdtPr>
          <w:rPr>
            <w:rStyle w:val="ControlBoxResponse"/>
            <w:rFonts w:ascii="Avenir Next LT Pro" w:hAnsi="Avenir Next LT Pro"/>
            <w:color w:val="auto"/>
          </w:rPr>
          <w:alias w:val="line level purpose"/>
          <w:tag w:val="line level purpose"/>
          <w:id w:val="1737509913"/>
          <w:placeholder>
            <w:docPart w:val="DFA04E72402D497FA81F16AE4D7F8A13"/>
          </w:placeholder>
          <w:showingPlcHdr/>
        </w:sdtPr>
        <w:sdtEndPr>
          <w:rPr>
            <w:rStyle w:val="DefaultParagraphFont"/>
            <w:u w:val="none"/>
          </w:rPr>
        </w:sdtEndPr>
        <w:sdtContent>
          <w:r w:rsidRPr="00243544">
            <w:rPr>
              <w:rStyle w:val="PlaceholderText"/>
              <w:color w:val="505050"/>
              <w:u w:val="single"/>
            </w:rPr>
            <w:t>Enter the purpose</w:t>
          </w:r>
        </w:sdtContent>
      </w:sdt>
    </w:p>
    <w:p w14:paraId="5DD41C6A" w14:textId="3BFC2292" w:rsidR="000A1DE9" w:rsidRPr="00D33AE8" w:rsidRDefault="000A1DE9" w:rsidP="00BF3156">
      <w:pPr>
        <w:pStyle w:val="ListParagraph"/>
        <w:numPr>
          <w:ilvl w:val="0"/>
          <w:numId w:val="34"/>
        </w:numPr>
        <w:ind w:left="1080"/>
      </w:pPr>
      <w:r w:rsidRPr="00D33AE8">
        <w:t xml:space="preserve">Will </w:t>
      </w:r>
      <w:r w:rsidR="008B3E0F" w:rsidRPr="00D33AE8">
        <w:t>th</w:t>
      </w:r>
      <w:r w:rsidR="008B3E0F">
        <w:t>is</w:t>
      </w:r>
      <w:r w:rsidR="008B3E0F" w:rsidRPr="00D33AE8">
        <w:t xml:space="preserve"> </w:t>
      </w:r>
      <w:r w:rsidR="00C57C9A">
        <w:t>RTM</w:t>
      </w:r>
      <w:r w:rsidRPr="00D33AE8">
        <w:t xml:space="preserve"> be listed on the publication(s) relating to this project? </w:t>
      </w:r>
      <w:sdt>
        <w:sdtPr>
          <w:rPr>
            <w:rFonts w:ascii="Segoe UI Symbol" w:eastAsia="MS Gothic" w:hAnsi="Segoe UI Symbol" w:cs="Segoe UI Symbol"/>
          </w:rPr>
          <w:alias w:val="Yes box"/>
          <w:tag w:val="Yes"/>
          <w:id w:val="-1640875931"/>
          <w14:checkbox>
            <w14:checked w14:val="0"/>
            <w14:checkedState w14:val="2612" w14:font="MS Gothic"/>
            <w14:uncheckedState w14:val="2610" w14:font="MS Gothic"/>
          </w14:checkbox>
        </w:sdtPr>
        <w:sdtEndPr/>
        <w:sdtContent>
          <w:r w:rsidRPr="00A21701">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794905498"/>
          <w14:checkbox>
            <w14:checked w14:val="0"/>
            <w14:checkedState w14:val="2612" w14:font="MS Gothic"/>
            <w14:uncheckedState w14:val="2610" w14:font="MS Gothic"/>
          </w14:checkbox>
        </w:sdtPr>
        <w:sdtEndPr/>
        <w:sdtContent>
          <w:r w:rsidRPr="00A21701">
            <w:rPr>
              <w:rFonts w:ascii="Segoe UI Symbol" w:eastAsia="MS Gothic" w:hAnsi="Segoe UI Symbol" w:cs="Segoe UI Symbol"/>
            </w:rPr>
            <w:t>☐</w:t>
          </w:r>
        </w:sdtContent>
      </w:sdt>
      <w:r w:rsidRPr="00FC5A1B">
        <w:t>No</w:t>
      </w:r>
    </w:p>
    <w:p w14:paraId="2D52E487" w14:textId="2259340D" w:rsidR="000A1DE9" w:rsidRPr="00D33AE8" w:rsidRDefault="000A1DE9" w:rsidP="00BF3156">
      <w:pPr>
        <w:pStyle w:val="ListParagraph"/>
        <w:numPr>
          <w:ilvl w:val="1"/>
          <w:numId w:val="35"/>
        </w:numPr>
        <w:ind w:left="1530" w:hanging="450"/>
      </w:pPr>
      <w:r w:rsidRPr="00D33AE8">
        <w:t xml:space="preserve">If yes, have they signed the </w:t>
      </w:r>
      <w:r>
        <w:t xml:space="preserve">UNB </w:t>
      </w:r>
      <w:r w:rsidR="00FD5404">
        <w:t xml:space="preserve">REB </w:t>
      </w:r>
      <w:r>
        <w:t xml:space="preserve">Application </w:t>
      </w:r>
      <w:r w:rsidR="002B4912">
        <w:t xml:space="preserve">confirming they have read and will comply with the </w:t>
      </w:r>
      <w:r w:rsidR="002B4912" w:rsidRPr="00D33AE8">
        <w:t xml:space="preserve">Tri-Council Policy Statement? </w:t>
      </w:r>
      <w:sdt>
        <w:sdtPr>
          <w:rPr>
            <w:rFonts w:ascii="Segoe UI Symbol" w:eastAsia="MS Gothic" w:hAnsi="Segoe UI Symbol" w:cs="Segoe UI Symbol"/>
          </w:rPr>
          <w:alias w:val="Yes box"/>
          <w:tag w:val="Yes"/>
          <w:id w:val="-1483229261"/>
          <w14:checkbox>
            <w14:checked w14:val="0"/>
            <w14:checkedState w14:val="2612" w14:font="MS Gothic"/>
            <w14:uncheckedState w14:val="2610" w14:font="MS Gothic"/>
          </w14:checkbox>
        </w:sdtPr>
        <w:sdtEndPr/>
        <w:sdtContent>
          <w:r w:rsidRPr="00AD52A7">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1589296979"/>
          <w14:checkbox>
            <w14:checked w14:val="0"/>
            <w14:checkedState w14:val="2612" w14:font="MS Gothic"/>
            <w14:uncheckedState w14:val="2610" w14:font="MS Gothic"/>
          </w14:checkbox>
        </w:sdtPr>
        <w:sdtEndPr/>
        <w:sdtContent>
          <w:r w:rsidRPr="00AD52A7">
            <w:rPr>
              <w:rFonts w:ascii="Segoe UI Symbol" w:eastAsia="MS Gothic" w:hAnsi="Segoe UI Symbol" w:cs="Segoe UI Symbol"/>
            </w:rPr>
            <w:t>☐</w:t>
          </w:r>
        </w:sdtContent>
      </w:sdt>
      <w:r w:rsidRPr="00FC5A1B">
        <w:t>No</w:t>
      </w:r>
    </w:p>
    <w:p w14:paraId="40D69754" w14:textId="58645060" w:rsidR="000A1DE9" w:rsidRPr="007071F1" w:rsidRDefault="000A1DE9" w:rsidP="007071F1">
      <w:pPr>
        <w:pStyle w:val="ListParagraph"/>
        <w:ind w:left="0"/>
      </w:pPr>
      <w:r w:rsidRPr="00D33AE8">
        <w:t>(</w:t>
      </w:r>
      <w:r w:rsidRPr="00962920">
        <w:rPr>
          <w:b/>
          <w:bCs/>
        </w:rPr>
        <w:t>Note:</w:t>
      </w:r>
      <w:r w:rsidRPr="00D33AE8">
        <w:t xml:space="preserve"> The Tri-Council Policy Statement Attestation is found on page 1 of the UNB REB Application form; signing this is only mandatory for those who </w:t>
      </w:r>
      <w:r>
        <w:t>w</w:t>
      </w:r>
      <w:r w:rsidRPr="00D33AE8">
        <w:t>ill be listed on a publication related to this project</w:t>
      </w:r>
      <w:r w:rsidR="00DE5D87">
        <w:t>.</w:t>
      </w:r>
      <w:r w:rsidRPr="00D33AE8">
        <w:t>)</w:t>
      </w:r>
    </w:p>
    <w:bookmarkEnd w:id="12"/>
    <w:p w14:paraId="71780AE0" w14:textId="77777777" w:rsidR="00072EE2" w:rsidRPr="00D33AE8" w:rsidRDefault="00072EE2" w:rsidP="00072EE2">
      <w:pPr>
        <w:pStyle w:val="Heading3"/>
      </w:pPr>
      <w:r w:rsidRPr="00D33AE8">
        <w:t>Details</w:t>
      </w:r>
      <w:r>
        <w:t xml:space="preserve"> (</w:t>
      </w:r>
      <w:sdt>
        <w:sdtPr>
          <w:alias w:val="RTM3 Details"/>
          <w:tag w:val="RTM3 Deatils"/>
          <w:id w:val="640697112"/>
          <w:placeholder>
            <w:docPart w:val="3D95D27FD0BB4E3BAA64B4FF573E92F9"/>
          </w:placeholder>
        </w:sdtPr>
        <w:sdtEndPr/>
        <w:sdtContent>
          <w:r>
            <w:t>Enter RTM#</w:t>
          </w:r>
        </w:sdtContent>
      </w:sdt>
      <w:r>
        <w:t>)</w:t>
      </w:r>
    </w:p>
    <w:p w14:paraId="25461DB3" w14:textId="77777777" w:rsidR="00072EE2" w:rsidRPr="00D33AE8" w:rsidRDefault="00072EE2" w:rsidP="00072EE2">
      <w:pPr>
        <w:shd w:val="clear" w:color="auto" w:fill="6BCBB8"/>
      </w:pPr>
      <w:r w:rsidRPr="00D33AE8">
        <w:t xml:space="preserve">Courtesy Title: </w:t>
      </w:r>
      <w:sdt>
        <w:sdtPr>
          <w:rPr>
            <w:rStyle w:val="ControlBoxResponse"/>
            <w:rFonts w:ascii="Avenir Next LT Pro" w:hAnsi="Avenir Next LT Pro"/>
            <w:color w:val="auto"/>
          </w:rPr>
          <w:alias w:val="Courtesy Title"/>
          <w:tag w:val="Greeting"/>
          <w:id w:val="1315368925"/>
          <w:placeholder>
            <w:docPart w:val="321EE6AFF1204608B40FED291669FFB1"/>
          </w:placeholder>
          <w:showingPlcHdr/>
        </w:sdtPr>
        <w:sdtEndPr>
          <w:rPr>
            <w:rStyle w:val="DefaultParagraphFont"/>
            <w:u w:val="none"/>
          </w:rPr>
        </w:sdtEndPr>
        <w:sdtContent>
          <w:r w:rsidRPr="00B835AD">
            <w:rPr>
              <w:rStyle w:val="PlaceholderText"/>
              <w:color w:val="464646"/>
              <w:u w:val="single"/>
            </w:rPr>
            <w:t>If desired, enter Dr, Mx, Mrs, Mr, etc.</w:t>
          </w:r>
        </w:sdtContent>
      </w:sdt>
    </w:p>
    <w:p w14:paraId="0DEE2C47" w14:textId="77777777" w:rsidR="00072EE2" w:rsidRPr="00D33AE8" w:rsidRDefault="00072EE2" w:rsidP="00072EE2">
      <w:pPr>
        <w:shd w:val="clear" w:color="auto" w:fill="6BCBB8"/>
        <w:rPr>
          <w:u w:val="single"/>
        </w:rPr>
      </w:pPr>
      <w:r w:rsidRPr="00D33AE8">
        <w:t xml:space="preserve">First Name: </w:t>
      </w:r>
      <w:sdt>
        <w:sdtPr>
          <w:rPr>
            <w:rStyle w:val="ControlBoxResponse"/>
            <w:rFonts w:ascii="Avenir Next LT Pro" w:hAnsi="Avenir Next LT Pro"/>
          </w:rPr>
          <w:alias w:val="First Name"/>
          <w:tag w:val="First Name"/>
          <w:id w:val="1391077775"/>
          <w:placeholder>
            <w:docPart w:val="3467BF8559C14186BE4A4A292C161E43"/>
          </w:placeholder>
          <w:showingPlcHdr/>
        </w:sdtPr>
        <w:sdtEndPr>
          <w:rPr>
            <w:rStyle w:val="DefaultParagraphFont"/>
            <w:color w:val="auto"/>
            <w:u w:val="none"/>
          </w:rPr>
        </w:sdtEndPr>
        <w:sdtContent>
          <w:r w:rsidRPr="00B835AD">
            <w:rPr>
              <w:rStyle w:val="PlaceholderText"/>
              <w:color w:val="404040" w:themeColor="text1" w:themeTint="BF"/>
              <w:u w:val="single"/>
            </w:rPr>
            <w:t>Enter first name</w:t>
          </w:r>
        </w:sdtContent>
      </w:sdt>
    </w:p>
    <w:p w14:paraId="052567E1" w14:textId="77777777" w:rsidR="00072EE2" w:rsidRPr="00D33AE8" w:rsidRDefault="00072EE2" w:rsidP="00072EE2">
      <w:pPr>
        <w:shd w:val="clear" w:color="auto" w:fill="6BCBB8"/>
        <w:rPr>
          <w:u w:val="single"/>
        </w:rPr>
      </w:pPr>
      <w:r w:rsidRPr="00D33AE8">
        <w:t xml:space="preserve">Last Name: </w:t>
      </w:r>
      <w:sdt>
        <w:sdtPr>
          <w:rPr>
            <w:rStyle w:val="ControlBoxResponse"/>
            <w:rFonts w:ascii="Avenir Next LT Pro" w:hAnsi="Avenir Next LT Pro"/>
          </w:rPr>
          <w:alias w:val="Last Name"/>
          <w:tag w:val="Last Name"/>
          <w:id w:val="-1602404798"/>
          <w:placeholder>
            <w:docPart w:val="0D87A0A05A9749A0A482FDD9ECC48E3C"/>
          </w:placeholder>
          <w:showingPlcHdr/>
        </w:sdtPr>
        <w:sdtEndPr>
          <w:rPr>
            <w:rStyle w:val="DefaultParagraphFont"/>
            <w:color w:val="auto"/>
            <w:u w:val="none"/>
          </w:rPr>
        </w:sdtEndPr>
        <w:sdtContent>
          <w:r w:rsidRPr="00B835AD">
            <w:rPr>
              <w:rStyle w:val="PlaceholderText"/>
              <w:color w:val="404040" w:themeColor="text1" w:themeTint="BF"/>
              <w:u w:val="single"/>
            </w:rPr>
            <w:t>Enter last name</w:t>
          </w:r>
        </w:sdtContent>
      </w:sdt>
    </w:p>
    <w:p w14:paraId="070ECC2D" w14:textId="77777777" w:rsidR="00072EE2" w:rsidRPr="00D33AE8" w:rsidRDefault="00072EE2" w:rsidP="00072EE2">
      <w:pPr>
        <w:shd w:val="clear" w:color="auto" w:fill="6BCBB8"/>
      </w:pPr>
      <w:r w:rsidRPr="00D33AE8">
        <w:t xml:space="preserve">Employer: </w:t>
      </w:r>
      <w:sdt>
        <w:sdtPr>
          <w:rPr>
            <w:rStyle w:val="ControlBoxResponse"/>
            <w:rFonts w:ascii="Avenir Next LT Pro" w:hAnsi="Avenir Next LT Pro"/>
          </w:rPr>
          <w:alias w:val="Employer"/>
          <w:tag w:val="Employer"/>
          <w:id w:val="-1293586747"/>
          <w:placeholder>
            <w:docPart w:val="4BE195B3523C4F80AEAEB531135FA6F2"/>
          </w:placeholder>
          <w:showingPlcHdr/>
        </w:sdtPr>
        <w:sdtEndPr>
          <w:rPr>
            <w:rStyle w:val="DefaultParagraphFont"/>
            <w:color w:val="auto"/>
            <w:u w:val="none"/>
          </w:rPr>
        </w:sdtEndPr>
        <w:sdtContent>
          <w:r w:rsidRPr="00B835AD">
            <w:rPr>
              <w:rStyle w:val="PlaceholderText"/>
              <w:color w:val="404040" w:themeColor="text1" w:themeTint="BF"/>
              <w:u w:val="single"/>
            </w:rPr>
            <w:t>Enter place of employment</w:t>
          </w:r>
        </w:sdtContent>
      </w:sdt>
    </w:p>
    <w:p w14:paraId="5DBB9EFB" w14:textId="77777777" w:rsidR="00072EE2" w:rsidRPr="00D33AE8" w:rsidRDefault="00072EE2" w:rsidP="00072EE2">
      <w:pPr>
        <w:shd w:val="clear" w:color="auto" w:fill="6BCBB8"/>
      </w:pPr>
      <w:r w:rsidRPr="00D33AE8">
        <w:lastRenderedPageBreak/>
        <w:t xml:space="preserve">Work Title: </w:t>
      </w:r>
      <w:sdt>
        <w:sdtPr>
          <w:rPr>
            <w:rStyle w:val="ControlBoxResponse"/>
            <w:rFonts w:ascii="Avenir Next LT Pro" w:hAnsi="Avenir Next LT Pro"/>
          </w:rPr>
          <w:alias w:val="Work Title"/>
          <w:tag w:val="Work Title"/>
          <w:id w:val="-612516089"/>
          <w:placeholder>
            <w:docPart w:val="7A4D79AB96FD4203A5004AFA75836691"/>
          </w:placeholder>
          <w:showingPlcHdr/>
        </w:sdtPr>
        <w:sdtEndPr>
          <w:rPr>
            <w:rStyle w:val="DefaultParagraphFont"/>
            <w:color w:val="auto"/>
            <w:u w:val="none"/>
          </w:rPr>
        </w:sdtEndPr>
        <w:sdtContent>
          <w:r w:rsidRPr="00B835AD">
            <w:rPr>
              <w:rStyle w:val="PlaceholderText"/>
              <w:color w:val="404040" w:themeColor="text1" w:themeTint="BF"/>
              <w:u w:val="single"/>
            </w:rPr>
            <w:t>Enter title</w:t>
          </w:r>
        </w:sdtContent>
      </w:sdt>
    </w:p>
    <w:p w14:paraId="01CEEBB6" w14:textId="77777777" w:rsidR="00072EE2" w:rsidRPr="00D33AE8" w:rsidRDefault="00072EE2" w:rsidP="00072EE2">
      <w:pPr>
        <w:shd w:val="clear" w:color="auto" w:fill="6BCBB8"/>
      </w:pPr>
      <w:r w:rsidRPr="00D33AE8">
        <w:t xml:space="preserve">Work Sector: </w:t>
      </w:r>
      <w:sdt>
        <w:sdtPr>
          <w:rPr>
            <w:u w:val="single"/>
          </w:rPr>
          <w:alias w:val="Sector"/>
          <w:tag w:val="Sector"/>
          <w:id w:val="-771172983"/>
          <w:placeholder>
            <w:docPart w:val="102162388C4542158DC22A757BFEC33A"/>
          </w:placeholder>
          <w:showingPlcHdr/>
          <w:comboBox>
            <w:listItem w:value="Choose an item."/>
            <w:listItem w:displayText="Academic" w:value="Academic"/>
            <w:listItem w:displayText="Health" w:value="Health"/>
            <w:listItem w:displayText="Government" w:value="Government"/>
            <w:listItem w:displayText="Non-Governmental Organization" w:value="Non-Governmental Organization"/>
            <w:listItem w:displayText="Private Sector" w:value="Private Sector"/>
            <w:listItem w:displayText="Other" w:value="Other"/>
          </w:comboBox>
        </w:sdtPr>
        <w:sdtEndPr/>
        <w:sdtContent>
          <w:r w:rsidRPr="00B835AD">
            <w:rPr>
              <w:rStyle w:val="PlaceholderText"/>
              <w:color w:val="464646"/>
              <w:u w:val="single"/>
            </w:rPr>
            <w:t>Choose an item</w:t>
          </w:r>
        </w:sdtContent>
      </w:sdt>
      <w:r w:rsidRPr="00D33AE8">
        <w:rPr>
          <w:u w:val="single"/>
        </w:rPr>
        <w:t xml:space="preserve"> If “</w:t>
      </w:r>
      <w:r>
        <w:rPr>
          <w:u w:val="single"/>
        </w:rPr>
        <w:t>O</w:t>
      </w:r>
      <w:r w:rsidRPr="00D33AE8">
        <w:rPr>
          <w:u w:val="single"/>
        </w:rPr>
        <w:t xml:space="preserve">ther” was chosen, describe: </w:t>
      </w:r>
      <w:sdt>
        <w:sdtPr>
          <w:rPr>
            <w:rStyle w:val="ControlBoxResponse"/>
            <w:rFonts w:ascii="Avenir Next LT Pro" w:hAnsi="Avenir Next LT Pro"/>
          </w:rPr>
          <w:alias w:val="other"/>
          <w:tag w:val="other"/>
          <w:id w:val="1603914929"/>
          <w:placeholder>
            <w:docPart w:val="29ED26F0D8044746927F089AF4ED2378"/>
          </w:placeholder>
          <w:showingPlcHdr/>
        </w:sdtPr>
        <w:sdtEndPr>
          <w:rPr>
            <w:rStyle w:val="DefaultParagraphFont"/>
            <w:color w:val="auto"/>
            <w:u w:val="none"/>
          </w:rPr>
        </w:sdtEndPr>
        <w:sdtContent>
          <w:r w:rsidRPr="00B835AD">
            <w:rPr>
              <w:rStyle w:val="PlaceholderText"/>
              <w:color w:val="404040" w:themeColor="text1" w:themeTint="BF"/>
              <w:u w:val="single"/>
            </w:rPr>
            <w:t>Describe “</w:t>
          </w:r>
          <w:r>
            <w:rPr>
              <w:rStyle w:val="PlaceholderText"/>
              <w:color w:val="404040" w:themeColor="text1" w:themeTint="BF"/>
              <w:u w:val="single"/>
            </w:rPr>
            <w:t>O</w:t>
          </w:r>
          <w:r w:rsidRPr="00B835AD">
            <w:rPr>
              <w:rStyle w:val="PlaceholderText"/>
              <w:color w:val="404040" w:themeColor="text1" w:themeTint="BF"/>
              <w:u w:val="single"/>
            </w:rPr>
            <w:t>ther”</w:t>
          </w:r>
        </w:sdtContent>
      </w:sdt>
    </w:p>
    <w:p w14:paraId="7A356780" w14:textId="77777777" w:rsidR="00072EE2" w:rsidRPr="00D33AE8" w:rsidRDefault="00072EE2" w:rsidP="00072EE2">
      <w:pPr>
        <w:shd w:val="clear" w:color="auto" w:fill="6BCBB8"/>
        <w:rPr>
          <w:u w:val="single"/>
        </w:rPr>
      </w:pPr>
      <w:r w:rsidRPr="00D33AE8">
        <w:t xml:space="preserve">Email: </w:t>
      </w:r>
      <w:sdt>
        <w:sdtPr>
          <w:rPr>
            <w:rStyle w:val="ControlBoxResponse"/>
            <w:rFonts w:ascii="Avenir Next LT Pro" w:hAnsi="Avenir Next LT Pro"/>
          </w:rPr>
          <w:alias w:val="Email Address"/>
          <w:tag w:val="Email"/>
          <w:id w:val="477266006"/>
          <w:placeholder>
            <w:docPart w:val="B122E46543F64AD189CC53F5A6D5079D"/>
          </w:placeholder>
          <w:showingPlcHdr/>
        </w:sdtPr>
        <w:sdtEndPr>
          <w:rPr>
            <w:rStyle w:val="DefaultParagraphFont"/>
            <w:color w:val="auto"/>
            <w:u w:val="none"/>
          </w:rPr>
        </w:sdtEndPr>
        <w:sdtContent>
          <w:r w:rsidRPr="00B835AD">
            <w:rPr>
              <w:rStyle w:val="PlaceholderText"/>
              <w:color w:val="404040" w:themeColor="text1" w:themeTint="BF"/>
              <w:u w:val="single"/>
            </w:rPr>
            <w:t>Enter email address</w:t>
          </w:r>
        </w:sdtContent>
      </w:sdt>
    </w:p>
    <w:p w14:paraId="6DD09728" w14:textId="77777777" w:rsidR="00072EE2" w:rsidRPr="00D33AE8" w:rsidRDefault="00072EE2" w:rsidP="00072EE2">
      <w:pPr>
        <w:shd w:val="clear" w:color="auto" w:fill="6BCBB8"/>
        <w:rPr>
          <w:rStyle w:val="ControlBoxResponse"/>
          <w:rFonts w:ascii="Avenir Next LT Pro" w:hAnsi="Avenir Next LT Pro"/>
        </w:rPr>
      </w:pPr>
      <w:r w:rsidRPr="00D33AE8">
        <w:t xml:space="preserve">Phone: </w:t>
      </w:r>
      <w:sdt>
        <w:sdtPr>
          <w:rPr>
            <w:rStyle w:val="ControlBoxResponse"/>
            <w:rFonts w:ascii="Avenir Next LT Pro" w:hAnsi="Avenir Next LT Pro"/>
          </w:rPr>
          <w:alias w:val="Phone Number"/>
          <w:tag w:val="Phone"/>
          <w:id w:val="-1100334137"/>
          <w:placeholder>
            <w:docPart w:val="65CC9A0C47084A689EA6AD39CA5A673B"/>
          </w:placeholder>
          <w:showingPlcHdr/>
        </w:sdtPr>
        <w:sdtEndPr>
          <w:rPr>
            <w:rStyle w:val="DefaultParagraphFont"/>
            <w:color w:val="auto"/>
            <w:u w:val="none"/>
          </w:rPr>
        </w:sdtEndPr>
        <w:sdtContent>
          <w:r w:rsidRPr="00B835AD">
            <w:rPr>
              <w:rStyle w:val="PlaceholderText"/>
              <w:color w:val="404040" w:themeColor="text1" w:themeTint="BF"/>
              <w:u w:val="single"/>
            </w:rPr>
            <w:t>Enter phone number</w:t>
          </w:r>
        </w:sdtContent>
      </w:sdt>
    </w:p>
    <w:p w14:paraId="7643BB76" w14:textId="77777777" w:rsidR="00072EE2" w:rsidRPr="00D33AE8" w:rsidRDefault="00072EE2" w:rsidP="00072EE2">
      <w:pPr>
        <w:shd w:val="clear" w:color="auto" w:fill="6BCBB8"/>
        <w:rPr>
          <w:b/>
          <w:sz w:val="20"/>
          <w:szCs w:val="20"/>
        </w:rPr>
      </w:pPr>
      <w:r w:rsidRPr="00D33AE8">
        <w:t xml:space="preserve">Primary role within this project: </w:t>
      </w:r>
      <w:sdt>
        <w:sdtPr>
          <w:rPr>
            <w:rStyle w:val="Style3"/>
          </w:rPr>
          <w:alias w:val="Role"/>
          <w:tag w:val="Role"/>
          <w:id w:val="-1669012109"/>
          <w:placeholder>
            <w:docPart w:val="E75F8A0D53C1426B98DF3548267A2509"/>
          </w:placeholder>
          <w:showingPlcHdr/>
          <w:comboBox>
            <w:listItem w:value="Choose an item."/>
            <w:listItem w:displayText="Co-Investigator" w:value="Co-Investigator"/>
            <w:listItem w:displayText="Data Analysis" w:value="Data Analysis"/>
            <w:listItem w:displayText="Research Assistance" w:value="Research Assistance"/>
            <w:listItem w:displayText="Consultation" w:value="Consultation"/>
            <w:listItem w:displayText="Research Liason" w:value="Research Liason"/>
          </w:comboBox>
        </w:sdtPr>
        <w:sdtEndPr>
          <w:rPr>
            <w:rStyle w:val="DefaultParagraphFont"/>
            <w:u w:val="none"/>
          </w:rPr>
        </w:sdtEndPr>
        <w:sdtContent>
          <w:r w:rsidRPr="00B835AD">
            <w:rPr>
              <w:rStyle w:val="PlaceholderText"/>
              <w:color w:val="464646"/>
            </w:rPr>
            <w:t>Choose an item</w:t>
          </w:r>
        </w:sdtContent>
      </w:sdt>
    </w:p>
    <w:p w14:paraId="3E8EBE71" w14:textId="320B419D" w:rsidR="000A1DE9" w:rsidRPr="00D33AE8" w:rsidRDefault="00F7029F" w:rsidP="00F7029F">
      <w:pPr>
        <w:pStyle w:val="Heading3"/>
      </w:pPr>
      <w:r>
        <w:t>Mandatory</w:t>
      </w:r>
      <w:r w:rsidR="000A1DE9" w:rsidRPr="00D33AE8">
        <w:t xml:space="preserve"> Questions</w:t>
      </w:r>
      <w:r>
        <w:t xml:space="preserve"> (RTM #2)</w:t>
      </w:r>
    </w:p>
    <w:p w14:paraId="65979F4B" w14:textId="3E74BAF8" w:rsidR="00FF3F6B" w:rsidRPr="00D33AE8" w:rsidRDefault="00FF3F6B" w:rsidP="00BF3156">
      <w:pPr>
        <w:pStyle w:val="ListParagraph"/>
        <w:numPr>
          <w:ilvl w:val="0"/>
          <w:numId w:val="52"/>
        </w:numPr>
        <w:ind w:left="1080"/>
        <w:contextualSpacing w:val="0"/>
      </w:pPr>
      <w:r w:rsidRPr="00D33AE8">
        <w:t>Has th</w:t>
      </w:r>
      <w:r>
        <w:t>is</w:t>
      </w:r>
      <w:r w:rsidRPr="00D33AE8">
        <w:t xml:space="preserve"> </w:t>
      </w:r>
      <w:r w:rsidR="00D33B05">
        <w:t>RTM</w:t>
      </w:r>
      <w:r w:rsidRPr="00D33AE8">
        <w:t xml:space="preserve"> previously completed privacy training</w:t>
      </w:r>
      <w:r>
        <w:t xml:space="preserve">? </w:t>
      </w:r>
      <w:sdt>
        <w:sdtPr>
          <w:alias w:val="Yes box"/>
          <w:tag w:val="Yes box"/>
          <w:id w:val="-1849860968"/>
          <w14:checkbox>
            <w14:checked w14:val="0"/>
            <w14:checkedState w14:val="2612" w14:font="MS Gothic"/>
            <w14:uncheckedState w14:val="2610" w14:font="MS Gothic"/>
          </w14:checkbox>
        </w:sdtPr>
        <w:sdtEndPr/>
        <w:sdtContent>
          <w:r w:rsidRPr="00D33AE8">
            <w:rPr>
              <w:rFonts w:ascii="Segoe UI Symbol" w:eastAsia="MS Gothic" w:hAnsi="Segoe UI Symbol" w:cs="Segoe UI Symbol"/>
            </w:rPr>
            <w:t>☐</w:t>
          </w:r>
        </w:sdtContent>
      </w:sdt>
      <w:r w:rsidRPr="00FC5A1B">
        <w:t xml:space="preserve">Yes | </w:t>
      </w:r>
      <w:sdt>
        <w:sdtPr>
          <w:alias w:val="No Box"/>
          <w:tag w:val="No"/>
          <w:id w:val="-2035338700"/>
          <w14:checkbox>
            <w14:checked w14:val="0"/>
            <w14:checkedState w14:val="2612" w14:font="MS Gothic"/>
            <w14:uncheckedState w14:val="2610" w14:font="MS Gothic"/>
          </w14:checkbox>
        </w:sdtPr>
        <w:sdtEndPr/>
        <w:sdtContent>
          <w:r w:rsidRPr="00D33AE8">
            <w:rPr>
              <w:rFonts w:ascii="Segoe UI Symbol" w:eastAsia="MS Gothic" w:hAnsi="Segoe UI Symbol" w:cs="Segoe UI Symbol"/>
            </w:rPr>
            <w:t>☐</w:t>
          </w:r>
        </w:sdtContent>
      </w:sdt>
      <w:r w:rsidRPr="00FC5A1B">
        <w:t>No</w:t>
      </w:r>
    </w:p>
    <w:p w14:paraId="04C6F2AA" w14:textId="77777777" w:rsidR="00FF3F6B" w:rsidRDefault="00FF3F6B" w:rsidP="00BF3156">
      <w:pPr>
        <w:pStyle w:val="ListParagraph"/>
        <w:numPr>
          <w:ilvl w:val="1"/>
          <w:numId w:val="52"/>
        </w:numPr>
        <w:ind w:left="1530" w:hanging="450"/>
      </w:pPr>
      <w:r w:rsidRPr="00D33AE8">
        <w:t xml:space="preserve">If yes, what date was it completed? </w:t>
      </w:r>
      <w:sdt>
        <w:sdtPr>
          <w:alias w:val="PT Date"/>
          <w:tag w:val="PT Date"/>
          <w:id w:val="1361859614"/>
          <w:placeholder>
            <w:docPart w:val="04607D2501BE4C41A30BA96BB88138EA"/>
          </w:placeholder>
          <w:showingPlcHdr/>
          <w:date>
            <w:dateFormat w:val="yyyy-MM-dd"/>
            <w:lid w:val="en-CA"/>
            <w:storeMappedDataAs w:val="dateTime"/>
            <w:calendar w:val="gregorian"/>
          </w:date>
        </w:sdtPr>
        <w:sdtEndPr/>
        <w:sdtContent>
          <w:r w:rsidRPr="003926AE">
            <w:rPr>
              <w:rStyle w:val="PlaceholderText"/>
              <w:color w:val="505050"/>
            </w:rPr>
            <w:t>Enter training date.</w:t>
          </w:r>
        </w:sdtContent>
      </w:sdt>
    </w:p>
    <w:p w14:paraId="5F58253E" w14:textId="77777777" w:rsidR="00FF3F6B" w:rsidRPr="00D33AE8" w:rsidRDefault="00FF3F6B" w:rsidP="00BF3156">
      <w:pPr>
        <w:pStyle w:val="ListParagraph"/>
        <w:numPr>
          <w:ilvl w:val="1"/>
          <w:numId w:val="52"/>
        </w:numPr>
        <w:ind w:left="1530" w:hanging="450"/>
      </w:pPr>
      <w:r w:rsidRPr="00D33AE8">
        <w:t>If yes, from which institution and in which Canadian province was it completed?</w:t>
      </w:r>
      <w:r>
        <w:t xml:space="preserve"> </w:t>
      </w:r>
      <w:sdt>
        <w:sdtPr>
          <w:alias w:val="PT Province"/>
          <w:tag w:val="PT Province"/>
          <w:id w:val="1420521326"/>
          <w:placeholder>
            <w:docPart w:val="3411A1C0F707406D8DF8427606AC44E7"/>
          </w:placeholder>
          <w:showingPlcHdr/>
          <w:comboBox>
            <w:listItem w:value="Choose an item."/>
            <w:listItem w:displayText="DataNB (NB)" w:value="DataNB (NB)"/>
            <w:listItem w:displayText="HDNS (NS)" w:value="HDNS (NS)"/>
            <w:listItem w:displayText="SIDR (PE)" w:value="SIDR (PE)"/>
            <w:listItem w:displayText="Other" w:value="Other"/>
          </w:comboBox>
        </w:sdtPr>
        <w:sdtEndPr/>
        <w:sdtContent>
          <w:r w:rsidRPr="00ED64EF">
            <w:rPr>
              <w:rStyle w:val="PlaceholderText"/>
              <w:color w:val="505050"/>
              <w:u w:val="single"/>
            </w:rPr>
            <w:t>Choose an item</w:t>
          </w:r>
        </w:sdtContent>
      </w:sdt>
    </w:p>
    <w:p w14:paraId="5399B249" w14:textId="77777777" w:rsidR="00FF3F6B" w:rsidRPr="00D33AE8" w:rsidRDefault="00FF3F6B" w:rsidP="00FF3F6B">
      <w:pPr>
        <w:ind w:left="1620"/>
      </w:pPr>
      <w:r w:rsidRPr="00497B2A">
        <w:rPr>
          <w:u w:val="single"/>
        </w:rPr>
        <w:t>If “Other” was chosen, describe:</w:t>
      </w:r>
      <w:r w:rsidRPr="00497B2A">
        <w:rPr>
          <w:rStyle w:val="ControlBoxResponse"/>
          <w:rFonts w:ascii="Avenir Next LT Pro" w:hAnsi="Avenir Next LT Pro"/>
          <w:color w:val="auto"/>
        </w:rPr>
        <w:t xml:space="preserve"> </w:t>
      </w:r>
      <w:sdt>
        <w:sdtPr>
          <w:rPr>
            <w:rStyle w:val="ControlBoxResponse"/>
            <w:rFonts w:ascii="Avenir Next LT Pro" w:hAnsi="Avenir Next LT Pro"/>
            <w:color w:val="auto"/>
          </w:rPr>
          <w:alias w:val="Other PT Province"/>
          <w:tag w:val="Other PT Province"/>
          <w:id w:val="758634063"/>
          <w:placeholder>
            <w:docPart w:val="1465313E883B4692B4E994CD3A2AC382"/>
          </w:placeholder>
          <w:showingPlcHdr/>
        </w:sdtPr>
        <w:sdtEndPr>
          <w:rPr>
            <w:rStyle w:val="DefaultParagraphFont"/>
            <w:u w:val="none"/>
          </w:rPr>
        </w:sdtEndPr>
        <w:sdtContent>
          <w:r w:rsidRPr="00497B2A">
            <w:rPr>
              <w:rStyle w:val="PlaceholderText"/>
              <w:color w:val="505050"/>
              <w:u w:val="single"/>
            </w:rPr>
            <w:t>Enter the name of the institution who gave the training and the residing province)</w:t>
          </w:r>
        </w:sdtContent>
      </w:sdt>
    </w:p>
    <w:p w14:paraId="4A597089" w14:textId="16D2F5B9" w:rsidR="00FF3F6B" w:rsidRPr="00D33AE8" w:rsidRDefault="00FF3F6B" w:rsidP="00BF3156">
      <w:pPr>
        <w:pStyle w:val="ListParagraph"/>
        <w:numPr>
          <w:ilvl w:val="0"/>
          <w:numId w:val="52"/>
        </w:numPr>
        <w:ind w:left="1080"/>
      </w:pPr>
      <w:r w:rsidRPr="00D33AE8">
        <w:t>In the last 5 years, how many research projects, using de-identified administrative data, has th</w:t>
      </w:r>
      <w:r>
        <w:t>is</w:t>
      </w:r>
      <w:r w:rsidRPr="00D33AE8">
        <w:t xml:space="preserve"> </w:t>
      </w:r>
      <w:r w:rsidR="00D33B05">
        <w:t>RTM</w:t>
      </w:r>
      <w:r w:rsidRPr="00D33AE8">
        <w:t xml:space="preserve"> led or participated in? </w:t>
      </w:r>
    </w:p>
    <w:p w14:paraId="0F93BE5B" w14:textId="58B16615" w:rsidR="00FF3F6B" w:rsidRPr="00D33AE8" w:rsidRDefault="00FF3F6B" w:rsidP="00BF3156">
      <w:pPr>
        <w:pStyle w:val="ListParagraph"/>
        <w:numPr>
          <w:ilvl w:val="0"/>
          <w:numId w:val="52"/>
        </w:numPr>
        <w:ind w:left="1080"/>
      </w:pPr>
      <w:r w:rsidRPr="00D33AE8">
        <w:t>Will th</w:t>
      </w:r>
      <w:r>
        <w:t>is</w:t>
      </w:r>
      <w:r w:rsidRPr="00D33AE8">
        <w:t xml:space="preserve"> </w:t>
      </w:r>
      <w:r w:rsidR="00D33B05">
        <w:t>RTM</w:t>
      </w:r>
      <w:r w:rsidRPr="00D33AE8">
        <w:t xml:space="preserve"> enter</w:t>
      </w:r>
      <w:r>
        <w:t>/access</w:t>
      </w:r>
      <w:r w:rsidRPr="00D33AE8">
        <w:t xml:space="preserve"> a DataNB </w:t>
      </w:r>
      <w:r>
        <w:t>TRE</w:t>
      </w:r>
      <w:r w:rsidRPr="00D33AE8">
        <w:t xml:space="preserve">? </w:t>
      </w:r>
      <w:sdt>
        <w:sdtPr>
          <w:rPr>
            <w:rFonts w:ascii="Segoe UI Symbol" w:eastAsia="MS Gothic" w:hAnsi="Segoe UI Symbol" w:cs="Segoe UI Symbol"/>
          </w:rPr>
          <w:alias w:val="Yes box"/>
          <w:tag w:val="Yes box"/>
          <w:id w:val="1992754889"/>
          <w14:checkbox>
            <w14:checked w14:val="0"/>
            <w14:checkedState w14:val="2612" w14:font="MS Gothic"/>
            <w14:uncheckedState w14:val="2610" w14:font="MS Gothic"/>
          </w14:checkbox>
        </w:sdtPr>
        <w:sdtEndPr/>
        <w:sdtContent>
          <w:r w:rsidRPr="001A4887">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1755499233"/>
          <w14:checkbox>
            <w14:checked w14:val="0"/>
            <w14:checkedState w14:val="2612" w14:font="MS Gothic"/>
            <w14:uncheckedState w14:val="2610" w14:font="MS Gothic"/>
          </w14:checkbox>
        </w:sdtPr>
        <w:sdtEndPr/>
        <w:sdtContent>
          <w:r w:rsidRPr="001A4887">
            <w:rPr>
              <w:rFonts w:ascii="Segoe UI Symbol" w:eastAsia="MS Gothic" w:hAnsi="Segoe UI Symbol" w:cs="Segoe UI Symbol"/>
            </w:rPr>
            <w:t>☐</w:t>
          </w:r>
        </w:sdtContent>
      </w:sdt>
      <w:r w:rsidRPr="00FC5A1B">
        <w:t>No</w:t>
      </w:r>
    </w:p>
    <w:p w14:paraId="31FA5125" w14:textId="77777777" w:rsidR="00FF3F6B" w:rsidRPr="00D33AE8" w:rsidRDefault="00FF3F6B" w:rsidP="00BF3156">
      <w:pPr>
        <w:pStyle w:val="ListParagraph"/>
        <w:numPr>
          <w:ilvl w:val="1"/>
          <w:numId w:val="31"/>
        </w:numPr>
        <w:ind w:left="1530" w:hanging="450"/>
      </w:pPr>
      <w:r w:rsidRPr="00D33AE8">
        <w:t xml:space="preserve">If yes, choose location: </w:t>
      </w:r>
      <w:sdt>
        <w:sdtPr>
          <w:rPr>
            <w:rStyle w:val="Style4"/>
          </w:rPr>
          <w:alias w:val="TRE Location"/>
          <w:tag w:val="TRE Location"/>
          <w:id w:val="1130907570"/>
          <w:placeholder>
            <w:docPart w:val="8800B70DB6D54A3E9B228940E15D21E0"/>
          </w:placeholder>
          <w:showingPlcHdr/>
          <w:comboBox>
            <w:listItem w:value="Choose an item."/>
            <w:listItem w:displayText="Fredericton" w:value="Fredericton"/>
            <w:listItem w:displayText="Saint John" w:value="Saint John"/>
            <w:listItem w:displayText="Moncton" w:value="Moncton"/>
          </w:comboBox>
        </w:sdtPr>
        <w:sdtEndPr>
          <w:rPr>
            <w:rStyle w:val="Style4"/>
          </w:rPr>
        </w:sdtEndPr>
        <w:sdtContent>
          <w:r w:rsidRPr="00850899">
            <w:rPr>
              <w:rStyle w:val="PlaceholderText"/>
              <w:color w:val="auto"/>
            </w:rPr>
            <w:t>Choose an item</w:t>
          </w:r>
        </w:sdtContent>
      </w:sdt>
    </w:p>
    <w:p w14:paraId="3C74670E" w14:textId="7206CBF5" w:rsidR="00FF3F6B" w:rsidRPr="00D33AE8" w:rsidRDefault="00FF3F6B" w:rsidP="00BF3156">
      <w:pPr>
        <w:pStyle w:val="ListParagraph"/>
        <w:numPr>
          <w:ilvl w:val="0"/>
          <w:numId w:val="52"/>
        </w:numPr>
        <w:ind w:left="1080"/>
      </w:pPr>
      <w:r w:rsidRPr="00D33AE8">
        <w:t>Will th</w:t>
      </w:r>
      <w:r>
        <w:t>is</w:t>
      </w:r>
      <w:r w:rsidRPr="00D33AE8">
        <w:t xml:space="preserve"> </w:t>
      </w:r>
      <w:r w:rsidR="00D33B05">
        <w:t>RTM</w:t>
      </w:r>
      <w:r w:rsidRPr="00D33AE8">
        <w:t xml:space="preserve"> need a </w:t>
      </w:r>
      <w:r>
        <w:t xml:space="preserve">DataNB </w:t>
      </w:r>
      <w:r w:rsidRPr="00D33AE8">
        <w:t xml:space="preserve">user account? </w:t>
      </w:r>
      <w:sdt>
        <w:sdtPr>
          <w:rPr>
            <w:rFonts w:ascii="Segoe UI Symbol" w:eastAsia="MS Gothic" w:hAnsi="Segoe UI Symbol" w:cs="Segoe UI Symbol"/>
          </w:rPr>
          <w:alias w:val="Yes box"/>
          <w:tag w:val="Yes"/>
          <w:id w:val="-738552281"/>
          <w14:checkbox>
            <w14:checked w14:val="0"/>
            <w14:checkedState w14:val="2612" w14:font="MS Gothic"/>
            <w14:uncheckedState w14:val="2610" w14:font="MS Gothic"/>
          </w14:checkbox>
        </w:sdtPr>
        <w:sdtEndPr/>
        <w:sdtContent>
          <w:r w:rsidRPr="00994BC7">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1420552971"/>
          <w14:checkbox>
            <w14:checked w14:val="0"/>
            <w14:checkedState w14:val="2612" w14:font="MS Gothic"/>
            <w14:uncheckedState w14:val="2610" w14:font="MS Gothic"/>
          </w14:checkbox>
        </w:sdtPr>
        <w:sdtEndPr/>
        <w:sdtContent>
          <w:r w:rsidRPr="00994BC7">
            <w:rPr>
              <w:rFonts w:ascii="Segoe UI Symbol" w:eastAsia="MS Gothic" w:hAnsi="Segoe UI Symbol" w:cs="Segoe UI Symbol"/>
            </w:rPr>
            <w:t>☐</w:t>
          </w:r>
        </w:sdtContent>
      </w:sdt>
      <w:r w:rsidRPr="00FC5A1B">
        <w:t>No</w:t>
      </w:r>
    </w:p>
    <w:p w14:paraId="58A269FD" w14:textId="77777777" w:rsidR="00FF3F6B" w:rsidRPr="00D33AE8" w:rsidRDefault="00FF3F6B" w:rsidP="00BF3156">
      <w:pPr>
        <w:pStyle w:val="ListParagraph"/>
        <w:numPr>
          <w:ilvl w:val="1"/>
          <w:numId w:val="51"/>
        </w:numPr>
        <w:ind w:left="1530" w:hanging="450"/>
      </w:pPr>
      <w:r w:rsidRPr="00D33AE8">
        <w:t xml:space="preserve">If yes, identify specific purpose for access: </w:t>
      </w:r>
      <w:sdt>
        <w:sdtPr>
          <w:rPr>
            <w:rStyle w:val="ControlBoxResponse"/>
            <w:rFonts w:ascii="Avenir Next LT Pro" w:hAnsi="Avenir Next LT Pro"/>
            <w:color w:val="auto"/>
          </w:rPr>
          <w:alias w:val="user account purpose"/>
          <w:tag w:val="user account purpose"/>
          <w:id w:val="1291780000"/>
          <w:placeholder>
            <w:docPart w:val="8282424650AD49B692966AF5FEB95736"/>
          </w:placeholder>
          <w:showingPlcHdr/>
        </w:sdtPr>
        <w:sdtEndPr>
          <w:rPr>
            <w:rStyle w:val="DefaultParagraphFont"/>
            <w:u w:val="none"/>
          </w:rPr>
        </w:sdtEndPr>
        <w:sdtContent>
          <w:r w:rsidRPr="00771105">
            <w:rPr>
              <w:rStyle w:val="PlaceholderText"/>
              <w:color w:val="505050"/>
            </w:rPr>
            <w:t>Enter the purpose</w:t>
          </w:r>
        </w:sdtContent>
      </w:sdt>
    </w:p>
    <w:p w14:paraId="23F77388" w14:textId="6795AF11" w:rsidR="00FF3F6B" w:rsidRPr="00D33AE8" w:rsidRDefault="00FF3F6B" w:rsidP="00BF3156">
      <w:pPr>
        <w:pStyle w:val="ListParagraph"/>
        <w:numPr>
          <w:ilvl w:val="0"/>
          <w:numId w:val="53"/>
        </w:numPr>
        <w:ind w:left="1080"/>
      </w:pPr>
      <w:r>
        <w:t>Will</w:t>
      </w:r>
      <w:r w:rsidRPr="00D33AE8">
        <w:t xml:space="preserve"> th</w:t>
      </w:r>
      <w:r>
        <w:t>is</w:t>
      </w:r>
      <w:r w:rsidRPr="00D33AE8">
        <w:t xml:space="preserve"> </w:t>
      </w:r>
      <w:r w:rsidR="00D33B05">
        <w:t>RTM</w:t>
      </w:r>
      <w:r w:rsidRPr="00D33AE8">
        <w:t xml:space="preserve"> be involved in discussions about the line level data? </w:t>
      </w:r>
      <w:sdt>
        <w:sdtPr>
          <w:rPr>
            <w:rFonts w:ascii="Segoe UI Symbol" w:eastAsia="MS Gothic" w:hAnsi="Segoe UI Symbol" w:cs="Segoe UI Symbol"/>
          </w:rPr>
          <w:alias w:val="Yes box"/>
          <w:tag w:val="Yes"/>
          <w:id w:val="72085893"/>
          <w14:checkbox>
            <w14:checked w14:val="0"/>
            <w14:checkedState w14:val="2612" w14:font="MS Gothic"/>
            <w14:uncheckedState w14:val="2610" w14:font="MS Gothic"/>
          </w14:checkbox>
        </w:sdtPr>
        <w:sdtEndPr/>
        <w:sdtContent>
          <w:r w:rsidRPr="00243544">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487705513"/>
          <w14:checkbox>
            <w14:checked w14:val="0"/>
            <w14:checkedState w14:val="2612" w14:font="MS Gothic"/>
            <w14:uncheckedState w14:val="2610" w14:font="MS Gothic"/>
          </w14:checkbox>
        </w:sdtPr>
        <w:sdtEndPr/>
        <w:sdtContent>
          <w:r w:rsidRPr="00243544">
            <w:rPr>
              <w:rFonts w:ascii="Segoe UI Symbol" w:eastAsia="MS Gothic" w:hAnsi="Segoe UI Symbol" w:cs="Segoe UI Symbol"/>
            </w:rPr>
            <w:t>☐</w:t>
          </w:r>
        </w:sdtContent>
      </w:sdt>
      <w:r w:rsidRPr="00FC5A1B">
        <w:t>No</w:t>
      </w:r>
    </w:p>
    <w:p w14:paraId="6717F954" w14:textId="77777777" w:rsidR="00FF3F6B" w:rsidRPr="00D33AE8" w:rsidRDefault="00FF3F6B" w:rsidP="00BF3156">
      <w:pPr>
        <w:pStyle w:val="ListParagraph"/>
        <w:numPr>
          <w:ilvl w:val="1"/>
          <w:numId w:val="33"/>
        </w:numPr>
        <w:ind w:left="1530" w:hanging="450"/>
      </w:pPr>
      <w:r w:rsidRPr="00D33AE8">
        <w:t xml:space="preserve">If yes, identify specific purpose: </w:t>
      </w:r>
      <w:sdt>
        <w:sdtPr>
          <w:rPr>
            <w:rStyle w:val="ControlBoxResponse"/>
            <w:rFonts w:ascii="Avenir Next LT Pro" w:hAnsi="Avenir Next LT Pro"/>
            <w:color w:val="auto"/>
          </w:rPr>
          <w:alias w:val="line level purpose"/>
          <w:tag w:val="line level purpose"/>
          <w:id w:val="1285075913"/>
          <w:placeholder>
            <w:docPart w:val="EAE45A42A44B4E55BF64589321FFF345"/>
          </w:placeholder>
          <w:showingPlcHdr/>
        </w:sdtPr>
        <w:sdtEndPr>
          <w:rPr>
            <w:rStyle w:val="DefaultParagraphFont"/>
            <w:u w:val="none"/>
          </w:rPr>
        </w:sdtEndPr>
        <w:sdtContent>
          <w:r w:rsidRPr="00243544">
            <w:rPr>
              <w:rStyle w:val="PlaceholderText"/>
              <w:color w:val="505050"/>
              <w:u w:val="single"/>
            </w:rPr>
            <w:t>Enter the purpose</w:t>
          </w:r>
        </w:sdtContent>
      </w:sdt>
    </w:p>
    <w:p w14:paraId="1DC4EBF3" w14:textId="2BEFE692" w:rsidR="00FF3F6B" w:rsidRPr="00D33AE8" w:rsidRDefault="00FF3F6B" w:rsidP="00BF3156">
      <w:pPr>
        <w:pStyle w:val="ListParagraph"/>
        <w:numPr>
          <w:ilvl w:val="0"/>
          <w:numId w:val="54"/>
        </w:numPr>
        <w:ind w:left="1080"/>
      </w:pPr>
      <w:r w:rsidRPr="00D33AE8">
        <w:t>Will th</w:t>
      </w:r>
      <w:r>
        <w:t>is</w:t>
      </w:r>
      <w:r w:rsidRPr="00D33AE8">
        <w:t xml:space="preserve"> </w:t>
      </w:r>
      <w:r w:rsidR="002E2AE9">
        <w:t>RTM</w:t>
      </w:r>
      <w:r w:rsidRPr="00D33AE8">
        <w:t xml:space="preserve"> be listed on the publication(s) relating to this project? </w:t>
      </w:r>
      <w:sdt>
        <w:sdtPr>
          <w:rPr>
            <w:rFonts w:ascii="Segoe UI Symbol" w:eastAsia="MS Gothic" w:hAnsi="Segoe UI Symbol" w:cs="Segoe UI Symbol"/>
          </w:rPr>
          <w:alias w:val="Yes box"/>
          <w:tag w:val="Yes"/>
          <w:id w:val="-1757052192"/>
          <w14:checkbox>
            <w14:checked w14:val="0"/>
            <w14:checkedState w14:val="2612" w14:font="MS Gothic"/>
            <w14:uncheckedState w14:val="2610" w14:font="MS Gothic"/>
          </w14:checkbox>
        </w:sdtPr>
        <w:sdtEndPr/>
        <w:sdtContent>
          <w:r w:rsidRPr="00A21701">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670299683"/>
          <w14:checkbox>
            <w14:checked w14:val="0"/>
            <w14:checkedState w14:val="2612" w14:font="MS Gothic"/>
            <w14:uncheckedState w14:val="2610" w14:font="MS Gothic"/>
          </w14:checkbox>
        </w:sdtPr>
        <w:sdtEndPr/>
        <w:sdtContent>
          <w:r w:rsidRPr="00A21701">
            <w:rPr>
              <w:rFonts w:ascii="Segoe UI Symbol" w:eastAsia="MS Gothic" w:hAnsi="Segoe UI Symbol" w:cs="Segoe UI Symbol"/>
            </w:rPr>
            <w:t>☐</w:t>
          </w:r>
        </w:sdtContent>
      </w:sdt>
      <w:r w:rsidRPr="00FC5A1B">
        <w:t>No</w:t>
      </w:r>
    </w:p>
    <w:p w14:paraId="269C9A5A" w14:textId="77777777" w:rsidR="00FF3F6B" w:rsidRPr="00D33AE8" w:rsidRDefault="00FF3F6B" w:rsidP="00BF3156">
      <w:pPr>
        <w:pStyle w:val="ListParagraph"/>
        <w:numPr>
          <w:ilvl w:val="1"/>
          <w:numId w:val="35"/>
        </w:numPr>
        <w:ind w:left="1530" w:hanging="450"/>
      </w:pPr>
      <w:r w:rsidRPr="00D33AE8">
        <w:t xml:space="preserve">If yes, have they signed the </w:t>
      </w:r>
      <w:r>
        <w:t xml:space="preserve">UNB REB Application confirming they have read and will comply with the </w:t>
      </w:r>
      <w:r w:rsidRPr="00D33AE8">
        <w:t xml:space="preserve">Tri-Council Policy Statement? </w:t>
      </w:r>
      <w:sdt>
        <w:sdtPr>
          <w:rPr>
            <w:rFonts w:ascii="Segoe UI Symbol" w:eastAsia="MS Gothic" w:hAnsi="Segoe UI Symbol" w:cs="Segoe UI Symbol"/>
          </w:rPr>
          <w:alias w:val="Yes box"/>
          <w:tag w:val="Yes"/>
          <w:id w:val="190585057"/>
          <w14:checkbox>
            <w14:checked w14:val="0"/>
            <w14:checkedState w14:val="2612" w14:font="MS Gothic"/>
            <w14:uncheckedState w14:val="2610" w14:font="MS Gothic"/>
          </w14:checkbox>
        </w:sdtPr>
        <w:sdtEndPr/>
        <w:sdtContent>
          <w:r w:rsidRPr="00AD52A7">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1346395744"/>
          <w14:checkbox>
            <w14:checked w14:val="0"/>
            <w14:checkedState w14:val="2612" w14:font="MS Gothic"/>
            <w14:uncheckedState w14:val="2610" w14:font="MS Gothic"/>
          </w14:checkbox>
        </w:sdtPr>
        <w:sdtEndPr/>
        <w:sdtContent>
          <w:r w:rsidRPr="00AD52A7">
            <w:rPr>
              <w:rFonts w:ascii="Segoe UI Symbol" w:eastAsia="MS Gothic" w:hAnsi="Segoe UI Symbol" w:cs="Segoe UI Symbol"/>
            </w:rPr>
            <w:t>☐</w:t>
          </w:r>
        </w:sdtContent>
      </w:sdt>
      <w:r w:rsidRPr="00FC5A1B">
        <w:t>No</w:t>
      </w:r>
    </w:p>
    <w:p w14:paraId="60DA36B3" w14:textId="1FCB2CCE" w:rsidR="005402F1" w:rsidRPr="00D33AE8" w:rsidRDefault="00FF3F6B" w:rsidP="007071F1">
      <w:pPr>
        <w:pStyle w:val="ListParagraph"/>
        <w:ind w:left="0"/>
      </w:pPr>
      <w:r w:rsidRPr="00D33AE8">
        <w:t>(</w:t>
      </w:r>
      <w:r w:rsidRPr="00962920">
        <w:rPr>
          <w:b/>
          <w:bCs/>
        </w:rPr>
        <w:t>Note:</w:t>
      </w:r>
      <w:r w:rsidRPr="00D33AE8">
        <w:t xml:space="preserve"> The Tri-Council Policy Statement Attestation is found on page 1 of the UNB REB Application form; signing this is only mandatory for those who </w:t>
      </w:r>
      <w:r>
        <w:t>w</w:t>
      </w:r>
      <w:r w:rsidRPr="00D33AE8">
        <w:t>ill be listed on a publication related to this project</w:t>
      </w:r>
      <w:r>
        <w:t>.</w:t>
      </w:r>
      <w:r w:rsidRPr="00D33AE8">
        <w:t>)</w:t>
      </w:r>
    </w:p>
    <w:p w14:paraId="5D90F272" w14:textId="07E3AA39" w:rsidR="000A1DE9" w:rsidRPr="00D33AE8" w:rsidRDefault="000A1DE9" w:rsidP="000A1DE9">
      <w:pPr>
        <w:pStyle w:val="Heading3"/>
        <w:spacing w:before="0"/>
      </w:pPr>
      <w:r w:rsidRPr="00D33AE8">
        <w:lastRenderedPageBreak/>
        <w:t>Details</w:t>
      </w:r>
      <w:r w:rsidR="002E50B3">
        <w:t xml:space="preserve"> (RTM #3)</w:t>
      </w:r>
    </w:p>
    <w:p w14:paraId="1CB1F5BA" w14:textId="77777777" w:rsidR="000A1DE9" w:rsidRPr="00D33AE8" w:rsidRDefault="000A1DE9" w:rsidP="00B835AD">
      <w:pPr>
        <w:shd w:val="clear" w:color="auto" w:fill="6BCBB8"/>
      </w:pPr>
      <w:r w:rsidRPr="00D33AE8">
        <w:t xml:space="preserve">Courtesy Title: </w:t>
      </w:r>
      <w:sdt>
        <w:sdtPr>
          <w:rPr>
            <w:rStyle w:val="ControlBoxResponse"/>
            <w:rFonts w:ascii="Avenir Next LT Pro" w:hAnsi="Avenir Next LT Pro"/>
            <w:color w:val="auto"/>
          </w:rPr>
          <w:alias w:val="Courtesy Title"/>
          <w:tag w:val="Greeting"/>
          <w:id w:val="-1559622499"/>
          <w:placeholder>
            <w:docPart w:val="0D3B5AD856A744ACB31591EA0200A1B4"/>
          </w:placeholder>
          <w:showingPlcHdr/>
        </w:sdtPr>
        <w:sdtEndPr>
          <w:rPr>
            <w:rStyle w:val="DefaultParagraphFont"/>
            <w:u w:val="none"/>
          </w:rPr>
        </w:sdtEndPr>
        <w:sdtContent>
          <w:r w:rsidRPr="00B835AD">
            <w:rPr>
              <w:rStyle w:val="PlaceholderText"/>
              <w:color w:val="464646"/>
              <w:u w:val="single"/>
            </w:rPr>
            <w:t>If desired, enter Dr, Mx, Mrs, Mr, etc.</w:t>
          </w:r>
        </w:sdtContent>
      </w:sdt>
    </w:p>
    <w:p w14:paraId="722CB323" w14:textId="77777777" w:rsidR="000A1DE9" w:rsidRPr="00D33AE8" w:rsidRDefault="000A1DE9" w:rsidP="00B835AD">
      <w:pPr>
        <w:shd w:val="clear" w:color="auto" w:fill="6BCBB8"/>
        <w:rPr>
          <w:u w:val="single"/>
        </w:rPr>
      </w:pPr>
      <w:r w:rsidRPr="00D33AE8">
        <w:t xml:space="preserve">First Name: </w:t>
      </w:r>
      <w:sdt>
        <w:sdtPr>
          <w:rPr>
            <w:rStyle w:val="ControlBoxResponse"/>
            <w:rFonts w:ascii="Avenir Next LT Pro" w:hAnsi="Avenir Next LT Pro"/>
          </w:rPr>
          <w:alias w:val="First Name"/>
          <w:tag w:val="First Name"/>
          <w:id w:val="740447471"/>
          <w:placeholder>
            <w:docPart w:val="E4037D936CDC4A1CB6396CCCCFA3988E"/>
          </w:placeholder>
          <w:showingPlcHdr/>
        </w:sdtPr>
        <w:sdtEndPr>
          <w:rPr>
            <w:rStyle w:val="DefaultParagraphFont"/>
            <w:color w:val="auto"/>
            <w:u w:val="none"/>
          </w:rPr>
        </w:sdtEndPr>
        <w:sdtContent>
          <w:r w:rsidRPr="00B835AD">
            <w:rPr>
              <w:rStyle w:val="PlaceholderText"/>
              <w:color w:val="404040" w:themeColor="text1" w:themeTint="BF"/>
              <w:u w:val="single"/>
            </w:rPr>
            <w:t>Enter first name</w:t>
          </w:r>
        </w:sdtContent>
      </w:sdt>
    </w:p>
    <w:p w14:paraId="37E14C5D" w14:textId="77777777" w:rsidR="000A1DE9" w:rsidRPr="00D33AE8" w:rsidRDefault="000A1DE9" w:rsidP="00B835AD">
      <w:pPr>
        <w:shd w:val="clear" w:color="auto" w:fill="6BCBB8"/>
        <w:rPr>
          <w:u w:val="single"/>
        </w:rPr>
      </w:pPr>
      <w:r w:rsidRPr="00D33AE8">
        <w:t xml:space="preserve">Last Name: </w:t>
      </w:r>
      <w:sdt>
        <w:sdtPr>
          <w:rPr>
            <w:rStyle w:val="ControlBoxResponse"/>
            <w:rFonts w:ascii="Avenir Next LT Pro" w:hAnsi="Avenir Next LT Pro"/>
          </w:rPr>
          <w:alias w:val="Last Name"/>
          <w:tag w:val="Last Name"/>
          <w:id w:val="-1166928190"/>
          <w:placeholder>
            <w:docPart w:val="A4E62D972A4E4A6F9FF523BDEE7B7526"/>
          </w:placeholder>
          <w:showingPlcHdr/>
        </w:sdtPr>
        <w:sdtEndPr>
          <w:rPr>
            <w:rStyle w:val="DefaultParagraphFont"/>
            <w:color w:val="auto"/>
            <w:u w:val="none"/>
          </w:rPr>
        </w:sdtEndPr>
        <w:sdtContent>
          <w:r w:rsidRPr="00B835AD">
            <w:rPr>
              <w:rStyle w:val="PlaceholderText"/>
              <w:color w:val="404040" w:themeColor="text1" w:themeTint="BF"/>
              <w:u w:val="single"/>
            </w:rPr>
            <w:t>Enter last name</w:t>
          </w:r>
        </w:sdtContent>
      </w:sdt>
    </w:p>
    <w:p w14:paraId="593B4EFF" w14:textId="77777777" w:rsidR="000A1DE9" w:rsidRPr="00D33AE8" w:rsidRDefault="000A1DE9" w:rsidP="00B835AD">
      <w:pPr>
        <w:shd w:val="clear" w:color="auto" w:fill="6BCBB8"/>
      </w:pPr>
      <w:r w:rsidRPr="00D33AE8">
        <w:t xml:space="preserve">Employer: </w:t>
      </w:r>
      <w:sdt>
        <w:sdtPr>
          <w:rPr>
            <w:rStyle w:val="ControlBoxResponse"/>
            <w:rFonts w:ascii="Avenir Next LT Pro" w:hAnsi="Avenir Next LT Pro"/>
          </w:rPr>
          <w:alias w:val="Employer"/>
          <w:tag w:val="Employer"/>
          <w:id w:val="1452671628"/>
          <w:placeholder>
            <w:docPart w:val="16C53CC2D56D4654B25E1B213604B88C"/>
          </w:placeholder>
          <w:showingPlcHdr/>
        </w:sdtPr>
        <w:sdtEndPr>
          <w:rPr>
            <w:rStyle w:val="DefaultParagraphFont"/>
            <w:color w:val="auto"/>
            <w:u w:val="none"/>
          </w:rPr>
        </w:sdtEndPr>
        <w:sdtContent>
          <w:r w:rsidRPr="00B835AD">
            <w:rPr>
              <w:rStyle w:val="PlaceholderText"/>
              <w:color w:val="404040" w:themeColor="text1" w:themeTint="BF"/>
              <w:u w:val="single"/>
            </w:rPr>
            <w:t>Enter place of employment</w:t>
          </w:r>
        </w:sdtContent>
      </w:sdt>
    </w:p>
    <w:p w14:paraId="535263DA" w14:textId="77777777" w:rsidR="000A1DE9" w:rsidRPr="00D33AE8" w:rsidRDefault="000A1DE9" w:rsidP="00B835AD">
      <w:pPr>
        <w:shd w:val="clear" w:color="auto" w:fill="6BCBB8"/>
      </w:pPr>
      <w:r w:rsidRPr="00D33AE8">
        <w:t xml:space="preserve">Work Title: </w:t>
      </w:r>
      <w:sdt>
        <w:sdtPr>
          <w:rPr>
            <w:rStyle w:val="ControlBoxResponse"/>
            <w:rFonts w:ascii="Avenir Next LT Pro" w:hAnsi="Avenir Next LT Pro"/>
          </w:rPr>
          <w:alias w:val="Work Title"/>
          <w:tag w:val="Work Title"/>
          <w:id w:val="-224833348"/>
          <w:placeholder>
            <w:docPart w:val="963CE7B1314849988988B2D2CB1CF5DE"/>
          </w:placeholder>
          <w:showingPlcHdr/>
        </w:sdtPr>
        <w:sdtEndPr>
          <w:rPr>
            <w:rStyle w:val="DefaultParagraphFont"/>
            <w:color w:val="auto"/>
            <w:u w:val="none"/>
          </w:rPr>
        </w:sdtEndPr>
        <w:sdtContent>
          <w:r w:rsidRPr="00B835AD">
            <w:rPr>
              <w:rStyle w:val="PlaceholderText"/>
              <w:color w:val="404040" w:themeColor="text1" w:themeTint="BF"/>
              <w:u w:val="single"/>
            </w:rPr>
            <w:t>Enter title</w:t>
          </w:r>
        </w:sdtContent>
      </w:sdt>
    </w:p>
    <w:p w14:paraId="1ACD8C85" w14:textId="6272C098" w:rsidR="000A1DE9" w:rsidRPr="00D33AE8" w:rsidRDefault="000A1DE9" w:rsidP="00B835AD">
      <w:pPr>
        <w:shd w:val="clear" w:color="auto" w:fill="6BCBB8"/>
      </w:pPr>
      <w:r w:rsidRPr="00D33AE8">
        <w:t xml:space="preserve">Work Sector: </w:t>
      </w:r>
      <w:sdt>
        <w:sdtPr>
          <w:rPr>
            <w:u w:val="single"/>
          </w:rPr>
          <w:alias w:val="Sector"/>
          <w:tag w:val="Sector"/>
          <w:id w:val="-2125839281"/>
          <w:placeholder>
            <w:docPart w:val="9AD39ACC7EE440BAA5F60914E6C3D943"/>
          </w:placeholder>
          <w:showingPlcHdr/>
          <w:comboBox>
            <w:listItem w:value="Choose an item."/>
            <w:listItem w:displayText="Academic" w:value="Academic"/>
            <w:listItem w:displayText="Health" w:value="Health"/>
            <w:listItem w:displayText="Government" w:value="Government"/>
            <w:listItem w:displayText="Non-Governmental Organization" w:value="Non-Governmental Organization"/>
            <w:listItem w:displayText="Private Sector" w:value="Private Sector"/>
            <w:listItem w:displayText="Other" w:value="Other"/>
          </w:comboBox>
        </w:sdtPr>
        <w:sdtEndPr/>
        <w:sdtContent>
          <w:r w:rsidRPr="00B835AD">
            <w:rPr>
              <w:rStyle w:val="PlaceholderText"/>
              <w:color w:val="464646"/>
              <w:u w:val="single"/>
            </w:rPr>
            <w:t>Choose an item</w:t>
          </w:r>
        </w:sdtContent>
      </w:sdt>
      <w:r w:rsidRPr="00D33AE8">
        <w:rPr>
          <w:u w:val="single"/>
        </w:rPr>
        <w:t xml:space="preserve"> If “</w:t>
      </w:r>
      <w:r w:rsidR="00B835AD">
        <w:rPr>
          <w:u w:val="single"/>
        </w:rPr>
        <w:t>O</w:t>
      </w:r>
      <w:r w:rsidRPr="00D33AE8">
        <w:rPr>
          <w:u w:val="single"/>
        </w:rPr>
        <w:t xml:space="preserve">ther” was chosen, describe: </w:t>
      </w:r>
      <w:sdt>
        <w:sdtPr>
          <w:rPr>
            <w:rStyle w:val="ControlBoxResponse"/>
            <w:rFonts w:ascii="Avenir Next LT Pro" w:hAnsi="Avenir Next LT Pro"/>
          </w:rPr>
          <w:alias w:val="other"/>
          <w:tag w:val="other"/>
          <w:id w:val="-386415998"/>
          <w:placeholder>
            <w:docPart w:val="524CF7E187E14A6EA94A482A28F46359"/>
          </w:placeholder>
          <w:showingPlcHdr/>
        </w:sdtPr>
        <w:sdtEndPr>
          <w:rPr>
            <w:rStyle w:val="DefaultParagraphFont"/>
            <w:color w:val="auto"/>
            <w:u w:val="none"/>
          </w:rPr>
        </w:sdtEndPr>
        <w:sdtContent>
          <w:r w:rsidRPr="00B835AD">
            <w:rPr>
              <w:rStyle w:val="PlaceholderText"/>
              <w:color w:val="404040" w:themeColor="text1" w:themeTint="BF"/>
              <w:u w:val="single"/>
            </w:rPr>
            <w:t>Describe “</w:t>
          </w:r>
          <w:r w:rsidR="00CF7923">
            <w:rPr>
              <w:rStyle w:val="PlaceholderText"/>
              <w:color w:val="404040" w:themeColor="text1" w:themeTint="BF"/>
              <w:u w:val="single"/>
            </w:rPr>
            <w:t>O</w:t>
          </w:r>
          <w:r w:rsidRPr="00B835AD">
            <w:rPr>
              <w:rStyle w:val="PlaceholderText"/>
              <w:color w:val="404040" w:themeColor="text1" w:themeTint="BF"/>
              <w:u w:val="single"/>
            </w:rPr>
            <w:t>ther”</w:t>
          </w:r>
        </w:sdtContent>
      </w:sdt>
    </w:p>
    <w:p w14:paraId="5A949A7D" w14:textId="77777777" w:rsidR="000A1DE9" w:rsidRPr="00D33AE8" w:rsidRDefault="000A1DE9" w:rsidP="00B835AD">
      <w:pPr>
        <w:shd w:val="clear" w:color="auto" w:fill="6BCBB8"/>
        <w:rPr>
          <w:u w:val="single"/>
        </w:rPr>
      </w:pPr>
      <w:r w:rsidRPr="00D33AE8">
        <w:t xml:space="preserve">Email: </w:t>
      </w:r>
      <w:sdt>
        <w:sdtPr>
          <w:rPr>
            <w:rStyle w:val="ControlBoxResponse"/>
            <w:rFonts w:ascii="Avenir Next LT Pro" w:hAnsi="Avenir Next LT Pro"/>
          </w:rPr>
          <w:alias w:val="Email Address"/>
          <w:tag w:val="Email"/>
          <w:id w:val="1777144631"/>
          <w:placeholder>
            <w:docPart w:val="479777EEE2F84C299AA38DEFB2A02A06"/>
          </w:placeholder>
          <w:showingPlcHdr/>
        </w:sdtPr>
        <w:sdtEndPr>
          <w:rPr>
            <w:rStyle w:val="DefaultParagraphFont"/>
            <w:color w:val="auto"/>
            <w:u w:val="none"/>
          </w:rPr>
        </w:sdtEndPr>
        <w:sdtContent>
          <w:r w:rsidRPr="00B835AD">
            <w:rPr>
              <w:rStyle w:val="PlaceholderText"/>
              <w:color w:val="404040" w:themeColor="text1" w:themeTint="BF"/>
              <w:u w:val="single"/>
            </w:rPr>
            <w:t>Enter email address</w:t>
          </w:r>
        </w:sdtContent>
      </w:sdt>
    </w:p>
    <w:p w14:paraId="11F794E4" w14:textId="77777777" w:rsidR="000A1DE9" w:rsidRPr="00D33AE8" w:rsidRDefault="000A1DE9" w:rsidP="00B835AD">
      <w:pPr>
        <w:shd w:val="clear" w:color="auto" w:fill="6BCBB8"/>
        <w:rPr>
          <w:rStyle w:val="ControlBoxResponse"/>
          <w:rFonts w:ascii="Avenir Next LT Pro" w:hAnsi="Avenir Next LT Pro"/>
        </w:rPr>
      </w:pPr>
      <w:r w:rsidRPr="00D33AE8">
        <w:t xml:space="preserve">Phone: </w:t>
      </w:r>
      <w:sdt>
        <w:sdtPr>
          <w:rPr>
            <w:rStyle w:val="ControlBoxResponse"/>
            <w:rFonts w:ascii="Avenir Next LT Pro" w:hAnsi="Avenir Next LT Pro"/>
          </w:rPr>
          <w:alias w:val="Phone Number"/>
          <w:tag w:val="Phone"/>
          <w:id w:val="2049719253"/>
          <w:placeholder>
            <w:docPart w:val="F42E453663C64EB1809510300AEFCB23"/>
          </w:placeholder>
          <w:showingPlcHdr/>
        </w:sdtPr>
        <w:sdtEndPr>
          <w:rPr>
            <w:rStyle w:val="DefaultParagraphFont"/>
            <w:color w:val="auto"/>
            <w:u w:val="none"/>
          </w:rPr>
        </w:sdtEndPr>
        <w:sdtContent>
          <w:r w:rsidRPr="00B835AD">
            <w:rPr>
              <w:rStyle w:val="PlaceholderText"/>
              <w:color w:val="404040" w:themeColor="text1" w:themeTint="BF"/>
              <w:u w:val="single"/>
            </w:rPr>
            <w:t>Enter phone number</w:t>
          </w:r>
        </w:sdtContent>
      </w:sdt>
    </w:p>
    <w:p w14:paraId="62179C62" w14:textId="77777777" w:rsidR="000A1DE9" w:rsidRPr="00D33AE8" w:rsidRDefault="000A1DE9" w:rsidP="00B835AD">
      <w:pPr>
        <w:shd w:val="clear" w:color="auto" w:fill="6BCBB8"/>
        <w:rPr>
          <w:b/>
          <w:sz w:val="20"/>
          <w:szCs w:val="20"/>
        </w:rPr>
      </w:pPr>
      <w:r w:rsidRPr="00D33AE8">
        <w:t xml:space="preserve">Primary role within this project: </w:t>
      </w:r>
      <w:sdt>
        <w:sdtPr>
          <w:rPr>
            <w:rStyle w:val="Style3"/>
          </w:rPr>
          <w:alias w:val="Role"/>
          <w:tag w:val="Role"/>
          <w:id w:val="-1690365279"/>
          <w:placeholder>
            <w:docPart w:val="D18D1CB3BA224F65B100E85F1E5CFE61"/>
          </w:placeholder>
          <w:showingPlcHdr/>
          <w:comboBox>
            <w:listItem w:value="Choose an item."/>
            <w:listItem w:displayText="Co-Investigator" w:value="Co-Investigator"/>
            <w:listItem w:displayText="Data Analysis" w:value="Data Analysis"/>
            <w:listItem w:displayText="Research Assistance" w:value="Research Assistance"/>
            <w:listItem w:displayText="Consultation" w:value="Consultation"/>
            <w:listItem w:displayText="Research Liason" w:value="Research Liason"/>
          </w:comboBox>
        </w:sdtPr>
        <w:sdtEndPr>
          <w:rPr>
            <w:rStyle w:val="DefaultParagraphFont"/>
            <w:u w:val="none"/>
          </w:rPr>
        </w:sdtEndPr>
        <w:sdtContent>
          <w:r w:rsidRPr="00B835AD">
            <w:rPr>
              <w:rStyle w:val="PlaceholderText"/>
              <w:color w:val="464646"/>
            </w:rPr>
            <w:t>Choose an item</w:t>
          </w:r>
        </w:sdtContent>
      </w:sdt>
    </w:p>
    <w:p w14:paraId="3ED7463A" w14:textId="797950CD" w:rsidR="000A1DE9" w:rsidRDefault="00436C5A" w:rsidP="00E440DB">
      <w:pPr>
        <w:pStyle w:val="Heading3"/>
      </w:pPr>
      <w:r>
        <w:t>Mandatory</w:t>
      </w:r>
      <w:r w:rsidR="00AD5939">
        <w:t xml:space="preserve"> </w:t>
      </w:r>
      <w:r w:rsidR="000A1DE9" w:rsidRPr="00D33AE8">
        <w:t>Questions</w:t>
      </w:r>
      <w:r>
        <w:t xml:space="preserve"> (RTM #3)</w:t>
      </w:r>
    </w:p>
    <w:p w14:paraId="02FB765C" w14:textId="00CD2CB7" w:rsidR="007C1362" w:rsidRPr="00D33AE8" w:rsidRDefault="007C1362" w:rsidP="00BF3156">
      <w:pPr>
        <w:pStyle w:val="ListParagraph"/>
        <w:numPr>
          <w:ilvl w:val="0"/>
          <w:numId w:val="55"/>
        </w:numPr>
        <w:ind w:left="1080"/>
        <w:contextualSpacing w:val="0"/>
      </w:pPr>
      <w:r w:rsidRPr="00D33AE8">
        <w:t>Has th</w:t>
      </w:r>
      <w:r>
        <w:t>is</w:t>
      </w:r>
      <w:r w:rsidRPr="00D33AE8">
        <w:t xml:space="preserve"> </w:t>
      </w:r>
      <w:r w:rsidR="00B847E8">
        <w:t>RTM</w:t>
      </w:r>
      <w:r w:rsidRPr="00D33AE8">
        <w:t xml:space="preserve"> previously completed privacy training</w:t>
      </w:r>
      <w:r>
        <w:t xml:space="preserve">? </w:t>
      </w:r>
      <w:sdt>
        <w:sdtPr>
          <w:alias w:val="Yes box"/>
          <w:tag w:val="Yes box"/>
          <w:id w:val="549965869"/>
          <w14:checkbox>
            <w14:checked w14:val="0"/>
            <w14:checkedState w14:val="2612" w14:font="MS Gothic"/>
            <w14:uncheckedState w14:val="2610" w14:font="MS Gothic"/>
          </w14:checkbox>
        </w:sdtPr>
        <w:sdtEndPr/>
        <w:sdtContent>
          <w:r w:rsidRPr="00D33AE8">
            <w:rPr>
              <w:rFonts w:ascii="Segoe UI Symbol" w:eastAsia="MS Gothic" w:hAnsi="Segoe UI Symbol" w:cs="Segoe UI Symbol"/>
            </w:rPr>
            <w:t>☐</w:t>
          </w:r>
        </w:sdtContent>
      </w:sdt>
      <w:r w:rsidRPr="00FC5A1B">
        <w:t xml:space="preserve">Yes | </w:t>
      </w:r>
      <w:sdt>
        <w:sdtPr>
          <w:alias w:val="No Box"/>
          <w:tag w:val="No"/>
          <w:id w:val="-1382012588"/>
          <w14:checkbox>
            <w14:checked w14:val="0"/>
            <w14:checkedState w14:val="2612" w14:font="MS Gothic"/>
            <w14:uncheckedState w14:val="2610" w14:font="MS Gothic"/>
          </w14:checkbox>
        </w:sdtPr>
        <w:sdtEndPr/>
        <w:sdtContent>
          <w:r w:rsidRPr="00D33AE8">
            <w:rPr>
              <w:rFonts w:ascii="Segoe UI Symbol" w:eastAsia="MS Gothic" w:hAnsi="Segoe UI Symbol" w:cs="Segoe UI Symbol"/>
            </w:rPr>
            <w:t>☐</w:t>
          </w:r>
        </w:sdtContent>
      </w:sdt>
      <w:r w:rsidRPr="00FC5A1B">
        <w:t>No</w:t>
      </w:r>
    </w:p>
    <w:p w14:paraId="03F84F5D" w14:textId="77777777" w:rsidR="007C1362" w:rsidRDefault="007C1362" w:rsidP="00BF3156">
      <w:pPr>
        <w:pStyle w:val="ListParagraph"/>
        <w:numPr>
          <w:ilvl w:val="1"/>
          <w:numId w:val="55"/>
        </w:numPr>
        <w:ind w:left="1530" w:hanging="450"/>
      </w:pPr>
      <w:r w:rsidRPr="00D33AE8">
        <w:t xml:space="preserve">If yes, what date was it completed? </w:t>
      </w:r>
      <w:sdt>
        <w:sdtPr>
          <w:alias w:val="PT Date"/>
          <w:tag w:val="PT Date"/>
          <w:id w:val="-1112438284"/>
          <w:placeholder>
            <w:docPart w:val="5F45D53CDCDE4FF88CE47CE814B7ECEE"/>
          </w:placeholder>
          <w:showingPlcHdr/>
          <w:date>
            <w:dateFormat w:val="yyyy-MM-dd"/>
            <w:lid w:val="en-CA"/>
            <w:storeMappedDataAs w:val="dateTime"/>
            <w:calendar w:val="gregorian"/>
          </w:date>
        </w:sdtPr>
        <w:sdtEndPr/>
        <w:sdtContent>
          <w:r w:rsidRPr="003926AE">
            <w:rPr>
              <w:rStyle w:val="PlaceholderText"/>
              <w:color w:val="505050"/>
            </w:rPr>
            <w:t>Enter training date.</w:t>
          </w:r>
        </w:sdtContent>
      </w:sdt>
    </w:p>
    <w:p w14:paraId="68094F25" w14:textId="77777777" w:rsidR="007C1362" w:rsidRPr="00D33AE8" w:rsidRDefault="007C1362" w:rsidP="00BF3156">
      <w:pPr>
        <w:pStyle w:val="ListParagraph"/>
        <w:numPr>
          <w:ilvl w:val="1"/>
          <w:numId w:val="55"/>
        </w:numPr>
        <w:ind w:left="1530" w:hanging="450"/>
      </w:pPr>
      <w:r w:rsidRPr="00D33AE8">
        <w:t>If yes, from which institution and in which Canadian province was it completed?</w:t>
      </w:r>
      <w:r>
        <w:t xml:space="preserve"> </w:t>
      </w:r>
      <w:sdt>
        <w:sdtPr>
          <w:alias w:val="PT Province"/>
          <w:tag w:val="PT Province"/>
          <w:id w:val="-1126930218"/>
          <w:placeholder>
            <w:docPart w:val="AA39FD6359DB41ACBB5E5D34A275A3C2"/>
          </w:placeholder>
          <w:showingPlcHdr/>
          <w:comboBox>
            <w:listItem w:value="Choose an item."/>
            <w:listItem w:displayText="DataNB (NB)" w:value="DataNB (NB)"/>
            <w:listItem w:displayText="HDNS (NS)" w:value="HDNS (NS)"/>
            <w:listItem w:displayText="SIDR (PE)" w:value="SIDR (PE)"/>
            <w:listItem w:displayText="Other" w:value="Other"/>
          </w:comboBox>
        </w:sdtPr>
        <w:sdtEndPr/>
        <w:sdtContent>
          <w:r w:rsidRPr="00ED64EF">
            <w:rPr>
              <w:rStyle w:val="PlaceholderText"/>
              <w:color w:val="505050"/>
              <w:u w:val="single"/>
            </w:rPr>
            <w:t>Choose an item</w:t>
          </w:r>
        </w:sdtContent>
      </w:sdt>
    </w:p>
    <w:p w14:paraId="482E1D4B" w14:textId="77777777" w:rsidR="007C1362" w:rsidRPr="00D33AE8" w:rsidRDefault="007C1362" w:rsidP="007C1362">
      <w:pPr>
        <w:ind w:left="1620"/>
      </w:pPr>
      <w:r w:rsidRPr="00497B2A">
        <w:rPr>
          <w:u w:val="single"/>
        </w:rPr>
        <w:t>If “Other” was chosen, describe:</w:t>
      </w:r>
      <w:r w:rsidRPr="00497B2A">
        <w:rPr>
          <w:rStyle w:val="ControlBoxResponse"/>
          <w:rFonts w:ascii="Avenir Next LT Pro" w:hAnsi="Avenir Next LT Pro"/>
          <w:color w:val="auto"/>
        </w:rPr>
        <w:t xml:space="preserve"> </w:t>
      </w:r>
      <w:sdt>
        <w:sdtPr>
          <w:rPr>
            <w:rStyle w:val="ControlBoxResponse"/>
            <w:rFonts w:ascii="Avenir Next LT Pro" w:hAnsi="Avenir Next LT Pro"/>
            <w:color w:val="auto"/>
          </w:rPr>
          <w:alias w:val="Other PT Province"/>
          <w:tag w:val="Other PT Province"/>
          <w:id w:val="974653556"/>
          <w:placeholder>
            <w:docPart w:val="BA6D3D408A8046DFB38D4C467AB6F5B1"/>
          </w:placeholder>
          <w:showingPlcHdr/>
        </w:sdtPr>
        <w:sdtEndPr>
          <w:rPr>
            <w:rStyle w:val="DefaultParagraphFont"/>
            <w:u w:val="none"/>
          </w:rPr>
        </w:sdtEndPr>
        <w:sdtContent>
          <w:r w:rsidRPr="00497B2A">
            <w:rPr>
              <w:rStyle w:val="PlaceholderText"/>
              <w:color w:val="505050"/>
              <w:u w:val="single"/>
            </w:rPr>
            <w:t>Enter the name of the institution who gave the training and the residing province)</w:t>
          </w:r>
        </w:sdtContent>
      </w:sdt>
    </w:p>
    <w:p w14:paraId="2C268F27" w14:textId="77A8186F" w:rsidR="007C1362" w:rsidRPr="00D33AE8" w:rsidRDefault="007C1362" w:rsidP="00BF3156">
      <w:pPr>
        <w:pStyle w:val="ListParagraph"/>
        <w:numPr>
          <w:ilvl w:val="0"/>
          <w:numId w:val="55"/>
        </w:numPr>
        <w:ind w:left="1080"/>
      </w:pPr>
      <w:r w:rsidRPr="00D33AE8">
        <w:t>In the last 5 years, how many research projects, using de-identified administrative data, has th</w:t>
      </w:r>
      <w:r>
        <w:t>is</w:t>
      </w:r>
      <w:r w:rsidRPr="00D33AE8">
        <w:t xml:space="preserve"> </w:t>
      </w:r>
      <w:r w:rsidR="00B847E8">
        <w:t>RTM</w:t>
      </w:r>
      <w:r w:rsidRPr="00D33AE8">
        <w:t xml:space="preserve"> led or participated in? </w:t>
      </w:r>
      <w:sdt>
        <w:sdtPr>
          <w:rPr>
            <w:rStyle w:val="ControlBoxResponse"/>
            <w:rFonts w:ascii="Avenir Next LT Pro" w:hAnsi="Avenir Next LT Pro"/>
            <w:color w:val="auto"/>
          </w:rPr>
          <w:alias w:val="RTM Yrs Exp."/>
          <w:tag w:val="RTM Yrs Exp."/>
          <w:id w:val="1817370311"/>
          <w:placeholder>
            <w:docPart w:val="FCF163E2FA7F4E9FB29F225FFDDADF6F"/>
          </w:placeholder>
          <w:showingPlcHdr/>
        </w:sdtPr>
        <w:sdtEndPr>
          <w:rPr>
            <w:rStyle w:val="DefaultParagraphFont"/>
            <w:u w:val="none"/>
          </w:rPr>
        </w:sdtEndPr>
        <w:sdtContent>
          <w:r w:rsidR="009107C9" w:rsidRPr="00D33AE8">
            <w:rPr>
              <w:rStyle w:val="PlaceholderText"/>
              <w:color w:val="505050"/>
            </w:rPr>
            <w:t>Enter number of years</w:t>
          </w:r>
        </w:sdtContent>
      </w:sdt>
    </w:p>
    <w:p w14:paraId="0654E687" w14:textId="36E8A51D" w:rsidR="007C1362" w:rsidRPr="00D33AE8" w:rsidRDefault="007C1362" w:rsidP="00BF3156">
      <w:pPr>
        <w:pStyle w:val="ListParagraph"/>
        <w:numPr>
          <w:ilvl w:val="0"/>
          <w:numId w:val="55"/>
        </w:numPr>
        <w:ind w:left="1080"/>
      </w:pPr>
      <w:r w:rsidRPr="00D33AE8">
        <w:t>Will th</w:t>
      </w:r>
      <w:r>
        <w:t>is</w:t>
      </w:r>
      <w:r w:rsidRPr="00D33AE8">
        <w:t xml:space="preserve"> </w:t>
      </w:r>
      <w:r w:rsidR="00B847E8">
        <w:t>RTM</w:t>
      </w:r>
      <w:r w:rsidRPr="00D33AE8">
        <w:t xml:space="preserve"> enter</w:t>
      </w:r>
      <w:r>
        <w:t>/access</w:t>
      </w:r>
      <w:r w:rsidRPr="00D33AE8">
        <w:t xml:space="preserve"> a DataNB </w:t>
      </w:r>
      <w:r>
        <w:t>TRE</w:t>
      </w:r>
      <w:r w:rsidRPr="00D33AE8">
        <w:t xml:space="preserve">? </w:t>
      </w:r>
      <w:sdt>
        <w:sdtPr>
          <w:rPr>
            <w:rFonts w:ascii="Segoe UI Symbol" w:eastAsia="MS Gothic" w:hAnsi="Segoe UI Symbol" w:cs="Segoe UI Symbol"/>
          </w:rPr>
          <w:alias w:val="Yes box"/>
          <w:tag w:val="Yes box"/>
          <w:id w:val="-1615508584"/>
          <w14:checkbox>
            <w14:checked w14:val="0"/>
            <w14:checkedState w14:val="2612" w14:font="MS Gothic"/>
            <w14:uncheckedState w14:val="2610" w14:font="MS Gothic"/>
          </w14:checkbox>
        </w:sdtPr>
        <w:sdtEndPr/>
        <w:sdtContent>
          <w:r w:rsidRPr="001A4887">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1823457935"/>
          <w14:checkbox>
            <w14:checked w14:val="0"/>
            <w14:checkedState w14:val="2612" w14:font="MS Gothic"/>
            <w14:uncheckedState w14:val="2610" w14:font="MS Gothic"/>
          </w14:checkbox>
        </w:sdtPr>
        <w:sdtEndPr/>
        <w:sdtContent>
          <w:r w:rsidRPr="001A4887">
            <w:rPr>
              <w:rFonts w:ascii="Segoe UI Symbol" w:eastAsia="MS Gothic" w:hAnsi="Segoe UI Symbol" w:cs="Segoe UI Symbol"/>
            </w:rPr>
            <w:t>☐</w:t>
          </w:r>
        </w:sdtContent>
      </w:sdt>
      <w:r w:rsidRPr="00FC5A1B">
        <w:t>No</w:t>
      </w:r>
    </w:p>
    <w:p w14:paraId="021C8D62" w14:textId="77777777" w:rsidR="007C1362" w:rsidRPr="00D33AE8" w:rsidRDefault="007C1362" w:rsidP="00BF3156">
      <w:pPr>
        <w:pStyle w:val="ListParagraph"/>
        <w:numPr>
          <w:ilvl w:val="1"/>
          <w:numId w:val="31"/>
        </w:numPr>
        <w:ind w:left="1530" w:hanging="450"/>
      </w:pPr>
      <w:r w:rsidRPr="00D33AE8">
        <w:t xml:space="preserve">If yes, choose location: </w:t>
      </w:r>
      <w:sdt>
        <w:sdtPr>
          <w:rPr>
            <w:rStyle w:val="Style4"/>
          </w:rPr>
          <w:alias w:val="TRE Location"/>
          <w:tag w:val="TRE Location"/>
          <w:id w:val="1403950099"/>
          <w:placeholder>
            <w:docPart w:val="9E14B3F406E346F0B8B7AB359FBCD9DA"/>
          </w:placeholder>
          <w:showingPlcHdr/>
          <w:comboBox>
            <w:listItem w:value="Choose an item."/>
            <w:listItem w:displayText="Fredericton" w:value="Fredericton"/>
            <w:listItem w:displayText="Saint John" w:value="Saint John"/>
            <w:listItem w:displayText="Moncton" w:value="Moncton"/>
          </w:comboBox>
        </w:sdtPr>
        <w:sdtEndPr>
          <w:rPr>
            <w:rStyle w:val="Style4"/>
          </w:rPr>
        </w:sdtEndPr>
        <w:sdtContent>
          <w:r w:rsidRPr="00850899">
            <w:rPr>
              <w:rStyle w:val="PlaceholderText"/>
              <w:color w:val="auto"/>
            </w:rPr>
            <w:t>Choose an item</w:t>
          </w:r>
        </w:sdtContent>
      </w:sdt>
    </w:p>
    <w:p w14:paraId="70C2BE34" w14:textId="22E66871" w:rsidR="007C1362" w:rsidRPr="00D33AE8" w:rsidRDefault="007C1362" w:rsidP="00BF3156">
      <w:pPr>
        <w:pStyle w:val="ListParagraph"/>
        <w:numPr>
          <w:ilvl w:val="0"/>
          <w:numId w:val="55"/>
        </w:numPr>
        <w:ind w:left="1080"/>
      </w:pPr>
      <w:r w:rsidRPr="00D33AE8">
        <w:t>Will th</w:t>
      </w:r>
      <w:r>
        <w:t>is</w:t>
      </w:r>
      <w:r w:rsidRPr="00D33AE8">
        <w:t xml:space="preserve"> </w:t>
      </w:r>
      <w:r w:rsidR="00B847E8">
        <w:t>RTM</w:t>
      </w:r>
      <w:r w:rsidRPr="00D33AE8">
        <w:t xml:space="preserve"> need a </w:t>
      </w:r>
      <w:r>
        <w:t xml:space="preserve">DataNB </w:t>
      </w:r>
      <w:r w:rsidRPr="00D33AE8">
        <w:t xml:space="preserve">user account? </w:t>
      </w:r>
      <w:sdt>
        <w:sdtPr>
          <w:rPr>
            <w:rFonts w:ascii="Segoe UI Symbol" w:eastAsia="MS Gothic" w:hAnsi="Segoe UI Symbol" w:cs="Segoe UI Symbol"/>
          </w:rPr>
          <w:alias w:val="Yes box"/>
          <w:tag w:val="Yes"/>
          <w:id w:val="-319198308"/>
          <w14:checkbox>
            <w14:checked w14:val="0"/>
            <w14:checkedState w14:val="2612" w14:font="MS Gothic"/>
            <w14:uncheckedState w14:val="2610" w14:font="MS Gothic"/>
          </w14:checkbox>
        </w:sdtPr>
        <w:sdtEndPr/>
        <w:sdtContent>
          <w:r w:rsidRPr="00994BC7">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1860952985"/>
          <w14:checkbox>
            <w14:checked w14:val="0"/>
            <w14:checkedState w14:val="2612" w14:font="MS Gothic"/>
            <w14:uncheckedState w14:val="2610" w14:font="MS Gothic"/>
          </w14:checkbox>
        </w:sdtPr>
        <w:sdtEndPr/>
        <w:sdtContent>
          <w:r w:rsidRPr="00994BC7">
            <w:rPr>
              <w:rFonts w:ascii="Segoe UI Symbol" w:eastAsia="MS Gothic" w:hAnsi="Segoe UI Symbol" w:cs="Segoe UI Symbol"/>
            </w:rPr>
            <w:t>☐</w:t>
          </w:r>
        </w:sdtContent>
      </w:sdt>
      <w:r w:rsidRPr="00FC5A1B">
        <w:t>No</w:t>
      </w:r>
    </w:p>
    <w:p w14:paraId="7A07B943" w14:textId="77777777" w:rsidR="007C1362" w:rsidRPr="00D33AE8" w:rsidRDefault="007C1362" w:rsidP="00BF3156">
      <w:pPr>
        <w:pStyle w:val="ListParagraph"/>
        <w:numPr>
          <w:ilvl w:val="1"/>
          <w:numId w:val="51"/>
        </w:numPr>
        <w:ind w:left="1530" w:hanging="450"/>
      </w:pPr>
      <w:r w:rsidRPr="00D33AE8">
        <w:t xml:space="preserve">If yes, identify specific purpose for access: </w:t>
      </w:r>
      <w:sdt>
        <w:sdtPr>
          <w:rPr>
            <w:rStyle w:val="ControlBoxResponse"/>
            <w:rFonts w:ascii="Avenir Next LT Pro" w:hAnsi="Avenir Next LT Pro"/>
            <w:color w:val="auto"/>
          </w:rPr>
          <w:alias w:val="user account purpose"/>
          <w:tag w:val="user account purpose"/>
          <w:id w:val="-195925801"/>
          <w:placeholder>
            <w:docPart w:val="4D756FEAE8F945D2883A8B3488AF14DE"/>
          </w:placeholder>
          <w:showingPlcHdr/>
        </w:sdtPr>
        <w:sdtEndPr>
          <w:rPr>
            <w:rStyle w:val="DefaultParagraphFont"/>
            <w:u w:val="none"/>
          </w:rPr>
        </w:sdtEndPr>
        <w:sdtContent>
          <w:r w:rsidRPr="00771105">
            <w:rPr>
              <w:rStyle w:val="PlaceholderText"/>
              <w:color w:val="505050"/>
            </w:rPr>
            <w:t>Enter the purpose</w:t>
          </w:r>
        </w:sdtContent>
      </w:sdt>
    </w:p>
    <w:p w14:paraId="65B526D2" w14:textId="1BBF337A" w:rsidR="007C1362" w:rsidRPr="00D33AE8" w:rsidRDefault="007C1362" w:rsidP="00BF3156">
      <w:pPr>
        <w:pStyle w:val="ListParagraph"/>
        <w:numPr>
          <w:ilvl w:val="0"/>
          <w:numId w:val="56"/>
        </w:numPr>
        <w:ind w:left="1080"/>
      </w:pPr>
      <w:r>
        <w:t>Will</w:t>
      </w:r>
      <w:r w:rsidRPr="00D33AE8">
        <w:t xml:space="preserve"> th</w:t>
      </w:r>
      <w:r>
        <w:t>is</w:t>
      </w:r>
      <w:r w:rsidRPr="00D33AE8">
        <w:t xml:space="preserve"> </w:t>
      </w:r>
      <w:r w:rsidR="002B2DFE">
        <w:t>RTM</w:t>
      </w:r>
      <w:r w:rsidRPr="00D33AE8">
        <w:t xml:space="preserve"> be involved in discussions about the line level data? </w:t>
      </w:r>
      <w:sdt>
        <w:sdtPr>
          <w:rPr>
            <w:rFonts w:ascii="Segoe UI Symbol" w:eastAsia="MS Gothic" w:hAnsi="Segoe UI Symbol" w:cs="Segoe UI Symbol"/>
          </w:rPr>
          <w:alias w:val="Yes box"/>
          <w:tag w:val="Yes"/>
          <w:id w:val="1380061432"/>
          <w14:checkbox>
            <w14:checked w14:val="0"/>
            <w14:checkedState w14:val="2612" w14:font="MS Gothic"/>
            <w14:uncheckedState w14:val="2610" w14:font="MS Gothic"/>
          </w14:checkbox>
        </w:sdtPr>
        <w:sdtEndPr/>
        <w:sdtContent>
          <w:r w:rsidRPr="00243544">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1345061009"/>
          <w14:checkbox>
            <w14:checked w14:val="0"/>
            <w14:checkedState w14:val="2612" w14:font="MS Gothic"/>
            <w14:uncheckedState w14:val="2610" w14:font="MS Gothic"/>
          </w14:checkbox>
        </w:sdtPr>
        <w:sdtEndPr/>
        <w:sdtContent>
          <w:r w:rsidRPr="00243544">
            <w:rPr>
              <w:rFonts w:ascii="Segoe UI Symbol" w:eastAsia="MS Gothic" w:hAnsi="Segoe UI Symbol" w:cs="Segoe UI Symbol"/>
            </w:rPr>
            <w:t>☐</w:t>
          </w:r>
        </w:sdtContent>
      </w:sdt>
      <w:r w:rsidRPr="00FC5A1B">
        <w:t>No</w:t>
      </w:r>
    </w:p>
    <w:p w14:paraId="719F3C99" w14:textId="77777777" w:rsidR="007C1362" w:rsidRPr="00D33AE8" w:rsidRDefault="007C1362" w:rsidP="00BF3156">
      <w:pPr>
        <w:pStyle w:val="ListParagraph"/>
        <w:numPr>
          <w:ilvl w:val="1"/>
          <w:numId w:val="33"/>
        </w:numPr>
        <w:ind w:left="1530" w:hanging="450"/>
      </w:pPr>
      <w:r w:rsidRPr="00D33AE8">
        <w:t xml:space="preserve">If yes, identify specific purpose: </w:t>
      </w:r>
      <w:sdt>
        <w:sdtPr>
          <w:rPr>
            <w:rStyle w:val="ControlBoxResponse"/>
            <w:rFonts w:ascii="Avenir Next LT Pro" w:hAnsi="Avenir Next LT Pro"/>
            <w:color w:val="auto"/>
          </w:rPr>
          <w:alias w:val="line level purpose"/>
          <w:tag w:val="line level purpose"/>
          <w:id w:val="-141661456"/>
          <w:placeholder>
            <w:docPart w:val="AD2444EB472745D49764CE7F8418AE3F"/>
          </w:placeholder>
          <w:showingPlcHdr/>
        </w:sdtPr>
        <w:sdtEndPr>
          <w:rPr>
            <w:rStyle w:val="DefaultParagraphFont"/>
            <w:u w:val="none"/>
          </w:rPr>
        </w:sdtEndPr>
        <w:sdtContent>
          <w:r w:rsidRPr="00243544">
            <w:rPr>
              <w:rStyle w:val="PlaceholderText"/>
              <w:color w:val="505050"/>
              <w:u w:val="single"/>
            </w:rPr>
            <w:t>Enter the purpose</w:t>
          </w:r>
        </w:sdtContent>
      </w:sdt>
    </w:p>
    <w:p w14:paraId="04E4B285" w14:textId="6B7C2657" w:rsidR="007C1362" w:rsidRPr="00D33AE8" w:rsidRDefault="007C1362" w:rsidP="00BF3156">
      <w:pPr>
        <w:pStyle w:val="ListParagraph"/>
        <w:numPr>
          <w:ilvl w:val="0"/>
          <w:numId w:val="57"/>
        </w:numPr>
        <w:ind w:left="1080"/>
      </w:pPr>
      <w:r w:rsidRPr="00D33AE8">
        <w:t>Will th</w:t>
      </w:r>
      <w:r>
        <w:t>is</w:t>
      </w:r>
      <w:r w:rsidRPr="00D33AE8">
        <w:t xml:space="preserve"> </w:t>
      </w:r>
      <w:r w:rsidR="002B2DFE">
        <w:t>RTM</w:t>
      </w:r>
      <w:r w:rsidRPr="00D33AE8">
        <w:t xml:space="preserve"> be listed on the publication(s) relating to this project? </w:t>
      </w:r>
      <w:sdt>
        <w:sdtPr>
          <w:rPr>
            <w:rFonts w:ascii="Segoe UI Symbol" w:eastAsia="MS Gothic" w:hAnsi="Segoe UI Symbol" w:cs="Segoe UI Symbol"/>
          </w:rPr>
          <w:alias w:val="Yes box"/>
          <w:tag w:val="Yes"/>
          <w:id w:val="-476924485"/>
          <w14:checkbox>
            <w14:checked w14:val="0"/>
            <w14:checkedState w14:val="2612" w14:font="MS Gothic"/>
            <w14:uncheckedState w14:val="2610" w14:font="MS Gothic"/>
          </w14:checkbox>
        </w:sdtPr>
        <w:sdtEndPr/>
        <w:sdtContent>
          <w:r w:rsidRPr="00A21701">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737445978"/>
          <w14:checkbox>
            <w14:checked w14:val="0"/>
            <w14:checkedState w14:val="2612" w14:font="MS Gothic"/>
            <w14:uncheckedState w14:val="2610" w14:font="MS Gothic"/>
          </w14:checkbox>
        </w:sdtPr>
        <w:sdtEndPr/>
        <w:sdtContent>
          <w:r w:rsidRPr="00A21701">
            <w:rPr>
              <w:rFonts w:ascii="Segoe UI Symbol" w:eastAsia="MS Gothic" w:hAnsi="Segoe UI Symbol" w:cs="Segoe UI Symbol"/>
            </w:rPr>
            <w:t>☐</w:t>
          </w:r>
        </w:sdtContent>
      </w:sdt>
      <w:r w:rsidRPr="00FC5A1B">
        <w:t>No</w:t>
      </w:r>
    </w:p>
    <w:p w14:paraId="54A15263" w14:textId="77777777" w:rsidR="007C1362" w:rsidRPr="00D33AE8" w:rsidRDefault="007C1362" w:rsidP="00BF3156">
      <w:pPr>
        <w:pStyle w:val="ListParagraph"/>
        <w:numPr>
          <w:ilvl w:val="1"/>
          <w:numId w:val="35"/>
        </w:numPr>
        <w:ind w:left="1530" w:hanging="450"/>
      </w:pPr>
      <w:r w:rsidRPr="00D33AE8">
        <w:t xml:space="preserve">If yes, have they signed the </w:t>
      </w:r>
      <w:r>
        <w:t xml:space="preserve">UNB REB Application confirming they have read and will comply with the </w:t>
      </w:r>
      <w:r w:rsidRPr="00D33AE8">
        <w:t xml:space="preserve">Tri-Council Policy Statement? </w:t>
      </w:r>
      <w:sdt>
        <w:sdtPr>
          <w:rPr>
            <w:rFonts w:ascii="Segoe UI Symbol" w:eastAsia="MS Gothic" w:hAnsi="Segoe UI Symbol" w:cs="Segoe UI Symbol"/>
          </w:rPr>
          <w:alias w:val="Yes box"/>
          <w:tag w:val="Yes"/>
          <w:id w:val="925077927"/>
          <w14:checkbox>
            <w14:checked w14:val="0"/>
            <w14:checkedState w14:val="2612" w14:font="MS Gothic"/>
            <w14:uncheckedState w14:val="2610" w14:font="MS Gothic"/>
          </w14:checkbox>
        </w:sdtPr>
        <w:sdtEndPr/>
        <w:sdtContent>
          <w:r w:rsidRPr="00AD52A7">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339738087"/>
          <w14:checkbox>
            <w14:checked w14:val="0"/>
            <w14:checkedState w14:val="2612" w14:font="MS Gothic"/>
            <w14:uncheckedState w14:val="2610" w14:font="MS Gothic"/>
          </w14:checkbox>
        </w:sdtPr>
        <w:sdtEndPr/>
        <w:sdtContent>
          <w:r w:rsidRPr="00AD52A7">
            <w:rPr>
              <w:rFonts w:ascii="Segoe UI Symbol" w:eastAsia="MS Gothic" w:hAnsi="Segoe UI Symbol" w:cs="Segoe UI Symbol"/>
            </w:rPr>
            <w:t>☐</w:t>
          </w:r>
        </w:sdtContent>
      </w:sdt>
      <w:r w:rsidRPr="00FC5A1B">
        <w:t>No</w:t>
      </w:r>
    </w:p>
    <w:p w14:paraId="10CEC8BA" w14:textId="53F87CFC" w:rsidR="004E7377" w:rsidRPr="004E7377" w:rsidRDefault="007C1362" w:rsidP="00F82148">
      <w:pPr>
        <w:pStyle w:val="ListParagraph"/>
        <w:ind w:left="0"/>
      </w:pPr>
      <w:r w:rsidRPr="00D33AE8">
        <w:lastRenderedPageBreak/>
        <w:t>(</w:t>
      </w:r>
      <w:r w:rsidRPr="00962920">
        <w:rPr>
          <w:b/>
          <w:bCs/>
        </w:rPr>
        <w:t>Note:</w:t>
      </w:r>
      <w:r w:rsidRPr="00D33AE8">
        <w:t xml:space="preserve"> The Tri-Council Policy Statement Attestation is found on page 1 of the UNB REB Application form; signing this is only mandatory for those who </w:t>
      </w:r>
      <w:r>
        <w:t>w</w:t>
      </w:r>
      <w:r w:rsidRPr="00D33AE8">
        <w:t>ill be listed on a publication related to this project</w:t>
      </w:r>
      <w:r>
        <w:t>.</w:t>
      </w:r>
      <w:r w:rsidRPr="00D33AE8">
        <w:t>)</w:t>
      </w:r>
    </w:p>
    <w:p w14:paraId="020CBC2A" w14:textId="39DDB8AE" w:rsidR="006A1A59" w:rsidRPr="00D33AE8" w:rsidRDefault="006A1A59" w:rsidP="00EF439D">
      <w:pPr>
        <w:pStyle w:val="Heading1"/>
      </w:pPr>
      <w:r w:rsidRPr="00010B59">
        <w:t>Section</w:t>
      </w:r>
      <w:r w:rsidRPr="00D33AE8">
        <w:t xml:space="preserve"> </w:t>
      </w:r>
      <w:r>
        <w:t>3</w:t>
      </w:r>
      <w:r w:rsidR="00251CBC">
        <w:t>A</w:t>
      </w:r>
      <w:r w:rsidR="00683AF8">
        <w:t xml:space="preserve"> |</w:t>
      </w:r>
      <w:r w:rsidRPr="00D33AE8">
        <w:t xml:space="preserve"> Safe Data</w:t>
      </w:r>
    </w:p>
    <w:p w14:paraId="3D9B4304" w14:textId="77777777" w:rsidR="006A1A59" w:rsidRPr="00D33AE8" w:rsidRDefault="006A1A59" w:rsidP="006A1A59">
      <w:r w:rsidRPr="00D33AE8">
        <w:t xml:space="preserve">Only data sets that are </w:t>
      </w:r>
      <w:r w:rsidRPr="00DA7A37">
        <w:rPr>
          <w:b/>
          <w:i/>
        </w:rPr>
        <w:t>currently</w:t>
      </w:r>
      <w:r w:rsidRPr="00290BE4">
        <w:t xml:space="preserve"> in custody</w:t>
      </w:r>
      <w:r w:rsidRPr="00D33AE8">
        <w:t xml:space="preserve"> should be listed on the DAR</w:t>
      </w:r>
      <w:r>
        <w:t>. All</w:t>
      </w:r>
      <w:r w:rsidRPr="00D33AE8">
        <w:t xml:space="preserve"> data sharing agreements and </w:t>
      </w:r>
      <w:r>
        <w:t xml:space="preserve">data </w:t>
      </w:r>
      <w:r w:rsidRPr="00D33AE8">
        <w:t xml:space="preserve">transfers </w:t>
      </w:r>
      <w:r>
        <w:t xml:space="preserve">(imported data </w:t>
      </w:r>
      <w:r w:rsidRPr="00D33AE8">
        <w:t>for your project</w:t>
      </w:r>
      <w:r>
        <w:t>)</w:t>
      </w:r>
      <w:r w:rsidRPr="00D33AE8">
        <w:t xml:space="preserve"> must be complete before the </w:t>
      </w:r>
      <w:r>
        <w:t xml:space="preserve">data is included on the </w:t>
      </w:r>
      <w:r w:rsidRPr="00D33AE8">
        <w:t>DAR</w:t>
      </w:r>
      <w:r>
        <w:t>; only at that time</w:t>
      </w:r>
      <w:r w:rsidRPr="00D33AE8">
        <w:t xml:space="preserve"> can </w:t>
      </w:r>
      <w:r>
        <w:t xml:space="preserve">the DAR </w:t>
      </w:r>
      <w:r w:rsidRPr="00D33AE8">
        <w:t xml:space="preserve">be </w:t>
      </w:r>
      <w:r>
        <w:t>processed and</w:t>
      </w:r>
      <w:r w:rsidRPr="00D33AE8">
        <w:t xml:space="preserve"> review</w:t>
      </w:r>
      <w:r>
        <w:t>ed</w:t>
      </w:r>
      <w:r w:rsidRPr="00D33AE8">
        <w:t xml:space="preserve">. </w:t>
      </w:r>
    </w:p>
    <w:p w14:paraId="4C520814" w14:textId="0866CD4C" w:rsidR="006A1A59" w:rsidRDefault="006A1A59" w:rsidP="0006618A">
      <w:r w:rsidRPr="00882F63">
        <w:t>For information about our data sets and their codes, please visit our</w:t>
      </w:r>
      <w:r w:rsidRPr="00AF70F1">
        <w:t xml:space="preserve"> </w:t>
      </w:r>
      <w:hyperlink r:id="rId20" w:history="1">
        <w:r w:rsidRPr="00AF70F1">
          <w:rPr>
            <w:rStyle w:val="Hyperlink"/>
          </w:rPr>
          <w:t>data holdings page.</w:t>
        </w:r>
      </w:hyperlink>
    </w:p>
    <w:p w14:paraId="4730DD1B" w14:textId="77777777" w:rsidR="00F75AA5" w:rsidRPr="00F75AA5" w:rsidRDefault="00F75AA5" w:rsidP="00F75AA5">
      <w:pPr>
        <w:pStyle w:val="ListParagraph"/>
        <w:keepNext/>
        <w:keepLines/>
        <w:numPr>
          <w:ilvl w:val="0"/>
          <w:numId w:val="13"/>
        </w:numPr>
        <w:spacing w:before="120" w:line="276" w:lineRule="auto"/>
        <w:contextualSpacing w:val="0"/>
        <w:outlineLvl w:val="1"/>
        <w:rPr>
          <w:rFonts w:eastAsiaTheme="majorEastAsia" w:cstheme="majorBidi"/>
          <w:b/>
          <w:vanish/>
          <w:color w:val="000000" w:themeColor="text1"/>
          <w:szCs w:val="26"/>
        </w:rPr>
      </w:pPr>
    </w:p>
    <w:p w14:paraId="550257D3" w14:textId="19B81CAD" w:rsidR="00920A05" w:rsidRDefault="00857539" w:rsidP="00F75AA5">
      <w:pPr>
        <w:pStyle w:val="Heading2"/>
      </w:pPr>
      <w:r w:rsidRPr="00D33AE8">
        <w:t>Data Importation</w:t>
      </w:r>
      <w:r w:rsidR="00637D6B" w:rsidRPr="003257D9">
        <w:rPr>
          <w:color w:val="980000"/>
          <w:szCs w:val="24"/>
        </w:rPr>
        <w:t>*</w:t>
      </w:r>
    </w:p>
    <w:p w14:paraId="34CB9650" w14:textId="211C47FC" w:rsidR="00857539" w:rsidRPr="00D33AE8" w:rsidRDefault="00857539" w:rsidP="00BF3156">
      <w:pPr>
        <w:pStyle w:val="ListParagraph"/>
        <w:numPr>
          <w:ilvl w:val="2"/>
          <w:numId w:val="38"/>
        </w:numPr>
        <w:ind w:left="720" w:hanging="720"/>
      </w:pPr>
      <w:r w:rsidRPr="00D33AE8">
        <w:t xml:space="preserve">Will </w:t>
      </w:r>
      <w:r w:rsidR="00D46B15" w:rsidRPr="00D33AE8">
        <w:t>d</w:t>
      </w:r>
      <w:r w:rsidRPr="00D33AE8">
        <w:t xml:space="preserve">ata </w:t>
      </w:r>
      <w:r w:rsidR="00D46B15" w:rsidRPr="00D33AE8">
        <w:t>i</w:t>
      </w:r>
      <w:r w:rsidRPr="00D33AE8">
        <w:t>mportation be needed for this project?</w:t>
      </w:r>
      <w:r w:rsidR="007C59C1" w:rsidRPr="00D33AE8">
        <w:t xml:space="preserve"> </w:t>
      </w:r>
      <w:sdt>
        <w:sdtPr>
          <w:rPr>
            <w:rFonts w:ascii="Segoe UI Symbol" w:eastAsia="MS Gothic" w:hAnsi="Segoe UI Symbol" w:cs="Segoe UI Symbol"/>
          </w:rPr>
          <w:alias w:val="Yes"/>
          <w:tag w:val="Yes"/>
          <w:id w:val="-1320036746"/>
          <w14:checkbox>
            <w14:checked w14:val="0"/>
            <w14:checkedState w14:val="2612" w14:font="MS Gothic"/>
            <w14:uncheckedState w14:val="2610" w14:font="MS Gothic"/>
          </w14:checkbox>
        </w:sdtPr>
        <w:sdtEndPr/>
        <w:sdtContent>
          <w:r w:rsidR="004B0C0A" w:rsidRPr="00920A05">
            <w:rPr>
              <w:rFonts w:ascii="Segoe UI Symbol" w:eastAsia="MS Gothic" w:hAnsi="Segoe UI Symbol" w:cs="Segoe UI Symbol"/>
            </w:rPr>
            <w:t>☐</w:t>
          </w:r>
        </w:sdtContent>
      </w:sdt>
      <w:r w:rsidR="004B0C0A" w:rsidRPr="00FC5A1B">
        <w:t xml:space="preserve">Yes </w:t>
      </w:r>
      <w:r w:rsidR="00133892" w:rsidRPr="00FC5A1B">
        <w:t>|</w:t>
      </w:r>
      <w:r w:rsidR="004B0C0A" w:rsidRPr="00FC5A1B">
        <w:t xml:space="preserve"> </w:t>
      </w:r>
      <w:sdt>
        <w:sdtPr>
          <w:rPr>
            <w:rFonts w:ascii="Segoe UI Symbol" w:eastAsia="MS Gothic" w:hAnsi="Segoe UI Symbol" w:cs="Segoe UI Symbol"/>
          </w:rPr>
          <w:alias w:val="No"/>
          <w:tag w:val="No"/>
          <w:id w:val="-798603153"/>
          <w14:checkbox>
            <w14:checked w14:val="0"/>
            <w14:checkedState w14:val="2612" w14:font="MS Gothic"/>
            <w14:uncheckedState w14:val="2610" w14:font="MS Gothic"/>
          </w14:checkbox>
        </w:sdtPr>
        <w:sdtEndPr/>
        <w:sdtContent>
          <w:r w:rsidR="004B0C0A" w:rsidRPr="00920A05">
            <w:rPr>
              <w:rFonts w:ascii="Segoe UI Symbol" w:eastAsia="MS Gothic" w:hAnsi="Segoe UI Symbol" w:cs="Segoe UI Symbol"/>
            </w:rPr>
            <w:t>☐</w:t>
          </w:r>
        </w:sdtContent>
      </w:sdt>
      <w:r w:rsidR="004B0C0A" w:rsidRPr="00FC5A1B">
        <w:t>No</w:t>
      </w:r>
    </w:p>
    <w:p w14:paraId="7C90D79B" w14:textId="58DBC6C7" w:rsidR="00857539" w:rsidRPr="00D33AE8" w:rsidRDefault="00B01715" w:rsidP="00270827">
      <w:pPr>
        <w:spacing w:line="360" w:lineRule="auto"/>
        <w:ind w:left="907"/>
      </w:pPr>
      <w:r w:rsidRPr="00D33AE8">
        <w:t>If yes, h</w:t>
      </w:r>
      <w:r w:rsidR="00857539" w:rsidRPr="00D33AE8">
        <w:t xml:space="preserve">ave you already submitted the </w:t>
      </w:r>
      <w:r w:rsidR="007C59C1" w:rsidRPr="00D33AE8">
        <w:t>Data Transfer Initiation (</w:t>
      </w:r>
      <w:r w:rsidR="00857539" w:rsidRPr="00D33AE8">
        <w:t>DTI</w:t>
      </w:r>
      <w:r w:rsidR="007C59C1" w:rsidRPr="00D33AE8">
        <w:t>)</w:t>
      </w:r>
      <w:r w:rsidR="00857539" w:rsidRPr="00D33AE8">
        <w:t xml:space="preserve"> form?</w:t>
      </w:r>
      <w:r w:rsidR="00312498">
        <w:t xml:space="preserve"> </w:t>
      </w:r>
      <w:sdt>
        <w:sdtPr>
          <w:rPr>
            <w:rFonts w:eastAsia="MS Gothic"/>
          </w:rPr>
          <w:alias w:val="Yes"/>
          <w:tag w:val="Yes"/>
          <w:id w:val="-1035267613"/>
          <w14:checkbox>
            <w14:checked w14:val="0"/>
            <w14:checkedState w14:val="2612" w14:font="MS Gothic"/>
            <w14:uncheckedState w14:val="2610" w14:font="MS Gothic"/>
          </w14:checkbox>
        </w:sdtPr>
        <w:sdtEndPr/>
        <w:sdtContent>
          <w:r w:rsidR="004B0C0A" w:rsidRPr="00FC5A1B">
            <w:rPr>
              <w:rFonts w:ascii="Segoe UI Symbol" w:eastAsia="MS Gothic" w:hAnsi="Segoe UI Symbol" w:cs="Segoe UI Symbol"/>
            </w:rPr>
            <w:t>☐</w:t>
          </w:r>
        </w:sdtContent>
      </w:sdt>
      <w:r w:rsidR="004B0C0A" w:rsidRPr="00FC5A1B">
        <w:t xml:space="preserve">Yes </w:t>
      </w:r>
      <w:r w:rsidR="00133892" w:rsidRPr="00FC5A1B">
        <w:t>|</w:t>
      </w:r>
      <w:r w:rsidR="004B0C0A" w:rsidRPr="00FC5A1B">
        <w:t xml:space="preserve"> </w:t>
      </w:r>
      <w:sdt>
        <w:sdtPr>
          <w:rPr>
            <w:rFonts w:eastAsia="MS Gothic"/>
          </w:rPr>
          <w:alias w:val="No"/>
          <w:tag w:val="No"/>
          <w:id w:val="1819224420"/>
          <w14:checkbox>
            <w14:checked w14:val="0"/>
            <w14:checkedState w14:val="2612" w14:font="MS Gothic"/>
            <w14:uncheckedState w14:val="2610" w14:font="MS Gothic"/>
          </w14:checkbox>
        </w:sdtPr>
        <w:sdtEndPr/>
        <w:sdtContent>
          <w:r w:rsidR="004B0C0A" w:rsidRPr="00FC5A1B">
            <w:rPr>
              <w:rFonts w:ascii="Segoe UI Symbol" w:eastAsia="MS Gothic" w:hAnsi="Segoe UI Symbol" w:cs="Segoe UI Symbol"/>
            </w:rPr>
            <w:t>☐</w:t>
          </w:r>
        </w:sdtContent>
      </w:sdt>
      <w:r w:rsidR="004B0C0A" w:rsidRPr="00FC5A1B">
        <w:t>No</w:t>
      </w:r>
    </w:p>
    <w:p w14:paraId="2AE1AEA9" w14:textId="4BE0D216" w:rsidR="00E53439" w:rsidRPr="00D33AE8" w:rsidRDefault="00857539" w:rsidP="00270827">
      <w:pPr>
        <w:spacing w:line="360" w:lineRule="auto"/>
        <w:ind w:left="1800"/>
      </w:pPr>
      <w:r w:rsidRPr="00D33AE8">
        <w:t>If yes, when?</w:t>
      </w:r>
      <w:r w:rsidR="007C59C1" w:rsidRPr="00D33AE8">
        <w:t xml:space="preserve"> </w:t>
      </w:r>
      <w:sdt>
        <w:sdtPr>
          <w:id w:val="-566111077"/>
          <w:placeholder>
            <w:docPart w:val="71AB65BD58B6438B9ECC64BA3AFF3694"/>
          </w:placeholder>
          <w:showingPlcHdr/>
          <w:date>
            <w:dateFormat w:val="yyyy-MM-dd"/>
            <w:lid w:val="en-CA"/>
            <w:storeMappedDataAs w:val="dateTime"/>
            <w:calendar w:val="gregorian"/>
          </w:date>
        </w:sdtPr>
        <w:sdtEndPr/>
        <w:sdtContent>
          <w:r w:rsidR="00E62AC0" w:rsidRPr="00D33AE8">
            <w:rPr>
              <w:rStyle w:val="PlaceholderText"/>
              <w:color w:val="505050"/>
            </w:rPr>
            <w:t xml:space="preserve">Enter date when </w:t>
          </w:r>
          <w:r w:rsidR="00730382">
            <w:rPr>
              <w:rStyle w:val="PlaceholderText"/>
              <w:color w:val="505050"/>
            </w:rPr>
            <w:t xml:space="preserve">the </w:t>
          </w:r>
          <w:r w:rsidR="00E62AC0" w:rsidRPr="00D33AE8">
            <w:rPr>
              <w:rStyle w:val="PlaceholderText"/>
              <w:color w:val="505050"/>
            </w:rPr>
            <w:t>DTI form was sent to Data</w:t>
          </w:r>
          <w:r w:rsidR="002F24F2">
            <w:rPr>
              <w:rStyle w:val="PlaceholderText"/>
              <w:color w:val="505050"/>
            </w:rPr>
            <w:t>NB</w:t>
          </w:r>
        </w:sdtContent>
      </w:sdt>
    </w:p>
    <w:p w14:paraId="4FD12F9B" w14:textId="03EC0242" w:rsidR="00857539" w:rsidRPr="00D33AE8" w:rsidRDefault="00857539" w:rsidP="008A68F8">
      <w:r w:rsidRPr="00D33AE8">
        <w:t xml:space="preserve">If </w:t>
      </w:r>
      <w:r w:rsidR="001B0CF0">
        <w:t xml:space="preserve">you have not yet submitted the </w:t>
      </w:r>
      <w:r w:rsidR="008A68F8">
        <w:t xml:space="preserve">required </w:t>
      </w:r>
      <w:r w:rsidR="001B0CF0">
        <w:t>DTI</w:t>
      </w:r>
      <w:r w:rsidR="008A68F8">
        <w:t xml:space="preserve"> form</w:t>
      </w:r>
      <w:r w:rsidR="00E53439" w:rsidRPr="00D33AE8">
        <w:t xml:space="preserve">, </w:t>
      </w:r>
      <w:r w:rsidR="008F43CB" w:rsidRPr="00D33AE8">
        <w:t>please contact the Data Transfer Coordinator</w:t>
      </w:r>
      <w:r w:rsidR="00FF0D1C" w:rsidRPr="00D33AE8">
        <w:t xml:space="preserve"> as soon as possible.</w:t>
      </w:r>
    </w:p>
    <w:p w14:paraId="5BC45068" w14:textId="7E8C65E4" w:rsidR="00B40FBD" w:rsidRPr="00D33AE8" w:rsidRDefault="00B40FBD" w:rsidP="003B43A1">
      <w:pPr>
        <w:pStyle w:val="Heading2"/>
      </w:pPr>
      <w:r w:rsidRPr="00D33AE8">
        <w:t>Geocoding</w:t>
      </w:r>
      <w:r w:rsidR="00637D6B" w:rsidRPr="00D45996">
        <w:rPr>
          <w:color w:val="980000"/>
          <w:szCs w:val="24"/>
        </w:rPr>
        <w:t>*</w:t>
      </w:r>
    </w:p>
    <w:p w14:paraId="2AA75700" w14:textId="0219E63C" w:rsidR="00DB76EC" w:rsidRDefault="008511E8" w:rsidP="00BF3156">
      <w:pPr>
        <w:pStyle w:val="ListParagraph"/>
        <w:numPr>
          <w:ilvl w:val="2"/>
          <w:numId w:val="39"/>
        </w:numPr>
        <w:ind w:left="720" w:hanging="720"/>
      </w:pPr>
      <w:r w:rsidRPr="00D33AE8">
        <w:t>Will G</w:t>
      </w:r>
      <w:r w:rsidR="00E05410" w:rsidRPr="00D33AE8">
        <w:t xml:space="preserve">eocoding be required for this project? </w:t>
      </w:r>
      <w:sdt>
        <w:sdtPr>
          <w:rPr>
            <w:rFonts w:ascii="Segoe UI Symbol" w:eastAsia="MS Gothic" w:hAnsi="Segoe UI Symbol" w:cs="Segoe UI Symbol"/>
          </w:rPr>
          <w:alias w:val="Yes"/>
          <w:tag w:val="Yes"/>
          <w:id w:val="-403369188"/>
          <w14:checkbox>
            <w14:checked w14:val="0"/>
            <w14:checkedState w14:val="2612" w14:font="MS Gothic"/>
            <w14:uncheckedState w14:val="2610" w14:font="MS Gothic"/>
          </w14:checkbox>
        </w:sdtPr>
        <w:sdtEndPr/>
        <w:sdtContent>
          <w:r w:rsidR="004B0C0A" w:rsidRPr="00B42300">
            <w:rPr>
              <w:rFonts w:ascii="Segoe UI Symbol" w:eastAsia="MS Gothic" w:hAnsi="Segoe UI Symbol" w:cs="Segoe UI Symbol"/>
            </w:rPr>
            <w:t>☐</w:t>
          </w:r>
        </w:sdtContent>
      </w:sdt>
      <w:r w:rsidR="004B0C0A" w:rsidRPr="00FC5A1B">
        <w:t xml:space="preserve">Yes </w:t>
      </w:r>
      <w:r w:rsidR="00133892" w:rsidRPr="00FC5A1B">
        <w:t>|</w:t>
      </w:r>
      <w:r w:rsidR="004B0C0A" w:rsidRPr="00FC5A1B">
        <w:t xml:space="preserve"> </w:t>
      </w:r>
      <w:sdt>
        <w:sdtPr>
          <w:rPr>
            <w:rFonts w:ascii="Segoe UI Symbol" w:eastAsia="MS Gothic" w:hAnsi="Segoe UI Symbol" w:cs="Segoe UI Symbol"/>
          </w:rPr>
          <w:alias w:val="No"/>
          <w:tag w:val="No"/>
          <w:id w:val="1824468458"/>
          <w14:checkbox>
            <w14:checked w14:val="0"/>
            <w14:checkedState w14:val="2612" w14:font="MS Gothic"/>
            <w14:uncheckedState w14:val="2610" w14:font="MS Gothic"/>
          </w14:checkbox>
        </w:sdtPr>
        <w:sdtEndPr/>
        <w:sdtContent>
          <w:r w:rsidR="004B0C0A" w:rsidRPr="00B42300">
            <w:rPr>
              <w:rFonts w:ascii="Segoe UI Symbol" w:eastAsia="MS Gothic" w:hAnsi="Segoe UI Symbol" w:cs="Segoe UI Symbol"/>
            </w:rPr>
            <w:t>☐</w:t>
          </w:r>
        </w:sdtContent>
      </w:sdt>
      <w:r w:rsidR="004B0C0A" w:rsidRPr="00FC5A1B">
        <w:t>No</w:t>
      </w:r>
    </w:p>
    <w:p w14:paraId="154D80D2" w14:textId="261AA8FC" w:rsidR="00B40FBD" w:rsidRPr="00D33AE8" w:rsidRDefault="00B40FBD" w:rsidP="0023495C">
      <w:pPr>
        <w:ind w:left="900"/>
      </w:pPr>
      <w:r w:rsidRPr="00D33AE8">
        <w:t xml:space="preserve">If </w:t>
      </w:r>
      <w:r w:rsidR="00E43CED" w:rsidRPr="00D33AE8">
        <w:t xml:space="preserve">yes, </w:t>
      </w:r>
      <w:r w:rsidRPr="00D33AE8">
        <w:t xml:space="preserve">use the </w:t>
      </w:r>
      <w:r w:rsidR="00D92FCF" w:rsidRPr="00D33AE8">
        <w:t>check boxes</w:t>
      </w:r>
      <w:r w:rsidR="0000077A" w:rsidRPr="00D33AE8">
        <w:t xml:space="preserve"> below </w:t>
      </w:r>
      <w:r w:rsidRPr="00D33AE8">
        <w:t xml:space="preserve">to indicate the type needed and </w:t>
      </w:r>
      <w:r w:rsidR="0000077A" w:rsidRPr="00D33AE8">
        <w:t xml:space="preserve">provide the </w:t>
      </w:r>
      <w:r w:rsidRPr="00D33AE8">
        <w:t>purpose in the space below.</w:t>
      </w:r>
    </w:p>
    <w:p w14:paraId="5953C65D" w14:textId="6D765922" w:rsidR="00B40FBD" w:rsidRPr="00D33AE8" w:rsidRDefault="00F0100A" w:rsidP="00B117FC">
      <w:pPr>
        <w:ind w:left="360" w:hanging="360"/>
      </w:pPr>
      <w:sdt>
        <w:sdtPr>
          <w:id w:val="-1124384418"/>
          <w14:checkbox>
            <w14:checked w14:val="0"/>
            <w14:checkedState w14:val="2612" w14:font="MS Gothic"/>
            <w14:uncheckedState w14:val="2610" w14:font="MS Gothic"/>
          </w14:checkbox>
        </w:sdtPr>
        <w:sdtEndPr/>
        <w:sdtContent>
          <w:r w:rsidR="00B40FBD" w:rsidRPr="00D33AE8">
            <w:rPr>
              <w:rFonts w:ascii="Segoe UI Symbol" w:eastAsia="MS Gothic" w:hAnsi="Segoe UI Symbol" w:cs="Segoe UI Symbol"/>
            </w:rPr>
            <w:t>☐</w:t>
          </w:r>
        </w:sdtContent>
      </w:sdt>
      <w:r w:rsidR="00B40FBD" w:rsidRPr="00D33AE8">
        <w:t xml:space="preserve"> </w:t>
      </w:r>
      <w:r w:rsidR="000708AA" w:rsidRPr="00D33AE8">
        <w:t xml:space="preserve"> </w:t>
      </w:r>
      <w:r w:rsidR="00B40FBD" w:rsidRPr="00D33AE8">
        <w:t xml:space="preserve">Geographic codes – Used to </w:t>
      </w:r>
      <w:r w:rsidR="00205BE8" w:rsidRPr="005B6904">
        <w:t>identify spatial characteristics (e.g., rural/urban status, city, health region, and Statistics Canada geographic codes such as CD, CSD, and DA). These codes facilitate the linkage of neighbourhood-level census data, including income, education, language, and immigrant profiles.</w:t>
      </w:r>
      <w:r w:rsidR="00205BE8" w:rsidRPr="00D33AE8">
        <w:t xml:space="preserve"> </w:t>
      </w:r>
      <w:r w:rsidR="00205BE8" w:rsidRPr="00D33AE8">
        <w:rPr>
          <w:b/>
        </w:rPr>
        <w:t>Note</w:t>
      </w:r>
      <w:r w:rsidR="00205BE8" w:rsidRPr="00D33AE8">
        <w:t xml:space="preserve">: </w:t>
      </w:r>
      <w:r w:rsidR="00E27355">
        <w:t>A</w:t>
      </w:r>
      <w:r w:rsidR="00B40FBD" w:rsidRPr="00D33AE8">
        <w:t xml:space="preserve"> </w:t>
      </w:r>
      <w:r w:rsidR="00892A90" w:rsidRPr="00D33AE8">
        <w:t>DLI license</w:t>
      </w:r>
      <w:r w:rsidR="001C2637">
        <w:rPr>
          <w:rStyle w:val="FootnoteReference"/>
        </w:rPr>
        <w:footnoteReference w:id="5"/>
      </w:r>
      <w:r w:rsidR="00892A90" w:rsidRPr="00D33AE8">
        <w:t xml:space="preserve"> </w:t>
      </w:r>
      <w:r w:rsidR="00E27355">
        <w:t xml:space="preserve">is required </w:t>
      </w:r>
      <w:r w:rsidR="00892A90" w:rsidRPr="00D33AE8">
        <w:t>to access PCC</w:t>
      </w:r>
      <w:r w:rsidR="00892A90">
        <w:t>F</w:t>
      </w:r>
      <w:r w:rsidR="00892A90" w:rsidRPr="00D33AE8">
        <w:t>+ data.</w:t>
      </w:r>
    </w:p>
    <w:p w14:paraId="2536F4F4" w14:textId="6C4D7994" w:rsidR="00B40FBD" w:rsidRPr="00D33AE8" w:rsidRDefault="00F0100A" w:rsidP="00402E7F">
      <w:pPr>
        <w:ind w:left="360" w:hanging="360"/>
      </w:pPr>
      <w:sdt>
        <w:sdtPr>
          <w:id w:val="-99334395"/>
          <w14:checkbox>
            <w14:checked w14:val="0"/>
            <w14:checkedState w14:val="2612" w14:font="MS Gothic"/>
            <w14:uncheckedState w14:val="2610" w14:font="MS Gothic"/>
          </w14:checkbox>
        </w:sdtPr>
        <w:sdtEndPr/>
        <w:sdtContent>
          <w:r w:rsidR="00B40FBD" w:rsidRPr="00D33AE8">
            <w:rPr>
              <w:rFonts w:ascii="Segoe UI Symbol" w:eastAsia="MS Gothic" w:hAnsi="Segoe UI Symbol" w:cs="Segoe UI Symbol"/>
            </w:rPr>
            <w:t>☐</w:t>
          </w:r>
        </w:sdtContent>
      </w:sdt>
      <w:r w:rsidR="00B40FBD" w:rsidRPr="00D33AE8">
        <w:t xml:space="preserve"> </w:t>
      </w:r>
      <w:r w:rsidR="000708AA" w:rsidRPr="00D33AE8">
        <w:t xml:space="preserve"> </w:t>
      </w:r>
      <w:r w:rsidR="00B40FBD" w:rsidRPr="00D33AE8">
        <w:t xml:space="preserve">Distance/Travel – </w:t>
      </w:r>
      <w:r w:rsidR="00B317FF" w:rsidRPr="00D33AE8">
        <w:t>Used to determine</w:t>
      </w:r>
      <w:r w:rsidR="00B317FF">
        <w:t xml:space="preserve"> </w:t>
      </w:r>
      <w:r w:rsidR="00B317FF" w:rsidRPr="007B080E">
        <w:t>geographic distances</w:t>
      </w:r>
      <w:r w:rsidR="00B317FF" w:rsidRPr="000A69DE">
        <w:t xml:space="preserve">, </w:t>
      </w:r>
      <w:r w:rsidR="00B317FF">
        <w:t>t</w:t>
      </w:r>
      <w:r w:rsidR="00B317FF" w:rsidRPr="00D33AE8">
        <w:t>ravel</w:t>
      </w:r>
      <w:r w:rsidR="00B317FF">
        <w:t>/driving</w:t>
      </w:r>
      <w:r w:rsidR="00B317FF" w:rsidRPr="00D33AE8">
        <w:t xml:space="preserve"> distance/time</w:t>
      </w:r>
      <w:r w:rsidR="00B317FF">
        <w:t xml:space="preserve"> to service locations, such as</w:t>
      </w:r>
      <w:r w:rsidR="00B317FF" w:rsidRPr="00D33AE8">
        <w:t xml:space="preserve"> health centres, </w:t>
      </w:r>
      <w:r w:rsidR="00B317FF">
        <w:t>schools, and libraries.</w:t>
      </w:r>
    </w:p>
    <w:p w14:paraId="485FEE69" w14:textId="77A1048C" w:rsidR="00B40FBD" w:rsidRPr="00D33AE8" w:rsidRDefault="00F0100A" w:rsidP="00B117FC">
      <w:pPr>
        <w:ind w:left="360" w:hanging="360"/>
      </w:pPr>
      <w:sdt>
        <w:sdtPr>
          <w:id w:val="472342833"/>
          <w14:checkbox>
            <w14:checked w14:val="0"/>
            <w14:checkedState w14:val="2612" w14:font="MS Gothic"/>
            <w14:uncheckedState w14:val="2610" w14:font="MS Gothic"/>
          </w14:checkbox>
        </w:sdtPr>
        <w:sdtEndPr/>
        <w:sdtContent>
          <w:r w:rsidR="00B40FBD" w:rsidRPr="00D33AE8">
            <w:rPr>
              <w:rFonts w:ascii="Segoe UI Symbol" w:eastAsia="MS Gothic" w:hAnsi="Segoe UI Symbol" w:cs="Segoe UI Symbol"/>
            </w:rPr>
            <w:t>☐</w:t>
          </w:r>
        </w:sdtContent>
      </w:sdt>
      <w:r w:rsidR="000708AA" w:rsidRPr="00D33AE8">
        <w:t xml:space="preserve"> </w:t>
      </w:r>
      <w:r w:rsidR="00B40FBD" w:rsidRPr="00D33AE8">
        <w:t xml:space="preserve"> Environmental - Used to determine</w:t>
      </w:r>
      <w:r w:rsidR="00F46084" w:rsidRPr="00F46084">
        <w:t xml:space="preserve"> </w:t>
      </w:r>
      <w:r w:rsidR="00F46084">
        <w:t>e</w:t>
      </w:r>
      <w:r w:rsidR="00F46084" w:rsidRPr="00D33AE8">
        <w:t>cological or Contextual e.g.</w:t>
      </w:r>
      <w:r w:rsidR="00F46084">
        <w:t xml:space="preserve"> air quality, water and weather.</w:t>
      </w:r>
    </w:p>
    <w:p w14:paraId="234A0DB5" w14:textId="230F0BC7" w:rsidR="00B40FBD" w:rsidRPr="00D33AE8" w:rsidRDefault="00F0100A" w:rsidP="00B117FC">
      <w:pPr>
        <w:ind w:left="360" w:hanging="360"/>
        <w:rPr>
          <w:rStyle w:val="Style5"/>
        </w:rPr>
      </w:pPr>
      <w:sdt>
        <w:sdtPr>
          <w:rPr>
            <w:u w:val="single"/>
          </w:rPr>
          <w:id w:val="-351106746"/>
          <w14:checkbox>
            <w14:checked w14:val="0"/>
            <w14:checkedState w14:val="2612" w14:font="MS Gothic"/>
            <w14:uncheckedState w14:val="2610" w14:font="MS Gothic"/>
          </w14:checkbox>
        </w:sdtPr>
        <w:sdtEndPr>
          <w:rPr>
            <w:u w:val="none"/>
          </w:rPr>
        </w:sdtEndPr>
        <w:sdtContent>
          <w:r w:rsidR="00B40FBD" w:rsidRPr="00D33AE8">
            <w:rPr>
              <w:rFonts w:ascii="Segoe UI Symbol" w:eastAsia="MS Gothic" w:hAnsi="Segoe UI Symbol" w:cs="Segoe UI Symbol"/>
            </w:rPr>
            <w:t>☐</w:t>
          </w:r>
        </w:sdtContent>
      </w:sdt>
      <w:r w:rsidR="00B40FBD" w:rsidRPr="00D33AE8">
        <w:t xml:space="preserve"> </w:t>
      </w:r>
      <w:r w:rsidR="000708AA" w:rsidRPr="00D33AE8">
        <w:t xml:space="preserve"> </w:t>
      </w:r>
      <w:r w:rsidR="00B40FBD" w:rsidRPr="00D33AE8">
        <w:t xml:space="preserve">Other – </w:t>
      </w:r>
      <w:r w:rsidR="004C6109">
        <w:t>D</w:t>
      </w:r>
      <w:r w:rsidR="00B40FBD" w:rsidRPr="00D33AE8">
        <w:t xml:space="preserve">escribe what is needed: </w:t>
      </w:r>
      <w:sdt>
        <w:sdtPr>
          <w:rPr>
            <w:rStyle w:val="Style7"/>
          </w:rPr>
          <w:alias w:val="Geocoding Other"/>
          <w:tag w:val="Geocoding Other"/>
          <w:id w:val="-1821415077"/>
          <w:placeholder>
            <w:docPart w:val="E3DBC01BBA434F04B6BF82A8D63D72A5"/>
          </w:placeholder>
          <w:showingPlcHdr/>
        </w:sdtPr>
        <w:sdtEndPr>
          <w:rPr>
            <w:rStyle w:val="DefaultParagraphFont"/>
            <w:u w:val="none"/>
          </w:rPr>
        </w:sdtEndPr>
        <w:sdtContent>
          <w:r w:rsidR="00350105">
            <w:rPr>
              <w:rStyle w:val="PlaceholderText"/>
              <w:color w:val="505050"/>
              <w:u w:val="single"/>
            </w:rPr>
            <w:t>Enter</w:t>
          </w:r>
          <w:r w:rsidR="00B40FBD" w:rsidRPr="00D33AE8">
            <w:rPr>
              <w:rStyle w:val="PlaceholderText"/>
              <w:color w:val="505050"/>
              <w:u w:val="single"/>
            </w:rPr>
            <w:t xml:space="preserve"> what “other” type of geocoding is required for th</w:t>
          </w:r>
          <w:r w:rsidR="006028D7">
            <w:rPr>
              <w:rStyle w:val="PlaceholderText"/>
              <w:color w:val="505050"/>
              <w:u w:val="single"/>
            </w:rPr>
            <w:t>e</w:t>
          </w:r>
          <w:r w:rsidR="00B40FBD" w:rsidRPr="00D33AE8">
            <w:rPr>
              <w:rStyle w:val="PlaceholderText"/>
              <w:color w:val="505050"/>
              <w:u w:val="single"/>
            </w:rPr>
            <w:t xml:space="preserve"> project</w:t>
          </w:r>
        </w:sdtContent>
      </w:sdt>
    </w:p>
    <w:p w14:paraId="6AFCB13E" w14:textId="49D6E724" w:rsidR="00B40FBD" w:rsidRPr="00D33AE8" w:rsidRDefault="00B40FBD" w:rsidP="000708AA">
      <w:pPr>
        <w:shd w:val="clear" w:color="auto" w:fill="6BCBB8"/>
      </w:pPr>
      <w:r w:rsidRPr="00D33AE8">
        <w:rPr>
          <w:rStyle w:val="Style5"/>
          <w:u w:val="none"/>
        </w:rPr>
        <w:t xml:space="preserve">If geocoding was selected above, justification is required: </w:t>
      </w:r>
      <w:sdt>
        <w:sdtPr>
          <w:rPr>
            <w:rStyle w:val="Style8"/>
          </w:rPr>
          <w:alias w:val="Geo Justification"/>
          <w:tag w:val="Geo Justification"/>
          <w:id w:val="876270389"/>
          <w:placeholder>
            <w:docPart w:val="737637124FB948ACB51D7605419EA5DD"/>
          </w:placeholder>
          <w:showingPlcHdr/>
        </w:sdtPr>
        <w:sdtEndPr>
          <w:rPr>
            <w:rStyle w:val="DefaultParagraphFont"/>
            <w:u w:val="none"/>
          </w:rPr>
        </w:sdtEndPr>
        <w:sdtContent>
          <w:r w:rsidRPr="00D33AE8">
            <w:rPr>
              <w:rStyle w:val="PlaceholderText"/>
              <w:rFonts w:cstheme="minorBidi"/>
              <w:color w:val="464646"/>
              <w:u w:val="single"/>
            </w:rPr>
            <w:t xml:space="preserve">Enter </w:t>
          </w:r>
          <w:r w:rsidR="005111D3">
            <w:rPr>
              <w:rStyle w:val="PlaceholderText"/>
              <w:rFonts w:cstheme="minorBidi"/>
              <w:color w:val="464646"/>
              <w:u w:val="single"/>
            </w:rPr>
            <w:t>g</w:t>
          </w:r>
          <w:r w:rsidR="005111D3" w:rsidRPr="00D33AE8">
            <w:rPr>
              <w:rStyle w:val="PlaceholderText"/>
              <w:rFonts w:cstheme="minorBidi"/>
              <w:color w:val="464646"/>
              <w:u w:val="single"/>
            </w:rPr>
            <w:t>eocod</w:t>
          </w:r>
          <w:r w:rsidR="005111D3">
            <w:rPr>
              <w:rStyle w:val="PlaceholderText"/>
              <w:rFonts w:cstheme="minorBidi"/>
              <w:color w:val="464646"/>
              <w:u w:val="single"/>
            </w:rPr>
            <w:t xml:space="preserve">ing </w:t>
          </w:r>
          <w:r w:rsidRPr="00D33AE8">
            <w:rPr>
              <w:rStyle w:val="PlaceholderText"/>
              <w:rFonts w:cstheme="minorBidi"/>
              <w:color w:val="464646"/>
              <w:u w:val="single"/>
            </w:rPr>
            <w:t>justification</w:t>
          </w:r>
        </w:sdtContent>
      </w:sdt>
    </w:p>
    <w:p w14:paraId="5C8B8C2F" w14:textId="28706E66" w:rsidR="00B40FBD" w:rsidRPr="00D33AE8" w:rsidRDefault="00B40FBD" w:rsidP="00A849BC">
      <w:pPr>
        <w:pStyle w:val="Heading2"/>
      </w:pPr>
      <w:r w:rsidRPr="00D33AE8">
        <w:t>Open-Source Data</w:t>
      </w:r>
      <w:r w:rsidR="00637D6B" w:rsidRPr="00556B58">
        <w:rPr>
          <w:color w:val="980000"/>
          <w:szCs w:val="24"/>
        </w:rPr>
        <w:t>*</w:t>
      </w:r>
    </w:p>
    <w:p w14:paraId="0FE27312" w14:textId="721E3ECA" w:rsidR="002F3DAF" w:rsidRPr="00D33AE8" w:rsidRDefault="002F3DAF" w:rsidP="007570D0">
      <w:pPr>
        <w:pStyle w:val="ListParagraph"/>
        <w:numPr>
          <w:ilvl w:val="2"/>
          <w:numId w:val="11"/>
        </w:numPr>
        <w:ind w:left="720" w:hanging="720"/>
      </w:pPr>
      <w:r w:rsidRPr="00D33AE8">
        <w:t xml:space="preserve">Will open-source data </w:t>
      </w:r>
      <w:r w:rsidR="004C797A" w:rsidRPr="00D33AE8">
        <w:t xml:space="preserve">(OSD) </w:t>
      </w:r>
      <w:r w:rsidRPr="00D33AE8">
        <w:t xml:space="preserve">be needed for this project? </w:t>
      </w:r>
      <w:sdt>
        <w:sdtPr>
          <w:rPr>
            <w:rFonts w:eastAsia="MS Gothic"/>
          </w:rPr>
          <w:alias w:val="Yes"/>
          <w:tag w:val="Yes"/>
          <w:id w:val="763892516"/>
          <w14:checkbox>
            <w14:checked w14:val="0"/>
            <w14:checkedState w14:val="2612" w14:font="MS Gothic"/>
            <w14:uncheckedState w14:val="2610" w14:font="MS Gothic"/>
          </w14:checkbox>
        </w:sdtPr>
        <w:sdtEndPr/>
        <w:sdtContent>
          <w:r w:rsidR="004B0C0A" w:rsidRPr="00FC5A1B">
            <w:rPr>
              <w:rFonts w:ascii="Segoe UI Symbol" w:eastAsia="MS Gothic" w:hAnsi="Segoe UI Symbol" w:cs="Segoe UI Symbol"/>
            </w:rPr>
            <w:t>☐</w:t>
          </w:r>
        </w:sdtContent>
      </w:sdt>
      <w:r w:rsidR="004B0C0A" w:rsidRPr="00FC5A1B">
        <w:t xml:space="preserve">Yes </w:t>
      </w:r>
      <w:r w:rsidR="00133892" w:rsidRPr="00FC5A1B">
        <w:t>|</w:t>
      </w:r>
      <w:r w:rsidR="004B0C0A" w:rsidRPr="00FC5A1B">
        <w:t xml:space="preserve"> </w:t>
      </w:r>
      <w:sdt>
        <w:sdtPr>
          <w:rPr>
            <w:rFonts w:eastAsia="MS Gothic"/>
          </w:rPr>
          <w:alias w:val="No"/>
          <w:tag w:val="No"/>
          <w:id w:val="-1834673887"/>
          <w14:checkbox>
            <w14:checked w14:val="0"/>
            <w14:checkedState w14:val="2612" w14:font="MS Gothic"/>
            <w14:uncheckedState w14:val="2610" w14:font="MS Gothic"/>
          </w14:checkbox>
        </w:sdtPr>
        <w:sdtEndPr/>
        <w:sdtContent>
          <w:r w:rsidR="004B0C0A" w:rsidRPr="00FC5A1B">
            <w:rPr>
              <w:rFonts w:ascii="Segoe UI Symbol" w:eastAsia="MS Gothic" w:hAnsi="Segoe UI Symbol" w:cs="Segoe UI Symbol"/>
            </w:rPr>
            <w:t>☐</w:t>
          </w:r>
        </w:sdtContent>
      </w:sdt>
      <w:r w:rsidR="004B0C0A" w:rsidRPr="00FC5A1B">
        <w:t>No</w:t>
      </w:r>
    </w:p>
    <w:p w14:paraId="246DA91E" w14:textId="4369BBAA" w:rsidR="00A33F05" w:rsidRPr="00D33AE8" w:rsidRDefault="00A33F05" w:rsidP="00FD4B93">
      <w:pPr>
        <w:ind w:left="900"/>
      </w:pPr>
      <w:r w:rsidRPr="00D33AE8">
        <w:t>If yes, insert information about the OSD needed for the project.</w:t>
      </w:r>
      <w:r w:rsidR="00D17F79" w:rsidRPr="00D17F79">
        <w:t xml:space="preserve"> </w:t>
      </w:r>
      <w:r w:rsidR="00D17F79">
        <w:t>T</w:t>
      </w:r>
      <w:r w:rsidR="00D17F79" w:rsidRPr="00D33AE8">
        <w:t xml:space="preserve">hree blank template spaces </w:t>
      </w:r>
      <w:r w:rsidR="00D17F79">
        <w:t>have been provided</w:t>
      </w:r>
      <w:r w:rsidR="00D17F79" w:rsidRPr="00D33AE8">
        <w:t>, copy and paste more if needed</w:t>
      </w:r>
      <w:r w:rsidRPr="00D33AE8">
        <w:t xml:space="preserve"> </w:t>
      </w:r>
    </w:p>
    <w:p w14:paraId="0C310006" w14:textId="35AE81EF" w:rsidR="00B40FBD" w:rsidRPr="00D33AE8" w:rsidRDefault="00B40FBD" w:rsidP="00B84527">
      <w:pPr>
        <w:pStyle w:val="Heading3"/>
        <w:numPr>
          <w:ilvl w:val="0"/>
          <w:numId w:val="0"/>
        </w:numPr>
      </w:pPr>
      <w:r w:rsidRPr="00D33AE8">
        <w:t>OSD</w:t>
      </w:r>
      <w:r w:rsidR="00B61495" w:rsidRPr="00D33AE8">
        <w:t xml:space="preserve"> </w:t>
      </w:r>
      <w:r w:rsidRPr="00D33AE8">
        <w:t>#1</w:t>
      </w:r>
    </w:p>
    <w:p w14:paraId="4EDAA173" w14:textId="77777777" w:rsidR="00B40FBD" w:rsidRPr="00D33AE8" w:rsidRDefault="00B40FBD" w:rsidP="00B40FBD">
      <w:pPr>
        <w:pBdr>
          <w:top w:val="single" w:sz="4" w:space="1" w:color="auto"/>
          <w:left w:val="single" w:sz="4" w:space="4" w:color="auto"/>
          <w:bottom w:val="single" w:sz="4" w:space="1" w:color="auto"/>
          <w:right w:val="single" w:sz="4" w:space="4" w:color="auto"/>
        </w:pBdr>
      </w:pPr>
      <w:r w:rsidRPr="00D33AE8">
        <w:t xml:space="preserve">Name: </w:t>
      </w:r>
      <w:sdt>
        <w:sdtPr>
          <w:rPr>
            <w:rStyle w:val="Style8"/>
          </w:rPr>
          <w:alias w:val="OSD Name"/>
          <w:tag w:val="OSD Name"/>
          <w:id w:val="-277496746"/>
          <w:placeholder>
            <w:docPart w:val="5F2814735A4F462FBB40A7F78211920F"/>
          </w:placeholder>
          <w:showingPlcHdr/>
        </w:sdtPr>
        <w:sdtEndPr>
          <w:rPr>
            <w:rStyle w:val="DefaultParagraphFont"/>
            <w:u w:val="none"/>
          </w:rPr>
        </w:sdtEndPr>
        <w:sdtContent>
          <w:r w:rsidRPr="00D33AE8">
            <w:rPr>
              <w:rStyle w:val="PlaceholderText"/>
              <w:rFonts w:cstheme="minorBidi"/>
              <w:color w:val="505050"/>
              <w:u w:val="single"/>
            </w:rPr>
            <w:t>Enter the name of the Open-Source Data</w:t>
          </w:r>
        </w:sdtContent>
      </w:sdt>
    </w:p>
    <w:p w14:paraId="34708641" w14:textId="77777777" w:rsidR="00B40FBD" w:rsidRPr="00D33AE8" w:rsidRDefault="00B40FBD" w:rsidP="00B40FBD">
      <w:pPr>
        <w:pBdr>
          <w:top w:val="single" w:sz="4" w:space="1" w:color="auto"/>
          <w:left w:val="single" w:sz="4" w:space="4" w:color="auto"/>
          <w:bottom w:val="single" w:sz="4" w:space="1" w:color="auto"/>
          <w:right w:val="single" w:sz="4" w:space="4" w:color="auto"/>
        </w:pBdr>
      </w:pPr>
      <w:r w:rsidRPr="00D33AE8">
        <w:t xml:space="preserve">Link/Location: </w:t>
      </w:r>
      <w:sdt>
        <w:sdtPr>
          <w:rPr>
            <w:rStyle w:val="Style8"/>
          </w:rPr>
          <w:alias w:val="OSD Link"/>
          <w:tag w:val="OSD Link"/>
          <w:id w:val="-1810246544"/>
          <w:placeholder>
            <w:docPart w:val="ABFCC25416204748A9A07D57F4F1D0DE"/>
          </w:placeholder>
          <w:showingPlcHdr/>
        </w:sdtPr>
        <w:sdtEndPr>
          <w:rPr>
            <w:rStyle w:val="DefaultParagraphFont"/>
            <w:u w:val="none"/>
          </w:rPr>
        </w:sdtEndPr>
        <w:sdtContent>
          <w:r w:rsidRPr="00D33AE8">
            <w:rPr>
              <w:rStyle w:val="PlaceholderText"/>
              <w:rFonts w:cstheme="minorBidi"/>
              <w:color w:val="505050"/>
              <w:u w:val="single"/>
            </w:rPr>
            <w:t>Enter link where the OSD can be located</w:t>
          </w:r>
        </w:sdtContent>
      </w:sdt>
    </w:p>
    <w:p w14:paraId="5BDB3E68" w14:textId="77777777" w:rsidR="00B40FBD" w:rsidRPr="00D33AE8" w:rsidRDefault="00B40FBD" w:rsidP="00B40FBD">
      <w:pPr>
        <w:pBdr>
          <w:top w:val="single" w:sz="4" w:space="1" w:color="auto"/>
          <w:left w:val="single" w:sz="4" w:space="4" w:color="auto"/>
          <w:bottom w:val="single" w:sz="4" w:space="1" w:color="auto"/>
          <w:right w:val="single" w:sz="4" w:space="4" w:color="auto"/>
        </w:pBdr>
      </w:pPr>
      <w:r w:rsidRPr="00D33AE8">
        <w:t xml:space="preserve">Start date: </w:t>
      </w:r>
      <w:sdt>
        <w:sdtPr>
          <w:rPr>
            <w:rStyle w:val="Style9"/>
          </w:rPr>
          <w:alias w:val="Open Data Start"/>
          <w:tag w:val="Open Data Start"/>
          <w:id w:val="1051733929"/>
          <w:placeholder>
            <w:docPart w:val="18A8F395EBB14B1181AC9164D11CC334"/>
          </w:placeholder>
          <w:showingPlcHdr/>
          <w:date>
            <w:dateFormat w:val="yyyy-MM-dd"/>
            <w:lid w:val="en-CA"/>
            <w:storeMappedDataAs w:val="dateTime"/>
            <w:calendar w:val="gregorian"/>
          </w:date>
        </w:sdtPr>
        <w:sdtEndPr>
          <w:rPr>
            <w:rStyle w:val="DefaultParagraphFont"/>
            <w:u w:val="none"/>
          </w:rPr>
        </w:sdtEndPr>
        <w:sdtContent>
          <w:r w:rsidRPr="00D33AE8">
            <w:rPr>
              <w:rStyle w:val="PlaceholderText"/>
              <w:color w:val="505050"/>
            </w:rPr>
            <w:t>Enter the start date</w:t>
          </w:r>
        </w:sdtContent>
      </w:sdt>
    </w:p>
    <w:p w14:paraId="04F610F9" w14:textId="77777777" w:rsidR="00B40FBD" w:rsidRPr="00D33AE8" w:rsidRDefault="00B40FBD" w:rsidP="00B40FBD">
      <w:pPr>
        <w:pBdr>
          <w:top w:val="single" w:sz="4" w:space="1" w:color="auto"/>
          <w:left w:val="single" w:sz="4" w:space="4" w:color="auto"/>
          <w:bottom w:val="single" w:sz="4" w:space="1" w:color="auto"/>
          <w:right w:val="single" w:sz="4" w:space="4" w:color="auto"/>
        </w:pBdr>
      </w:pPr>
      <w:r w:rsidRPr="00D33AE8">
        <w:t xml:space="preserve">End date: </w:t>
      </w:r>
      <w:sdt>
        <w:sdtPr>
          <w:rPr>
            <w:rStyle w:val="Style10"/>
          </w:rPr>
          <w:alias w:val="Open Data End"/>
          <w:tag w:val="Open Data End"/>
          <w:id w:val="-1392188336"/>
          <w:placeholder>
            <w:docPart w:val="605466BE274E409CAE53FBDAC3EE5662"/>
          </w:placeholder>
          <w:showingPlcHdr/>
          <w:date>
            <w:dateFormat w:val="yyyy-MM-dd"/>
            <w:lid w:val="en-CA"/>
            <w:storeMappedDataAs w:val="dateTime"/>
            <w:calendar w:val="gregorian"/>
          </w:date>
        </w:sdtPr>
        <w:sdtEndPr>
          <w:rPr>
            <w:rStyle w:val="DefaultParagraphFont"/>
            <w:u w:val="none"/>
          </w:rPr>
        </w:sdtEndPr>
        <w:sdtContent>
          <w:r w:rsidRPr="00D33AE8">
            <w:rPr>
              <w:rStyle w:val="PlaceholderText"/>
              <w:color w:val="505050"/>
            </w:rPr>
            <w:t>Enter the end date</w:t>
          </w:r>
        </w:sdtContent>
      </w:sdt>
    </w:p>
    <w:p w14:paraId="6EF5D73A" w14:textId="02BB754F" w:rsidR="00B40FBD" w:rsidRPr="00D33AE8" w:rsidRDefault="00B40FBD" w:rsidP="00B84527">
      <w:pPr>
        <w:pStyle w:val="Heading3"/>
        <w:numPr>
          <w:ilvl w:val="0"/>
          <w:numId w:val="0"/>
        </w:numPr>
      </w:pPr>
      <w:r w:rsidRPr="00D33AE8">
        <w:t>OSD</w:t>
      </w:r>
      <w:r w:rsidR="00B61495" w:rsidRPr="00D33AE8">
        <w:t xml:space="preserve"> </w:t>
      </w:r>
      <w:r w:rsidRPr="00D33AE8">
        <w:t>#2</w:t>
      </w:r>
    </w:p>
    <w:p w14:paraId="684EC3CE" w14:textId="77777777" w:rsidR="00B40FBD" w:rsidRPr="00D33AE8" w:rsidRDefault="00B40FBD" w:rsidP="00B40FBD">
      <w:pPr>
        <w:pBdr>
          <w:top w:val="single" w:sz="4" w:space="1" w:color="auto"/>
          <w:left w:val="single" w:sz="4" w:space="4" w:color="auto"/>
          <w:bottom w:val="single" w:sz="4" w:space="1" w:color="auto"/>
          <w:right w:val="single" w:sz="4" w:space="4" w:color="auto"/>
        </w:pBdr>
      </w:pPr>
      <w:r w:rsidRPr="00D33AE8">
        <w:t xml:space="preserve">Name: </w:t>
      </w:r>
      <w:sdt>
        <w:sdtPr>
          <w:rPr>
            <w:rStyle w:val="Style8"/>
          </w:rPr>
          <w:alias w:val="OSD Name"/>
          <w:tag w:val="OSD Name"/>
          <w:id w:val="958690471"/>
          <w:placeholder>
            <w:docPart w:val="313E02EA7EF34B98B057B3787BA58CBE"/>
          </w:placeholder>
          <w:showingPlcHdr/>
        </w:sdtPr>
        <w:sdtEndPr>
          <w:rPr>
            <w:rStyle w:val="DefaultParagraphFont"/>
            <w:u w:val="none"/>
          </w:rPr>
        </w:sdtEndPr>
        <w:sdtContent>
          <w:r w:rsidRPr="00D33AE8">
            <w:rPr>
              <w:rStyle w:val="PlaceholderText"/>
              <w:rFonts w:cstheme="minorBidi"/>
              <w:color w:val="505050"/>
              <w:u w:val="single"/>
            </w:rPr>
            <w:t>Enter the name of the Open-Source Data</w:t>
          </w:r>
        </w:sdtContent>
      </w:sdt>
    </w:p>
    <w:p w14:paraId="30BA99DE" w14:textId="77777777" w:rsidR="00B40FBD" w:rsidRPr="00D33AE8" w:rsidRDefault="00B40FBD" w:rsidP="00B40FBD">
      <w:pPr>
        <w:pBdr>
          <w:top w:val="single" w:sz="4" w:space="1" w:color="auto"/>
          <w:left w:val="single" w:sz="4" w:space="4" w:color="auto"/>
          <w:bottom w:val="single" w:sz="4" w:space="1" w:color="auto"/>
          <w:right w:val="single" w:sz="4" w:space="4" w:color="auto"/>
        </w:pBdr>
      </w:pPr>
      <w:r w:rsidRPr="00D33AE8">
        <w:t xml:space="preserve">Link/Location: </w:t>
      </w:r>
      <w:sdt>
        <w:sdtPr>
          <w:rPr>
            <w:rStyle w:val="Style8"/>
          </w:rPr>
          <w:alias w:val="OSD Link"/>
          <w:tag w:val="OSD Link"/>
          <w:id w:val="2074847139"/>
          <w:placeholder>
            <w:docPart w:val="9F86D9EF106245B48C3EB5AAE3A564B6"/>
          </w:placeholder>
          <w:showingPlcHdr/>
        </w:sdtPr>
        <w:sdtEndPr>
          <w:rPr>
            <w:rStyle w:val="DefaultParagraphFont"/>
            <w:u w:val="none"/>
          </w:rPr>
        </w:sdtEndPr>
        <w:sdtContent>
          <w:r w:rsidRPr="00D33AE8">
            <w:rPr>
              <w:rStyle w:val="PlaceholderText"/>
              <w:rFonts w:cstheme="minorBidi"/>
              <w:color w:val="505050"/>
              <w:u w:val="single"/>
            </w:rPr>
            <w:t>Enter link where the OSD can be located</w:t>
          </w:r>
        </w:sdtContent>
      </w:sdt>
    </w:p>
    <w:p w14:paraId="01AD9FEF" w14:textId="77777777" w:rsidR="00B40FBD" w:rsidRPr="00D33AE8" w:rsidRDefault="00B40FBD" w:rsidP="00B40FBD">
      <w:pPr>
        <w:pBdr>
          <w:top w:val="single" w:sz="4" w:space="1" w:color="auto"/>
          <w:left w:val="single" w:sz="4" w:space="4" w:color="auto"/>
          <w:bottom w:val="single" w:sz="4" w:space="1" w:color="auto"/>
          <w:right w:val="single" w:sz="4" w:space="4" w:color="auto"/>
        </w:pBdr>
      </w:pPr>
      <w:r w:rsidRPr="00D33AE8">
        <w:t xml:space="preserve">Start date: </w:t>
      </w:r>
      <w:sdt>
        <w:sdtPr>
          <w:rPr>
            <w:rStyle w:val="Style9"/>
          </w:rPr>
          <w:alias w:val="Open Data Start"/>
          <w:tag w:val="Open Data Start"/>
          <w:id w:val="-233083166"/>
          <w:placeholder>
            <w:docPart w:val="8B961FB3B9BC49AC8959751A6756BD6C"/>
          </w:placeholder>
          <w:showingPlcHdr/>
          <w:date>
            <w:dateFormat w:val="yyyy-MM-dd"/>
            <w:lid w:val="en-CA"/>
            <w:storeMappedDataAs w:val="dateTime"/>
            <w:calendar w:val="gregorian"/>
          </w:date>
        </w:sdtPr>
        <w:sdtEndPr>
          <w:rPr>
            <w:rStyle w:val="DefaultParagraphFont"/>
            <w:u w:val="none"/>
          </w:rPr>
        </w:sdtEndPr>
        <w:sdtContent>
          <w:r w:rsidRPr="00D33AE8">
            <w:rPr>
              <w:rStyle w:val="PlaceholderText"/>
              <w:color w:val="505050"/>
            </w:rPr>
            <w:t>Enter the start date</w:t>
          </w:r>
        </w:sdtContent>
      </w:sdt>
    </w:p>
    <w:p w14:paraId="7CDD55D5" w14:textId="77777777" w:rsidR="00B40FBD" w:rsidRPr="00D33AE8" w:rsidRDefault="00B40FBD" w:rsidP="00B40FBD">
      <w:pPr>
        <w:pBdr>
          <w:top w:val="single" w:sz="4" w:space="1" w:color="auto"/>
          <w:left w:val="single" w:sz="4" w:space="4" w:color="auto"/>
          <w:bottom w:val="single" w:sz="4" w:space="1" w:color="auto"/>
          <w:right w:val="single" w:sz="4" w:space="4" w:color="auto"/>
        </w:pBdr>
      </w:pPr>
      <w:r w:rsidRPr="00D33AE8">
        <w:t xml:space="preserve">End date: </w:t>
      </w:r>
      <w:sdt>
        <w:sdtPr>
          <w:rPr>
            <w:rStyle w:val="Style10"/>
          </w:rPr>
          <w:alias w:val="Open Data End"/>
          <w:tag w:val="Open Data End"/>
          <w:id w:val="769132492"/>
          <w:placeholder>
            <w:docPart w:val="A811678931794537A014C832806DFF7D"/>
          </w:placeholder>
          <w:showingPlcHdr/>
          <w:date>
            <w:dateFormat w:val="yyyy-MM-dd"/>
            <w:lid w:val="en-CA"/>
            <w:storeMappedDataAs w:val="dateTime"/>
            <w:calendar w:val="gregorian"/>
          </w:date>
        </w:sdtPr>
        <w:sdtEndPr>
          <w:rPr>
            <w:rStyle w:val="DefaultParagraphFont"/>
            <w:u w:val="none"/>
          </w:rPr>
        </w:sdtEndPr>
        <w:sdtContent>
          <w:r w:rsidRPr="00D33AE8">
            <w:rPr>
              <w:rStyle w:val="PlaceholderText"/>
              <w:color w:val="505050"/>
            </w:rPr>
            <w:t>Enter end date</w:t>
          </w:r>
        </w:sdtContent>
      </w:sdt>
    </w:p>
    <w:p w14:paraId="7790D75A" w14:textId="6C90161D" w:rsidR="006B28DB" w:rsidRPr="00D33AE8" w:rsidRDefault="006B28DB" w:rsidP="00B84527">
      <w:pPr>
        <w:pStyle w:val="Heading3"/>
        <w:numPr>
          <w:ilvl w:val="0"/>
          <w:numId w:val="0"/>
        </w:numPr>
      </w:pPr>
      <w:r w:rsidRPr="00D33AE8">
        <w:t>OSD</w:t>
      </w:r>
      <w:r w:rsidR="00B61495" w:rsidRPr="00D33AE8">
        <w:t xml:space="preserve"> </w:t>
      </w:r>
      <w:r w:rsidRPr="00D33AE8">
        <w:t>#</w:t>
      </w:r>
      <w:r w:rsidR="004D753F" w:rsidRPr="00D33AE8">
        <w:t>3</w:t>
      </w:r>
    </w:p>
    <w:p w14:paraId="0AA28FCF" w14:textId="77777777" w:rsidR="006B28DB" w:rsidRPr="00D33AE8" w:rsidRDefault="006B28DB" w:rsidP="004D753F">
      <w:pPr>
        <w:pBdr>
          <w:top w:val="single" w:sz="4" w:space="1" w:color="auto"/>
          <w:left w:val="single" w:sz="4" w:space="4" w:color="auto"/>
          <w:right w:val="single" w:sz="4" w:space="4" w:color="auto"/>
        </w:pBdr>
      </w:pPr>
      <w:r w:rsidRPr="00D33AE8">
        <w:t xml:space="preserve">Name: </w:t>
      </w:r>
      <w:sdt>
        <w:sdtPr>
          <w:rPr>
            <w:rStyle w:val="Style8"/>
          </w:rPr>
          <w:alias w:val="OSD Name"/>
          <w:tag w:val="OSD Name"/>
          <w:id w:val="-2109423996"/>
          <w:placeholder>
            <w:docPart w:val="F73409CA6A994A42861F031213574D1E"/>
          </w:placeholder>
          <w:showingPlcHdr/>
        </w:sdtPr>
        <w:sdtEndPr>
          <w:rPr>
            <w:rStyle w:val="DefaultParagraphFont"/>
            <w:u w:val="none"/>
          </w:rPr>
        </w:sdtEndPr>
        <w:sdtContent>
          <w:r w:rsidRPr="00D33AE8">
            <w:rPr>
              <w:rStyle w:val="PlaceholderText"/>
              <w:rFonts w:cstheme="minorBidi"/>
              <w:color w:val="505050"/>
              <w:u w:val="single"/>
            </w:rPr>
            <w:t>Enter the name of the Open-Source Data</w:t>
          </w:r>
        </w:sdtContent>
      </w:sdt>
    </w:p>
    <w:p w14:paraId="1973B245" w14:textId="77777777" w:rsidR="006B28DB" w:rsidRPr="00D33AE8" w:rsidRDefault="006B28DB" w:rsidP="004D753F">
      <w:pPr>
        <w:pBdr>
          <w:top w:val="single" w:sz="4" w:space="1" w:color="auto"/>
          <w:left w:val="single" w:sz="4" w:space="4" w:color="auto"/>
          <w:right w:val="single" w:sz="4" w:space="4" w:color="auto"/>
        </w:pBdr>
      </w:pPr>
      <w:r w:rsidRPr="00D33AE8">
        <w:t xml:space="preserve">Link/Location: </w:t>
      </w:r>
      <w:sdt>
        <w:sdtPr>
          <w:rPr>
            <w:rStyle w:val="Style8"/>
          </w:rPr>
          <w:alias w:val="OSD Link"/>
          <w:tag w:val="OSD Link"/>
          <w:id w:val="1139378261"/>
          <w:placeholder>
            <w:docPart w:val="390BD2824B39466298BD5B722E78F2A9"/>
          </w:placeholder>
          <w:showingPlcHdr/>
        </w:sdtPr>
        <w:sdtEndPr>
          <w:rPr>
            <w:rStyle w:val="DefaultParagraphFont"/>
            <w:u w:val="none"/>
          </w:rPr>
        </w:sdtEndPr>
        <w:sdtContent>
          <w:r w:rsidRPr="00D33AE8">
            <w:rPr>
              <w:rStyle w:val="PlaceholderText"/>
              <w:rFonts w:cstheme="minorBidi"/>
              <w:color w:val="505050"/>
              <w:u w:val="single"/>
            </w:rPr>
            <w:t>Enter link where the OSD can be located</w:t>
          </w:r>
        </w:sdtContent>
      </w:sdt>
    </w:p>
    <w:p w14:paraId="068AD225" w14:textId="77777777" w:rsidR="006B28DB" w:rsidRPr="00D33AE8" w:rsidRDefault="006B28DB" w:rsidP="004D753F">
      <w:pPr>
        <w:pBdr>
          <w:top w:val="single" w:sz="4" w:space="1" w:color="auto"/>
          <w:left w:val="single" w:sz="4" w:space="4" w:color="auto"/>
          <w:right w:val="single" w:sz="4" w:space="4" w:color="auto"/>
        </w:pBdr>
      </w:pPr>
      <w:r w:rsidRPr="00D33AE8">
        <w:t xml:space="preserve">Start date: </w:t>
      </w:r>
      <w:sdt>
        <w:sdtPr>
          <w:rPr>
            <w:rStyle w:val="Style9"/>
          </w:rPr>
          <w:alias w:val="Open Data Start"/>
          <w:tag w:val="Open Data Start"/>
          <w:id w:val="2095351005"/>
          <w:placeholder>
            <w:docPart w:val="9E8DBF958D04467FBCD8A6275AAFAF68"/>
          </w:placeholder>
          <w:showingPlcHdr/>
          <w:date>
            <w:dateFormat w:val="yyyy-MM-dd"/>
            <w:lid w:val="en-CA"/>
            <w:storeMappedDataAs w:val="dateTime"/>
            <w:calendar w:val="gregorian"/>
          </w:date>
        </w:sdtPr>
        <w:sdtEndPr>
          <w:rPr>
            <w:rStyle w:val="DefaultParagraphFont"/>
            <w:u w:val="none"/>
          </w:rPr>
        </w:sdtEndPr>
        <w:sdtContent>
          <w:r w:rsidRPr="00D33AE8">
            <w:rPr>
              <w:rStyle w:val="PlaceholderText"/>
              <w:color w:val="505050"/>
            </w:rPr>
            <w:t>Enter the start date</w:t>
          </w:r>
        </w:sdtContent>
      </w:sdt>
    </w:p>
    <w:p w14:paraId="524AA65D" w14:textId="16AC7716" w:rsidR="006B28DB" w:rsidRPr="00D33AE8" w:rsidRDefault="006B28DB" w:rsidP="004D753F">
      <w:pPr>
        <w:pBdr>
          <w:left w:val="single" w:sz="4" w:space="4" w:color="auto"/>
          <w:bottom w:val="single" w:sz="4" w:space="1" w:color="auto"/>
          <w:right w:val="single" w:sz="4" w:space="4" w:color="auto"/>
        </w:pBdr>
      </w:pPr>
      <w:r w:rsidRPr="00D33AE8">
        <w:t xml:space="preserve">End date: </w:t>
      </w:r>
      <w:sdt>
        <w:sdtPr>
          <w:rPr>
            <w:rStyle w:val="Style10"/>
          </w:rPr>
          <w:alias w:val="Open Data End"/>
          <w:tag w:val="Open Data End"/>
          <w:id w:val="1557821620"/>
          <w:placeholder>
            <w:docPart w:val="10E3C33834D5485AA2A22BD774D0B70C"/>
          </w:placeholder>
          <w:showingPlcHdr/>
          <w:date>
            <w:dateFormat w:val="yyyy-MM-dd"/>
            <w:lid w:val="en-CA"/>
            <w:storeMappedDataAs w:val="dateTime"/>
            <w:calendar w:val="gregorian"/>
          </w:date>
        </w:sdtPr>
        <w:sdtEndPr>
          <w:rPr>
            <w:rStyle w:val="DefaultParagraphFont"/>
            <w:u w:val="none"/>
          </w:rPr>
        </w:sdtEndPr>
        <w:sdtContent>
          <w:r w:rsidRPr="00D33AE8">
            <w:rPr>
              <w:rStyle w:val="PlaceholderText"/>
              <w:color w:val="505050"/>
            </w:rPr>
            <w:t>Enter end date</w:t>
          </w:r>
        </w:sdtContent>
      </w:sdt>
    </w:p>
    <w:p w14:paraId="5232CD8F" w14:textId="1D985507" w:rsidR="00B40FBD" w:rsidRPr="00D33AE8" w:rsidRDefault="00B40FBD" w:rsidP="00844568">
      <w:pPr>
        <w:pStyle w:val="Heading2"/>
      </w:pPr>
      <w:r w:rsidRPr="00D33AE8">
        <w:t xml:space="preserve">Requested </w:t>
      </w:r>
      <w:r w:rsidR="00EE387A" w:rsidRPr="00D33AE8">
        <w:t>Data</w:t>
      </w:r>
      <w:r w:rsidR="0011166E" w:rsidRPr="00556B58">
        <w:rPr>
          <w:color w:val="980000"/>
          <w:szCs w:val="24"/>
        </w:rPr>
        <w:t>*</w:t>
      </w:r>
    </w:p>
    <w:p w14:paraId="51FC2006" w14:textId="64376106" w:rsidR="005951B1" w:rsidRPr="00D33AE8" w:rsidRDefault="00867916" w:rsidP="007570D0">
      <w:pPr>
        <w:pStyle w:val="ListParagraph"/>
        <w:numPr>
          <w:ilvl w:val="2"/>
          <w:numId w:val="12"/>
        </w:numPr>
        <w:ind w:left="720" w:hanging="720"/>
      </w:pPr>
      <w:r>
        <w:t>Are</w:t>
      </w:r>
      <w:r w:rsidR="00EC1377" w:rsidRPr="00D33AE8">
        <w:t xml:space="preserve"> all </w:t>
      </w:r>
      <w:r w:rsidR="005951B1" w:rsidRPr="00D33AE8">
        <w:t xml:space="preserve">required </w:t>
      </w:r>
      <w:r w:rsidR="00EC1377" w:rsidRPr="00D33AE8">
        <w:t>data currently held in custody by DataNB</w:t>
      </w:r>
      <w:r w:rsidR="00572704" w:rsidRPr="00D33AE8">
        <w:t>?</w:t>
      </w:r>
      <w:r w:rsidR="009F7DF1" w:rsidRPr="00D33AE8">
        <w:t xml:space="preserve"> </w:t>
      </w:r>
      <w:sdt>
        <w:sdtPr>
          <w:rPr>
            <w:rFonts w:eastAsia="MS Gothic"/>
          </w:rPr>
          <w:alias w:val="Yes"/>
          <w:tag w:val="Yes"/>
          <w:id w:val="-1187674823"/>
          <w14:checkbox>
            <w14:checked w14:val="0"/>
            <w14:checkedState w14:val="2612" w14:font="MS Gothic"/>
            <w14:uncheckedState w14:val="2610" w14:font="MS Gothic"/>
          </w14:checkbox>
        </w:sdtPr>
        <w:sdtEndPr/>
        <w:sdtContent>
          <w:r w:rsidR="00260B59" w:rsidRPr="00FC5A1B">
            <w:rPr>
              <w:rFonts w:ascii="Segoe UI Symbol" w:eastAsia="MS Gothic" w:hAnsi="Segoe UI Symbol" w:cs="Segoe UI Symbol"/>
            </w:rPr>
            <w:t>☐</w:t>
          </w:r>
        </w:sdtContent>
      </w:sdt>
      <w:r w:rsidR="00260B59" w:rsidRPr="00FC5A1B">
        <w:t xml:space="preserve">Yes </w:t>
      </w:r>
      <w:r w:rsidR="00641102" w:rsidRPr="00FC5A1B">
        <w:t>|</w:t>
      </w:r>
      <w:r w:rsidR="00260B59" w:rsidRPr="00FC5A1B">
        <w:t xml:space="preserve"> </w:t>
      </w:r>
      <w:sdt>
        <w:sdtPr>
          <w:rPr>
            <w:rFonts w:eastAsia="MS Gothic"/>
          </w:rPr>
          <w:alias w:val="No"/>
          <w:tag w:val="No"/>
          <w:id w:val="735967921"/>
          <w14:checkbox>
            <w14:checked w14:val="0"/>
            <w14:checkedState w14:val="2612" w14:font="MS Gothic"/>
            <w14:uncheckedState w14:val="2610" w14:font="MS Gothic"/>
          </w14:checkbox>
        </w:sdtPr>
        <w:sdtEndPr/>
        <w:sdtContent>
          <w:r w:rsidR="00260B59" w:rsidRPr="00FC5A1B">
            <w:rPr>
              <w:rFonts w:ascii="Segoe UI Symbol" w:eastAsia="MS Gothic" w:hAnsi="Segoe UI Symbol" w:cs="Segoe UI Symbol"/>
            </w:rPr>
            <w:t>☐</w:t>
          </w:r>
        </w:sdtContent>
      </w:sdt>
      <w:r w:rsidR="00260B59" w:rsidRPr="00FC5A1B">
        <w:t>No</w:t>
      </w:r>
    </w:p>
    <w:p w14:paraId="239C17AD" w14:textId="5C53572F" w:rsidR="00332171" w:rsidRPr="00D33AE8" w:rsidRDefault="00332171" w:rsidP="003B57F8">
      <w:pPr>
        <w:ind w:left="900"/>
      </w:pPr>
      <w:r w:rsidRPr="00D33AE8">
        <w:t>If yes, proceed</w:t>
      </w:r>
      <w:r w:rsidR="007329D5" w:rsidRPr="00D33AE8">
        <w:t xml:space="preserve"> filling out the data table below.</w:t>
      </w:r>
      <w:r w:rsidR="00CA3685">
        <w:t xml:space="preserve"> </w:t>
      </w:r>
    </w:p>
    <w:p w14:paraId="6C85DB27" w14:textId="0E028C7D" w:rsidR="007329D5" w:rsidRPr="00D33AE8" w:rsidRDefault="007329D5" w:rsidP="003B57F8">
      <w:pPr>
        <w:ind w:left="900"/>
      </w:pPr>
      <w:r w:rsidRPr="00D33AE8">
        <w:t>If no, please contact the Data Transfer Coordinator as soon as possible</w:t>
      </w:r>
      <w:r w:rsidR="00106E89">
        <w:t>; this DAR canno</w:t>
      </w:r>
      <w:r w:rsidR="00820AB7">
        <w:t>t</w:t>
      </w:r>
      <w:r w:rsidR="00106E89">
        <w:t xml:space="preserve"> be reviewed until all data is in custody</w:t>
      </w:r>
      <w:r w:rsidRPr="00D33AE8">
        <w:t>.</w:t>
      </w:r>
    </w:p>
    <w:p w14:paraId="0204B734" w14:textId="7099D548" w:rsidR="00B40FBD" w:rsidRPr="00D33AE8" w:rsidRDefault="00B40FBD" w:rsidP="007570D0">
      <w:pPr>
        <w:pStyle w:val="ListParagraph"/>
        <w:numPr>
          <w:ilvl w:val="0"/>
          <w:numId w:val="7"/>
        </w:numPr>
        <w:spacing w:line="276" w:lineRule="auto"/>
      </w:pPr>
      <w:r w:rsidRPr="00D33AE8">
        <w:t xml:space="preserve">Only request the data that </w:t>
      </w:r>
      <w:r w:rsidR="00867916" w:rsidRPr="002C18D7">
        <w:t>are</w:t>
      </w:r>
      <w:r w:rsidRPr="002C18D7">
        <w:t xml:space="preserve"> </w:t>
      </w:r>
      <w:r w:rsidRPr="00D477D5">
        <w:rPr>
          <w:i/>
        </w:rPr>
        <w:t>needed</w:t>
      </w:r>
      <w:r w:rsidRPr="00D33AE8">
        <w:t xml:space="preserve"> to complete the project. </w:t>
      </w:r>
    </w:p>
    <w:p w14:paraId="09F4E79D" w14:textId="77777777" w:rsidR="00B40FBD" w:rsidRPr="00D33AE8" w:rsidRDefault="00B40FBD" w:rsidP="00511AF4">
      <w:pPr>
        <w:pStyle w:val="ListParagraph"/>
        <w:numPr>
          <w:ilvl w:val="0"/>
          <w:numId w:val="1"/>
        </w:numPr>
        <w:spacing w:line="276" w:lineRule="auto"/>
      </w:pPr>
      <w:r w:rsidRPr="00D33AE8">
        <w:t>Ensure proper/accurate data codes and data set names are listed.</w:t>
      </w:r>
    </w:p>
    <w:p w14:paraId="55299908" w14:textId="537012B0" w:rsidR="004E1597" w:rsidRPr="00D33AE8" w:rsidRDefault="004E1597" w:rsidP="004E1597">
      <w:pPr>
        <w:pStyle w:val="ListParagraph"/>
        <w:numPr>
          <w:ilvl w:val="0"/>
          <w:numId w:val="1"/>
        </w:numPr>
        <w:spacing w:line="276" w:lineRule="auto"/>
      </w:pPr>
      <w:r w:rsidRPr="00D33AE8">
        <w:lastRenderedPageBreak/>
        <w:t xml:space="preserve">The date ranges being requested </w:t>
      </w:r>
      <w:r w:rsidRPr="004802CE">
        <w:rPr>
          <w:i/>
        </w:rPr>
        <w:t>must</w:t>
      </w:r>
      <w:r w:rsidRPr="00D33AE8">
        <w:t xml:space="preserve"> be currently available at DataNB</w:t>
      </w:r>
      <w:r w:rsidR="00F50032">
        <w:t xml:space="preserve">; </w:t>
      </w:r>
      <w:r w:rsidR="3F4B3175" w:rsidRPr="7FA75FC6">
        <w:t>and</w:t>
      </w:r>
      <w:r w:rsidR="00F50032">
        <w:t xml:space="preserve"> they must align with the date range specified in </w:t>
      </w:r>
      <w:r w:rsidR="00E83922">
        <w:t>item</w:t>
      </w:r>
      <w:r w:rsidR="00F50032">
        <w:t xml:space="preserve"> 1.</w:t>
      </w:r>
      <w:r w:rsidR="00E83922">
        <w:t>3</w:t>
      </w:r>
      <w:r w:rsidR="006F273E">
        <w:t xml:space="preserve"> </w:t>
      </w:r>
      <w:r w:rsidR="00027DCA">
        <w:t xml:space="preserve">(see section 1 </w:t>
      </w:r>
      <w:r w:rsidR="006F273E">
        <w:t>above</w:t>
      </w:r>
      <w:r w:rsidR="00027DCA">
        <w:t>)</w:t>
      </w:r>
      <w:r w:rsidRPr="00D33AE8">
        <w:t>.</w:t>
      </w:r>
    </w:p>
    <w:p w14:paraId="13661B7A" w14:textId="690A6F7A" w:rsidR="00B40FBD" w:rsidRPr="00D33AE8" w:rsidRDefault="00B40FBD" w:rsidP="00511AF4">
      <w:pPr>
        <w:pStyle w:val="ListParagraph"/>
        <w:numPr>
          <w:ilvl w:val="0"/>
          <w:numId w:val="1"/>
        </w:numPr>
        <w:spacing w:line="276" w:lineRule="auto"/>
      </w:pPr>
      <w:r w:rsidRPr="00D33AE8">
        <w:t>Be specific when entering the date in the ‘Start Date’ and ‘End Date’ fields; they must include</w:t>
      </w:r>
      <w:r w:rsidR="006C47AA">
        <w:t xml:space="preserve"> </w:t>
      </w:r>
      <w:r w:rsidR="006C47AA" w:rsidRPr="00D33AE8">
        <w:t>year</w:t>
      </w:r>
      <w:r w:rsidRPr="00D33AE8">
        <w:t xml:space="preserve">, month, and </w:t>
      </w:r>
      <w:r w:rsidR="00DB607E" w:rsidRPr="00D33AE8">
        <w:t xml:space="preserve">day </w:t>
      </w:r>
      <w:r w:rsidRPr="00D33AE8">
        <w:t xml:space="preserve">(i.e., </w:t>
      </w:r>
      <w:r w:rsidR="00FF1B75">
        <w:t>YYYY</w:t>
      </w:r>
      <w:r w:rsidR="00DB607E">
        <w:t>-</w:t>
      </w:r>
      <w:r w:rsidR="00FF1B75">
        <w:t>MM</w:t>
      </w:r>
      <w:r w:rsidR="00DB607E">
        <w:t>-</w:t>
      </w:r>
      <w:r w:rsidR="00FF1B75">
        <w:t>DD</w:t>
      </w:r>
      <w:r w:rsidRPr="00D33AE8">
        <w:t xml:space="preserve"> – </w:t>
      </w:r>
      <w:r w:rsidR="00DB607E">
        <w:t>YYYY-MM-DD</w:t>
      </w:r>
      <w:r w:rsidRPr="00D33AE8">
        <w:t>).</w:t>
      </w:r>
    </w:p>
    <w:p w14:paraId="510D66B4" w14:textId="77777777" w:rsidR="00B40FBD" w:rsidRPr="00D33AE8" w:rsidRDefault="00B40FBD" w:rsidP="00511AF4">
      <w:pPr>
        <w:pStyle w:val="ListParagraph"/>
        <w:numPr>
          <w:ilvl w:val="1"/>
          <w:numId w:val="1"/>
        </w:numPr>
        <w:spacing w:line="276" w:lineRule="auto"/>
        <w:ind w:left="1080"/>
      </w:pPr>
      <w:r w:rsidRPr="00D33AE8">
        <w:t xml:space="preserve">The purpose of listing the start and end dates is to identify the range you need for your project. Do not enter the entire range that is available unless the whole data set </w:t>
      </w:r>
      <w:r w:rsidRPr="00537A8A">
        <w:rPr>
          <w:i/>
        </w:rPr>
        <w:t>is needed</w:t>
      </w:r>
      <w:r w:rsidRPr="00D33AE8">
        <w:t xml:space="preserve"> for your project.</w:t>
      </w:r>
    </w:p>
    <w:p w14:paraId="0364C99A" w14:textId="6462109B" w:rsidR="00B40FBD" w:rsidRPr="00047994" w:rsidRDefault="00B40FBD" w:rsidP="00047994">
      <w:pPr>
        <w:pStyle w:val="ListParagraph"/>
        <w:numPr>
          <w:ilvl w:val="0"/>
          <w:numId w:val="1"/>
        </w:numPr>
        <w:spacing w:line="276" w:lineRule="auto"/>
      </w:pPr>
      <w:r w:rsidRPr="00D33AE8">
        <w:t xml:space="preserve">Each data set listed must be accompanied by a variable table within Section </w:t>
      </w:r>
      <w:r w:rsidR="002B3DA0">
        <w:t>3</w:t>
      </w:r>
      <w:r w:rsidR="008D54B1">
        <w:t>B</w:t>
      </w:r>
      <w:r w:rsidRPr="00D33AE8">
        <w:t xml:space="preserve"> </w:t>
      </w:r>
      <w:r w:rsidR="001368D7">
        <w:t>below</w:t>
      </w:r>
      <w:r w:rsidRPr="00D33AE8">
        <w:t>.</w:t>
      </w:r>
    </w:p>
    <w:tbl>
      <w:tblPr>
        <w:tblStyle w:val="TableGrid2"/>
        <w:tblW w:w="10710" w:type="dxa"/>
        <w:tblCellMar>
          <w:top w:w="72" w:type="dxa"/>
          <w:left w:w="115" w:type="dxa"/>
          <w:bottom w:w="72" w:type="dxa"/>
          <w:right w:w="115" w:type="dxa"/>
        </w:tblCellMar>
        <w:tblLook w:val="04A0" w:firstRow="1" w:lastRow="0" w:firstColumn="1" w:lastColumn="0" w:noHBand="0" w:noVBand="1"/>
      </w:tblPr>
      <w:tblGrid>
        <w:gridCol w:w="926"/>
        <w:gridCol w:w="1504"/>
        <w:gridCol w:w="5220"/>
        <w:gridCol w:w="1530"/>
        <w:gridCol w:w="1530"/>
      </w:tblGrid>
      <w:tr w:rsidR="00ED2B70" w:rsidRPr="00D33AE8" w14:paraId="17E3368D" w14:textId="77777777" w:rsidTr="00415FB6">
        <w:trPr>
          <w:trHeight w:val="245"/>
        </w:trPr>
        <w:tc>
          <w:tcPr>
            <w:tcW w:w="926" w:type="dxa"/>
            <w:shd w:val="clear" w:color="auto" w:fill="5B6670"/>
          </w:tcPr>
          <w:p w14:paraId="14BBA2ED" w14:textId="1C2285AD" w:rsidR="00ED2B70" w:rsidRPr="00D33AE8" w:rsidRDefault="00ED2B70">
            <w:pPr>
              <w:rPr>
                <w:b/>
                <w:color w:val="FFFFFF" w:themeColor="background1"/>
              </w:rPr>
            </w:pPr>
            <w:r w:rsidRPr="37732BD3">
              <w:rPr>
                <w:b/>
                <w:color w:val="FFFFFF" w:themeColor="background1"/>
              </w:rPr>
              <w:t>Order</w:t>
            </w:r>
          </w:p>
        </w:tc>
        <w:tc>
          <w:tcPr>
            <w:tcW w:w="1504" w:type="dxa"/>
            <w:shd w:val="clear" w:color="auto" w:fill="5B6670"/>
          </w:tcPr>
          <w:p w14:paraId="7D661252" w14:textId="290A5D9B" w:rsidR="00ED2B70" w:rsidRPr="00D33AE8" w:rsidRDefault="00ED2B70">
            <w:pPr>
              <w:rPr>
                <w:b/>
                <w:color w:val="FFFFFF" w:themeColor="background1"/>
                <w:szCs w:val="24"/>
              </w:rPr>
            </w:pPr>
            <w:r w:rsidRPr="00D33AE8">
              <w:rPr>
                <w:b/>
                <w:color w:val="FFFFFF" w:themeColor="background1"/>
                <w:szCs w:val="24"/>
              </w:rPr>
              <w:t>Code*</w:t>
            </w:r>
          </w:p>
        </w:tc>
        <w:tc>
          <w:tcPr>
            <w:tcW w:w="5220" w:type="dxa"/>
            <w:shd w:val="clear" w:color="auto" w:fill="5B6670"/>
            <w:noWrap/>
          </w:tcPr>
          <w:p w14:paraId="4FD9C4C8" w14:textId="545D0947" w:rsidR="00ED2B70" w:rsidRPr="00D33AE8" w:rsidRDefault="0000733D">
            <w:pPr>
              <w:rPr>
                <w:rFonts w:cstheme="minorHAnsi"/>
                <w:b/>
                <w:color w:val="FFFFFF" w:themeColor="background1"/>
                <w:szCs w:val="24"/>
              </w:rPr>
            </w:pPr>
            <w:r w:rsidRPr="00D33AE8">
              <w:rPr>
                <w:rFonts w:cstheme="minorHAnsi"/>
                <w:b/>
                <w:color w:val="FFFFFF" w:themeColor="background1"/>
                <w:szCs w:val="24"/>
              </w:rPr>
              <w:t>Dat</w:t>
            </w:r>
            <w:r w:rsidR="00ED2B70" w:rsidRPr="00D33AE8">
              <w:rPr>
                <w:rFonts w:cstheme="minorHAnsi"/>
                <w:b/>
                <w:color w:val="FFFFFF" w:themeColor="background1"/>
                <w:szCs w:val="24"/>
              </w:rPr>
              <w:t>a Set Name</w:t>
            </w:r>
            <w:r w:rsidR="00ED2B70" w:rsidRPr="00D33AE8">
              <w:rPr>
                <w:b/>
                <w:color w:val="FFFFFF" w:themeColor="background1"/>
                <w:szCs w:val="24"/>
              </w:rPr>
              <w:t>*</w:t>
            </w:r>
          </w:p>
        </w:tc>
        <w:tc>
          <w:tcPr>
            <w:tcW w:w="1530" w:type="dxa"/>
            <w:shd w:val="clear" w:color="auto" w:fill="5B6670"/>
          </w:tcPr>
          <w:p w14:paraId="705F0332" w14:textId="77777777" w:rsidR="00ED2B70" w:rsidRPr="00D33AE8" w:rsidRDefault="00ED2B70">
            <w:pPr>
              <w:rPr>
                <w:rFonts w:cstheme="minorHAnsi"/>
                <w:b/>
                <w:color w:val="FFFFFF" w:themeColor="background1"/>
                <w:szCs w:val="24"/>
              </w:rPr>
            </w:pPr>
            <w:r w:rsidRPr="00D33AE8">
              <w:rPr>
                <w:rFonts w:cstheme="minorHAnsi"/>
                <w:b/>
                <w:color w:val="FFFFFF" w:themeColor="background1"/>
                <w:szCs w:val="24"/>
              </w:rPr>
              <w:t>Start Date</w:t>
            </w:r>
            <w:r w:rsidRPr="00D33AE8">
              <w:rPr>
                <w:b/>
                <w:color w:val="FFFFFF" w:themeColor="background1"/>
                <w:szCs w:val="24"/>
              </w:rPr>
              <w:t>*</w:t>
            </w:r>
          </w:p>
        </w:tc>
        <w:tc>
          <w:tcPr>
            <w:tcW w:w="1530" w:type="dxa"/>
            <w:shd w:val="clear" w:color="auto" w:fill="5B6670"/>
          </w:tcPr>
          <w:p w14:paraId="080A8D81" w14:textId="77777777" w:rsidR="00ED2B70" w:rsidRPr="00D33AE8" w:rsidRDefault="00ED2B70">
            <w:pPr>
              <w:rPr>
                <w:rFonts w:cstheme="minorHAnsi"/>
                <w:b/>
                <w:color w:val="FFFFFF" w:themeColor="background1"/>
                <w:szCs w:val="24"/>
              </w:rPr>
            </w:pPr>
            <w:r w:rsidRPr="00D33AE8">
              <w:rPr>
                <w:rFonts w:cstheme="minorHAnsi"/>
                <w:b/>
                <w:color w:val="FFFFFF" w:themeColor="background1"/>
                <w:szCs w:val="24"/>
              </w:rPr>
              <w:t>End Date</w:t>
            </w:r>
            <w:r w:rsidRPr="00D33AE8">
              <w:rPr>
                <w:b/>
                <w:color w:val="FFFFFF" w:themeColor="background1"/>
                <w:szCs w:val="24"/>
              </w:rPr>
              <w:t>*</w:t>
            </w:r>
          </w:p>
        </w:tc>
      </w:tr>
      <w:tr w:rsidR="00ED2B70" w:rsidRPr="00D33AE8" w14:paraId="6F18BFAC" w14:textId="77777777" w:rsidTr="00415FB6">
        <w:trPr>
          <w:trHeight w:val="278"/>
        </w:trPr>
        <w:tc>
          <w:tcPr>
            <w:tcW w:w="926" w:type="dxa"/>
          </w:tcPr>
          <w:p w14:paraId="02B08AE8" w14:textId="77777777" w:rsidR="00ED2B70" w:rsidRPr="00D33AE8" w:rsidRDefault="00ED2B70" w:rsidP="00511AF4">
            <w:pPr>
              <w:pStyle w:val="ListParagraph"/>
              <w:numPr>
                <w:ilvl w:val="0"/>
                <w:numId w:val="2"/>
              </w:numPr>
              <w:rPr>
                <w:rFonts w:cstheme="minorBidi"/>
                <w:szCs w:val="24"/>
              </w:rPr>
            </w:pPr>
          </w:p>
        </w:tc>
        <w:tc>
          <w:tcPr>
            <w:tcW w:w="1504" w:type="dxa"/>
          </w:tcPr>
          <w:p w14:paraId="49CD84ED" w14:textId="2F92B75E" w:rsidR="00ED2B70" w:rsidRPr="00D33AE8" w:rsidRDefault="00F0100A">
            <w:pPr>
              <w:rPr>
                <w:szCs w:val="24"/>
              </w:rPr>
            </w:pPr>
            <w:sdt>
              <w:sdtPr>
                <w:alias w:val="DataNB Code"/>
                <w:tag w:val="DataNB Code"/>
                <w:id w:val="1437562945"/>
                <w:placeholder>
                  <w:docPart w:val="8898E087143246FE8D4FFDCA3CA0AA97"/>
                </w:placeholder>
                <w:showingPlcHdr/>
              </w:sdtPr>
              <w:sdtEndPr/>
              <w:sdtContent>
                <w:r w:rsidR="008B0CDC" w:rsidRPr="00D33AE8">
                  <w:rPr>
                    <w:rStyle w:val="PlaceholderText"/>
                    <w:color w:val="505050"/>
                  </w:rPr>
                  <w:t>Enter Code</w:t>
                </w:r>
              </w:sdtContent>
            </w:sdt>
          </w:p>
        </w:tc>
        <w:tc>
          <w:tcPr>
            <w:tcW w:w="5220" w:type="dxa"/>
            <w:noWrap/>
          </w:tcPr>
          <w:p w14:paraId="6C715D1A" w14:textId="3A9712D0" w:rsidR="00ED2B70" w:rsidRPr="00D33AE8" w:rsidRDefault="00F0100A">
            <w:pPr>
              <w:rPr>
                <w:rFonts w:cstheme="minorHAnsi"/>
                <w:szCs w:val="24"/>
              </w:rPr>
            </w:pPr>
            <w:sdt>
              <w:sdtPr>
                <w:alias w:val="DataNB Name"/>
                <w:tag w:val="DataNB Name"/>
                <w:id w:val="-1056398233"/>
                <w:placeholder>
                  <w:docPart w:val="0317D416A2CC4696A8DDE8F1ACAE0859"/>
                </w:placeholder>
                <w:showingPlcHdr/>
              </w:sdtPr>
              <w:sdtEndPr/>
              <w:sdtContent>
                <w:r w:rsidR="001F274A" w:rsidRPr="00D33AE8">
                  <w:rPr>
                    <w:rStyle w:val="PlaceholderText"/>
                    <w:color w:val="505050"/>
                    <w:szCs w:val="24"/>
                  </w:rPr>
                  <w:t>Enter DataNB Data Set Name</w:t>
                </w:r>
              </w:sdtContent>
            </w:sdt>
          </w:p>
        </w:tc>
        <w:sdt>
          <w:sdtPr>
            <w:id w:val="-1102097007"/>
            <w:placeholder>
              <w:docPart w:val="92FC5E4130D841DDBD479B065169DC80"/>
            </w:placeholder>
            <w:showingPlcHdr/>
            <w15:color w:val="000000"/>
            <w:date w:fullDate="2023-03-16T00:00:00Z">
              <w:dateFormat w:val="yyyy-MM-dd"/>
              <w:lid w:val="en-US"/>
              <w:storeMappedDataAs w:val="dateTime"/>
              <w:calendar w:val="gregorian"/>
            </w:date>
          </w:sdtPr>
          <w:sdtEndPr/>
          <w:sdtContent>
            <w:tc>
              <w:tcPr>
                <w:tcW w:w="1530" w:type="dxa"/>
              </w:tcPr>
              <w:p w14:paraId="540D9998" w14:textId="46657C38" w:rsidR="00ED2B70" w:rsidRPr="00D33AE8" w:rsidRDefault="00CA6DDB">
                <w:pPr>
                  <w:rPr>
                    <w:szCs w:val="24"/>
                  </w:rPr>
                </w:pPr>
                <w:r w:rsidRPr="00D33AE8">
                  <w:t>Start date</w:t>
                </w:r>
              </w:p>
            </w:tc>
          </w:sdtContent>
        </w:sdt>
        <w:sdt>
          <w:sdtPr>
            <w:id w:val="-14847036"/>
            <w:placeholder>
              <w:docPart w:val="811B267774F7448E9B3BE4E12F8DA715"/>
            </w:placeholder>
            <w:showingPlcHdr/>
            <w15:color w:val="000000"/>
            <w:date w:fullDate="2025-09-26T00:00:00Z">
              <w:dateFormat w:val="yyyy-MM-dd"/>
              <w:lid w:val="en-US"/>
              <w:storeMappedDataAs w:val="dateTime"/>
              <w:calendar w:val="gregorian"/>
            </w:date>
          </w:sdtPr>
          <w:sdtEndPr/>
          <w:sdtContent>
            <w:tc>
              <w:tcPr>
                <w:tcW w:w="1530" w:type="dxa"/>
              </w:tcPr>
              <w:p w14:paraId="28CA2C78" w14:textId="425B2E74" w:rsidR="00ED2B70" w:rsidRPr="00D33AE8" w:rsidRDefault="002F09DD">
                <w:pPr>
                  <w:rPr>
                    <w:szCs w:val="24"/>
                  </w:rPr>
                </w:pPr>
                <w:r w:rsidRPr="00D33AE8">
                  <w:t>End date</w:t>
                </w:r>
              </w:p>
            </w:tc>
          </w:sdtContent>
        </w:sdt>
      </w:tr>
      <w:tr w:rsidR="001F274A" w:rsidRPr="00D33AE8" w14:paraId="067F9EDA" w14:textId="77777777" w:rsidTr="00415FB6">
        <w:trPr>
          <w:trHeight w:val="202"/>
        </w:trPr>
        <w:tc>
          <w:tcPr>
            <w:tcW w:w="926" w:type="dxa"/>
          </w:tcPr>
          <w:p w14:paraId="237E1FA6" w14:textId="77777777" w:rsidR="001F274A" w:rsidRPr="00D33AE8" w:rsidRDefault="001F274A" w:rsidP="00511AF4">
            <w:pPr>
              <w:pStyle w:val="ListParagraph"/>
              <w:numPr>
                <w:ilvl w:val="0"/>
                <w:numId w:val="2"/>
              </w:numPr>
              <w:rPr>
                <w:rFonts w:cstheme="minorBidi"/>
                <w:szCs w:val="24"/>
              </w:rPr>
            </w:pPr>
          </w:p>
        </w:tc>
        <w:tc>
          <w:tcPr>
            <w:tcW w:w="1504" w:type="dxa"/>
          </w:tcPr>
          <w:p w14:paraId="3890E804" w14:textId="1EDC8A1A" w:rsidR="001F274A" w:rsidRPr="00D33AE8" w:rsidRDefault="00F0100A" w:rsidP="001F274A">
            <w:pPr>
              <w:rPr>
                <w:szCs w:val="24"/>
              </w:rPr>
            </w:pPr>
            <w:sdt>
              <w:sdtPr>
                <w:alias w:val="DataNB Code"/>
                <w:tag w:val="DataNB Code"/>
                <w:id w:val="-2076663102"/>
                <w:placeholder>
                  <w:docPart w:val="28582E5A75774EE9BEB78E0D8C0ED739"/>
                </w:placeholder>
                <w:showingPlcHdr/>
              </w:sdtPr>
              <w:sdtEndPr/>
              <w:sdtContent>
                <w:r w:rsidR="008C7AEC" w:rsidRPr="00D33AE8">
                  <w:rPr>
                    <w:rStyle w:val="PlaceholderText"/>
                    <w:color w:val="505050"/>
                    <w:szCs w:val="24"/>
                  </w:rPr>
                  <w:t>Enter Code</w:t>
                </w:r>
              </w:sdtContent>
            </w:sdt>
          </w:p>
        </w:tc>
        <w:tc>
          <w:tcPr>
            <w:tcW w:w="5220" w:type="dxa"/>
            <w:noWrap/>
          </w:tcPr>
          <w:p w14:paraId="2A21AA96" w14:textId="3341EF82" w:rsidR="001F274A" w:rsidRPr="00D33AE8" w:rsidRDefault="00F0100A" w:rsidP="001F274A">
            <w:pPr>
              <w:rPr>
                <w:rFonts w:cstheme="minorHAnsi"/>
                <w:szCs w:val="24"/>
              </w:rPr>
            </w:pPr>
            <w:sdt>
              <w:sdtPr>
                <w:alias w:val="DataNB Name"/>
                <w:tag w:val="DataNB Name"/>
                <w:id w:val="-714962146"/>
                <w:placeholder>
                  <w:docPart w:val="C221BB5F202A48E094637237D5D99755"/>
                </w:placeholder>
                <w:showingPlcHdr/>
              </w:sdtPr>
              <w:sdtEndPr/>
              <w:sdtContent>
                <w:r w:rsidR="008178DF" w:rsidRPr="00D33AE8">
                  <w:rPr>
                    <w:rStyle w:val="PlaceholderText"/>
                    <w:color w:val="505050"/>
                    <w:szCs w:val="24"/>
                  </w:rPr>
                  <w:t>Enter DataNB Data Set Name</w:t>
                </w:r>
              </w:sdtContent>
            </w:sdt>
          </w:p>
        </w:tc>
        <w:sdt>
          <w:sdtPr>
            <w:id w:val="1590808597"/>
            <w:placeholder>
              <w:docPart w:val="492DE1C83D254997AAFFAB6C6E2ED1F6"/>
            </w:placeholder>
            <w:showingPlcHdr/>
            <w15:color w:val="000000"/>
            <w:date>
              <w:dateFormat w:val="yyyy-MM-dd"/>
              <w:lid w:val="en-US"/>
              <w:storeMappedDataAs w:val="dateTime"/>
              <w:calendar w:val="gregorian"/>
            </w:date>
          </w:sdtPr>
          <w:sdtEndPr/>
          <w:sdtContent>
            <w:tc>
              <w:tcPr>
                <w:tcW w:w="1530" w:type="dxa"/>
              </w:tcPr>
              <w:p w14:paraId="6899FAC1" w14:textId="77777777" w:rsidR="001F274A" w:rsidRPr="00D33AE8" w:rsidRDefault="001F274A" w:rsidP="001F274A">
                <w:pPr>
                  <w:rPr>
                    <w:szCs w:val="24"/>
                  </w:rPr>
                </w:pPr>
                <w:r w:rsidRPr="00D33AE8">
                  <w:rPr>
                    <w:szCs w:val="24"/>
                  </w:rPr>
                  <w:t>Start date</w:t>
                </w:r>
              </w:p>
            </w:tc>
          </w:sdtContent>
        </w:sdt>
        <w:sdt>
          <w:sdtPr>
            <w:id w:val="804427034"/>
            <w:placeholder>
              <w:docPart w:val="86C63045C0C84093A132EA22CCF135D6"/>
            </w:placeholder>
            <w:showingPlcHdr/>
            <w15:color w:val="000000"/>
            <w:date>
              <w:dateFormat w:val="yyyy-MM-dd"/>
              <w:lid w:val="en-US"/>
              <w:storeMappedDataAs w:val="dateTime"/>
              <w:calendar w:val="gregorian"/>
            </w:date>
          </w:sdtPr>
          <w:sdtEndPr/>
          <w:sdtContent>
            <w:tc>
              <w:tcPr>
                <w:tcW w:w="1530" w:type="dxa"/>
              </w:tcPr>
              <w:p w14:paraId="7635BC24" w14:textId="77777777" w:rsidR="001F274A" w:rsidRPr="00D33AE8" w:rsidRDefault="001F274A" w:rsidP="001F274A">
                <w:pPr>
                  <w:rPr>
                    <w:szCs w:val="24"/>
                  </w:rPr>
                </w:pPr>
                <w:r w:rsidRPr="00D33AE8">
                  <w:rPr>
                    <w:szCs w:val="24"/>
                  </w:rPr>
                  <w:t>End date</w:t>
                </w:r>
              </w:p>
            </w:tc>
          </w:sdtContent>
        </w:sdt>
      </w:tr>
      <w:tr w:rsidR="001F274A" w:rsidRPr="00D33AE8" w14:paraId="797CBEF2" w14:textId="77777777" w:rsidTr="00415FB6">
        <w:trPr>
          <w:trHeight w:val="202"/>
        </w:trPr>
        <w:tc>
          <w:tcPr>
            <w:tcW w:w="926" w:type="dxa"/>
          </w:tcPr>
          <w:p w14:paraId="68FDC8B7" w14:textId="77777777" w:rsidR="001F274A" w:rsidRPr="00D33AE8" w:rsidRDefault="001F274A" w:rsidP="00511AF4">
            <w:pPr>
              <w:pStyle w:val="ListParagraph"/>
              <w:numPr>
                <w:ilvl w:val="0"/>
                <w:numId w:val="2"/>
              </w:numPr>
              <w:rPr>
                <w:rFonts w:cstheme="minorBidi"/>
                <w:szCs w:val="24"/>
              </w:rPr>
            </w:pPr>
          </w:p>
        </w:tc>
        <w:tc>
          <w:tcPr>
            <w:tcW w:w="1504" w:type="dxa"/>
          </w:tcPr>
          <w:p w14:paraId="6B0A052C" w14:textId="76DE8A97" w:rsidR="001F274A" w:rsidRPr="00D33AE8" w:rsidRDefault="00F0100A" w:rsidP="001F274A">
            <w:pPr>
              <w:rPr>
                <w:szCs w:val="24"/>
              </w:rPr>
            </w:pPr>
            <w:sdt>
              <w:sdtPr>
                <w:alias w:val="DataNB Code"/>
                <w:tag w:val="DataNB Code"/>
                <w:id w:val="1551808290"/>
                <w:placeholder>
                  <w:docPart w:val="CA54B5D551B640A1B9967BA1BFC75593"/>
                </w:placeholder>
                <w:showingPlcHdr/>
              </w:sdtPr>
              <w:sdtEndPr/>
              <w:sdtContent>
                <w:r w:rsidR="008C7AEC" w:rsidRPr="00D33AE8">
                  <w:rPr>
                    <w:rStyle w:val="PlaceholderText"/>
                    <w:color w:val="505050"/>
                    <w:szCs w:val="24"/>
                  </w:rPr>
                  <w:t>Enter Code</w:t>
                </w:r>
              </w:sdtContent>
            </w:sdt>
          </w:p>
        </w:tc>
        <w:tc>
          <w:tcPr>
            <w:tcW w:w="5220" w:type="dxa"/>
            <w:noWrap/>
          </w:tcPr>
          <w:p w14:paraId="7A754A03" w14:textId="74D46E23" w:rsidR="001F274A" w:rsidRPr="00D33AE8" w:rsidRDefault="00F0100A" w:rsidP="001F274A">
            <w:pPr>
              <w:rPr>
                <w:szCs w:val="24"/>
              </w:rPr>
            </w:pPr>
            <w:sdt>
              <w:sdtPr>
                <w:alias w:val="DataNB Name"/>
                <w:tag w:val="DataNB Name"/>
                <w:id w:val="-1675405481"/>
                <w:placeholder>
                  <w:docPart w:val="730B2DAE8EAB4ED9A9D71390A5B6EDCE"/>
                </w:placeholder>
                <w:showingPlcHdr/>
              </w:sdtPr>
              <w:sdtEndPr/>
              <w:sdtContent>
                <w:r w:rsidR="008178DF" w:rsidRPr="00D33AE8">
                  <w:rPr>
                    <w:rStyle w:val="PlaceholderText"/>
                    <w:color w:val="505050"/>
                    <w:szCs w:val="24"/>
                  </w:rPr>
                  <w:t>Enter DataNB Data Set Name</w:t>
                </w:r>
              </w:sdtContent>
            </w:sdt>
          </w:p>
        </w:tc>
        <w:sdt>
          <w:sdtPr>
            <w:id w:val="1614942083"/>
            <w:placeholder>
              <w:docPart w:val="CEFDBEEF042E4CA2A4963523C0217FF1"/>
            </w:placeholder>
            <w:showingPlcHdr/>
            <w15:color w:val="000000"/>
            <w:date>
              <w:dateFormat w:val="yyyy-MM-dd"/>
              <w:lid w:val="en-US"/>
              <w:storeMappedDataAs w:val="dateTime"/>
              <w:calendar w:val="gregorian"/>
            </w:date>
          </w:sdtPr>
          <w:sdtEndPr/>
          <w:sdtContent>
            <w:tc>
              <w:tcPr>
                <w:tcW w:w="1530" w:type="dxa"/>
              </w:tcPr>
              <w:p w14:paraId="00A55DFD" w14:textId="77777777" w:rsidR="001F274A" w:rsidRPr="00D33AE8" w:rsidRDefault="001F274A" w:rsidP="001F274A">
                <w:pPr>
                  <w:rPr>
                    <w:szCs w:val="24"/>
                  </w:rPr>
                </w:pPr>
                <w:r w:rsidRPr="00D33AE8">
                  <w:rPr>
                    <w:szCs w:val="24"/>
                  </w:rPr>
                  <w:t>Start date</w:t>
                </w:r>
              </w:p>
            </w:tc>
          </w:sdtContent>
        </w:sdt>
        <w:sdt>
          <w:sdtPr>
            <w:id w:val="1389691255"/>
            <w:placeholder>
              <w:docPart w:val="222CDB37D6F54701BA16E2126E3F8437"/>
            </w:placeholder>
            <w:showingPlcHdr/>
            <w15:color w:val="000000"/>
            <w:date>
              <w:dateFormat w:val="yyyy-MM-dd"/>
              <w:lid w:val="en-US"/>
              <w:storeMappedDataAs w:val="dateTime"/>
              <w:calendar w:val="gregorian"/>
            </w:date>
          </w:sdtPr>
          <w:sdtEndPr/>
          <w:sdtContent>
            <w:tc>
              <w:tcPr>
                <w:tcW w:w="1530" w:type="dxa"/>
              </w:tcPr>
              <w:p w14:paraId="631360FD" w14:textId="77777777" w:rsidR="001F274A" w:rsidRPr="00D33AE8" w:rsidRDefault="001F274A" w:rsidP="001F274A">
                <w:pPr>
                  <w:rPr>
                    <w:szCs w:val="24"/>
                  </w:rPr>
                </w:pPr>
                <w:r w:rsidRPr="00D33AE8">
                  <w:rPr>
                    <w:szCs w:val="24"/>
                  </w:rPr>
                  <w:t>End date</w:t>
                </w:r>
              </w:p>
            </w:tc>
          </w:sdtContent>
        </w:sdt>
      </w:tr>
      <w:tr w:rsidR="002C18D7" w:rsidRPr="00D33AE8" w14:paraId="1C347D17" w14:textId="77777777" w:rsidTr="00415FB6">
        <w:trPr>
          <w:trHeight w:val="202"/>
        </w:trPr>
        <w:tc>
          <w:tcPr>
            <w:tcW w:w="926" w:type="dxa"/>
          </w:tcPr>
          <w:p w14:paraId="1EABA602" w14:textId="77777777" w:rsidR="002C18D7" w:rsidRPr="00D33AE8" w:rsidRDefault="002C18D7" w:rsidP="00511AF4">
            <w:pPr>
              <w:pStyle w:val="ListParagraph"/>
              <w:numPr>
                <w:ilvl w:val="0"/>
                <w:numId w:val="2"/>
              </w:numPr>
              <w:rPr>
                <w:rFonts w:cstheme="minorBidi"/>
              </w:rPr>
            </w:pPr>
          </w:p>
        </w:tc>
        <w:tc>
          <w:tcPr>
            <w:tcW w:w="1504" w:type="dxa"/>
          </w:tcPr>
          <w:p w14:paraId="3A0C53AC" w14:textId="77777777" w:rsidR="002C18D7" w:rsidRDefault="002C18D7" w:rsidP="001F274A"/>
        </w:tc>
        <w:tc>
          <w:tcPr>
            <w:tcW w:w="5220" w:type="dxa"/>
            <w:noWrap/>
          </w:tcPr>
          <w:p w14:paraId="05F2C920" w14:textId="45E9692A" w:rsidR="002C18D7" w:rsidRDefault="00F759D7" w:rsidP="001F274A">
            <w:r>
              <w:t>[insert more rows as required]</w:t>
            </w:r>
          </w:p>
        </w:tc>
        <w:tc>
          <w:tcPr>
            <w:tcW w:w="1530" w:type="dxa"/>
          </w:tcPr>
          <w:p w14:paraId="4E1A89B8" w14:textId="77777777" w:rsidR="002C18D7" w:rsidRDefault="002C18D7" w:rsidP="001F274A"/>
        </w:tc>
        <w:tc>
          <w:tcPr>
            <w:tcW w:w="1530" w:type="dxa"/>
          </w:tcPr>
          <w:p w14:paraId="6B22416A" w14:textId="77777777" w:rsidR="002C18D7" w:rsidRDefault="002C18D7" w:rsidP="001F274A"/>
        </w:tc>
      </w:tr>
    </w:tbl>
    <w:p w14:paraId="058BF086" w14:textId="0E31FB47" w:rsidR="00B40FBD" w:rsidRPr="00D33AE8" w:rsidRDefault="00B40FBD" w:rsidP="00EF439D">
      <w:pPr>
        <w:pStyle w:val="Heading1"/>
      </w:pPr>
      <w:r w:rsidRPr="00D33AE8">
        <w:t xml:space="preserve">Section </w:t>
      </w:r>
      <w:r w:rsidR="00866090">
        <w:t>3</w:t>
      </w:r>
      <w:r w:rsidR="00251CBC">
        <w:t>B</w:t>
      </w:r>
      <w:r w:rsidR="00683AF8">
        <w:t xml:space="preserve"> |</w:t>
      </w:r>
      <w:r w:rsidRPr="00D33AE8">
        <w:t xml:space="preserve"> Safe Data (Variables)</w:t>
      </w:r>
    </w:p>
    <w:p w14:paraId="649700B2" w14:textId="491E3EBF" w:rsidR="00B40FBD" w:rsidRPr="00D33AE8" w:rsidRDefault="00610772" w:rsidP="00B40FBD">
      <w:r w:rsidRPr="00D33AE8">
        <w:t xml:space="preserve">For </w:t>
      </w:r>
      <w:r w:rsidRPr="00D33AE8">
        <w:rPr>
          <w:i/>
        </w:rPr>
        <w:t>each</w:t>
      </w:r>
      <w:r w:rsidRPr="00D33AE8">
        <w:t xml:space="preserve"> of the data sets listed</w:t>
      </w:r>
      <w:r w:rsidR="004B355A" w:rsidRPr="00D33AE8">
        <w:t xml:space="preserve"> in the data table above</w:t>
      </w:r>
      <w:r w:rsidR="009407C5" w:rsidRPr="00D33AE8">
        <w:t xml:space="preserve"> </w:t>
      </w:r>
      <w:r w:rsidRPr="00D33AE8">
        <w:t>(including</w:t>
      </w:r>
      <w:r w:rsidR="004B355A" w:rsidRPr="00D33AE8">
        <w:t>, if applicable,</w:t>
      </w:r>
      <w:r w:rsidRPr="00D33AE8">
        <w:t xml:space="preserve"> </w:t>
      </w:r>
      <w:r w:rsidR="004B355A" w:rsidRPr="00D33AE8">
        <w:t>any</w:t>
      </w:r>
      <w:r w:rsidRPr="00D33AE8">
        <w:t xml:space="preserve"> data sets</w:t>
      </w:r>
      <w:r w:rsidR="005E2ABA">
        <w:t xml:space="preserve"> or project specific data sets</w:t>
      </w:r>
      <w:r w:rsidR="00F759D7">
        <w:t xml:space="preserve"> that have been imported</w:t>
      </w:r>
      <w:r w:rsidRPr="00D33AE8">
        <w:t>)</w:t>
      </w:r>
      <w:r w:rsidR="004B355A" w:rsidRPr="00D33AE8">
        <w:t xml:space="preserve">, </w:t>
      </w:r>
      <w:r w:rsidR="001D4CE0" w:rsidRPr="00D33AE8">
        <w:t>l</w:t>
      </w:r>
      <w:r w:rsidR="00B40FBD" w:rsidRPr="00D33AE8">
        <w:t xml:space="preserve">ist </w:t>
      </w:r>
      <w:r w:rsidR="00B40FBD" w:rsidRPr="00D33AE8">
        <w:rPr>
          <w:i/>
        </w:rPr>
        <w:t>all</w:t>
      </w:r>
      <w:r w:rsidR="00B40FBD" w:rsidRPr="00D33AE8">
        <w:t xml:space="preserve"> the variables required to complete your research. </w:t>
      </w:r>
      <w:r w:rsidR="0094006F" w:rsidRPr="00D33AE8">
        <w:t>A rationale is required f</w:t>
      </w:r>
      <w:r w:rsidR="00B40FBD" w:rsidRPr="00D33AE8">
        <w:t>or each variable being requested</w:t>
      </w:r>
      <w:r w:rsidR="009D0991">
        <w:t>. T</w:t>
      </w:r>
      <w:r w:rsidR="00B40FBD" w:rsidRPr="00D33AE8">
        <w:t xml:space="preserve">he rationale </w:t>
      </w:r>
      <w:r w:rsidR="00A550BB" w:rsidRPr="00D33AE8">
        <w:t>must</w:t>
      </w:r>
      <w:r w:rsidR="00B40FBD" w:rsidRPr="00D33AE8">
        <w:t xml:space="preserve">, at minimum, support one of the </w:t>
      </w:r>
      <w:r w:rsidR="00A550BB" w:rsidRPr="00D33AE8">
        <w:t xml:space="preserve">identified </w:t>
      </w:r>
      <w:r w:rsidR="00B40FBD" w:rsidRPr="00D33AE8">
        <w:t>research questions</w:t>
      </w:r>
      <w:r w:rsidR="00245DC6" w:rsidRPr="00D33AE8">
        <w:t xml:space="preserve"> found in section 3 of this DAR</w:t>
      </w:r>
      <w:r w:rsidR="00B40FBD" w:rsidRPr="00D33AE8">
        <w:t>.</w:t>
      </w:r>
    </w:p>
    <w:p w14:paraId="10029977" w14:textId="3DA140C7" w:rsidR="00B40FBD" w:rsidRPr="00D33AE8" w:rsidRDefault="00B40FBD" w:rsidP="00B40FBD">
      <w:r w:rsidRPr="00D33AE8">
        <w:t>For information about our data sets and their variables</w:t>
      </w:r>
      <w:r w:rsidR="00DF76A0" w:rsidRPr="00882F63">
        <w:t>, please visit our</w:t>
      </w:r>
      <w:r w:rsidR="00DF76A0" w:rsidRPr="00AF70F1">
        <w:t xml:space="preserve"> </w:t>
      </w:r>
      <w:hyperlink r:id="rId21" w:history="1">
        <w:r w:rsidR="00DF76A0" w:rsidRPr="00AF70F1">
          <w:rPr>
            <w:rStyle w:val="Hyperlink"/>
          </w:rPr>
          <w:t>data holdings page.</w:t>
        </w:r>
      </w:hyperlink>
    </w:p>
    <w:p w14:paraId="1FF30B80" w14:textId="7802A729" w:rsidR="00B40FBD" w:rsidRPr="00D33AE8" w:rsidRDefault="00B40FBD" w:rsidP="00B40FBD">
      <w:pPr>
        <w:pStyle w:val="Heading2"/>
      </w:pPr>
      <w:r w:rsidRPr="00D33AE8">
        <w:t>Requested Variables</w:t>
      </w:r>
      <w:r w:rsidR="0011166E" w:rsidRPr="00556B58">
        <w:rPr>
          <w:color w:val="980000"/>
          <w:szCs w:val="24"/>
        </w:rPr>
        <w:t>*</w:t>
      </w:r>
    </w:p>
    <w:p w14:paraId="4A0CE76B" w14:textId="455D608E" w:rsidR="00B40FBD" w:rsidRPr="00D33AE8" w:rsidRDefault="00B40FBD" w:rsidP="00511AF4">
      <w:pPr>
        <w:pStyle w:val="ListParagraph"/>
        <w:numPr>
          <w:ilvl w:val="0"/>
          <w:numId w:val="1"/>
        </w:numPr>
        <w:spacing w:line="276" w:lineRule="auto"/>
      </w:pPr>
      <w:r w:rsidRPr="00D33AE8">
        <w:t xml:space="preserve">Use a </w:t>
      </w:r>
      <w:r w:rsidRPr="005C2EB6">
        <w:rPr>
          <w:i/>
        </w:rPr>
        <w:t>separate</w:t>
      </w:r>
      <w:r w:rsidRPr="00D33AE8">
        <w:t xml:space="preserve"> variable </w:t>
      </w:r>
      <w:r w:rsidR="00245DC6" w:rsidRPr="00D33AE8">
        <w:t>table</w:t>
      </w:r>
      <w:r w:rsidRPr="00D33AE8">
        <w:t xml:space="preserve"> for each requested </w:t>
      </w:r>
      <w:r w:rsidR="006763E8" w:rsidRPr="00D33AE8">
        <w:t>data set</w:t>
      </w:r>
      <w:r w:rsidRPr="00D33AE8">
        <w:t>.</w:t>
      </w:r>
    </w:p>
    <w:p w14:paraId="4D6C4238" w14:textId="2145FBB4" w:rsidR="00EE5D83" w:rsidRPr="00D33AE8" w:rsidRDefault="00EE5D83" w:rsidP="00511AF4">
      <w:pPr>
        <w:pStyle w:val="ListParagraph"/>
        <w:numPr>
          <w:ilvl w:val="0"/>
          <w:numId w:val="1"/>
        </w:numPr>
        <w:spacing w:line="276" w:lineRule="auto"/>
      </w:pPr>
      <w:r>
        <w:t>T</w:t>
      </w:r>
      <w:r w:rsidRPr="00D33AE8">
        <w:t>hree blank t</w:t>
      </w:r>
      <w:r w:rsidR="00AA0850">
        <w:t>ables</w:t>
      </w:r>
      <w:r w:rsidRPr="00D33AE8">
        <w:t xml:space="preserve"> </w:t>
      </w:r>
      <w:r>
        <w:t>have been provided</w:t>
      </w:r>
      <w:r w:rsidRPr="00D33AE8">
        <w:t>, copy and paste more if needed</w:t>
      </w:r>
      <w:r w:rsidR="00146A8C">
        <w:t xml:space="preserve">; see </w:t>
      </w:r>
      <w:r w:rsidR="00AA0850">
        <w:t xml:space="preserve">the </w:t>
      </w:r>
      <w:r w:rsidR="00146A8C">
        <w:t>Resources section (at the end of this form) for blank templates.</w:t>
      </w:r>
    </w:p>
    <w:p w14:paraId="443755C3" w14:textId="51981800" w:rsidR="00B40FBD" w:rsidRPr="00D33AE8" w:rsidRDefault="00B40FBD" w:rsidP="00511AF4">
      <w:pPr>
        <w:pStyle w:val="ListParagraph"/>
        <w:numPr>
          <w:ilvl w:val="0"/>
          <w:numId w:val="1"/>
        </w:numPr>
        <w:spacing w:line="276" w:lineRule="auto"/>
      </w:pPr>
      <w:r w:rsidRPr="00D33AE8">
        <w:t xml:space="preserve">The date ranges entered within </w:t>
      </w:r>
      <w:r w:rsidR="000A289D">
        <w:t>Sub</w:t>
      </w:r>
      <w:r w:rsidRPr="00D33AE8">
        <w:t xml:space="preserve">section </w:t>
      </w:r>
      <w:r w:rsidR="000A289D">
        <w:t>1.6</w:t>
      </w:r>
      <w:r w:rsidRPr="00D33AE8">
        <w:t xml:space="preserve"> must match the date ranges </w:t>
      </w:r>
      <w:r w:rsidR="00AB4EA3" w:rsidRPr="00D33AE8">
        <w:t xml:space="preserve">listed </w:t>
      </w:r>
      <w:r w:rsidRPr="00D33AE8">
        <w:t xml:space="preserve">within </w:t>
      </w:r>
      <w:r w:rsidR="000A289D">
        <w:t>Sub</w:t>
      </w:r>
      <w:r w:rsidRPr="00D33AE8">
        <w:t xml:space="preserve">section </w:t>
      </w:r>
      <w:r w:rsidR="000A289D">
        <w:t>1.5</w:t>
      </w:r>
      <w:r w:rsidRPr="00D33AE8">
        <w:t>;</w:t>
      </w:r>
      <w:r w:rsidR="00DB14EF">
        <w:t xml:space="preserve"> </w:t>
      </w:r>
      <w:r w:rsidRPr="00D33AE8">
        <w:t xml:space="preserve">they must include </w:t>
      </w:r>
      <w:r w:rsidR="006C47AA" w:rsidRPr="00D33AE8">
        <w:t xml:space="preserve">year, month, and day (i.e., </w:t>
      </w:r>
      <w:r w:rsidR="006C47AA">
        <w:t>YYYY-MM-DD</w:t>
      </w:r>
      <w:r w:rsidR="006C47AA" w:rsidRPr="00D33AE8">
        <w:t xml:space="preserve"> – </w:t>
      </w:r>
      <w:r w:rsidR="006C47AA">
        <w:t>YYYY-MM-DD</w:t>
      </w:r>
      <w:r w:rsidRPr="00D33AE8">
        <w:t>)</w:t>
      </w:r>
    </w:p>
    <w:p w14:paraId="09A7CA68" w14:textId="77777777" w:rsidR="00B40FBD" w:rsidRPr="00D33AE8" w:rsidRDefault="00B40FBD" w:rsidP="00B40FBD">
      <w:pPr>
        <w:pStyle w:val="Heading3"/>
      </w:pPr>
      <w:r w:rsidRPr="00D33AE8">
        <w:t>Data Set #1</w:t>
      </w:r>
    </w:p>
    <w:p w14:paraId="050CB84C" w14:textId="0A2901E0" w:rsidR="00B40FBD" w:rsidRPr="00D33AE8" w:rsidRDefault="00B40FBD" w:rsidP="00EB2EAB">
      <w:pPr>
        <w:shd w:val="clear" w:color="auto" w:fill="6BCBB8"/>
        <w:rPr>
          <w:lang w:val="fr-CA"/>
        </w:rPr>
      </w:pPr>
      <w:r w:rsidRPr="00D33AE8">
        <w:rPr>
          <w:lang w:val="fr-CA"/>
        </w:rPr>
        <w:t xml:space="preserve">Data Code: </w:t>
      </w:r>
      <w:sdt>
        <w:sdtPr>
          <w:alias w:val="Data Code"/>
          <w:tag w:val="Data Code"/>
          <w:id w:val="-1787498353"/>
          <w:placeholder>
            <w:docPart w:val="4EBC379B85A34459A48393B23CDF650F"/>
          </w:placeholder>
          <w:showingPlcHdr/>
        </w:sdtPr>
        <w:sdtEndPr/>
        <w:sdtContent>
          <w:r w:rsidR="00F91A5A" w:rsidRPr="00D33AE8">
            <w:rPr>
              <w:rStyle w:val="PlaceholderText"/>
              <w:color w:val="464646"/>
              <w:lang w:val="fr-CA"/>
            </w:rPr>
            <w:t>Enter DataNB Data Code</w:t>
          </w:r>
        </w:sdtContent>
      </w:sdt>
    </w:p>
    <w:p w14:paraId="5406FE25" w14:textId="5F300064" w:rsidR="00B40FBD" w:rsidRPr="00D33AE8" w:rsidRDefault="00B40FBD" w:rsidP="00EB2EAB">
      <w:pPr>
        <w:shd w:val="clear" w:color="auto" w:fill="6BCBB8"/>
      </w:pPr>
      <w:r w:rsidRPr="00D33AE8">
        <w:t xml:space="preserve">Data Set Name: </w:t>
      </w:r>
      <w:sdt>
        <w:sdtPr>
          <w:alias w:val="Data Name"/>
          <w:tag w:val="Data Name"/>
          <w:id w:val="-1153678865"/>
          <w:placeholder>
            <w:docPart w:val="C20AE616BF00426992E6C5E9E9EFD9BA"/>
          </w:placeholder>
          <w:showingPlcHdr/>
        </w:sdtPr>
        <w:sdtEndPr/>
        <w:sdtContent>
          <w:r w:rsidR="00F91A5A" w:rsidRPr="00D33AE8">
            <w:rPr>
              <w:rStyle w:val="PlaceholderText"/>
              <w:color w:val="464646"/>
            </w:rPr>
            <w:t>Enter DataNB Data Set Name</w:t>
          </w:r>
        </w:sdtContent>
      </w:sdt>
    </w:p>
    <w:p w14:paraId="2B50B6AC" w14:textId="77777777" w:rsidR="00B40FBD" w:rsidRPr="00D33AE8" w:rsidRDefault="00B40FBD" w:rsidP="00EB2EAB">
      <w:pPr>
        <w:shd w:val="clear" w:color="auto" w:fill="6BCBB8"/>
      </w:pPr>
      <w:r w:rsidRPr="00D33AE8">
        <w:lastRenderedPageBreak/>
        <w:t xml:space="preserve">Select Data Type: </w:t>
      </w:r>
      <w:sdt>
        <w:sdtPr>
          <w:rPr>
            <w:sz w:val="20"/>
            <w:szCs w:val="20"/>
          </w:rPr>
          <w:alias w:val="Data Type"/>
          <w:tag w:val="Data Type"/>
          <w:id w:val="-1604639269"/>
          <w:placeholder>
            <w:docPart w:val="09E0D328F630495A94964F28280CAE9C"/>
          </w:placeholder>
          <w:showingPlcHdr/>
          <w:dropDownList>
            <w:listItem w:value="Choose one"/>
            <w:listItem w:displayText="DataNB Platform Data" w:value="DataNB Platform Data"/>
            <w:listItem w:displayText="Data Imported for this project only  " w:value="Data Imported for this project only  "/>
            <w:listItem w:displayText="Open Source" w:value="Open Source"/>
          </w:dropDownList>
        </w:sdtPr>
        <w:sdtEndPr/>
        <w:sdtContent>
          <w:r w:rsidRPr="00D33AE8">
            <w:rPr>
              <w:rStyle w:val="PlaceholderText"/>
              <w:color w:val="464646"/>
            </w:rPr>
            <w:t>Choose Data Type</w:t>
          </w:r>
        </w:sdtContent>
      </w:sdt>
    </w:p>
    <w:p w14:paraId="527CA72B" w14:textId="530D9437" w:rsidR="00B40FBD" w:rsidRPr="00D33AE8" w:rsidRDefault="00B40FBD" w:rsidP="00EB2EAB">
      <w:pPr>
        <w:shd w:val="clear" w:color="auto" w:fill="6BCBB8"/>
      </w:pPr>
      <w:r w:rsidRPr="00D33AE8">
        <w:t xml:space="preserve">Start Date Needed: </w:t>
      </w:r>
      <w:sdt>
        <w:sdtPr>
          <w:alias w:val="Start Date"/>
          <w:tag w:val="Start Date"/>
          <w:id w:val="-2002193111"/>
          <w:placeholder>
            <w:docPart w:val="D6A4A082BE034E44A527B39F0EA45CF4"/>
          </w:placeholder>
          <w:showingPlcHdr/>
          <w:date>
            <w:dateFormat w:val="yyyy-MM-dd"/>
            <w:lid w:val="en-CA"/>
            <w:storeMappedDataAs w:val="dateTime"/>
            <w:calendar w:val="gregorian"/>
          </w:date>
        </w:sdtPr>
        <w:sdtEndPr/>
        <w:sdtContent>
          <w:r w:rsidR="00F91A5A" w:rsidRPr="00D33AE8">
            <w:rPr>
              <w:rStyle w:val="PlaceholderText"/>
              <w:color w:val="464646"/>
            </w:rPr>
            <w:t>Enter the earliest date that data is needed</w:t>
          </w:r>
        </w:sdtContent>
      </w:sdt>
    </w:p>
    <w:p w14:paraId="13260FCA" w14:textId="261136FA" w:rsidR="00B40FBD" w:rsidRPr="00D33AE8" w:rsidRDefault="00B40FBD" w:rsidP="00EB2EAB">
      <w:pPr>
        <w:shd w:val="clear" w:color="auto" w:fill="6BCBB8"/>
      </w:pPr>
      <w:r w:rsidRPr="00D33AE8">
        <w:t xml:space="preserve">End Date Needed: </w:t>
      </w:r>
      <w:sdt>
        <w:sdtPr>
          <w:alias w:val="End Date"/>
          <w:tag w:val="End Date"/>
          <w:id w:val="1083561440"/>
          <w:placeholder>
            <w:docPart w:val="701DC05724AF4B52A2A0EEF5332590B0"/>
          </w:placeholder>
          <w:showingPlcHdr/>
          <w:date>
            <w:dateFormat w:val="yyyy-MM-dd"/>
            <w:lid w:val="en-CA"/>
            <w:storeMappedDataAs w:val="dateTime"/>
            <w:calendar w:val="gregorian"/>
          </w:date>
        </w:sdtPr>
        <w:sdtEndPr/>
        <w:sdtContent>
          <w:r w:rsidR="00F91A5A" w:rsidRPr="00D33AE8">
            <w:rPr>
              <w:rStyle w:val="PlaceholderText"/>
              <w:color w:val="464646"/>
            </w:rPr>
            <w:t>Enter the latest date that data is needed</w:t>
          </w:r>
        </w:sdtContent>
      </w:sdt>
    </w:p>
    <w:p w14:paraId="363872D4" w14:textId="69BB7522" w:rsidR="00B40FBD" w:rsidRPr="00D33AE8" w:rsidRDefault="00B45FD6" w:rsidP="00EB2EAB">
      <w:pPr>
        <w:shd w:val="clear" w:color="auto" w:fill="6BCBB8"/>
      </w:pPr>
      <w:r w:rsidRPr="00D33AE8">
        <w:t>Cohort</w:t>
      </w:r>
      <w:r w:rsidR="00B40FBD" w:rsidRPr="00D33AE8">
        <w:t xml:space="preserve">: </w:t>
      </w:r>
      <w:sdt>
        <w:sdtPr>
          <w:alias w:val="Cohort"/>
          <w:tag w:val="Cohort"/>
          <w:id w:val="498163209"/>
          <w:placeholder>
            <w:docPart w:val="7535DEA527D843E2A88A67CAF65FD134"/>
          </w:placeholder>
          <w:showingPlcHdr/>
        </w:sdtPr>
        <w:sdtEndPr/>
        <w:sdtContent>
          <w:r w:rsidR="003B7E00" w:rsidRPr="00D33AE8">
            <w:rPr>
              <w:rStyle w:val="PlaceholderText"/>
              <w:color w:val="464646"/>
            </w:rPr>
            <w:t>E</w:t>
          </w:r>
          <w:r w:rsidR="00B40FBD" w:rsidRPr="00D33AE8">
            <w:rPr>
              <w:rStyle w:val="PlaceholderText"/>
              <w:color w:val="464646"/>
            </w:rPr>
            <w:t xml:space="preserve">nter </w:t>
          </w:r>
          <w:r w:rsidR="007F1874" w:rsidRPr="00D33AE8">
            <w:rPr>
              <w:rStyle w:val="PlaceholderText"/>
              <w:color w:val="464646"/>
            </w:rPr>
            <w:t>the cohort description</w:t>
          </w:r>
        </w:sdtContent>
      </w:sdt>
    </w:p>
    <w:p w14:paraId="5BB31957" w14:textId="16D2F7E3" w:rsidR="0033548A" w:rsidRPr="00D33AE8" w:rsidRDefault="00B40FBD" w:rsidP="00EB2EAB">
      <w:pPr>
        <w:shd w:val="clear" w:color="auto" w:fill="6BCBB8"/>
      </w:pPr>
      <w:r w:rsidRPr="00D33AE8">
        <w:t xml:space="preserve">Geographic Area: </w:t>
      </w:r>
      <w:sdt>
        <w:sdtPr>
          <w:alias w:val="Geo Area"/>
          <w:tag w:val="Geo Area"/>
          <w:id w:val="-894275460"/>
          <w:placeholder>
            <w:docPart w:val="B53DD147ACC34D4B82F5C2CE3E1F1AFA"/>
          </w:placeholder>
          <w:showingPlcHdr/>
        </w:sdtPr>
        <w:sdtEndPr/>
        <w:sdtContent>
          <w:r w:rsidR="003B7E00" w:rsidRPr="00D33AE8">
            <w:rPr>
              <w:rStyle w:val="PlaceholderText"/>
              <w:color w:val="464646"/>
            </w:rPr>
            <w:t>E</w:t>
          </w:r>
          <w:r w:rsidRPr="00D33AE8">
            <w:rPr>
              <w:rStyle w:val="PlaceholderText"/>
              <w:color w:val="464646"/>
            </w:rPr>
            <w:t>nter Geographic Area</w:t>
          </w:r>
        </w:sdtContent>
      </w:sdt>
    </w:p>
    <w:tbl>
      <w:tblPr>
        <w:tblStyle w:val="TableGrid"/>
        <w:tblW w:w="10980" w:type="dxa"/>
        <w:tblInd w:w="-95" w:type="dxa"/>
        <w:tblLook w:val="04A0" w:firstRow="1" w:lastRow="0" w:firstColumn="1" w:lastColumn="0" w:noHBand="0" w:noVBand="1"/>
      </w:tblPr>
      <w:tblGrid>
        <w:gridCol w:w="2253"/>
        <w:gridCol w:w="2432"/>
        <w:gridCol w:w="2790"/>
        <w:gridCol w:w="2070"/>
        <w:gridCol w:w="1435"/>
      </w:tblGrid>
      <w:tr w:rsidR="003B4AC1" w:rsidRPr="00D33AE8" w14:paraId="571315BE" w14:textId="77777777" w:rsidTr="009E637B">
        <w:tc>
          <w:tcPr>
            <w:tcW w:w="2253" w:type="dxa"/>
            <w:shd w:val="clear" w:color="auto" w:fill="5B6670"/>
          </w:tcPr>
          <w:p w14:paraId="29475AE1" w14:textId="0FA9CA4E" w:rsidR="003B4AC1" w:rsidRPr="00D33AE8" w:rsidRDefault="00AA2C8F" w:rsidP="00B40FBD">
            <w:pPr>
              <w:rPr>
                <w:rFonts w:cstheme="minorBidi"/>
                <w:b/>
                <w:color w:val="FFFFFF" w:themeColor="background1"/>
              </w:rPr>
            </w:pPr>
            <w:r w:rsidRPr="00D33AE8">
              <w:rPr>
                <w:rFonts w:cstheme="minorBidi"/>
                <w:b/>
                <w:color w:val="FFFFFF" w:themeColor="background1"/>
              </w:rPr>
              <w:t>Requested Variable</w:t>
            </w:r>
          </w:p>
        </w:tc>
        <w:tc>
          <w:tcPr>
            <w:tcW w:w="2432" w:type="dxa"/>
            <w:shd w:val="clear" w:color="auto" w:fill="5B6670"/>
          </w:tcPr>
          <w:p w14:paraId="31762FB9" w14:textId="1DC1B318" w:rsidR="003B4AC1" w:rsidRPr="00D33AE8" w:rsidRDefault="00AA2C8F" w:rsidP="00B40FBD">
            <w:pPr>
              <w:rPr>
                <w:rFonts w:cstheme="minorBidi"/>
                <w:b/>
                <w:color w:val="FFFFFF" w:themeColor="background1"/>
              </w:rPr>
            </w:pPr>
            <w:r w:rsidRPr="00D33AE8">
              <w:rPr>
                <w:rFonts w:cstheme="minorBidi"/>
                <w:b/>
                <w:color w:val="FFFFFF" w:themeColor="background1"/>
              </w:rPr>
              <w:t>Definition</w:t>
            </w:r>
          </w:p>
        </w:tc>
        <w:tc>
          <w:tcPr>
            <w:tcW w:w="2790" w:type="dxa"/>
            <w:shd w:val="clear" w:color="auto" w:fill="5B6670"/>
          </w:tcPr>
          <w:p w14:paraId="1E1198B6" w14:textId="02ED761C" w:rsidR="003B4AC1" w:rsidRPr="00D33AE8" w:rsidRDefault="00C6290D" w:rsidP="00B40FBD">
            <w:pPr>
              <w:rPr>
                <w:rFonts w:cstheme="minorBidi"/>
                <w:b/>
                <w:color w:val="FFFFFF" w:themeColor="background1"/>
              </w:rPr>
            </w:pPr>
            <w:r w:rsidRPr="00D33AE8">
              <w:rPr>
                <w:rFonts w:cstheme="minorBidi"/>
                <w:b/>
                <w:color w:val="FFFFFF" w:themeColor="background1"/>
              </w:rPr>
              <w:t>Rationale for Access</w:t>
            </w:r>
          </w:p>
        </w:tc>
        <w:tc>
          <w:tcPr>
            <w:tcW w:w="2070" w:type="dxa"/>
            <w:shd w:val="clear" w:color="auto" w:fill="5B6670"/>
          </w:tcPr>
          <w:p w14:paraId="241C430E" w14:textId="67CB2F21" w:rsidR="003B4AC1" w:rsidRPr="00D33AE8" w:rsidRDefault="00C6290D" w:rsidP="00B40FBD">
            <w:pPr>
              <w:rPr>
                <w:rFonts w:cstheme="minorBidi"/>
                <w:b/>
                <w:color w:val="FFFFFF" w:themeColor="background1"/>
              </w:rPr>
            </w:pPr>
            <w:r w:rsidRPr="00D33AE8">
              <w:rPr>
                <w:rFonts w:cstheme="minorBidi"/>
                <w:b/>
                <w:color w:val="FFFFFF" w:themeColor="background1"/>
              </w:rPr>
              <w:t>Assoc</w:t>
            </w:r>
            <w:r w:rsidR="0031448E" w:rsidRPr="00D33AE8">
              <w:rPr>
                <w:rFonts w:cstheme="minorBidi"/>
                <w:b/>
                <w:color w:val="FFFFFF" w:themeColor="background1"/>
              </w:rPr>
              <w:t xml:space="preserve">. </w:t>
            </w:r>
            <w:r w:rsidRPr="00D33AE8">
              <w:rPr>
                <w:rFonts w:cstheme="minorBidi"/>
                <w:b/>
                <w:color w:val="FFFFFF" w:themeColor="background1"/>
              </w:rPr>
              <w:t>Research Question</w:t>
            </w:r>
            <w:r w:rsidR="00801EFE">
              <w:rPr>
                <w:rStyle w:val="FootnoteReference"/>
                <w:rFonts w:cstheme="minorBidi"/>
                <w:b/>
                <w:color w:val="FFFFFF" w:themeColor="background1"/>
              </w:rPr>
              <w:footnoteReference w:id="6"/>
            </w:r>
            <w:r w:rsidR="00482800" w:rsidRPr="00D33AE8">
              <w:rPr>
                <w:rFonts w:cstheme="minorBidi"/>
                <w:b/>
                <w:color w:val="FFFFFF" w:themeColor="background1"/>
              </w:rPr>
              <w:t xml:space="preserve"> (RQ)</w:t>
            </w:r>
          </w:p>
        </w:tc>
        <w:tc>
          <w:tcPr>
            <w:tcW w:w="1435" w:type="dxa"/>
            <w:shd w:val="clear" w:color="auto" w:fill="5B6670"/>
          </w:tcPr>
          <w:p w14:paraId="6B4527C1" w14:textId="4CF8B364" w:rsidR="003B4AC1" w:rsidRPr="00D33AE8" w:rsidRDefault="00C6290D" w:rsidP="00B40FBD">
            <w:pPr>
              <w:rPr>
                <w:rFonts w:cstheme="minorBidi"/>
                <w:b/>
                <w:color w:val="FFFFFF" w:themeColor="background1"/>
              </w:rPr>
            </w:pPr>
            <w:r w:rsidRPr="00D33AE8">
              <w:rPr>
                <w:rFonts w:cstheme="minorBidi"/>
                <w:b/>
                <w:color w:val="FFFFFF" w:themeColor="background1"/>
              </w:rPr>
              <w:t>Purpose</w:t>
            </w:r>
            <w:r w:rsidRPr="00D33AE8">
              <w:rPr>
                <w:rFonts w:cstheme="minorBidi"/>
                <w:b/>
                <w:color w:val="FFFFFF" w:themeColor="background1"/>
                <w:vertAlign w:val="superscript"/>
              </w:rPr>
              <w:footnoteReference w:id="7"/>
            </w:r>
          </w:p>
        </w:tc>
      </w:tr>
      <w:tr w:rsidR="00AA2C8F" w:rsidRPr="00D33AE8" w14:paraId="07567C49" w14:textId="77777777" w:rsidTr="009E637B">
        <w:tc>
          <w:tcPr>
            <w:tcW w:w="2253" w:type="dxa"/>
            <w:tcBorders>
              <w:bottom w:val="single" w:sz="4" w:space="0" w:color="auto"/>
              <w:right w:val="single" w:sz="4" w:space="0" w:color="auto"/>
            </w:tcBorders>
          </w:tcPr>
          <w:p w14:paraId="74AB99D6" w14:textId="7EE56B90" w:rsidR="00AA2C8F" w:rsidRPr="00D33AE8" w:rsidRDefault="00F0100A" w:rsidP="00B40FBD">
            <w:sdt>
              <w:sdtPr>
                <w:alias w:val="Variable Name"/>
                <w:tag w:val="Variable Name"/>
                <w:id w:val="-1392107240"/>
                <w:placeholder>
                  <w:docPart w:val="0B3DE992D8C541E19A72E07D953FA792"/>
                </w:placeholder>
                <w:showingPlcHdr/>
              </w:sdtPr>
              <w:sdtEndPr/>
              <w:sdtContent>
                <w:r w:rsidR="00AA2C8F" w:rsidRPr="00D33AE8">
                  <w:rPr>
                    <w:rStyle w:val="PlaceholderText"/>
                    <w:color w:val="505050"/>
                  </w:rPr>
                  <w:t>Enter Variable Name</w:t>
                </w:r>
              </w:sdtContent>
            </w:sdt>
          </w:p>
        </w:tc>
        <w:tc>
          <w:tcPr>
            <w:tcW w:w="2432" w:type="dxa"/>
            <w:tcBorders>
              <w:left w:val="single" w:sz="4" w:space="0" w:color="auto"/>
              <w:bottom w:val="single" w:sz="4" w:space="0" w:color="auto"/>
              <w:right w:val="single" w:sz="4" w:space="0" w:color="auto"/>
            </w:tcBorders>
          </w:tcPr>
          <w:p w14:paraId="76398EF7" w14:textId="03852021" w:rsidR="00AA2C8F" w:rsidRPr="00D33AE8" w:rsidRDefault="00F0100A" w:rsidP="00B40FBD">
            <w:sdt>
              <w:sdtPr>
                <w:alias w:val="Definition"/>
                <w:tag w:val="Definition"/>
                <w:id w:val="-556012735"/>
                <w:placeholder>
                  <w:docPart w:val="73EFCCA72ADB44A5A242D6C283A3BFC9"/>
                </w:placeholder>
                <w:showingPlcHdr/>
              </w:sdtPr>
              <w:sdtEndPr/>
              <w:sdtContent>
                <w:r w:rsidR="00AA2C8F" w:rsidRPr="00D33AE8">
                  <w:rPr>
                    <w:rStyle w:val="PlaceholderText"/>
                    <w:color w:val="505050"/>
                  </w:rPr>
                  <w:t>Enter Variable Definition</w:t>
                </w:r>
              </w:sdtContent>
            </w:sdt>
          </w:p>
        </w:tc>
        <w:tc>
          <w:tcPr>
            <w:tcW w:w="2790" w:type="dxa"/>
            <w:tcBorders>
              <w:left w:val="single" w:sz="4" w:space="0" w:color="auto"/>
              <w:bottom w:val="single" w:sz="4" w:space="0" w:color="auto"/>
              <w:right w:val="single" w:sz="4" w:space="0" w:color="auto"/>
            </w:tcBorders>
          </w:tcPr>
          <w:p w14:paraId="192E8D0C" w14:textId="79A69469" w:rsidR="00AA2C8F" w:rsidRPr="00D33AE8" w:rsidRDefault="00F0100A" w:rsidP="00B40FBD">
            <w:sdt>
              <w:sdtPr>
                <w:alias w:val="Rationale"/>
                <w:tag w:val="Rationale"/>
                <w:id w:val="1985813501"/>
                <w:placeholder>
                  <w:docPart w:val="E585431258194A649C919400A78E0DD2"/>
                </w:placeholder>
                <w:showingPlcHdr/>
              </w:sdtPr>
              <w:sdtEndPr/>
              <w:sdtContent>
                <w:r w:rsidR="00C6290D" w:rsidRPr="00D33AE8">
                  <w:rPr>
                    <w:rStyle w:val="PlaceholderText"/>
                    <w:color w:val="505050"/>
                  </w:rPr>
                  <w:t>Enter Rationale for Access</w:t>
                </w:r>
              </w:sdtContent>
            </w:sdt>
          </w:p>
        </w:tc>
        <w:tc>
          <w:tcPr>
            <w:tcW w:w="2070" w:type="dxa"/>
            <w:tcBorders>
              <w:left w:val="single" w:sz="4" w:space="0" w:color="auto"/>
              <w:bottom w:val="single" w:sz="4" w:space="0" w:color="auto"/>
              <w:right w:val="single" w:sz="4" w:space="0" w:color="auto"/>
            </w:tcBorders>
          </w:tcPr>
          <w:p w14:paraId="29E5CDD1" w14:textId="5444AE10" w:rsidR="00AA2C8F" w:rsidRPr="00D33AE8" w:rsidRDefault="00F0100A" w:rsidP="00B40FBD">
            <w:sdt>
              <w:sdtPr>
                <w:alias w:val="Assoc. RQ"/>
                <w:tag w:val="Assoc. RQ"/>
                <w:id w:val="2037536103"/>
                <w:placeholder>
                  <w:docPart w:val="44AF751706EB416BB8E67B109213CCAA"/>
                </w:placeholder>
                <w:showingPlcHdr/>
              </w:sdtPr>
              <w:sdtEndPr/>
              <w:sdtContent>
                <w:r w:rsidR="0031448E" w:rsidRPr="00485298">
                  <w:rPr>
                    <w:rStyle w:val="PlaceholderText"/>
                    <w:color w:val="505050"/>
                  </w:rPr>
                  <w:t xml:space="preserve">Enter the </w:t>
                </w:r>
                <w:r w:rsidR="0065557A" w:rsidRPr="00485298">
                  <w:rPr>
                    <w:rStyle w:val="PlaceholderText"/>
                    <w:color w:val="505050"/>
                  </w:rPr>
                  <w:t>a</w:t>
                </w:r>
                <w:r w:rsidR="00881CF1" w:rsidRPr="00485298">
                  <w:rPr>
                    <w:rStyle w:val="PlaceholderText"/>
                    <w:color w:val="505050"/>
                  </w:rPr>
                  <w:t xml:space="preserve">ssociated </w:t>
                </w:r>
                <w:r w:rsidR="00482800" w:rsidRPr="00485298">
                  <w:rPr>
                    <w:rStyle w:val="PlaceholderText"/>
                    <w:color w:val="505050"/>
                  </w:rPr>
                  <w:t>RQ</w:t>
                </w:r>
                <w:r w:rsidR="00E3442B" w:rsidRPr="00485298">
                  <w:rPr>
                    <w:rStyle w:val="PlaceholderText"/>
                    <w:color w:val="505050"/>
                  </w:rPr>
                  <w:t>(</w:t>
                </w:r>
                <w:r w:rsidR="00485298" w:rsidRPr="00B579DA">
                  <w:rPr>
                    <w:rStyle w:val="PlaceholderText"/>
                    <w:color w:val="505050"/>
                  </w:rPr>
                  <w:t>s</w:t>
                </w:r>
                <w:r w:rsidR="00801EFE">
                  <w:rPr>
                    <w:rStyle w:val="PlaceholderText"/>
                    <w:color w:val="505050"/>
                  </w:rPr>
                  <w:t>)</w:t>
                </w:r>
              </w:sdtContent>
            </w:sdt>
          </w:p>
        </w:tc>
        <w:sdt>
          <w:sdtPr>
            <w:alias w:val="Purpose"/>
            <w:tag w:val="Purpose"/>
            <w:id w:val="1094592483"/>
            <w:placeholder>
              <w:docPart w:val="BCD7FD17765C4504969EBBE15F4E999E"/>
            </w:placeholder>
            <w:showingPlcHdr/>
            <w:comboBox>
              <w:listItem w:value="Choose one"/>
              <w:listItem w:displayText="Linkage" w:value="Linkage"/>
              <w:listItem w:displayText="Calculation" w:value="Calculation"/>
              <w:listItem w:displayText="Validation" w:value="Validation"/>
            </w:comboBox>
          </w:sdtPr>
          <w:sdtContent>
            <w:tc>
              <w:tcPr>
                <w:tcW w:w="1435" w:type="dxa"/>
                <w:tcBorders>
                  <w:left w:val="single" w:sz="4" w:space="0" w:color="auto"/>
                  <w:bottom w:val="single" w:sz="4" w:space="0" w:color="auto"/>
                </w:tcBorders>
              </w:tcPr>
              <w:p w14:paraId="70159733" w14:textId="48D086E0" w:rsidR="00AA2C8F" w:rsidRPr="00D33AE8" w:rsidRDefault="00AC50B1" w:rsidP="00B40FBD">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tc>
          </w:sdtContent>
        </w:sdt>
      </w:tr>
      <w:tr w:rsidR="00A405FD" w:rsidRPr="00D33AE8" w14:paraId="123BF8C1" w14:textId="77777777" w:rsidTr="009E637B">
        <w:tc>
          <w:tcPr>
            <w:tcW w:w="2253" w:type="dxa"/>
            <w:tcBorders>
              <w:top w:val="single" w:sz="4" w:space="0" w:color="auto"/>
              <w:bottom w:val="single" w:sz="4" w:space="0" w:color="auto"/>
              <w:right w:val="single" w:sz="4" w:space="0" w:color="auto"/>
            </w:tcBorders>
          </w:tcPr>
          <w:p w14:paraId="60FFCA84" w14:textId="70C0A62B" w:rsidR="00A405FD" w:rsidRPr="00D33AE8" w:rsidRDefault="00F0100A" w:rsidP="00A405FD">
            <w:sdt>
              <w:sdtPr>
                <w:alias w:val="Variable Name"/>
                <w:tag w:val="Variable Name"/>
                <w:id w:val="-1299992017"/>
                <w:placeholder>
                  <w:docPart w:val="F334CF82DCA84546AD7028D564F4E869"/>
                </w:placeholder>
                <w:showingPlcHdr/>
              </w:sdtPr>
              <w:sdtEndPr/>
              <w:sdtContent>
                <w:r w:rsidR="00A405FD" w:rsidRPr="00D33AE8">
                  <w:rPr>
                    <w:rStyle w:val="PlaceholderText"/>
                    <w:color w:val="505050"/>
                  </w:rPr>
                  <w:t>Enter Variable Name</w:t>
                </w:r>
              </w:sdtContent>
            </w:sdt>
          </w:p>
        </w:tc>
        <w:tc>
          <w:tcPr>
            <w:tcW w:w="2432" w:type="dxa"/>
            <w:tcBorders>
              <w:top w:val="single" w:sz="4" w:space="0" w:color="auto"/>
              <w:left w:val="single" w:sz="4" w:space="0" w:color="auto"/>
              <w:bottom w:val="single" w:sz="4" w:space="0" w:color="auto"/>
              <w:right w:val="single" w:sz="4" w:space="0" w:color="auto"/>
            </w:tcBorders>
          </w:tcPr>
          <w:p w14:paraId="5009127A" w14:textId="3DC13BBB" w:rsidR="00A405FD" w:rsidRPr="00D33AE8" w:rsidRDefault="00F0100A" w:rsidP="00A405FD">
            <w:sdt>
              <w:sdtPr>
                <w:alias w:val="Definition"/>
                <w:tag w:val="Definition"/>
                <w:id w:val="116419929"/>
                <w:placeholder>
                  <w:docPart w:val="620FC97D0AFE4E779FF5A1E0D4D9BDCE"/>
                </w:placeholder>
                <w:showingPlcHdr/>
              </w:sdtPr>
              <w:sdtEndPr/>
              <w:sdtContent>
                <w:r w:rsidR="00A405FD" w:rsidRPr="00D33AE8">
                  <w:rPr>
                    <w:rStyle w:val="PlaceholderText"/>
                    <w:color w:val="505050"/>
                  </w:rPr>
                  <w:t>Enter Variable Definition</w:t>
                </w:r>
              </w:sdtContent>
            </w:sdt>
          </w:p>
        </w:tc>
        <w:tc>
          <w:tcPr>
            <w:tcW w:w="2790" w:type="dxa"/>
            <w:tcBorders>
              <w:top w:val="single" w:sz="4" w:space="0" w:color="auto"/>
              <w:left w:val="single" w:sz="4" w:space="0" w:color="auto"/>
              <w:bottom w:val="single" w:sz="4" w:space="0" w:color="auto"/>
              <w:right w:val="single" w:sz="4" w:space="0" w:color="auto"/>
            </w:tcBorders>
          </w:tcPr>
          <w:p w14:paraId="0716BB13" w14:textId="5EAEFDA2" w:rsidR="00A405FD" w:rsidRPr="00D33AE8" w:rsidRDefault="00F0100A" w:rsidP="00A405FD">
            <w:sdt>
              <w:sdtPr>
                <w:alias w:val="Rationale"/>
                <w:tag w:val="Rationale"/>
                <w:id w:val="1280918331"/>
                <w:placeholder>
                  <w:docPart w:val="EF6D0BBB2126465D9C5A27A5482CFC56"/>
                </w:placeholder>
                <w:showingPlcHdr/>
              </w:sdtPr>
              <w:sdtEndPr/>
              <w:sdtContent>
                <w:r w:rsidR="00A405FD" w:rsidRPr="00D33AE8">
                  <w:rPr>
                    <w:rStyle w:val="PlaceholderText"/>
                    <w:color w:val="505050"/>
                  </w:rPr>
                  <w:t>Enter Rationale for Access</w:t>
                </w:r>
              </w:sdtContent>
            </w:sdt>
          </w:p>
        </w:tc>
        <w:tc>
          <w:tcPr>
            <w:tcW w:w="2070" w:type="dxa"/>
            <w:tcBorders>
              <w:top w:val="single" w:sz="4" w:space="0" w:color="auto"/>
              <w:left w:val="single" w:sz="4" w:space="0" w:color="auto"/>
              <w:bottom w:val="single" w:sz="4" w:space="0" w:color="auto"/>
              <w:right w:val="single" w:sz="4" w:space="0" w:color="auto"/>
            </w:tcBorders>
          </w:tcPr>
          <w:p w14:paraId="0E1378D5" w14:textId="59A87328" w:rsidR="00A405FD" w:rsidRPr="00D33AE8" w:rsidRDefault="00801EFE" w:rsidP="00A405FD">
            <w:sdt>
              <w:sdtPr>
                <w:alias w:val="Assoc. RQ"/>
                <w:tag w:val="Assoc. RQ"/>
                <w:id w:val="813769356"/>
                <w:placeholder>
                  <w:docPart w:val="957A35A4B22042D9ADD63EC35F0057E5"/>
                </w:placeholder>
                <w:showingPlcHdr/>
              </w:sdtPr>
              <w:sdtContent>
                <w:r w:rsidRPr="00485298">
                  <w:rPr>
                    <w:rStyle w:val="PlaceholderText"/>
                    <w:color w:val="505050"/>
                  </w:rPr>
                  <w:t>Enter the associated RQ(</w:t>
                </w:r>
                <w:r w:rsidRPr="00B579DA">
                  <w:rPr>
                    <w:rStyle w:val="PlaceholderText"/>
                    <w:color w:val="505050"/>
                  </w:rPr>
                  <w:t>s</w:t>
                </w:r>
                <w:r>
                  <w:rPr>
                    <w:rStyle w:val="PlaceholderText"/>
                    <w:color w:val="505050"/>
                  </w:rPr>
                  <w:t>)</w:t>
                </w:r>
              </w:sdtContent>
            </w:sdt>
          </w:p>
        </w:tc>
        <w:sdt>
          <w:sdtPr>
            <w:alias w:val="Purpose"/>
            <w:tag w:val="Purpose"/>
            <w:id w:val="-785656147"/>
            <w:placeholder>
              <w:docPart w:val="4579F47B4FEE4EA9BE57E832ACB061B8"/>
            </w:placeholder>
            <w:showingPlcHdr/>
            <w:comboBox>
              <w:listItem w:value="Choose one"/>
              <w:listItem w:displayText="Linkage" w:value="Linkage"/>
              <w:listItem w:displayText="Calculation" w:value="Calculation"/>
              <w:listItem w:displayText="Validation" w:value="Validation"/>
            </w:comboBox>
          </w:sdtPr>
          <w:sdtContent>
            <w:tc>
              <w:tcPr>
                <w:tcW w:w="1435" w:type="dxa"/>
                <w:tcBorders>
                  <w:top w:val="single" w:sz="4" w:space="0" w:color="auto"/>
                  <w:left w:val="single" w:sz="4" w:space="0" w:color="auto"/>
                  <w:bottom w:val="single" w:sz="4" w:space="0" w:color="auto"/>
                </w:tcBorders>
              </w:tcPr>
              <w:p w14:paraId="1C0F4E4F" w14:textId="4098A7C6" w:rsidR="00A405FD" w:rsidRPr="00D33AE8" w:rsidRDefault="00BB766D" w:rsidP="00A405FD">
                <w:r w:rsidRPr="00D876CF">
                  <w:rPr>
                    <w:rStyle w:val="PlaceholderText"/>
                    <w:color w:val="505050"/>
                    <w:lang w:val="en-US"/>
                  </w:rPr>
                  <w:t xml:space="preserve">Choose </w:t>
                </w:r>
                <w:r w:rsidR="009E637B">
                  <w:rPr>
                    <w:rStyle w:val="PlaceholderText"/>
                    <w:color w:val="505050"/>
                    <w:lang w:val="en-US"/>
                  </w:rPr>
                  <w:t>o</w:t>
                </w:r>
                <w:r w:rsidR="009E637B">
                  <w:rPr>
                    <w:rStyle w:val="PlaceholderText"/>
                    <w:color w:val="505050"/>
                  </w:rPr>
                  <w:t>ne</w:t>
                </w:r>
              </w:p>
            </w:tc>
          </w:sdtContent>
        </w:sdt>
      </w:tr>
      <w:tr w:rsidR="00B54C6D" w:rsidRPr="00D33AE8" w14:paraId="22CBC29D" w14:textId="77777777" w:rsidTr="009E637B">
        <w:tc>
          <w:tcPr>
            <w:tcW w:w="2253" w:type="dxa"/>
            <w:tcBorders>
              <w:top w:val="single" w:sz="4" w:space="0" w:color="auto"/>
              <w:bottom w:val="single" w:sz="4" w:space="0" w:color="auto"/>
              <w:right w:val="single" w:sz="4" w:space="0" w:color="auto"/>
            </w:tcBorders>
          </w:tcPr>
          <w:p w14:paraId="22EA31C4" w14:textId="72F309FF" w:rsidR="00B54C6D" w:rsidRPr="00D33AE8" w:rsidRDefault="00F0100A" w:rsidP="00B54C6D">
            <w:sdt>
              <w:sdtPr>
                <w:alias w:val="Variable Name"/>
                <w:tag w:val="Variable Name"/>
                <w:id w:val="-318958559"/>
                <w:placeholder>
                  <w:docPart w:val="594F301A052C413B815722DF384C1E98"/>
                </w:placeholder>
                <w:showingPlcHdr/>
              </w:sdtPr>
              <w:sdtEndPr/>
              <w:sdtContent>
                <w:r w:rsidR="00B54C6D" w:rsidRPr="00D33AE8">
                  <w:rPr>
                    <w:rStyle w:val="PlaceholderText"/>
                    <w:color w:val="505050"/>
                  </w:rPr>
                  <w:t>Enter Variable Name</w:t>
                </w:r>
              </w:sdtContent>
            </w:sdt>
          </w:p>
        </w:tc>
        <w:tc>
          <w:tcPr>
            <w:tcW w:w="2432" w:type="dxa"/>
            <w:tcBorders>
              <w:top w:val="single" w:sz="4" w:space="0" w:color="auto"/>
              <w:left w:val="single" w:sz="4" w:space="0" w:color="auto"/>
              <w:bottom w:val="single" w:sz="4" w:space="0" w:color="auto"/>
              <w:right w:val="single" w:sz="4" w:space="0" w:color="auto"/>
            </w:tcBorders>
          </w:tcPr>
          <w:p w14:paraId="0D83FD81" w14:textId="3F159DF1" w:rsidR="00B54C6D" w:rsidRPr="00D33AE8" w:rsidRDefault="00F0100A" w:rsidP="00B54C6D">
            <w:sdt>
              <w:sdtPr>
                <w:alias w:val="Definition"/>
                <w:tag w:val="Definition"/>
                <w:id w:val="1940556174"/>
                <w:placeholder>
                  <w:docPart w:val="84E62AD42F75429AB818EA309F1161B1"/>
                </w:placeholder>
                <w:showingPlcHdr/>
              </w:sdtPr>
              <w:sdtEndPr/>
              <w:sdtContent>
                <w:r w:rsidR="00B54C6D" w:rsidRPr="00D33AE8">
                  <w:rPr>
                    <w:rStyle w:val="PlaceholderText"/>
                    <w:color w:val="505050"/>
                  </w:rPr>
                  <w:t>Enter Variable Definition</w:t>
                </w:r>
              </w:sdtContent>
            </w:sdt>
          </w:p>
        </w:tc>
        <w:tc>
          <w:tcPr>
            <w:tcW w:w="2790" w:type="dxa"/>
            <w:tcBorders>
              <w:top w:val="single" w:sz="4" w:space="0" w:color="auto"/>
              <w:left w:val="single" w:sz="4" w:space="0" w:color="auto"/>
              <w:bottom w:val="single" w:sz="4" w:space="0" w:color="auto"/>
              <w:right w:val="single" w:sz="4" w:space="0" w:color="auto"/>
            </w:tcBorders>
          </w:tcPr>
          <w:p w14:paraId="1BA0F46A" w14:textId="13A3ED9F" w:rsidR="00B54C6D" w:rsidRPr="00D33AE8" w:rsidRDefault="00F0100A" w:rsidP="00B54C6D">
            <w:sdt>
              <w:sdtPr>
                <w:alias w:val="Rationale"/>
                <w:tag w:val="Rationale"/>
                <w:id w:val="1556270851"/>
                <w:placeholder>
                  <w:docPart w:val="87C41E3679904EA69B90EB7EE0DA85D5"/>
                </w:placeholder>
                <w:showingPlcHdr/>
              </w:sdtPr>
              <w:sdtEndPr/>
              <w:sdtContent>
                <w:r w:rsidR="00B54C6D" w:rsidRPr="00D33AE8">
                  <w:rPr>
                    <w:rStyle w:val="PlaceholderText"/>
                    <w:color w:val="505050"/>
                  </w:rPr>
                  <w:t>Enter Rationale for Access</w:t>
                </w:r>
              </w:sdtContent>
            </w:sdt>
          </w:p>
        </w:tc>
        <w:tc>
          <w:tcPr>
            <w:tcW w:w="2070" w:type="dxa"/>
            <w:tcBorders>
              <w:top w:val="single" w:sz="4" w:space="0" w:color="auto"/>
              <w:left w:val="single" w:sz="4" w:space="0" w:color="auto"/>
              <w:bottom w:val="single" w:sz="4" w:space="0" w:color="auto"/>
              <w:right w:val="single" w:sz="4" w:space="0" w:color="auto"/>
            </w:tcBorders>
          </w:tcPr>
          <w:p w14:paraId="08CD42FB" w14:textId="365293FA" w:rsidR="00B54C6D" w:rsidRPr="00D33AE8" w:rsidRDefault="00801EFE" w:rsidP="00B54C6D">
            <w:sdt>
              <w:sdtPr>
                <w:alias w:val="Assoc. RQ"/>
                <w:tag w:val="Assoc. RQ"/>
                <w:id w:val="-2034488299"/>
                <w:placeholder>
                  <w:docPart w:val="C7C23F0F99F144B88CDF9E44C371A2C5"/>
                </w:placeholder>
                <w:showingPlcHdr/>
              </w:sdtPr>
              <w:sdtContent>
                <w:r w:rsidRPr="00485298">
                  <w:rPr>
                    <w:rStyle w:val="PlaceholderText"/>
                    <w:color w:val="505050"/>
                  </w:rPr>
                  <w:t>Enter the associated RQ(</w:t>
                </w:r>
                <w:r w:rsidRPr="00B579DA">
                  <w:rPr>
                    <w:rStyle w:val="PlaceholderText"/>
                    <w:color w:val="505050"/>
                  </w:rPr>
                  <w:t>s</w:t>
                </w:r>
                <w:r>
                  <w:rPr>
                    <w:rStyle w:val="PlaceholderText"/>
                    <w:color w:val="505050"/>
                  </w:rPr>
                  <w:t>)</w:t>
                </w:r>
              </w:sdtContent>
            </w:sdt>
          </w:p>
        </w:tc>
        <w:sdt>
          <w:sdtPr>
            <w:alias w:val="Purpose"/>
            <w:tag w:val="Purpose"/>
            <w:id w:val="2085032354"/>
            <w:placeholder>
              <w:docPart w:val="74B03F3E76A84E009DDD609C5B4668D3"/>
            </w:placeholder>
            <w:showingPlcHdr/>
            <w:comboBox>
              <w:listItem w:value="Choose one"/>
              <w:listItem w:displayText="Linkage" w:value="Linkage"/>
              <w:listItem w:displayText="Calculation" w:value="Calculation"/>
              <w:listItem w:displayText="Validation" w:value="Validation"/>
            </w:comboBox>
          </w:sdtPr>
          <w:sdtContent>
            <w:tc>
              <w:tcPr>
                <w:tcW w:w="1435" w:type="dxa"/>
                <w:tcBorders>
                  <w:top w:val="single" w:sz="4" w:space="0" w:color="auto"/>
                  <w:left w:val="single" w:sz="4" w:space="0" w:color="auto"/>
                  <w:bottom w:val="single" w:sz="4" w:space="0" w:color="auto"/>
                </w:tcBorders>
              </w:tcPr>
              <w:p w14:paraId="458F3AB3" w14:textId="5C454CCA" w:rsidR="00B54C6D" w:rsidRPr="00D33AE8" w:rsidRDefault="009E637B" w:rsidP="00B54C6D">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tc>
          </w:sdtContent>
        </w:sdt>
      </w:tr>
      <w:tr w:rsidR="00B54C6D" w:rsidRPr="00D33AE8" w14:paraId="42512F3B" w14:textId="77777777" w:rsidTr="009E637B">
        <w:tc>
          <w:tcPr>
            <w:tcW w:w="2253" w:type="dxa"/>
            <w:tcBorders>
              <w:top w:val="single" w:sz="4" w:space="0" w:color="auto"/>
              <w:bottom w:val="single" w:sz="4" w:space="0" w:color="auto"/>
              <w:right w:val="single" w:sz="4" w:space="0" w:color="auto"/>
            </w:tcBorders>
          </w:tcPr>
          <w:p w14:paraId="46870DF7" w14:textId="5AE1DE9C" w:rsidR="00B54C6D" w:rsidRPr="00D33AE8" w:rsidRDefault="00F0100A" w:rsidP="00B54C6D">
            <w:sdt>
              <w:sdtPr>
                <w:alias w:val="Variable Name"/>
                <w:tag w:val="Variable Name"/>
                <w:id w:val="-913156332"/>
                <w:placeholder>
                  <w:docPart w:val="19805470007C43DE80B693FC1FBB5C70"/>
                </w:placeholder>
                <w:showingPlcHdr/>
              </w:sdtPr>
              <w:sdtEndPr/>
              <w:sdtContent>
                <w:r w:rsidR="00B54C6D" w:rsidRPr="00D33AE8">
                  <w:rPr>
                    <w:rStyle w:val="PlaceholderText"/>
                    <w:color w:val="505050"/>
                  </w:rPr>
                  <w:t>Enter Variable Name</w:t>
                </w:r>
              </w:sdtContent>
            </w:sdt>
          </w:p>
        </w:tc>
        <w:tc>
          <w:tcPr>
            <w:tcW w:w="2432" w:type="dxa"/>
            <w:tcBorders>
              <w:top w:val="single" w:sz="4" w:space="0" w:color="auto"/>
              <w:left w:val="single" w:sz="4" w:space="0" w:color="auto"/>
              <w:bottom w:val="single" w:sz="4" w:space="0" w:color="auto"/>
              <w:right w:val="single" w:sz="4" w:space="0" w:color="auto"/>
            </w:tcBorders>
          </w:tcPr>
          <w:p w14:paraId="462FA063" w14:textId="60D0F7F1" w:rsidR="00B54C6D" w:rsidRPr="00D33AE8" w:rsidRDefault="00F0100A" w:rsidP="00B54C6D">
            <w:sdt>
              <w:sdtPr>
                <w:alias w:val="Definition"/>
                <w:tag w:val="Definition"/>
                <w:id w:val="-45067946"/>
                <w:placeholder>
                  <w:docPart w:val="76315E9E451842B680F19EB67F48C503"/>
                </w:placeholder>
                <w:showingPlcHdr/>
              </w:sdtPr>
              <w:sdtEndPr/>
              <w:sdtContent>
                <w:r w:rsidR="00B54C6D" w:rsidRPr="00D33AE8">
                  <w:rPr>
                    <w:rStyle w:val="PlaceholderText"/>
                    <w:color w:val="505050"/>
                  </w:rPr>
                  <w:t>Enter Variable Definition</w:t>
                </w:r>
              </w:sdtContent>
            </w:sdt>
          </w:p>
        </w:tc>
        <w:tc>
          <w:tcPr>
            <w:tcW w:w="2790" w:type="dxa"/>
            <w:tcBorders>
              <w:top w:val="single" w:sz="4" w:space="0" w:color="auto"/>
              <w:left w:val="single" w:sz="4" w:space="0" w:color="auto"/>
              <w:bottom w:val="single" w:sz="4" w:space="0" w:color="auto"/>
              <w:right w:val="single" w:sz="4" w:space="0" w:color="auto"/>
            </w:tcBorders>
          </w:tcPr>
          <w:p w14:paraId="2C28BFC5" w14:textId="49D0927E" w:rsidR="00B54C6D" w:rsidRPr="00D33AE8" w:rsidRDefault="00F0100A" w:rsidP="00B54C6D">
            <w:sdt>
              <w:sdtPr>
                <w:alias w:val="Rationale"/>
                <w:tag w:val="Rationale"/>
                <w:id w:val="-1538198914"/>
                <w:placeholder>
                  <w:docPart w:val="F7627D5166324767932A25B0A59B0465"/>
                </w:placeholder>
                <w:showingPlcHdr/>
              </w:sdtPr>
              <w:sdtEndPr/>
              <w:sdtContent>
                <w:r w:rsidR="00B54C6D" w:rsidRPr="00D33AE8">
                  <w:rPr>
                    <w:rStyle w:val="PlaceholderText"/>
                    <w:color w:val="505050"/>
                  </w:rPr>
                  <w:t>Enter Rationale for Access</w:t>
                </w:r>
              </w:sdtContent>
            </w:sdt>
          </w:p>
        </w:tc>
        <w:tc>
          <w:tcPr>
            <w:tcW w:w="2070" w:type="dxa"/>
            <w:tcBorders>
              <w:top w:val="single" w:sz="4" w:space="0" w:color="auto"/>
              <w:left w:val="single" w:sz="4" w:space="0" w:color="auto"/>
              <w:bottom w:val="single" w:sz="4" w:space="0" w:color="auto"/>
              <w:right w:val="single" w:sz="4" w:space="0" w:color="auto"/>
            </w:tcBorders>
          </w:tcPr>
          <w:p w14:paraId="3251BF2F" w14:textId="5D14C62E" w:rsidR="00B54C6D" w:rsidRPr="00D33AE8" w:rsidRDefault="00801EFE" w:rsidP="00B54C6D">
            <w:sdt>
              <w:sdtPr>
                <w:alias w:val="Assoc. RQ"/>
                <w:tag w:val="Assoc. RQ"/>
                <w:id w:val="-574586040"/>
                <w:placeholder>
                  <w:docPart w:val="701AFCA03C8243AB89142A4FC0357A79"/>
                </w:placeholder>
                <w:showingPlcHdr/>
              </w:sdtPr>
              <w:sdtContent>
                <w:r w:rsidRPr="00485298">
                  <w:rPr>
                    <w:rStyle w:val="PlaceholderText"/>
                    <w:color w:val="505050"/>
                  </w:rPr>
                  <w:t>Enter the associated RQ(</w:t>
                </w:r>
                <w:r w:rsidRPr="00B579DA">
                  <w:rPr>
                    <w:rStyle w:val="PlaceholderText"/>
                    <w:color w:val="505050"/>
                  </w:rPr>
                  <w:t>s</w:t>
                </w:r>
                <w:r>
                  <w:rPr>
                    <w:rStyle w:val="PlaceholderText"/>
                    <w:color w:val="505050"/>
                  </w:rPr>
                  <w:t>)</w:t>
                </w:r>
              </w:sdtContent>
            </w:sdt>
          </w:p>
        </w:tc>
        <w:sdt>
          <w:sdtPr>
            <w:alias w:val="Purpose"/>
            <w:tag w:val="Purpose"/>
            <w:id w:val="-1650203221"/>
            <w:placeholder>
              <w:docPart w:val="2D4D0D5103BB4C9281A18E0DD1BA3BC9"/>
            </w:placeholder>
            <w:showingPlcHdr/>
            <w:comboBox>
              <w:listItem w:value="Choose one"/>
              <w:listItem w:displayText="Linkage" w:value="Linkage"/>
              <w:listItem w:displayText="Calculation" w:value="Calculation"/>
              <w:listItem w:displayText="Validation" w:value="Validation"/>
            </w:comboBox>
          </w:sdtPr>
          <w:sdtContent>
            <w:tc>
              <w:tcPr>
                <w:tcW w:w="1435" w:type="dxa"/>
                <w:tcBorders>
                  <w:top w:val="single" w:sz="4" w:space="0" w:color="auto"/>
                  <w:left w:val="single" w:sz="4" w:space="0" w:color="auto"/>
                  <w:bottom w:val="single" w:sz="4" w:space="0" w:color="auto"/>
                </w:tcBorders>
              </w:tcPr>
              <w:p w14:paraId="05204705" w14:textId="265BA49D" w:rsidR="00B54C6D" w:rsidRPr="00D33AE8" w:rsidRDefault="009E637B" w:rsidP="00B54C6D">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tc>
          </w:sdtContent>
        </w:sdt>
      </w:tr>
      <w:tr w:rsidR="00B54C6D" w:rsidRPr="00D33AE8" w14:paraId="51229C6B" w14:textId="77777777" w:rsidTr="009E637B">
        <w:tc>
          <w:tcPr>
            <w:tcW w:w="2253" w:type="dxa"/>
            <w:tcBorders>
              <w:top w:val="single" w:sz="4" w:space="0" w:color="auto"/>
              <w:bottom w:val="single" w:sz="4" w:space="0" w:color="auto"/>
              <w:right w:val="single" w:sz="4" w:space="0" w:color="auto"/>
            </w:tcBorders>
          </w:tcPr>
          <w:p w14:paraId="260B2E87" w14:textId="115B3F39" w:rsidR="00B54C6D" w:rsidRPr="00D33AE8" w:rsidRDefault="00F0100A" w:rsidP="00B54C6D">
            <w:sdt>
              <w:sdtPr>
                <w:alias w:val="Variable Name"/>
                <w:tag w:val="Variable Name"/>
                <w:id w:val="-412081067"/>
                <w:placeholder>
                  <w:docPart w:val="FB15CF75CDF7457AACE2DE6F67899873"/>
                </w:placeholder>
                <w:showingPlcHdr/>
              </w:sdtPr>
              <w:sdtEndPr/>
              <w:sdtContent>
                <w:r w:rsidR="00B54C6D" w:rsidRPr="00D33AE8">
                  <w:rPr>
                    <w:rStyle w:val="PlaceholderText"/>
                    <w:color w:val="505050"/>
                  </w:rPr>
                  <w:t>Enter Variable Name</w:t>
                </w:r>
              </w:sdtContent>
            </w:sdt>
          </w:p>
        </w:tc>
        <w:tc>
          <w:tcPr>
            <w:tcW w:w="2432" w:type="dxa"/>
            <w:tcBorders>
              <w:top w:val="single" w:sz="4" w:space="0" w:color="auto"/>
              <w:left w:val="single" w:sz="4" w:space="0" w:color="auto"/>
              <w:bottom w:val="single" w:sz="4" w:space="0" w:color="auto"/>
              <w:right w:val="single" w:sz="4" w:space="0" w:color="auto"/>
            </w:tcBorders>
          </w:tcPr>
          <w:p w14:paraId="1604A904" w14:textId="0681F4E7" w:rsidR="00B54C6D" w:rsidRPr="00D33AE8" w:rsidRDefault="00F0100A" w:rsidP="00B54C6D">
            <w:sdt>
              <w:sdtPr>
                <w:alias w:val="Definition"/>
                <w:tag w:val="Definition"/>
                <w:id w:val="712003518"/>
                <w:placeholder>
                  <w:docPart w:val="ADB8171798D740FF9D171EDEA5F0B5BE"/>
                </w:placeholder>
                <w:showingPlcHdr/>
              </w:sdtPr>
              <w:sdtEndPr/>
              <w:sdtContent>
                <w:r w:rsidR="00B54C6D" w:rsidRPr="00D33AE8">
                  <w:rPr>
                    <w:rStyle w:val="PlaceholderText"/>
                    <w:color w:val="505050"/>
                  </w:rPr>
                  <w:t>Enter Variable Definition</w:t>
                </w:r>
              </w:sdtContent>
            </w:sdt>
          </w:p>
        </w:tc>
        <w:tc>
          <w:tcPr>
            <w:tcW w:w="2790" w:type="dxa"/>
            <w:tcBorders>
              <w:top w:val="single" w:sz="4" w:space="0" w:color="auto"/>
              <w:left w:val="single" w:sz="4" w:space="0" w:color="auto"/>
              <w:bottom w:val="single" w:sz="4" w:space="0" w:color="auto"/>
              <w:right w:val="single" w:sz="4" w:space="0" w:color="auto"/>
            </w:tcBorders>
          </w:tcPr>
          <w:p w14:paraId="4BD4CC3A" w14:textId="379A7DDF" w:rsidR="00B54C6D" w:rsidRPr="00D33AE8" w:rsidRDefault="00F0100A" w:rsidP="00B54C6D">
            <w:sdt>
              <w:sdtPr>
                <w:alias w:val="Rationale"/>
                <w:tag w:val="Rationale"/>
                <w:id w:val="2092509222"/>
                <w:placeholder>
                  <w:docPart w:val="1D2C3F4022B64BA495214E4E75C5EDDD"/>
                </w:placeholder>
                <w:showingPlcHdr/>
              </w:sdtPr>
              <w:sdtEndPr/>
              <w:sdtContent>
                <w:r w:rsidR="00B54C6D" w:rsidRPr="00D33AE8">
                  <w:rPr>
                    <w:rStyle w:val="PlaceholderText"/>
                    <w:color w:val="505050"/>
                  </w:rPr>
                  <w:t>Enter Rationale for Access</w:t>
                </w:r>
              </w:sdtContent>
            </w:sdt>
          </w:p>
        </w:tc>
        <w:tc>
          <w:tcPr>
            <w:tcW w:w="2070" w:type="dxa"/>
            <w:tcBorders>
              <w:top w:val="single" w:sz="4" w:space="0" w:color="auto"/>
              <w:left w:val="single" w:sz="4" w:space="0" w:color="auto"/>
              <w:bottom w:val="single" w:sz="4" w:space="0" w:color="auto"/>
              <w:right w:val="single" w:sz="4" w:space="0" w:color="auto"/>
            </w:tcBorders>
          </w:tcPr>
          <w:p w14:paraId="3DABBBBD" w14:textId="597A32C0" w:rsidR="00B54C6D" w:rsidRPr="00D33AE8" w:rsidRDefault="00801EFE" w:rsidP="00B54C6D">
            <w:sdt>
              <w:sdtPr>
                <w:alias w:val="Assoc. RQ"/>
                <w:tag w:val="Assoc. RQ"/>
                <w:id w:val="1122508211"/>
                <w:placeholder>
                  <w:docPart w:val="FA1AFF1019AE47A7832544214CEC4C5E"/>
                </w:placeholder>
                <w:showingPlcHdr/>
              </w:sdtPr>
              <w:sdtContent>
                <w:r w:rsidRPr="00485298">
                  <w:rPr>
                    <w:rStyle w:val="PlaceholderText"/>
                    <w:color w:val="505050"/>
                  </w:rPr>
                  <w:t>Enter the associated RQ(</w:t>
                </w:r>
                <w:r w:rsidRPr="00B579DA">
                  <w:rPr>
                    <w:rStyle w:val="PlaceholderText"/>
                    <w:color w:val="505050"/>
                  </w:rPr>
                  <w:t>s</w:t>
                </w:r>
                <w:r>
                  <w:rPr>
                    <w:rStyle w:val="PlaceholderText"/>
                    <w:color w:val="505050"/>
                  </w:rPr>
                  <w:t>)</w:t>
                </w:r>
              </w:sdtContent>
            </w:sdt>
          </w:p>
        </w:tc>
        <w:sdt>
          <w:sdtPr>
            <w:alias w:val="Purpose"/>
            <w:tag w:val="Purpose"/>
            <w:id w:val="-1884785029"/>
            <w:placeholder>
              <w:docPart w:val="2D721C520A4641B79AEB6FD396301F96"/>
            </w:placeholder>
            <w:showingPlcHdr/>
            <w:comboBox>
              <w:listItem w:value="Choose one"/>
              <w:listItem w:displayText="Linkage" w:value="Linkage"/>
              <w:listItem w:displayText="Calculation" w:value="Calculation"/>
              <w:listItem w:displayText="Validation" w:value="Validation"/>
            </w:comboBox>
          </w:sdtPr>
          <w:sdtContent>
            <w:tc>
              <w:tcPr>
                <w:tcW w:w="1435" w:type="dxa"/>
                <w:tcBorders>
                  <w:top w:val="single" w:sz="4" w:space="0" w:color="auto"/>
                  <w:left w:val="single" w:sz="4" w:space="0" w:color="auto"/>
                  <w:bottom w:val="single" w:sz="4" w:space="0" w:color="auto"/>
                </w:tcBorders>
              </w:tcPr>
              <w:p w14:paraId="004E265E" w14:textId="4A8AF7B6" w:rsidR="00B54C6D" w:rsidRPr="00D33AE8" w:rsidRDefault="009E637B" w:rsidP="00B54C6D">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tc>
          </w:sdtContent>
        </w:sdt>
      </w:tr>
      <w:tr w:rsidR="00FF3215" w:rsidRPr="00D33AE8" w14:paraId="5E6B6668" w14:textId="77777777" w:rsidTr="009E637B">
        <w:tc>
          <w:tcPr>
            <w:tcW w:w="2253" w:type="dxa"/>
            <w:tcBorders>
              <w:top w:val="single" w:sz="4" w:space="0" w:color="auto"/>
              <w:right w:val="single" w:sz="4" w:space="0" w:color="auto"/>
            </w:tcBorders>
          </w:tcPr>
          <w:p w14:paraId="72C98C8F" w14:textId="283727C5" w:rsidR="00FF3215" w:rsidRDefault="00FF3215" w:rsidP="00B54C6D">
            <w:r>
              <w:t>Insert more rows as necessary</w:t>
            </w:r>
          </w:p>
        </w:tc>
        <w:tc>
          <w:tcPr>
            <w:tcW w:w="2432" w:type="dxa"/>
            <w:tcBorders>
              <w:top w:val="single" w:sz="4" w:space="0" w:color="auto"/>
              <w:left w:val="single" w:sz="4" w:space="0" w:color="auto"/>
              <w:right w:val="single" w:sz="4" w:space="0" w:color="auto"/>
            </w:tcBorders>
          </w:tcPr>
          <w:p w14:paraId="392230E7" w14:textId="77777777" w:rsidR="00FF3215" w:rsidRDefault="00FF3215" w:rsidP="00B54C6D"/>
        </w:tc>
        <w:tc>
          <w:tcPr>
            <w:tcW w:w="2790" w:type="dxa"/>
            <w:tcBorders>
              <w:top w:val="single" w:sz="4" w:space="0" w:color="auto"/>
              <w:left w:val="single" w:sz="4" w:space="0" w:color="auto"/>
              <w:right w:val="single" w:sz="4" w:space="0" w:color="auto"/>
            </w:tcBorders>
          </w:tcPr>
          <w:p w14:paraId="6FBAD792" w14:textId="77777777" w:rsidR="00FF3215" w:rsidRDefault="00FF3215" w:rsidP="00B54C6D"/>
        </w:tc>
        <w:tc>
          <w:tcPr>
            <w:tcW w:w="2070" w:type="dxa"/>
            <w:tcBorders>
              <w:top w:val="single" w:sz="4" w:space="0" w:color="auto"/>
              <w:left w:val="single" w:sz="4" w:space="0" w:color="auto"/>
              <w:right w:val="single" w:sz="4" w:space="0" w:color="auto"/>
            </w:tcBorders>
          </w:tcPr>
          <w:p w14:paraId="6DECEB15" w14:textId="77777777" w:rsidR="00FF3215" w:rsidRDefault="00FF3215" w:rsidP="00B54C6D"/>
        </w:tc>
        <w:tc>
          <w:tcPr>
            <w:tcW w:w="1435" w:type="dxa"/>
            <w:tcBorders>
              <w:top w:val="single" w:sz="4" w:space="0" w:color="auto"/>
              <w:left w:val="single" w:sz="4" w:space="0" w:color="auto"/>
            </w:tcBorders>
          </w:tcPr>
          <w:p w14:paraId="350365F6" w14:textId="77777777" w:rsidR="00FF3215" w:rsidRDefault="00FF3215" w:rsidP="00B54C6D"/>
        </w:tc>
      </w:tr>
    </w:tbl>
    <w:p w14:paraId="12A77D06" w14:textId="77777777" w:rsidR="00B40FBD" w:rsidRPr="00D33AE8" w:rsidRDefault="00B40FBD" w:rsidP="00B40FBD"/>
    <w:p w14:paraId="3E740966" w14:textId="77777777" w:rsidR="00B40FBD" w:rsidRPr="00D33AE8" w:rsidRDefault="00B40FBD" w:rsidP="00B40FBD">
      <w:pPr>
        <w:pStyle w:val="Heading3"/>
      </w:pPr>
      <w:r w:rsidRPr="00D33AE8">
        <w:t>Data Set #2</w:t>
      </w:r>
    </w:p>
    <w:p w14:paraId="2987F9DC" w14:textId="77777777" w:rsidR="004018A0" w:rsidRPr="00D33AE8" w:rsidRDefault="004018A0" w:rsidP="00EB2EAB">
      <w:pPr>
        <w:shd w:val="clear" w:color="auto" w:fill="6BCBB8"/>
        <w:rPr>
          <w:lang w:val="fr-CA"/>
        </w:rPr>
      </w:pPr>
      <w:r w:rsidRPr="00D33AE8">
        <w:rPr>
          <w:lang w:val="fr-CA"/>
        </w:rPr>
        <w:t xml:space="preserve">Data Code: </w:t>
      </w:r>
      <w:sdt>
        <w:sdtPr>
          <w:alias w:val="Data Code"/>
          <w:tag w:val="Data Code"/>
          <w:id w:val="-44757766"/>
          <w:placeholder>
            <w:docPart w:val="12088C33BDC54BC399AD583734C99D1A"/>
          </w:placeholder>
          <w:showingPlcHdr/>
        </w:sdtPr>
        <w:sdtEndPr/>
        <w:sdtContent>
          <w:r w:rsidRPr="00D33AE8">
            <w:rPr>
              <w:rStyle w:val="PlaceholderText"/>
              <w:color w:val="464646"/>
              <w:lang w:val="fr-CA"/>
            </w:rPr>
            <w:t>Enter DataNB Data Code</w:t>
          </w:r>
        </w:sdtContent>
      </w:sdt>
    </w:p>
    <w:p w14:paraId="60892F4F" w14:textId="77777777" w:rsidR="004018A0" w:rsidRPr="00D33AE8" w:rsidRDefault="004018A0" w:rsidP="00EB2EAB">
      <w:pPr>
        <w:shd w:val="clear" w:color="auto" w:fill="6BCBB8"/>
      </w:pPr>
      <w:r w:rsidRPr="00D33AE8">
        <w:t xml:space="preserve">Data Set Name: </w:t>
      </w:r>
      <w:sdt>
        <w:sdtPr>
          <w:alias w:val="Data Name"/>
          <w:tag w:val="Data Name"/>
          <w:id w:val="669067543"/>
          <w:placeholder>
            <w:docPart w:val="D4D13D111D214896AE96F37B6DEB467A"/>
          </w:placeholder>
          <w:showingPlcHdr/>
        </w:sdtPr>
        <w:sdtEndPr/>
        <w:sdtContent>
          <w:r w:rsidRPr="00D33AE8">
            <w:rPr>
              <w:rStyle w:val="PlaceholderText"/>
              <w:color w:val="464646"/>
            </w:rPr>
            <w:t>Enter DataNB Data Set Name</w:t>
          </w:r>
        </w:sdtContent>
      </w:sdt>
    </w:p>
    <w:p w14:paraId="09E8C0FF" w14:textId="77777777" w:rsidR="004018A0" w:rsidRPr="00D33AE8" w:rsidRDefault="004018A0" w:rsidP="00EB2EAB">
      <w:pPr>
        <w:shd w:val="clear" w:color="auto" w:fill="6BCBB8"/>
      </w:pPr>
      <w:r w:rsidRPr="00D33AE8">
        <w:t xml:space="preserve">Select Data Type: </w:t>
      </w:r>
      <w:sdt>
        <w:sdtPr>
          <w:rPr>
            <w:sz w:val="20"/>
            <w:szCs w:val="20"/>
          </w:rPr>
          <w:alias w:val="Data Type"/>
          <w:tag w:val="Data Type"/>
          <w:id w:val="-1289966023"/>
          <w:placeholder>
            <w:docPart w:val="03161335BE0640AFA98F2457F8234C1C"/>
          </w:placeholder>
          <w:showingPlcHdr/>
          <w:dropDownList>
            <w:listItem w:value="Choose one"/>
            <w:listItem w:displayText="DataNB Platform Data" w:value="DataNB Platform Data"/>
            <w:listItem w:displayText="Data Imported for this project only  " w:value="Data Imported for this project only  "/>
            <w:listItem w:displayText="Open Source" w:value="Open Source"/>
          </w:dropDownList>
        </w:sdtPr>
        <w:sdtEndPr/>
        <w:sdtContent>
          <w:r w:rsidRPr="00D33AE8">
            <w:rPr>
              <w:rStyle w:val="PlaceholderText"/>
              <w:color w:val="464646"/>
            </w:rPr>
            <w:t>Choose Data Type</w:t>
          </w:r>
        </w:sdtContent>
      </w:sdt>
    </w:p>
    <w:p w14:paraId="41409B34" w14:textId="77777777" w:rsidR="004018A0" w:rsidRPr="00D33AE8" w:rsidRDefault="004018A0" w:rsidP="00EB2EAB">
      <w:pPr>
        <w:shd w:val="clear" w:color="auto" w:fill="6BCBB8"/>
      </w:pPr>
      <w:r w:rsidRPr="00D33AE8">
        <w:t xml:space="preserve">Start Date Needed: </w:t>
      </w:r>
      <w:sdt>
        <w:sdtPr>
          <w:alias w:val="Start Date"/>
          <w:tag w:val="Start Date"/>
          <w:id w:val="505254668"/>
          <w:placeholder>
            <w:docPart w:val="790969AD511441AAA04BB436EBEA2E7B"/>
          </w:placeholder>
          <w:showingPlcHdr/>
          <w:date>
            <w:dateFormat w:val="yyyy-MM-dd"/>
            <w:lid w:val="en-CA"/>
            <w:storeMappedDataAs w:val="dateTime"/>
            <w:calendar w:val="gregorian"/>
          </w:date>
        </w:sdtPr>
        <w:sdtEndPr/>
        <w:sdtContent>
          <w:r w:rsidRPr="00D33AE8">
            <w:rPr>
              <w:rStyle w:val="PlaceholderText"/>
              <w:color w:val="464646"/>
            </w:rPr>
            <w:t>Enter the earliest date that data is needed</w:t>
          </w:r>
        </w:sdtContent>
      </w:sdt>
    </w:p>
    <w:p w14:paraId="668EE5F1" w14:textId="77777777" w:rsidR="004018A0" w:rsidRPr="00D33AE8" w:rsidRDefault="004018A0" w:rsidP="00EB2EAB">
      <w:pPr>
        <w:shd w:val="clear" w:color="auto" w:fill="6BCBB8"/>
      </w:pPr>
      <w:r w:rsidRPr="00D33AE8">
        <w:t xml:space="preserve">End Date Needed: </w:t>
      </w:r>
      <w:sdt>
        <w:sdtPr>
          <w:alias w:val="End Date"/>
          <w:tag w:val="End Date"/>
          <w:id w:val="-1951158054"/>
          <w:placeholder>
            <w:docPart w:val="198865E9A9B947049917D1553D7DDD9E"/>
          </w:placeholder>
          <w:showingPlcHdr/>
          <w:date>
            <w:dateFormat w:val="yyyy-MM-dd"/>
            <w:lid w:val="en-CA"/>
            <w:storeMappedDataAs w:val="dateTime"/>
            <w:calendar w:val="gregorian"/>
          </w:date>
        </w:sdtPr>
        <w:sdtEndPr/>
        <w:sdtContent>
          <w:r w:rsidRPr="00D33AE8">
            <w:rPr>
              <w:rStyle w:val="PlaceholderText"/>
              <w:color w:val="464646"/>
            </w:rPr>
            <w:t>Enter the latest date that data is needed</w:t>
          </w:r>
        </w:sdtContent>
      </w:sdt>
    </w:p>
    <w:p w14:paraId="49237012" w14:textId="77777777" w:rsidR="007F1874" w:rsidRPr="00D33AE8" w:rsidRDefault="007F1874" w:rsidP="007F1874">
      <w:pPr>
        <w:shd w:val="clear" w:color="auto" w:fill="6BCBB8"/>
      </w:pPr>
      <w:r w:rsidRPr="00D33AE8">
        <w:t xml:space="preserve">Cohort: </w:t>
      </w:r>
      <w:sdt>
        <w:sdtPr>
          <w:alias w:val="Cohort"/>
          <w:tag w:val="Cohort"/>
          <w:id w:val="-726137670"/>
          <w:placeholder>
            <w:docPart w:val="FB732993E52C480492EF3FA061A8F8E2"/>
          </w:placeholder>
          <w:showingPlcHdr/>
        </w:sdtPr>
        <w:sdtEndPr/>
        <w:sdtContent>
          <w:r w:rsidRPr="00D33AE8">
            <w:rPr>
              <w:rStyle w:val="PlaceholderText"/>
              <w:color w:val="464646"/>
            </w:rPr>
            <w:t>Enter the cohort description</w:t>
          </w:r>
        </w:sdtContent>
      </w:sdt>
    </w:p>
    <w:p w14:paraId="33C89D99" w14:textId="085829C9" w:rsidR="005972BB" w:rsidRPr="00D33AE8" w:rsidRDefault="005972BB" w:rsidP="00EB2EAB">
      <w:pPr>
        <w:shd w:val="clear" w:color="auto" w:fill="6BCBB8"/>
      </w:pPr>
      <w:r w:rsidRPr="00D33AE8">
        <w:lastRenderedPageBreak/>
        <w:t xml:space="preserve">Geographic Area: </w:t>
      </w:r>
      <w:sdt>
        <w:sdtPr>
          <w:alias w:val="Geo Area"/>
          <w:tag w:val="Geo Area"/>
          <w:id w:val="-1059403547"/>
          <w:placeholder>
            <w:docPart w:val="E2A76C8144C846D7981C5760C490EFE0"/>
          </w:placeholder>
          <w:showingPlcHdr/>
        </w:sdtPr>
        <w:sdtEndPr/>
        <w:sdtContent>
          <w:r w:rsidRPr="00D33AE8">
            <w:rPr>
              <w:rStyle w:val="PlaceholderText"/>
              <w:color w:val="464646"/>
            </w:rPr>
            <w:t>Enter Geographic Area</w:t>
          </w:r>
        </w:sdtContent>
      </w:sdt>
      <w:r>
        <w:tab/>
      </w:r>
    </w:p>
    <w:tbl>
      <w:tblPr>
        <w:tblStyle w:val="TableGrid"/>
        <w:tblW w:w="10980" w:type="dxa"/>
        <w:tblInd w:w="-95" w:type="dxa"/>
        <w:tblLook w:val="04A0" w:firstRow="1" w:lastRow="0" w:firstColumn="1" w:lastColumn="0" w:noHBand="0" w:noVBand="1"/>
      </w:tblPr>
      <w:tblGrid>
        <w:gridCol w:w="2253"/>
        <w:gridCol w:w="2432"/>
        <w:gridCol w:w="2790"/>
        <w:gridCol w:w="2070"/>
        <w:gridCol w:w="1435"/>
      </w:tblGrid>
      <w:tr w:rsidR="009E637B" w:rsidRPr="00D33AE8" w14:paraId="48701B58" w14:textId="77777777" w:rsidTr="00E17AF5">
        <w:tc>
          <w:tcPr>
            <w:tcW w:w="2253" w:type="dxa"/>
            <w:shd w:val="clear" w:color="auto" w:fill="5B6670"/>
          </w:tcPr>
          <w:p w14:paraId="667BC75E" w14:textId="77777777" w:rsidR="009E637B" w:rsidRPr="00D33AE8" w:rsidRDefault="009E637B" w:rsidP="00E17AF5">
            <w:pPr>
              <w:rPr>
                <w:rFonts w:cstheme="minorBidi"/>
                <w:b/>
                <w:color w:val="FFFFFF" w:themeColor="background1"/>
              </w:rPr>
            </w:pPr>
            <w:r w:rsidRPr="00D33AE8">
              <w:rPr>
                <w:rFonts w:cstheme="minorBidi"/>
                <w:b/>
                <w:color w:val="FFFFFF" w:themeColor="background1"/>
              </w:rPr>
              <w:t>Requested Variable</w:t>
            </w:r>
          </w:p>
        </w:tc>
        <w:tc>
          <w:tcPr>
            <w:tcW w:w="2432" w:type="dxa"/>
            <w:shd w:val="clear" w:color="auto" w:fill="5B6670"/>
          </w:tcPr>
          <w:p w14:paraId="359C5C1B" w14:textId="77777777" w:rsidR="009E637B" w:rsidRPr="00D33AE8" w:rsidRDefault="009E637B" w:rsidP="00E17AF5">
            <w:pPr>
              <w:rPr>
                <w:rFonts w:cstheme="minorBidi"/>
                <w:b/>
                <w:color w:val="FFFFFF" w:themeColor="background1"/>
              </w:rPr>
            </w:pPr>
            <w:r w:rsidRPr="00D33AE8">
              <w:rPr>
                <w:rFonts w:cstheme="minorBidi"/>
                <w:b/>
                <w:color w:val="FFFFFF" w:themeColor="background1"/>
              </w:rPr>
              <w:t>Definition</w:t>
            </w:r>
          </w:p>
        </w:tc>
        <w:tc>
          <w:tcPr>
            <w:tcW w:w="2790" w:type="dxa"/>
            <w:shd w:val="clear" w:color="auto" w:fill="5B6670"/>
          </w:tcPr>
          <w:p w14:paraId="4A86546B" w14:textId="77777777" w:rsidR="009E637B" w:rsidRPr="00D33AE8" w:rsidRDefault="009E637B" w:rsidP="00E17AF5">
            <w:pPr>
              <w:rPr>
                <w:rFonts w:cstheme="minorBidi"/>
                <w:b/>
                <w:color w:val="FFFFFF" w:themeColor="background1"/>
              </w:rPr>
            </w:pPr>
            <w:r w:rsidRPr="00D33AE8">
              <w:rPr>
                <w:rFonts w:cstheme="minorBidi"/>
                <w:b/>
                <w:color w:val="FFFFFF" w:themeColor="background1"/>
              </w:rPr>
              <w:t>Rationale for Access</w:t>
            </w:r>
          </w:p>
        </w:tc>
        <w:tc>
          <w:tcPr>
            <w:tcW w:w="2070" w:type="dxa"/>
            <w:shd w:val="clear" w:color="auto" w:fill="5B6670"/>
          </w:tcPr>
          <w:p w14:paraId="1E617A32" w14:textId="77777777" w:rsidR="009E637B" w:rsidRPr="00D33AE8" w:rsidRDefault="009E637B" w:rsidP="00E17AF5">
            <w:pPr>
              <w:rPr>
                <w:rFonts w:cstheme="minorBidi"/>
                <w:b/>
                <w:color w:val="FFFFFF" w:themeColor="background1"/>
              </w:rPr>
            </w:pPr>
            <w:r w:rsidRPr="00D33AE8">
              <w:rPr>
                <w:rFonts w:cstheme="minorBidi"/>
                <w:b/>
                <w:color w:val="FFFFFF" w:themeColor="background1"/>
              </w:rPr>
              <w:t>Assoc. Research Question</w:t>
            </w:r>
            <w:r>
              <w:rPr>
                <w:rStyle w:val="FootnoteReference"/>
                <w:rFonts w:cstheme="minorBidi"/>
                <w:b/>
                <w:color w:val="FFFFFF" w:themeColor="background1"/>
              </w:rPr>
              <w:footnoteReference w:id="8"/>
            </w:r>
            <w:r w:rsidRPr="00D33AE8">
              <w:rPr>
                <w:rFonts w:cstheme="minorBidi"/>
                <w:b/>
                <w:color w:val="FFFFFF" w:themeColor="background1"/>
              </w:rPr>
              <w:t xml:space="preserve"> (RQ)</w:t>
            </w:r>
          </w:p>
        </w:tc>
        <w:tc>
          <w:tcPr>
            <w:tcW w:w="1435" w:type="dxa"/>
            <w:shd w:val="clear" w:color="auto" w:fill="5B6670"/>
          </w:tcPr>
          <w:p w14:paraId="1C99842B" w14:textId="77777777" w:rsidR="009E637B" w:rsidRPr="00D33AE8" w:rsidRDefault="009E637B" w:rsidP="00E17AF5">
            <w:pPr>
              <w:rPr>
                <w:rFonts w:cstheme="minorBidi"/>
                <w:b/>
                <w:color w:val="FFFFFF" w:themeColor="background1"/>
              </w:rPr>
            </w:pPr>
            <w:r w:rsidRPr="00D33AE8">
              <w:rPr>
                <w:rFonts w:cstheme="minorBidi"/>
                <w:b/>
                <w:color w:val="FFFFFF" w:themeColor="background1"/>
              </w:rPr>
              <w:t>Purpose</w:t>
            </w:r>
            <w:r w:rsidRPr="00D33AE8">
              <w:rPr>
                <w:rFonts w:cstheme="minorBidi"/>
                <w:b/>
                <w:color w:val="FFFFFF" w:themeColor="background1"/>
                <w:vertAlign w:val="superscript"/>
              </w:rPr>
              <w:footnoteReference w:id="9"/>
            </w:r>
          </w:p>
        </w:tc>
      </w:tr>
      <w:tr w:rsidR="009E637B" w:rsidRPr="00D33AE8" w14:paraId="35955052" w14:textId="77777777" w:rsidTr="00E17AF5">
        <w:tc>
          <w:tcPr>
            <w:tcW w:w="2253" w:type="dxa"/>
            <w:tcBorders>
              <w:bottom w:val="single" w:sz="4" w:space="0" w:color="auto"/>
              <w:right w:val="single" w:sz="4" w:space="0" w:color="auto"/>
            </w:tcBorders>
          </w:tcPr>
          <w:p w14:paraId="0FD5E1E1" w14:textId="77777777" w:rsidR="009E637B" w:rsidRPr="00D33AE8" w:rsidRDefault="009E637B" w:rsidP="00E17AF5">
            <w:sdt>
              <w:sdtPr>
                <w:alias w:val="Variable Name"/>
                <w:tag w:val="Variable Name"/>
                <w:id w:val="-1169246331"/>
                <w:placeholder>
                  <w:docPart w:val="DAB962490BBD4940A2CB61357C4D5C8A"/>
                </w:placeholder>
                <w:showingPlcHdr/>
              </w:sdtPr>
              <w:sdtContent>
                <w:r w:rsidRPr="00D33AE8">
                  <w:rPr>
                    <w:rStyle w:val="PlaceholderText"/>
                    <w:color w:val="505050"/>
                  </w:rPr>
                  <w:t>Enter Variable Name</w:t>
                </w:r>
              </w:sdtContent>
            </w:sdt>
          </w:p>
        </w:tc>
        <w:tc>
          <w:tcPr>
            <w:tcW w:w="2432" w:type="dxa"/>
            <w:tcBorders>
              <w:left w:val="single" w:sz="4" w:space="0" w:color="auto"/>
              <w:bottom w:val="single" w:sz="4" w:space="0" w:color="auto"/>
              <w:right w:val="single" w:sz="4" w:space="0" w:color="auto"/>
            </w:tcBorders>
          </w:tcPr>
          <w:p w14:paraId="1B471F3A" w14:textId="77777777" w:rsidR="009E637B" w:rsidRPr="00D33AE8" w:rsidRDefault="009E637B" w:rsidP="00E17AF5">
            <w:sdt>
              <w:sdtPr>
                <w:alias w:val="Definition"/>
                <w:tag w:val="Definition"/>
                <w:id w:val="-817108877"/>
                <w:placeholder>
                  <w:docPart w:val="F8C8705D265F480186C6D97D0E333D18"/>
                </w:placeholder>
                <w:showingPlcHdr/>
              </w:sdtPr>
              <w:sdtContent>
                <w:r w:rsidRPr="00D33AE8">
                  <w:rPr>
                    <w:rStyle w:val="PlaceholderText"/>
                    <w:color w:val="505050"/>
                  </w:rPr>
                  <w:t>Enter Variable Definition</w:t>
                </w:r>
              </w:sdtContent>
            </w:sdt>
          </w:p>
        </w:tc>
        <w:tc>
          <w:tcPr>
            <w:tcW w:w="2790" w:type="dxa"/>
            <w:tcBorders>
              <w:left w:val="single" w:sz="4" w:space="0" w:color="auto"/>
              <w:bottom w:val="single" w:sz="4" w:space="0" w:color="auto"/>
              <w:right w:val="single" w:sz="4" w:space="0" w:color="auto"/>
            </w:tcBorders>
          </w:tcPr>
          <w:p w14:paraId="1285A72D" w14:textId="77777777" w:rsidR="009E637B" w:rsidRPr="00D33AE8" w:rsidRDefault="009E637B" w:rsidP="00E17AF5">
            <w:sdt>
              <w:sdtPr>
                <w:alias w:val="Rationale"/>
                <w:tag w:val="Rationale"/>
                <w:id w:val="-241333658"/>
                <w:placeholder>
                  <w:docPart w:val="9E0EAFEA7C744736A77EA728A98955A3"/>
                </w:placeholder>
                <w:showingPlcHdr/>
              </w:sdtPr>
              <w:sdtContent>
                <w:r w:rsidRPr="00D33AE8">
                  <w:rPr>
                    <w:rStyle w:val="PlaceholderText"/>
                    <w:color w:val="505050"/>
                  </w:rPr>
                  <w:t>Enter Rationale for Access</w:t>
                </w:r>
              </w:sdtContent>
            </w:sdt>
          </w:p>
        </w:tc>
        <w:tc>
          <w:tcPr>
            <w:tcW w:w="2070" w:type="dxa"/>
            <w:tcBorders>
              <w:left w:val="single" w:sz="4" w:space="0" w:color="auto"/>
              <w:bottom w:val="single" w:sz="4" w:space="0" w:color="auto"/>
              <w:right w:val="single" w:sz="4" w:space="0" w:color="auto"/>
            </w:tcBorders>
          </w:tcPr>
          <w:p w14:paraId="2C6B182E" w14:textId="77777777" w:rsidR="009E637B" w:rsidRPr="00D33AE8" w:rsidRDefault="009E637B" w:rsidP="00E17AF5">
            <w:sdt>
              <w:sdtPr>
                <w:alias w:val="Assoc. RQ"/>
                <w:tag w:val="Assoc. RQ"/>
                <w:id w:val="-732779228"/>
                <w:placeholder>
                  <w:docPart w:val="6B5218401B7A49B2A0A76BB2DD991AAF"/>
                </w:placeholder>
                <w:showingPlcHdr/>
              </w:sdtPr>
              <w:sdtContent>
                <w:r w:rsidRPr="00485298">
                  <w:rPr>
                    <w:rStyle w:val="PlaceholderText"/>
                    <w:color w:val="505050"/>
                  </w:rPr>
                  <w:t>Enter the associated RQ(</w:t>
                </w:r>
                <w:r w:rsidRPr="00B579DA">
                  <w:rPr>
                    <w:rStyle w:val="PlaceholderText"/>
                    <w:color w:val="505050"/>
                  </w:rPr>
                  <w:t>s</w:t>
                </w:r>
                <w:r>
                  <w:rPr>
                    <w:rStyle w:val="PlaceholderText"/>
                    <w:color w:val="505050"/>
                  </w:rPr>
                  <w:t>)</w:t>
                </w:r>
              </w:sdtContent>
            </w:sdt>
          </w:p>
        </w:tc>
        <w:sdt>
          <w:sdtPr>
            <w:alias w:val="Purpose"/>
            <w:tag w:val="Purpose"/>
            <w:id w:val="-1841770711"/>
            <w:placeholder>
              <w:docPart w:val="61B445AE3BDF44E4BCF4BF7E8E63D601"/>
            </w:placeholder>
            <w:comboBox>
              <w:listItem w:value="Choose one"/>
              <w:listItem w:displayText="Linkage" w:value="Linkage"/>
              <w:listItem w:displayText="Calculation" w:value="Calculation"/>
              <w:listItem w:displayText="Validation" w:value="Validation"/>
            </w:comboBox>
          </w:sdtPr>
          <w:sdtContent>
            <w:tc>
              <w:tcPr>
                <w:tcW w:w="1435" w:type="dxa"/>
                <w:tcBorders>
                  <w:left w:val="single" w:sz="4" w:space="0" w:color="auto"/>
                  <w:bottom w:val="single" w:sz="4" w:space="0" w:color="auto"/>
                </w:tcBorders>
              </w:tcPr>
              <w:p w14:paraId="238B6458" w14:textId="77777777" w:rsidR="009E637B" w:rsidRPr="00D33AE8" w:rsidRDefault="009E637B" w:rsidP="00E17AF5">
                <w:r>
                  <w:t>Calculation</w:t>
                </w:r>
              </w:p>
            </w:tc>
          </w:sdtContent>
        </w:sdt>
      </w:tr>
      <w:tr w:rsidR="009E637B" w:rsidRPr="00D33AE8" w14:paraId="699545A8" w14:textId="77777777" w:rsidTr="00E17AF5">
        <w:tc>
          <w:tcPr>
            <w:tcW w:w="2253" w:type="dxa"/>
            <w:tcBorders>
              <w:top w:val="single" w:sz="4" w:space="0" w:color="auto"/>
              <w:bottom w:val="single" w:sz="4" w:space="0" w:color="auto"/>
              <w:right w:val="single" w:sz="4" w:space="0" w:color="auto"/>
            </w:tcBorders>
          </w:tcPr>
          <w:p w14:paraId="3C373726" w14:textId="77777777" w:rsidR="009E637B" w:rsidRPr="00D33AE8" w:rsidRDefault="009E637B" w:rsidP="00E17AF5">
            <w:sdt>
              <w:sdtPr>
                <w:alias w:val="Variable Name"/>
                <w:tag w:val="Variable Name"/>
                <w:id w:val="-1011759793"/>
                <w:placeholder>
                  <w:docPart w:val="2D0CD38FAB604A48A3E8D46A45F3A3C2"/>
                </w:placeholder>
                <w:showingPlcHdr/>
              </w:sdtPr>
              <w:sdtContent>
                <w:r w:rsidRPr="00D33AE8">
                  <w:rPr>
                    <w:rStyle w:val="PlaceholderText"/>
                    <w:color w:val="505050"/>
                  </w:rPr>
                  <w:t>Enter Variable Name</w:t>
                </w:r>
              </w:sdtContent>
            </w:sdt>
          </w:p>
        </w:tc>
        <w:tc>
          <w:tcPr>
            <w:tcW w:w="2432" w:type="dxa"/>
            <w:tcBorders>
              <w:top w:val="single" w:sz="4" w:space="0" w:color="auto"/>
              <w:left w:val="single" w:sz="4" w:space="0" w:color="auto"/>
              <w:bottom w:val="single" w:sz="4" w:space="0" w:color="auto"/>
              <w:right w:val="single" w:sz="4" w:space="0" w:color="auto"/>
            </w:tcBorders>
          </w:tcPr>
          <w:p w14:paraId="2D4B9315" w14:textId="77777777" w:rsidR="009E637B" w:rsidRPr="00D33AE8" w:rsidRDefault="009E637B" w:rsidP="00E17AF5">
            <w:sdt>
              <w:sdtPr>
                <w:alias w:val="Definition"/>
                <w:tag w:val="Definition"/>
                <w:id w:val="-1036964067"/>
                <w:placeholder>
                  <w:docPart w:val="4260ED1C18EA4FA289AA8EE33A0153B5"/>
                </w:placeholder>
                <w:showingPlcHdr/>
              </w:sdtPr>
              <w:sdtContent>
                <w:r w:rsidRPr="00D33AE8">
                  <w:rPr>
                    <w:rStyle w:val="PlaceholderText"/>
                    <w:color w:val="505050"/>
                  </w:rPr>
                  <w:t>Enter Variable Definition</w:t>
                </w:r>
              </w:sdtContent>
            </w:sdt>
          </w:p>
        </w:tc>
        <w:tc>
          <w:tcPr>
            <w:tcW w:w="2790" w:type="dxa"/>
            <w:tcBorders>
              <w:top w:val="single" w:sz="4" w:space="0" w:color="auto"/>
              <w:left w:val="single" w:sz="4" w:space="0" w:color="auto"/>
              <w:bottom w:val="single" w:sz="4" w:space="0" w:color="auto"/>
              <w:right w:val="single" w:sz="4" w:space="0" w:color="auto"/>
            </w:tcBorders>
          </w:tcPr>
          <w:p w14:paraId="47566425" w14:textId="77777777" w:rsidR="009E637B" w:rsidRPr="00D33AE8" w:rsidRDefault="009E637B" w:rsidP="00E17AF5">
            <w:sdt>
              <w:sdtPr>
                <w:alias w:val="Rationale"/>
                <w:tag w:val="Rationale"/>
                <w:id w:val="-882245611"/>
                <w:placeholder>
                  <w:docPart w:val="909C1F37225C4DBAA1000CEF5B508C7E"/>
                </w:placeholder>
                <w:showingPlcHdr/>
              </w:sdtPr>
              <w:sdtContent>
                <w:r w:rsidRPr="00D33AE8">
                  <w:rPr>
                    <w:rStyle w:val="PlaceholderText"/>
                    <w:color w:val="505050"/>
                  </w:rPr>
                  <w:t>Enter Rationale for Access</w:t>
                </w:r>
              </w:sdtContent>
            </w:sdt>
          </w:p>
        </w:tc>
        <w:tc>
          <w:tcPr>
            <w:tcW w:w="2070" w:type="dxa"/>
            <w:tcBorders>
              <w:top w:val="single" w:sz="4" w:space="0" w:color="auto"/>
              <w:left w:val="single" w:sz="4" w:space="0" w:color="auto"/>
              <w:bottom w:val="single" w:sz="4" w:space="0" w:color="auto"/>
              <w:right w:val="single" w:sz="4" w:space="0" w:color="auto"/>
            </w:tcBorders>
          </w:tcPr>
          <w:p w14:paraId="584CBF46" w14:textId="77777777" w:rsidR="009E637B" w:rsidRPr="00D33AE8" w:rsidRDefault="009E637B" w:rsidP="00E17AF5">
            <w:sdt>
              <w:sdtPr>
                <w:alias w:val="Assoc. RQ"/>
                <w:tag w:val="Assoc. RQ"/>
                <w:id w:val="1786694334"/>
                <w:placeholder>
                  <w:docPart w:val="9309B7E90C5349F5B3B4BDEB4075A38F"/>
                </w:placeholder>
                <w:showingPlcHdr/>
              </w:sdtPr>
              <w:sdtContent>
                <w:r w:rsidRPr="00485298">
                  <w:rPr>
                    <w:rStyle w:val="PlaceholderText"/>
                    <w:color w:val="505050"/>
                  </w:rPr>
                  <w:t>Enter the associated RQ(</w:t>
                </w:r>
                <w:r w:rsidRPr="00B579DA">
                  <w:rPr>
                    <w:rStyle w:val="PlaceholderText"/>
                    <w:color w:val="505050"/>
                  </w:rPr>
                  <w:t>s</w:t>
                </w:r>
                <w:r>
                  <w:rPr>
                    <w:rStyle w:val="PlaceholderText"/>
                    <w:color w:val="505050"/>
                  </w:rPr>
                  <w:t>)</w:t>
                </w:r>
              </w:sdtContent>
            </w:sdt>
          </w:p>
        </w:tc>
        <w:sdt>
          <w:sdtPr>
            <w:alias w:val="Purpose"/>
            <w:tag w:val="Purpose"/>
            <w:id w:val="1246694860"/>
            <w:placeholder>
              <w:docPart w:val="C1DAD0BCA0EC4A7982B0A3D8B4924933"/>
            </w:placeholder>
            <w:showingPlcHdr/>
            <w:comboBox>
              <w:listItem w:value="Choose one"/>
              <w:listItem w:displayText="Linkage" w:value="Linkage"/>
              <w:listItem w:displayText="Calculation" w:value="Calculation"/>
              <w:listItem w:displayText="Validation" w:value="Validation"/>
            </w:comboBox>
          </w:sdtPr>
          <w:sdtContent>
            <w:tc>
              <w:tcPr>
                <w:tcW w:w="1435" w:type="dxa"/>
                <w:tcBorders>
                  <w:top w:val="single" w:sz="4" w:space="0" w:color="auto"/>
                  <w:left w:val="single" w:sz="4" w:space="0" w:color="auto"/>
                  <w:bottom w:val="single" w:sz="4" w:space="0" w:color="auto"/>
                </w:tcBorders>
              </w:tcPr>
              <w:p w14:paraId="1352C67C" w14:textId="77777777" w:rsidR="009E637B" w:rsidRPr="00D33AE8" w:rsidRDefault="009E637B" w:rsidP="00E17AF5">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tc>
          </w:sdtContent>
        </w:sdt>
      </w:tr>
      <w:tr w:rsidR="009E637B" w:rsidRPr="00D33AE8" w14:paraId="71AFDA87" w14:textId="77777777" w:rsidTr="00E17AF5">
        <w:tc>
          <w:tcPr>
            <w:tcW w:w="2253" w:type="dxa"/>
            <w:tcBorders>
              <w:top w:val="single" w:sz="4" w:space="0" w:color="auto"/>
              <w:bottom w:val="single" w:sz="4" w:space="0" w:color="auto"/>
              <w:right w:val="single" w:sz="4" w:space="0" w:color="auto"/>
            </w:tcBorders>
          </w:tcPr>
          <w:p w14:paraId="1E9E2A3B" w14:textId="77777777" w:rsidR="009E637B" w:rsidRPr="00D33AE8" w:rsidRDefault="009E637B" w:rsidP="00E17AF5">
            <w:sdt>
              <w:sdtPr>
                <w:alias w:val="Variable Name"/>
                <w:tag w:val="Variable Name"/>
                <w:id w:val="-1492793512"/>
                <w:placeholder>
                  <w:docPart w:val="7DA8358432AC4163922BFDC9B712D6DB"/>
                </w:placeholder>
                <w:showingPlcHdr/>
              </w:sdtPr>
              <w:sdtContent>
                <w:r w:rsidRPr="00D33AE8">
                  <w:rPr>
                    <w:rStyle w:val="PlaceholderText"/>
                    <w:color w:val="505050"/>
                  </w:rPr>
                  <w:t>Enter Variable Name</w:t>
                </w:r>
              </w:sdtContent>
            </w:sdt>
          </w:p>
        </w:tc>
        <w:tc>
          <w:tcPr>
            <w:tcW w:w="2432" w:type="dxa"/>
            <w:tcBorders>
              <w:top w:val="single" w:sz="4" w:space="0" w:color="auto"/>
              <w:left w:val="single" w:sz="4" w:space="0" w:color="auto"/>
              <w:bottom w:val="single" w:sz="4" w:space="0" w:color="auto"/>
              <w:right w:val="single" w:sz="4" w:space="0" w:color="auto"/>
            </w:tcBorders>
          </w:tcPr>
          <w:p w14:paraId="34C6D800" w14:textId="77777777" w:rsidR="009E637B" w:rsidRPr="00D33AE8" w:rsidRDefault="009E637B" w:rsidP="00E17AF5">
            <w:sdt>
              <w:sdtPr>
                <w:alias w:val="Definition"/>
                <w:tag w:val="Definition"/>
                <w:id w:val="-623925724"/>
                <w:placeholder>
                  <w:docPart w:val="B6E1D95FBFC0497EB4379D1094C09852"/>
                </w:placeholder>
                <w:showingPlcHdr/>
              </w:sdtPr>
              <w:sdtContent>
                <w:r w:rsidRPr="00D33AE8">
                  <w:rPr>
                    <w:rStyle w:val="PlaceholderText"/>
                    <w:color w:val="505050"/>
                  </w:rPr>
                  <w:t>Enter Variable Definition</w:t>
                </w:r>
              </w:sdtContent>
            </w:sdt>
          </w:p>
        </w:tc>
        <w:tc>
          <w:tcPr>
            <w:tcW w:w="2790" w:type="dxa"/>
            <w:tcBorders>
              <w:top w:val="single" w:sz="4" w:space="0" w:color="auto"/>
              <w:left w:val="single" w:sz="4" w:space="0" w:color="auto"/>
              <w:bottom w:val="single" w:sz="4" w:space="0" w:color="auto"/>
              <w:right w:val="single" w:sz="4" w:space="0" w:color="auto"/>
            </w:tcBorders>
          </w:tcPr>
          <w:p w14:paraId="4B59452D" w14:textId="77777777" w:rsidR="009E637B" w:rsidRPr="00D33AE8" w:rsidRDefault="009E637B" w:rsidP="00E17AF5">
            <w:sdt>
              <w:sdtPr>
                <w:alias w:val="Rationale"/>
                <w:tag w:val="Rationale"/>
                <w:id w:val="523529662"/>
                <w:placeholder>
                  <w:docPart w:val="C7E792AA2D2249B39A7873F768896E74"/>
                </w:placeholder>
                <w:showingPlcHdr/>
              </w:sdtPr>
              <w:sdtContent>
                <w:r w:rsidRPr="00D33AE8">
                  <w:rPr>
                    <w:rStyle w:val="PlaceholderText"/>
                    <w:color w:val="505050"/>
                  </w:rPr>
                  <w:t>Enter Rationale for Access</w:t>
                </w:r>
              </w:sdtContent>
            </w:sdt>
          </w:p>
        </w:tc>
        <w:tc>
          <w:tcPr>
            <w:tcW w:w="2070" w:type="dxa"/>
            <w:tcBorders>
              <w:top w:val="single" w:sz="4" w:space="0" w:color="auto"/>
              <w:left w:val="single" w:sz="4" w:space="0" w:color="auto"/>
              <w:bottom w:val="single" w:sz="4" w:space="0" w:color="auto"/>
              <w:right w:val="single" w:sz="4" w:space="0" w:color="auto"/>
            </w:tcBorders>
          </w:tcPr>
          <w:p w14:paraId="3ABFACA2" w14:textId="77777777" w:rsidR="009E637B" w:rsidRPr="00D33AE8" w:rsidRDefault="009E637B" w:rsidP="00E17AF5">
            <w:sdt>
              <w:sdtPr>
                <w:alias w:val="Assoc. RQ"/>
                <w:tag w:val="Assoc. RQ"/>
                <w:id w:val="1745599277"/>
                <w:placeholder>
                  <w:docPart w:val="2E65D4FFB6B74D31AD0B05058E1C7306"/>
                </w:placeholder>
                <w:showingPlcHdr/>
              </w:sdtPr>
              <w:sdtContent>
                <w:r w:rsidRPr="00485298">
                  <w:rPr>
                    <w:rStyle w:val="PlaceholderText"/>
                    <w:color w:val="505050"/>
                  </w:rPr>
                  <w:t>Enter the associated RQ(</w:t>
                </w:r>
                <w:r w:rsidRPr="00B579DA">
                  <w:rPr>
                    <w:rStyle w:val="PlaceholderText"/>
                    <w:color w:val="505050"/>
                  </w:rPr>
                  <w:t>s</w:t>
                </w:r>
                <w:r>
                  <w:rPr>
                    <w:rStyle w:val="PlaceholderText"/>
                    <w:color w:val="505050"/>
                  </w:rPr>
                  <w:t>)</w:t>
                </w:r>
              </w:sdtContent>
            </w:sdt>
          </w:p>
        </w:tc>
        <w:sdt>
          <w:sdtPr>
            <w:alias w:val="Purpose"/>
            <w:tag w:val="Purpose"/>
            <w:id w:val="537558720"/>
            <w:placeholder>
              <w:docPart w:val="3A40C93A60054ACA93C26E9B893FD87D"/>
            </w:placeholder>
            <w:showingPlcHdr/>
            <w:comboBox>
              <w:listItem w:value="Choose one"/>
              <w:listItem w:displayText="Linkage" w:value="Linkage"/>
              <w:listItem w:displayText="Calculation" w:value="Calculation"/>
              <w:listItem w:displayText="Validation" w:value="Validation"/>
            </w:comboBox>
          </w:sdtPr>
          <w:sdtContent>
            <w:tc>
              <w:tcPr>
                <w:tcW w:w="1435" w:type="dxa"/>
                <w:tcBorders>
                  <w:top w:val="single" w:sz="4" w:space="0" w:color="auto"/>
                  <w:left w:val="single" w:sz="4" w:space="0" w:color="auto"/>
                  <w:bottom w:val="single" w:sz="4" w:space="0" w:color="auto"/>
                </w:tcBorders>
              </w:tcPr>
              <w:p w14:paraId="664EA229" w14:textId="77777777" w:rsidR="009E637B" w:rsidRPr="00D33AE8" w:rsidRDefault="009E637B" w:rsidP="00E17AF5">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tc>
          </w:sdtContent>
        </w:sdt>
      </w:tr>
      <w:tr w:rsidR="009E637B" w:rsidRPr="00D33AE8" w14:paraId="6568A17B" w14:textId="77777777" w:rsidTr="00E17AF5">
        <w:tc>
          <w:tcPr>
            <w:tcW w:w="2253" w:type="dxa"/>
            <w:tcBorders>
              <w:top w:val="single" w:sz="4" w:space="0" w:color="auto"/>
              <w:bottom w:val="single" w:sz="4" w:space="0" w:color="auto"/>
              <w:right w:val="single" w:sz="4" w:space="0" w:color="auto"/>
            </w:tcBorders>
          </w:tcPr>
          <w:p w14:paraId="025F72DE" w14:textId="77777777" w:rsidR="009E637B" w:rsidRPr="00D33AE8" w:rsidRDefault="009E637B" w:rsidP="00E17AF5">
            <w:sdt>
              <w:sdtPr>
                <w:alias w:val="Variable Name"/>
                <w:tag w:val="Variable Name"/>
                <w:id w:val="-98577546"/>
                <w:placeholder>
                  <w:docPart w:val="4F4EA0A858C44D359C895D243F5A98CB"/>
                </w:placeholder>
                <w:showingPlcHdr/>
              </w:sdtPr>
              <w:sdtContent>
                <w:r w:rsidRPr="00D33AE8">
                  <w:rPr>
                    <w:rStyle w:val="PlaceholderText"/>
                    <w:color w:val="505050"/>
                  </w:rPr>
                  <w:t>Enter Variable Name</w:t>
                </w:r>
              </w:sdtContent>
            </w:sdt>
          </w:p>
        </w:tc>
        <w:tc>
          <w:tcPr>
            <w:tcW w:w="2432" w:type="dxa"/>
            <w:tcBorders>
              <w:top w:val="single" w:sz="4" w:space="0" w:color="auto"/>
              <w:left w:val="single" w:sz="4" w:space="0" w:color="auto"/>
              <w:bottom w:val="single" w:sz="4" w:space="0" w:color="auto"/>
              <w:right w:val="single" w:sz="4" w:space="0" w:color="auto"/>
            </w:tcBorders>
          </w:tcPr>
          <w:p w14:paraId="22C67203" w14:textId="77777777" w:rsidR="009E637B" w:rsidRPr="00D33AE8" w:rsidRDefault="009E637B" w:rsidP="00E17AF5">
            <w:sdt>
              <w:sdtPr>
                <w:alias w:val="Definition"/>
                <w:tag w:val="Definition"/>
                <w:id w:val="-1271544280"/>
                <w:placeholder>
                  <w:docPart w:val="28ADC708032D4E5D96CF4CBC6098F12C"/>
                </w:placeholder>
                <w:showingPlcHdr/>
              </w:sdtPr>
              <w:sdtContent>
                <w:r w:rsidRPr="00D33AE8">
                  <w:rPr>
                    <w:rStyle w:val="PlaceholderText"/>
                    <w:color w:val="505050"/>
                  </w:rPr>
                  <w:t>Enter Variable Definition</w:t>
                </w:r>
              </w:sdtContent>
            </w:sdt>
          </w:p>
        </w:tc>
        <w:tc>
          <w:tcPr>
            <w:tcW w:w="2790" w:type="dxa"/>
            <w:tcBorders>
              <w:top w:val="single" w:sz="4" w:space="0" w:color="auto"/>
              <w:left w:val="single" w:sz="4" w:space="0" w:color="auto"/>
              <w:bottom w:val="single" w:sz="4" w:space="0" w:color="auto"/>
              <w:right w:val="single" w:sz="4" w:space="0" w:color="auto"/>
            </w:tcBorders>
          </w:tcPr>
          <w:p w14:paraId="32109BE2" w14:textId="77777777" w:rsidR="009E637B" w:rsidRPr="00D33AE8" w:rsidRDefault="009E637B" w:rsidP="00E17AF5">
            <w:sdt>
              <w:sdtPr>
                <w:alias w:val="Rationale"/>
                <w:tag w:val="Rationale"/>
                <w:id w:val="1290483248"/>
                <w:placeholder>
                  <w:docPart w:val="BDACE8E73F6B492E8C0CBBF2A653307D"/>
                </w:placeholder>
                <w:showingPlcHdr/>
              </w:sdtPr>
              <w:sdtContent>
                <w:r w:rsidRPr="00D33AE8">
                  <w:rPr>
                    <w:rStyle w:val="PlaceholderText"/>
                    <w:color w:val="505050"/>
                  </w:rPr>
                  <w:t>Enter Rationale for Access</w:t>
                </w:r>
              </w:sdtContent>
            </w:sdt>
          </w:p>
        </w:tc>
        <w:tc>
          <w:tcPr>
            <w:tcW w:w="2070" w:type="dxa"/>
            <w:tcBorders>
              <w:top w:val="single" w:sz="4" w:space="0" w:color="auto"/>
              <w:left w:val="single" w:sz="4" w:space="0" w:color="auto"/>
              <w:bottom w:val="single" w:sz="4" w:space="0" w:color="auto"/>
              <w:right w:val="single" w:sz="4" w:space="0" w:color="auto"/>
            </w:tcBorders>
          </w:tcPr>
          <w:p w14:paraId="4238FFD3" w14:textId="77777777" w:rsidR="009E637B" w:rsidRPr="00D33AE8" w:rsidRDefault="009E637B" w:rsidP="00E17AF5">
            <w:sdt>
              <w:sdtPr>
                <w:alias w:val="Assoc. RQ"/>
                <w:tag w:val="Assoc. RQ"/>
                <w:id w:val="617190239"/>
                <w:placeholder>
                  <w:docPart w:val="5A6C5356130C48D2B9920876003BF1D9"/>
                </w:placeholder>
                <w:showingPlcHdr/>
              </w:sdtPr>
              <w:sdtContent>
                <w:r w:rsidRPr="00485298">
                  <w:rPr>
                    <w:rStyle w:val="PlaceholderText"/>
                    <w:color w:val="505050"/>
                  </w:rPr>
                  <w:t>Enter the associated RQ(</w:t>
                </w:r>
                <w:r w:rsidRPr="00B579DA">
                  <w:rPr>
                    <w:rStyle w:val="PlaceholderText"/>
                    <w:color w:val="505050"/>
                  </w:rPr>
                  <w:t>s</w:t>
                </w:r>
                <w:r>
                  <w:rPr>
                    <w:rStyle w:val="PlaceholderText"/>
                    <w:color w:val="505050"/>
                  </w:rPr>
                  <w:t>)</w:t>
                </w:r>
              </w:sdtContent>
            </w:sdt>
          </w:p>
        </w:tc>
        <w:sdt>
          <w:sdtPr>
            <w:alias w:val="Purpose"/>
            <w:tag w:val="Purpose"/>
            <w:id w:val="56369006"/>
            <w:placeholder>
              <w:docPart w:val="E23EFB1CBF804F6A9DE435C74A9C1686"/>
            </w:placeholder>
            <w:showingPlcHdr/>
            <w:comboBox>
              <w:listItem w:value="Choose one"/>
              <w:listItem w:displayText="Linkage" w:value="Linkage"/>
              <w:listItem w:displayText="Calculation" w:value="Calculation"/>
              <w:listItem w:displayText="Validation" w:value="Validation"/>
            </w:comboBox>
          </w:sdtPr>
          <w:sdtContent>
            <w:tc>
              <w:tcPr>
                <w:tcW w:w="1435" w:type="dxa"/>
                <w:tcBorders>
                  <w:top w:val="single" w:sz="4" w:space="0" w:color="auto"/>
                  <w:left w:val="single" w:sz="4" w:space="0" w:color="auto"/>
                  <w:bottom w:val="single" w:sz="4" w:space="0" w:color="auto"/>
                </w:tcBorders>
              </w:tcPr>
              <w:p w14:paraId="1FBB0983" w14:textId="77777777" w:rsidR="009E637B" w:rsidRPr="00D33AE8" w:rsidRDefault="009E637B" w:rsidP="00E17AF5">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tc>
          </w:sdtContent>
        </w:sdt>
      </w:tr>
      <w:tr w:rsidR="009E637B" w:rsidRPr="00D33AE8" w14:paraId="40133346" w14:textId="77777777" w:rsidTr="00E17AF5">
        <w:tc>
          <w:tcPr>
            <w:tcW w:w="2253" w:type="dxa"/>
            <w:tcBorders>
              <w:top w:val="single" w:sz="4" w:space="0" w:color="auto"/>
              <w:bottom w:val="single" w:sz="4" w:space="0" w:color="auto"/>
              <w:right w:val="single" w:sz="4" w:space="0" w:color="auto"/>
            </w:tcBorders>
          </w:tcPr>
          <w:p w14:paraId="7A07E30B" w14:textId="77777777" w:rsidR="009E637B" w:rsidRPr="00D33AE8" w:rsidRDefault="009E637B" w:rsidP="00E17AF5">
            <w:sdt>
              <w:sdtPr>
                <w:alias w:val="Variable Name"/>
                <w:tag w:val="Variable Name"/>
                <w:id w:val="211081404"/>
                <w:placeholder>
                  <w:docPart w:val="D2D37764272E4B11A1DCD278BBF6CAB8"/>
                </w:placeholder>
                <w:showingPlcHdr/>
              </w:sdtPr>
              <w:sdtContent>
                <w:r w:rsidRPr="00D33AE8">
                  <w:rPr>
                    <w:rStyle w:val="PlaceholderText"/>
                    <w:color w:val="505050"/>
                  </w:rPr>
                  <w:t>Enter Variable Name</w:t>
                </w:r>
              </w:sdtContent>
            </w:sdt>
          </w:p>
        </w:tc>
        <w:tc>
          <w:tcPr>
            <w:tcW w:w="2432" w:type="dxa"/>
            <w:tcBorders>
              <w:top w:val="single" w:sz="4" w:space="0" w:color="auto"/>
              <w:left w:val="single" w:sz="4" w:space="0" w:color="auto"/>
              <w:bottom w:val="single" w:sz="4" w:space="0" w:color="auto"/>
              <w:right w:val="single" w:sz="4" w:space="0" w:color="auto"/>
            </w:tcBorders>
          </w:tcPr>
          <w:p w14:paraId="1B9E0466" w14:textId="77777777" w:rsidR="009E637B" w:rsidRPr="00D33AE8" w:rsidRDefault="009E637B" w:rsidP="00E17AF5">
            <w:sdt>
              <w:sdtPr>
                <w:alias w:val="Definition"/>
                <w:tag w:val="Definition"/>
                <w:id w:val="524216259"/>
                <w:placeholder>
                  <w:docPart w:val="ED06E8AA755347F18FA03258769C0EDB"/>
                </w:placeholder>
                <w:showingPlcHdr/>
              </w:sdtPr>
              <w:sdtContent>
                <w:r w:rsidRPr="00D33AE8">
                  <w:rPr>
                    <w:rStyle w:val="PlaceholderText"/>
                    <w:color w:val="505050"/>
                  </w:rPr>
                  <w:t>Enter Variable Definition</w:t>
                </w:r>
              </w:sdtContent>
            </w:sdt>
          </w:p>
        </w:tc>
        <w:tc>
          <w:tcPr>
            <w:tcW w:w="2790" w:type="dxa"/>
            <w:tcBorders>
              <w:top w:val="single" w:sz="4" w:space="0" w:color="auto"/>
              <w:left w:val="single" w:sz="4" w:space="0" w:color="auto"/>
              <w:bottom w:val="single" w:sz="4" w:space="0" w:color="auto"/>
              <w:right w:val="single" w:sz="4" w:space="0" w:color="auto"/>
            </w:tcBorders>
          </w:tcPr>
          <w:p w14:paraId="181B8A02" w14:textId="77777777" w:rsidR="009E637B" w:rsidRPr="00D33AE8" w:rsidRDefault="009E637B" w:rsidP="00E17AF5">
            <w:sdt>
              <w:sdtPr>
                <w:alias w:val="Rationale"/>
                <w:tag w:val="Rationale"/>
                <w:id w:val="-1879620525"/>
                <w:placeholder>
                  <w:docPart w:val="E0E95F365D41499A8624ABDCF64E9A06"/>
                </w:placeholder>
                <w:showingPlcHdr/>
              </w:sdtPr>
              <w:sdtContent>
                <w:r w:rsidRPr="00D33AE8">
                  <w:rPr>
                    <w:rStyle w:val="PlaceholderText"/>
                    <w:color w:val="505050"/>
                  </w:rPr>
                  <w:t>Enter Rationale for Access</w:t>
                </w:r>
              </w:sdtContent>
            </w:sdt>
          </w:p>
        </w:tc>
        <w:tc>
          <w:tcPr>
            <w:tcW w:w="2070" w:type="dxa"/>
            <w:tcBorders>
              <w:top w:val="single" w:sz="4" w:space="0" w:color="auto"/>
              <w:left w:val="single" w:sz="4" w:space="0" w:color="auto"/>
              <w:bottom w:val="single" w:sz="4" w:space="0" w:color="auto"/>
              <w:right w:val="single" w:sz="4" w:space="0" w:color="auto"/>
            </w:tcBorders>
          </w:tcPr>
          <w:p w14:paraId="738A371B" w14:textId="77777777" w:rsidR="009E637B" w:rsidRPr="00D33AE8" w:rsidRDefault="009E637B" w:rsidP="00E17AF5">
            <w:sdt>
              <w:sdtPr>
                <w:alias w:val="Assoc. RQ"/>
                <w:tag w:val="Assoc. RQ"/>
                <w:id w:val="2096434529"/>
                <w:placeholder>
                  <w:docPart w:val="74CCE2AFD3A3473D84C3C7250680C51C"/>
                </w:placeholder>
                <w:showingPlcHdr/>
              </w:sdtPr>
              <w:sdtContent>
                <w:r w:rsidRPr="00485298">
                  <w:rPr>
                    <w:rStyle w:val="PlaceholderText"/>
                    <w:color w:val="505050"/>
                  </w:rPr>
                  <w:t>Enter the associated RQ(</w:t>
                </w:r>
                <w:r w:rsidRPr="00B579DA">
                  <w:rPr>
                    <w:rStyle w:val="PlaceholderText"/>
                    <w:color w:val="505050"/>
                  </w:rPr>
                  <w:t>s</w:t>
                </w:r>
                <w:r>
                  <w:rPr>
                    <w:rStyle w:val="PlaceholderText"/>
                    <w:color w:val="505050"/>
                  </w:rPr>
                  <w:t>)</w:t>
                </w:r>
              </w:sdtContent>
            </w:sdt>
          </w:p>
        </w:tc>
        <w:sdt>
          <w:sdtPr>
            <w:alias w:val="Purpose"/>
            <w:tag w:val="Purpose"/>
            <w:id w:val="-1747560378"/>
            <w:placeholder>
              <w:docPart w:val="C11EDF70E1C44237A2E4800C4C38A532"/>
            </w:placeholder>
            <w:showingPlcHdr/>
            <w:comboBox>
              <w:listItem w:value="Choose one"/>
              <w:listItem w:displayText="Linkage" w:value="Linkage"/>
              <w:listItem w:displayText="Calculation" w:value="Calculation"/>
              <w:listItem w:displayText="Validation" w:value="Validation"/>
            </w:comboBox>
          </w:sdtPr>
          <w:sdtContent>
            <w:tc>
              <w:tcPr>
                <w:tcW w:w="1435" w:type="dxa"/>
                <w:tcBorders>
                  <w:top w:val="single" w:sz="4" w:space="0" w:color="auto"/>
                  <w:left w:val="single" w:sz="4" w:space="0" w:color="auto"/>
                  <w:bottom w:val="single" w:sz="4" w:space="0" w:color="auto"/>
                </w:tcBorders>
              </w:tcPr>
              <w:p w14:paraId="1870F27C" w14:textId="77777777" w:rsidR="009E637B" w:rsidRPr="00D33AE8" w:rsidRDefault="009E637B" w:rsidP="00E17AF5">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tc>
          </w:sdtContent>
        </w:sdt>
      </w:tr>
      <w:tr w:rsidR="009E637B" w:rsidRPr="00D33AE8" w14:paraId="39BA2CA8" w14:textId="77777777" w:rsidTr="00E17AF5">
        <w:tc>
          <w:tcPr>
            <w:tcW w:w="2253" w:type="dxa"/>
            <w:tcBorders>
              <w:top w:val="single" w:sz="4" w:space="0" w:color="auto"/>
              <w:right w:val="single" w:sz="4" w:space="0" w:color="auto"/>
            </w:tcBorders>
          </w:tcPr>
          <w:p w14:paraId="3BA2CF0F" w14:textId="77777777" w:rsidR="009E637B" w:rsidRDefault="009E637B" w:rsidP="00E17AF5">
            <w:r>
              <w:t>Insert more rows as necessary</w:t>
            </w:r>
          </w:p>
        </w:tc>
        <w:tc>
          <w:tcPr>
            <w:tcW w:w="2432" w:type="dxa"/>
            <w:tcBorders>
              <w:top w:val="single" w:sz="4" w:space="0" w:color="auto"/>
              <w:left w:val="single" w:sz="4" w:space="0" w:color="auto"/>
              <w:right w:val="single" w:sz="4" w:space="0" w:color="auto"/>
            </w:tcBorders>
          </w:tcPr>
          <w:p w14:paraId="6FEE48FD" w14:textId="77777777" w:rsidR="009E637B" w:rsidRDefault="009E637B" w:rsidP="00E17AF5"/>
        </w:tc>
        <w:tc>
          <w:tcPr>
            <w:tcW w:w="2790" w:type="dxa"/>
            <w:tcBorders>
              <w:top w:val="single" w:sz="4" w:space="0" w:color="auto"/>
              <w:left w:val="single" w:sz="4" w:space="0" w:color="auto"/>
              <w:right w:val="single" w:sz="4" w:space="0" w:color="auto"/>
            </w:tcBorders>
          </w:tcPr>
          <w:p w14:paraId="23730A3F" w14:textId="77777777" w:rsidR="009E637B" w:rsidRDefault="009E637B" w:rsidP="00E17AF5"/>
        </w:tc>
        <w:tc>
          <w:tcPr>
            <w:tcW w:w="2070" w:type="dxa"/>
            <w:tcBorders>
              <w:top w:val="single" w:sz="4" w:space="0" w:color="auto"/>
              <w:left w:val="single" w:sz="4" w:space="0" w:color="auto"/>
              <w:right w:val="single" w:sz="4" w:space="0" w:color="auto"/>
            </w:tcBorders>
          </w:tcPr>
          <w:p w14:paraId="0F5CE1F0" w14:textId="77777777" w:rsidR="009E637B" w:rsidRDefault="009E637B" w:rsidP="00E17AF5"/>
        </w:tc>
        <w:tc>
          <w:tcPr>
            <w:tcW w:w="1435" w:type="dxa"/>
            <w:tcBorders>
              <w:top w:val="single" w:sz="4" w:space="0" w:color="auto"/>
              <w:left w:val="single" w:sz="4" w:space="0" w:color="auto"/>
            </w:tcBorders>
          </w:tcPr>
          <w:p w14:paraId="79547FDD" w14:textId="77777777" w:rsidR="009E637B" w:rsidRDefault="009E637B" w:rsidP="00E17AF5"/>
        </w:tc>
      </w:tr>
    </w:tbl>
    <w:p w14:paraId="71A0399B" w14:textId="73251A74" w:rsidR="0065557A" w:rsidRPr="00D33AE8" w:rsidRDefault="0065557A" w:rsidP="0065557A">
      <w:pPr>
        <w:pStyle w:val="Heading3"/>
      </w:pPr>
      <w:r w:rsidRPr="00D33AE8">
        <w:t>Data Set #</w:t>
      </w:r>
      <w:r w:rsidR="000F1501" w:rsidRPr="00D33AE8">
        <w:t>3</w:t>
      </w:r>
    </w:p>
    <w:p w14:paraId="2ACEEE2A" w14:textId="77777777" w:rsidR="0065557A" w:rsidRPr="00D33AE8" w:rsidRDefault="0065557A" w:rsidP="00EB2EAB">
      <w:pPr>
        <w:shd w:val="clear" w:color="auto" w:fill="6BCBB8"/>
        <w:rPr>
          <w:lang w:val="fr-CA"/>
        </w:rPr>
      </w:pPr>
      <w:r w:rsidRPr="00D33AE8">
        <w:rPr>
          <w:lang w:val="fr-CA"/>
        </w:rPr>
        <w:t xml:space="preserve">Data Code: </w:t>
      </w:r>
      <w:sdt>
        <w:sdtPr>
          <w:alias w:val="Data Code"/>
          <w:tag w:val="Data Code"/>
          <w:id w:val="1119032714"/>
          <w:placeholder>
            <w:docPart w:val="87CDA8DD28764D77A4E91A30ADBC9326"/>
          </w:placeholder>
          <w:showingPlcHdr/>
        </w:sdtPr>
        <w:sdtEndPr/>
        <w:sdtContent>
          <w:r w:rsidRPr="00D33AE8">
            <w:rPr>
              <w:rStyle w:val="PlaceholderText"/>
              <w:color w:val="464646"/>
              <w:lang w:val="fr-CA"/>
            </w:rPr>
            <w:t>Enter DataNB Data Code</w:t>
          </w:r>
        </w:sdtContent>
      </w:sdt>
    </w:p>
    <w:p w14:paraId="5F9388AA" w14:textId="77777777" w:rsidR="0065557A" w:rsidRPr="00D33AE8" w:rsidRDefault="0065557A" w:rsidP="00EB2EAB">
      <w:pPr>
        <w:shd w:val="clear" w:color="auto" w:fill="6BCBB8"/>
      </w:pPr>
      <w:r w:rsidRPr="00D33AE8">
        <w:t xml:space="preserve">Data Set Name: </w:t>
      </w:r>
      <w:sdt>
        <w:sdtPr>
          <w:alias w:val="Data Name"/>
          <w:tag w:val="Data Name"/>
          <w:id w:val="-1497956829"/>
          <w:placeholder>
            <w:docPart w:val="145EEE229AE24037AD011D9131CE1B89"/>
          </w:placeholder>
          <w:showingPlcHdr/>
        </w:sdtPr>
        <w:sdtEndPr/>
        <w:sdtContent>
          <w:r w:rsidRPr="00D33AE8">
            <w:rPr>
              <w:rStyle w:val="PlaceholderText"/>
              <w:color w:val="464646"/>
            </w:rPr>
            <w:t>Enter DataNB Data Set Name</w:t>
          </w:r>
        </w:sdtContent>
      </w:sdt>
    </w:p>
    <w:p w14:paraId="39EEBF92" w14:textId="77777777" w:rsidR="0065557A" w:rsidRPr="00D33AE8" w:rsidRDefault="0065557A" w:rsidP="00EB2EAB">
      <w:pPr>
        <w:shd w:val="clear" w:color="auto" w:fill="6BCBB8"/>
      </w:pPr>
      <w:r w:rsidRPr="00D33AE8">
        <w:t xml:space="preserve">Select Data Type: </w:t>
      </w:r>
      <w:sdt>
        <w:sdtPr>
          <w:rPr>
            <w:sz w:val="20"/>
            <w:szCs w:val="20"/>
          </w:rPr>
          <w:alias w:val="Data Type"/>
          <w:tag w:val="Data Type"/>
          <w:id w:val="-124627648"/>
          <w:placeholder>
            <w:docPart w:val="3500A88A99064FB58C7E0E47EEE1EE86"/>
          </w:placeholder>
          <w:showingPlcHdr/>
          <w:dropDownList>
            <w:listItem w:value="Choose one"/>
            <w:listItem w:displayText="DataNB Platform Data" w:value="DataNB Platform Data"/>
            <w:listItem w:displayText="Data Imported for this project only  " w:value="Data Imported for this project only  "/>
            <w:listItem w:displayText="Open Source" w:value="Open Source"/>
          </w:dropDownList>
        </w:sdtPr>
        <w:sdtEndPr/>
        <w:sdtContent>
          <w:r w:rsidRPr="00D33AE8">
            <w:rPr>
              <w:rStyle w:val="PlaceholderText"/>
              <w:color w:val="464646"/>
            </w:rPr>
            <w:t>Choose Data Type</w:t>
          </w:r>
        </w:sdtContent>
      </w:sdt>
    </w:p>
    <w:p w14:paraId="17380767" w14:textId="77777777" w:rsidR="0065557A" w:rsidRPr="00D33AE8" w:rsidRDefault="0065557A" w:rsidP="00EB2EAB">
      <w:pPr>
        <w:shd w:val="clear" w:color="auto" w:fill="6BCBB8"/>
      </w:pPr>
      <w:r w:rsidRPr="00D33AE8">
        <w:t xml:space="preserve">Start Date Needed: </w:t>
      </w:r>
      <w:sdt>
        <w:sdtPr>
          <w:alias w:val="Start Date"/>
          <w:tag w:val="Start Date"/>
          <w:id w:val="-564265970"/>
          <w:placeholder>
            <w:docPart w:val="54E6253537014ADB890C12B2EAB1B5E5"/>
          </w:placeholder>
          <w:showingPlcHdr/>
          <w:date>
            <w:dateFormat w:val="yyyy-MM-dd"/>
            <w:lid w:val="en-CA"/>
            <w:storeMappedDataAs w:val="dateTime"/>
            <w:calendar w:val="gregorian"/>
          </w:date>
        </w:sdtPr>
        <w:sdtEndPr/>
        <w:sdtContent>
          <w:r w:rsidRPr="00D33AE8">
            <w:rPr>
              <w:rStyle w:val="PlaceholderText"/>
              <w:color w:val="464646"/>
            </w:rPr>
            <w:t>Enter the earliest date that data is needed</w:t>
          </w:r>
        </w:sdtContent>
      </w:sdt>
    </w:p>
    <w:p w14:paraId="5B80B935" w14:textId="77777777" w:rsidR="0065557A" w:rsidRPr="00D33AE8" w:rsidRDefault="0065557A" w:rsidP="00EB2EAB">
      <w:pPr>
        <w:shd w:val="clear" w:color="auto" w:fill="6BCBB8"/>
      </w:pPr>
      <w:r w:rsidRPr="00D33AE8">
        <w:t xml:space="preserve">End Date Needed: </w:t>
      </w:r>
      <w:sdt>
        <w:sdtPr>
          <w:alias w:val="End Date"/>
          <w:tag w:val="End Date"/>
          <w:id w:val="573018112"/>
          <w:placeholder>
            <w:docPart w:val="C285A2D420E94F28897AC77534B1F191"/>
          </w:placeholder>
          <w:showingPlcHdr/>
          <w:date>
            <w:dateFormat w:val="yyyy-MM-dd"/>
            <w:lid w:val="en-CA"/>
            <w:storeMappedDataAs w:val="dateTime"/>
            <w:calendar w:val="gregorian"/>
          </w:date>
        </w:sdtPr>
        <w:sdtEndPr/>
        <w:sdtContent>
          <w:r w:rsidRPr="00D33AE8">
            <w:rPr>
              <w:rStyle w:val="PlaceholderText"/>
              <w:color w:val="464646"/>
            </w:rPr>
            <w:t>Enter the latest date that data is needed</w:t>
          </w:r>
        </w:sdtContent>
      </w:sdt>
    </w:p>
    <w:p w14:paraId="4CD6A8F6" w14:textId="77777777" w:rsidR="007F1874" w:rsidRPr="00D33AE8" w:rsidRDefault="007F1874" w:rsidP="007F1874">
      <w:pPr>
        <w:shd w:val="clear" w:color="auto" w:fill="6BCBB8"/>
      </w:pPr>
      <w:r w:rsidRPr="00D33AE8">
        <w:t xml:space="preserve">Cohort: </w:t>
      </w:r>
      <w:sdt>
        <w:sdtPr>
          <w:alias w:val="Cohort"/>
          <w:tag w:val="Cohort"/>
          <w:id w:val="2119868710"/>
          <w:placeholder>
            <w:docPart w:val="28EC2AABF75347EE86B9B9F10219BD56"/>
          </w:placeholder>
          <w:showingPlcHdr/>
        </w:sdtPr>
        <w:sdtEndPr/>
        <w:sdtContent>
          <w:r w:rsidRPr="00D33AE8">
            <w:rPr>
              <w:rStyle w:val="PlaceholderText"/>
              <w:color w:val="464646"/>
            </w:rPr>
            <w:t>Enter the cohort description</w:t>
          </w:r>
        </w:sdtContent>
      </w:sdt>
    </w:p>
    <w:p w14:paraId="70A29C29" w14:textId="7E664A5C" w:rsidR="0065557A" w:rsidRPr="00D33AE8" w:rsidRDefault="0065557A" w:rsidP="00EB2EAB">
      <w:pPr>
        <w:shd w:val="clear" w:color="auto" w:fill="6BCBB8"/>
      </w:pPr>
      <w:r w:rsidRPr="00D33AE8">
        <w:t xml:space="preserve">Geographic Area: </w:t>
      </w:r>
      <w:sdt>
        <w:sdtPr>
          <w:alias w:val="Geo Area"/>
          <w:tag w:val="Geo Area"/>
          <w:id w:val="1895152949"/>
          <w:placeholder>
            <w:docPart w:val="1F14E0530CE8443E9B6FEAFD6F7B97C0"/>
          </w:placeholder>
          <w:showingPlcHdr/>
        </w:sdtPr>
        <w:sdtEndPr/>
        <w:sdtContent>
          <w:r w:rsidRPr="00D33AE8">
            <w:rPr>
              <w:rStyle w:val="PlaceholderText"/>
              <w:color w:val="464646"/>
            </w:rPr>
            <w:t>Enter Geographic Area</w:t>
          </w:r>
        </w:sdtContent>
      </w:sdt>
      <w:r w:rsidRPr="00D33AE8">
        <w:tab/>
      </w:r>
    </w:p>
    <w:tbl>
      <w:tblPr>
        <w:tblStyle w:val="TableGrid"/>
        <w:tblW w:w="10980" w:type="dxa"/>
        <w:tblInd w:w="-95" w:type="dxa"/>
        <w:tblLook w:val="04A0" w:firstRow="1" w:lastRow="0" w:firstColumn="1" w:lastColumn="0" w:noHBand="0" w:noVBand="1"/>
      </w:tblPr>
      <w:tblGrid>
        <w:gridCol w:w="2253"/>
        <w:gridCol w:w="2432"/>
        <w:gridCol w:w="2790"/>
        <w:gridCol w:w="2070"/>
        <w:gridCol w:w="1435"/>
      </w:tblGrid>
      <w:tr w:rsidR="009E637B" w:rsidRPr="00D33AE8" w14:paraId="259027A6" w14:textId="77777777" w:rsidTr="00E17AF5">
        <w:tc>
          <w:tcPr>
            <w:tcW w:w="2253" w:type="dxa"/>
            <w:shd w:val="clear" w:color="auto" w:fill="5B6670"/>
          </w:tcPr>
          <w:p w14:paraId="1B45A5AB" w14:textId="77777777" w:rsidR="009E637B" w:rsidRPr="00D33AE8" w:rsidRDefault="009E637B" w:rsidP="00E17AF5">
            <w:pPr>
              <w:rPr>
                <w:rFonts w:cstheme="minorBidi"/>
                <w:b/>
                <w:color w:val="FFFFFF" w:themeColor="background1"/>
              </w:rPr>
            </w:pPr>
            <w:r w:rsidRPr="00D33AE8">
              <w:rPr>
                <w:rFonts w:cstheme="minorBidi"/>
                <w:b/>
                <w:color w:val="FFFFFF" w:themeColor="background1"/>
              </w:rPr>
              <w:lastRenderedPageBreak/>
              <w:t>Requested Variable</w:t>
            </w:r>
          </w:p>
        </w:tc>
        <w:tc>
          <w:tcPr>
            <w:tcW w:w="2432" w:type="dxa"/>
            <w:shd w:val="clear" w:color="auto" w:fill="5B6670"/>
          </w:tcPr>
          <w:p w14:paraId="59F14293" w14:textId="77777777" w:rsidR="009E637B" w:rsidRPr="00D33AE8" w:rsidRDefault="009E637B" w:rsidP="00E17AF5">
            <w:pPr>
              <w:rPr>
                <w:rFonts w:cstheme="minorBidi"/>
                <w:b/>
                <w:color w:val="FFFFFF" w:themeColor="background1"/>
              </w:rPr>
            </w:pPr>
            <w:r w:rsidRPr="00D33AE8">
              <w:rPr>
                <w:rFonts w:cstheme="minorBidi"/>
                <w:b/>
                <w:color w:val="FFFFFF" w:themeColor="background1"/>
              </w:rPr>
              <w:t>Definition</w:t>
            </w:r>
          </w:p>
        </w:tc>
        <w:tc>
          <w:tcPr>
            <w:tcW w:w="2790" w:type="dxa"/>
            <w:shd w:val="clear" w:color="auto" w:fill="5B6670"/>
          </w:tcPr>
          <w:p w14:paraId="1793D6C0" w14:textId="77777777" w:rsidR="009E637B" w:rsidRPr="00D33AE8" w:rsidRDefault="009E637B" w:rsidP="00E17AF5">
            <w:pPr>
              <w:rPr>
                <w:rFonts w:cstheme="minorBidi"/>
                <w:b/>
                <w:color w:val="FFFFFF" w:themeColor="background1"/>
              </w:rPr>
            </w:pPr>
            <w:r w:rsidRPr="00D33AE8">
              <w:rPr>
                <w:rFonts w:cstheme="minorBidi"/>
                <w:b/>
                <w:color w:val="FFFFFF" w:themeColor="background1"/>
              </w:rPr>
              <w:t>Rationale for Access</w:t>
            </w:r>
          </w:p>
        </w:tc>
        <w:tc>
          <w:tcPr>
            <w:tcW w:w="2070" w:type="dxa"/>
            <w:shd w:val="clear" w:color="auto" w:fill="5B6670"/>
          </w:tcPr>
          <w:p w14:paraId="1DA232F5" w14:textId="77777777" w:rsidR="009E637B" w:rsidRPr="00D33AE8" w:rsidRDefault="009E637B" w:rsidP="00E17AF5">
            <w:pPr>
              <w:rPr>
                <w:rFonts w:cstheme="minorBidi"/>
                <w:b/>
                <w:color w:val="FFFFFF" w:themeColor="background1"/>
              </w:rPr>
            </w:pPr>
            <w:r w:rsidRPr="00D33AE8">
              <w:rPr>
                <w:rFonts w:cstheme="minorBidi"/>
                <w:b/>
                <w:color w:val="FFFFFF" w:themeColor="background1"/>
              </w:rPr>
              <w:t>Assoc. Research Question</w:t>
            </w:r>
            <w:r>
              <w:rPr>
                <w:rStyle w:val="FootnoteReference"/>
                <w:rFonts w:cstheme="minorBidi"/>
                <w:b/>
                <w:color w:val="FFFFFF" w:themeColor="background1"/>
              </w:rPr>
              <w:footnoteReference w:id="10"/>
            </w:r>
            <w:r w:rsidRPr="00D33AE8">
              <w:rPr>
                <w:rFonts w:cstheme="minorBidi"/>
                <w:b/>
                <w:color w:val="FFFFFF" w:themeColor="background1"/>
              </w:rPr>
              <w:t xml:space="preserve"> (RQ)</w:t>
            </w:r>
          </w:p>
        </w:tc>
        <w:tc>
          <w:tcPr>
            <w:tcW w:w="1435" w:type="dxa"/>
            <w:shd w:val="clear" w:color="auto" w:fill="5B6670"/>
          </w:tcPr>
          <w:p w14:paraId="7289A51C" w14:textId="77777777" w:rsidR="009E637B" w:rsidRPr="00D33AE8" w:rsidRDefault="009E637B" w:rsidP="00E17AF5">
            <w:pPr>
              <w:rPr>
                <w:rFonts w:cstheme="minorBidi"/>
                <w:b/>
                <w:color w:val="FFFFFF" w:themeColor="background1"/>
              </w:rPr>
            </w:pPr>
            <w:r w:rsidRPr="00D33AE8">
              <w:rPr>
                <w:rFonts w:cstheme="minorBidi"/>
                <w:b/>
                <w:color w:val="FFFFFF" w:themeColor="background1"/>
              </w:rPr>
              <w:t>Purpose</w:t>
            </w:r>
            <w:r w:rsidRPr="00D33AE8">
              <w:rPr>
                <w:rFonts w:cstheme="minorBidi"/>
                <w:b/>
                <w:color w:val="FFFFFF" w:themeColor="background1"/>
                <w:vertAlign w:val="superscript"/>
              </w:rPr>
              <w:footnoteReference w:id="11"/>
            </w:r>
          </w:p>
        </w:tc>
      </w:tr>
      <w:tr w:rsidR="009E637B" w:rsidRPr="00D33AE8" w14:paraId="3C23456D" w14:textId="77777777" w:rsidTr="00E17AF5">
        <w:tc>
          <w:tcPr>
            <w:tcW w:w="2253" w:type="dxa"/>
            <w:tcBorders>
              <w:bottom w:val="single" w:sz="4" w:space="0" w:color="auto"/>
              <w:right w:val="single" w:sz="4" w:space="0" w:color="auto"/>
            </w:tcBorders>
          </w:tcPr>
          <w:p w14:paraId="264DC42D" w14:textId="77777777" w:rsidR="009E637B" w:rsidRPr="00D33AE8" w:rsidRDefault="009E637B" w:rsidP="00E17AF5">
            <w:sdt>
              <w:sdtPr>
                <w:alias w:val="Variable Name"/>
                <w:tag w:val="Variable Name"/>
                <w:id w:val="-1534420366"/>
                <w:placeholder>
                  <w:docPart w:val="763940F26FD7401481D9E3845680DB03"/>
                </w:placeholder>
                <w:showingPlcHdr/>
              </w:sdtPr>
              <w:sdtContent>
                <w:r w:rsidRPr="00D33AE8">
                  <w:rPr>
                    <w:rStyle w:val="PlaceholderText"/>
                    <w:color w:val="505050"/>
                  </w:rPr>
                  <w:t>Enter Variable Name</w:t>
                </w:r>
              </w:sdtContent>
            </w:sdt>
          </w:p>
        </w:tc>
        <w:tc>
          <w:tcPr>
            <w:tcW w:w="2432" w:type="dxa"/>
            <w:tcBorders>
              <w:left w:val="single" w:sz="4" w:space="0" w:color="auto"/>
              <w:bottom w:val="single" w:sz="4" w:space="0" w:color="auto"/>
              <w:right w:val="single" w:sz="4" w:space="0" w:color="auto"/>
            </w:tcBorders>
          </w:tcPr>
          <w:p w14:paraId="106BC705" w14:textId="77777777" w:rsidR="009E637B" w:rsidRPr="00D33AE8" w:rsidRDefault="009E637B" w:rsidP="00E17AF5">
            <w:sdt>
              <w:sdtPr>
                <w:alias w:val="Definition"/>
                <w:tag w:val="Definition"/>
                <w:id w:val="1867246469"/>
                <w:placeholder>
                  <w:docPart w:val="6FEDB092984E4F528C0777F450F8D7EB"/>
                </w:placeholder>
                <w:showingPlcHdr/>
              </w:sdtPr>
              <w:sdtContent>
                <w:r w:rsidRPr="00D33AE8">
                  <w:rPr>
                    <w:rStyle w:val="PlaceholderText"/>
                    <w:color w:val="505050"/>
                  </w:rPr>
                  <w:t>Enter Variable Definition</w:t>
                </w:r>
              </w:sdtContent>
            </w:sdt>
          </w:p>
        </w:tc>
        <w:tc>
          <w:tcPr>
            <w:tcW w:w="2790" w:type="dxa"/>
            <w:tcBorders>
              <w:left w:val="single" w:sz="4" w:space="0" w:color="auto"/>
              <w:bottom w:val="single" w:sz="4" w:space="0" w:color="auto"/>
              <w:right w:val="single" w:sz="4" w:space="0" w:color="auto"/>
            </w:tcBorders>
          </w:tcPr>
          <w:p w14:paraId="11BEC809" w14:textId="77777777" w:rsidR="009E637B" w:rsidRPr="00D33AE8" w:rsidRDefault="009E637B" w:rsidP="00E17AF5">
            <w:sdt>
              <w:sdtPr>
                <w:alias w:val="Rationale"/>
                <w:tag w:val="Rationale"/>
                <w:id w:val="-999416114"/>
                <w:placeholder>
                  <w:docPart w:val="701AD7D0F90443F89A7EF6CA9C4A09B0"/>
                </w:placeholder>
                <w:showingPlcHdr/>
              </w:sdtPr>
              <w:sdtContent>
                <w:r w:rsidRPr="00D33AE8">
                  <w:rPr>
                    <w:rStyle w:val="PlaceholderText"/>
                    <w:color w:val="505050"/>
                  </w:rPr>
                  <w:t>Enter Rationale for Access</w:t>
                </w:r>
              </w:sdtContent>
            </w:sdt>
          </w:p>
        </w:tc>
        <w:tc>
          <w:tcPr>
            <w:tcW w:w="2070" w:type="dxa"/>
            <w:tcBorders>
              <w:left w:val="single" w:sz="4" w:space="0" w:color="auto"/>
              <w:bottom w:val="single" w:sz="4" w:space="0" w:color="auto"/>
              <w:right w:val="single" w:sz="4" w:space="0" w:color="auto"/>
            </w:tcBorders>
          </w:tcPr>
          <w:p w14:paraId="5F0CC41B" w14:textId="77777777" w:rsidR="009E637B" w:rsidRPr="00D33AE8" w:rsidRDefault="009E637B" w:rsidP="00E17AF5">
            <w:sdt>
              <w:sdtPr>
                <w:alias w:val="Assoc. RQ"/>
                <w:tag w:val="Assoc. RQ"/>
                <w:id w:val="515739063"/>
                <w:placeholder>
                  <w:docPart w:val="F70DF400E46D4533A63F0E7B0E767258"/>
                </w:placeholder>
                <w:showingPlcHdr/>
              </w:sdtPr>
              <w:sdtContent>
                <w:r w:rsidRPr="00485298">
                  <w:rPr>
                    <w:rStyle w:val="PlaceholderText"/>
                    <w:color w:val="505050"/>
                  </w:rPr>
                  <w:t>Enter the associated RQ(</w:t>
                </w:r>
                <w:r w:rsidRPr="00B579DA">
                  <w:rPr>
                    <w:rStyle w:val="PlaceholderText"/>
                    <w:color w:val="505050"/>
                  </w:rPr>
                  <w:t>s</w:t>
                </w:r>
                <w:r>
                  <w:rPr>
                    <w:rStyle w:val="PlaceholderText"/>
                    <w:color w:val="505050"/>
                  </w:rPr>
                  <w:t>)</w:t>
                </w:r>
              </w:sdtContent>
            </w:sdt>
          </w:p>
        </w:tc>
        <w:sdt>
          <w:sdtPr>
            <w:alias w:val="Purpose"/>
            <w:tag w:val="Purpose"/>
            <w:id w:val="248785256"/>
            <w:placeholder>
              <w:docPart w:val="C1D8F1625CC54B81BA73297AE9D32BAB"/>
            </w:placeholder>
            <w:comboBox>
              <w:listItem w:value="Choose one"/>
              <w:listItem w:displayText="Linkage" w:value="Linkage"/>
              <w:listItem w:displayText="Calculation" w:value="Calculation"/>
              <w:listItem w:displayText="Validation" w:value="Validation"/>
            </w:comboBox>
          </w:sdtPr>
          <w:sdtContent>
            <w:tc>
              <w:tcPr>
                <w:tcW w:w="1435" w:type="dxa"/>
                <w:tcBorders>
                  <w:left w:val="single" w:sz="4" w:space="0" w:color="auto"/>
                  <w:bottom w:val="single" w:sz="4" w:space="0" w:color="auto"/>
                </w:tcBorders>
              </w:tcPr>
              <w:p w14:paraId="07CC1A8D" w14:textId="77777777" w:rsidR="009E637B" w:rsidRPr="00D33AE8" w:rsidRDefault="009E637B" w:rsidP="00E17AF5">
                <w:r>
                  <w:t>Calculation</w:t>
                </w:r>
              </w:p>
            </w:tc>
          </w:sdtContent>
        </w:sdt>
      </w:tr>
      <w:tr w:rsidR="009E637B" w:rsidRPr="00D33AE8" w14:paraId="67549D2C" w14:textId="77777777" w:rsidTr="00E17AF5">
        <w:tc>
          <w:tcPr>
            <w:tcW w:w="2253" w:type="dxa"/>
            <w:tcBorders>
              <w:top w:val="single" w:sz="4" w:space="0" w:color="auto"/>
              <w:bottom w:val="single" w:sz="4" w:space="0" w:color="auto"/>
              <w:right w:val="single" w:sz="4" w:space="0" w:color="auto"/>
            </w:tcBorders>
          </w:tcPr>
          <w:p w14:paraId="302B34E6" w14:textId="77777777" w:rsidR="009E637B" w:rsidRPr="00D33AE8" w:rsidRDefault="009E637B" w:rsidP="00E17AF5">
            <w:sdt>
              <w:sdtPr>
                <w:alias w:val="Variable Name"/>
                <w:tag w:val="Variable Name"/>
                <w:id w:val="-973144281"/>
                <w:placeholder>
                  <w:docPart w:val="C5BC72FA956947E4948056EF987EED17"/>
                </w:placeholder>
                <w:showingPlcHdr/>
              </w:sdtPr>
              <w:sdtContent>
                <w:r w:rsidRPr="00D33AE8">
                  <w:rPr>
                    <w:rStyle w:val="PlaceholderText"/>
                    <w:color w:val="505050"/>
                  </w:rPr>
                  <w:t>Enter Variable Name</w:t>
                </w:r>
              </w:sdtContent>
            </w:sdt>
          </w:p>
        </w:tc>
        <w:tc>
          <w:tcPr>
            <w:tcW w:w="2432" w:type="dxa"/>
            <w:tcBorders>
              <w:top w:val="single" w:sz="4" w:space="0" w:color="auto"/>
              <w:left w:val="single" w:sz="4" w:space="0" w:color="auto"/>
              <w:bottom w:val="single" w:sz="4" w:space="0" w:color="auto"/>
              <w:right w:val="single" w:sz="4" w:space="0" w:color="auto"/>
            </w:tcBorders>
          </w:tcPr>
          <w:p w14:paraId="04992E48" w14:textId="77777777" w:rsidR="009E637B" w:rsidRPr="00D33AE8" w:rsidRDefault="009E637B" w:rsidP="00E17AF5">
            <w:sdt>
              <w:sdtPr>
                <w:alias w:val="Definition"/>
                <w:tag w:val="Definition"/>
                <w:id w:val="-415174304"/>
                <w:placeholder>
                  <w:docPart w:val="68719DA49E3A4DC1BD7E851D73D86F8C"/>
                </w:placeholder>
                <w:showingPlcHdr/>
              </w:sdtPr>
              <w:sdtContent>
                <w:r w:rsidRPr="00D33AE8">
                  <w:rPr>
                    <w:rStyle w:val="PlaceholderText"/>
                    <w:color w:val="505050"/>
                  </w:rPr>
                  <w:t>Enter Variable Definition</w:t>
                </w:r>
              </w:sdtContent>
            </w:sdt>
          </w:p>
        </w:tc>
        <w:tc>
          <w:tcPr>
            <w:tcW w:w="2790" w:type="dxa"/>
            <w:tcBorders>
              <w:top w:val="single" w:sz="4" w:space="0" w:color="auto"/>
              <w:left w:val="single" w:sz="4" w:space="0" w:color="auto"/>
              <w:bottom w:val="single" w:sz="4" w:space="0" w:color="auto"/>
              <w:right w:val="single" w:sz="4" w:space="0" w:color="auto"/>
            </w:tcBorders>
          </w:tcPr>
          <w:p w14:paraId="039121A7" w14:textId="77777777" w:rsidR="009E637B" w:rsidRPr="00D33AE8" w:rsidRDefault="009E637B" w:rsidP="00E17AF5">
            <w:sdt>
              <w:sdtPr>
                <w:alias w:val="Rationale"/>
                <w:tag w:val="Rationale"/>
                <w:id w:val="1847587818"/>
                <w:placeholder>
                  <w:docPart w:val="2791543A5879406EA3DED884125A2843"/>
                </w:placeholder>
                <w:showingPlcHdr/>
              </w:sdtPr>
              <w:sdtContent>
                <w:r w:rsidRPr="00D33AE8">
                  <w:rPr>
                    <w:rStyle w:val="PlaceholderText"/>
                    <w:color w:val="505050"/>
                  </w:rPr>
                  <w:t>Enter Rationale for Access</w:t>
                </w:r>
              </w:sdtContent>
            </w:sdt>
          </w:p>
        </w:tc>
        <w:tc>
          <w:tcPr>
            <w:tcW w:w="2070" w:type="dxa"/>
            <w:tcBorders>
              <w:top w:val="single" w:sz="4" w:space="0" w:color="auto"/>
              <w:left w:val="single" w:sz="4" w:space="0" w:color="auto"/>
              <w:bottom w:val="single" w:sz="4" w:space="0" w:color="auto"/>
              <w:right w:val="single" w:sz="4" w:space="0" w:color="auto"/>
            </w:tcBorders>
          </w:tcPr>
          <w:p w14:paraId="71C4BE8F" w14:textId="77777777" w:rsidR="009E637B" w:rsidRPr="00D33AE8" w:rsidRDefault="009E637B" w:rsidP="00E17AF5">
            <w:sdt>
              <w:sdtPr>
                <w:alias w:val="Assoc. RQ"/>
                <w:tag w:val="Assoc. RQ"/>
                <w:id w:val="-1097167358"/>
                <w:placeholder>
                  <w:docPart w:val="3508CEAE73AA4061B28839B873B906F6"/>
                </w:placeholder>
                <w:showingPlcHdr/>
              </w:sdtPr>
              <w:sdtContent>
                <w:r w:rsidRPr="00485298">
                  <w:rPr>
                    <w:rStyle w:val="PlaceholderText"/>
                    <w:color w:val="505050"/>
                  </w:rPr>
                  <w:t>Enter the associated RQ(</w:t>
                </w:r>
                <w:r w:rsidRPr="00B579DA">
                  <w:rPr>
                    <w:rStyle w:val="PlaceholderText"/>
                    <w:color w:val="505050"/>
                  </w:rPr>
                  <w:t>s</w:t>
                </w:r>
                <w:r>
                  <w:rPr>
                    <w:rStyle w:val="PlaceholderText"/>
                    <w:color w:val="505050"/>
                  </w:rPr>
                  <w:t>)</w:t>
                </w:r>
              </w:sdtContent>
            </w:sdt>
          </w:p>
        </w:tc>
        <w:sdt>
          <w:sdtPr>
            <w:alias w:val="Purpose"/>
            <w:tag w:val="Purpose"/>
            <w:id w:val="1178081676"/>
            <w:placeholder>
              <w:docPart w:val="AE838A2C4DBE4601AA546C7347E988ED"/>
            </w:placeholder>
            <w:showingPlcHdr/>
            <w:comboBox>
              <w:listItem w:value="Choose one"/>
              <w:listItem w:displayText="Linkage" w:value="Linkage"/>
              <w:listItem w:displayText="Calculation" w:value="Calculation"/>
              <w:listItem w:displayText="Validation" w:value="Validation"/>
            </w:comboBox>
          </w:sdtPr>
          <w:sdtContent>
            <w:tc>
              <w:tcPr>
                <w:tcW w:w="1435" w:type="dxa"/>
                <w:tcBorders>
                  <w:top w:val="single" w:sz="4" w:space="0" w:color="auto"/>
                  <w:left w:val="single" w:sz="4" w:space="0" w:color="auto"/>
                  <w:bottom w:val="single" w:sz="4" w:space="0" w:color="auto"/>
                </w:tcBorders>
              </w:tcPr>
              <w:p w14:paraId="23CF6B50" w14:textId="77777777" w:rsidR="009E637B" w:rsidRPr="00D33AE8" w:rsidRDefault="009E637B" w:rsidP="00E17AF5">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tc>
          </w:sdtContent>
        </w:sdt>
      </w:tr>
      <w:tr w:rsidR="009E637B" w:rsidRPr="00D33AE8" w14:paraId="0327C8D6" w14:textId="77777777" w:rsidTr="00E17AF5">
        <w:tc>
          <w:tcPr>
            <w:tcW w:w="2253" w:type="dxa"/>
            <w:tcBorders>
              <w:top w:val="single" w:sz="4" w:space="0" w:color="auto"/>
              <w:bottom w:val="single" w:sz="4" w:space="0" w:color="auto"/>
              <w:right w:val="single" w:sz="4" w:space="0" w:color="auto"/>
            </w:tcBorders>
          </w:tcPr>
          <w:p w14:paraId="341E9B45" w14:textId="77777777" w:rsidR="009E637B" w:rsidRPr="00D33AE8" w:rsidRDefault="009E637B" w:rsidP="00E17AF5">
            <w:sdt>
              <w:sdtPr>
                <w:alias w:val="Variable Name"/>
                <w:tag w:val="Variable Name"/>
                <w:id w:val="1586041442"/>
                <w:placeholder>
                  <w:docPart w:val="117E132419CF4DAB96CC3E9EA8B04C52"/>
                </w:placeholder>
                <w:showingPlcHdr/>
              </w:sdtPr>
              <w:sdtContent>
                <w:r w:rsidRPr="00D33AE8">
                  <w:rPr>
                    <w:rStyle w:val="PlaceholderText"/>
                    <w:color w:val="505050"/>
                  </w:rPr>
                  <w:t>Enter Variable Name</w:t>
                </w:r>
              </w:sdtContent>
            </w:sdt>
          </w:p>
        </w:tc>
        <w:tc>
          <w:tcPr>
            <w:tcW w:w="2432" w:type="dxa"/>
            <w:tcBorders>
              <w:top w:val="single" w:sz="4" w:space="0" w:color="auto"/>
              <w:left w:val="single" w:sz="4" w:space="0" w:color="auto"/>
              <w:bottom w:val="single" w:sz="4" w:space="0" w:color="auto"/>
              <w:right w:val="single" w:sz="4" w:space="0" w:color="auto"/>
            </w:tcBorders>
          </w:tcPr>
          <w:p w14:paraId="15376A54" w14:textId="77777777" w:rsidR="009E637B" w:rsidRPr="00D33AE8" w:rsidRDefault="009E637B" w:rsidP="00E17AF5">
            <w:sdt>
              <w:sdtPr>
                <w:alias w:val="Definition"/>
                <w:tag w:val="Definition"/>
                <w:id w:val="-2004808400"/>
                <w:placeholder>
                  <w:docPart w:val="216487ECECAE43FD9384DCA35D3232A8"/>
                </w:placeholder>
                <w:showingPlcHdr/>
              </w:sdtPr>
              <w:sdtContent>
                <w:r w:rsidRPr="00D33AE8">
                  <w:rPr>
                    <w:rStyle w:val="PlaceholderText"/>
                    <w:color w:val="505050"/>
                  </w:rPr>
                  <w:t>Enter Variable Definition</w:t>
                </w:r>
              </w:sdtContent>
            </w:sdt>
          </w:p>
        </w:tc>
        <w:tc>
          <w:tcPr>
            <w:tcW w:w="2790" w:type="dxa"/>
            <w:tcBorders>
              <w:top w:val="single" w:sz="4" w:space="0" w:color="auto"/>
              <w:left w:val="single" w:sz="4" w:space="0" w:color="auto"/>
              <w:bottom w:val="single" w:sz="4" w:space="0" w:color="auto"/>
              <w:right w:val="single" w:sz="4" w:space="0" w:color="auto"/>
            </w:tcBorders>
          </w:tcPr>
          <w:p w14:paraId="09F6DE34" w14:textId="77777777" w:rsidR="009E637B" w:rsidRPr="00D33AE8" w:rsidRDefault="009E637B" w:rsidP="00E17AF5">
            <w:sdt>
              <w:sdtPr>
                <w:alias w:val="Rationale"/>
                <w:tag w:val="Rationale"/>
                <w:id w:val="1158414178"/>
                <w:placeholder>
                  <w:docPart w:val="ACF8D71BB9214554839EEE5CC447E282"/>
                </w:placeholder>
                <w:showingPlcHdr/>
              </w:sdtPr>
              <w:sdtContent>
                <w:r w:rsidRPr="00D33AE8">
                  <w:rPr>
                    <w:rStyle w:val="PlaceholderText"/>
                    <w:color w:val="505050"/>
                  </w:rPr>
                  <w:t>Enter Rationale for Access</w:t>
                </w:r>
              </w:sdtContent>
            </w:sdt>
          </w:p>
        </w:tc>
        <w:tc>
          <w:tcPr>
            <w:tcW w:w="2070" w:type="dxa"/>
            <w:tcBorders>
              <w:top w:val="single" w:sz="4" w:space="0" w:color="auto"/>
              <w:left w:val="single" w:sz="4" w:space="0" w:color="auto"/>
              <w:bottom w:val="single" w:sz="4" w:space="0" w:color="auto"/>
              <w:right w:val="single" w:sz="4" w:space="0" w:color="auto"/>
            </w:tcBorders>
          </w:tcPr>
          <w:p w14:paraId="5EB72184" w14:textId="77777777" w:rsidR="009E637B" w:rsidRPr="00D33AE8" w:rsidRDefault="009E637B" w:rsidP="00E17AF5">
            <w:sdt>
              <w:sdtPr>
                <w:alias w:val="Assoc. RQ"/>
                <w:tag w:val="Assoc. RQ"/>
                <w:id w:val="-890195881"/>
                <w:placeholder>
                  <w:docPart w:val="133DE7F05A684417B419796F1F89011D"/>
                </w:placeholder>
                <w:showingPlcHdr/>
              </w:sdtPr>
              <w:sdtContent>
                <w:r w:rsidRPr="00485298">
                  <w:rPr>
                    <w:rStyle w:val="PlaceholderText"/>
                    <w:color w:val="505050"/>
                  </w:rPr>
                  <w:t>Enter the associated RQ(</w:t>
                </w:r>
                <w:r w:rsidRPr="00B579DA">
                  <w:rPr>
                    <w:rStyle w:val="PlaceholderText"/>
                    <w:color w:val="505050"/>
                  </w:rPr>
                  <w:t>s</w:t>
                </w:r>
                <w:r>
                  <w:rPr>
                    <w:rStyle w:val="PlaceholderText"/>
                    <w:color w:val="505050"/>
                  </w:rPr>
                  <w:t>)</w:t>
                </w:r>
              </w:sdtContent>
            </w:sdt>
          </w:p>
        </w:tc>
        <w:sdt>
          <w:sdtPr>
            <w:alias w:val="Purpose"/>
            <w:tag w:val="Purpose"/>
            <w:id w:val="1452514141"/>
            <w:placeholder>
              <w:docPart w:val="B30217F193E343FD957BEEAAD69A1D5D"/>
            </w:placeholder>
            <w:showingPlcHdr/>
            <w:comboBox>
              <w:listItem w:value="Choose one"/>
              <w:listItem w:displayText="Linkage" w:value="Linkage"/>
              <w:listItem w:displayText="Calculation" w:value="Calculation"/>
              <w:listItem w:displayText="Validation" w:value="Validation"/>
            </w:comboBox>
          </w:sdtPr>
          <w:sdtContent>
            <w:tc>
              <w:tcPr>
                <w:tcW w:w="1435" w:type="dxa"/>
                <w:tcBorders>
                  <w:top w:val="single" w:sz="4" w:space="0" w:color="auto"/>
                  <w:left w:val="single" w:sz="4" w:space="0" w:color="auto"/>
                  <w:bottom w:val="single" w:sz="4" w:space="0" w:color="auto"/>
                </w:tcBorders>
              </w:tcPr>
              <w:p w14:paraId="328DC0BC" w14:textId="77777777" w:rsidR="009E637B" w:rsidRPr="00D33AE8" w:rsidRDefault="009E637B" w:rsidP="00E17AF5">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tc>
          </w:sdtContent>
        </w:sdt>
      </w:tr>
      <w:tr w:rsidR="009E637B" w:rsidRPr="00D33AE8" w14:paraId="63500579" w14:textId="77777777" w:rsidTr="00E17AF5">
        <w:tc>
          <w:tcPr>
            <w:tcW w:w="2253" w:type="dxa"/>
            <w:tcBorders>
              <w:top w:val="single" w:sz="4" w:space="0" w:color="auto"/>
              <w:bottom w:val="single" w:sz="4" w:space="0" w:color="auto"/>
              <w:right w:val="single" w:sz="4" w:space="0" w:color="auto"/>
            </w:tcBorders>
          </w:tcPr>
          <w:p w14:paraId="285079BC" w14:textId="77777777" w:rsidR="009E637B" w:rsidRPr="00D33AE8" w:rsidRDefault="009E637B" w:rsidP="00E17AF5">
            <w:sdt>
              <w:sdtPr>
                <w:alias w:val="Variable Name"/>
                <w:tag w:val="Variable Name"/>
                <w:id w:val="-1440135267"/>
                <w:placeholder>
                  <w:docPart w:val="F67F194DE38A420392ADEA34D938E5EA"/>
                </w:placeholder>
                <w:showingPlcHdr/>
              </w:sdtPr>
              <w:sdtContent>
                <w:r w:rsidRPr="00D33AE8">
                  <w:rPr>
                    <w:rStyle w:val="PlaceholderText"/>
                    <w:color w:val="505050"/>
                  </w:rPr>
                  <w:t>Enter Variable Name</w:t>
                </w:r>
              </w:sdtContent>
            </w:sdt>
          </w:p>
        </w:tc>
        <w:tc>
          <w:tcPr>
            <w:tcW w:w="2432" w:type="dxa"/>
            <w:tcBorders>
              <w:top w:val="single" w:sz="4" w:space="0" w:color="auto"/>
              <w:left w:val="single" w:sz="4" w:space="0" w:color="auto"/>
              <w:bottom w:val="single" w:sz="4" w:space="0" w:color="auto"/>
              <w:right w:val="single" w:sz="4" w:space="0" w:color="auto"/>
            </w:tcBorders>
          </w:tcPr>
          <w:p w14:paraId="325AD96C" w14:textId="77777777" w:rsidR="009E637B" w:rsidRPr="00D33AE8" w:rsidRDefault="009E637B" w:rsidP="00E17AF5">
            <w:sdt>
              <w:sdtPr>
                <w:alias w:val="Definition"/>
                <w:tag w:val="Definition"/>
                <w:id w:val="-1409768005"/>
                <w:placeholder>
                  <w:docPart w:val="C2BA06F4D2EE4BA6A5503447D07823D0"/>
                </w:placeholder>
                <w:showingPlcHdr/>
              </w:sdtPr>
              <w:sdtContent>
                <w:r w:rsidRPr="00D33AE8">
                  <w:rPr>
                    <w:rStyle w:val="PlaceholderText"/>
                    <w:color w:val="505050"/>
                  </w:rPr>
                  <w:t>Enter Variable Definition</w:t>
                </w:r>
              </w:sdtContent>
            </w:sdt>
          </w:p>
        </w:tc>
        <w:tc>
          <w:tcPr>
            <w:tcW w:w="2790" w:type="dxa"/>
            <w:tcBorders>
              <w:top w:val="single" w:sz="4" w:space="0" w:color="auto"/>
              <w:left w:val="single" w:sz="4" w:space="0" w:color="auto"/>
              <w:bottom w:val="single" w:sz="4" w:space="0" w:color="auto"/>
              <w:right w:val="single" w:sz="4" w:space="0" w:color="auto"/>
            </w:tcBorders>
          </w:tcPr>
          <w:p w14:paraId="6253D096" w14:textId="77777777" w:rsidR="009E637B" w:rsidRPr="00D33AE8" w:rsidRDefault="009E637B" w:rsidP="00E17AF5">
            <w:sdt>
              <w:sdtPr>
                <w:alias w:val="Rationale"/>
                <w:tag w:val="Rationale"/>
                <w:id w:val="1519425677"/>
                <w:placeholder>
                  <w:docPart w:val="16F2516DF4014CB48009D53EAC6BAAE8"/>
                </w:placeholder>
                <w:showingPlcHdr/>
              </w:sdtPr>
              <w:sdtContent>
                <w:r w:rsidRPr="00D33AE8">
                  <w:rPr>
                    <w:rStyle w:val="PlaceholderText"/>
                    <w:color w:val="505050"/>
                  </w:rPr>
                  <w:t>Enter Rationale for Access</w:t>
                </w:r>
              </w:sdtContent>
            </w:sdt>
          </w:p>
        </w:tc>
        <w:tc>
          <w:tcPr>
            <w:tcW w:w="2070" w:type="dxa"/>
            <w:tcBorders>
              <w:top w:val="single" w:sz="4" w:space="0" w:color="auto"/>
              <w:left w:val="single" w:sz="4" w:space="0" w:color="auto"/>
              <w:bottom w:val="single" w:sz="4" w:space="0" w:color="auto"/>
              <w:right w:val="single" w:sz="4" w:space="0" w:color="auto"/>
            </w:tcBorders>
          </w:tcPr>
          <w:p w14:paraId="4475E7DA" w14:textId="77777777" w:rsidR="009E637B" w:rsidRPr="00D33AE8" w:rsidRDefault="009E637B" w:rsidP="00E17AF5">
            <w:sdt>
              <w:sdtPr>
                <w:alias w:val="Assoc. RQ"/>
                <w:tag w:val="Assoc. RQ"/>
                <w:id w:val="-1096016025"/>
                <w:placeholder>
                  <w:docPart w:val="2690B0A62EFF406B8E8BE871FE4382F9"/>
                </w:placeholder>
                <w:showingPlcHdr/>
              </w:sdtPr>
              <w:sdtContent>
                <w:r w:rsidRPr="00485298">
                  <w:rPr>
                    <w:rStyle w:val="PlaceholderText"/>
                    <w:color w:val="505050"/>
                  </w:rPr>
                  <w:t>Enter the associated RQ(</w:t>
                </w:r>
                <w:r w:rsidRPr="00B579DA">
                  <w:rPr>
                    <w:rStyle w:val="PlaceholderText"/>
                    <w:color w:val="505050"/>
                  </w:rPr>
                  <w:t>s</w:t>
                </w:r>
                <w:r>
                  <w:rPr>
                    <w:rStyle w:val="PlaceholderText"/>
                    <w:color w:val="505050"/>
                  </w:rPr>
                  <w:t>)</w:t>
                </w:r>
              </w:sdtContent>
            </w:sdt>
          </w:p>
        </w:tc>
        <w:sdt>
          <w:sdtPr>
            <w:alias w:val="Purpose"/>
            <w:tag w:val="Purpose"/>
            <w:id w:val="-142971249"/>
            <w:placeholder>
              <w:docPart w:val="EEC6FF198F4041B98392C3D334F270C5"/>
            </w:placeholder>
            <w:showingPlcHdr/>
            <w:comboBox>
              <w:listItem w:value="Choose one"/>
              <w:listItem w:displayText="Linkage" w:value="Linkage"/>
              <w:listItem w:displayText="Calculation" w:value="Calculation"/>
              <w:listItem w:displayText="Validation" w:value="Validation"/>
            </w:comboBox>
          </w:sdtPr>
          <w:sdtContent>
            <w:tc>
              <w:tcPr>
                <w:tcW w:w="1435" w:type="dxa"/>
                <w:tcBorders>
                  <w:top w:val="single" w:sz="4" w:space="0" w:color="auto"/>
                  <w:left w:val="single" w:sz="4" w:space="0" w:color="auto"/>
                  <w:bottom w:val="single" w:sz="4" w:space="0" w:color="auto"/>
                </w:tcBorders>
              </w:tcPr>
              <w:p w14:paraId="7A4C7C78" w14:textId="77777777" w:rsidR="009E637B" w:rsidRPr="00D33AE8" w:rsidRDefault="009E637B" w:rsidP="00E17AF5">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tc>
          </w:sdtContent>
        </w:sdt>
      </w:tr>
      <w:tr w:rsidR="009E637B" w:rsidRPr="00D33AE8" w14:paraId="1A724662" w14:textId="77777777" w:rsidTr="00E17AF5">
        <w:tc>
          <w:tcPr>
            <w:tcW w:w="2253" w:type="dxa"/>
            <w:tcBorders>
              <w:top w:val="single" w:sz="4" w:space="0" w:color="auto"/>
              <w:bottom w:val="single" w:sz="4" w:space="0" w:color="auto"/>
              <w:right w:val="single" w:sz="4" w:space="0" w:color="auto"/>
            </w:tcBorders>
          </w:tcPr>
          <w:p w14:paraId="0FEED2CB" w14:textId="77777777" w:rsidR="009E637B" w:rsidRPr="00D33AE8" w:rsidRDefault="009E637B" w:rsidP="00E17AF5">
            <w:sdt>
              <w:sdtPr>
                <w:alias w:val="Variable Name"/>
                <w:tag w:val="Variable Name"/>
                <w:id w:val="-1228450516"/>
                <w:placeholder>
                  <w:docPart w:val="EB18563F0718464F9D41B7367DB00685"/>
                </w:placeholder>
                <w:showingPlcHdr/>
              </w:sdtPr>
              <w:sdtContent>
                <w:r w:rsidRPr="00D33AE8">
                  <w:rPr>
                    <w:rStyle w:val="PlaceholderText"/>
                    <w:color w:val="505050"/>
                  </w:rPr>
                  <w:t>Enter Variable Name</w:t>
                </w:r>
              </w:sdtContent>
            </w:sdt>
          </w:p>
        </w:tc>
        <w:tc>
          <w:tcPr>
            <w:tcW w:w="2432" w:type="dxa"/>
            <w:tcBorders>
              <w:top w:val="single" w:sz="4" w:space="0" w:color="auto"/>
              <w:left w:val="single" w:sz="4" w:space="0" w:color="auto"/>
              <w:bottom w:val="single" w:sz="4" w:space="0" w:color="auto"/>
              <w:right w:val="single" w:sz="4" w:space="0" w:color="auto"/>
            </w:tcBorders>
          </w:tcPr>
          <w:p w14:paraId="5819756F" w14:textId="77777777" w:rsidR="009E637B" w:rsidRPr="00D33AE8" w:rsidRDefault="009E637B" w:rsidP="00E17AF5">
            <w:sdt>
              <w:sdtPr>
                <w:alias w:val="Definition"/>
                <w:tag w:val="Definition"/>
                <w:id w:val="-616447049"/>
                <w:placeholder>
                  <w:docPart w:val="93D568AD4AB2478D905D343E6836E3E8"/>
                </w:placeholder>
                <w:showingPlcHdr/>
              </w:sdtPr>
              <w:sdtContent>
                <w:r w:rsidRPr="00D33AE8">
                  <w:rPr>
                    <w:rStyle w:val="PlaceholderText"/>
                    <w:color w:val="505050"/>
                  </w:rPr>
                  <w:t>Enter Variable Definition</w:t>
                </w:r>
              </w:sdtContent>
            </w:sdt>
          </w:p>
        </w:tc>
        <w:tc>
          <w:tcPr>
            <w:tcW w:w="2790" w:type="dxa"/>
            <w:tcBorders>
              <w:top w:val="single" w:sz="4" w:space="0" w:color="auto"/>
              <w:left w:val="single" w:sz="4" w:space="0" w:color="auto"/>
              <w:bottom w:val="single" w:sz="4" w:space="0" w:color="auto"/>
              <w:right w:val="single" w:sz="4" w:space="0" w:color="auto"/>
            </w:tcBorders>
          </w:tcPr>
          <w:p w14:paraId="63BB0C4C" w14:textId="77777777" w:rsidR="009E637B" w:rsidRPr="00D33AE8" w:rsidRDefault="009E637B" w:rsidP="00E17AF5">
            <w:sdt>
              <w:sdtPr>
                <w:alias w:val="Rationale"/>
                <w:tag w:val="Rationale"/>
                <w:id w:val="-1629468237"/>
                <w:placeholder>
                  <w:docPart w:val="90CB8DA48A8A4B9B8CF56E3FBF7FF108"/>
                </w:placeholder>
                <w:showingPlcHdr/>
              </w:sdtPr>
              <w:sdtContent>
                <w:r w:rsidRPr="00D33AE8">
                  <w:rPr>
                    <w:rStyle w:val="PlaceholderText"/>
                    <w:color w:val="505050"/>
                  </w:rPr>
                  <w:t>Enter Rationale for Access</w:t>
                </w:r>
              </w:sdtContent>
            </w:sdt>
          </w:p>
        </w:tc>
        <w:tc>
          <w:tcPr>
            <w:tcW w:w="2070" w:type="dxa"/>
            <w:tcBorders>
              <w:top w:val="single" w:sz="4" w:space="0" w:color="auto"/>
              <w:left w:val="single" w:sz="4" w:space="0" w:color="auto"/>
              <w:bottom w:val="single" w:sz="4" w:space="0" w:color="auto"/>
              <w:right w:val="single" w:sz="4" w:space="0" w:color="auto"/>
            </w:tcBorders>
          </w:tcPr>
          <w:p w14:paraId="19D3ABCF" w14:textId="77777777" w:rsidR="009E637B" w:rsidRPr="00D33AE8" w:rsidRDefault="009E637B" w:rsidP="00E17AF5">
            <w:sdt>
              <w:sdtPr>
                <w:alias w:val="Assoc. RQ"/>
                <w:tag w:val="Assoc. RQ"/>
                <w:id w:val="-1345008346"/>
                <w:placeholder>
                  <w:docPart w:val="08366542CC8A49B28596FC513CCE0AEB"/>
                </w:placeholder>
                <w:showingPlcHdr/>
              </w:sdtPr>
              <w:sdtContent>
                <w:r w:rsidRPr="00485298">
                  <w:rPr>
                    <w:rStyle w:val="PlaceholderText"/>
                    <w:color w:val="505050"/>
                  </w:rPr>
                  <w:t>Enter the associated RQ(</w:t>
                </w:r>
                <w:r w:rsidRPr="00B579DA">
                  <w:rPr>
                    <w:rStyle w:val="PlaceholderText"/>
                    <w:color w:val="505050"/>
                  </w:rPr>
                  <w:t>s</w:t>
                </w:r>
                <w:r>
                  <w:rPr>
                    <w:rStyle w:val="PlaceholderText"/>
                    <w:color w:val="505050"/>
                  </w:rPr>
                  <w:t>)</w:t>
                </w:r>
              </w:sdtContent>
            </w:sdt>
          </w:p>
        </w:tc>
        <w:sdt>
          <w:sdtPr>
            <w:alias w:val="Purpose"/>
            <w:tag w:val="Purpose"/>
            <w:id w:val="-1556996508"/>
            <w:placeholder>
              <w:docPart w:val="24471068D6B84CDF8429B8A6746B19F6"/>
            </w:placeholder>
            <w:showingPlcHdr/>
            <w:comboBox>
              <w:listItem w:value="Choose one"/>
              <w:listItem w:displayText="Linkage" w:value="Linkage"/>
              <w:listItem w:displayText="Calculation" w:value="Calculation"/>
              <w:listItem w:displayText="Validation" w:value="Validation"/>
            </w:comboBox>
          </w:sdtPr>
          <w:sdtContent>
            <w:tc>
              <w:tcPr>
                <w:tcW w:w="1435" w:type="dxa"/>
                <w:tcBorders>
                  <w:top w:val="single" w:sz="4" w:space="0" w:color="auto"/>
                  <w:left w:val="single" w:sz="4" w:space="0" w:color="auto"/>
                  <w:bottom w:val="single" w:sz="4" w:space="0" w:color="auto"/>
                </w:tcBorders>
              </w:tcPr>
              <w:p w14:paraId="6872E2C3" w14:textId="77777777" w:rsidR="009E637B" w:rsidRPr="00D33AE8" w:rsidRDefault="009E637B" w:rsidP="00E17AF5">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tc>
          </w:sdtContent>
        </w:sdt>
      </w:tr>
      <w:tr w:rsidR="009E637B" w:rsidRPr="00D33AE8" w14:paraId="4C7FF9F5" w14:textId="77777777" w:rsidTr="00E17AF5">
        <w:tc>
          <w:tcPr>
            <w:tcW w:w="2253" w:type="dxa"/>
            <w:tcBorders>
              <w:top w:val="single" w:sz="4" w:space="0" w:color="auto"/>
              <w:right w:val="single" w:sz="4" w:space="0" w:color="auto"/>
            </w:tcBorders>
          </w:tcPr>
          <w:p w14:paraId="2D02D487" w14:textId="77777777" w:rsidR="009E637B" w:rsidRDefault="009E637B" w:rsidP="00E17AF5">
            <w:r>
              <w:t>Insert more rows as necessary</w:t>
            </w:r>
          </w:p>
        </w:tc>
        <w:tc>
          <w:tcPr>
            <w:tcW w:w="2432" w:type="dxa"/>
            <w:tcBorders>
              <w:top w:val="single" w:sz="4" w:space="0" w:color="auto"/>
              <w:left w:val="single" w:sz="4" w:space="0" w:color="auto"/>
              <w:right w:val="single" w:sz="4" w:space="0" w:color="auto"/>
            </w:tcBorders>
          </w:tcPr>
          <w:p w14:paraId="609FF7FD" w14:textId="77777777" w:rsidR="009E637B" w:rsidRDefault="009E637B" w:rsidP="00E17AF5"/>
        </w:tc>
        <w:tc>
          <w:tcPr>
            <w:tcW w:w="2790" w:type="dxa"/>
            <w:tcBorders>
              <w:top w:val="single" w:sz="4" w:space="0" w:color="auto"/>
              <w:left w:val="single" w:sz="4" w:space="0" w:color="auto"/>
              <w:right w:val="single" w:sz="4" w:space="0" w:color="auto"/>
            </w:tcBorders>
          </w:tcPr>
          <w:p w14:paraId="73F9808B" w14:textId="77777777" w:rsidR="009E637B" w:rsidRDefault="009E637B" w:rsidP="00E17AF5"/>
        </w:tc>
        <w:tc>
          <w:tcPr>
            <w:tcW w:w="2070" w:type="dxa"/>
            <w:tcBorders>
              <w:top w:val="single" w:sz="4" w:space="0" w:color="auto"/>
              <w:left w:val="single" w:sz="4" w:space="0" w:color="auto"/>
              <w:right w:val="single" w:sz="4" w:space="0" w:color="auto"/>
            </w:tcBorders>
          </w:tcPr>
          <w:p w14:paraId="45C55A51" w14:textId="77777777" w:rsidR="009E637B" w:rsidRDefault="009E637B" w:rsidP="00E17AF5"/>
        </w:tc>
        <w:tc>
          <w:tcPr>
            <w:tcW w:w="1435" w:type="dxa"/>
            <w:tcBorders>
              <w:top w:val="single" w:sz="4" w:space="0" w:color="auto"/>
              <w:left w:val="single" w:sz="4" w:space="0" w:color="auto"/>
            </w:tcBorders>
          </w:tcPr>
          <w:p w14:paraId="3F26BF26" w14:textId="77777777" w:rsidR="009E637B" w:rsidRDefault="009E637B" w:rsidP="00E17AF5"/>
        </w:tc>
      </w:tr>
    </w:tbl>
    <w:p w14:paraId="69F964E3" w14:textId="34CC117F" w:rsidR="00247B6F" w:rsidRPr="00D33AE8" w:rsidRDefault="00247B6F" w:rsidP="00EF439D">
      <w:pPr>
        <w:pStyle w:val="Heading1"/>
      </w:pPr>
      <w:r w:rsidRPr="00D33AE8">
        <w:t xml:space="preserve">Section </w:t>
      </w:r>
      <w:r w:rsidR="00D9640B" w:rsidRPr="00D33AE8">
        <w:t>4</w:t>
      </w:r>
      <w:r w:rsidR="00251CBC">
        <w:t xml:space="preserve"> |</w:t>
      </w:r>
      <w:r w:rsidRPr="00D33AE8">
        <w:t xml:space="preserve"> Safe Output</w:t>
      </w:r>
    </w:p>
    <w:p w14:paraId="4876CDCA" w14:textId="77777777" w:rsidR="007D5220" w:rsidRPr="007D5220" w:rsidRDefault="007D5220" w:rsidP="007570D0">
      <w:pPr>
        <w:pStyle w:val="ListParagraph"/>
        <w:keepNext/>
        <w:keepLines/>
        <w:numPr>
          <w:ilvl w:val="0"/>
          <w:numId w:val="13"/>
        </w:numPr>
        <w:spacing w:before="240" w:line="276" w:lineRule="auto"/>
        <w:contextualSpacing w:val="0"/>
        <w:outlineLvl w:val="0"/>
        <w:rPr>
          <w:rFonts w:eastAsiaTheme="majorEastAsia" w:cstheme="majorBidi"/>
          <w:b/>
          <w:vanish/>
          <w:color w:val="5B6670"/>
          <w:sz w:val="32"/>
          <w:szCs w:val="32"/>
        </w:rPr>
      </w:pPr>
    </w:p>
    <w:p w14:paraId="6D1FA8D0" w14:textId="0F0E95D6" w:rsidR="00997957" w:rsidRPr="00BF1D65" w:rsidRDefault="00997957" w:rsidP="007D5220">
      <w:pPr>
        <w:pStyle w:val="Heading2"/>
      </w:pPr>
      <w:r w:rsidRPr="00BF1D65">
        <w:t>Research Consultation</w:t>
      </w:r>
      <w:r w:rsidR="0011166E" w:rsidRPr="00556B58">
        <w:rPr>
          <w:color w:val="980000"/>
          <w:szCs w:val="24"/>
        </w:rPr>
        <w:t>*</w:t>
      </w:r>
    </w:p>
    <w:p w14:paraId="729C26E0" w14:textId="77777777" w:rsidR="00997957" w:rsidRPr="00D33AE8" w:rsidRDefault="00997957" w:rsidP="00801599">
      <w:r w:rsidRPr="00D33AE8">
        <w:t>To help DataNB understand any consultation needs, answer the following mandatory questions:</w:t>
      </w:r>
    </w:p>
    <w:p w14:paraId="00A0A085" w14:textId="1AB9DAE6" w:rsidR="00997957" w:rsidRPr="001A3E66" w:rsidRDefault="00997957" w:rsidP="007570D0">
      <w:pPr>
        <w:pStyle w:val="ListParagraph"/>
        <w:numPr>
          <w:ilvl w:val="2"/>
          <w:numId w:val="14"/>
        </w:numPr>
        <w:ind w:left="720" w:hanging="720"/>
      </w:pPr>
      <w:r w:rsidRPr="001A3E66">
        <w:t xml:space="preserve">Are any consultations planned with/for government agencies or other small groups </w:t>
      </w:r>
      <w:r w:rsidR="005A3EAD">
        <w:t xml:space="preserve">(e.g. thesis committee, etc.) </w:t>
      </w:r>
      <w:r w:rsidRPr="001A3E66">
        <w:t>to discuss interim aggregate results before the research output(s) are generated?</w:t>
      </w:r>
      <w:r w:rsidR="001A3E66" w:rsidRPr="001A3E66">
        <w:t xml:space="preserve"> </w:t>
      </w:r>
      <w:sdt>
        <w:sdtPr>
          <w:alias w:val="Yes box"/>
          <w:tag w:val="Yes"/>
          <w:id w:val="1937252811"/>
          <w14:checkbox>
            <w14:checked w14:val="0"/>
            <w14:checkedState w14:val="2612" w14:font="MS Gothic"/>
            <w14:uncheckedState w14:val="2610" w14:font="MS Gothic"/>
          </w14:checkbox>
        </w:sdtPr>
        <w:sdtEndPr/>
        <w:sdtContent>
          <w:r w:rsidRPr="00D33AE8">
            <w:rPr>
              <w:rFonts w:ascii="Segoe UI Symbol" w:eastAsia="MS Gothic" w:hAnsi="Segoe UI Symbol" w:cs="Segoe UI Symbol"/>
            </w:rPr>
            <w:t>☐</w:t>
          </w:r>
        </w:sdtContent>
      </w:sdt>
      <w:r w:rsidRPr="00FC5A1B">
        <w:t xml:space="preserve">Yes </w:t>
      </w:r>
      <w:r w:rsidR="001A3E66" w:rsidRPr="00FC5A1B">
        <w:t>|</w:t>
      </w:r>
      <w:r w:rsidRPr="00FC5A1B">
        <w:t xml:space="preserve"> </w:t>
      </w:r>
      <w:sdt>
        <w:sdtPr>
          <w:alias w:val="No Box"/>
          <w:tag w:val="No"/>
          <w:id w:val="-1110588631"/>
          <w14:checkbox>
            <w14:checked w14:val="0"/>
            <w14:checkedState w14:val="2612" w14:font="MS Gothic"/>
            <w14:uncheckedState w14:val="2610" w14:font="MS Gothic"/>
          </w14:checkbox>
        </w:sdtPr>
        <w:sdtEndPr/>
        <w:sdtContent>
          <w:r w:rsidRPr="00D33AE8">
            <w:rPr>
              <w:rFonts w:ascii="Segoe UI Symbol" w:eastAsia="MS Gothic" w:hAnsi="Segoe UI Symbol" w:cs="Segoe UI Symbol"/>
            </w:rPr>
            <w:t>☐</w:t>
          </w:r>
        </w:sdtContent>
      </w:sdt>
      <w:r w:rsidRPr="00FC5A1B">
        <w:t>No</w:t>
      </w:r>
    </w:p>
    <w:p w14:paraId="2D3AC564" w14:textId="2B86D2FB" w:rsidR="00997957" w:rsidRPr="00D33AE8" w:rsidRDefault="00997957" w:rsidP="00EC425D">
      <w:pPr>
        <w:ind w:left="1080"/>
      </w:pPr>
      <w:r w:rsidRPr="00D33AE8">
        <w:t>If yes</w:t>
      </w:r>
      <w:r w:rsidR="00EC425D">
        <w:t xml:space="preserve"> (4.1.1.)</w:t>
      </w:r>
      <w:r w:rsidRPr="00D33AE8">
        <w:t xml:space="preserve">, what is the purpose for this disclosure? </w:t>
      </w:r>
      <w:sdt>
        <w:sdtPr>
          <w:rPr>
            <w:u w:val="single"/>
          </w:rPr>
          <w:alias w:val="purpose"/>
          <w:tag w:val="purpose"/>
          <w:id w:val="1628970271"/>
          <w:placeholder>
            <w:docPart w:val="0F3AEE68AF534111822C5E50AD0982B1"/>
          </w:placeholder>
          <w:showingPlcHdr/>
        </w:sdtPr>
        <w:sdtEndPr/>
        <w:sdtContent>
          <w:r w:rsidRPr="00EC425D">
            <w:rPr>
              <w:rStyle w:val="PlaceholderText"/>
              <w:color w:val="505050"/>
              <w:u w:val="single"/>
            </w:rPr>
            <w:t>Enter the purpose</w:t>
          </w:r>
        </w:sdtContent>
      </w:sdt>
    </w:p>
    <w:p w14:paraId="42B35436" w14:textId="59C989A3" w:rsidR="00997957" w:rsidRPr="00D33AE8" w:rsidRDefault="00725C6E" w:rsidP="00EC425D">
      <w:pPr>
        <w:ind w:left="1080"/>
      </w:pPr>
      <w:r>
        <w:t>If yes</w:t>
      </w:r>
      <w:r w:rsidR="00EC425D">
        <w:t xml:space="preserve"> (4.1.1.)</w:t>
      </w:r>
      <w:r>
        <w:t xml:space="preserve">, </w:t>
      </w:r>
      <w:r w:rsidR="00F42C46">
        <w:t>h</w:t>
      </w:r>
      <w:r w:rsidR="00997957" w:rsidRPr="00D33AE8">
        <w:t xml:space="preserve">ow will privacy be maintained? </w:t>
      </w:r>
      <w:sdt>
        <w:sdtPr>
          <w:rPr>
            <w:u w:val="single"/>
          </w:rPr>
          <w:alias w:val="privacy"/>
          <w:tag w:val="privacy"/>
          <w:id w:val="1923134256"/>
          <w:placeholder>
            <w:docPart w:val="B6F6C75F23E4495BB91C09BE5D67CFBC"/>
          </w:placeholder>
          <w:showingPlcHdr/>
        </w:sdtPr>
        <w:sdtEndPr/>
        <w:sdtContent>
          <w:r w:rsidR="00997957" w:rsidRPr="00EC425D">
            <w:rPr>
              <w:rStyle w:val="PlaceholderText"/>
              <w:color w:val="505050"/>
              <w:u w:val="single"/>
            </w:rPr>
            <w:t>Enter the plan to maintain privacy</w:t>
          </w:r>
        </w:sdtContent>
      </w:sdt>
    </w:p>
    <w:p w14:paraId="74B27A83" w14:textId="72D295F1" w:rsidR="00997957" w:rsidRPr="00D33AE8" w:rsidRDefault="00725C6E" w:rsidP="00EC425D">
      <w:pPr>
        <w:ind w:left="1080"/>
      </w:pPr>
      <w:r>
        <w:lastRenderedPageBreak/>
        <w:t>If yes</w:t>
      </w:r>
      <w:r w:rsidR="00EC425D">
        <w:t xml:space="preserve"> (4.1.1.)</w:t>
      </w:r>
      <w:r>
        <w:t xml:space="preserve">, </w:t>
      </w:r>
      <w:r w:rsidR="00F42C46">
        <w:t>w</w:t>
      </w:r>
      <w:r w:rsidR="00997957" w:rsidRPr="00D33AE8">
        <w:t xml:space="preserve">ith whom will the preliminary results be disclosed? </w:t>
      </w:r>
      <w:sdt>
        <w:sdtPr>
          <w:alias w:val="who"/>
          <w:tag w:val="who"/>
          <w:id w:val="-1640025557"/>
          <w:placeholder>
            <w:docPart w:val="3BCB5DB048AA42BBB9C411B661E19661"/>
          </w:placeholder>
          <w:showingPlcHdr/>
        </w:sdtPr>
        <w:sdtEndPr/>
        <w:sdtContent>
          <w:r w:rsidR="00997957" w:rsidRPr="00D33AE8">
            <w:rPr>
              <w:rStyle w:val="PlaceholderText"/>
              <w:color w:val="505050"/>
              <w:u w:val="single"/>
            </w:rPr>
            <w:t>Describe who will receive the disclosure and their roles. Example: The interim results will be shared with a small group of three Consultants at ABC Organization.</w:t>
          </w:r>
        </w:sdtContent>
      </w:sdt>
    </w:p>
    <w:p w14:paraId="67DBB007" w14:textId="63E7C309" w:rsidR="00C0197E" w:rsidRPr="00D33AE8" w:rsidRDefault="00C0197E" w:rsidP="00197315">
      <w:pPr>
        <w:pStyle w:val="Heading2"/>
      </w:pPr>
      <w:r w:rsidRPr="00D33AE8">
        <w:t>Research Output</w:t>
      </w:r>
      <w:r w:rsidR="0011166E" w:rsidRPr="00556B58">
        <w:rPr>
          <w:color w:val="980000"/>
          <w:szCs w:val="24"/>
        </w:rPr>
        <w:t>*</w:t>
      </w:r>
    </w:p>
    <w:p w14:paraId="71FCF300" w14:textId="746E15A0" w:rsidR="00C0197E" w:rsidRPr="00D33AE8" w:rsidRDefault="00C0197E" w:rsidP="00197315">
      <w:r w:rsidRPr="00D33AE8">
        <w:t xml:space="preserve">To assist with managing </w:t>
      </w:r>
      <w:r w:rsidR="00B454C6" w:rsidRPr="00D33AE8">
        <w:t xml:space="preserve">output </w:t>
      </w:r>
      <w:r w:rsidRPr="00D33AE8">
        <w:t>expectations, answer the following mandatory questions</w:t>
      </w:r>
      <w:r w:rsidR="00455EBE" w:rsidRPr="00D33AE8">
        <w:t>:</w:t>
      </w:r>
    </w:p>
    <w:p w14:paraId="10034DE0" w14:textId="183C4E5A" w:rsidR="00C0197E" w:rsidRPr="0063362D" w:rsidRDefault="00C0197E" w:rsidP="00BF3156">
      <w:pPr>
        <w:pStyle w:val="ListParagraph"/>
        <w:numPr>
          <w:ilvl w:val="2"/>
          <w:numId w:val="41"/>
        </w:numPr>
        <w:ind w:left="720" w:hanging="720"/>
        <w:rPr>
          <w:rFonts w:eastAsiaTheme="majorEastAsia"/>
        </w:rPr>
      </w:pPr>
      <w:r w:rsidRPr="0063362D">
        <w:rPr>
          <w:rFonts w:eastAsiaTheme="majorEastAsia"/>
        </w:rPr>
        <w:t xml:space="preserve">What is the earliest date that the research output will be needed? </w:t>
      </w:r>
      <w:sdt>
        <w:sdtPr>
          <w:rPr>
            <w:rFonts w:eastAsiaTheme="majorEastAsia"/>
            <w:u w:val="single"/>
          </w:rPr>
          <w:alias w:val="Output Date"/>
          <w:tag w:val="Output Date"/>
          <w:id w:val="791711954"/>
          <w:placeholder>
            <w:docPart w:val="80F9EF1AB48E4160B8FDD94C85D574ED"/>
          </w:placeholder>
          <w:showingPlcHdr/>
          <w:date w:fullDate="2025-06-05T00:00:00Z">
            <w:dateFormat w:val="yyyy-MM-dd"/>
            <w:lid w:val="en-CA"/>
            <w:storeMappedDataAs w:val="dateTime"/>
            <w:calendar w:val="gregorian"/>
          </w:date>
        </w:sdtPr>
        <w:sdtEndPr/>
        <w:sdtContent>
          <w:r w:rsidR="005D3A0C" w:rsidRPr="00D33AE8">
            <w:rPr>
              <w:rStyle w:val="PlaceholderText"/>
              <w:color w:val="505050"/>
              <w:u w:val="single"/>
            </w:rPr>
            <w:t>E</w:t>
          </w:r>
          <w:r w:rsidRPr="00D33AE8">
            <w:rPr>
              <w:rStyle w:val="PlaceholderText"/>
              <w:color w:val="505050"/>
              <w:u w:val="single"/>
            </w:rPr>
            <w:t xml:space="preserve">nter </w:t>
          </w:r>
          <w:r w:rsidR="005D3A0C" w:rsidRPr="00D33AE8">
            <w:rPr>
              <w:rStyle w:val="PlaceholderText"/>
              <w:color w:val="505050"/>
              <w:u w:val="single"/>
            </w:rPr>
            <w:t>the</w:t>
          </w:r>
          <w:r w:rsidRPr="00D33AE8">
            <w:rPr>
              <w:rStyle w:val="PlaceholderText"/>
              <w:color w:val="505050"/>
              <w:u w:val="single"/>
            </w:rPr>
            <w:t xml:space="preserve"> date</w:t>
          </w:r>
        </w:sdtContent>
      </w:sdt>
    </w:p>
    <w:p w14:paraId="69CF3C0D" w14:textId="4A587180" w:rsidR="00C0197E" w:rsidRPr="0063362D" w:rsidRDefault="00C0197E" w:rsidP="00BF3156">
      <w:pPr>
        <w:pStyle w:val="ListParagraph"/>
        <w:numPr>
          <w:ilvl w:val="2"/>
          <w:numId w:val="42"/>
        </w:numPr>
        <w:ind w:left="720" w:hanging="720"/>
        <w:rPr>
          <w:rFonts w:eastAsiaTheme="majorEastAsia"/>
        </w:rPr>
      </w:pPr>
      <w:r w:rsidRPr="0063362D">
        <w:rPr>
          <w:rFonts w:eastAsiaTheme="majorEastAsia"/>
        </w:rPr>
        <w:t>Indicate the type of output that is planned</w:t>
      </w:r>
      <w:r w:rsidR="005309CE" w:rsidRPr="0063362D">
        <w:rPr>
          <w:rFonts w:eastAsiaTheme="majorEastAsia"/>
        </w:rPr>
        <w:t xml:space="preserve">; </w:t>
      </w:r>
      <w:r w:rsidRPr="0063362D">
        <w:rPr>
          <w:rFonts w:eastAsiaTheme="majorEastAsia"/>
        </w:rPr>
        <w:t>check all that apply:</w:t>
      </w:r>
    </w:p>
    <w:p w14:paraId="4E3FA8F8" w14:textId="77777777" w:rsidR="00C0197E" w:rsidRPr="00D33AE8" w:rsidRDefault="00F0100A" w:rsidP="00197315">
      <w:pPr>
        <w:tabs>
          <w:tab w:val="left" w:pos="5211"/>
        </w:tabs>
        <w:ind w:left="720"/>
      </w:pPr>
      <w:sdt>
        <w:sdtPr>
          <w:rPr>
            <w:rFonts w:eastAsiaTheme="majorEastAsia"/>
          </w:rPr>
          <w:alias w:val="Conference"/>
          <w:tag w:val="Conference"/>
          <w:id w:val="-1162465180"/>
          <w14:checkbox>
            <w14:checked w14:val="0"/>
            <w14:checkedState w14:val="2612" w14:font="MS Gothic"/>
            <w14:uncheckedState w14:val="2610" w14:font="MS Gothic"/>
          </w14:checkbox>
        </w:sdtPr>
        <w:sdtEndPr/>
        <w:sdtContent>
          <w:r w:rsidR="00C0197E" w:rsidRPr="00D33AE8">
            <w:rPr>
              <w:rFonts w:ascii="Segoe UI Symbol" w:eastAsia="MS Gothic" w:hAnsi="Segoe UI Symbol" w:cs="Segoe UI Symbol"/>
            </w:rPr>
            <w:t>☐</w:t>
          </w:r>
        </w:sdtContent>
      </w:sdt>
      <w:r w:rsidR="00C0197E" w:rsidRPr="00D33AE8">
        <w:rPr>
          <w:rFonts w:eastAsiaTheme="majorEastAsia"/>
        </w:rPr>
        <w:t xml:space="preserve"> </w:t>
      </w:r>
      <w:r w:rsidR="00C0197E" w:rsidRPr="00D33AE8">
        <w:t>Conference or Symposium Presentation/Poster</w:t>
      </w:r>
    </w:p>
    <w:p w14:paraId="7B4221A9" w14:textId="09E475E9" w:rsidR="00C0197E" w:rsidRPr="00D33AE8" w:rsidRDefault="00F0100A" w:rsidP="00197315">
      <w:pPr>
        <w:tabs>
          <w:tab w:val="left" w:pos="5211"/>
        </w:tabs>
        <w:ind w:left="720"/>
      </w:pPr>
      <w:sdt>
        <w:sdtPr>
          <w:alias w:val="Peer-reviewed"/>
          <w:tag w:val="Peer-reviewed"/>
          <w:id w:val="-612211283"/>
          <w14:checkbox>
            <w14:checked w14:val="0"/>
            <w14:checkedState w14:val="2612" w14:font="MS Gothic"/>
            <w14:uncheckedState w14:val="2610" w14:font="MS Gothic"/>
          </w14:checkbox>
        </w:sdtPr>
        <w:sdtEndPr/>
        <w:sdtContent>
          <w:r w:rsidR="00C0197E" w:rsidRPr="00D33AE8">
            <w:rPr>
              <w:rFonts w:ascii="Segoe UI Symbol" w:eastAsia="MS Gothic" w:hAnsi="Segoe UI Symbol" w:cs="Segoe UI Symbol"/>
            </w:rPr>
            <w:t>☐</w:t>
          </w:r>
        </w:sdtContent>
      </w:sdt>
      <w:r w:rsidR="00C0197E" w:rsidRPr="00D33AE8">
        <w:t xml:space="preserve"> Peer-</w:t>
      </w:r>
      <w:r w:rsidR="007729A8" w:rsidRPr="00D33AE8">
        <w:t>R</w:t>
      </w:r>
      <w:r w:rsidR="00C0197E" w:rsidRPr="00D33AE8">
        <w:t>eviewed Publication</w:t>
      </w:r>
    </w:p>
    <w:p w14:paraId="33123BFE" w14:textId="443E88AF" w:rsidR="00C0197E" w:rsidRPr="00D33AE8" w:rsidRDefault="00F0100A" w:rsidP="00197315">
      <w:pPr>
        <w:tabs>
          <w:tab w:val="left" w:pos="5211"/>
        </w:tabs>
        <w:ind w:left="720"/>
      </w:pPr>
      <w:sdt>
        <w:sdtPr>
          <w:alias w:val="Academic"/>
          <w:tag w:val="Academic"/>
          <w:id w:val="-283731773"/>
          <w14:checkbox>
            <w14:checked w14:val="0"/>
            <w14:checkedState w14:val="2612" w14:font="MS Gothic"/>
            <w14:uncheckedState w14:val="2610" w14:font="MS Gothic"/>
          </w14:checkbox>
        </w:sdtPr>
        <w:sdtEndPr/>
        <w:sdtContent>
          <w:r w:rsidR="00C0197E" w:rsidRPr="00D33AE8">
            <w:rPr>
              <w:rFonts w:ascii="Segoe UI Symbol" w:eastAsia="MS Gothic" w:hAnsi="Segoe UI Symbol" w:cs="Segoe UI Symbol"/>
            </w:rPr>
            <w:t>☐</w:t>
          </w:r>
        </w:sdtContent>
      </w:sdt>
      <w:r w:rsidR="00C0197E" w:rsidRPr="00D33AE8">
        <w:t xml:space="preserve"> Academic Requirement (e.g., Thesis</w:t>
      </w:r>
      <w:r w:rsidR="005D3A0C" w:rsidRPr="00D33AE8">
        <w:t xml:space="preserve">, </w:t>
      </w:r>
      <w:r w:rsidR="007729A8" w:rsidRPr="00D33AE8">
        <w:t>Dissertation, R</w:t>
      </w:r>
      <w:r w:rsidR="005D3A0C" w:rsidRPr="00D33AE8">
        <w:t xml:space="preserve">esearch </w:t>
      </w:r>
      <w:r w:rsidR="007729A8" w:rsidRPr="00D33AE8">
        <w:t>R</w:t>
      </w:r>
      <w:r w:rsidR="005D3A0C" w:rsidRPr="00D33AE8">
        <w:t>eport</w:t>
      </w:r>
      <w:r w:rsidR="007729A8" w:rsidRPr="00D33AE8">
        <w:t>(s)</w:t>
      </w:r>
      <w:r w:rsidR="005D3A0C" w:rsidRPr="00D33AE8">
        <w:t>, etc.</w:t>
      </w:r>
      <w:r w:rsidR="00C0197E" w:rsidRPr="00D33AE8">
        <w:t>)</w:t>
      </w:r>
    </w:p>
    <w:p w14:paraId="5D9452D1" w14:textId="77777777" w:rsidR="00C0197E" w:rsidRPr="00D33AE8" w:rsidRDefault="00F0100A" w:rsidP="00197315">
      <w:pPr>
        <w:tabs>
          <w:tab w:val="left" w:pos="5211"/>
        </w:tabs>
        <w:ind w:left="720"/>
      </w:pPr>
      <w:sdt>
        <w:sdtPr>
          <w:alias w:val="Report Non-Gov"/>
          <w:tag w:val="Report Non-Gov"/>
          <w:id w:val="-1048920923"/>
          <w14:checkbox>
            <w14:checked w14:val="0"/>
            <w14:checkedState w14:val="2612" w14:font="MS Gothic"/>
            <w14:uncheckedState w14:val="2610" w14:font="MS Gothic"/>
          </w14:checkbox>
        </w:sdtPr>
        <w:sdtEndPr/>
        <w:sdtContent>
          <w:r w:rsidR="00C0197E" w:rsidRPr="00D33AE8">
            <w:rPr>
              <w:rFonts w:ascii="Segoe UI Symbol" w:eastAsia="MS Gothic" w:hAnsi="Segoe UI Symbol" w:cs="Segoe UI Symbol"/>
            </w:rPr>
            <w:t>☐</w:t>
          </w:r>
        </w:sdtContent>
      </w:sdt>
      <w:r w:rsidR="00C0197E" w:rsidRPr="00D33AE8">
        <w:t xml:space="preserve"> Report for non-government agency or group(s)</w:t>
      </w:r>
    </w:p>
    <w:p w14:paraId="1E3A0A13" w14:textId="604451C3" w:rsidR="00C0197E" w:rsidRPr="00D33AE8" w:rsidRDefault="00F0100A" w:rsidP="00252888">
      <w:pPr>
        <w:tabs>
          <w:tab w:val="left" w:pos="5211"/>
        </w:tabs>
        <w:ind w:left="1080"/>
      </w:pPr>
      <w:sdt>
        <w:sdtPr>
          <w:rPr>
            <w:u w:val="single"/>
          </w:rPr>
          <w:alias w:val="Report Gov Describe"/>
          <w:tag w:val="Report Gov Describe"/>
          <w:id w:val="598685312"/>
          <w:placeholder>
            <w:docPart w:val="AD270875A7974C3A9890BC2B80BF66C4"/>
          </w:placeholder>
          <w:showingPlcHdr/>
        </w:sdtPr>
        <w:sdtEndPr/>
        <w:sdtContent>
          <w:r w:rsidR="007729A8" w:rsidRPr="00D33AE8">
            <w:rPr>
              <w:rStyle w:val="PlaceholderText"/>
              <w:color w:val="505050"/>
              <w:u w:val="single"/>
            </w:rPr>
            <w:t>L</w:t>
          </w:r>
          <w:r w:rsidR="00C0197E" w:rsidRPr="00D33AE8">
            <w:rPr>
              <w:rStyle w:val="PlaceholderText"/>
              <w:color w:val="505050"/>
              <w:u w:val="single"/>
            </w:rPr>
            <w:t>ist the agency or group(s)</w:t>
          </w:r>
        </w:sdtContent>
      </w:sdt>
    </w:p>
    <w:p w14:paraId="33A12ED4" w14:textId="77777777" w:rsidR="00C0197E" w:rsidRPr="00D33AE8" w:rsidRDefault="00F0100A" w:rsidP="00197315">
      <w:pPr>
        <w:ind w:left="720"/>
      </w:pPr>
      <w:sdt>
        <w:sdtPr>
          <w:alias w:val="Report Gov"/>
          <w:tag w:val="Report Gov"/>
          <w:id w:val="1679700614"/>
          <w14:checkbox>
            <w14:checked w14:val="0"/>
            <w14:checkedState w14:val="2612" w14:font="MS Gothic"/>
            <w14:uncheckedState w14:val="2610" w14:font="MS Gothic"/>
          </w14:checkbox>
        </w:sdtPr>
        <w:sdtEndPr/>
        <w:sdtContent>
          <w:r w:rsidR="00C0197E" w:rsidRPr="00D33AE8">
            <w:rPr>
              <w:rFonts w:ascii="Segoe UI Symbol" w:eastAsia="MS Gothic" w:hAnsi="Segoe UI Symbol" w:cs="Segoe UI Symbol"/>
            </w:rPr>
            <w:t>☐</w:t>
          </w:r>
        </w:sdtContent>
      </w:sdt>
      <w:r w:rsidR="00C0197E" w:rsidRPr="00D33AE8">
        <w:t xml:space="preserve"> Report for government or public sector organization(s) (describe):</w:t>
      </w:r>
    </w:p>
    <w:p w14:paraId="498E5022" w14:textId="22B82832" w:rsidR="00C0197E" w:rsidRPr="00D33AE8" w:rsidRDefault="00F0100A" w:rsidP="00252888">
      <w:pPr>
        <w:ind w:left="1080"/>
        <w:rPr>
          <w:u w:val="single"/>
        </w:rPr>
      </w:pPr>
      <w:sdt>
        <w:sdtPr>
          <w:rPr>
            <w:u w:val="single"/>
          </w:rPr>
          <w:alias w:val="Report Gov Describe"/>
          <w:tag w:val="Report Gov Describe"/>
          <w:id w:val="817386613"/>
          <w:placeholder>
            <w:docPart w:val="12832DD52F5E442790AB4B8052E25E0C"/>
          </w:placeholder>
          <w:showingPlcHdr/>
        </w:sdtPr>
        <w:sdtEndPr/>
        <w:sdtContent>
          <w:r w:rsidR="007729A8" w:rsidRPr="00D33AE8">
            <w:rPr>
              <w:rStyle w:val="PlaceholderText"/>
              <w:color w:val="505050"/>
              <w:u w:val="single"/>
            </w:rPr>
            <w:t>L</w:t>
          </w:r>
          <w:r w:rsidR="00C0197E" w:rsidRPr="00D33AE8">
            <w:rPr>
              <w:rStyle w:val="PlaceholderText"/>
              <w:color w:val="505050"/>
              <w:u w:val="single"/>
            </w:rPr>
            <w:t>ist the department(s) or organization(s)</w:t>
          </w:r>
        </w:sdtContent>
      </w:sdt>
    </w:p>
    <w:p w14:paraId="7C4045EB" w14:textId="084074C9" w:rsidR="00E767E5" w:rsidRDefault="00F0100A" w:rsidP="00E767E5">
      <w:pPr>
        <w:pStyle w:val="ListParagraph"/>
        <w:spacing w:line="276" w:lineRule="auto"/>
        <w:rPr>
          <w:u w:val="single"/>
        </w:rPr>
      </w:pPr>
      <w:sdt>
        <w:sdtPr>
          <w:alias w:val="Other"/>
          <w:tag w:val="Other"/>
          <w:id w:val="-1774782592"/>
          <w14:checkbox>
            <w14:checked w14:val="0"/>
            <w14:checkedState w14:val="2612" w14:font="MS Gothic"/>
            <w14:uncheckedState w14:val="2610" w14:font="MS Gothic"/>
          </w14:checkbox>
        </w:sdtPr>
        <w:sdtEndPr/>
        <w:sdtContent>
          <w:r w:rsidR="00C0197E" w:rsidRPr="00D33AE8">
            <w:rPr>
              <w:rFonts w:ascii="Segoe UI Symbol" w:eastAsia="MS Gothic" w:hAnsi="Segoe UI Symbol" w:cs="Segoe UI Symbol"/>
            </w:rPr>
            <w:t>☐</w:t>
          </w:r>
        </w:sdtContent>
      </w:sdt>
      <w:r w:rsidR="00C0197E" w:rsidRPr="00D33AE8">
        <w:t xml:space="preserve"> Other:</w:t>
      </w:r>
      <w:r w:rsidR="00252888" w:rsidRPr="00D33AE8">
        <w:t xml:space="preserve"> </w:t>
      </w:r>
      <w:sdt>
        <w:sdtPr>
          <w:rPr>
            <w:u w:val="single"/>
          </w:rPr>
          <w:alias w:val="Other Description"/>
          <w:tag w:val="Other Description"/>
          <w:id w:val="-1416617403"/>
          <w:placeholder>
            <w:docPart w:val="9C6D7393B3F6405692D21BDF6C289186"/>
          </w:placeholder>
          <w:showingPlcHdr/>
        </w:sdtPr>
        <w:sdtEndPr/>
        <w:sdtContent>
          <w:r w:rsidR="007729A8" w:rsidRPr="00D33AE8">
            <w:rPr>
              <w:rStyle w:val="PlaceholderText"/>
              <w:color w:val="505050"/>
              <w:u w:val="single"/>
            </w:rPr>
            <w:t>E</w:t>
          </w:r>
          <w:r w:rsidR="00C0197E" w:rsidRPr="00D33AE8">
            <w:rPr>
              <w:rStyle w:val="PlaceholderText"/>
              <w:color w:val="505050"/>
              <w:u w:val="single"/>
            </w:rPr>
            <w:t xml:space="preserve">nter </w:t>
          </w:r>
          <w:r w:rsidR="007729A8" w:rsidRPr="00D33AE8">
            <w:rPr>
              <w:rStyle w:val="PlaceholderText"/>
              <w:color w:val="505050"/>
              <w:u w:val="single"/>
            </w:rPr>
            <w:t>the</w:t>
          </w:r>
          <w:r w:rsidR="00C0197E" w:rsidRPr="00D33AE8">
            <w:rPr>
              <w:rStyle w:val="PlaceholderText"/>
              <w:color w:val="505050"/>
              <w:u w:val="single"/>
            </w:rPr>
            <w:t xml:space="preserve"> description of “other”</w:t>
          </w:r>
        </w:sdtContent>
      </w:sdt>
    </w:p>
    <w:p w14:paraId="1812E981" w14:textId="77777777" w:rsidR="005B6046" w:rsidRDefault="005B6046" w:rsidP="00E767E5">
      <w:pPr>
        <w:pStyle w:val="ListParagraph"/>
        <w:spacing w:line="276" w:lineRule="auto"/>
        <w:rPr>
          <w:u w:val="single"/>
        </w:rPr>
      </w:pPr>
    </w:p>
    <w:p w14:paraId="10F43E40" w14:textId="4D3220F6" w:rsidR="005B6046" w:rsidRDefault="000714CB" w:rsidP="00615206">
      <w:pPr>
        <w:pStyle w:val="Heading2"/>
      </w:pPr>
      <w:r>
        <w:t>S</w:t>
      </w:r>
      <w:r w:rsidR="005B6046" w:rsidRPr="00847099">
        <w:t xml:space="preserve">pecial </w:t>
      </w:r>
      <w:r>
        <w:t>T</w:t>
      </w:r>
      <w:r w:rsidR="005B6046" w:rsidRPr="00847099">
        <w:t xml:space="preserve">erms and </w:t>
      </w:r>
      <w:r>
        <w:t>C</w:t>
      </w:r>
      <w:r w:rsidR="005B6046" w:rsidRPr="00847099">
        <w:t>onditions</w:t>
      </w:r>
      <w:r w:rsidR="0011166E" w:rsidRPr="00556B58">
        <w:rPr>
          <w:color w:val="980000"/>
          <w:szCs w:val="24"/>
        </w:rPr>
        <w:t>*</w:t>
      </w:r>
    </w:p>
    <w:p w14:paraId="525766EB" w14:textId="681D9A99" w:rsidR="000714CB" w:rsidRPr="00335564" w:rsidRDefault="000714CB" w:rsidP="007570D0">
      <w:pPr>
        <w:pStyle w:val="ListParagraph"/>
        <w:numPr>
          <w:ilvl w:val="2"/>
          <w:numId w:val="16"/>
        </w:numPr>
        <w:spacing w:line="276" w:lineRule="auto"/>
        <w:ind w:left="720" w:hanging="720"/>
      </w:pPr>
      <w:r w:rsidRPr="00335564">
        <w:t>Have any special terms and conditions been agreed upon in relation to the project</w:t>
      </w:r>
      <w:r w:rsidR="009127DA">
        <w:t>?</w:t>
      </w:r>
      <w:r w:rsidRPr="00335564">
        <w:t xml:space="preserve"> (example: statement of work, in relation to the data sets or variables, or with data partners)</w:t>
      </w:r>
    </w:p>
    <w:p w14:paraId="0E65F94E" w14:textId="056E0870" w:rsidR="00615206" w:rsidRPr="00847099" w:rsidRDefault="00F0100A" w:rsidP="005B6046">
      <w:pPr>
        <w:pStyle w:val="ListParagraph"/>
        <w:spacing w:line="276" w:lineRule="auto"/>
      </w:pPr>
      <w:sdt>
        <w:sdtPr>
          <w:alias w:val="Yes"/>
          <w:tag w:val="Yes"/>
          <w:id w:val="1415208108"/>
          <w14:checkbox>
            <w14:checked w14:val="0"/>
            <w14:checkedState w14:val="2612" w14:font="MS Gothic"/>
            <w14:uncheckedState w14:val="2610" w14:font="MS Gothic"/>
          </w14:checkbox>
        </w:sdtPr>
        <w:sdtEndPr/>
        <w:sdtContent>
          <w:r w:rsidR="00615206" w:rsidRPr="00FC5A1B">
            <w:rPr>
              <w:rFonts w:ascii="Segoe UI Symbol" w:eastAsia="MS Gothic" w:hAnsi="Segoe UI Symbol" w:cs="Segoe UI Symbol"/>
            </w:rPr>
            <w:t>☐</w:t>
          </w:r>
        </w:sdtContent>
      </w:sdt>
      <w:r w:rsidR="00615206" w:rsidRPr="00FC5A1B">
        <w:t xml:space="preserve">Yes | </w:t>
      </w:r>
      <w:sdt>
        <w:sdtPr>
          <w:alias w:val="No"/>
          <w:tag w:val="No"/>
          <w:id w:val="2138988315"/>
          <w14:checkbox>
            <w14:checked w14:val="0"/>
            <w14:checkedState w14:val="2612" w14:font="MS Gothic"/>
            <w14:uncheckedState w14:val="2610" w14:font="MS Gothic"/>
          </w14:checkbox>
        </w:sdtPr>
        <w:sdtEndPr/>
        <w:sdtContent>
          <w:r w:rsidR="00615206" w:rsidRPr="00FC5A1B">
            <w:rPr>
              <w:rFonts w:ascii="Segoe UI Symbol" w:eastAsia="MS Gothic" w:hAnsi="Segoe UI Symbol" w:cs="Segoe UI Symbol"/>
            </w:rPr>
            <w:t>☐</w:t>
          </w:r>
        </w:sdtContent>
      </w:sdt>
      <w:r w:rsidR="00615206" w:rsidRPr="00FC5A1B">
        <w:t>No</w:t>
      </w:r>
      <w:r w:rsidR="00615206">
        <w:t xml:space="preserve"> | </w:t>
      </w:r>
      <w:sdt>
        <w:sdtPr>
          <w:alias w:val="No Box"/>
          <w:tag w:val="No"/>
          <w:id w:val="-599340929"/>
          <w14:checkbox>
            <w14:checked w14:val="0"/>
            <w14:checkedState w14:val="2612" w14:font="MS Gothic"/>
            <w14:uncheckedState w14:val="2610" w14:font="MS Gothic"/>
          </w14:checkbox>
        </w:sdtPr>
        <w:sdtEndPr/>
        <w:sdtContent>
          <w:r w:rsidR="00615206" w:rsidRPr="00D33AE8">
            <w:rPr>
              <w:rFonts w:ascii="Segoe UI Symbol" w:eastAsia="MS Gothic" w:hAnsi="Segoe UI Symbol" w:cs="Segoe UI Symbol"/>
            </w:rPr>
            <w:t>☐</w:t>
          </w:r>
        </w:sdtContent>
      </w:sdt>
      <w:r w:rsidR="00615206" w:rsidRPr="00D33AE8">
        <w:t>N/A</w:t>
      </w:r>
    </w:p>
    <w:p w14:paraId="0504EAA8" w14:textId="0531A22D" w:rsidR="005B6046" w:rsidRPr="00847099" w:rsidRDefault="005B6046" w:rsidP="00566BA8">
      <w:pPr>
        <w:ind w:left="900"/>
      </w:pPr>
      <w:r w:rsidRPr="00847099">
        <w:t xml:space="preserve">If yes, provide detail: </w:t>
      </w:r>
      <w:sdt>
        <w:sdtPr>
          <w:alias w:val="SpecialTerms"/>
          <w:tag w:val="SpecialTerms"/>
          <w:id w:val="314764427"/>
          <w:placeholder>
            <w:docPart w:val="B9698269EC2743579823EB89B8D680DC"/>
          </w:placeholder>
          <w:showingPlcHdr/>
        </w:sdtPr>
        <w:sdtEndPr/>
        <w:sdtContent>
          <w:r w:rsidR="00B45B9B">
            <w:rPr>
              <w:rStyle w:val="PlaceholderText"/>
              <w:color w:val="505050"/>
            </w:rPr>
            <w:t xml:space="preserve">Enter by whom, when and </w:t>
          </w:r>
          <w:r w:rsidR="009377B4">
            <w:rPr>
              <w:rStyle w:val="PlaceholderText"/>
              <w:color w:val="505050"/>
            </w:rPr>
            <w:t xml:space="preserve">list </w:t>
          </w:r>
          <w:r w:rsidR="00D92C46">
            <w:rPr>
              <w:rStyle w:val="PlaceholderText"/>
              <w:color w:val="505050"/>
            </w:rPr>
            <w:t>the s</w:t>
          </w:r>
          <w:r w:rsidR="00977111">
            <w:rPr>
              <w:rStyle w:val="PlaceholderText"/>
              <w:color w:val="505050"/>
            </w:rPr>
            <w:t>pecial terms</w:t>
          </w:r>
          <w:r w:rsidRPr="00566BA8">
            <w:rPr>
              <w:rStyle w:val="PlaceholderText"/>
              <w:color w:val="505050"/>
            </w:rPr>
            <w:t>.</w:t>
          </w:r>
        </w:sdtContent>
      </w:sdt>
      <w:r>
        <w:t xml:space="preserve"> </w:t>
      </w:r>
    </w:p>
    <w:p w14:paraId="6BEA2758" w14:textId="1F9AD520" w:rsidR="005B6046" w:rsidRDefault="001D52AD" w:rsidP="00EF439D">
      <w:pPr>
        <w:pStyle w:val="Heading1"/>
      </w:pPr>
      <w:r>
        <w:t>Resources</w:t>
      </w:r>
    </w:p>
    <w:p w14:paraId="5290587C" w14:textId="5ED9B37B" w:rsidR="001D52AD" w:rsidRPr="001D52AD" w:rsidRDefault="00743EF4" w:rsidP="00743EF4">
      <w:pPr>
        <w:pStyle w:val="Heading2"/>
        <w:numPr>
          <w:ilvl w:val="0"/>
          <w:numId w:val="0"/>
        </w:numPr>
        <w:ind w:left="576"/>
      </w:pPr>
      <w:r>
        <w:t>Blank Template</w:t>
      </w:r>
      <w:r w:rsidR="00155079">
        <w:t>s</w:t>
      </w:r>
    </w:p>
    <w:p w14:paraId="4F04710C" w14:textId="202D50AB" w:rsidR="001D52AD" w:rsidRPr="00D33AE8" w:rsidRDefault="001D52AD" w:rsidP="00715D74">
      <w:pPr>
        <w:pStyle w:val="Heading3"/>
        <w:numPr>
          <w:ilvl w:val="0"/>
          <w:numId w:val="0"/>
        </w:numPr>
        <w:spacing w:before="0"/>
      </w:pPr>
      <w:r w:rsidRPr="00D33AE8">
        <w:t>Details</w:t>
      </w:r>
      <w:r>
        <w:t xml:space="preserve"> (</w:t>
      </w:r>
      <w:sdt>
        <w:sdtPr>
          <w:alias w:val="RTM3 Details"/>
          <w:tag w:val="RTM3 Deatils"/>
          <w:id w:val="-1701230439"/>
          <w:placeholder>
            <w:docPart w:val="358E6CB7959846779CC87A144178E4E0"/>
          </w:placeholder>
        </w:sdtPr>
        <w:sdtEndPr/>
        <w:sdtContent>
          <w:r>
            <w:t>Enter RTM</w:t>
          </w:r>
          <w:r w:rsidR="002736DF">
            <w:t>#</w:t>
          </w:r>
        </w:sdtContent>
      </w:sdt>
      <w:r>
        <w:t>)</w:t>
      </w:r>
    </w:p>
    <w:p w14:paraId="7871BBD0" w14:textId="77777777" w:rsidR="001D52AD" w:rsidRPr="00D33AE8" w:rsidRDefault="001D52AD" w:rsidP="001D52AD">
      <w:pPr>
        <w:shd w:val="clear" w:color="auto" w:fill="6BCBB8"/>
      </w:pPr>
      <w:r w:rsidRPr="00D33AE8">
        <w:t xml:space="preserve">Courtesy Title: </w:t>
      </w:r>
      <w:sdt>
        <w:sdtPr>
          <w:rPr>
            <w:rStyle w:val="ControlBoxResponse"/>
            <w:rFonts w:ascii="Avenir Next LT Pro" w:hAnsi="Avenir Next LT Pro"/>
            <w:color w:val="auto"/>
          </w:rPr>
          <w:alias w:val="Courtesy Title"/>
          <w:tag w:val="Greeting"/>
          <w:id w:val="2001080507"/>
          <w:placeholder>
            <w:docPart w:val="0E63763AE15E44B785F5CA2B54946C60"/>
          </w:placeholder>
          <w:showingPlcHdr/>
        </w:sdtPr>
        <w:sdtEndPr>
          <w:rPr>
            <w:rStyle w:val="DefaultParagraphFont"/>
            <w:u w:val="none"/>
          </w:rPr>
        </w:sdtEndPr>
        <w:sdtContent>
          <w:r w:rsidRPr="00B835AD">
            <w:rPr>
              <w:rStyle w:val="PlaceholderText"/>
              <w:color w:val="464646"/>
              <w:u w:val="single"/>
            </w:rPr>
            <w:t>If desired, enter Dr, Mx, Mrs, Mr, etc.</w:t>
          </w:r>
        </w:sdtContent>
      </w:sdt>
    </w:p>
    <w:p w14:paraId="3E3F0E54" w14:textId="77777777" w:rsidR="001D52AD" w:rsidRPr="00D33AE8" w:rsidRDefault="001D52AD" w:rsidP="001D52AD">
      <w:pPr>
        <w:shd w:val="clear" w:color="auto" w:fill="6BCBB8"/>
        <w:rPr>
          <w:u w:val="single"/>
        </w:rPr>
      </w:pPr>
      <w:r w:rsidRPr="00D33AE8">
        <w:t xml:space="preserve">First Name: </w:t>
      </w:r>
      <w:sdt>
        <w:sdtPr>
          <w:rPr>
            <w:rStyle w:val="ControlBoxResponse"/>
            <w:rFonts w:ascii="Avenir Next LT Pro" w:hAnsi="Avenir Next LT Pro"/>
          </w:rPr>
          <w:alias w:val="First Name"/>
          <w:tag w:val="First Name"/>
          <w:id w:val="720179011"/>
          <w:placeholder>
            <w:docPart w:val="C1E7B9E837C641DC8E952B370B921CA6"/>
          </w:placeholder>
          <w:showingPlcHdr/>
        </w:sdtPr>
        <w:sdtEndPr>
          <w:rPr>
            <w:rStyle w:val="DefaultParagraphFont"/>
            <w:color w:val="auto"/>
            <w:u w:val="none"/>
          </w:rPr>
        </w:sdtEndPr>
        <w:sdtContent>
          <w:r w:rsidRPr="00B835AD">
            <w:rPr>
              <w:rStyle w:val="PlaceholderText"/>
              <w:color w:val="404040" w:themeColor="text1" w:themeTint="BF"/>
              <w:u w:val="single"/>
            </w:rPr>
            <w:t>Enter first name</w:t>
          </w:r>
        </w:sdtContent>
      </w:sdt>
    </w:p>
    <w:p w14:paraId="1415786C" w14:textId="77777777" w:rsidR="001D52AD" w:rsidRPr="00D33AE8" w:rsidRDefault="001D52AD" w:rsidP="001D52AD">
      <w:pPr>
        <w:shd w:val="clear" w:color="auto" w:fill="6BCBB8"/>
        <w:rPr>
          <w:u w:val="single"/>
        </w:rPr>
      </w:pPr>
      <w:r w:rsidRPr="00D33AE8">
        <w:t xml:space="preserve">Last Name: </w:t>
      </w:r>
      <w:sdt>
        <w:sdtPr>
          <w:rPr>
            <w:rStyle w:val="ControlBoxResponse"/>
            <w:rFonts w:ascii="Avenir Next LT Pro" w:hAnsi="Avenir Next LT Pro"/>
          </w:rPr>
          <w:alias w:val="Last Name"/>
          <w:tag w:val="Last Name"/>
          <w:id w:val="-1157605852"/>
          <w:placeholder>
            <w:docPart w:val="08BDE5E8CC1746558132767E3D4156DC"/>
          </w:placeholder>
          <w:showingPlcHdr/>
        </w:sdtPr>
        <w:sdtEndPr>
          <w:rPr>
            <w:rStyle w:val="DefaultParagraphFont"/>
            <w:color w:val="auto"/>
            <w:u w:val="none"/>
          </w:rPr>
        </w:sdtEndPr>
        <w:sdtContent>
          <w:r w:rsidRPr="00B835AD">
            <w:rPr>
              <w:rStyle w:val="PlaceholderText"/>
              <w:color w:val="404040" w:themeColor="text1" w:themeTint="BF"/>
              <w:u w:val="single"/>
            </w:rPr>
            <w:t>Enter last name</w:t>
          </w:r>
        </w:sdtContent>
      </w:sdt>
    </w:p>
    <w:p w14:paraId="16B97ACA" w14:textId="77777777" w:rsidR="001D52AD" w:rsidRPr="00D33AE8" w:rsidRDefault="001D52AD" w:rsidP="001D52AD">
      <w:pPr>
        <w:shd w:val="clear" w:color="auto" w:fill="6BCBB8"/>
      </w:pPr>
      <w:r w:rsidRPr="00D33AE8">
        <w:t xml:space="preserve">Employer: </w:t>
      </w:r>
      <w:sdt>
        <w:sdtPr>
          <w:rPr>
            <w:rStyle w:val="ControlBoxResponse"/>
            <w:rFonts w:ascii="Avenir Next LT Pro" w:hAnsi="Avenir Next LT Pro"/>
          </w:rPr>
          <w:alias w:val="Employer"/>
          <w:tag w:val="Employer"/>
          <w:id w:val="-188988565"/>
          <w:placeholder>
            <w:docPart w:val="3AFAF6F8AC3E4033A125A1A804F57245"/>
          </w:placeholder>
          <w:showingPlcHdr/>
        </w:sdtPr>
        <w:sdtEndPr>
          <w:rPr>
            <w:rStyle w:val="DefaultParagraphFont"/>
            <w:color w:val="auto"/>
            <w:u w:val="none"/>
          </w:rPr>
        </w:sdtEndPr>
        <w:sdtContent>
          <w:r w:rsidRPr="00B835AD">
            <w:rPr>
              <w:rStyle w:val="PlaceholderText"/>
              <w:color w:val="404040" w:themeColor="text1" w:themeTint="BF"/>
              <w:u w:val="single"/>
            </w:rPr>
            <w:t>Enter place of employment</w:t>
          </w:r>
        </w:sdtContent>
      </w:sdt>
    </w:p>
    <w:p w14:paraId="64A849A8" w14:textId="77777777" w:rsidR="001D52AD" w:rsidRPr="00D33AE8" w:rsidRDefault="001D52AD" w:rsidP="001D52AD">
      <w:pPr>
        <w:shd w:val="clear" w:color="auto" w:fill="6BCBB8"/>
      </w:pPr>
      <w:r w:rsidRPr="00D33AE8">
        <w:t xml:space="preserve">Work Title: </w:t>
      </w:r>
      <w:sdt>
        <w:sdtPr>
          <w:rPr>
            <w:rStyle w:val="ControlBoxResponse"/>
            <w:rFonts w:ascii="Avenir Next LT Pro" w:hAnsi="Avenir Next LT Pro"/>
          </w:rPr>
          <w:alias w:val="Work Title"/>
          <w:tag w:val="Work Title"/>
          <w:id w:val="-1579739113"/>
          <w:placeholder>
            <w:docPart w:val="19B7998147714097A1E9B8741BA82A42"/>
          </w:placeholder>
          <w:showingPlcHdr/>
        </w:sdtPr>
        <w:sdtEndPr>
          <w:rPr>
            <w:rStyle w:val="DefaultParagraphFont"/>
            <w:color w:val="auto"/>
            <w:u w:val="none"/>
          </w:rPr>
        </w:sdtEndPr>
        <w:sdtContent>
          <w:r w:rsidRPr="00B835AD">
            <w:rPr>
              <w:rStyle w:val="PlaceholderText"/>
              <w:color w:val="404040" w:themeColor="text1" w:themeTint="BF"/>
              <w:u w:val="single"/>
            </w:rPr>
            <w:t>Enter title</w:t>
          </w:r>
        </w:sdtContent>
      </w:sdt>
    </w:p>
    <w:p w14:paraId="271EADAA" w14:textId="77777777" w:rsidR="001D52AD" w:rsidRPr="00D33AE8" w:rsidRDefault="001D52AD" w:rsidP="001D52AD">
      <w:pPr>
        <w:shd w:val="clear" w:color="auto" w:fill="6BCBB8"/>
      </w:pPr>
      <w:r w:rsidRPr="00D33AE8">
        <w:t xml:space="preserve">Work Sector: </w:t>
      </w:r>
      <w:sdt>
        <w:sdtPr>
          <w:rPr>
            <w:u w:val="single"/>
          </w:rPr>
          <w:alias w:val="Sector"/>
          <w:tag w:val="Sector"/>
          <w:id w:val="2025431571"/>
          <w:placeholder>
            <w:docPart w:val="D1B48EAC29B04BBF9076D8A317A93C91"/>
          </w:placeholder>
          <w:showingPlcHdr/>
          <w:comboBox>
            <w:listItem w:value="Choose an item."/>
            <w:listItem w:displayText="Academic" w:value="Academic"/>
            <w:listItem w:displayText="Health" w:value="Health"/>
            <w:listItem w:displayText="Government" w:value="Government"/>
            <w:listItem w:displayText="Non-Governmental Organization" w:value="Non-Governmental Organization"/>
            <w:listItem w:displayText="Private Sector" w:value="Private Sector"/>
            <w:listItem w:displayText="Other" w:value="Other"/>
          </w:comboBox>
        </w:sdtPr>
        <w:sdtEndPr/>
        <w:sdtContent>
          <w:r w:rsidRPr="00B835AD">
            <w:rPr>
              <w:rStyle w:val="PlaceholderText"/>
              <w:color w:val="464646"/>
              <w:u w:val="single"/>
            </w:rPr>
            <w:t>Choose an item</w:t>
          </w:r>
        </w:sdtContent>
      </w:sdt>
      <w:r w:rsidRPr="00D33AE8">
        <w:rPr>
          <w:u w:val="single"/>
        </w:rPr>
        <w:t xml:space="preserve"> If “</w:t>
      </w:r>
      <w:r>
        <w:rPr>
          <w:u w:val="single"/>
        </w:rPr>
        <w:t>O</w:t>
      </w:r>
      <w:r w:rsidRPr="00D33AE8">
        <w:rPr>
          <w:u w:val="single"/>
        </w:rPr>
        <w:t xml:space="preserve">ther” was chosen, describe: </w:t>
      </w:r>
      <w:sdt>
        <w:sdtPr>
          <w:rPr>
            <w:rStyle w:val="ControlBoxResponse"/>
            <w:rFonts w:ascii="Avenir Next LT Pro" w:hAnsi="Avenir Next LT Pro"/>
          </w:rPr>
          <w:alias w:val="other"/>
          <w:tag w:val="other"/>
          <w:id w:val="25218859"/>
          <w:placeholder>
            <w:docPart w:val="65F73DA4EA5E423F8515704885AC59CD"/>
          </w:placeholder>
          <w:showingPlcHdr/>
        </w:sdtPr>
        <w:sdtEndPr>
          <w:rPr>
            <w:rStyle w:val="DefaultParagraphFont"/>
            <w:color w:val="auto"/>
            <w:u w:val="none"/>
          </w:rPr>
        </w:sdtEndPr>
        <w:sdtContent>
          <w:r w:rsidRPr="00B835AD">
            <w:rPr>
              <w:rStyle w:val="PlaceholderText"/>
              <w:color w:val="404040" w:themeColor="text1" w:themeTint="BF"/>
              <w:u w:val="single"/>
            </w:rPr>
            <w:t>Describe “</w:t>
          </w:r>
          <w:r>
            <w:rPr>
              <w:rStyle w:val="PlaceholderText"/>
              <w:color w:val="404040" w:themeColor="text1" w:themeTint="BF"/>
              <w:u w:val="single"/>
            </w:rPr>
            <w:t>O</w:t>
          </w:r>
          <w:r w:rsidRPr="00B835AD">
            <w:rPr>
              <w:rStyle w:val="PlaceholderText"/>
              <w:color w:val="404040" w:themeColor="text1" w:themeTint="BF"/>
              <w:u w:val="single"/>
            </w:rPr>
            <w:t>ther”</w:t>
          </w:r>
        </w:sdtContent>
      </w:sdt>
    </w:p>
    <w:p w14:paraId="5EF9215B" w14:textId="77777777" w:rsidR="001D52AD" w:rsidRPr="00D33AE8" w:rsidRDefault="001D52AD" w:rsidP="001D52AD">
      <w:pPr>
        <w:shd w:val="clear" w:color="auto" w:fill="6BCBB8"/>
        <w:rPr>
          <w:u w:val="single"/>
        </w:rPr>
      </w:pPr>
      <w:r w:rsidRPr="00D33AE8">
        <w:lastRenderedPageBreak/>
        <w:t xml:space="preserve">Email: </w:t>
      </w:r>
      <w:sdt>
        <w:sdtPr>
          <w:rPr>
            <w:rStyle w:val="ControlBoxResponse"/>
            <w:rFonts w:ascii="Avenir Next LT Pro" w:hAnsi="Avenir Next LT Pro"/>
          </w:rPr>
          <w:alias w:val="Email Address"/>
          <w:tag w:val="Email"/>
          <w:id w:val="-47074792"/>
          <w:placeholder>
            <w:docPart w:val="9D68E804F1CD4AE88CA5D64B42F12F7F"/>
          </w:placeholder>
          <w:showingPlcHdr/>
        </w:sdtPr>
        <w:sdtEndPr>
          <w:rPr>
            <w:rStyle w:val="DefaultParagraphFont"/>
            <w:color w:val="auto"/>
            <w:u w:val="none"/>
          </w:rPr>
        </w:sdtEndPr>
        <w:sdtContent>
          <w:r w:rsidRPr="00B835AD">
            <w:rPr>
              <w:rStyle w:val="PlaceholderText"/>
              <w:color w:val="404040" w:themeColor="text1" w:themeTint="BF"/>
              <w:u w:val="single"/>
            </w:rPr>
            <w:t>Enter email address</w:t>
          </w:r>
        </w:sdtContent>
      </w:sdt>
    </w:p>
    <w:p w14:paraId="16818EA8" w14:textId="77777777" w:rsidR="001D52AD" w:rsidRPr="00D33AE8" w:rsidRDefault="001D52AD" w:rsidP="001D52AD">
      <w:pPr>
        <w:shd w:val="clear" w:color="auto" w:fill="6BCBB8"/>
        <w:rPr>
          <w:rStyle w:val="ControlBoxResponse"/>
          <w:rFonts w:ascii="Avenir Next LT Pro" w:hAnsi="Avenir Next LT Pro"/>
        </w:rPr>
      </w:pPr>
      <w:r w:rsidRPr="00D33AE8">
        <w:t xml:space="preserve">Phone: </w:t>
      </w:r>
      <w:sdt>
        <w:sdtPr>
          <w:rPr>
            <w:rStyle w:val="ControlBoxResponse"/>
            <w:rFonts w:ascii="Avenir Next LT Pro" w:hAnsi="Avenir Next LT Pro"/>
          </w:rPr>
          <w:alias w:val="Phone Number"/>
          <w:tag w:val="Phone"/>
          <w:id w:val="-1644031755"/>
          <w:placeholder>
            <w:docPart w:val="30F5B71812A94ECAA51F6B5D3F660B76"/>
          </w:placeholder>
          <w:showingPlcHdr/>
        </w:sdtPr>
        <w:sdtEndPr>
          <w:rPr>
            <w:rStyle w:val="DefaultParagraphFont"/>
            <w:color w:val="auto"/>
            <w:u w:val="none"/>
          </w:rPr>
        </w:sdtEndPr>
        <w:sdtContent>
          <w:r w:rsidRPr="00B835AD">
            <w:rPr>
              <w:rStyle w:val="PlaceholderText"/>
              <w:color w:val="404040" w:themeColor="text1" w:themeTint="BF"/>
              <w:u w:val="single"/>
            </w:rPr>
            <w:t>Enter phone number</w:t>
          </w:r>
        </w:sdtContent>
      </w:sdt>
    </w:p>
    <w:p w14:paraId="034A7A68" w14:textId="77777777" w:rsidR="001D52AD" w:rsidRPr="00D33AE8" w:rsidRDefault="001D52AD" w:rsidP="001D52AD">
      <w:pPr>
        <w:shd w:val="clear" w:color="auto" w:fill="6BCBB8"/>
        <w:rPr>
          <w:b/>
          <w:sz w:val="20"/>
          <w:szCs w:val="20"/>
        </w:rPr>
      </w:pPr>
      <w:r w:rsidRPr="00D33AE8">
        <w:t xml:space="preserve">Primary role within this project: </w:t>
      </w:r>
      <w:sdt>
        <w:sdtPr>
          <w:rPr>
            <w:rStyle w:val="Style3"/>
          </w:rPr>
          <w:alias w:val="Role"/>
          <w:tag w:val="Role"/>
          <w:id w:val="-836000177"/>
          <w:placeholder>
            <w:docPart w:val="511390A05F0349FAB8CFA75195A163E8"/>
          </w:placeholder>
          <w:showingPlcHdr/>
          <w:comboBox>
            <w:listItem w:value="Choose an item."/>
            <w:listItem w:displayText="Co-Investigator" w:value="Co-Investigator"/>
            <w:listItem w:displayText="Data Analysis" w:value="Data Analysis"/>
            <w:listItem w:displayText="Research Assistance" w:value="Research Assistance"/>
            <w:listItem w:displayText="Consultation" w:value="Consultation"/>
            <w:listItem w:displayText="Research Liason" w:value="Research Liason"/>
          </w:comboBox>
        </w:sdtPr>
        <w:sdtEndPr>
          <w:rPr>
            <w:rStyle w:val="DefaultParagraphFont"/>
            <w:u w:val="none"/>
          </w:rPr>
        </w:sdtEndPr>
        <w:sdtContent>
          <w:r w:rsidRPr="00B835AD">
            <w:rPr>
              <w:rStyle w:val="PlaceholderText"/>
              <w:color w:val="464646"/>
            </w:rPr>
            <w:t>Choose an item</w:t>
          </w:r>
        </w:sdtContent>
      </w:sdt>
    </w:p>
    <w:p w14:paraId="5B46A42C" w14:textId="7ABB256F" w:rsidR="001D52AD" w:rsidRPr="00D33AE8" w:rsidRDefault="001D52AD" w:rsidP="00715D74">
      <w:pPr>
        <w:pStyle w:val="Heading3"/>
        <w:numPr>
          <w:ilvl w:val="0"/>
          <w:numId w:val="0"/>
        </w:numPr>
      </w:pPr>
      <w:r>
        <w:t xml:space="preserve">Mandatory </w:t>
      </w:r>
      <w:r w:rsidRPr="00D33AE8">
        <w:t>Questions</w:t>
      </w:r>
      <w:r>
        <w:t xml:space="preserve"> (</w:t>
      </w:r>
      <w:sdt>
        <w:sdtPr>
          <w:alias w:val="RTM3 Details"/>
          <w:tag w:val="RTM3 Deatils"/>
          <w:id w:val="-1965798387"/>
          <w:placeholder>
            <w:docPart w:val="879506EB9B0C4C80BD94E410EABF327C"/>
          </w:placeholder>
        </w:sdtPr>
        <w:sdtEndPr/>
        <w:sdtContent>
          <w:r>
            <w:t>Enter RTM</w:t>
          </w:r>
          <w:r w:rsidR="00C0681E">
            <w:t>#</w:t>
          </w:r>
        </w:sdtContent>
      </w:sdt>
      <w:r>
        <w:t>)</w:t>
      </w:r>
    </w:p>
    <w:p w14:paraId="7F0EE3AA" w14:textId="77777777" w:rsidR="0019613F" w:rsidRPr="00D33AE8" w:rsidRDefault="0019613F" w:rsidP="00255122">
      <w:pPr>
        <w:pStyle w:val="ListParagraph"/>
        <w:numPr>
          <w:ilvl w:val="0"/>
          <w:numId w:val="59"/>
        </w:numPr>
        <w:ind w:left="1080"/>
        <w:contextualSpacing w:val="0"/>
      </w:pPr>
      <w:r w:rsidRPr="00D33AE8">
        <w:t>Has th</w:t>
      </w:r>
      <w:r>
        <w:t>is</w:t>
      </w:r>
      <w:r w:rsidRPr="00D33AE8">
        <w:t xml:space="preserve"> R</w:t>
      </w:r>
      <w:r>
        <w:t xml:space="preserve">esearch </w:t>
      </w:r>
      <w:r w:rsidRPr="00D33AE8">
        <w:t>T</w:t>
      </w:r>
      <w:r>
        <w:t xml:space="preserve">eam </w:t>
      </w:r>
      <w:r w:rsidRPr="00D33AE8">
        <w:t>M</w:t>
      </w:r>
      <w:r>
        <w:t>ember</w:t>
      </w:r>
      <w:r w:rsidRPr="00D33AE8">
        <w:t xml:space="preserve"> previously completed privacy training</w:t>
      </w:r>
      <w:r>
        <w:t xml:space="preserve">? </w:t>
      </w:r>
      <w:sdt>
        <w:sdtPr>
          <w:alias w:val="Yes box"/>
          <w:tag w:val="Yes box"/>
          <w:id w:val="1146946353"/>
          <w14:checkbox>
            <w14:checked w14:val="0"/>
            <w14:checkedState w14:val="2612" w14:font="MS Gothic"/>
            <w14:uncheckedState w14:val="2610" w14:font="MS Gothic"/>
          </w14:checkbox>
        </w:sdtPr>
        <w:sdtEndPr/>
        <w:sdtContent>
          <w:r w:rsidRPr="00D33AE8">
            <w:rPr>
              <w:rFonts w:ascii="Segoe UI Symbol" w:eastAsia="MS Gothic" w:hAnsi="Segoe UI Symbol" w:cs="Segoe UI Symbol"/>
            </w:rPr>
            <w:t>☐</w:t>
          </w:r>
        </w:sdtContent>
      </w:sdt>
      <w:r w:rsidRPr="00FC5A1B">
        <w:t xml:space="preserve">Yes | </w:t>
      </w:r>
      <w:sdt>
        <w:sdtPr>
          <w:alias w:val="No Box"/>
          <w:tag w:val="No"/>
          <w:id w:val="-1366203193"/>
          <w14:checkbox>
            <w14:checked w14:val="0"/>
            <w14:checkedState w14:val="2612" w14:font="MS Gothic"/>
            <w14:uncheckedState w14:val="2610" w14:font="MS Gothic"/>
          </w14:checkbox>
        </w:sdtPr>
        <w:sdtEndPr/>
        <w:sdtContent>
          <w:r w:rsidRPr="00D33AE8">
            <w:rPr>
              <w:rFonts w:ascii="Segoe UI Symbol" w:eastAsia="MS Gothic" w:hAnsi="Segoe UI Symbol" w:cs="Segoe UI Symbol"/>
            </w:rPr>
            <w:t>☐</w:t>
          </w:r>
        </w:sdtContent>
      </w:sdt>
      <w:r w:rsidRPr="00FC5A1B">
        <w:t>No</w:t>
      </w:r>
    </w:p>
    <w:p w14:paraId="7940FC6C" w14:textId="77777777" w:rsidR="0019613F" w:rsidRDefault="0019613F" w:rsidP="0019613F">
      <w:pPr>
        <w:pStyle w:val="ListParagraph"/>
        <w:numPr>
          <w:ilvl w:val="1"/>
          <w:numId w:val="59"/>
        </w:numPr>
        <w:ind w:left="1530" w:hanging="450"/>
      </w:pPr>
      <w:r w:rsidRPr="00D33AE8">
        <w:t xml:space="preserve">If yes, what date was it completed? </w:t>
      </w:r>
      <w:sdt>
        <w:sdtPr>
          <w:alias w:val="PT Date"/>
          <w:tag w:val="PT Date"/>
          <w:id w:val="-2053827736"/>
          <w:placeholder>
            <w:docPart w:val="754CBD8AEE384B0DA9EA9660D1CD3EA0"/>
          </w:placeholder>
          <w:showingPlcHdr/>
          <w:date>
            <w:dateFormat w:val="yyyy-MM-dd"/>
            <w:lid w:val="en-CA"/>
            <w:storeMappedDataAs w:val="dateTime"/>
            <w:calendar w:val="gregorian"/>
          </w:date>
        </w:sdtPr>
        <w:sdtEndPr/>
        <w:sdtContent>
          <w:r w:rsidRPr="003926AE">
            <w:rPr>
              <w:rStyle w:val="PlaceholderText"/>
              <w:color w:val="505050"/>
            </w:rPr>
            <w:t>Enter training date.</w:t>
          </w:r>
        </w:sdtContent>
      </w:sdt>
    </w:p>
    <w:p w14:paraId="4D20AB40" w14:textId="77777777" w:rsidR="0019613F" w:rsidRPr="00D33AE8" w:rsidRDefault="0019613F" w:rsidP="0019613F">
      <w:pPr>
        <w:pStyle w:val="ListParagraph"/>
        <w:numPr>
          <w:ilvl w:val="1"/>
          <w:numId w:val="59"/>
        </w:numPr>
        <w:ind w:left="1530" w:hanging="450"/>
      </w:pPr>
      <w:r w:rsidRPr="00D33AE8">
        <w:t>If yes, from which institution and in which Canadian province was it completed?</w:t>
      </w:r>
      <w:r>
        <w:t xml:space="preserve"> </w:t>
      </w:r>
      <w:sdt>
        <w:sdtPr>
          <w:alias w:val="PT Province"/>
          <w:tag w:val="PT Province"/>
          <w:id w:val="-776634799"/>
          <w:placeholder>
            <w:docPart w:val="7480D07FE8A942C49794CF08B3430EC8"/>
          </w:placeholder>
          <w:showingPlcHdr/>
          <w:comboBox>
            <w:listItem w:value="Choose an item."/>
            <w:listItem w:displayText="DataNB (NB)" w:value="DataNB (NB)"/>
            <w:listItem w:displayText="HDNS (NS)" w:value="HDNS (NS)"/>
            <w:listItem w:displayText="SIDR (PE)" w:value="SIDR (PE)"/>
            <w:listItem w:displayText="Other" w:value="Other"/>
          </w:comboBox>
        </w:sdtPr>
        <w:sdtEndPr/>
        <w:sdtContent>
          <w:r w:rsidRPr="00ED64EF">
            <w:rPr>
              <w:rStyle w:val="PlaceholderText"/>
              <w:color w:val="505050"/>
              <w:u w:val="single"/>
            </w:rPr>
            <w:t>Choose an item</w:t>
          </w:r>
        </w:sdtContent>
      </w:sdt>
    </w:p>
    <w:p w14:paraId="7956A55E" w14:textId="77777777" w:rsidR="0019613F" w:rsidRPr="00D33AE8" w:rsidRDefault="0019613F" w:rsidP="0019613F">
      <w:pPr>
        <w:ind w:left="1620"/>
      </w:pPr>
      <w:r w:rsidRPr="00497B2A">
        <w:rPr>
          <w:u w:val="single"/>
        </w:rPr>
        <w:t>If “Other” was chosen, describe:</w:t>
      </w:r>
      <w:r w:rsidRPr="00497B2A">
        <w:rPr>
          <w:rStyle w:val="ControlBoxResponse"/>
          <w:rFonts w:ascii="Avenir Next LT Pro" w:hAnsi="Avenir Next LT Pro"/>
          <w:color w:val="auto"/>
        </w:rPr>
        <w:t xml:space="preserve"> </w:t>
      </w:r>
      <w:sdt>
        <w:sdtPr>
          <w:rPr>
            <w:rStyle w:val="ControlBoxResponse"/>
            <w:rFonts w:ascii="Avenir Next LT Pro" w:hAnsi="Avenir Next LT Pro"/>
            <w:color w:val="auto"/>
          </w:rPr>
          <w:alias w:val="Other PT Province"/>
          <w:tag w:val="Other PT Province"/>
          <w:id w:val="1314992836"/>
          <w:placeholder>
            <w:docPart w:val="5FB6ADF89E6A47038D15D91748A00F82"/>
          </w:placeholder>
          <w:showingPlcHdr/>
        </w:sdtPr>
        <w:sdtEndPr>
          <w:rPr>
            <w:rStyle w:val="DefaultParagraphFont"/>
            <w:u w:val="none"/>
          </w:rPr>
        </w:sdtEndPr>
        <w:sdtContent>
          <w:r w:rsidRPr="00497B2A">
            <w:rPr>
              <w:rStyle w:val="PlaceholderText"/>
              <w:color w:val="505050"/>
              <w:u w:val="single"/>
            </w:rPr>
            <w:t>Enter the name of the institution who gave the training and the residing province)</w:t>
          </w:r>
        </w:sdtContent>
      </w:sdt>
    </w:p>
    <w:p w14:paraId="0C12EF4D" w14:textId="77777777" w:rsidR="0019613F" w:rsidRPr="00D33AE8" w:rsidRDefault="0019613F" w:rsidP="0019613F">
      <w:pPr>
        <w:pStyle w:val="ListParagraph"/>
        <w:numPr>
          <w:ilvl w:val="0"/>
          <w:numId w:val="59"/>
        </w:numPr>
        <w:ind w:left="1080"/>
      </w:pPr>
      <w:r w:rsidRPr="00D33AE8">
        <w:t>In the last 5 years, how many research projects, using de-identified administrative data, has th</w:t>
      </w:r>
      <w:r>
        <w:t>is</w:t>
      </w:r>
      <w:r w:rsidRPr="00D33AE8">
        <w:t xml:space="preserve"> R</w:t>
      </w:r>
      <w:r>
        <w:t xml:space="preserve">esearch </w:t>
      </w:r>
      <w:r w:rsidRPr="00D33AE8">
        <w:t>T</w:t>
      </w:r>
      <w:r>
        <w:t xml:space="preserve">eam </w:t>
      </w:r>
      <w:r w:rsidRPr="00D33AE8">
        <w:t>M</w:t>
      </w:r>
      <w:r>
        <w:t>ember</w:t>
      </w:r>
      <w:r w:rsidRPr="00D33AE8">
        <w:t xml:space="preserve"> led or participated in? </w:t>
      </w:r>
      <w:sdt>
        <w:sdtPr>
          <w:rPr>
            <w:rStyle w:val="ControlBoxResponse"/>
            <w:rFonts w:ascii="Avenir Next LT Pro" w:hAnsi="Avenir Next LT Pro"/>
            <w:color w:val="auto"/>
          </w:rPr>
          <w:alias w:val="PI Yrs Exp."/>
          <w:tag w:val="PI Yrs Exp."/>
          <w:id w:val="-883330504"/>
          <w:placeholder>
            <w:docPart w:val="4ECDE60EA7624118B8CEBD593C4889D8"/>
          </w:placeholder>
        </w:sdtPr>
        <w:sdtEndPr>
          <w:rPr>
            <w:rStyle w:val="DefaultParagraphFont"/>
            <w:u w:val="none"/>
          </w:rPr>
        </w:sdtEndPr>
        <w:sdtContent>
          <w:sdt>
            <w:sdtPr>
              <w:rPr>
                <w:rStyle w:val="ControlBoxResponse"/>
                <w:rFonts w:ascii="Avenir Next LT Pro" w:hAnsi="Avenir Next LT Pro"/>
                <w:color w:val="auto"/>
              </w:rPr>
              <w:alias w:val="PI Exp."/>
              <w:tag w:val="PI Exp."/>
              <w:id w:val="549034665"/>
              <w:placeholder>
                <w:docPart w:val="09D4BE80130C4C2B80C649421E385AEB"/>
              </w:placeholder>
            </w:sdtPr>
            <w:sdtEndPr>
              <w:rPr>
                <w:rStyle w:val="DefaultParagraphFont"/>
                <w:u w:val="none"/>
              </w:rPr>
            </w:sdtEndPr>
            <w:sdtContent>
              <w:r w:rsidRPr="000E3B0E">
                <w:rPr>
                  <w:rStyle w:val="PlaceholderText"/>
                  <w:color w:val="505050"/>
                </w:rPr>
                <w:t>Enter number of projects</w:t>
              </w:r>
            </w:sdtContent>
          </w:sdt>
        </w:sdtContent>
      </w:sdt>
    </w:p>
    <w:p w14:paraId="4D732308" w14:textId="77777777" w:rsidR="0019613F" w:rsidRPr="00D33AE8" w:rsidRDefault="0019613F" w:rsidP="0019613F">
      <w:pPr>
        <w:pStyle w:val="ListParagraph"/>
        <w:numPr>
          <w:ilvl w:val="0"/>
          <w:numId w:val="59"/>
        </w:numPr>
        <w:ind w:left="1080"/>
      </w:pPr>
      <w:r w:rsidRPr="00D33AE8">
        <w:t>Will th</w:t>
      </w:r>
      <w:r>
        <w:t>is</w:t>
      </w:r>
      <w:r w:rsidRPr="00D33AE8">
        <w:t xml:space="preserve"> R</w:t>
      </w:r>
      <w:r>
        <w:t xml:space="preserve">esearch </w:t>
      </w:r>
      <w:r w:rsidRPr="00D33AE8">
        <w:t>T</w:t>
      </w:r>
      <w:r>
        <w:t xml:space="preserve">eam </w:t>
      </w:r>
      <w:r w:rsidRPr="00D33AE8">
        <w:t>M</w:t>
      </w:r>
      <w:r>
        <w:t>ember</w:t>
      </w:r>
      <w:r w:rsidRPr="00D33AE8">
        <w:t xml:space="preserve"> enter</w:t>
      </w:r>
      <w:r>
        <w:t>/access</w:t>
      </w:r>
      <w:r w:rsidRPr="00D33AE8">
        <w:t xml:space="preserve"> a DataNB </w:t>
      </w:r>
      <w:r>
        <w:t>TRE</w:t>
      </w:r>
      <w:r w:rsidRPr="00D33AE8">
        <w:t xml:space="preserve">? </w:t>
      </w:r>
      <w:sdt>
        <w:sdtPr>
          <w:rPr>
            <w:rFonts w:ascii="Segoe UI Symbol" w:eastAsia="MS Gothic" w:hAnsi="Segoe UI Symbol" w:cs="Segoe UI Symbol"/>
          </w:rPr>
          <w:alias w:val="Yes box"/>
          <w:tag w:val="Yes box"/>
          <w:id w:val="-1428411011"/>
          <w14:checkbox>
            <w14:checked w14:val="0"/>
            <w14:checkedState w14:val="2612" w14:font="MS Gothic"/>
            <w14:uncheckedState w14:val="2610" w14:font="MS Gothic"/>
          </w14:checkbox>
        </w:sdtPr>
        <w:sdtEndPr/>
        <w:sdtContent>
          <w:r w:rsidRPr="001A4887">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1422062107"/>
          <w14:checkbox>
            <w14:checked w14:val="0"/>
            <w14:checkedState w14:val="2612" w14:font="MS Gothic"/>
            <w14:uncheckedState w14:val="2610" w14:font="MS Gothic"/>
          </w14:checkbox>
        </w:sdtPr>
        <w:sdtEndPr/>
        <w:sdtContent>
          <w:r w:rsidRPr="001A4887">
            <w:rPr>
              <w:rFonts w:ascii="Segoe UI Symbol" w:eastAsia="MS Gothic" w:hAnsi="Segoe UI Symbol" w:cs="Segoe UI Symbol"/>
            </w:rPr>
            <w:t>☐</w:t>
          </w:r>
        </w:sdtContent>
      </w:sdt>
      <w:r w:rsidRPr="00FC5A1B">
        <w:t>No</w:t>
      </w:r>
    </w:p>
    <w:p w14:paraId="5513BD60" w14:textId="77777777" w:rsidR="0019613F" w:rsidRPr="00D33AE8" w:rsidRDefault="0019613F" w:rsidP="0019613F">
      <w:pPr>
        <w:pStyle w:val="ListParagraph"/>
        <w:numPr>
          <w:ilvl w:val="1"/>
          <w:numId w:val="31"/>
        </w:numPr>
        <w:ind w:left="1530" w:hanging="450"/>
      </w:pPr>
      <w:r w:rsidRPr="00D33AE8">
        <w:t xml:space="preserve">If yes, choose location: </w:t>
      </w:r>
      <w:sdt>
        <w:sdtPr>
          <w:rPr>
            <w:rStyle w:val="Style4"/>
          </w:rPr>
          <w:alias w:val="TRE Location"/>
          <w:tag w:val="TRE Location"/>
          <w:id w:val="1542166146"/>
          <w:placeholder>
            <w:docPart w:val="8A6F4F38F6DA4B19974F8CD00D70E01E"/>
          </w:placeholder>
          <w:showingPlcHdr/>
          <w:comboBox>
            <w:listItem w:value="Choose an item."/>
            <w:listItem w:displayText="Fredericton" w:value="Fredericton"/>
            <w:listItem w:displayText="Saint John" w:value="Saint John"/>
            <w:listItem w:displayText="Moncton" w:value="Moncton"/>
          </w:comboBox>
        </w:sdtPr>
        <w:sdtEndPr>
          <w:rPr>
            <w:rStyle w:val="Style4"/>
          </w:rPr>
        </w:sdtEndPr>
        <w:sdtContent>
          <w:r w:rsidRPr="00850899">
            <w:rPr>
              <w:rStyle w:val="PlaceholderText"/>
              <w:color w:val="auto"/>
            </w:rPr>
            <w:t>Choose an item</w:t>
          </w:r>
        </w:sdtContent>
      </w:sdt>
    </w:p>
    <w:p w14:paraId="7154F30C" w14:textId="77777777" w:rsidR="0019613F" w:rsidRPr="00D33AE8" w:rsidRDefault="0019613F" w:rsidP="0019613F">
      <w:pPr>
        <w:pStyle w:val="ListParagraph"/>
        <w:numPr>
          <w:ilvl w:val="0"/>
          <w:numId w:val="59"/>
        </w:numPr>
        <w:ind w:left="1080"/>
      </w:pPr>
      <w:r w:rsidRPr="00D33AE8">
        <w:t>Will th</w:t>
      </w:r>
      <w:r>
        <w:t>is</w:t>
      </w:r>
      <w:r w:rsidRPr="00D33AE8">
        <w:t xml:space="preserve"> R</w:t>
      </w:r>
      <w:r>
        <w:t xml:space="preserve">esearch </w:t>
      </w:r>
      <w:r w:rsidRPr="00D33AE8">
        <w:t>T</w:t>
      </w:r>
      <w:r>
        <w:t xml:space="preserve">eam </w:t>
      </w:r>
      <w:r w:rsidRPr="00D33AE8">
        <w:t>M</w:t>
      </w:r>
      <w:r>
        <w:t>ember</w:t>
      </w:r>
      <w:r w:rsidRPr="00D33AE8">
        <w:t xml:space="preserve"> need a </w:t>
      </w:r>
      <w:r>
        <w:t xml:space="preserve">DataNB </w:t>
      </w:r>
      <w:r w:rsidRPr="00D33AE8">
        <w:t xml:space="preserve">user account? </w:t>
      </w:r>
      <w:sdt>
        <w:sdtPr>
          <w:rPr>
            <w:rFonts w:ascii="Segoe UI Symbol" w:eastAsia="MS Gothic" w:hAnsi="Segoe UI Symbol" w:cs="Segoe UI Symbol"/>
          </w:rPr>
          <w:alias w:val="Yes box"/>
          <w:tag w:val="Yes"/>
          <w:id w:val="1484205605"/>
          <w14:checkbox>
            <w14:checked w14:val="0"/>
            <w14:checkedState w14:val="2612" w14:font="MS Gothic"/>
            <w14:uncheckedState w14:val="2610" w14:font="MS Gothic"/>
          </w14:checkbox>
        </w:sdtPr>
        <w:sdtEndPr/>
        <w:sdtContent>
          <w:r w:rsidRPr="00994BC7">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1907832860"/>
          <w14:checkbox>
            <w14:checked w14:val="0"/>
            <w14:checkedState w14:val="2612" w14:font="MS Gothic"/>
            <w14:uncheckedState w14:val="2610" w14:font="MS Gothic"/>
          </w14:checkbox>
        </w:sdtPr>
        <w:sdtEndPr/>
        <w:sdtContent>
          <w:r w:rsidRPr="00994BC7">
            <w:rPr>
              <w:rFonts w:ascii="Segoe UI Symbol" w:eastAsia="MS Gothic" w:hAnsi="Segoe UI Symbol" w:cs="Segoe UI Symbol"/>
            </w:rPr>
            <w:t>☐</w:t>
          </w:r>
        </w:sdtContent>
      </w:sdt>
      <w:r w:rsidRPr="00FC5A1B">
        <w:t>No</w:t>
      </w:r>
    </w:p>
    <w:p w14:paraId="62FD1821" w14:textId="77777777" w:rsidR="0019613F" w:rsidRPr="00D33AE8" w:rsidRDefault="0019613F" w:rsidP="0019613F">
      <w:pPr>
        <w:pStyle w:val="ListParagraph"/>
        <w:numPr>
          <w:ilvl w:val="1"/>
          <w:numId w:val="51"/>
        </w:numPr>
        <w:ind w:left="1530" w:hanging="450"/>
      </w:pPr>
      <w:r w:rsidRPr="00D33AE8">
        <w:t xml:space="preserve">If yes, identify specific purpose for access: </w:t>
      </w:r>
      <w:sdt>
        <w:sdtPr>
          <w:rPr>
            <w:rStyle w:val="ControlBoxResponse"/>
            <w:rFonts w:ascii="Avenir Next LT Pro" w:hAnsi="Avenir Next LT Pro"/>
            <w:color w:val="auto"/>
          </w:rPr>
          <w:alias w:val="user account purpose"/>
          <w:tag w:val="user account purpose"/>
          <w:id w:val="-622844845"/>
          <w:placeholder>
            <w:docPart w:val="1481EDEB8C81442EA08B3679A0F83044"/>
          </w:placeholder>
          <w:showingPlcHdr/>
        </w:sdtPr>
        <w:sdtEndPr>
          <w:rPr>
            <w:rStyle w:val="DefaultParagraphFont"/>
            <w:u w:val="none"/>
          </w:rPr>
        </w:sdtEndPr>
        <w:sdtContent>
          <w:r w:rsidRPr="00771105">
            <w:rPr>
              <w:rStyle w:val="PlaceholderText"/>
              <w:color w:val="505050"/>
            </w:rPr>
            <w:t>Enter the purpose</w:t>
          </w:r>
        </w:sdtContent>
      </w:sdt>
    </w:p>
    <w:p w14:paraId="2293A519" w14:textId="77777777" w:rsidR="0019613F" w:rsidRPr="00D33AE8" w:rsidRDefault="0019613F" w:rsidP="00255122">
      <w:pPr>
        <w:pStyle w:val="ListParagraph"/>
        <w:numPr>
          <w:ilvl w:val="0"/>
          <w:numId w:val="60"/>
        </w:numPr>
        <w:ind w:left="1080"/>
      </w:pPr>
      <w:r>
        <w:t>Will</w:t>
      </w:r>
      <w:r w:rsidRPr="00D33AE8">
        <w:t xml:space="preserve"> th</w:t>
      </w:r>
      <w:r>
        <w:t>is</w:t>
      </w:r>
      <w:r w:rsidRPr="00D33AE8">
        <w:t xml:space="preserve"> R</w:t>
      </w:r>
      <w:r>
        <w:t xml:space="preserve">esearch </w:t>
      </w:r>
      <w:r w:rsidRPr="00D33AE8">
        <w:t>T</w:t>
      </w:r>
      <w:r>
        <w:t xml:space="preserve">eam </w:t>
      </w:r>
      <w:r w:rsidRPr="00D33AE8">
        <w:t>M</w:t>
      </w:r>
      <w:r>
        <w:t>ember</w:t>
      </w:r>
      <w:r w:rsidRPr="00D33AE8">
        <w:t xml:space="preserve"> be involved in discussions about the line level data? </w:t>
      </w:r>
      <w:sdt>
        <w:sdtPr>
          <w:rPr>
            <w:rFonts w:ascii="Segoe UI Symbol" w:eastAsia="MS Gothic" w:hAnsi="Segoe UI Symbol" w:cs="Segoe UI Symbol"/>
          </w:rPr>
          <w:alias w:val="Yes box"/>
          <w:tag w:val="Yes"/>
          <w:id w:val="-503286199"/>
          <w14:checkbox>
            <w14:checked w14:val="0"/>
            <w14:checkedState w14:val="2612" w14:font="MS Gothic"/>
            <w14:uncheckedState w14:val="2610" w14:font="MS Gothic"/>
          </w14:checkbox>
        </w:sdtPr>
        <w:sdtEndPr/>
        <w:sdtContent>
          <w:r w:rsidRPr="00243544">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402809140"/>
          <w14:checkbox>
            <w14:checked w14:val="0"/>
            <w14:checkedState w14:val="2612" w14:font="MS Gothic"/>
            <w14:uncheckedState w14:val="2610" w14:font="MS Gothic"/>
          </w14:checkbox>
        </w:sdtPr>
        <w:sdtEndPr/>
        <w:sdtContent>
          <w:r w:rsidRPr="00243544">
            <w:rPr>
              <w:rFonts w:ascii="Segoe UI Symbol" w:eastAsia="MS Gothic" w:hAnsi="Segoe UI Symbol" w:cs="Segoe UI Symbol"/>
            </w:rPr>
            <w:t>☐</w:t>
          </w:r>
        </w:sdtContent>
      </w:sdt>
      <w:r w:rsidRPr="00FC5A1B">
        <w:t>No</w:t>
      </w:r>
    </w:p>
    <w:p w14:paraId="15317445" w14:textId="77777777" w:rsidR="0019613F" w:rsidRPr="00D33AE8" w:rsidRDefault="0019613F" w:rsidP="0019613F">
      <w:pPr>
        <w:pStyle w:val="ListParagraph"/>
        <w:numPr>
          <w:ilvl w:val="1"/>
          <w:numId w:val="33"/>
        </w:numPr>
        <w:ind w:left="1530" w:hanging="450"/>
      </w:pPr>
      <w:r w:rsidRPr="00D33AE8">
        <w:t xml:space="preserve">If yes, identify specific purpose: </w:t>
      </w:r>
      <w:sdt>
        <w:sdtPr>
          <w:rPr>
            <w:rStyle w:val="ControlBoxResponse"/>
            <w:rFonts w:ascii="Avenir Next LT Pro" w:hAnsi="Avenir Next LT Pro"/>
            <w:color w:val="auto"/>
          </w:rPr>
          <w:alias w:val="line level purpose"/>
          <w:tag w:val="line level purpose"/>
          <w:id w:val="1287470359"/>
          <w:placeholder>
            <w:docPart w:val="6C7932D27EAF4838B782F05307D9FC2B"/>
          </w:placeholder>
          <w:showingPlcHdr/>
        </w:sdtPr>
        <w:sdtEndPr>
          <w:rPr>
            <w:rStyle w:val="DefaultParagraphFont"/>
            <w:u w:val="none"/>
          </w:rPr>
        </w:sdtEndPr>
        <w:sdtContent>
          <w:r w:rsidRPr="00243544">
            <w:rPr>
              <w:rStyle w:val="PlaceholderText"/>
              <w:color w:val="505050"/>
              <w:u w:val="single"/>
            </w:rPr>
            <w:t>Enter the purpose</w:t>
          </w:r>
        </w:sdtContent>
      </w:sdt>
    </w:p>
    <w:p w14:paraId="254639C9" w14:textId="77777777" w:rsidR="0019613F" w:rsidRPr="00D33AE8" w:rsidRDefault="0019613F" w:rsidP="00255122">
      <w:pPr>
        <w:pStyle w:val="ListParagraph"/>
        <w:numPr>
          <w:ilvl w:val="0"/>
          <w:numId w:val="61"/>
        </w:numPr>
        <w:ind w:left="1080"/>
      </w:pPr>
      <w:r w:rsidRPr="00D33AE8">
        <w:t>Will th</w:t>
      </w:r>
      <w:r>
        <w:t>is</w:t>
      </w:r>
      <w:r w:rsidRPr="00D33AE8">
        <w:t xml:space="preserve"> R</w:t>
      </w:r>
      <w:r>
        <w:t xml:space="preserve">esearch </w:t>
      </w:r>
      <w:r w:rsidRPr="00D33AE8">
        <w:t>T</w:t>
      </w:r>
      <w:r>
        <w:t xml:space="preserve">eam </w:t>
      </w:r>
      <w:r w:rsidRPr="00D33AE8">
        <w:t>M</w:t>
      </w:r>
      <w:r>
        <w:t>ember</w:t>
      </w:r>
      <w:r w:rsidRPr="00D33AE8">
        <w:t xml:space="preserve"> be listed on the publication(s) relating to this project? </w:t>
      </w:r>
      <w:sdt>
        <w:sdtPr>
          <w:rPr>
            <w:rFonts w:ascii="Segoe UI Symbol" w:eastAsia="MS Gothic" w:hAnsi="Segoe UI Symbol" w:cs="Segoe UI Symbol"/>
          </w:rPr>
          <w:alias w:val="Yes box"/>
          <w:tag w:val="Yes"/>
          <w:id w:val="-138112114"/>
          <w14:checkbox>
            <w14:checked w14:val="0"/>
            <w14:checkedState w14:val="2612" w14:font="MS Gothic"/>
            <w14:uncheckedState w14:val="2610" w14:font="MS Gothic"/>
          </w14:checkbox>
        </w:sdtPr>
        <w:sdtEndPr/>
        <w:sdtContent>
          <w:r w:rsidRPr="00A21701">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419604145"/>
          <w14:checkbox>
            <w14:checked w14:val="0"/>
            <w14:checkedState w14:val="2612" w14:font="MS Gothic"/>
            <w14:uncheckedState w14:val="2610" w14:font="MS Gothic"/>
          </w14:checkbox>
        </w:sdtPr>
        <w:sdtEndPr/>
        <w:sdtContent>
          <w:r w:rsidRPr="00A21701">
            <w:rPr>
              <w:rFonts w:ascii="Segoe UI Symbol" w:eastAsia="MS Gothic" w:hAnsi="Segoe UI Symbol" w:cs="Segoe UI Symbol"/>
            </w:rPr>
            <w:t>☐</w:t>
          </w:r>
        </w:sdtContent>
      </w:sdt>
      <w:r w:rsidRPr="00FC5A1B">
        <w:t>No</w:t>
      </w:r>
    </w:p>
    <w:p w14:paraId="122388C6" w14:textId="77777777" w:rsidR="0019613F" w:rsidRPr="00D33AE8" w:rsidRDefault="0019613F" w:rsidP="0019613F">
      <w:pPr>
        <w:pStyle w:val="ListParagraph"/>
        <w:numPr>
          <w:ilvl w:val="1"/>
          <w:numId w:val="35"/>
        </w:numPr>
        <w:ind w:left="1530" w:hanging="450"/>
      </w:pPr>
      <w:r w:rsidRPr="00D33AE8">
        <w:t xml:space="preserve">If yes, have they signed the </w:t>
      </w:r>
      <w:r>
        <w:t xml:space="preserve">UNB REB Application confirming they have read and will comply with the </w:t>
      </w:r>
      <w:r w:rsidRPr="00D33AE8">
        <w:t xml:space="preserve">Tri-Council Policy Statement? </w:t>
      </w:r>
      <w:sdt>
        <w:sdtPr>
          <w:rPr>
            <w:rFonts w:ascii="Segoe UI Symbol" w:eastAsia="MS Gothic" w:hAnsi="Segoe UI Symbol" w:cs="Segoe UI Symbol"/>
          </w:rPr>
          <w:alias w:val="Yes box"/>
          <w:tag w:val="Yes"/>
          <w:id w:val="1188564934"/>
          <w14:checkbox>
            <w14:checked w14:val="0"/>
            <w14:checkedState w14:val="2612" w14:font="MS Gothic"/>
            <w14:uncheckedState w14:val="2610" w14:font="MS Gothic"/>
          </w14:checkbox>
        </w:sdtPr>
        <w:sdtEndPr/>
        <w:sdtContent>
          <w:r w:rsidRPr="00AD52A7">
            <w:rPr>
              <w:rFonts w:ascii="Segoe UI Symbol" w:eastAsia="MS Gothic" w:hAnsi="Segoe UI Symbol" w:cs="Segoe UI Symbol"/>
            </w:rPr>
            <w:t>☐</w:t>
          </w:r>
        </w:sdtContent>
      </w:sdt>
      <w:r w:rsidRPr="00FC5A1B">
        <w:t xml:space="preserve">Yes | </w:t>
      </w:r>
      <w:sdt>
        <w:sdtPr>
          <w:rPr>
            <w:rFonts w:ascii="Segoe UI Symbol" w:eastAsia="MS Gothic" w:hAnsi="Segoe UI Symbol" w:cs="Segoe UI Symbol"/>
          </w:rPr>
          <w:alias w:val="No Box"/>
          <w:tag w:val="No"/>
          <w:id w:val="1945413983"/>
          <w14:checkbox>
            <w14:checked w14:val="0"/>
            <w14:checkedState w14:val="2612" w14:font="MS Gothic"/>
            <w14:uncheckedState w14:val="2610" w14:font="MS Gothic"/>
          </w14:checkbox>
        </w:sdtPr>
        <w:sdtEndPr/>
        <w:sdtContent>
          <w:r w:rsidRPr="00AD52A7">
            <w:rPr>
              <w:rFonts w:ascii="Segoe UI Symbol" w:eastAsia="MS Gothic" w:hAnsi="Segoe UI Symbol" w:cs="Segoe UI Symbol"/>
            </w:rPr>
            <w:t>☐</w:t>
          </w:r>
        </w:sdtContent>
      </w:sdt>
      <w:r w:rsidRPr="00FC5A1B">
        <w:t>No</w:t>
      </w:r>
    </w:p>
    <w:p w14:paraId="4D0800C0" w14:textId="7842C29B" w:rsidR="001D52AD" w:rsidRDefault="0019613F" w:rsidP="0019613F">
      <w:r w:rsidRPr="00D33AE8">
        <w:t>(</w:t>
      </w:r>
      <w:r w:rsidRPr="00962920">
        <w:rPr>
          <w:b/>
          <w:bCs/>
        </w:rPr>
        <w:t>Note:</w:t>
      </w:r>
      <w:r w:rsidRPr="00D33AE8">
        <w:t xml:space="preserve"> The Tri-Council Policy Statement Attestation is found on page 1 of the UNB REB Application form; signing this is only mandatory for those who </w:t>
      </w:r>
      <w:r>
        <w:t>w</w:t>
      </w:r>
      <w:r w:rsidRPr="00D33AE8">
        <w:t>ill be listed on a publication related to this project</w:t>
      </w:r>
      <w:r>
        <w:t>.</w:t>
      </w:r>
      <w:r w:rsidRPr="00D33AE8">
        <w:t>)</w:t>
      </w:r>
    </w:p>
    <w:p w14:paraId="353EAEDE" w14:textId="77777777" w:rsidR="0077030F" w:rsidRPr="00D33AE8" w:rsidRDefault="0077030F" w:rsidP="0019613F"/>
    <w:p w14:paraId="44C9AF3A" w14:textId="4E18D0B8" w:rsidR="0077030F" w:rsidRPr="00D33AE8" w:rsidRDefault="0077030F" w:rsidP="0077030F">
      <w:pPr>
        <w:pStyle w:val="Heading3"/>
        <w:numPr>
          <w:ilvl w:val="0"/>
          <w:numId w:val="0"/>
        </w:numPr>
      </w:pPr>
      <w:r w:rsidRPr="00D33AE8">
        <w:lastRenderedPageBreak/>
        <w:t>O</w:t>
      </w:r>
      <w:r>
        <w:t xml:space="preserve">pen </w:t>
      </w:r>
      <w:r w:rsidRPr="00D33AE8">
        <w:t>S</w:t>
      </w:r>
      <w:r>
        <w:t xml:space="preserve">ource </w:t>
      </w:r>
      <w:r w:rsidRPr="00D33AE8">
        <w:t>D</w:t>
      </w:r>
      <w:r>
        <w:t>ata</w:t>
      </w:r>
      <w:r w:rsidRPr="00D33AE8">
        <w:t xml:space="preserve"> </w:t>
      </w:r>
      <w:r w:rsidR="00627DF6">
        <w:t>Tables</w:t>
      </w:r>
    </w:p>
    <w:p w14:paraId="08541944" w14:textId="77777777" w:rsidR="0077030F" w:rsidRPr="00D33AE8" w:rsidRDefault="0077030F" w:rsidP="0077030F">
      <w:pPr>
        <w:pBdr>
          <w:top w:val="single" w:sz="4" w:space="1" w:color="auto"/>
          <w:left w:val="single" w:sz="4" w:space="4" w:color="auto"/>
          <w:bottom w:val="single" w:sz="4" w:space="1" w:color="auto"/>
          <w:right w:val="single" w:sz="4" w:space="4" w:color="auto"/>
        </w:pBdr>
      </w:pPr>
      <w:r w:rsidRPr="00D33AE8">
        <w:t xml:space="preserve">Name: </w:t>
      </w:r>
      <w:sdt>
        <w:sdtPr>
          <w:rPr>
            <w:rStyle w:val="Style8"/>
          </w:rPr>
          <w:alias w:val="OSD Name"/>
          <w:tag w:val="OSD Name"/>
          <w:id w:val="-1499496126"/>
          <w:placeholder>
            <w:docPart w:val="3F23C9544FE7462595B4E83DDCE56BE1"/>
          </w:placeholder>
          <w:showingPlcHdr/>
        </w:sdtPr>
        <w:sdtEndPr>
          <w:rPr>
            <w:rStyle w:val="DefaultParagraphFont"/>
            <w:u w:val="none"/>
          </w:rPr>
        </w:sdtEndPr>
        <w:sdtContent>
          <w:r w:rsidRPr="00D33AE8">
            <w:rPr>
              <w:rStyle w:val="PlaceholderText"/>
              <w:rFonts w:cstheme="minorBidi"/>
              <w:color w:val="505050"/>
              <w:u w:val="single"/>
            </w:rPr>
            <w:t>Enter the name of the Open-Source Data</w:t>
          </w:r>
        </w:sdtContent>
      </w:sdt>
    </w:p>
    <w:p w14:paraId="1D5A0D56" w14:textId="77777777" w:rsidR="0077030F" w:rsidRPr="00D33AE8" w:rsidRDefault="0077030F" w:rsidP="0077030F">
      <w:pPr>
        <w:pBdr>
          <w:top w:val="single" w:sz="4" w:space="1" w:color="auto"/>
          <w:left w:val="single" w:sz="4" w:space="4" w:color="auto"/>
          <w:bottom w:val="single" w:sz="4" w:space="1" w:color="auto"/>
          <w:right w:val="single" w:sz="4" w:space="4" w:color="auto"/>
        </w:pBdr>
      </w:pPr>
      <w:r w:rsidRPr="00D33AE8">
        <w:t xml:space="preserve">Link/Location: </w:t>
      </w:r>
      <w:sdt>
        <w:sdtPr>
          <w:rPr>
            <w:rStyle w:val="Style8"/>
          </w:rPr>
          <w:alias w:val="OSD Link"/>
          <w:tag w:val="OSD Link"/>
          <w:id w:val="345291788"/>
          <w:placeholder>
            <w:docPart w:val="D988FB11F4F043F6AA8627E711FEFBBE"/>
          </w:placeholder>
          <w:showingPlcHdr/>
        </w:sdtPr>
        <w:sdtEndPr>
          <w:rPr>
            <w:rStyle w:val="DefaultParagraphFont"/>
            <w:u w:val="none"/>
          </w:rPr>
        </w:sdtEndPr>
        <w:sdtContent>
          <w:r w:rsidRPr="00D33AE8">
            <w:rPr>
              <w:rStyle w:val="PlaceholderText"/>
              <w:rFonts w:cstheme="minorBidi"/>
              <w:color w:val="505050"/>
              <w:u w:val="single"/>
            </w:rPr>
            <w:t>Enter link where the OSD can be located</w:t>
          </w:r>
        </w:sdtContent>
      </w:sdt>
    </w:p>
    <w:p w14:paraId="22BE6899" w14:textId="77777777" w:rsidR="0077030F" w:rsidRDefault="0077030F" w:rsidP="0077030F">
      <w:pPr>
        <w:pBdr>
          <w:top w:val="single" w:sz="4" w:space="1" w:color="auto"/>
          <w:left w:val="single" w:sz="4" w:space="4" w:color="auto"/>
          <w:bottom w:val="single" w:sz="4" w:space="1" w:color="auto"/>
          <w:right w:val="single" w:sz="4" w:space="4" w:color="auto"/>
        </w:pBdr>
        <w:rPr>
          <w:rStyle w:val="Style9"/>
        </w:rPr>
      </w:pPr>
      <w:r w:rsidRPr="00D33AE8">
        <w:t xml:space="preserve">Start date: </w:t>
      </w:r>
      <w:sdt>
        <w:sdtPr>
          <w:rPr>
            <w:rStyle w:val="Style9"/>
          </w:rPr>
          <w:alias w:val="Open Data Start"/>
          <w:tag w:val="Open Data Start"/>
          <w:id w:val="1864161437"/>
          <w:placeholder>
            <w:docPart w:val="CCF8CB58DD1240F0BE771BCE7A9CDC04"/>
          </w:placeholder>
          <w:showingPlcHdr/>
          <w:date>
            <w:dateFormat w:val="yyyy-MM-dd"/>
            <w:lid w:val="en-CA"/>
            <w:storeMappedDataAs w:val="dateTime"/>
            <w:calendar w:val="gregorian"/>
          </w:date>
        </w:sdtPr>
        <w:sdtEndPr>
          <w:rPr>
            <w:rStyle w:val="DefaultParagraphFont"/>
            <w:u w:val="none"/>
          </w:rPr>
        </w:sdtEndPr>
        <w:sdtContent>
          <w:r w:rsidRPr="00D33AE8">
            <w:rPr>
              <w:rStyle w:val="PlaceholderText"/>
              <w:color w:val="505050"/>
            </w:rPr>
            <w:t>Enter the start date</w:t>
          </w:r>
        </w:sdtContent>
      </w:sdt>
    </w:p>
    <w:p w14:paraId="3C76223C" w14:textId="08911A55" w:rsidR="0077030F" w:rsidRPr="00D33AE8" w:rsidRDefault="0077030F" w:rsidP="0077030F">
      <w:pPr>
        <w:pBdr>
          <w:top w:val="single" w:sz="4" w:space="1" w:color="auto"/>
          <w:left w:val="single" w:sz="4" w:space="4" w:color="auto"/>
          <w:bottom w:val="single" w:sz="4" w:space="1" w:color="auto"/>
          <w:right w:val="single" w:sz="4" w:space="4" w:color="auto"/>
        </w:pBdr>
      </w:pPr>
      <w:r w:rsidRPr="00D33AE8">
        <w:t xml:space="preserve">End date: </w:t>
      </w:r>
      <w:sdt>
        <w:sdtPr>
          <w:rPr>
            <w:rStyle w:val="Style10"/>
          </w:rPr>
          <w:alias w:val="Open Data End"/>
          <w:tag w:val="Open Data End"/>
          <w:id w:val="2041323337"/>
          <w:placeholder>
            <w:docPart w:val="2C0AF99B35544D5B86CF90368D260A18"/>
          </w:placeholder>
          <w:showingPlcHdr/>
          <w:date>
            <w:dateFormat w:val="yyyy-MM-dd"/>
            <w:lid w:val="en-CA"/>
            <w:storeMappedDataAs w:val="dateTime"/>
            <w:calendar w:val="gregorian"/>
          </w:date>
        </w:sdtPr>
        <w:sdtEndPr>
          <w:rPr>
            <w:rStyle w:val="DefaultParagraphFont"/>
            <w:u w:val="none"/>
          </w:rPr>
        </w:sdtEndPr>
        <w:sdtContent>
          <w:r w:rsidRPr="00D33AE8">
            <w:rPr>
              <w:rStyle w:val="PlaceholderText"/>
              <w:color w:val="505050"/>
            </w:rPr>
            <w:t>Enter the end date</w:t>
          </w:r>
        </w:sdtContent>
      </w:sdt>
    </w:p>
    <w:p w14:paraId="2EABFDD8" w14:textId="77777777" w:rsidR="0077030F" w:rsidRPr="0077030F" w:rsidRDefault="0077030F" w:rsidP="0077030F"/>
    <w:p w14:paraId="0A662FEF" w14:textId="495FC0BA" w:rsidR="00203FF7" w:rsidRPr="00D33AE8" w:rsidRDefault="00C50E2E" w:rsidP="004A7E28">
      <w:pPr>
        <w:pStyle w:val="Heading3"/>
        <w:numPr>
          <w:ilvl w:val="0"/>
          <w:numId w:val="0"/>
        </w:numPr>
      </w:pPr>
      <w:r w:rsidRPr="00D33AE8">
        <w:t xml:space="preserve">Data Set </w:t>
      </w:r>
      <w:r w:rsidR="00001A69">
        <w:t>Variable Tables</w:t>
      </w:r>
    </w:p>
    <w:p w14:paraId="0D49A34B" w14:textId="77777777" w:rsidR="00203FF7" w:rsidRPr="000D71E8" w:rsidRDefault="00203FF7" w:rsidP="00203FF7">
      <w:pPr>
        <w:shd w:val="clear" w:color="auto" w:fill="6BCBB8"/>
      </w:pPr>
      <w:r w:rsidRPr="000D71E8">
        <w:t xml:space="preserve">Data Code: </w:t>
      </w:r>
      <w:sdt>
        <w:sdtPr>
          <w:alias w:val="Data Code"/>
          <w:tag w:val="Data Code"/>
          <w:id w:val="-1767145654"/>
          <w:placeholder>
            <w:docPart w:val="E60743FA906942EDBBF0647DD0612AC0"/>
          </w:placeholder>
          <w:showingPlcHdr/>
        </w:sdtPr>
        <w:sdtEndPr/>
        <w:sdtContent>
          <w:r w:rsidRPr="000D71E8">
            <w:rPr>
              <w:rStyle w:val="PlaceholderText"/>
              <w:color w:val="464646"/>
            </w:rPr>
            <w:t>Enter DataNB Data Code</w:t>
          </w:r>
        </w:sdtContent>
      </w:sdt>
    </w:p>
    <w:p w14:paraId="5D0A21F3" w14:textId="77777777" w:rsidR="00203FF7" w:rsidRPr="00D33AE8" w:rsidRDefault="00203FF7" w:rsidP="00203FF7">
      <w:pPr>
        <w:shd w:val="clear" w:color="auto" w:fill="6BCBB8"/>
      </w:pPr>
      <w:r w:rsidRPr="00D33AE8">
        <w:t xml:space="preserve">Data Set Name: </w:t>
      </w:r>
      <w:sdt>
        <w:sdtPr>
          <w:alias w:val="Data Name"/>
          <w:tag w:val="Data Name"/>
          <w:id w:val="-1508128964"/>
          <w:placeholder>
            <w:docPart w:val="1B7F4BBEAD23497AAF89067C07D55E3E"/>
          </w:placeholder>
          <w:showingPlcHdr/>
        </w:sdtPr>
        <w:sdtEndPr/>
        <w:sdtContent>
          <w:r w:rsidRPr="00D33AE8">
            <w:rPr>
              <w:rStyle w:val="PlaceholderText"/>
              <w:color w:val="464646"/>
            </w:rPr>
            <w:t>Enter DataNB Data Set Name</w:t>
          </w:r>
        </w:sdtContent>
      </w:sdt>
    </w:p>
    <w:p w14:paraId="68C55FD6" w14:textId="77777777" w:rsidR="00203FF7" w:rsidRPr="00D33AE8" w:rsidRDefault="00203FF7" w:rsidP="00203FF7">
      <w:pPr>
        <w:shd w:val="clear" w:color="auto" w:fill="6BCBB8"/>
      </w:pPr>
      <w:r w:rsidRPr="00D33AE8">
        <w:t xml:space="preserve">Select Data Type: </w:t>
      </w:r>
      <w:sdt>
        <w:sdtPr>
          <w:rPr>
            <w:sz w:val="20"/>
            <w:szCs w:val="20"/>
          </w:rPr>
          <w:alias w:val="Data Type"/>
          <w:tag w:val="Data Type"/>
          <w:id w:val="-1476441162"/>
          <w:placeholder>
            <w:docPart w:val="0A4755742FCD42C4A744EBF8C49B5B9A"/>
          </w:placeholder>
          <w:showingPlcHdr/>
          <w:dropDownList>
            <w:listItem w:value="Choose one"/>
            <w:listItem w:displayText="DataNB Platform Data" w:value="DataNB Platform Data"/>
            <w:listItem w:displayText="Data Imported for this project only  " w:value="Data Imported for this project only  "/>
            <w:listItem w:displayText="Open Source" w:value="Open Source"/>
          </w:dropDownList>
        </w:sdtPr>
        <w:sdtEndPr/>
        <w:sdtContent>
          <w:r w:rsidRPr="00D33AE8">
            <w:rPr>
              <w:rStyle w:val="PlaceholderText"/>
              <w:color w:val="464646"/>
            </w:rPr>
            <w:t>Choose Data Type</w:t>
          </w:r>
        </w:sdtContent>
      </w:sdt>
    </w:p>
    <w:p w14:paraId="76FA788B" w14:textId="77777777" w:rsidR="00203FF7" w:rsidRPr="00D33AE8" w:rsidRDefault="00203FF7" w:rsidP="00203FF7">
      <w:pPr>
        <w:shd w:val="clear" w:color="auto" w:fill="6BCBB8"/>
      </w:pPr>
      <w:r w:rsidRPr="00D33AE8">
        <w:t xml:space="preserve">Start Date Needed: </w:t>
      </w:r>
      <w:sdt>
        <w:sdtPr>
          <w:alias w:val="Start Date"/>
          <w:tag w:val="Start Date"/>
          <w:id w:val="-387727834"/>
          <w:placeholder>
            <w:docPart w:val="A8CD8FC71DD7453DB02BDCEBC7838DFD"/>
          </w:placeholder>
          <w:showingPlcHdr/>
          <w:date>
            <w:dateFormat w:val="yyyy-MM-dd"/>
            <w:lid w:val="en-CA"/>
            <w:storeMappedDataAs w:val="dateTime"/>
            <w:calendar w:val="gregorian"/>
          </w:date>
        </w:sdtPr>
        <w:sdtEndPr/>
        <w:sdtContent>
          <w:r w:rsidRPr="00D33AE8">
            <w:rPr>
              <w:rStyle w:val="PlaceholderText"/>
              <w:color w:val="464646"/>
            </w:rPr>
            <w:t>Enter the earliest date that data is needed</w:t>
          </w:r>
        </w:sdtContent>
      </w:sdt>
    </w:p>
    <w:p w14:paraId="01EF6A9B" w14:textId="77777777" w:rsidR="00203FF7" w:rsidRPr="00D33AE8" w:rsidRDefault="00203FF7" w:rsidP="00203FF7">
      <w:pPr>
        <w:shd w:val="clear" w:color="auto" w:fill="6BCBB8"/>
      </w:pPr>
      <w:r w:rsidRPr="00D33AE8">
        <w:t xml:space="preserve">End Date Needed: </w:t>
      </w:r>
      <w:sdt>
        <w:sdtPr>
          <w:alias w:val="End Date"/>
          <w:tag w:val="End Date"/>
          <w:id w:val="297421977"/>
          <w:placeholder>
            <w:docPart w:val="A6D35F9911D84A02A859996F447B5E6E"/>
          </w:placeholder>
          <w:showingPlcHdr/>
          <w:date>
            <w:dateFormat w:val="yyyy-MM-dd"/>
            <w:lid w:val="en-CA"/>
            <w:storeMappedDataAs w:val="dateTime"/>
            <w:calendar w:val="gregorian"/>
          </w:date>
        </w:sdtPr>
        <w:sdtEndPr/>
        <w:sdtContent>
          <w:r w:rsidRPr="00D33AE8">
            <w:rPr>
              <w:rStyle w:val="PlaceholderText"/>
              <w:color w:val="464646"/>
            </w:rPr>
            <w:t>Enter the latest date that data is needed</w:t>
          </w:r>
        </w:sdtContent>
      </w:sdt>
    </w:p>
    <w:p w14:paraId="58D96465" w14:textId="77777777" w:rsidR="00203FF7" w:rsidRPr="00D33AE8" w:rsidRDefault="00203FF7" w:rsidP="00203FF7">
      <w:pPr>
        <w:shd w:val="clear" w:color="auto" w:fill="6BCBB8"/>
      </w:pPr>
      <w:r w:rsidRPr="00D33AE8">
        <w:t xml:space="preserve">Cohort: </w:t>
      </w:r>
      <w:sdt>
        <w:sdtPr>
          <w:alias w:val="Cohort"/>
          <w:tag w:val="Cohort"/>
          <w:id w:val="-820274091"/>
          <w:placeholder>
            <w:docPart w:val="A5FCADD2D4144E99822D148CF21C12CB"/>
          </w:placeholder>
          <w:showingPlcHdr/>
        </w:sdtPr>
        <w:sdtEndPr/>
        <w:sdtContent>
          <w:r w:rsidRPr="00D33AE8">
            <w:rPr>
              <w:rStyle w:val="PlaceholderText"/>
              <w:color w:val="464646"/>
            </w:rPr>
            <w:t>Enter the cohort description</w:t>
          </w:r>
        </w:sdtContent>
      </w:sdt>
    </w:p>
    <w:p w14:paraId="26ED575A" w14:textId="77777777" w:rsidR="00203FF7" w:rsidRPr="00D33AE8" w:rsidRDefault="00203FF7" w:rsidP="00203FF7">
      <w:pPr>
        <w:shd w:val="clear" w:color="auto" w:fill="6BCBB8"/>
      </w:pPr>
      <w:r w:rsidRPr="00D33AE8">
        <w:t xml:space="preserve">Geographic Area: </w:t>
      </w:r>
      <w:sdt>
        <w:sdtPr>
          <w:alias w:val="Geo Area"/>
          <w:tag w:val="Geo Area"/>
          <w:id w:val="-1162700158"/>
          <w:placeholder>
            <w:docPart w:val="F2ACEE3BA8F94B798E1384AA2D23C820"/>
          </w:placeholder>
          <w:showingPlcHdr/>
        </w:sdtPr>
        <w:sdtEndPr/>
        <w:sdtContent>
          <w:r w:rsidRPr="00D33AE8">
            <w:rPr>
              <w:rStyle w:val="PlaceholderText"/>
              <w:color w:val="464646"/>
            </w:rPr>
            <w:t>Enter Geographic Area</w:t>
          </w:r>
        </w:sdtContent>
      </w:sdt>
      <w:r w:rsidRPr="00D33AE8">
        <w:tab/>
      </w:r>
    </w:p>
    <w:tbl>
      <w:tblPr>
        <w:tblStyle w:val="TableGrid"/>
        <w:tblW w:w="10980" w:type="dxa"/>
        <w:tblInd w:w="-95" w:type="dxa"/>
        <w:tblLook w:val="04A0" w:firstRow="1" w:lastRow="0" w:firstColumn="1" w:lastColumn="0" w:noHBand="0" w:noVBand="1"/>
      </w:tblPr>
      <w:tblGrid>
        <w:gridCol w:w="2253"/>
        <w:gridCol w:w="2432"/>
        <w:gridCol w:w="2790"/>
        <w:gridCol w:w="2070"/>
        <w:gridCol w:w="1435"/>
      </w:tblGrid>
      <w:tr w:rsidR="009E637B" w:rsidRPr="00D33AE8" w14:paraId="522FD478" w14:textId="77777777" w:rsidTr="00E17AF5">
        <w:tc>
          <w:tcPr>
            <w:tcW w:w="2253" w:type="dxa"/>
            <w:shd w:val="clear" w:color="auto" w:fill="5B6670"/>
          </w:tcPr>
          <w:p w14:paraId="016872D4" w14:textId="77777777" w:rsidR="009E637B" w:rsidRPr="00D33AE8" w:rsidRDefault="009E637B" w:rsidP="00E17AF5">
            <w:pPr>
              <w:rPr>
                <w:rFonts w:cstheme="minorBidi"/>
                <w:b/>
                <w:color w:val="FFFFFF" w:themeColor="background1"/>
              </w:rPr>
            </w:pPr>
            <w:r w:rsidRPr="00D33AE8">
              <w:rPr>
                <w:rFonts w:cstheme="minorBidi"/>
                <w:b/>
                <w:color w:val="FFFFFF" w:themeColor="background1"/>
              </w:rPr>
              <w:t>Requested Variable</w:t>
            </w:r>
          </w:p>
        </w:tc>
        <w:tc>
          <w:tcPr>
            <w:tcW w:w="2432" w:type="dxa"/>
            <w:shd w:val="clear" w:color="auto" w:fill="5B6670"/>
          </w:tcPr>
          <w:p w14:paraId="1F09F214" w14:textId="77777777" w:rsidR="009E637B" w:rsidRPr="00D33AE8" w:rsidRDefault="009E637B" w:rsidP="00E17AF5">
            <w:pPr>
              <w:rPr>
                <w:rFonts w:cstheme="minorBidi"/>
                <w:b/>
                <w:color w:val="FFFFFF" w:themeColor="background1"/>
              </w:rPr>
            </w:pPr>
            <w:r w:rsidRPr="00D33AE8">
              <w:rPr>
                <w:rFonts w:cstheme="minorBidi"/>
                <w:b/>
                <w:color w:val="FFFFFF" w:themeColor="background1"/>
              </w:rPr>
              <w:t>Definition</w:t>
            </w:r>
          </w:p>
        </w:tc>
        <w:tc>
          <w:tcPr>
            <w:tcW w:w="2790" w:type="dxa"/>
            <w:shd w:val="clear" w:color="auto" w:fill="5B6670"/>
          </w:tcPr>
          <w:p w14:paraId="5B98B28C" w14:textId="77777777" w:rsidR="009E637B" w:rsidRPr="00D33AE8" w:rsidRDefault="009E637B" w:rsidP="00E17AF5">
            <w:pPr>
              <w:rPr>
                <w:rFonts w:cstheme="minorBidi"/>
                <w:b/>
                <w:color w:val="FFFFFF" w:themeColor="background1"/>
              </w:rPr>
            </w:pPr>
            <w:r w:rsidRPr="00D33AE8">
              <w:rPr>
                <w:rFonts w:cstheme="minorBidi"/>
                <w:b/>
                <w:color w:val="FFFFFF" w:themeColor="background1"/>
              </w:rPr>
              <w:t>Rationale for Access</w:t>
            </w:r>
          </w:p>
        </w:tc>
        <w:tc>
          <w:tcPr>
            <w:tcW w:w="2070" w:type="dxa"/>
            <w:shd w:val="clear" w:color="auto" w:fill="5B6670"/>
          </w:tcPr>
          <w:p w14:paraId="0C067C91" w14:textId="77777777" w:rsidR="009E637B" w:rsidRPr="00D33AE8" w:rsidRDefault="009E637B" w:rsidP="00E17AF5">
            <w:pPr>
              <w:rPr>
                <w:rFonts w:cstheme="minorBidi"/>
                <w:b/>
                <w:color w:val="FFFFFF" w:themeColor="background1"/>
              </w:rPr>
            </w:pPr>
            <w:r w:rsidRPr="00D33AE8">
              <w:rPr>
                <w:rFonts w:cstheme="minorBidi"/>
                <w:b/>
                <w:color w:val="FFFFFF" w:themeColor="background1"/>
              </w:rPr>
              <w:t>Assoc. Research Question</w:t>
            </w:r>
            <w:r>
              <w:rPr>
                <w:rStyle w:val="FootnoteReference"/>
                <w:rFonts w:cstheme="minorBidi"/>
                <w:b/>
                <w:color w:val="FFFFFF" w:themeColor="background1"/>
              </w:rPr>
              <w:footnoteReference w:id="12"/>
            </w:r>
            <w:r w:rsidRPr="00D33AE8">
              <w:rPr>
                <w:rFonts w:cstheme="minorBidi"/>
                <w:b/>
                <w:color w:val="FFFFFF" w:themeColor="background1"/>
              </w:rPr>
              <w:t xml:space="preserve"> (RQ)</w:t>
            </w:r>
          </w:p>
        </w:tc>
        <w:tc>
          <w:tcPr>
            <w:tcW w:w="1435" w:type="dxa"/>
            <w:shd w:val="clear" w:color="auto" w:fill="5B6670"/>
          </w:tcPr>
          <w:p w14:paraId="6FE57E6B" w14:textId="77777777" w:rsidR="009E637B" w:rsidRPr="00D33AE8" w:rsidRDefault="009E637B" w:rsidP="00E17AF5">
            <w:pPr>
              <w:rPr>
                <w:rFonts w:cstheme="minorBidi"/>
                <w:b/>
                <w:color w:val="FFFFFF" w:themeColor="background1"/>
              </w:rPr>
            </w:pPr>
            <w:r w:rsidRPr="00D33AE8">
              <w:rPr>
                <w:rFonts w:cstheme="minorBidi"/>
                <w:b/>
                <w:color w:val="FFFFFF" w:themeColor="background1"/>
              </w:rPr>
              <w:t>Purpose</w:t>
            </w:r>
            <w:r w:rsidRPr="00D33AE8">
              <w:rPr>
                <w:rFonts w:cstheme="minorBidi"/>
                <w:b/>
                <w:color w:val="FFFFFF" w:themeColor="background1"/>
                <w:vertAlign w:val="superscript"/>
              </w:rPr>
              <w:footnoteReference w:id="13"/>
            </w:r>
          </w:p>
        </w:tc>
      </w:tr>
      <w:tr w:rsidR="009E637B" w:rsidRPr="00D33AE8" w14:paraId="29D8FF21" w14:textId="77777777" w:rsidTr="00E17AF5">
        <w:tc>
          <w:tcPr>
            <w:tcW w:w="2253" w:type="dxa"/>
            <w:tcBorders>
              <w:bottom w:val="single" w:sz="4" w:space="0" w:color="auto"/>
              <w:right w:val="single" w:sz="4" w:space="0" w:color="auto"/>
            </w:tcBorders>
          </w:tcPr>
          <w:p w14:paraId="0FF6D457" w14:textId="77777777" w:rsidR="009E637B" w:rsidRPr="00D33AE8" w:rsidRDefault="009E637B" w:rsidP="00E17AF5">
            <w:sdt>
              <w:sdtPr>
                <w:alias w:val="Variable Name"/>
                <w:tag w:val="Variable Name"/>
                <w:id w:val="-1381936891"/>
                <w:placeholder>
                  <w:docPart w:val="E2BC93CEDE7A4F5AB89A4428007D5597"/>
                </w:placeholder>
                <w:showingPlcHdr/>
              </w:sdtPr>
              <w:sdtContent>
                <w:r w:rsidRPr="00D33AE8">
                  <w:rPr>
                    <w:rStyle w:val="PlaceholderText"/>
                    <w:color w:val="505050"/>
                  </w:rPr>
                  <w:t>Enter Variable Name</w:t>
                </w:r>
              </w:sdtContent>
            </w:sdt>
          </w:p>
        </w:tc>
        <w:tc>
          <w:tcPr>
            <w:tcW w:w="2432" w:type="dxa"/>
            <w:tcBorders>
              <w:left w:val="single" w:sz="4" w:space="0" w:color="auto"/>
              <w:bottom w:val="single" w:sz="4" w:space="0" w:color="auto"/>
              <w:right w:val="single" w:sz="4" w:space="0" w:color="auto"/>
            </w:tcBorders>
          </w:tcPr>
          <w:p w14:paraId="0B3CD1CB" w14:textId="77777777" w:rsidR="009E637B" w:rsidRPr="00D33AE8" w:rsidRDefault="009E637B" w:rsidP="00E17AF5">
            <w:sdt>
              <w:sdtPr>
                <w:alias w:val="Definition"/>
                <w:tag w:val="Definition"/>
                <w:id w:val="-2102786600"/>
                <w:placeholder>
                  <w:docPart w:val="18D7C2D906D346129EE6796387F23FB0"/>
                </w:placeholder>
                <w:showingPlcHdr/>
              </w:sdtPr>
              <w:sdtContent>
                <w:r w:rsidRPr="00D33AE8">
                  <w:rPr>
                    <w:rStyle w:val="PlaceholderText"/>
                    <w:color w:val="505050"/>
                  </w:rPr>
                  <w:t>Enter Variable Definition</w:t>
                </w:r>
              </w:sdtContent>
            </w:sdt>
          </w:p>
        </w:tc>
        <w:tc>
          <w:tcPr>
            <w:tcW w:w="2790" w:type="dxa"/>
            <w:tcBorders>
              <w:left w:val="single" w:sz="4" w:space="0" w:color="auto"/>
              <w:bottom w:val="single" w:sz="4" w:space="0" w:color="auto"/>
              <w:right w:val="single" w:sz="4" w:space="0" w:color="auto"/>
            </w:tcBorders>
          </w:tcPr>
          <w:p w14:paraId="37491776" w14:textId="77777777" w:rsidR="009E637B" w:rsidRPr="00D33AE8" w:rsidRDefault="009E637B" w:rsidP="00E17AF5">
            <w:sdt>
              <w:sdtPr>
                <w:alias w:val="Rationale"/>
                <w:tag w:val="Rationale"/>
                <w:id w:val="1738047359"/>
                <w:placeholder>
                  <w:docPart w:val="9CA0B5B3E2804A118EA56CB33F666A5C"/>
                </w:placeholder>
                <w:showingPlcHdr/>
              </w:sdtPr>
              <w:sdtContent>
                <w:r w:rsidRPr="00D33AE8">
                  <w:rPr>
                    <w:rStyle w:val="PlaceholderText"/>
                    <w:color w:val="505050"/>
                  </w:rPr>
                  <w:t>Enter Rationale for Access</w:t>
                </w:r>
              </w:sdtContent>
            </w:sdt>
          </w:p>
        </w:tc>
        <w:tc>
          <w:tcPr>
            <w:tcW w:w="2070" w:type="dxa"/>
            <w:tcBorders>
              <w:left w:val="single" w:sz="4" w:space="0" w:color="auto"/>
              <w:bottom w:val="single" w:sz="4" w:space="0" w:color="auto"/>
              <w:right w:val="single" w:sz="4" w:space="0" w:color="auto"/>
            </w:tcBorders>
          </w:tcPr>
          <w:p w14:paraId="0A15E4FC" w14:textId="77777777" w:rsidR="009E637B" w:rsidRPr="00D33AE8" w:rsidRDefault="009E637B" w:rsidP="00E17AF5">
            <w:sdt>
              <w:sdtPr>
                <w:alias w:val="Assoc. RQ"/>
                <w:tag w:val="Assoc. RQ"/>
                <w:id w:val="-2105333793"/>
                <w:placeholder>
                  <w:docPart w:val="3AB0DBCB88A24FC68790D2FD1C7148C3"/>
                </w:placeholder>
                <w:showingPlcHdr/>
              </w:sdtPr>
              <w:sdtContent>
                <w:r w:rsidRPr="00485298">
                  <w:rPr>
                    <w:rStyle w:val="PlaceholderText"/>
                    <w:color w:val="505050"/>
                  </w:rPr>
                  <w:t>Enter the associated RQ(</w:t>
                </w:r>
                <w:r w:rsidRPr="00B579DA">
                  <w:rPr>
                    <w:rStyle w:val="PlaceholderText"/>
                    <w:color w:val="505050"/>
                  </w:rPr>
                  <w:t>s</w:t>
                </w:r>
                <w:r>
                  <w:rPr>
                    <w:rStyle w:val="PlaceholderText"/>
                    <w:color w:val="505050"/>
                  </w:rPr>
                  <w:t>)</w:t>
                </w:r>
              </w:sdtContent>
            </w:sdt>
          </w:p>
        </w:tc>
        <w:sdt>
          <w:sdtPr>
            <w:alias w:val="Purpose"/>
            <w:tag w:val="Purpose"/>
            <w:id w:val="-420255109"/>
            <w:placeholder>
              <w:docPart w:val="A5DE8E50943B43A19A7706856B21FADD"/>
            </w:placeholder>
            <w:comboBox>
              <w:listItem w:value="Choose one"/>
              <w:listItem w:displayText="Linkage" w:value="Linkage"/>
              <w:listItem w:displayText="Calculation" w:value="Calculation"/>
              <w:listItem w:displayText="Validation" w:value="Validation"/>
            </w:comboBox>
          </w:sdtPr>
          <w:sdtContent>
            <w:tc>
              <w:tcPr>
                <w:tcW w:w="1435" w:type="dxa"/>
                <w:tcBorders>
                  <w:left w:val="single" w:sz="4" w:space="0" w:color="auto"/>
                  <w:bottom w:val="single" w:sz="4" w:space="0" w:color="auto"/>
                </w:tcBorders>
              </w:tcPr>
              <w:p w14:paraId="04FE463B" w14:textId="77777777" w:rsidR="009E637B" w:rsidRPr="00D33AE8" w:rsidRDefault="009E637B" w:rsidP="00E17AF5">
                <w:r>
                  <w:t>Calculation</w:t>
                </w:r>
              </w:p>
            </w:tc>
          </w:sdtContent>
        </w:sdt>
      </w:tr>
      <w:tr w:rsidR="009E637B" w:rsidRPr="00D33AE8" w14:paraId="7107F3D1" w14:textId="77777777" w:rsidTr="00E17AF5">
        <w:tc>
          <w:tcPr>
            <w:tcW w:w="2253" w:type="dxa"/>
            <w:tcBorders>
              <w:top w:val="single" w:sz="4" w:space="0" w:color="auto"/>
              <w:bottom w:val="single" w:sz="4" w:space="0" w:color="auto"/>
              <w:right w:val="single" w:sz="4" w:space="0" w:color="auto"/>
            </w:tcBorders>
          </w:tcPr>
          <w:p w14:paraId="04C06996" w14:textId="77777777" w:rsidR="009E637B" w:rsidRPr="00D33AE8" w:rsidRDefault="009E637B" w:rsidP="00E17AF5">
            <w:sdt>
              <w:sdtPr>
                <w:alias w:val="Variable Name"/>
                <w:tag w:val="Variable Name"/>
                <w:id w:val="1251700048"/>
                <w:placeholder>
                  <w:docPart w:val="29D68E77EDD84333A0779E149652038B"/>
                </w:placeholder>
                <w:showingPlcHdr/>
              </w:sdtPr>
              <w:sdtContent>
                <w:r w:rsidRPr="00D33AE8">
                  <w:rPr>
                    <w:rStyle w:val="PlaceholderText"/>
                    <w:color w:val="505050"/>
                  </w:rPr>
                  <w:t>Enter Variable Name</w:t>
                </w:r>
              </w:sdtContent>
            </w:sdt>
          </w:p>
        </w:tc>
        <w:tc>
          <w:tcPr>
            <w:tcW w:w="2432" w:type="dxa"/>
            <w:tcBorders>
              <w:top w:val="single" w:sz="4" w:space="0" w:color="auto"/>
              <w:left w:val="single" w:sz="4" w:space="0" w:color="auto"/>
              <w:bottom w:val="single" w:sz="4" w:space="0" w:color="auto"/>
              <w:right w:val="single" w:sz="4" w:space="0" w:color="auto"/>
            </w:tcBorders>
          </w:tcPr>
          <w:p w14:paraId="649F55BD" w14:textId="77777777" w:rsidR="009E637B" w:rsidRPr="00D33AE8" w:rsidRDefault="009E637B" w:rsidP="00E17AF5">
            <w:sdt>
              <w:sdtPr>
                <w:alias w:val="Definition"/>
                <w:tag w:val="Definition"/>
                <w:id w:val="-458884237"/>
                <w:placeholder>
                  <w:docPart w:val="2ED0B676CB754FE6840F8594EAC703E6"/>
                </w:placeholder>
                <w:showingPlcHdr/>
              </w:sdtPr>
              <w:sdtContent>
                <w:r w:rsidRPr="00D33AE8">
                  <w:rPr>
                    <w:rStyle w:val="PlaceholderText"/>
                    <w:color w:val="505050"/>
                  </w:rPr>
                  <w:t>Enter Variable Definition</w:t>
                </w:r>
              </w:sdtContent>
            </w:sdt>
          </w:p>
        </w:tc>
        <w:tc>
          <w:tcPr>
            <w:tcW w:w="2790" w:type="dxa"/>
            <w:tcBorders>
              <w:top w:val="single" w:sz="4" w:space="0" w:color="auto"/>
              <w:left w:val="single" w:sz="4" w:space="0" w:color="auto"/>
              <w:bottom w:val="single" w:sz="4" w:space="0" w:color="auto"/>
              <w:right w:val="single" w:sz="4" w:space="0" w:color="auto"/>
            </w:tcBorders>
          </w:tcPr>
          <w:p w14:paraId="4FA920FB" w14:textId="77777777" w:rsidR="009E637B" w:rsidRPr="00D33AE8" w:rsidRDefault="009E637B" w:rsidP="00E17AF5">
            <w:sdt>
              <w:sdtPr>
                <w:alias w:val="Rationale"/>
                <w:tag w:val="Rationale"/>
                <w:id w:val="-681895221"/>
                <w:placeholder>
                  <w:docPart w:val="65D81E4BCE80471A8AA8591FBA201E7F"/>
                </w:placeholder>
                <w:showingPlcHdr/>
              </w:sdtPr>
              <w:sdtContent>
                <w:r w:rsidRPr="00D33AE8">
                  <w:rPr>
                    <w:rStyle w:val="PlaceholderText"/>
                    <w:color w:val="505050"/>
                  </w:rPr>
                  <w:t>Enter Rationale for Access</w:t>
                </w:r>
              </w:sdtContent>
            </w:sdt>
          </w:p>
        </w:tc>
        <w:tc>
          <w:tcPr>
            <w:tcW w:w="2070" w:type="dxa"/>
            <w:tcBorders>
              <w:top w:val="single" w:sz="4" w:space="0" w:color="auto"/>
              <w:left w:val="single" w:sz="4" w:space="0" w:color="auto"/>
              <w:bottom w:val="single" w:sz="4" w:space="0" w:color="auto"/>
              <w:right w:val="single" w:sz="4" w:space="0" w:color="auto"/>
            </w:tcBorders>
          </w:tcPr>
          <w:p w14:paraId="2663178D" w14:textId="77777777" w:rsidR="009E637B" w:rsidRPr="00D33AE8" w:rsidRDefault="009E637B" w:rsidP="00E17AF5">
            <w:sdt>
              <w:sdtPr>
                <w:alias w:val="Assoc. RQ"/>
                <w:tag w:val="Assoc. RQ"/>
                <w:id w:val="820470702"/>
                <w:placeholder>
                  <w:docPart w:val="4E733551159B4BD78D2EC10C1FDBDD59"/>
                </w:placeholder>
                <w:showingPlcHdr/>
              </w:sdtPr>
              <w:sdtContent>
                <w:r w:rsidRPr="00485298">
                  <w:rPr>
                    <w:rStyle w:val="PlaceholderText"/>
                    <w:color w:val="505050"/>
                  </w:rPr>
                  <w:t>Enter the associated RQ(</w:t>
                </w:r>
                <w:r w:rsidRPr="00B579DA">
                  <w:rPr>
                    <w:rStyle w:val="PlaceholderText"/>
                    <w:color w:val="505050"/>
                  </w:rPr>
                  <w:t>s</w:t>
                </w:r>
                <w:r>
                  <w:rPr>
                    <w:rStyle w:val="PlaceholderText"/>
                    <w:color w:val="505050"/>
                  </w:rPr>
                  <w:t>)</w:t>
                </w:r>
              </w:sdtContent>
            </w:sdt>
          </w:p>
        </w:tc>
        <w:sdt>
          <w:sdtPr>
            <w:alias w:val="Purpose"/>
            <w:tag w:val="Purpose"/>
            <w:id w:val="1624806406"/>
            <w:placeholder>
              <w:docPart w:val="DFB9E890551946ACB580940F5125ADB3"/>
            </w:placeholder>
            <w:showingPlcHdr/>
            <w:comboBox>
              <w:listItem w:value="Choose one"/>
              <w:listItem w:displayText="Linkage" w:value="Linkage"/>
              <w:listItem w:displayText="Calculation" w:value="Calculation"/>
              <w:listItem w:displayText="Validation" w:value="Validation"/>
            </w:comboBox>
          </w:sdtPr>
          <w:sdtContent>
            <w:tc>
              <w:tcPr>
                <w:tcW w:w="1435" w:type="dxa"/>
                <w:tcBorders>
                  <w:top w:val="single" w:sz="4" w:space="0" w:color="auto"/>
                  <w:left w:val="single" w:sz="4" w:space="0" w:color="auto"/>
                  <w:bottom w:val="single" w:sz="4" w:space="0" w:color="auto"/>
                </w:tcBorders>
              </w:tcPr>
              <w:p w14:paraId="428B31F2" w14:textId="77777777" w:rsidR="009E637B" w:rsidRPr="00D33AE8" w:rsidRDefault="009E637B" w:rsidP="00E17AF5">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tc>
          </w:sdtContent>
        </w:sdt>
      </w:tr>
      <w:tr w:rsidR="009E637B" w:rsidRPr="00D33AE8" w14:paraId="76974314" w14:textId="77777777" w:rsidTr="00E17AF5">
        <w:tc>
          <w:tcPr>
            <w:tcW w:w="2253" w:type="dxa"/>
            <w:tcBorders>
              <w:top w:val="single" w:sz="4" w:space="0" w:color="auto"/>
              <w:bottom w:val="single" w:sz="4" w:space="0" w:color="auto"/>
              <w:right w:val="single" w:sz="4" w:space="0" w:color="auto"/>
            </w:tcBorders>
          </w:tcPr>
          <w:p w14:paraId="59219023" w14:textId="77777777" w:rsidR="009E637B" w:rsidRPr="00D33AE8" w:rsidRDefault="009E637B" w:rsidP="00E17AF5">
            <w:sdt>
              <w:sdtPr>
                <w:alias w:val="Variable Name"/>
                <w:tag w:val="Variable Name"/>
                <w:id w:val="254022670"/>
                <w:placeholder>
                  <w:docPart w:val="121CC22E5CC546B6BBAD0548876075C2"/>
                </w:placeholder>
                <w:showingPlcHdr/>
              </w:sdtPr>
              <w:sdtContent>
                <w:r w:rsidRPr="00D33AE8">
                  <w:rPr>
                    <w:rStyle w:val="PlaceholderText"/>
                    <w:color w:val="505050"/>
                  </w:rPr>
                  <w:t>Enter Variable Name</w:t>
                </w:r>
              </w:sdtContent>
            </w:sdt>
          </w:p>
        </w:tc>
        <w:tc>
          <w:tcPr>
            <w:tcW w:w="2432" w:type="dxa"/>
            <w:tcBorders>
              <w:top w:val="single" w:sz="4" w:space="0" w:color="auto"/>
              <w:left w:val="single" w:sz="4" w:space="0" w:color="auto"/>
              <w:bottom w:val="single" w:sz="4" w:space="0" w:color="auto"/>
              <w:right w:val="single" w:sz="4" w:space="0" w:color="auto"/>
            </w:tcBorders>
          </w:tcPr>
          <w:p w14:paraId="77A36840" w14:textId="77777777" w:rsidR="009E637B" w:rsidRPr="00D33AE8" w:rsidRDefault="009E637B" w:rsidP="00E17AF5">
            <w:sdt>
              <w:sdtPr>
                <w:alias w:val="Definition"/>
                <w:tag w:val="Definition"/>
                <w:id w:val="-1232535095"/>
                <w:placeholder>
                  <w:docPart w:val="B417E5B4837641EAB7F00963B5511869"/>
                </w:placeholder>
                <w:showingPlcHdr/>
              </w:sdtPr>
              <w:sdtContent>
                <w:r w:rsidRPr="00D33AE8">
                  <w:rPr>
                    <w:rStyle w:val="PlaceholderText"/>
                    <w:color w:val="505050"/>
                  </w:rPr>
                  <w:t>Enter Variable Definition</w:t>
                </w:r>
              </w:sdtContent>
            </w:sdt>
          </w:p>
        </w:tc>
        <w:tc>
          <w:tcPr>
            <w:tcW w:w="2790" w:type="dxa"/>
            <w:tcBorders>
              <w:top w:val="single" w:sz="4" w:space="0" w:color="auto"/>
              <w:left w:val="single" w:sz="4" w:space="0" w:color="auto"/>
              <w:bottom w:val="single" w:sz="4" w:space="0" w:color="auto"/>
              <w:right w:val="single" w:sz="4" w:space="0" w:color="auto"/>
            </w:tcBorders>
          </w:tcPr>
          <w:p w14:paraId="52E361C6" w14:textId="77777777" w:rsidR="009E637B" w:rsidRPr="00D33AE8" w:rsidRDefault="009E637B" w:rsidP="00E17AF5">
            <w:sdt>
              <w:sdtPr>
                <w:alias w:val="Rationale"/>
                <w:tag w:val="Rationale"/>
                <w:id w:val="-992400084"/>
                <w:placeholder>
                  <w:docPart w:val="70E16CE531CC42C58B8EDC5D5E63A442"/>
                </w:placeholder>
                <w:showingPlcHdr/>
              </w:sdtPr>
              <w:sdtContent>
                <w:r w:rsidRPr="00D33AE8">
                  <w:rPr>
                    <w:rStyle w:val="PlaceholderText"/>
                    <w:color w:val="505050"/>
                  </w:rPr>
                  <w:t>Enter Rationale for Access</w:t>
                </w:r>
              </w:sdtContent>
            </w:sdt>
          </w:p>
        </w:tc>
        <w:tc>
          <w:tcPr>
            <w:tcW w:w="2070" w:type="dxa"/>
            <w:tcBorders>
              <w:top w:val="single" w:sz="4" w:space="0" w:color="auto"/>
              <w:left w:val="single" w:sz="4" w:space="0" w:color="auto"/>
              <w:bottom w:val="single" w:sz="4" w:space="0" w:color="auto"/>
              <w:right w:val="single" w:sz="4" w:space="0" w:color="auto"/>
            </w:tcBorders>
          </w:tcPr>
          <w:p w14:paraId="782AD2F3" w14:textId="77777777" w:rsidR="009E637B" w:rsidRPr="00D33AE8" w:rsidRDefault="009E637B" w:rsidP="00E17AF5">
            <w:sdt>
              <w:sdtPr>
                <w:alias w:val="Assoc. RQ"/>
                <w:tag w:val="Assoc. RQ"/>
                <w:id w:val="1301885376"/>
                <w:placeholder>
                  <w:docPart w:val="5C7A9DC8E8774726A253E23165CB97DB"/>
                </w:placeholder>
                <w:showingPlcHdr/>
              </w:sdtPr>
              <w:sdtContent>
                <w:r w:rsidRPr="00485298">
                  <w:rPr>
                    <w:rStyle w:val="PlaceholderText"/>
                    <w:color w:val="505050"/>
                  </w:rPr>
                  <w:t>Enter the associated RQ(</w:t>
                </w:r>
                <w:r w:rsidRPr="00B579DA">
                  <w:rPr>
                    <w:rStyle w:val="PlaceholderText"/>
                    <w:color w:val="505050"/>
                  </w:rPr>
                  <w:t>s</w:t>
                </w:r>
                <w:r>
                  <w:rPr>
                    <w:rStyle w:val="PlaceholderText"/>
                    <w:color w:val="505050"/>
                  </w:rPr>
                  <w:t>)</w:t>
                </w:r>
              </w:sdtContent>
            </w:sdt>
          </w:p>
        </w:tc>
        <w:sdt>
          <w:sdtPr>
            <w:alias w:val="Purpose"/>
            <w:tag w:val="Purpose"/>
            <w:id w:val="-320275498"/>
            <w:placeholder>
              <w:docPart w:val="3D1BD6521E2B4CD28E3C082D01517506"/>
            </w:placeholder>
            <w:showingPlcHdr/>
            <w:comboBox>
              <w:listItem w:value="Choose one"/>
              <w:listItem w:displayText="Linkage" w:value="Linkage"/>
              <w:listItem w:displayText="Calculation" w:value="Calculation"/>
              <w:listItem w:displayText="Validation" w:value="Validation"/>
            </w:comboBox>
          </w:sdtPr>
          <w:sdtContent>
            <w:tc>
              <w:tcPr>
                <w:tcW w:w="1435" w:type="dxa"/>
                <w:tcBorders>
                  <w:top w:val="single" w:sz="4" w:space="0" w:color="auto"/>
                  <w:left w:val="single" w:sz="4" w:space="0" w:color="auto"/>
                  <w:bottom w:val="single" w:sz="4" w:space="0" w:color="auto"/>
                </w:tcBorders>
              </w:tcPr>
              <w:p w14:paraId="1DEBB54E" w14:textId="77777777" w:rsidR="009E637B" w:rsidRPr="00D33AE8" w:rsidRDefault="009E637B" w:rsidP="00E17AF5">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tc>
          </w:sdtContent>
        </w:sdt>
      </w:tr>
      <w:tr w:rsidR="009E637B" w:rsidRPr="00D33AE8" w14:paraId="388F8DB3" w14:textId="77777777" w:rsidTr="00E17AF5">
        <w:tc>
          <w:tcPr>
            <w:tcW w:w="2253" w:type="dxa"/>
            <w:tcBorders>
              <w:top w:val="single" w:sz="4" w:space="0" w:color="auto"/>
              <w:bottom w:val="single" w:sz="4" w:space="0" w:color="auto"/>
              <w:right w:val="single" w:sz="4" w:space="0" w:color="auto"/>
            </w:tcBorders>
          </w:tcPr>
          <w:p w14:paraId="23F55CFD" w14:textId="77777777" w:rsidR="009E637B" w:rsidRPr="00D33AE8" w:rsidRDefault="009E637B" w:rsidP="00E17AF5">
            <w:sdt>
              <w:sdtPr>
                <w:alias w:val="Variable Name"/>
                <w:tag w:val="Variable Name"/>
                <w:id w:val="-1069333847"/>
                <w:placeholder>
                  <w:docPart w:val="30C56E5B8D04470DBCC6CE40E4D97A4E"/>
                </w:placeholder>
                <w:showingPlcHdr/>
              </w:sdtPr>
              <w:sdtContent>
                <w:r w:rsidRPr="00D33AE8">
                  <w:rPr>
                    <w:rStyle w:val="PlaceholderText"/>
                    <w:color w:val="505050"/>
                  </w:rPr>
                  <w:t>Enter Variable Name</w:t>
                </w:r>
              </w:sdtContent>
            </w:sdt>
          </w:p>
        </w:tc>
        <w:tc>
          <w:tcPr>
            <w:tcW w:w="2432" w:type="dxa"/>
            <w:tcBorders>
              <w:top w:val="single" w:sz="4" w:space="0" w:color="auto"/>
              <w:left w:val="single" w:sz="4" w:space="0" w:color="auto"/>
              <w:bottom w:val="single" w:sz="4" w:space="0" w:color="auto"/>
              <w:right w:val="single" w:sz="4" w:space="0" w:color="auto"/>
            </w:tcBorders>
          </w:tcPr>
          <w:p w14:paraId="16FD202B" w14:textId="77777777" w:rsidR="009E637B" w:rsidRPr="00D33AE8" w:rsidRDefault="009E637B" w:rsidP="00E17AF5">
            <w:sdt>
              <w:sdtPr>
                <w:alias w:val="Definition"/>
                <w:tag w:val="Definition"/>
                <w:id w:val="-1339073280"/>
                <w:placeholder>
                  <w:docPart w:val="ED98BB35A5D34CCFAB2375B2B8BE7664"/>
                </w:placeholder>
                <w:showingPlcHdr/>
              </w:sdtPr>
              <w:sdtContent>
                <w:r w:rsidRPr="00D33AE8">
                  <w:rPr>
                    <w:rStyle w:val="PlaceholderText"/>
                    <w:color w:val="505050"/>
                  </w:rPr>
                  <w:t>Enter Variable Definition</w:t>
                </w:r>
              </w:sdtContent>
            </w:sdt>
          </w:p>
        </w:tc>
        <w:tc>
          <w:tcPr>
            <w:tcW w:w="2790" w:type="dxa"/>
            <w:tcBorders>
              <w:top w:val="single" w:sz="4" w:space="0" w:color="auto"/>
              <w:left w:val="single" w:sz="4" w:space="0" w:color="auto"/>
              <w:bottom w:val="single" w:sz="4" w:space="0" w:color="auto"/>
              <w:right w:val="single" w:sz="4" w:space="0" w:color="auto"/>
            </w:tcBorders>
          </w:tcPr>
          <w:p w14:paraId="07C7C553" w14:textId="77777777" w:rsidR="009E637B" w:rsidRPr="00D33AE8" w:rsidRDefault="009E637B" w:rsidP="00E17AF5">
            <w:sdt>
              <w:sdtPr>
                <w:alias w:val="Rationale"/>
                <w:tag w:val="Rationale"/>
                <w:id w:val="704144900"/>
                <w:placeholder>
                  <w:docPart w:val="95639201A87F486EA3D48BD2B682990C"/>
                </w:placeholder>
                <w:showingPlcHdr/>
              </w:sdtPr>
              <w:sdtContent>
                <w:r w:rsidRPr="00D33AE8">
                  <w:rPr>
                    <w:rStyle w:val="PlaceholderText"/>
                    <w:color w:val="505050"/>
                  </w:rPr>
                  <w:t>Enter Rationale for Access</w:t>
                </w:r>
              </w:sdtContent>
            </w:sdt>
          </w:p>
        </w:tc>
        <w:tc>
          <w:tcPr>
            <w:tcW w:w="2070" w:type="dxa"/>
            <w:tcBorders>
              <w:top w:val="single" w:sz="4" w:space="0" w:color="auto"/>
              <w:left w:val="single" w:sz="4" w:space="0" w:color="auto"/>
              <w:bottom w:val="single" w:sz="4" w:space="0" w:color="auto"/>
              <w:right w:val="single" w:sz="4" w:space="0" w:color="auto"/>
            </w:tcBorders>
          </w:tcPr>
          <w:p w14:paraId="15E9C15E" w14:textId="77777777" w:rsidR="009E637B" w:rsidRPr="00D33AE8" w:rsidRDefault="009E637B" w:rsidP="00E17AF5">
            <w:sdt>
              <w:sdtPr>
                <w:alias w:val="Assoc. RQ"/>
                <w:tag w:val="Assoc. RQ"/>
                <w:id w:val="-303465964"/>
                <w:placeholder>
                  <w:docPart w:val="640CD225D7A742658749CE1D831305BD"/>
                </w:placeholder>
                <w:showingPlcHdr/>
              </w:sdtPr>
              <w:sdtContent>
                <w:r w:rsidRPr="00485298">
                  <w:rPr>
                    <w:rStyle w:val="PlaceholderText"/>
                    <w:color w:val="505050"/>
                  </w:rPr>
                  <w:t>Enter the associated RQ(</w:t>
                </w:r>
                <w:r w:rsidRPr="00B579DA">
                  <w:rPr>
                    <w:rStyle w:val="PlaceholderText"/>
                    <w:color w:val="505050"/>
                  </w:rPr>
                  <w:t>s</w:t>
                </w:r>
                <w:r>
                  <w:rPr>
                    <w:rStyle w:val="PlaceholderText"/>
                    <w:color w:val="505050"/>
                  </w:rPr>
                  <w:t>)</w:t>
                </w:r>
              </w:sdtContent>
            </w:sdt>
          </w:p>
        </w:tc>
        <w:sdt>
          <w:sdtPr>
            <w:alias w:val="Purpose"/>
            <w:tag w:val="Purpose"/>
            <w:id w:val="-1483932414"/>
            <w:placeholder>
              <w:docPart w:val="EDE32828781442AC95A5ECEBACB02790"/>
            </w:placeholder>
            <w:showingPlcHdr/>
            <w:comboBox>
              <w:listItem w:value="Choose one"/>
              <w:listItem w:displayText="Linkage" w:value="Linkage"/>
              <w:listItem w:displayText="Calculation" w:value="Calculation"/>
              <w:listItem w:displayText="Validation" w:value="Validation"/>
            </w:comboBox>
          </w:sdtPr>
          <w:sdtContent>
            <w:tc>
              <w:tcPr>
                <w:tcW w:w="1435" w:type="dxa"/>
                <w:tcBorders>
                  <w:top w:val="single" w:sz="4" w:space="0" w:color="auto"/>
                  <w:left w:val="single" w:sz="4" w:space="0" w:color="auto"/>
                  <w:bottom w:val="single" w:sz="4" w:space="0" w:color="auto"/>
                </w:tcBorders>
              </w:tcPr>
              <w:p w14:paraId="43AC002D" w14:textId="77777777" w:rsidR="009E637B" w:rsidRPr="00D33AE8" w:rsidRDefault="009E637B" w:rsidP="00E17AF5">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tc>
          </w:sdtContent>
        </w:sdt>
      </w:tr>
      <w:tr w:rsidR="009E637B" w:rsidRPr="00D33AE8" w14:paraId="50A9A068" w14:textId="77777777" w:rsidTr="00E17AF5">
        <w:tc>
          <w:tcPr>
            <w:tcW w:w="2253" w:type="dxa"/>
            <w:tcBorders>
              <w:top w:val="single" w:sz="4" w:space="0" w:color="auto"/>
              <w:bottom w:val="single" w:sz="4" w:space="0" w:color="auto"/>
              <w:right w:val="single" w:sz="4" w:space="0" w:color="auto"/>
            </w:tcBorders>
          </w:tcPr>
          <w:p w14:paraId="763BCD36" w14:textId="77777777" w:rsidR="009E637B" w:rsidRPr="00D33AE8" w:rsidRDefault="009E637B" w:rsidP="00E17AF5">
            <w:sdt>
              <w:sdtPr>
                <w:alias w:val="Variable Name"/>
                <w:tag w:val="Variable Name"/>
                <w:id w:val="-1527399919"/>
                <w:placeholder>
                  <w:docPart w:val="44C4ED9CD25743E1856D5B85FD9F3F1C"/>
                </w:placeholder>
                <w:showingPlcHdr/>
              </w:sdtPr>
              <w:sdtContent>
                <w:r w:rsidRPr="00D33AE8">
                  <w:rPr>
                    <w:rStyle w:val="PlaceholderText"/>
                    <w:color w:val="505050"/>
                  </w:rPr>
                  <w:t>Enter Variable Name</w:t>
                </w:r>
              </w:sdtContent>
            </w:sdt>
          </w:p>
        </w:tc>
        <w:tc>
          <w:tcPr>
            <w:tcW w:w="2432" w:type="dxa"/>
            <w:tcBorders>
              <w:top w:val="single" w:sz="4" w:space="0" w:color="auto"/>
              <w:left w:val="single" w:sz="4" w:space="0" w:color="auto"/>
              <w:bottom w:val="single" w:sz="4" w:space="0" w:color="auto"/>
              <w:right w:val="single" w:sz="4" w:space="0" w:color="auto"/>
            </w:tcBorders>
          </w:tcPr>
          <w:p w14:paraId="6F3C91DE" w14:textId="77777777" w:rsidR="009E637B" w:rsidRPr="00D33AE8" w:rsidRDefault="009E637B" w:rsidP="00E17AF5">
            <w:sdt>
              <w:sdtPr>
                <w:alias w:val="Definition"/>
                <w:tag w:val="Definition"/>
                <w:id w:val="2045941748"/>
                <w:placeholder>
                  <w:docPart w:val="1CDD5C72CF2A483484FE99C4D45A5D37"/>
                </w:placeholder>
                <w:showingPlcHdr/>
              </w:sdtPr>
              <w:sdtContent>
                <w:r w:rsidRPr="00D33AE8">
                  <w:rPr>
                    <w:rStyle w:val="PlaceholderText"/>
                    <w:color w:val="505050"/>
                  </w:rPr>
                  <w:t>Enter Variable Definition</w:t>
                </w:r>
              </w:sdtContent>
            </w:sdt>
          </w:p>
        </w:tc>
        <w:tc>
          <w:tcPr>
            <w:tcW w:w="2790" w:type="dxa"/>
            <w:tcBorders>
              <w:top w:val="single" w:sz="4" w:space="0" w:color="auto"/>
              <w:left w:val="single" w:sz="4" w:space="0" w:color="auto"/>
              <w:bottom w:val="single" w:sz="4" w:space="0" w:color="auto"/>
              <w:right w:val="single" w:sz="4" w:space="0" w:color="auto"/>
            </w:tcBorders>
          </w:tcPr>
          <w:p w14:paraId="01B4D83B" w14:textId="77777777" w:rsidR="009E637B" w:rsidRPr="00D33AE8" w:rsidRDefault="009E637B" w:rsidP="00E17AF5">
            <w:sdt>
              <w:sdtPr>
                <w:alias w:val="Rationale"/>
                <w:tag w:val="Rationale"/>
                <w:id w:val="-1027255119"/>
                <w:placeholder>
                  <w:docPart w:val="E38556A08188402EA4806103A16354E8"/>
                </w:placeholder>
                <w:showingPlcHdr/>
              </w:sdtPr>
              <w:sdtContent>
                <w:r w:rsidRPr="00D33AE8">
                  <w:rPr>
                    <w:rStyle w:val="PlaceholderText"/>
                    <w:color w:val="505050"/>
                  </w:rPr>
                  <w:t>Enter Rationale for Access</w:t>
                </w:r>
              </w:sdtContent>
            </w:sdt>
          </w:p>
        </w:tc>
        <w:tc>
          <w:tcPr>
            <w:tcW w:w="2070" w:type="dxa"/>
            <w:tcBorders>
              <w:top w:val="single" w:sz="4" w:space="0" w:color="auto"/>
              <w:left w:val="single" w:sz="4" w:space="0" w:color="auto"/>
              <w:bottom w:val="single" w:sz="4" w:space="0" w:color="auto"/>
              <w:right w:val="single" w:sz="4" w:space="0" w:color="auto"/>
            </w:tcBorders>
          </w:tcPr>
          <w:p w14:paraId="11D7F62D" w14:textId="77777777" w:rsidR="009E637B" w:rsidRPr="00D33AE8" w:rsidRDefault="009E637B" w:rsidP="00E17AF5">
            <w:sdt>
              <w:sdtPr>
                <w:alias w:val="Assoc. RQ"/>
                <w:tag w:val="Assoc. RQ"/>
                <w:id w:val="1910345044"/>
                <w:placeholder>
                  <w:docPart w:val="EF639A3DC2894366A5AEB4B860279BEE"/>
                </w:placeholder>
                <w:showingPlcHdr/>
              </w:sdtPr>
              <w:sdtContent>
                <w:r w:rsidRPr="00485298">
                  <w:rPr>
                    <w:rStyle w:val="PlaceholderText"/>
                    <w:color w:val="505050"/>
                  </w:rPr>
                  <w:t>Enter the associated RQ(</w:t>
                </w:r>
                <w:r w:rsidRPr="00B579DA">
                  <w:rPr>
                    <w:rStyle w:val="PlaceholderText"/>
                    <w:color w:val="505050"/>
                  </w:rPr>
                  <w:t>s</w:t>
                </w:r>
                <w:r>
                  <w:rPr>
                    <w:rStyle w:val="PlaceholderText"/>
                    <w:color w:val="505050"/>
                  </w:rPr>
                  <w:t>)</w:t>
                </w:r>
              </w:sdtContent>
            </w:sdt>
          </w:p>
        </w:tc>
        <w:sdt>
          <w:sdtPr>
            <w:alias w:val="Purpose"/>
            <w:tag w:val="Purpose"/>
            <w:id w:val="703131043"/>
            <w:placeholder>
              <w:docPart w:val="7290D00C97CC47C18F353A2C4CFDE2E1"/>
            </w:placeholder>
            <w:showingPlcHdr/>
            <w:comboBox>
              <w:listItem w:value="Choose one"/>
              <w:listItem w:displayText="Linkage" w:value="Linkage"/>
              <w:listItem w:displayText="Calculation" w:value="Calculation"/>
              <w:listItem w:displayText="Validation" w:value="Validation"/>
            </w:comboBox>
          </w:sdtPr>
          <w:sdtContent>
            <w:tc>
              <w:tcPr>
                <w:tcW w:w="1435" w:type="dxa"/>
                <w:tcBorders>
                  <w:top w:val="single" w:sz="4" w:space="0" w:color="auto"/>
                  <w:left w:val="single" w:sz="4" w:space="0" w:color="auto"/>
                  <w:bottom w:val="single" w:sz="4" w:space="0" w:color="auto"/>
                </w:tcBorders>
              </w:tcPr>
              <w:p w14:paraId="250BCC4E" w14:textId="77777777" w:rsidR="009E637B" w:rsidRPr="00D33AE8" w:rsidRDefault="009E637B" w:rsidP="00E17AF5">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tc>
          </w:sdtContent>
        </w:sdt>
      </w:tr>
      <w:tr w:rsidR="009E637B" w:rsidRPr="00D33AE8" w14:paraId="0F8C06C0" w14:textId="77777777" w:rsidTr="00E17AF5">
        <w:tc>
          <w:tcPr>
            <w:tcW w:w="2253" w:type="dxa"/>
            <w:tcBorders>
              <w:top w:val="single" w:sz="4" w:space="0" w:color="auto"/>
              <w:right w:val="single" w:sz="4" w:space="0" w:color="auto"/>
            </w:tcBorders>
          </w:tcPr>
          <w:p w14:paraId="167B87FB" w14:textId="77777777" w:rsidR="009E637B" w:rsidRDefault="009E637B" w:rsidP="00E17AF5">
            <w:r>
              <w:lastRenderedPageBreak/>
              <w:t>Insert more rows as necessary</w:t>
            </w:r>
          </w:p>
        </w:tc>
        <w:tc>
          <w:tcPr>
            <w:tcW w:w="2432" w:type="dxa"/>
            <w:tcBorders>
              <w:top w:val="single" w:sz="4" w:space="0" w:color="auto"/>
              <w:left w:val="single" w:sz="4" w:space="0" w:color="auto"/>
              <w:right w:val="single" w:sz="4" w:space="0" w:color="auto"/>
            </w:tcBorders>
          </w:tcPr>
          <w:p w14:paraId="1C1C65A1" w14:textId="77777777" w:rsidR="009E637B" w:rsidRDefault="009E637B" w:rsidP="00E17AF5"/>
        </w:tc>
        <w:tc>
          <w:tcPr>
            <w:tcW w:w="2790" w:type="dxa"/>
            <w:tcBorders>
              <w:top w:val="single" w:sz="4" w:space="0" w:color="auto"/>
              <w:left w:val="single" w:sz="4" w:space="0" w:color="auto"/>
              <w:right w:val="single" w:sz="4" w:space="0" w:color="auto"/>
            </w:tcBorders>
          </w:tcPr>
          <w:p w14:paraId="087382DF" w14:textId="77777777" w:rsidR="009E637B" w:rsidRDefault="009E637B" w:rsidP="00E17AF5"/>
        </w:tc>
        <w:tc>
          <w:tcPr>
            <w:tcW w:w="2070" w:type="dxa"/>
            <w:tcBorders>
              <w:top w:val="single" w:sz="4" w:space="0" w:color="auto"/>
              <w:left w:val="single" w:sz="4" w:space="0" w:color="auto"/>
              <w:right w:val="single" w:sz="4" w:space="0" w:color="auto"/>
            </w:tcBorders>
          </w:tcPr>
          <w:p w14:paraId="52704D06" w14:textId="77777777" w:rsidR="009E637B" w:rsidRDefault="009E637B" w:rsidP="00E17AF5"/>
        </w:tc>
        <w:tc>
          <w:tcPr>
            <w:tcW w:w="1435" w:type="dxa"/>
            <w:tcBorders>
              <w:top w:val="single" w:sz="4" w:space="0" w:color="auto"/>
              <w:left w:val="single" w:sz="4" w:space="0" w:color="auto"/>
            </w:tcBorders>
          </w:tcPr>
          <w:p w14:paraId="3947B8DF" w14:textId="77777777" w:rsidR="009E637B" w:rsidRDefault="009E637B" w:rsidP="00E17AF5"/>
        </w:tc>
      </w:tr>
    </w:tbl>
    <w:p w14:paraId="17EF2AE4" w14:textId="77777777" w:rsidR="001D52AD" w:rsidRPr="001D52AD" w:rsidRDefault="001D52AD" w:rsidP="001D52AD"/>
    <w:sectPr w:rsidR="001D52AD" w:rsidRPr="001D52AD" w:rsidSect="009E3268">
      <w:headerReference w:type="default" r:id="rId22"/>
      <w:footerReference w:type="default" r:id="rId23"/>
      <w:headerReference w:type="first" r:id="rId24"/>
      <w:footerReference w:type="first" r:id="rId25"/>
      <w:footnotePr>
        <w:pos w:val="beneathText"/>
      </w:footnotePr>
      <w:type w:val="continuous"/>
      <w:pgSz w:w="12240" w:h="15840"/>
      <w:pgMar w:top="216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Afton Lavigne" w:date="2026-01-21T08:50:00Z" w:initials="AL">
    <w:p w14:paraId="41A0F08A" w14:textId="77777777" w:rsidR="009156F3" w:rsidRDefault="009156F3" w:rsidP="009156F3">
      <w:pPr>
        <w:pStyle w:val="CommentText"/>
      </w:pPr>
      <w:r>
        <w:rPr>
          <w:rStyle w:val="CommentReference"/>
        </w:rPr>
        <w:annotationRef/>
      </w:r>
      <w:r>
        <w:t>Rather than specifying minors here, should we say “vulnerable populations (including minors, the elderly, minorities,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A0F0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BED4EB" w16cex:dateUtc="2026-01-21T1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A0F08A" w16cid:durableId="38BED4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4CE1" w14:textId="77777777" w:rsidR="00F0100A" w:rsidRPr="00C72550" w:rsidRDefault="00F0100A" w:rsidP="00EA090D">
      <w:pPr>
        <w:spacing w:line="240" w:lineRule="auto"/>
      </w:pPr>
      <w:r w:rsidRPr="00C72550">
        <w:separator/>
      </w:r>
    </w:p>
  </w:endnote>
  <w:endnote w:type="continuationSeparator" w:id="0">
    <w:p w14:paraId="75D744B8" w14:textId="77777777" w:rsidR="00F0100A" w:rsidRPr="00C72550" w:rsidRDefault="00F0100A" w:rsidP="00EA090D">
      <w:pPr>
        <w:spacing w:line="240" w:lineRule="auto"/>
      </w:pPr>
      <w:r w:rsidRPr="00C72550">
        <w:continuationSeparator/>
      </w:r>
    </w:p>
  </w:endnote>
  <w:endnote w:type="continuationNotice" w:id="1">
    <w:p w14:paraId="2EF2FC61" w14:textId="77777777" w:rsidR="00F0100A" w:rsidRPr="00C72550" w:rsidRDefault="00F010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88DC" w14:textId="77777777" w:rsidR="00E7270E" w:rsidRPr="00C72550" w:rsidRDefault="00E7270E" w:rsidP="004C52BF">
    <w:pPr>
      <w:pBdr>
        <w:bottom w:val="single" w:sz="6" w:space="1" w:color="auto"/>
      </w:pBdr>
      <w:tabs>
        <w:tab w:val="center" w:pos="4680"/>
        <w:tab w:val="right" w:pos="9360"/>
      </w:tabs>
      <w:spacing w:line="240" w:lineRule="auto"/>
      <w:jc w:val="right"/>
      <w:rPr>
        <w:rFonts w:eastAsia="Times New Roman" w:cs="Times New Roman"/>
        <w:sz w:val="16"/>
        <w:szCs w:val="16"/>
        <w:lang w:eastAsia="x-none"/>
      </w:rPr>
    </w:pPr>
  </w:p>
  <w:p w14:paraId="120AB22A" w14:textId="7F9CF7C7" w:rsidR="00E94F59" w:rsidRPr="00E76164" w:rsidRDefault="00E94F59" w:rsidP="00E94F59">
    <w:pPr>
      <w:pStyle w:val="Footer"/>
      <w:tabs>
        <w:tab w:val="clear" w:pos="9360"/>
        <w:tab w:val="right" w:pos="10620"/>
      </w:tabs>
      <w:jc w:val="center"/>
      <w:rPr>
        <w:color w:val="980000"/>
      </w:rPr>
    </w:pPr>
    <w:r w:rsidRPr="00E76164">
      <w:rPr>
        <w:color w:val="980000"/>
      </w:rPr>
      <w:t xml:space="preserve">Do not modify </w:t>
    </w:r>
    <w:r w:rsidR="004F5229" w:rsidRPr="00E76164">
      <w:rPr>
        <w:color w:val="980000"/>
      </w:rPr>
      <w:t xml:space="preserve">any of </w:t>
    </w:r>
    <w:r w:rsidRPr="00E76164">
      <w:rPr>
        <w:color w:val="980000"/>
      </w:rPr>
      <w:t>the questions or fields within this form.</w:t>
    </w:r>
  </w:p>
  <w:p w14:paraId="49EE4872" w14:textId="3C6A5F4C" w:rsidR="00E7270E" w:rsidRPr="00D554D5" w:rsidRDefault="00E7270E" w:rsidP="004E0A87">
    <w:pPr>
      <w:tabs>
        <w:tab w:val="center" w:pos="4680"/>
        <w:tab w:val="right" w:pos="10620"/>
      </w:tabs>
      <w:spacing w:line="240" w:lineRule="auto"/>
      <w:rPr>
        <w:rFonts w:eastAsia="Times New Roman" w:cs="Times New Roman"/>
        <w:lang w:eastAsia="x-none"/>
      </w:rPr>
    </w:pPr>
    <w:r w:rsidRPr="00D554D5">
      <w:t xml:space="preserve">Data Access </w:t>
    </w:r>
    <w:r w:rsidR="00461BBE" w:rsidRPr="00D554D5">
      <w:t>Request</w:t>
    </w:r>
    <w:r w:rsidRPr="00D554D5">
      <w:tab/>
    </w:r>
    <w:r w:rsidRPr="00D554D5">
      <w:tab/>
    </w:r>
    <w:sdt>
      <w:sdtPr>
        <w:rPr>
          <w:rFonts w:eastAsia="Times New Roman" w:cs="Times New Roman"/>
          <w:lang w:eastAsia="x-none"/>
        </w:rPr>
        <w:id w:val="860082579"/>
        <w:docPartObj>
          <w:docPartGallery w:val="Page Numbers (Top of Page)"/>
          <w:docPartUnique/>
        </w:docPartObj>
      </w:sdtPr>
      <w:sdtEndPr/>
      <w:sdtContent>
        <w:r w:rsidRPr="00D554D5">
          <w:rPr>
            <w:rFonts w:eastAsia="Times New Roman" w:cs="Times New Roman"/>
            <w:lang w:eastAsia="x-none"/>
          </w:rPr>
          <w:t xml:space="preserve">Page </w:t>
        </w:r>
        <w:r w:rsidRPr="00D554D5">
          <w:rPr>
            <w:rFonts w:eastAsia="Times New Roman" w:cs="Times New Roman"/>
            <w:b/>
            <w:lang w:eastAsia="x-none"/>
          </w:rPr>
          <w:fldChar w:fldCharType="begin"/>
        </w:r>
        <w:r w:rsidRPr="00D554D5">
          <w:rPr>
            <w:rFonts w:eastAsia="Times New Roman" w:cs="Times New Roman"/>
            <w:b/>
            <w:lang w:eastAsia="x-none"/>
          </w:rPr>
          <w:instrText xml:space="preserve"> PAGE </w:instrText>
        </w:r>
        <w:r w:rsidRPr="00D554D5">
          <w:rPr>
            <w:rFonts w:eastAsia="Times New Roman" w:cs="Times New Roman"/>
            <w:b/>
            <w:lang w:eastAsia="x-none"/>
          </w:rPr>
          <w:fldChar w:fldCharType="separate"/>
        </w:r>
        <w:r w:rsidRPr="00D554D5">
          <w:rPr>
            <w:rFonts w:eastAsia="Times New Roman" w:cs="Times New Roman"/>
            <w:b/>
            <w:lang w:eastAsia="x-none"/>
          </w:rPr>
          <w:t>8</w:t>
        </w:r>
        <w:r w:rsidRPr="00D554D5">
          <w:rPr>
            <w:rFonts w:eastAsia="Times New Roman" w:cs="Times New Roman"/>
            <w:b/>
            <w:lang w:eastAsia="x-none"/>
          </w:rPr>
          <w:fldChar w:fldCharType="end"/>
        </w:r>
        <w:r w:rsidRPr="00D554D5">
          <w:rPr>
            <w:rFonts w:eastAsia="Times New Roman" w:cs="Times New Roman"/>
            <w:lang w:eastAsia="x-none"/>
          </w:rPr>
          <w:t xml:space="preserve"> of </w:t>
        </w:r>
        <w:r w:rsidRPr="00D554D5">
          <w:rPr>
            <w:rFonts w:eastAsia="Times New Roman" w:cs="Times New Roman"/>
            <w:b/>
            <w:lang w:eastAsia="x-none"/>
          </w:rPr>
          <w:fldChar w:fldCharType="begin"/>
        </w:r>
        <w:r w:rsidRPr="00D554D5">
          <w:rPr>
            <w:rFonts w:eastAsia="Times New Roman" w:cs="Times New Roman"/>
            <w:b/>
            <w:lang w:eastAsia="x-none"/>
          </w:rPr>
          <w:instrText xml:space="preserve"> NUMPAGES  </w:instrText>
        </w:r>
        <w:r w:rsidRPr="00D554D5">
          <w:rPr>
            <w:rFonts w:eastAsia="Times New Roman" w:cs="Times New Roman"/>
            <w:b/>
            <w:lang w:eastAsia="x-none"/>
          </w:rPr>
          <w:fldChar w:fldCharType="separate"/>
        </w:r>
        <w:r w:rsidRPr="00D554D5">
          <w:rPr>
            <w:rFonts w:eastAsia="Times New Roman" w:cs="Times New Roman"/>
            <w:b/>
            <w:lang w:eastAsia="x-none"/>
          </w:rPr>
          <w:t>14</w:t>
        </w:r>
        <w:r w:rsidRPr="00D554D5">
          <w:rPr>
            <w:rFonts w:eastAsia="Times New Roman" w:cs="Times New Roman"/>
            <w:b/>
            <w:lang w:eastAsia="x-none"/>
          </w:rPr>
          <w:fldChar w:fldCharType="end"/>
        </w:r>
      </w:sdtContent>
    </w:sdt>
  </w:p>
  <w:p w14:paraId="555E262A" w14:textId="024E578F" w:rsidR="00E7270E" w:rsidRPr="00D554D5" w:rsidRDefault="00873ABA" w:rsidP="004E0A87">
    <w:pPr>
      <w:pStyle w:val="Footer"/>
      <w:tabs>
        <w:tab w:val="clear" w:pos="9360"/>
        <w:tab w:val="right" w:pos="10620"/>
      </w:tabs>
    </w:pPr>
    <w:r w:rsidRPr="00D554D5">
      <w:t>Template</w:t>
    </w:r>
    <w:r w:rsidR="00124D89" w:rsidRPr="00D554D5">
      <w:t xml:space="preserve"> </w:t>
    </w:r>
    <w:r w:rsidR="00E7270E" w:rsidRPr="00D554D5">
      <w:t>Re</w:t>
    </w:r>
    <w:r w:rsidR="00DC5FC3" w:rsidRPr="00D554D5">
      <w:t>vision</w:t>
    </w:r>
    <w:r w:rsidR="00E7270E" w:rsidRPr="00D554D5">
      <w:t xml:space="preserve"> Date: </w:t>
    </w:r>
    <w:r w:rsidR="00050E51" w:rsidRPr="00D554D5">
      <w:t xml:space="preserve">October </w:t>
    </w:r>
    <w:r w:rsidR="00DC5FC3" w:rsidRPr="00D554D5">
      <w:t>202</w:t>
    </w:r>
    <w:r w:rsidR="00E94F59" w:rsidRPr="00D554D5">
      <w:t>5</w:t>
    </w:r>
    <w:r w:rsidR="00AB79ED" w:rsidRPr="00D554D5">
      <w:tab/>
    </w:r>
    <w:r w:rsidR="00AB79ED" w:rsidRPr="00D554D5">
      <w:tab/>
    </w:r>
    <w:r w:rsidR="00E76164" w:rsidRPr="00556B58">
      <w:rPr>
        <w:color w:val="980000"/>
      </w:rPr>
      <w:t>*</w:t>
    </w:r>
    <w:r w:rsidR="00AB79ED" w:rsidRPr="00D554D5">
      <w:rPr>
        <w:b/>
        <w:color w:val="FF0000"/>
      </w:rPr>
      <w:t xml:space="preserve"> </w:t>
    </w:r>
    <w:r w:rsidR="00AB79ED" w:rsidRPr="00D554D5">
      <w:t>Indicates a Required Field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A1D4" w14:textId="1660273A" w:rsidR="005B6E05" w:rsidRPr="00C72550" w:rsidRDefault="005B6E05" w:rsidP="005B6E05">
    <w:pPr>
      <w:tabs>
        <w:tab w:val="center" w:pos="4680"/>
        <w:tab w:val="right" w:pos="10620"/>
      </w:tabs>
      <w:spacing w:line="240" w:lineRule="auto"/>
      <w:rPr>
        <w:rFonts w:eastAsia="Times New Roman" w:cs="Times New Roman"/>
        <w:lang w:eastAsia="x-none"/>
      </w:rPr>
    </w:pPr>
    <w:r w:rsidRPr="00C72550">
      <w:rPr>
        <w:sz w:val="20"/>
        <w:szCs w:val="20"/>
      </w:rPr>
      <w:t>Data Access Request</w:t>
    </w:r>
    <w:r w:rsidRPr="00C72550">
      <w:rPr>
        <w:sz w:val="20"/>
        <w:szCs w:val="20"/>
      </w:rPr>
      <w:tab/>
    </w:r>
    <w:r w:rsidRPr="00C72550">
      <w:rPr>
        <w:sz w:val="20"/>
        <w:szCs w:val="20"/>
      </w:rPr>
      <w:tab/>
    </w:r>
    <w:sdt>
      <w:sdtPr>
        <w:rPr>
          <w:rFonts w:eastAsia="Times New Roman" w:cs="Times New Roman"/>
          <w:lang w:eastAsia="x-none"/>
        </w:rPr>
        <w:id w:val="1282065636"/>
        <w:docPartObj>
          <w:docPartGallery w:val="Page Numbers (Top of Page)"/>
          <w:docPartUnique/>
        </w:docPartObj>
      </w:sdtPr>
      <w:sdtEndPr/>
      <w:sdtContent>
        <w:r w:rsidRPr="00C72550">
          <w:rPr>
            <w:rFonts w:eastAsia="Times New Roman" w:cs="Times New Roman"/>
            <w:lang w:eastAsia="x-none"/>
          </w:rPr>
          <w:t xml:space="preserve">Page </w:t>
        </w:r>
        <w:r w:rsidRPr="00C72550">
          <w:rPr>
            <w:rFonts w:eastAsia="Times New Roman" w:cs="Times New Roman"/>
            <w:b/>
            <w:bCs/>
            <w:lang w:eastAsia="x-none"/>
          </w:rPr>
          <w:fldChar w:fldCharType="begin"/>
        </w:r>
        <w:r w:rsidRPr="00C72550">
          <w:rPr>
            <w:rFonts w:eastAsia="Times New Roman" w:cs="Times New Roman"/>
            <w:b/>
            <w:bCs/>
            <w:lang w:eastAsia="x-none"/>
          </w:rPr>
          <w:instrText xml:space="preserve"> PAGE </w:instrText>
        </w:r>
        <w:r w:rsidRPr="00C72550">
          <w:rPr>
            <w:rFonts w:eastAsia="Times New Roman" w:cs="Times New Roman"/>
            <w:b/>
            <w:bCs/>
            <w:lang w:eastAsia="x-none"/>
          </w:rPr>
          <w:fldChar w:fldCharType="separate"/>
        </w:r>
        <w:r w:rsidRPr="00C72550">
          <w:rPr>
            <w:rFonts w:eastAsia="Times New Roman" w:cs="Times New Roman"/>
            <w:b/>
            <w:bCs/>
            <w:lang w:eastAsia="x-none"/>
          </w:rPr>
          <w:t>2</w:t>
        </w:r>
        <w:r w:rsidRPr="00C72550">
          <w:rPr>
            <w:rFonts w:eastAsia="Times New Roman" w:cs="Times New Roman"/>
            <w:b/>
            <w:bCs/>
            <w:lang w:eastAsia="x-none"/>
          </w:rPr>
          <w:fldChar w:fldCharType="end"/>
        </w:r>
        <w:r w:rsidRPr="00C72550">
          <w:rPr>
            <w:rFonts w:eastAsia="Times New Roman" w:cs="Times New Roman"/>
            <w:lang w:eastAsia="x-none"/>
          </w:rPr>
          <w:t xml:space="preserve"> of </w:t>
        </w:r>
        <w:r w:rsidRPr="00C72550">
          <w:rPr>
            <w:rFonts w:eastAsia="Times New Roman" w:cs="Times New Roman"/>
            <w:b/>
            <w:bCs/>
            <w:lang w:eastAsia="x-none"/>
          </w:rPr>
          <w:fldChar w:fldCharType="begin"/>
        </w:r>
        <w:r w:rsidRPr="00C72550">
          <w:rPr>
            <w:rFonts w:eastAsia="Times New Roman" w:cs="Times New Roman"/>
            <w:b/>
            <w:bCs/>
            <w:lang w:eastAsia="x-none"/>
          </w:rPr>
          <w:instrText xml:space="preserve"> NUMPAGES  </w:instrText>
        </w:r>
        <w:r w:rsidRPr="00C72550">
          <w:rPr>
            <w:rFonts w:eastAsia="Times New Roman" w:cs="Times New Roman"/>
            <w:b/>
            <w:bCs/>
            <w:lang w:eastAsia="x-none"/>
          </w:rPr>
          <w:fldChar w:fldCharType="separate"/>
        </w:r>
        <w:r w:rsidRPr="00C72550">
          <w:rPr>
            <w:rFonts w:eastAsia="Times New Roman" w:cs="Times New Roman"/>
            <w:b/>
            <w:bCs/>
            <w:lang w:eastAsia="x-none"/>
          </w:rPr>
          <w:t>13</w:t>
        </w:r>
        <w:r w:rsidRPr="00C72550">
          <w:rPr>
            <w:rFonts w:eastAsia="Times New Roman" w:cs="Times New Roman"/>
            <w:b/>
            <w:bCs/>
            <w:lang w:eastAsia="x-none"/>
          </w:rPr>
          <w:fldChar w:fldCharType="end"/>
        </w:r>
      </w:sdtContent>
    </w:sdt>
  </w:p>
  <w:p w14:paraId="66183687" w14:textId="77777777" w:rsidR="005B6E05" w:rsidRPr="00C72550" w:rsidRDefault="005B6E05" w:rsidP="005B6E05">
    <w:pPr>
      <w:pStyle w:val="Footer"/>
      <w:tabs>
        <w:tab w:val="clear" w:pos="9360"/>
        <w:tab w:val="right" w:pos="10620"/>
      </w:tabs>
      <w:rPr>
        <w:sz w:val="20"/>
        <w:szCs w:val="20"/>
      </w:rPr>
    </w:pPr>
    <w:r w:rsidRPr="00C72550">
      <w:rPr>
        <w:sz w:val="20"/>
        <w:szCs w:val="20"/>
      </w:rPr>
      <w:t>Form Revision Date: March 25, 2022</w:t>
    </w:r>
    <w:r w:rsidRPr="00C72550">
      <w:rPr>
        <w:sz w:val="20"/>
        <w:szCs w:val="20"/>
      </w:rPr>
      <w:tab/>
    </w:r>
    <w:r w:rsidRPr="00C72550">
      <w:rPr>
        <w:sz w:val="20"/>
        <w:szCs w:val="20"/>
      </w:rPr>
      <w:tab/>
    </w:r>
    <w:r w:rsidRPr="00C72550">
      <w:rPr>
        <w:rFonts w:ascii="*" w:hAnsi="*"/>
        <w:b/>
        <w:color w:val="C00000"/>
        <w:sz w:val="20"/>
        <w:szCs w:val="20"/>
      </w:rPr>
      <w:t>*</w:t>
    </w:r>
    <w:r w:rsidRPr="00C72550">
      <w:rPr>
        <w:b/>
        <w:color w:val="FF0000"/>
        <w:sz w:val="20"/>
        <w:szCs w:val="20"/>
      </w:rPr>
      <w:t xml:space="preserve"> </w:t>
    </w:r>
    <w:r w:rsidRPr="00C72550">
      <w:rPr>
        <w:bCs/>
        <w:sz w:val="20"/>
        <w:szCs w:val="20"/>
      </w:rPr>
      <w:t>Indicates a Required Field</w:t>
    </w:r>
  </w:p>
  <w:p w14:paraId="02401DB1" w14:textId="1353F163" w:rsidR="005B6E05" w:rsidRPr="00C72550" w:rsidRDefault="005B6E05">
    <w:pPr>
      <w:pStyle w:val="Footer"/>
    </w:pPr>
  </w:p>
  <w:p w14:paraId="4409308B" w14:textId="0EBCF643" w:rsidR="00826F78" w:rsidRPr="00C72550" w:rsidRDefault="00826F78" w:rsidP="00941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65158" w14:textId="77777777" w:rsidR="00F0100A" w:rsidRPr="00C72550" w:rsidRDefault="00F0100A" w:rsidP="00EA090D">
      <w:pPr>
        <w:spacing w:line="240" w:lineRule="auto"/>
      </w:pPr>
      <w:r w:rsidRPr="00C72550">
        <w:separator/>
      </w:r>
    </w:p>
  </w:footnote>
  <w:footnote w:type="continuationSeparator" w:id="0">
    <w:p w14:paraId="64431BBA" w14:textId="77777777" w:rsidR="00F0100A" w:rsidRPr="00C72550" w:rsidRDefault="00F0100A" w:rsidP="00EA090D">
      <w:pPr>
        <w:spacing w:line="240" w:lineRule="auto"/>
      </w:pPr>
      <w:r w:rsidRPr="00C72550">
        <w:continuationSeparator/>
      </w:r>
    </w:p>
  </w:footnote>
  <w:footnote w:type="continuationNotice" w:id="1">
    <w:p w14:paraId="7160E33F" w14:textId="77777777" w:rsidR="00F0100A" w:rsidRPr="00C72550" w:rsidRDefault="00F0100A">
      <w:pPr>
        <w:spacing w:line="240" w:lineRule="auto"/>
      </w:pPr>
    </w:p>
  </w:footnote>
  <w:footnote w:id="2">
    <w:p w14:paraId="0432543B" w14:textId="77777777" w:rsidR="005D6377" w:rsidRDefault="005D6377" w:rsidP="005D6377">
      <w:pPr>
        <w:pStyle w:val="FootnoteText"/>
      </w:pPr>
      <w:r>
        <w:rPr>
          <w:rStyle w:val="FootnoteReference"/>
        </w:rPr>
        <w:footnoteRef/>
      </w:r>
      <w:r>
        <w:t xml:space="preserve"> In New Brunswick, the age of majority is 19. An exception has been made for the student population of UNB, STU, NBCC to participate in studies as an adult.</w:t>
      </w:r>
    </w:p>
  </w:footnote>
  <w:footnote w:id="3">
    <w:p w14:paraId="7703D6D7" w14:textId="5DD1B92B" w:rsidR="00827390" w:rsidRPr="008C7A7A" w:rsidRDefault="00827390" w:rsidP="00827390">
      <w:pPr>
        <w:pStyle w:val="FootnoteText"/>
      </w:pPr>
      <w:r w:rsidRPr="008C7A7A">
        <w:rPr>
          <w:rStyle w:val="FootnoteReference"/>
        </w:rPr>
        <w:footnoteRef/>
      </w:r>
      <w:r w:rsidRPr="008C7A7A">
        <w:t xml:space="preserve"> Per</w:t>
      </w:r>
      <w:r>
        <w:t xml:space="preserve"> </w:t>
      </w:r>
      <w:r>
        <w:rPr>
          <w:rFonts w:cs="Arial"/>
        </w:rPr>
        <w:t>the DataNB AI Use policy</w:t>
      </w:r>
      <w:r w:rsidR="0023739C">
        <w:rPr>
          <w:rFonts w:cs="Arial"/>
        </w:rPr>
        <w:t>,</w:t>
      </w:r>
      <w:r w:rsidRPr="007B6AE1">
        <w:rPr>
          <w:rFonts w:cs="Arial"/>
        </w:rPr>
        <w:t xml:space="preserve"> </w:t>
      </w:r>
      <w:r w:rsidR="005F205E">
        <w:rPr>
          <w:rFonts w:cs="Arial"/>
        </w:rPr>
        <w:t>a</w:t>
      </w:r>
      <w:r w:rsidR="005F205E" w:rsidRPr="00E91624">
        <w:rPr>
          <w:rFonts w:cs="Arial"/>
        </w:rPr>
        <w:t>ny</w:t>
      </w:r>
      <w:r w:rsidR="00A02256">
        <w:rPr>
          <w:rFonts w:cs="Arial"/>
        </w:rPr>
        <w:t xml:space="preserve"> </w:t>
      </w:r>
      <w:r w:rsidR="005F205E" w:rsidRPr="00E91624">
        <w:rPr>
          <w:rFonts w:cs="Arial"/>
        </w:rPr>
        <w:t>and all</w:t>
      </w:r>
      <w:r w:rsidR="00A02256">
        <w:rPr>
          <w:rFonts w:cs="Arial"/>
        </w:rPr>
        <w:t xml:space="preserve"> </w:t>
      </w:r>
      <w:r w:rsidR="005F205E" w:rsidRPr="00E91624">
        <w:rPr>
          <w:rFonts w:cs="Arial"/>
        </w:rPr>
        <w:t>use</w:t>
      </w:r>
      <w:r w:rsidR="00A02256">
        <w:rPr>
          <w:rFonts w:cs="Arial"/>
        </w:rPr>
        <w:t xml:space="preserve"> </w:t>
      </w:r>
      <w:r w:rsidR="005F205E" w:rsidRPr="00E91624">
        <w:rPr>
          <w:rFonts w:cs="Arial"/>
        </w:rPr>
        <w:t>of AI</w:t>
      </w:r>
      <w:r w:rsidR="00A02256">
        <w:rPr>
          <w:rFonts w:cs="Arial"/>
        </w:rPr>
        <w:t xml:space="preserve"> </w:t>
      </w:r>
      <w:r w:rsidR="005F205E" w:rsidRPr="00E91624">
        <w:rPr>
          <w:rFonts w:cs="Arial"/>
        </w:rPr>
        <w:t>systems, tools or resources</w:t>
      </w:r>
      <w:r w:rsidR="00A02256">
        <w:rPr>
          <w:rFonts w:cs="Arial"/>
        </w:rPr>
        <w:t xml:space="preserve"> </w:t>
      </w:r>
      <w:r w:rsidR="005F205E">
        <w:rPr>
          <w:rFonts w:cs="Arial"/>
        </w:rPr>
        <w:t xml:space="preserve">is permitted only </w:t>
      </w:r>
      <w:r w:rsidR="005F205E" w:rsidRPr="00E91624">
        <w:rPr>
          <w:rFonts w:cs="Arial"/>
        </w:rPr>
        <w:t>after the vetting process</w:t>
      </w:r>
      <w:r w:rsidR="002A4E6C">
        <w:rPr>
          <w:rFonts w:cs="Arial"/>
        </w:rPr>
        <w:t>. Use of AI systems</w:t>
      </w:r>
      <w:r w:rsidR="00CD555E">
        <w:rPr>
          <w:rFonts w:cs="Arial"/>
        </w:rPr>
        <w:t>,</w:t>
      </w:r>
      <w:r w:rsidR="005F205E">
        <w:rPr>
          <w:rFonts w:cs="Arial"/>
        </w:rPr>
        <w:t xml:space="preserve"> and in what capacity</w:t>
      </w:r>
      <w:r w:rsidR="00CD555E">
        <w:rPr>
          <w:rFonts w:cs="Arial"/>
        </w:rPr>
        <w:t>,</w:t>
      </w:r>
      <w:r w:rsidR="005F205E">
        <w:rPr>
          <w:rFonts w:cs="Arial"/>
        </w:rPr>
        <w:t xml:space="preserve"> </w:t>
      </w:r>
      <w:r w:rsidR="005F205E" w:rsidRPr="00E91624">
        <w:rPr>
          <w:rFonts w:cs="Arial"/>
        </w:rPr>
        <w:t>must be acknowledged in the final research outputs</w:t>
      </w:r>
      <w:r w:rsidR="005F205E">
        <w:rPr>
          <w:rFonts w:cs="Arial"/>
        </w:rPr>
        <w:t>.</w:t>
      </w:r>
    </w:p>
  </w:footnote>
  <w:footnote w:id="4">
    <w:p w14:paraId="1C449CB0" w14:textId="027EA05D" w:rsidR="00EF652A" w:rsidRDefault="00EF652A">
      <w:pPr>
        <w:pStyle w:val="FootnoteText"/>
      </w:pPr>
      <w:r>
        <w:rPr>
          <w:rStyle w:val="FootnoteReference"/>
        </w:rPr>
        <w:footnoteRef/>
      </w:r>
      <w:r>
        <w:t xml:space="preserve"> A Multi-Regional RTM is someone who is </w:t>
      </w:r>
      <w:r w:rsidR="008A0FBB">
        <w:t xml:space="preserve">a research team member </w:t>
      </w:r>
      <w:r w:rsidR="00B15117">
        <w:t>even though they</w:t>
      </w:r>
      <w:r w:rsidR="004572F8">
        <w:t xml:space="preserve"> reside outside of New Brunswick</w:t>
      </w:r>
      <w:r w:rsidR="004412F8">
        <w:t xml:space="preserve"> provincial borders</w:t>
      </w:r>
      <w:r w:rsidR="004B76F3">
        <w:t>.</w:t>
      </w:r>
      <w:r w:rsidR="008A0FBB">
        <w:t xml:space="preserve"> </w:t>
      </w:r>
    </w:p>
  </w:footnote>
  <w:footnote w:id="5">
    <w:p w14:paraId="7FFC20C9" w14:textId="14BD501C" w:rsidR="001C2637" w:rsidRDefault="001C2637">
      <w:pPr>
        <w:pStyle w:val="FootnoteText"/>
      </w:pPr>
      <w:r>
        <w:rPr>
          <w:rStyle w:val="FootnoteReference"/>
        </w:rPr>
        <w:footnoteRef/>
      </w:r>
      <w:r>
        <w:t xml:space="preserve"> DataNB ha</w:t>
      </w:r>
      <w:r w:rsidR="004179A1">
        <w:t xml:space="preserve">s a </w:t>
      </w:r>
      <w:r w:rsidR="003B353C">
        <w:t>DLI</w:t>
      </w:r>
      <w:r w:rsidR="004179A1">
        <w:t xml:space="preserve"> license</w:t>
      </w:r>
      <w:r w:rsidR="00C226E6">
        <w:t xml:space="preserve"> </w:t>
      </w:r>
      <w:r w:rsidR="00EC7D5B">
        <w:t xml:space="preserve">available for use; </w:t>
      </w:r>
      <w:r w:rsidR="00BF16D5">
        <w:t>however</w:t>
      </w:r>
      <w:r w:rsidR="00C226E6">
        <w:t xml:space="preserve">, if a newer version is </w:t>
      </w:r>
      <w:r w:rsidR="001B7B59">
        <w:t xml:space="preserve">required, the PI can request </w:t>
      </w:r>
      <w:r w:rsidR="002F45EF">
        <w:t>the newer version</w:t>
      </w:r>
      <w:r w:rsidR="001B7B59">
        <w:t xml:space="preserve"> from the library free of charge</w:t>
      </w:r>
      <w:r w:rsidR="00C92F0D">
        <w:t>.</w:t>
      </w:r>
      <w:r w:rsidR="0003076C">
        <w:t xml:space="preserve"> </w:t>
      </w:r>
      <w:r w:rsidR="0003076C" w:rsidRPr="00D33AE8">
        <w:t>For more information, please contact the UNB Data Librarian (</w:t>
      </w:r>
      <w:hyperlink r:id="rId1" w:history="1">
        <w:r w:rsidR="0003076C" w:rsidRPr="00D33AE8">
          <w:rPr>
            <w:rStyle w:val="Hyperlink"/>
            <w:color w:val="auto"/>
          </w:rPr>
          <w:t>data.gis@unb.ca</w:t>
        </w:r>
      </w:hyperlink>
      <w:r w:rsidR="0003076C" w:rsidRPr="00DE3798">
        <w:rPr>
          <w:rStyle w:val="Strong"/>
          <w:b w:val="0"/>
          <w:bCs w:val="0"/>
        </w:rPr>
        <w:t>)</w:t>
      </w:r>
      <w:r w:rsidR="0003076C" w:rsidRPr="00DE3798">
        <w:rPr>
          <w:b/>
          <w:bCs/>
        </w:rPr>
        <w:t xml:space="preserve"> </w:t>
      </w:r>
      <w:r w:rsidR="0003076C">
        <w:t>or</w:t>
      </w:r>
      <w:r w:rsidR="0003076C" w:rsidRPr="00D33AE8">
        <w:t xml:space="preserve"> the Data Librarian of your home Institution </w:t>
      </w:r>
      <w:r w:rsidR="00AB3B81">
        <w:t>(</w:t>
      </w:r>
      <w:r w:rsidR="0003076C" w:rsidRPr="00D33AE8">
        <w:t>if you are not affiliated with UNB</w:t>
      </w:r>
      <w:r w:rsidR="00AB3B81">
        <w:t>).</w:t>
      </w:r>
    </w:p>
  </w:footnote>
  <w:footnote w:id="6">
    <w:p w14:paraId="78DBF680" w14:textId="53E9AFAB" w:rsidR="00801EFE" w:rsidRDefault="00801EFE">
      <w:pPr>
        <w:pStyle w:val="FootnoteText"/>
      </w:pPr>
      <w:r>
        <w:rPr>
          <w:rStyle w:val="FootnoteReference"/>
        </w:rPr>
        <w:footnoteRef/>
      </w:r>
      <w:r>
        <w:t xml:space="preserve"> Indicate which research question(s) this variable will be needed for. </w:t>
      </w:r>
      <w:r>
        <w:t>See element 1.5 of this DAR to</w:t>
      </w:r>
      <w:r>
        <w:t xml:space="preserve"> reference appropriate research question.</w:t>
      </w:r>
    </w:p>
  </w:footnote>
  <w:footnote w:id="7">
    <w:p w14:paraId="3610BB59" w14:textId="77777777" w:rsidR="00C6290D" w:rsidRPr="00F107D4" w:rsidRDefault="00C6290D" w:rsidP="00C6290D">
      <w:pPr>
        <w:spacing w:line="240" w:lineRule="auto"/>
        <w:rPr>
          <w:sz w:val="20"/>
          <w:szCs w:val="20"/>
        </w:rPr>
      </w:pPr>
      <w:r w:rsidRPr="00F107D4">
        <w:rPr>
          <w:rStyle w:val="FootnoteReference"/>
          <w:sz w:val="20"/>
          <w:szCs w:val="20"/>
        </w:rPr>
        <w:footnoteRef/>
      </w:r>
      <w:r w:rsidRPr="00F107D4">
        <w:rPr>
          <w:sz w:val="20"/>
          <w:szCs w:val="20"/>
        </w:rPr>
        <w:t xml:space="preserve"> Purpose options defined:</w:t>
      </w:r>
    </w:p>
    <w:p w14:paraId="3AF005EC" w14:textId="77777777" w:rsidR="00C6290D" w:rsidRPr="00F107D4" w:rsidRDefault="00C6290D" w:rsidP="00C6290D">
      <w:pPr>
        <w:spacing w:line="240" w:lineRule="auto"/>
        <w:rPr>
          <w:sz w:val="20"/>
          <w:szCs w:val="20"/>
        </w:rPr>
      </w:pPr>
      <w:r w:rsidRPr="00F107D4">
        <w:rPr>
          <w:sz w:val="20"/>
          <w:szCs w:val="20"/>
        </w:rPr>
        <w:t xml:space="preserve">Linkage Variable: using it as variable to </w:t>
      </w:r>
      <w:r w:rsidRPr="00F107D4">
        <w:rPr>
          <w:b/>
          <w:sz w:val="20"/>
          <w:szCs w:val="20"/>
        </w:rPr>
        <w:t xml:space="preserve">link </w:t>
      </w:r>
      <w:r w:rsidRPr="00F107D4">
        <w:rPr>
          <w:sz w:val="20"/>
          <w:szCs w:val="20"/>
        </w:rPr>
        <w:t>to others in the data set as is,</w:t>
      </w:r>
    </w:p>
    <w:p w14:paraId="251FF83E" w14:textId="77777777" w:rsidR="00C6290D" w:rsidRPr="00F107D4" w:rsidRDefault="00C6290D" w:rsidP="00C6290D">
      <w:pPr>
        <w:spacing w:line="240" w:lineRule="auto"/>
        <w:rPr>
          <w:sz w:val="20"/>
          <w:szCs w:val="20"/>
        </w:rPr>
      </w:pPr>
      <w:r w:rsidRPr="00F107D4">
        <w:rPr>
          <w:sz w:val="20"/>
          <w:szCs w:val="20"/>
        </w:rPr>
        <w:t>Calculation Variable: using the variable to</w:t>
      </w:r>
      <w:r w:rsidRPr="00F107D4">
        <w:rPr>
          <w:b/>
          <w:sz w:val="20"/>
          <w:szCs w:val="20"/>
        </w:rPr>
        <w:t xml:space="preserve"> calculate</w:t>
      </w:r>
      <w:r w:rsidRPr="00F107D4">
        <w:rPr>
          <w:sz w:val="20"/>
          <w:szCs w:val="20"/>
        </w:rPr>
        <w:t xml:space="preserve"> or derive another variable,</w:t>
      </w:r>
    </w:p>
    <w:p w14:paraId="56831D44" w14:textId="77777777" w:rsidR="00C6290D" w:rsidRPr="00F107D4" w:rsidRDefault="00C6290D" w:rsidP="00C6290D">
      <w:pPr>
        <w:spacing w:line="240" w:lineRule="auto"/>
        <w:rPr>
          <w:sz w:val="20"/>
          <w:szCs w:val="20"/>
        </w:rPr>
      </w:pPr>
      <w:r w:rsidRPr="00F107D4">
        <w:rPr>
          <w:sz w:val="20"/>
          <w:szCs w:val="20"/>
        </w:rPr>
        <w:t xml:space="preserve">Validation Variable: using the variable to </w:t>
      </w:r>
      <w:r w:rsidRPr="00F107D4">
        <w:rPr>
          <w:b/>
          <w:sz w:val="20"/>
          <w:szCs w:val="20"/>
        </w:rPr>
        <w:t>validate</w:t>
      </w:r>
      <w:r w:rsidRPr="00F107D4">
        <w:rPr>
          <w:sz w:val="20"/>
          <w:szCs w:val="20"/>
        </w:rPr>
        <w:t xml:space="preserve"> another one in the data set </w:t>
      </w:r>
    </w:p>
    <w:p w14:paraId="7F06A320" w14:textId="77777777" w:rsidR="00C6290D" w:rsidRPr="00C72550" w:rsidRDefault="00C6290D" w:rsidP="00C6290D">
      <w:pPr>
        <w:pStyle w:val="FootnoteText"/>
      </w:pPr>
    </w:p>
  </w:footnote>
  <w:footnote w:id="8">
    <w:p w14:paraId="36500E1C" w14:textId="77777777" w:rsidR="009E637B" w:rsidRDefault="009E637B" w:rsidP="009E637B">
      <w:pPr>
        <w:pStyle w:val="FootnoteText"/>
      </w:pPr>
      <w:r>
        <w:rPr>
          <w:rStyle w:val="FootnoteReference"/>
        </w:rPr>
        <w:footnoteRef/>
      </w:r>
      <w:r>
        <w:t xml:space="preserve"> Indicate which research question(s) this variable will be needed for. See element 1.5 of this DAR to reference appropriate research question.</w:t>
      </w:r>
    </w:p>
  </w:footnote>
  <w:footnote w:id="9">
    <w:p w14:paraId="383A2349" w14:textId="77777777" w:rsidR="009E637B" w:rsidRPr="00F107D4" w:rsidRDefault="009E637B" w:rsidP="009E637B">
      <w:pPr>
        <w:spacing w:line="240" w:lineRule="auto"/>
        <w:rPr>
          <w:sz w:val="20"/>
          <w:szCs w:val="20"/>
        </w:rPr>
      </w:pPr>
      <w:r w:rsidRPr="00F107D4">
        <w:rPr>
          <w:rStyle w:val="FootnoteReference"/>
          <w:sz w:val="20"/>
          <w:szCs w:val="20"/>
        </w:rPr>
        <w:footnoteRef/>
      </w:r>
      <w:r w:rsidRPr="00F107D4">
        <w:rPr>
          <w:sz w:val="20"/>
          <w:szCs w:val="20"/>
        </w:rPr>
        <w:t xml:space="preserve"> Purpose options defined:</w:t>
      </w:r>
    </w:p>
    <w:p w14:paraId="29687C91" w14:textId="77777777" w:rsidR="009E637B" w:rsidRPr="00F107D4" w:rsidRDefault="009E637B" w:rsidP="009E637B">
      <w:pPr>
        <w:spacing w:line="240" w:lineRule="auto"/>
        <w:rPr>
          <w:sz w:val="20"/>
          <w:szCs w:val="20"/>
        </w:rPr>
      </w:pPr>
      <w:r w:rsidRPr="00F107D4">
        <w:rPr>
          <w:sz w:val="20"/>
          <w:szCs w:val="20"/>
        </w:rPr>
        <w:t xml:space="preserve">Linkage Variable: using it as variable to </w:t>
      </w:r>
      <w:r w:rsidRPr="00F107D4">
        <w:rPr>
          <w:b/>
          <w:sz w:val="20"/>
          <w:szCs w:val="20"/>
        </w:rPr>
        <w:t xml:space="preserve">link </w:t>
      </w:r>
      <w:r w:rsidRPr="00F107D4">
        <w:rPr>
          <w:sz w:val="20"/>
          <w:szCs w:val="20"/>
        </w:rPr>
        <w:t>to others in the data set as is,</w:t>
      </w:r>
    </w:p>
    <w:p w14:paraId="287F805F" w14:textId="77777777" w:rsidR="009E637B" w:rsidRPr="00F107D4" w:rsidRDefault="009E637B" w:rsidP="009E637B">
      <w:pPr>
        <w:spacing w:line="240" w:lineRule="auto"/>
        <w:rPr>
          <w:sz w:val="20"/>
          <w:szCs w:val="20"/>
        </w:rPr>
      </w:pPr>
      <w:r w:rsidRPr="00F107D4">
        <w:rPr>
          <w:sz w:val="20"/>
          <w:szCs w:val="20"/>
        </w:rPr>
        <w:t>Calculation Variable: using the variable to</w:t>
      </w:r>
      <w:r w:rsidRPr="00F107D4">
        <w:rPr>
          <w:b/>
          <w:sz w:val="20"/>
          <w:szCs w:val="20"/>
        </w:rPr>
        <w:t xml:space="preserve"> calculate</w:t>
      </w:r>
      <w:r w:rsidRPr="00F107D4">
        <w:rPr>
          <w:sz w:val="20"/>
          <w:szCs w:val="20"/>
        </w:rPr>
        <w:t xml:space="preserve"> or derive another variable,</w:t>
      </w:r>
    </w:p>
    <w:p w14:paraId="3E6C911B" w14:textId="77777777" w:rsidR="009E637B" w:rsidRPr="00F107D4" w:rsidRDefault="009E637B" w:rsidP="009E637B">
      <w:pPr>
        <w:spacing w:line="240" w:lineRule="auto"/>
        <w:rPr>
          <w:sz w:val="20"/>
          <w:szCs w:val="20"/>
        </w:rPr>
      </w:pPr>
      <w:r w:rsidRPr="00F107D4">
        <w:rPr>
          <w:sz w:val="20"/>
          <w:szCs w:val="20"/>
        </w:rPr>
        <w:t xml:space="preserve">Validation Variable: using the variable to </w:t>
      </w:r>
      <w:r w:rsidRPr="00F107D4">
        <w:rPr>
          <w:b/>
          <w:sz w:val="20"/>
          <w:szCs w:val="20"/>
        </w:rPr>
        <w:t>validate</w:t>
      </w:r>
      <w:r w:rsidRPr="00F107D4">
        <w:rPr>
          <w:sz w:val="20"/>
          <w:szCs w:val="20"/>
        </w:rPr>
        <w:t xml:space="preserve"> another one in the data set </w:t>
      </w:r>
    </w:p>
    <w:p w14:paraId="6607956B" w14:textId="77777777" w:rsidR="009E637B" w:rsidRPr="00C72550" w:rsidRDefault="009E637B" w:rsidP="009E637B">
      <w:pPr>
        <w:pStyle w:val="FootnoteText"/>
      </w:pPr>
    </w:p>
  </w:footnote>
  <w:footnote w:id="10">
    <w:p w14:paraId="64A50E15" w14:textId="77777777" w:rsidR="009E637B" w:rsidRDefault="009E637B" w:rsidP="009E637B">
      <w:pPr>
        <w:pStyle w:val="FootnoteText"/>
      </w:pPr>
      <w:r>
        <w:rPr>
          <w:rStyle w:val="FootnoteReference"/>
        </w:rPr>
        <w:footnoteRef/>
      </w:r>
      <w:r>
        <w:t xml:space="preserve"> Indicate which research question(s) this variable will be needed for. See element 1.5 of this DAR to reference appropriate research question.</w:t>
      </w:r>
    </w:p>
  </w:footnote>
  <w:footnote w:id="11">
    <w:p w14:paraId="2B1A32EB" w14:textId="77777777" w:rsidR="009E637B" w:rsidRPr="00F107D4" w:rsidRDefault="009E637B" w:rsidP="009E637B">
      <w:pPr>
        <w:spacing w:line="240" w:lineRule="auto"/>
        <w:rPr>
          <w:sz w:val="20"/>
          <w:szCs w:val="20"/>
        </w:rPr>
      </w:pPr>
      <w:r w:rsidRPr="00F107D4">
        <w:rPr>
          <w:rStyle w:val="FootnoteReference"/>
          <w:sz w:val="20"/>
          <w:szCs w:val="20"/>
        </w:rPr>
        <w:footnoteRef/>
      </w:r>
      <w:r w:rsidRPr="00F107D4">
        <w:rPr>
          <w:sz w:val="20"/>
          <w:szCs w:val="20"/>
        </w:rPr>
        <w:t xml:space="preserve"> Purpose options defined:</w:t>
      </w:r>
    </w:p>
    <w:p w14:paraId="27201B71" w14:textId="77777777" w:rsidR="009E637B" w:rsidRPr="00F107D4" w:rsidRDefault="009E637B" w:rsidP="009E637B">
      <w:pPr>
        <w:spacing w:line="240" w:lineRule="auto"/>
        <w:rPr>
          <w:sz w:val="20"/>
          <w:szCs w:val="20"/>
        </w:rPr>
      </w:pPr>
      <w:r w:rsidRPr="00F107D4">
        <w:rPr>
          <w:sz w:val="20"/>
          <w:szCs w:val="20"/>
        </w:rPr>
        <w:t xml:space="preserve">Linkage Variable: using it as variable to </w:t>
      </w:r>
      <w:r w:rsidRPr="00F107D4">
        <w:rPr>
          <w:b/>
          <w:sz w:val="20"/>
          <w:szCs w:val="20"/>
        </w:rPr>
        <w:t xml:space="preserve">link </w:t>
      </w:r>
      <w:r w:rsidRPr="00F107D4">
        <w:rPr>
          <w:sz w:val="20"/>
          <w:szCs w:val="20"/>
        </w:rPr>
        <w:t>to others in the data set as is,</w:t>
      </w:r>
    </w:p>
    <w:p w14:paraId="15C98F20" w14:textId="77777777" w:rsidR="009E637B" w:rsidRPr="00F107D4" w:rsidRDefault="009E637B" w:rsidP="009E637B">
      <w:pPr>
        <w:spacing w:line="240" w:lineRule="auto"/>
        <w:rPr>
          <w:sz w:val="20"/>
          <w:szCs w:val="20"/>
        </w:rPr>
      </w:pPr>
      <w:r w:rsidRPr="00F107D4">
        <w:rPr>
          <w:sz w:val="20"/>
          <w:szCs w:val="20"/>
        </w:rPr>
        <w:t>Calculation Variable: using the variable to</w:t>
      </w:r>
      <w:r w:rsidRPr="00F107D4">
        <w:rPr>
          <w:b/>
          <w:sz w:val="20"/>
          <w:szCs w:val="20"/>
        </w:rPr>
        <w:t xml:space="preserve"> calculate</w:t>
      </w:r>
      <w:r w:rsidRPr="00F107D4">
        <w:rPr>
          <w:sz w:val="20"/>
          <w:szCs w:val="20"/>
        </w:rPr>
        <w:t xml:space="preserve"> or derive another variable,</w:t>
      </w:r>
    </w:p>
    <w:p w14:paraId="708486A1" w14:textId="77777777" w:rsidR="009E637B" w:rsidRPr="00F107D4" w:rsidRDefault="009E637B" w:rsidP="009E637B">
      <w:pPr>
        <w:spacing w:line="240" w:lineRule="auto"/>
        <w:rPr>
          <w:sz w:val="20"/>
          <w:szCs w:val="20"/>
        </w:rPr>
      </w:pPr>
      <w:r w:rsidRPr="00F107D4">
        <w:rPr>
          <w:sz w:val="20"/>
          <w:szCs w:val="20"/>
        </w:rPr>
        <w:t xml:space="preserve">Validation Variable: using the variable to </w:t>
      </w:r>
      <w:r w:rsidRPr="00F107D4">
        <w:rPr>
          <w:b/>
          <w:sz w:val="20"/>
          <w:szCs w:val="20"/>
        </w:rPr>
        <w:t>validate</w:t>
      </w:r>
      <w:r w:rsidRPr="00F107D4">
        <w:rPr>
          <w:sz w:val="20"/>
          <w:szCs w:val="20"/>
        </w:rPr>
        <w:t xml:space="preserve"> another one in the data set </w:t>
      </w:r>
    </w:p>
    <w:p w14:paraId="272DBDAF" w14:textId="77777777" w:rsidR="009E637B" w:rsidRPr="00C72550" w:rsidRDefault="009E637B" w:rsidP="009E637B">
      <w:pPr>
        <w:pStyle w:val="FootnoteText"/>
      </w:pPr>
    </w:p>
  </w:footnote>
  <w:footnote w:id="12">
    <w:p w14:paraId="09EBAF06" w14:textId="77777777" w:rsidR="009E637B" w:rsidRDefault="009E637B" w:rsidP="009E637B">
      <w:pPr>
        <w:pStyle w:val="FootnoteText"/>
      </w:pPr>
      <w:r>
        <w:rPr>
          <w:rStyle w:val="FootnoteReference"/>
        </w:rPr>
        <w:footnoteRef/>
      </w:r>
      <w:r>
        <w:t xml:space="preserve"> Indicate which research question(s) this variable will be needed for. See element 1.5 of this DAR to reference appropriate research question.</w:t>
      </w:r>
    </w:p>
  </w:footnote>
  <w:footnote w:id="13">
    <w:p w14:paraId="31A6204B" w14:textId="77777777" w:rsidR="009E637B" w:rsidRPr="00F107D4" w:rsidRDefault="009E637B" w:rsidP="009E637B">
      <w:pPr>
        <w:spacing w:line="240" w:lineRule="auto"/>
        <w:rPr>
          <w:sz w:val="20"/>
          <w:szCs w:val="20"/>
        </w:rPr>
      </w:pPr>
      <w:r w:rsidRPr="00F107D4">
        <w:rPr>
          <w:rStyle w:val="FootnoteReference"/>
          <w:sz w:val="20"/>
          <w:szCs w:val="20"/>
        </w:rPr>
        <w:footnoteRef/>
      </w:r>
      <w:r w:rsidRPr="00F107D4">
        <w:rPr>
          <w:sz w:val="20"/>
          <w:szCs w:val="20"/>
        </w:rPr>
        <w:t xml:space="preserve"> Purpose options defined:</w:t>
      </w:r>
    </w:p>
    <w:p w14:paraId="4D31B00B" w14:textId="77777777" w:rsidR="009E637B" w:rsidRPr="00F107D4" w:rsidRDefault="009E637B" w:rsidP="009E637B">
      <w:pPr>
        <w:spacing w:line="240" w:lineRule="auto"/>
        <w:rPr>
          <w:sz w:val="20"/>
          <w:szCs w:val="20"/>
        </w:rPr>
      </w:pPr>
      <w:r w:rsidRPr="00F107D4">
        <w:rPr>
          <w:sz w:val="20"/>
          <w:szCs w:val="20"/>
        </w:rPr>
        <w:t xml:space="preserve">Linkage Variable: using it as variable to </w:t>
      </w:r>
      <w:r w:rsidRPr="00F107D4">
        <w:rPr>
          <w:b/>
          <w:sz w:val="20"/>
          <w:szCs w:val="20"/>
        </w:rPr>
        <w:t xml:space="preserve">link </w:t>
      </w:r>
      <w:r w:rsidRPr="00F107D4">
        <w:rPr>
          <w:sz w:val="20"/>
          <w:szCs w:val="20"/>
        </w:rPr>
        <w:t>to others in the data set as is,</w:t>
      </w:r>
    </w:p>
    <w:p w14:paraId="063B64D3" w14:textId="77777777" w:rsidR="009E637B" w:rsidRPr="00F107D4" w:rsidRDefault="009E637B" w:rsidP="009E637B">
      <w:pPr>
        <w:spacing w:line="240" w:lineRule="auto"/>
        <w:rPr>
          <w:sz w:val="20"/>
          <w:szCs w:val="20"/>
        </w:rPr>
      </w:pPr>
      <w:r w:rsidRPr="00F107D4">
        <w:rPr>
          <w:sz w:val="20"/>
          <w:szCs w:val="20"/>
        </w:rPr>
        <w:t>Calculation Variable: using the variable to</w:t>
      </w:r>
      <w:r w:rsidRPr="00F107D4">
        <w:rPr>
          <w:b/>
          <w:sz w:val="20"/>
          <w:szCs w:val="20"/>
        </w:rPr>
        <w:t xml:space="preserve"> calculate</w:t>
      </w:r>
      <w:r w:rsidRPr="00F107D4">
        <w:rPr>
          <w:sz w:val="20"/>
          <w:szCs w:val="20"/>
        </w:rPr>
        <w:t xml:space="preserve"> or derive another variable,</w:t>
      </w:r>
    </w:p>
    <w:p w14:paraId="2F97A96D" w14:textId="77777777" w:rsidR="009E637B" w:rsidRPr="00F107D4" w:rsidRDefault="009E637B" w:rsidP="009E637B">
      <w:pPr>
        <w:spacing w:line="240" w:lineRule="auto"/>
        <w:rPr>
          <w:sz w:val="20"/>
          <w:szCs w:val="20"/>
        </w:rPr>
      </w:pPr>
      <w:r w:rsidRPr="00F107D4">
        <w:rPr>
          <w:sz w:val="20"/>
          <w:szCs w:val="20"/>
        </w:rPr>
        <w:t xml:space="preserve">Validation Variable: using the variable to </w:t>
      </w:r>
      <w:r w:rsidRPr="00F107D4">
        <w:rPr>
          <w:b/>
          <w:sz w:val="20"/>
          <w:szCs w:val="20"/>
        </w:rPr>
        <w:t>validate</w:t>
      </w:r>
      <w:r w:rsidRPr="00F107D4">
        <w:rPr>
          <w:sz w:val="20"/>
          <w:szCs w:val="20"/>
        </w:rPr>
        <w:t xml:space="preserve"> another one in the data set </w:t>
      </w:r>
    </w:p>
    <w:p w14:paraId="684B8BF8" w14:textId="77777777" w:rsidR="009E637B" w:rsidRPr="00C72550" w:rsidRDefault="009E637B" w:rsidP="009E637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646"/>
      <w:gridCol w:w="5144"/>
    </w:tblGrid>
    <w:tr w:rsidR="00EF7E3A" w:rsidRPr="00F806AD" w14:paraId="419FC831" w14:textId="77777777" w:rsidTr="003E7882">
      <w:trPr>
        <w:trHeight w:val="1790"/>
      </w:trPr>
      <w:tc>
        <w:tcPr>
          <w:tcW w:w="5646" w:type="dxa"/>
          <w:tcBorders>
            <w:top w:val="nil"/>
            <w:left w:val="nil"/>
            <w:bottom w:val="nil"/>
            <w:right w:val="single" w:sz="4" w:space="0" w:color="auto"/>
          </w:tcBorders>
        </w:tcPr>
        <w:p w14:paraId="5DCCD627" w14:textId="2ED5CD9D" w:rsidR="00EF7E3A" w:rsidRPr="003C3DFD" w:rsidRDefault="1CB505E8" w:rsidP="00EF7E3A">
          <w:pPr>
            <w:tabs>
              <w:tab w:val="right" w:pos="10620"/>
            </w:tabs>
            <w:rPr>
              <w:sz w:val="16"/>
              <w:szCs w:val="16"/>
            </w:rPr>
          </w:pPr>
          <w:r w:rsidRPr="00F806AD">
            <w:rPr>
              <w:noProof/>
            </w:rPr>
            <w:drawing>
              <wp:anchor distT="0" distB="0" distL="114300" distR="114300" simplePos="0" relativeHeight="251658240" behindDoc="0" locked="0" layoutInCell="1" allowOverlap="1" wp14:anchorId="7298C353" wp14:editId="2AD021A5">
                <wp:simplePos x="523875" y="466725"/>
                <wp:positionH relativeFrom="margin">
                  <wp:align>center</wp:align>
                </wp:positionH>
                <wp:positionV relativeFrom="margin">
                  <wp:align>top</wp:align>
                </wp:positionV>
                <wp:extent cx="3438525" cy="1104900"/>
                <wp:effectExtent l="0" t="0" r="9525" b="0"/>
                <wp:wrapSquare wrapText="bothSides"/>
                <wp:docPr id="2054383236" name="drawing" descr="A red sail with the words established 1978, UNB &amp; University of New Brunswick (in black font) is on the left side of the image. On the right, the name of the institute &quot;DataNB&quot; shows in black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098002" name="drawing" descr="A red sail with the words established 1978, UNB &amp; University of New Brunswick (in black font) is on the left side of the image. On the right, the name of the institute &quot;DataNB&quot; shows in black font."/>
                        <pic:cNvPicPr/>
                      </pic:nvPicPr>
                      <pic:blipFill>
                        <a:blip r:embed="rId1">
                          <a:extLst>
                            <a:ext uri="{28A0092B-C50C-407E-A947-70E740481C1C}">
                              <a14:useLocalDpi xmlns:a14="http://schemas.microsoft.com/office/drawing/2010/main" val="0"/>
                            </a:ext>
                          </a:extLst>
                        </a:blip>
                        <a:stretch>
                          <a:fillRect/>
                        </a:stretch>
                      </pic:blipFill>
                      <pic:spPr>
                        <a:xfrm>
                          <a:off x="0" y="0"/>
                          <a:ext cx="3438525" cy="1104900"/>
                        </a:xfrm>
                        <a:prstGeom prst="rect">
                          <a:avLst/>
                        </a:prstGeom>
                      </pic:spPr>
                    </pic:pic>
                  </a:graphicData>
                </a:graphic>
              </wp:anchor>
            </w:drawing>
          </w:r>
        </w:p>
      </w:tc>
      <w:tc>
        <w:tcPr>
          <w:tcW w:w="5144" w:type="dxa"/>
          <w:tcBorders>
            <w:top w:val="single" w:sz="4" w:space="0" w:color="auto"/>
            <w:left w:val="single" w:sz="4" w:space="0" w:color="auto"/>
            <w:bottom w:val="single" w:sz="4" w:space="0" w:color="auto"/>
            <w:right w:val="single" w:sz="4" w:space="0" w:color="auto"/>
          </w:tcBorders>
        </w:tcPr>
        <w:p w14:paraId="01D1E2C8" w14:textId="77777777" w:rsidR="0083666F" w:rsidRDefault="0083666F" w:rsidP="0083666F">
          <w:pPr>
            <w:tabs>
              <w:tab w:val="right" w:pos="10710"/>
            </w:tabs>
            <w:jc w:val="right"/>
            <w:rPr>
              <w:b/>
              <w:bCs/>
            </w:rPr>
          </w:pPr>
        </w:p>
        <w:p w14:paraId="60022325" w14:textId="77777777" w:rsidR="0083666F" w:rsidRDefault="0083666F" w:rsidP="0083666F">
          <w:pPr>
            <w:tabs>
              <w:tab w:val="right" w:pos="10710"/>
            </w:tabs>
            <w:jc w:val="right"/>
            <w:rPr>
              <w:b/>
            </w:rPr>
          </w:pPr>
          <w:r w:rsidRPr="00AC0D4A">
            <w:rPr>
              <w:b/>
            </w:rPr>
            <w:t>Internal Use Only</w:t>
          </w:r>
        </w:p>
        <w:p w14:paraId="0D646FDF" w14:textId="77777777" w:rsidR="00D534BE" w:rsidRPr="00AC0D4A" w:rsidRDefault="00D534BE" w:rsidP="0083666F">
          <w:pPr>
            <w:tabs>
              <w:tab w:val="right" w:pos="10710"/>
            </w:tabs>
            <w:jc w:val="right"/>
            <w:rPr>
              <w:b/>
            </w:rPr>
          </w:pPr>
        </w:p>
        <w:p w14:paraId="7DA540BF" w14:textId="6B5E3319" w:rsidR="0083666F" w:rsidRPr="00AC0D4A" w:rsidRDefault="00AE3B22" w:rsidP="0083666F">
          <w:pPr>
            <w:tabs>
              <w:tab w:val="right" w:pos="10710"/>
            </w:tabs>
            <w:jc w:val="right"/>
          </w:pPr>
          <w:r>
            <w:rPr>
              <w:b/>
            </w:rPr>
            <w:t>ID</w:t>
          </w:r>
          <w:r w:rsidR="0083666F" w:rsidRPr="00AC0D4A">
            <w:rPr>
              <w:b/>
            </w:rPr>
            <w:t xml:space="preserve"> Number:</w:t>
          </w:r>
          <w:r w:rsidR="0083666F" w:rsidRPr="00AC0D4A">
            <w:rPr>
              <w:rFonts w:eastAsia="Times New Roman" w:cs="Calibri"/>
            </w:rPr>
            <w:t xml:space="preserve"> </w:t>
          </w:r>
          <w:sdt>
            <w:sdtPr>
              <w:rPr>
                <w:rFonts w:eastAsia="Times New Roman" w:cs="Calibri"/>
              </w:rPr>
              <w:id w:val="1364486331"/>
              <w:placeholder>
                <w:docPart w:val="76EB20E29FB448139A3D58F8222C102A"/>
              </w:placeholder>
            </w:sdtPr>
            <w:sdtEndPr/>
            <w:sdtContent>
              <w:r w:rsidR="0083666F" w:rsidRPr="00AC0D4A">
                <w:rPr>
                  <w:rStyle w:val="PlaceholderText"/>
                  <w:color w:val="505050"/>
                </w:rPr>
                <w:t xml:space="preserve">Enter </w:t>
              </w:r>
              <w:r w:rsidR="007447F6">
                <w:rPr>
                  <w:rStyle w:val="PlaceholderText"/>
                  <w:color w:val="505050"/>
                </w:rPr>
                <w:t xml:space="preserve">full </w:t>
              </w:r>
              <w:r w:rsidR="0083666F" w:rsidRPr="00AC0D4A">
                <w:rPr>
                  <w:rStyle w:val="PlaceholderText"/>
                  <w:color w:val="505050"/>
                </w:rPr>
                <w:t xml:space="preserve">P# </w:t>
              </w:r>
            </w:sdtContent>
          </w:sdt>
        </w:p>
        <w:p w14:paraId="1640739B" w14:textId="77454C17" w:rsidR="00D221CC" w:rsidRPr="00F806AD" w:rsidRDefault="0083666F" w:rsidP="0083666F">
          <w:pPr>
            <w:tabs>
              <w:tab w:val="right" w:pos="10620"/>
            </w:tabs>
            <w:jc w:val="right"/>
          </w:pPr>
          <w:r w:rsidRPr="00AC0D4A">
            <w:rPr>
              <w:b/>
            </w:rPr>
            <w:t>Version Date:</w:t>
          </w:r>
          <w:r w:rsidRPr="00AC0D4A">
            <w:t xml:space="preserve"> </w:t>
          </w:r>
          <w:sdt>
            <w:sdtPr>
              <w:rPr>
                <w:rFonts w:eastAsia="Century Gothic" w:cs="Century Gothic"/>
                <w:color w:val="000000" w:themeColor="text1"/>
              </w:rPr>
              <w:alias w:val="Version Date"/>
              <w:tag w:val="Version Date"/>
              <w:id w:val="-1749334879"/>
              <w:placeholder>
                <w:docPart w:val="3662460E1CCB4F77A04B463506D27D08"/>
              </w:placeholder>
              <w:showingPlcHdr/>
              <w:date>
                <w:dateFormat w:val="yyyy-MM-dd"/>
                <w:lid w:val="en-CA"/>
                <w:storeMappedDataAs w:val="dateTime"/>
                <w:calendar w:val="gregorian"/>
              </w:date>
            </w:sdtPr>
            <w:sdtEndPr/>
            <w:sdtContent>
              <w:r w:rsidR="00AE3B22" w:rsidRPr="00302A26">
                <w:rPr>
                  <w:rStyle w:val="PlaceholderText"/>
                  <w:color w:val="404040" w:themeColor="text1" w:themeTint="BF"/>
                </w:rPr>
                <w:t>Enter date submitted</w:t>
              </w:r>
            </w:sdtContent>
          </w:sdt>
        </w:p>
      </w:tc>
    </w:tr>
  </w:tbl>
  <w:p w14:paraId="360CB93A" w14:textId="74E8EC1C" w:rsidR="00EF7E3A" w:rsidRPr="00150BAE" w:rsidRDefault="00EF7E3A" w:rsidP="00EF7E3A">
    <w:pPr>
      <w:tabs>
        <w:tab w:val="right" w:pos="10620"/>
      </w:tabs>
      <w:spacing w:line="240" w:lineRule="auto"/>
      <w:rPr>
        <w:rFonts w:eastAsia="Times New Roman" w:cs="Calibri"/>
        <w:color w:val="595959" w:themeColor="text1" w:themeTint="A6"/>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7C84" w14:textId="77777777" w:rsidR="00D77CAB" w:rsidRPr="00C72550" w:rsidRDefault="00D77CAB" w:rsidP="00D77CAB">
    <w:pPr>
      <w:spacing w:line="240" w:lineRule="auto"/>
      <w:rPr>
        <w:rFonts w:asciiTheme="majorHAnsi" w:eastAsia="Times New Roman" w:hAnsiTheme="majorHAnsi" w:cs="Arial"/>
        <w:i/>
      </w:rPr>
    </w:pPr>
    <w:r w:rsidRPr="00C72550">
      <w:rPr>
        <w:rFonts w:asciiTheme="majorHAnsi" w:eastAsia="Times New Roman" w:hAnsiTheme="majorHAnsi" w:cs="Arial"/>
        <w:i/>
        <w:noProof/>
      </w:rPr>
      <w:drawing>
        <wp:anchor distT="0" distB="0" distL="114300" distR="114300" simplePos="0" relativeHeight="251658241" behindDoc="0" locked="0" layoutInCell="1" allowOverlap="1" wp14:anchorId="09B62446" wp14:editId="17D9F319">
          <wp:simplePos x="0" y="0"/>
          <wp:positionH relativeFrom="margin">
            <wp:posOffset>-1125</wp:posOffset>
          </wp:positionH>
          <wp:positionV relativeFrom="paragraph">
            <wp:posOffset>8111</wp:posOffset>
          </wp:positionV>
          <wp:extent cx="3279775" cy="506095"/>
          <wp:effectExtent l="0" t="0" r="0" b="8255"/>
          <wp:wrapThrough wrapText="bothSides">
            <wp:wrapPolygon edited="0">
              <wp:start x="0" y="0"/>
              <wp:lineTo x="0" y="21139"/>
              <wp:lineTo x="21454" y="21139"/>
              <wp:lineTo x="21454" y="0"/>
              <wp:lineTo x="0" y="0"/>
            </wp:wrapPolygon>
          </wp:wrapThrough>
          <wp:docPr id="875346925" name="Picture 87534692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9775" cy="506095"/>
                  </a:xfrm>
                  <a:prstGeom prst="rect">
                    <a:avLst/>
                  </a:prstGeom>
                  <a:noFill/>
                </pic:spPr>
              </pic:pic>
            </a:graphicData>
          </a:graphic>
          <wp14:sizeRelH relativeFrom="margin">
            <wp14:pctWidth>0</wp14:pctWidth>
          </wp14:sizeRelH>
          <wp14:sizeRelV relativeFrom="margin">
            <wp14:pctHeight>0</wp14:pctHeight>
          </wp14:sizeRelV>
        </wp:anchor>
      </w:drawing>
    </w:r>
  </w:p>
  <w:p w14:paraId="54C2A061" w14:textId="77777777" w:rsidR="00D77CAB" w:rsidRPr="00C72550" w:rsidRDefault="00D77CAB" w:rsidP="00D77CAB">
    <w:pPr>
      <w:spacing w:line="240" w:lineRule="auto"/>
      <w:rPr>
        <w:rFonts w:asciiTheme="majorHAnsi" w:eastAsia="Times New Roman" w:hAnsiTheme="majorHAnsi" w:cs="Arial"/>
        <w:i/>
      </w:rPr>
    </w:pPr>
  </w:p>
  <w:p w14:paraId="0CAB41CD" w14:textId="77777777" w:rsidR="001D7D7C" w:rsidRPr="00C72550" w:rsidRDefault="001D7D7C" w:rsidP="001D7D7C">
    <w:pPr>
      <w:pBdr>
        <w:bottom w:val="single" w:sz="6" w:space="1" w:color="auto"/>
      </w:pBdr>
      <w:tabs>
        <w:tab w:val="right" w:pos="10620"/>
      </w:tabs>
      <w:spacing w:line="240" w:lineRule="auto"/>
      <w:jc w:val="right"/>
      <w:rPr>
        <w:rFonts w:eastAsia="Times New Roman" w:cs="Calibri"/>
        <w:b/>
        <w:i/>
        <w:iCs/>
        <w:sz w:val="20"/>
        <w:szCs w:val="20"/>
      </w:rPr>
    </w:pPr>
    <w:r w:rsidRPr="00C72550">
      <w:rPr>
        <w:rFonts w:eastAsia="Times New Roman" w:cs="Calibri"/>
        <w:b/>
        <w:bCs/>
        <w:sz w:val="20"/>
        <w:szCs w:val="20"/>
      </w:rPr>
      <w:t>Reference Number: PXXXX_X.X</w:t>
    </w:r>
  </w:p>
  <w:p w14:paraId="21081E01" w14:textId="77777777" w:rsidR="001D7D7C" w:rsidRPr="00C72550" w:rsidRDefault="001D7D7C" w:rsidP="001D7D7C">
    <w:pPr>
      <w:pBdr>
        <w:bottom w:val="single" w:sz="6" w:space="1" w:color="auto"/>
      </w:pBdr>
      <w:tabs>
        <w:tab w:val="right" w:pos="10620"/>
      </w:tabs>
      <w:spacing w:line="240" w:lineRule="auto"/>
      <w:jc w:val="right"/>
      <w:rPr>
        <w:rFonts w:eastAsia="Times New Roman" w:cs="Calibri"/>
        <w:sz w:val="20"/>
        <w:szCs w:val="20"/>
      </w:rPr>
    </w:pPr>
    <w:r w:rsidRPr="00C72550">
      <w:rPr>
        <w:rFonts w:eastAsia="Times New Roman" w:cs="Calibri"/>
        <w:b/>
        <w:sz w:val="20"/>
        <w:szCs w:val="20"/>
      </w:rPr>
      <w:tab/>
      <w:t xml:space="preserve">Version Date: </w:t>
    </w:r>
    <w:sdt>
      <w:sdtPr>
        <w:rPr>
          <w:rFonts w:eastAsia="Times New Roman" w:cs="Calibri"/>
          <w:b/>
          <w:sz w:val="20"/>
          <w:szCs w:val="20"/>
        </w:rPr>
        <w:id w:val="1871951651"/>
        <w:placeholder>
          <w:docPart w:val="EF731AD7A9394493A57F09D45D10AA3D"/>
        </w:placeholder>
        <w:showingPlcHdr/>
        <w15:color w:val="000000"/>
        <w:date w:fullDate="2020-05-27T00:00:00Z">
          <w:dateFormat w:val="MMM dd, yyyy"/>
          <w:lid w:val="en-US"/>
          <w:storeMappedDataAs w:val="dateTime"/>
          <w:calendar w:val="gregorian"/>
        </w:date>
      </w:sdtPr>
      <w:sdtEndPr/>
      <w:sdtContent>
        <w:r w:rsidRPr="00C72550">
          <w:rPr>
            <w:rStyle w:val="PlaceholderText"/>
            <w:color w:val="505050"/>
            <w:sz w:val="20"/>
            <w:szCs w:val="20"/>
          </w:rPr>
          <w:t>Click to select a date.</w:t>
        </w:r>
      </w:sdtContent>
    </w:sdt>
  </w:p>
  <w:p w14:paraId="498F8D91" w14:textId="77777777" w:rsidR="00D77CAB" w:rsidRPr="00C72550" w:rsidRDefault="00D77CAB" w:rsidP="00D77CAB">
    <w:pPr>
      <w:spacing w:line="240" w:lineRule="auto"/>
      <w:rPr>
        <w:rFonts w:asciiTheme="majorHAnsi" w:eastAsia="Times New Roman" w:hAnsiTheme="majorHAnsi" w:cs="Arial"/>
        <w:i/>
      </w:rPr>
    </w:pPr>
  </w:p>
  <w:p w14:paraId="2336D5D5" w14:textId="77777777" w:rsidR="00D77CAB" w:rsidRPr="00C72550" w:rsidRDefault="00D77CAB" w:rsidP="00D77CAB">
    <w:pPr>
      <w:pBdr>
        <w:bottom w:val="single" w:sz="4" w:space="1" w:color="auto"/>
      </w:pBdr>
      <w:spacing w:line="240" w:lineRule="auto"/>
      <w:rPr>
        <w:rFonts w:asciiTheme="majorHAnsi" w:eastAsia="Times New Roman" w:hAnsiTheme="majorHAnsi" w:cs="Arial"/>
        <w:i/>
      </w:rPr>
    </w:pPr>
  </w:p>
  <w:p w14:paraId="2B1B1C27" w14:textId="4E142AD2" w:rsidR="00E7270E" w:rsidRPr="00C72550" w:rsidRDefault="00E72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267"/>
    <w:multiLevelType w:val="multilevel"/>
    <w:tmpl w:val="56DEE676"/>
    <w:lvl w:ilvl="0">
      <w:start w:val="1"/>
      <w:numFmt w:val="decimal"/>
      <w:lvlText w:val="%1."/>
      <w:lvlJc w:val="left"/>
      <w:pPr>
        <w:ind w:left="720" w:hanging="360"/>
      </w:pPr>
      <w:rPr>
        <w:rFonts w:hint="default"/>
      </w:rPr>
    </w:lvl>
    <w:lvl w:ilvl="1">
      <w:start w:val="1"/>
      <w:numFmt w:val="none"/>
      <w:lvlText w:val="1b)"/>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1007AAC"/>
    <w:multiLevelType w:val="multilevel"/>
    <w:tmpl w:val="888A929A"/>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8736A"/>
    <w:multiLevelType w:val="hybridMultilevel"/>
    <w:tmpl w:val="2FDC67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4F84ED8"/>
    <w:multiLevelType w:val="multilevel"/>
    <w:tmpl w:val="65C478C8"/>
    <w:lvl w:ilvl="0">
      <w:start w:val="1"/>
      <w:numFmt w:val="decimal"/>
      <w:lvlText w:val="%1."/>
      <w:lvlJc w:val="left"/>
      <w:pPr>
        <w:ind w:left="972" w:hanging="360"/>
      </w:pPr>
      <w:rPr>
        <w:rFonts w:hint="default"/>
      </w:rPr>
    </w:lvl>
    <w:lvl w:ilvl="1">
      <w:start w:val="1"/>
      <w:numFmt w:val="decimal"/>
      <w:lvlText w:val="%1.%2."/>
      <w:lvlJc w:val="left"/>
      <w:pPr>
        <w:ind w:left="1404" w:hanging="432"/>
      </w:pPr>
      <w:rPr>
        <w:rFonts w:hint="default"/>
      </w:rPr>
    </w:lvl>
    <w:lvl w:ilvl="2">
      <w:start w:val="1"/>
      <w:numFmt w:val="decimal"/>
      <w:lvlText w:val="3.3.%3."/>
      <w:lvlJc w:val="left"/>
      <w:pPr>
        <w:ind w:left="1836" w:hanging="504"/>
      </w:pPr>
      <w:rPr>
        <w:rFonts w:hint="default"/>
      </w:rPr>
    </w:lvl>
    <w:lvl w:ilvl="3">
      <w:start w:val="1"/>
      <w:numFmt w:val="decimal"/>
      <w:lvlText w:val="%1.%2.%3.%4."/>
      <w:lvlJc w:val="left"/>
      <w:pPr>
        <w:ind w:left="2340" w:hanging="648"/>
      </w:pPr>
      <w:rPr>
        <w:rFonts w:hint="default"/>
      </w:rPr>
    </w:lvl>
    <w:lvl w:ilvl="4">
      <w:start w:val="1"/>
      <w:numFmt w:val="decimal"/>
      <w:lvlText w:val="%1.%2.%3.%4.%5."/>
      <w:lvlJc w:val="left"/>
      <w:pPr>
        <w:ind w:left="2844" w:hanging="792"/>
      </w:pPr>
      <w:rPr>
        <w:rFonts w:hint="default"/>
      </w:rPr>
    </w:lvl>
    <w:lvl w:ilvl="5">
      <w:start w:val="1"/>
      <w:numFmt w:val="decimal"/>
      <w:lvlText w:val="%1.%2.%3.%4.%5.%6."/>
      <w:lvlJc w:val="left"/>
      <w:pPr>
        <w:ind w:left="3348" w:hanging="936"/>
      </w:pPr>
      <w:rPr>
        <w:rFonts w:hint="default"/>
      </w:rPr>
    </w:lvl>
    <w:lvl w:ilvl="6">
      <w:start w:val="1"/>
      <w:numFmt w:val="decimal"/>
      <w:lvlText w:val="%1.%2.%3.%4.%5.%6.%7."/>
      <w:lvlJc w:val="left"/>
      <w:pPr>
        <w:ind w:left="3852" w:hanging="1080"/>
      </w:pPr>
      <w:rPr>
        <w:rFonts w:hint="default"/>
      </w:rPr>
    </w:lvl>
    <w:lvl w:ilvl="7">
      <w:start w:val="1"/>
      <w:numFmt w:val="decimal"/>
      <w:lvlText w:val="%1.%2.%3.%4.%5.%6.%7.%8."/>
      <w:lvlJc w:val="left"/>
      <w:pPr>
        <w:ind w:left="4356" w:hanging="1224"/>
      </w:pPr>
      <w:rPr>
        <w:rFonts w:hint="default"/>
      </w:rPr>
    </w:lvl>
    <w:lvl w:ilvl="8">
      <w:start w:val="1"/>
      <w:numFmt w:val="decimal"/>
      <w:lvlText w:val="%1.%2.%3.%4.%5.%6.%7.%8.%9."/>
      <w:lvlJc w:val="left"/>
      <w:pPr>
        <w:ind w:left="4932" w:hanging="1440"/>
      </w:pPr>
      <w:rPr>
        <w:rFonts w:hint="default"/>
      </w:rPr>
    </w:lvl>
  </w:abstractNum>
  <w:abstractNum w:abstractNumId="4" w15:restartNumberingAfterBreak="0">
    <w:nsid w:val="05B47E1A"/>
    <w:multiLevelType w:val="multilevel"/>
    <w:tmpl w:val="ECE6B5DA"/>
    <w:lvl w:ilvl="0">
      <w:start w:val="6"/>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6483700"/>
    <w:multiLevelType w:val="multilevel"/>
    <w:tmpl w:val="53846F10"/>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D63194"/>
    <w:multiLevelType w:val="multilevel"/>
    <w:tmpl w:val="8BD040D2"/>
    <w:lvl w:ilvl="0">
      <w:start w:val="1"/>
      <w:numFmt w:val="decimal"/>
      <w:lvlText w:val="RQ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165198"/>
    <w:multiLevelType w:val="multilevel"/>
    <w:tmpl w:val="C97876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6.%3.2.%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39068C"/>
    <w:multiLevelType w:val="multilevel"/>
    <w:tmpl w:val="67F20A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1.1."/>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6619EA"/>
    <w:multiLevelType w:val="multilevel"/>
    <w:tmpl w:val="83FAA4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9079E"/>
    <w:multiLevelType w:val="multilevel"/>
    <w:tmpl w:val="BE6231F8"/>
    <w:lvl w:ilvl="0">
      <w:start w:val="1"/>
      <w:numFmt w:val="decimal"/>
      <w:lvlText w:val="%1."/>
      <w:lvlJc w:val="left"/>
      <w:pPr>
        <w:ind w:left="360" w:hanging="360"/>
      </w:pPr>
      <w:rPr>
        <w:rFonts w:hint="default"/>
      </w:rPr>
    </w:lvl>
    <w:lvl w:ilvl="1">
      <w:start w:val="1"/>
      <w:numFmt w:val="none"/>
      <w:lvlText w:val="1.3."/>
      <w:lvlJc w:val="left"/>
      <w:pPr>
        <w:ind w:left="792" w:hanging="432"/>
      </w:pPr>
      <w:rPr>
        <w:rFonts w:hint="default"/>
      </w:rPr>
    </w:lvl>
    <w:lvl w:ilvl="2">
      <w:start w:val="1"/>
      <w:numFmt w:val="none"/>
      <w:lvlText w:val="1.4.4."/>
      <w:lvlJc w:val="left"/>
      <w:pPr>
        <w:ind w:left="1224" w:hanging="504"/>
      </w:pPr>
      <w:rPr>
        <w:rFonts w:hint="default"/>
      </w:rPr>
    </w:lvl>
    <w:lvl w:ilvl="3">
      <w:start w:val="1"/>
      <w:numFmt w:val="none"/>
      <w:lvlText w:val="1.4.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B36DA8"/>
    <w:multiLevelType w:val="multilevel"/>
    <w:tmpl w:val="024C66C2"/>
    <w:lvl w:ilvl="0">
      <w:start w:val="5"/>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3FC5BE0"/>
    <w:multiLevelType w:val="hybridMultilevel"/>
    <w:tmpl w:val="F814BC2A"/>
    <w:lvl w:ilvl="0" w:tplc="1009000F">
      <w:start w:val="1"/>
      <w:numFmt w:val="decimal"/>
      <w:lvlText w:val="%1."/>
      <w:lvlJc w:val="left"/>
      <w:pPr>
        <w:ind w:left="0" w:hanging="360"/>
      </w:pPr>
    </w:lvl>
    <w:lvl w:ilvl="1" w:tplc="10090019">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3" w15:restartNumberingAfterBreak="0">
    <w:nsid w:val="14F704F0"/>
    <w:multiLevelType w:val="multilevel"/>
    <w:tmpl w:val="90A6B116"/>
    <w:lvl w:ilvl="0">
      <w:start w:val="1"/>
      <w:numFmt w:val="decimal"/>
      <w:lvlText w:val="%1)"/>
      <w:lvlJc w:val="left"/>
      <w:pPr>
        <w:ind w:left="360" w:hanging="360"/>
      </w:pPr>
      <w:rPr>
        <w:rFonts w:hint="default"/>
      </w:rPr>
    </w:lvl>
    <w:lvl w:ilvl="1">
      <w:start w:val="5"/>
      <w:numFmt w:val="upperLetter"/>
      <w:lvlText w:val="%2)"/>
      <w:lvlJc w:val="left"/>
      <w:pPr>
        <w:ind w:left="720" w:hanging="360"/>
      </w:pPr>
      <w:rPr>
        <w:rFonts w:hint="default"/>
      </w:rPr>
    </w:lvl>
    <w:lvl w:ilvl="2">
      <w:start w:val="1"/>
      <w:numFmt w:val="none"/>
      <w:lvlText w:val="8a)"/>
      <w:lvlJc w:val="left"/>
      <w:pPr>
        <w:ind w:left="1080" w:hanging="360"/>
      </w:pPr>
      <w:rPr>
        <w:rFonts w:hint="default"/>
      </w:rPr>
    </w:lvl>
    <w:lvl w:ilvl="3">
      <w:start w:val="1"/>
      <w:numFmt w:val="none"/>
      <w:lvlText w:val="E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512612"/>
    <w:multiLevelType w:val="multilevel"/>
    <w:tmpl w:val="53846F10"/>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7537B89"/>
    <w:multiLevelType w:val="multilevel"/>
    <w:tmpl w:val="3766B5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3."/>
      <w:lvlJc w:val="left"/>
      <w:pPr>
        <w:ind w:left="1224" w:hanging="504"/>
      </w:pPr>
      <w:rPr>
        <w:rFonts w:hint="default"/>
      </w:rPr>
    </w:lvl>
    <w:lvl w:ilvl="3">
      <w:start w:val="1"/>
      <w:numFmt w:val="decimal"/>
      <w:lvlText w:val="%1.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85644AF"/>
    <w:multiLevelType w:val="multilevel"/>
    <w:tmpl w:val="B47EF16C"/>
    <w:numStyleLink w:val="DAR"/>
  </w:abstractNum>
  <w:abstractNum w:abstractNumId="17" w15:restartNumberingAfterBreak="0">
    <w:nsid w:val="18CF7B54"/>
    <w:multiLevelType w:val="multilevel"/>
    <w:tmpl w:val="FC7A5E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1.3.1."/>
      <w:lvlJc w:val="left"/>
      <w:pPr>
        <w:ind w:left="1224" w:hanging="504"/>
      </w:pPr>
      <w:rPr>
        <w:rFonts w:hint="default"/>
      </w:rPr>
    </w:lvl>
    <w:lvl w:ilvl="3">
      <w:start w:val="1"/>
      <w:numFmt w:val="decimal"/>
      <w:lvlText w:val="3.1.%31.%4."/>
      <w:lvlJc w:val="left"/>
      <w:pPr>
        <w:ind w:left="1728" w:hanging="648"/>
      </w:pPr>
      <w:rPr>
        <w:rFonts w:hint="default"/>
      </w:rPr>
    </w:lvl>
    <w:lvl w:ilvl="4">
      <w:start w:val="1"/>
      <w:numFmt w:val="decimal"/>
      <w:lvlText w:val="3.1.1%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96D1C3B"/>
    <w:multiLevelType w:val="multilevel"/>
    <w:tmpl w:val="759C49A8"/>
    <w:lvl w:ilvl="0">
      <w:start w:val="8"/>
      <w:numFmt w:val="decimal"/>
      <w:lvlText w:val="%1)"/>
      <w:lvlJc w:val="left"/>
      <w:pPr>
        <w:ind w:left="360" w:hanging="360"/>
      </w:pPr>
      <w:rPr>
        <w:rFonts w:hint="default"/>
      </w:rPr>
    </w:lvl>
    <w:lvl w:ilvl="1">
      <w:start w:val="5"/>
      <w:numFmt w:val="none"/>
      <w:lvlText w:val="PI-7."/>
      <w:lvlJc w:val="left"/>
      <w:pPr>
        <w:ind w:left="720" w:hanging="360"/>
      </w:pPr>
      <w:rPr>
        <w:rFonts w:hint="default"/>
      </w:rPr>
    </w:lvl>
    <w:lvl w:ilvl="2">
      <w:start w:val="1"/>
      <w:numFmt w:val="none"/>
      <w:lvlText w:val="5b."/>
      <w:lvlJc w:val="left"/>
      <w:pPr>
        <w:ind w:left="1080" w:hanging="360"/>
      </w:pPr>
      <w:rPr>
        <w:rFonts w:hint="default"/>
      </w:rPr>
    </w:lvl>
    <w:lvl w:ilvl="3">
      <w:start w:val="1"/>
      <w:numFmt w:val="none"/>
      <w:lvlText w:val="5b.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525255"/>
    <w:multiLevelType w:val="multilevel"/>
    <w:tmpl w:val="6598CF5A"/>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C6871CD"/>
    <w:multiLevelType w:val="multilevel"/>
    <w:tmpl w:val="56D22100"/>
    <w:lvl w:ilvl="0">
      <w:start w:val="1"/>
      <w:numFmt w:val="decimal"/>
      <w:lvlText w:val="%1."/>
      <w:lvlJc w:val="left"/>
      <w:pPr>
        <w:ind w:left="720" w:hanging="360"/>
      </w:pPr>
      <w:rPr>
        <w:rFonts w:hint="default"/>
      </w:rPr>
    </w:lvl>
    <w:lvl w:ilvl="1">
      <w:start w:val="1"/>
      <w:numFmt w:val="none"/>
      <w:lvlText w:val="5a)"/>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1DD47B6C"/>
    <w:multiLevelType w:val="multilevel"/>
    <w:tmpl w:val="BBDC65E8"/>
    <w:lvl w:ilvl="0">
      <w:start w:val="1"/>
      <w:numFmt w:val="decimal"/>
      <w:lvlText w:val="%1."/>
      <w:lvlJc w:val="left"/>
      <w:pPr>
        <w:ind w:left="720" w:hanging="360"/>
      </w:pPr>
      <w:rPr>
        <w:rFonts w:hint="default"/>
      </w:rPr>
    </w:lvl>
    <w:lvl w:ilvl="1">
      <w:start w:val="1"/>
      <w:numFmt w:val="none"/>
      <w:lvlText w:val="1a)"/>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1E8B00A3"/>
    <w:multiLevelType w:val="hybridMultilevel"/>
    <w:tmpl w:val="A7587086"/>
    <w:lvl w:ilvl="0" w:tplc="AF781BD2">
      <w:start w:val="1"/>
      <w:numFmt w:val="bullet"/>
      <w:lvlText w:val="•"/>
      <w:lvlJc w:val="left"/>
      <w:pPr>
        <w:ind w:left="1080" w:hanging="720"/>
      </w:pPr>
      <w:rPr>
        <w:rFonts w:ascii="Century Gothic" w:eastAsiaTheme="minorHAnsi" w:hAnsi="Century Gothic" w:cstheme="minorHAns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1F762C60"/>
    <w:multiLevelType w:val="multilevel"/>
    <w:tmpl w:val="51BE37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2."/>
      <w:lvlJc w:val="left"/>
      <w:pPr>
        <w:ind w:left="1224" w:hanging="504"/>
      </w:pPr>
      <w:rPr>
        <w:rFonts w:hint="default"/>
      </w:rPr>
    </w:lvl>
    <w:lvl w:ilvl="3">
      <w:start w:val="1"/>
      <w:numFmt w:val="decimal"/>
      <w:lvlText w:val="%1.6.%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0DD0554"/>
    <w:multiLevelType w:val="multilevel"/>
    <w:tmpl w:val="F25E8B00"/>
    <w:lvl w:ilvl="0">
      <w:start w:val="9"/>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D51E82"/>
    <w:multiLevelType w:val="hybridMultilevel"/>
    <w:tmpl w:val="4334A694"/>
    <w:lvl w:ilvl="0" w:tplc="135297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720C2A"/>
    <w:multiLevelType w:val="multilevel"/>
    <w:tmpl w:val="ED0683B6"/>
    <w:lvl w:ilvl="0">
      <w:start w:val="1"/>
      <w:numFmt w:val="decimal"/>
      <w:lvlText w:val="%1."/>
      <w:lvlJc w:val="left"/>
      <w:pPr>
        <w:ind w:left="720" w:hanging="360"/>
      </w:pPr>
      <w:rPr>
        <w:rFonts w:hint="default"/>
      </w:rPr>
    </w:lvl>
    <w:lvl w:ilvl="1">
      <w:start w:val="1"/>
      <w:numFmt w:val="none"/>
      <w:lvlText w:val="4a)"/>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24C97074"/>
    <w:multiLevelType w:val="multilevel"/>
    <w:tmpl w:val="89F05C2A"/>
    <w:lvl w:ilvl="0">
      <w:start w:val="1"/>
      <w:numFmt w:val="none"/>
      <w:lvlText w:val="RTM4-2."/>
      <w:lvlJc w:val="left"/>
      <w:pPr>
        <w:ind w:left="360" w:hanging="360"/>
      </w:pPr>
      <w:rPr>
        <w:rFonts w:hint="default"/>
      </w:rPr>
    </w:lvl>
    <w:lvl w:ilvl="1">
      <w:start w:val="1"/>
      <w:numFmt w:val="none"/>
      <w:lvlText w:val="1b."/>
      <w:lvlJc w:val="left"/>
      <w:pPr>
        <w:ind w:left="792" w:hanging="432"/>
      </w:pPr>
      <w:rPr>
        <w:rFonts w:hint="default"/>
      </w:rPr>
    </w:lvl>
    <w:lvl w:ilvl="2">
      <w:start w:val="1"/>
      <w:numFmt w:val="decimal"/>
      <w:lvlText w:val="%1b%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5544F9D"/>
    <w:multiLevelType w:val="multilevel"/>
    <w:tmpl w:val="487649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8B903B8"/>
    <w:multiLevelType w:val="multilevel"/>
    <w:tmpl w:val="53846F10"/>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A861811"/>
    <w:multiLevelType w:val="multilevel"/>
    <w:tmpl w:val="2B90A782"/>
    <w:lvl w:ilvl="0">
      <w:start w:val="1"/>
      <w:numFmt w:val="decimal"/>
      <w:lvlText w:val="%1)"/>
      <w:lvlJc w:val="left"/>
      <w:pPr>
        <w:ind w:left="360" w:hanging="360"/>
      </w:pPr>
      <w:rPr>
        <w:rFonts w:hint="default"/>
      </w:rPr>
    </w:lvl>
    <w:lvl w:ilvl="1">
      <w:start w:val="1"/>
      <w:numFmt w:val="none"/>
      <w:lvlText w:val="5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BCE3440"/>
    <w:multiLevelType w:val="multilevel"/>
    <w:tmpl w:val="7B2A67CE"/>
    <w:lvl w:ilvl="0">
      <w:start w:val="1"/>
      <w:numFmt w:val="decimal"/>
      <w:lvlText w:val="%1"/>
      <w:lvlJc w:val="left"/>
      <w:pPr>
        <w:ind w:left="432" w:hanging="187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2CBE2B83"/>
    <w:multiLevelType w:val="multilevel"/>
    <w:tmpl w:val="08E2154C"/>
    <w:lvl w:ilvl="0">
      <w:start w:val="6"/>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7C65A32"/>
    <w:multiLevelType w:val="multilevel"/>
    <w:tmpl w:val="024C66C2"/>
    <w:lvl w:ilvl="0">
      <w:start w:val="5"/>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B7361C2"/>
    <w:multiLevelType w:val="multilevel"/>
    <w:tmpl w:val="806C0E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4."/>
      <w:lvlJc w:val="left"/>
      <w:pPr>
        <w:ind w:left="1224" w:hanging="504"/>
      </w:pPr>
      <w:rPr>
        <w:rFonts w:hint="default"/>
      </w:rPr>
    </w:lvl>
    <w:lvl w:ilvl="3">
      <w:start w:val="1"/>
      <w:numFmt w:val="decimal"/>
      <w:lvlText w:val="%1.6.%3.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C4B56D8"/>
    <w:multiLevelType w:val="multilevel"/>
    <w:tmpl w:val="08E2154C"/>
    <w:lvl w:ilvl="0">
      <w:start w:val="6"/>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FF969FB"/>
    <w:multiLevelType w:val="multilevel"/>
    <w:tmpl w:val="53846F10"/>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8727FE"/>
    <w:multiLevelType w:val="multilevel"/>
    <w:tmpl w:val="598CB48A"/>
    <w:lvl w:ilvl="0">
      <w:start w:val="1"/>
      <w:numFmt w:val="decimal"/>
      <w:lvlText w:val="%1."/>
      <w:lvlJc w:val="left"/>
      <w:pPr>
        <w:ind w:left="360" w:hanging="360"/>
      </w:pPr>
      <w:rPr>
        <w:rFonts w:hint="default"/>
      </w:rPr>
    </w:lvl>
    <w:lvl w:ilvl="1">
      <w:start w:val="1"/>
      <w:numFmt w:val="none"/>
      <w:lvlText w:val="1.3."/>
      <w:lvlJc w:val="left"/>
      <w:pPr>
        <w:ind w:left="792" w:hanging="432"/>
      </w:pPr>
      <w:rPr>
        <w:rFonts w:hint="default"/>
      </w:rPr>
    </w:lvl>
    <w:lvl w:ilvl="2">
      <w:start w:val="1"/>
      <w:numFmt w:val="none"/>
      <w:lvlText w:val="1.4.2."/>
      <w:lvlJc w:val="left"/>
      <w:pPr>
        <w:ind w:left="1224" w:hanging="504"/>
      </w:pPr>
      <w:rPr>
        <w:rFonts w:hint="default"/>
      </w:rPr>
    </w:lvl>
    <w:lvl w:ilvl="3">
      <w:start w:val="1"/>
      <w:numFmt w:val="decimal"/>
      <w:lvlText w:val="%1.4%2.1%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21013BF"/>
    <w:multiLevelType w:val="multilevel"/>
    <w:tmpl w:val="FABEFE96"/>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42B6868"/>
    <w:multiLevelType w:val="multilevel"/>
    <w:tmpl w:val="185E3DA6"/>
    <w:lvl w:ilvl="0">
      <w:start w:val="1"/>
      <w:numFmt w:val="decimal"/>
      <w:lvlText w:val="%1)"/>
      <w:lvlJc w:val="left"/>
      <w:pPr>
        <w:ind w:left="360" w:hanging="360"/>
      </w:pPr>
      <w:rPr>
        <w:rFonts w:hint="default"/>
      </w:rPr>
    </w:lvl>
    <w:lvl w:ilvl="1">
      <w:start w:val="1"/>
      <w:numFmt w:val="none"/>
      <w:lvlText w:val="4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A6F3BA6"/>
    <w:multiLevelType w:val="multilevel"/>
    <w:tmpl w:val="C7DE0856"/>
    <w:lvl w:ilvl="0">
      <w:start w:val="5"/>
      <w:numFmt w:val="decimal"/>
      <w:lvlText w:val="%1."/>
      <w:lvlJc w:val="left"/>
      <w:pPr>
        <w:ind w:left="360" w:hanging="360"/>
      </w:pPr>
      <w:rPr>
        <w:rFonts w:hint="default"/>
      </w:rPr>
    </w:lvl>
    <w:lvl w:ilvl="1">
      <w:start w:val="5"/>
      <w:numFmt w:val="decimal"/>
      <w:lvlText w:val="%2.1"/>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AE56F04"/>
    <w:multiLevelType w:val="multilevel"/>
    <w:tmpl w:val="B47EF16C"/>
    <w:numStyleLink w:val="DAR"/>
  </w:abstractNum>
  <w:abstractNum w:abstractNumId="42" w15:restartNumberingAfterBreak="0">
    <w:nsid w:val="4BA07094"/>
    <w:multiLevelType w:val="multilevel"/>
    <w:tmpl w:val="23FAAD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1.3.2."/>
      <w:lvlJc w:val="left"/>
      <w:pPr>
        <w:ind w:left="1224" w:hanging="504"/>
      </w:pPr>
      <w:rPr>
        <w:rFonts w:hint="default"/>
      </w:rPr>
    </w:lvl>
    <w:lvl w:ilvl="3">
      <w:start w:val="1"/>
      <w:numFmt w:val="none"/>
      <w:lvlText w:val="1.3.2.1."/>
      <w:lvlJc w:val="left"/>
      <w:pPr>
        <w:ind w:left="1728" w:hanging="648"/>
      </w:pPr>
      <w:rPr>
        <w:rFonts w:hint="default"/>
      </w:rPr>
    </w:lvl>
    <w:lvl w:ilvl="4">
      <w:start w:val="1"/>
      <w:numFmt w:val="decimal"/>
      <w:lvlText w:val="3.1.1%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E723F80"/>
    <w:multiLevelType w:val="multilevel"/>
    <w:tmpl w:val="E62E15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5."/>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26A6A30"/>
    <w:multiLevelType w:val="multilevel"/>
    <w:tmpl w:val="4FA84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3A07439"/>
    <w:multiLevelType w:val="multilevel"/>
    <w:tmpl w:val="53846F10"/>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44366A1"/>
    <w:multiLevelType w:val="multilevel"/>
    <w:tmpl w:val="08E2154C"/>
    <w:lvl w:ilvl="0">
      <w:start w:val="6"/>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6F53D58"/>
    <w:multiLevelType w:val="multilevel"/>
    <w:tmpl w:val="42CE6470"/>
    <w:lvl w:ilvl="0">
      <w:start w:val="6"/>
      <w:numFmt w:val="decimal"/>
      <w:lvlText w:val="%1)"/>
      <w:lvlJc w:val="left"/>
      <w:pPr>
        <w:ind w:left="360" w:hanging="360"/>
      </w:pPr>
      <w:rPr>
        <w:rFonts w:hint="default"/>
      </w:rPr>
    </w:lvl>
    <w:lvl w:ilvl="1">
      <w:start w:val="1"/>
      <w:numFmt w:val="lowerLetter"/>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9432A95"/>
    <w:multiLevelType w:val="multilevel"/>
    <w:tmpl w:val="01206DFA"/>
    <w:lvl w:ilvl="0">
      <w:start w:val="5"/>
      <w:numFmt w:val="decimal"/>
      <w:lvlText w:val="%1)"/>
      <w:lvlJc w:val="left"/>
      <w:pPr>
        <w:ind w:left="360" w:hanging="360"/>
      </w:pPr>
      <w:rPr>
        <w:rFonts w:hint="default"/>
      </w:rPr>
    </w:lvl>
    <w:lvl w:ilvl="1">
      <w:start w:val="1"/>
      <w:numFmt w:val="none"/>
      <w:lvlText w:val="4b)"/>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9DF11FD"/>
    <w:multiLevelType w:val="hybridMultilevel"/>
    <w:tmpl w:val="8C7A9C0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50" w15:restartNumberingAfterBreak="0">
    <w:nsid w:val="5BFD446D"/>
    <w:multiLevelType w:val="multilevel"/>
    <w:tmpl w:val="388CDA82"/>
    <w:lvl w:ilvl="0">
      <w:start w:val="1"/>
      <w:numFmt w:val="decimal"/>
      <w:lvlText w:val="%1."/>
      <w:lvlJc w:val="left"/>
      <w:pPr>
        <w:ind w:left="360" w:hanging="360"/>
      </w:pPr>
      <w:rPr>
        <w:rFonts w:hint="default"/>
      </w:rPr>
    </w:lvl>
    <w:lvl w:ilvl="1">
      <w:start w:val="1"/>
      <w:numFmt w:val="none"/>
      <w:lvlText w:val="1.3."/>
      <w:lvlJc w:val="left"/>
      <w:pPr>
        <w:ind w:left="792" w:hanging="432"/>
      </w:pPr>
      <w:rPr>
        <w:rFonts w:hint="default"/>
      </w:rPr>
    </w:lvl>
    <w:lvl w:ilvl="2">
      <w:start w:val="1"/>
      <w:numFmt w:val="none"/>
      <w:lvlText w:val="1.4.3."/>
      <w:lvlJc w:val="left"/>
      <w:pPr>
        <w:ind w:left="1224" w:hanging="504"/>
      </w:pPr>
      <w:rPr>
        <w:rFonts w:hint="default"/>
      </w:rPr>
    </w:lvl>
    <w:lvl w:ilvl="3">
      <w:start w:val="1"/>
      <w:numFmt w:val="none"/>
      <w:lvlText w:val="1.4.1.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CB679C7"/>
    <w:multiLevelType w:val="multilevel"/>
    <w:tmpl w:val="46C6AE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CC36D6B"/>
    <w:multiLevelType w:val="multilevel"/>
    <w:tmpl w:val="134CA254"/>
    <w:lvl w:ilvl="0">
      <w:start w:val="1"/>
      <w:numFmt w:val="decimal"/>
      <w:lvlText w:val="%1."/>
      <w:lvlJc w:val="left"/>
      <w:pPr>
        <w:ind w:left="720" w:hanging="360"/>
      </w:pPr>
      <w:rPr>
        <w:rFonts w:hint="default"/>
      </w:rPr>
    </w:lvl>
    <w:lvl w:ilvl="1">
      <w:start w:val="1"/>
      <w:numFmt w:val="none"/>
      <w:lvlText w:val="6a)"/>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3" w15:restartNumberingAfterBreak="0">
    <w:nsid w:val="5D9C0475"/>
    <w:multiLevelType w:val="hybridMultilevel"/>
    <w:tmpl w:val="5FC0E2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5EE37849"/>
    <w:multiLevelType w:val="multilevel"/>
    <w:tmpl w:val="95DA5EEE"/>
    <w:lvl w:ilvl="0">
      <w:start w:val="1"/>
      <w:numFmt w:val="decimal"/>
      <w:lvlText w:val="%1)"/>
      <w:lvlJc w:val="left"/>
      <w:pPr>
        <w:ind w:left="360" w:hanging="360"/>
      </w:pPr>
      <w:rPr>
        <w:rFonts w:hint="default"/>
      </w:rPr>
    </w:lvl>
    <w:lvl w:ilvl="1">
      <w:start w:val="1"/>
      <w:numFmt w:val="none"/>
      <w:lvlText w:val="3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62271BF"/>
    <w:multiLevelType w:val="multilevel"/>
    <w:tmpl w:val="38B25A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6F21ED3"/>
    <w:multiLevelType w:val="multilevel"/>
    <w:tmpl w:val="43A226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9604C52"/>
    <w:multiLevelType w:val="multilevel"/>
    <w:tmpl w:val="8BF6BD8E"/>
    <w:lvl w:ilvl="0">
      <w:start w:val="5"/>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714D6CE3"/>
    <w:multiLevelType w:val="multilevel"/>
    <w:tmpl w:val="B37E8170"/>
    <w:lvl w:ilvl="0">
      <w:start w:val="1"/>
      <w:numFmt w:val="decimal"/>
      <w:lvlText w:val="%1)"/>
      <w:lvlJc w:val="left"/>
      <w:pPr>
        <w:ind w:left="360" w:hanging="360"/>
      </w:pPr>
      <w:rPr>
        <w:rFonts w:hint="default"/>
      </w:rPr>
    </w:lvl>
    <w:lvl w:ilvl="1">
      <w:start w:val="1"/>
      <w:numFmt w:val="lowerLetter"/>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1A04871"/>
    <w:multiLevelType w:val="multilevel"/>
    <w:tmpl w:val="024C66C2"/>
    <w:lvl w:ilvl="0">
      <w:start w:val="5"/>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4BB0301"/>
    <w:multiLevelType w:val="multilevel"/>
    <w:tmpl w:val="2D28B942"/>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5BC0337"/>
    <w:multiLevelType w:val="multilevel"/>
    <w:tmpl w:val="CBDAFD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2"/>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6920905"/>
    <w:multiLevelType w:val="multilevel"/>
    <w:tmpl w:val="AC746F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6A62014"/>
    <w:multiLevelType w:val="multilevel"/>
    <w:tmpl w:val="B47EF16C"/>
    <w:styleLink w:val="DAR"/>
    <w:lvl w:ilvl="0">
      <w:start w:val="1"/>
      <w:numFmt w:val="decimal"/>
      <w:lvlText w:val="%1.1(a)"/>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3.1.1."/>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216114359">
    <w:abstractNumId w:val="25"/>
  </w:num>
  <w:num w:numId="2" w16cid:durableId="125200791">
    <w:abstractNumId w:val="2"/>
  </w:num>
  <w:num w:numId="3" w16cid:durableId="543294020">
    <w:abstractNumId w:val="12"/>
  </w:num>
  <w:num w:numId="4" w16cid:durableId="1511069690">
    <w:abstractNumId w:val="1"/>
  </w:num>
  <w:num w:numId="5" w16cid:durableId="483012596">
    <w:abstractNumId w:val="22"/>
  </w:num>
  <w:num w:numId="6" w16cid:durableId="246110564">
    <w:abstractNumId w:val="29"/>
  </w:num>
  <w:num w:numId="7" w16cid:durableId="126093788">
    <w:abstractNumId w:val="53"/>
  </w:num>
  <w:num w:numId="8" w16cid:durableId="1559970343">
    <w:abstractNumId w:val="60"/>
  </w:num>
  <w:num w:numId="9" w16cid:durableId="793326257">
    <w:abstractNumId w:val="38"/>
  </w:num>
  <w:num w:numId="10" w16cid:durableId="1816751381">
    <w:abstractNumId w:val="17"/>
  </w:num>
  <w:num w:numId="11" w16cid:durableId="803423399">
    <w:abstractNumId w:val="3"/>
  </w:num>
  <w:num w:numId="12" w16cid:durableId="179588846">
    <w:abstractNumId w:val="40"/>
  </w:num>
  <w:num w:numId="13" w16cid:durableId="1325359438">
    <w:abstractNumId w:val="31"/>
  </w:num>
  <w:num w:numId="14" w16cid:durableId="373820406">
    <w:abstractNumId w:val="8"/>
  </w:num>
  <w:num w:numId="15" w16cid:durableId="2021424561">
    <w:abstractNumId w:val="37"/>
  </w:num>
  <w:num w:numId="16" w16cid:durableId="512036810">
    <w:abstractNumId w:val="55"/>
  </w:num>
  <w:num w:numId="17" w16cid:durableId="969171857">
    <w:abstractNumId w:val="50"/>
  </w:num>
  <w:num w:numId="18" w16cid:durableId="1666281307">
    <w:abstractNumId w:val="10"/>
  </w:num>
  <w:num w:numId="19" w16cid:durableId="442070806">
    <w:abstractNumId w:val="41"/>
    <w:lvlOverride w:ilvl="0">
      <w:lvl w:ilvl="0">
        <w:start w:val="1"/>
        <w:numFmt w:val="decimal"/>
        <w:lvlText w:val="%1.1.1."/>
        <w:lvlJc w:val="left"/>
        <w:pPr>
          <w:ind w:left="720" w:hanging="360"/>
        </w:pPr>
        <w:rPr>
          <w:rFonts w:hint="default"/>
        </w:rPr>
      </w:lvl>
    </w:lvlOverride>
    <w:lvlOverride w:ilvl="1">
      <w:lvl w:ilvl="1">
        <w:start w:val="1"/>
        <w:numFmt w:val="decimal"/>
        <w:lvlText w:val="%1.%2."/>
        <w:lvlJc w:val="left"/>
        <w:pPr>
          <w:ind w:left="1152" w:hanging="432"/>
        </w:pPr>
        <w:rPr>
          <w:rFonts w:hint="default"/>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20" w16cid:durableId="686948800">
    <w:abstractNumId w:val="13"/>
  </w:num>
  <w:num w:numId="21" w16cid:durableId="618881601">
    <w:abstractNumId w:val="28"/>
  </w:num>
  <w:num w:numId="22" w16cid:durableId="1177040666">
    <w:abstractNumId w:val="6"/>
  </w:num>
  <w:num w:numId="23" w16cid:durableId="679114879">
    <w:abstractNumId w:val="56"/>
  </w:num>
  <w:num w:numId="24" w16cid:durableId="1172456746">
    <w:abstractNumId w:val="23"/>
  </w:num>
  <w:num w:numId="25" w16cid:durableId="740254486">
    <w:abstractNumId w:val="15"/>
  </w:num>
  <w:num w:numId="26" w16cid:durableId="753355223">
    <w:abstractNumId w:val="62"/>
  </w:num>
  <w:num w:numId="27" w16cid:durableId="1559781253">
    <w:abstractNumId w:val="34"/>
  </w:num>
  <w:num w:numId="28" w16cid:durableId="408188705">
    <w:abstractNumId w:val="58"/>
  </w:num>
  <w:num w:numId="29" w16cid:durableId="1154689162">
    <w:abstractNumId w:val="18"/>
  </w:num>
  <w:num w:numId="30" w16cid:durableId="1859349301">
    <w:abstractNumId w:val="16"/>
    <w:lvlOverride w:ilvl="0">
      <w:lvl w:ilvl="0">
        <w:start w:val="1"/>
        <w:numFmt w:val="decimal"/>
        <w:lvlText w:val="%1.1(a)"/>
        <w:lvlJc w:val="left"/>
        <w:pPr>
          <w:ind w:left="720" w:hanging="360"/>
        </w:pPr>
        <w:rPr>
          <w:rFonts w:hint="default"/>
        </w:rPr>
      </w:lvl>
    </w:lvlOverride>
    <w:lvlOverride w:ilvl="1">
      <w:lvl w:ilvl="1">
        <w:start w:val="1"/>
        <w:numFmt w:val="decimal"/>
        <w:lvlText w:val="%1.%2."/>
        <w:lvlJc w:val="left"/>
        <w:pPr>
          <w:ind w:left="1152" w:hanging="432"/>
        </w:pPr>
        <w:rPr>
          <w:rFonts w:hint="default"/>
        </w:rPr>
      </w:lvl>
    </w:lvlOverride>
    <w:lvlOverride w:ilvl="2">
      <w:lvl w:ilvl="2">
        <w:start w:val="1"/>
        <w:numFmt w:val="decimal"/>
        <w:lvlText w:val="%3.2.1."/>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31" w16cid:durableId="1622612823">
    <w:abstractNumId w:val="54"/>
  </w:num>
  <w:num w:numId="32" w16cid:durableId="162428770">
    <w:abstractNumId w:val="33"/>
  </w:num>
  <w:num w:numId="33" w16cid:durableId="1803648902">
    <w:abstractNumId w:val="30"/>
  </w:num>
  <w:num w:numId="34" w16cid:durableId="1771704834">
    <w:abstractNumId w:val="46"/>
  </w:num>
  <w:num w:numId="35" w16cid:durableId="1997027785">
    <w:abstractNumId w:val="52"/>
  </w:num>
  <w:num w:numId="36" w16cid:durableId="1527207630">
    <w:abstractNumId w:val="27"/>
  </w:num>
  <w:num w:numId="37" w16cid:durableId="1022823117">
    <w:abstractNumId w:val="42"/>
  </w:num>
  <w:num w:numId="38" w16cid:durableId="15540460">
    <w:abstractNumId w:val="7"/>
  </w:num>
  <w:num w:numId="39" w16cid:durableId="2044668921">
    <w:abstractNumId w:val="44"/>
  </w:num>
  <w:num w:numId="40" w16cid:durableId="844517990">
    <w:abstractNumId w:val="63"/>
  </w:num>
  <w:num w:numId="41" w16cid:durableId="670718258">
    <w:abstractNumId w:val="51"/>
  </w:num>
  <w:num w:numId="42" w16cid:durableId="133524089">
    <w:abstractNumId w:val="61"/>
  </w:num>
  <w:num w:numId="43" w16cid:durableId="1194147367">
    <w:abstractNumId w:val="21"/>
  </w:num>
  <w:num w:numId="44" w16cid:durableId="912466383">
    <w:abstractNumId w:val="0"/>
  </w:num>
  <w:num w:numId="45" w16cid:durableId="1279994502">
    <w:abstractNumId w:val="48"/>
  </w:num>
  <w:num w:numId="46" w16cid:durableId="1541819443">
    <w:abstractNumId w:val="26"/>
  </w:num>
  <w:num w:numId="47" w16cid:durableId="585067998">
    <w:abstractNumId w:val="20"/>
  </w:num>
  <w:num w:numId="48" w16cid:durableId="1247612143">
    <w:abstractNumId w:val="47"/>
  </w:num>
  <w:num w:numId="49" w16cid:durableId="1388987874">
    <w:abstractNumId w:val="24"/>
  </w:num>
  <w:num w:numId="50" w16cid:durableId="1534609586">
    <w:abstractNumId w:val="19"/>
  </w:num>
  <w:num w:numId="51" w16cid:durableId="2093818002">
    <w:abstractNumId w:val="39"/>
  </w:num>
  <w:num w:numId="52" w16cid:durableId="2014448120">
    <w:abstractNumId w:val="45"/>
  </w:num>
  <w:num w:numId="53" w16cid:durableId="1360666835">
    <w:abstractNumId w:val="57"/>
  </w:num>
  <w:num w:numId="54" w16cid:durableId="168180993">
    <w:abstractNumId w:val="4"/>
  </w:num>
  <w:num w:numId="55" w16cid:durableId="67847677">
    <w:abstractNumId w:val="36"/>
  </w:num>
  <w:num w:numId="56" w16cid:durableId="160432380">
    <w:abstractNumId w:val="11"/>
  </w:num>
  <w:num w:numId="57" w16cid:durableId="1902905180">
    <w:abstractNumId w:val="35"/>
  </w:num>
  <w:num w:numId="58" w16cid:durableId="1071738076">
    <w:abstractNumId w:val="5"/>
  </w:num>
  <w:num w:numId="59" w16cid:durableId="684019802">
    <w:abstractNumId w:val="14"/>
  </w:num>
  <w:num w:numId="60" w16cid:durableId="1515192801">
    <w:abstractNumId w:val="59"/>
  </w:num>
  <w:num w:numId="61" w16cid:durableId="1998147109">
    <w:abstractNumId w:val="32"/>
  </w:num>
  <w:num w:numId="62" w16cid:durableId="1967200596">
    <w:abstractNumId w:val="43"/>
  </w:num>
  <w:num w:numId="63" w16cid:durableId="1210148046">
    <w:abstractNumId w:val="9"/>
  </w:num>
  <w:num w:numId="64" w16cid:durableId="466364036">
    <w:abstractNumId w:val="49"/>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ton Lavigne">
    <w15:presenceInfo w15:providerId="AD" w15:userId="S::n51hw@unb.ca::1813d122-3815-4121-a8b9-ed019a8b51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NTAysjA3MLQ0NzZQ0lEKTi0uzszPAykwNq8FAFPnsc8tAAAA"/>
  </w:docVars>
  <w:rsids>
    <w:rsidRoot w:val="00E6236F"/>
    <w:rsid w:val="0000044E"/>
    <w:rsid w:val="000006E4"/>
    <w:rsid w:val="0000077A"/>
    <w:rsid w:val="00001774"/>
    <w:rsid w:val="00001A69"/>
    <w:rsid w:val="00001B7F"/>
    <w:rsid w:val="00002D4A"/>
    <w:rsid w:val="00003090"/>
    <w:rsid w:val="000035DD"/>
    <w:rsid w:val="000037DD"/>
    <w:rsid w:val="0000453C"/>
    <w:rsid w:val="00005165"/>
    <w:rsid w:val="0000526B"/>
    <w:rsid w:val="00005B05"/>
    <w:rsid w:val="00005DE8"/>
    <w:rsid w:val="0000626D"/>
    <w:rsid w:val="00006720"/>
    <w:rsid w:val="00006BA7"/>
    <w:rsid w:val="0000733D"/>
    <w:rsid w:val="000075FE"/>
    <w:rsid w:val="00010B1D"/>
    <w:rsid w:val="00010B59"/>
    <w:rsid w:val="00010CB4"/>
    <w:rsid w:val="00010D95"/>
    <w:rsid w:val="000110F6"/>
    <w:rsid w:val="0001129D"/>
    <w:rsid w:val="0001169D"/>
    <w:rsid w:val="00011BE8"/>
    <w:rsid w:val="0001290A"/>
    <w:rsid w:val="00012F87"/>
    <w:rsid w:val="00013BAE"/>
    <w:rsid w:val="00015757"/>
    <w:rsid w:val="00015EAA"/>
    <w:rsid w:val="00015EE9"/>
    <w:rsid w:val="0001606B"/>
    <w:rsid w:val="000164A6"/>
    <w:rsid w:val="00016F6D"/>
    <w:rsid w:val="00017AC7"/>
    <w:rsid w:val="00020237"/>
    <w:rsid w:val="000209D4"/>
    <w:rsid w:val="00020C7A"/>
    <w:rsid w:val="00020CC2"/>
    <w:rsid w:val="00020FB9"/>
    <w:rsid w:val="00021C5F"/>
    <w:rsid w:val="000232A3"/>
    <w:rsid w:val="00023395"/>
    <w:rsid w:val="00023556"/>
    <w:rsid w:val="0002386A"/>
    <w:rsid w:val="00023AF6"/>
    <w:rsid w:val="00023C7D"/>
    <w:rsid w:val="000240DE"/>
    <w:rsid w:val="000248C7"/>
    <w:rsid w:val="00024969"/>
    <w:rsid w:val="00024B14"/>
    <w:rsid w:val="00024FAB"/>
    <w:rsid w:val="000259AA"/>
    <w:rsid w:val="00026181"/>
    <w:rsid w:val="00026B5C"/>
    <w:rsid w:val="00026B6C"/>
    <w:rsid w:val="00026D63"/>
    <w:rsid w:val="00027DCA"/>
    <w:rsid w:val="000305BE"/>
    <w:rsid w:val="0003076C"/>
    <w:rsid w:val="00031276"/>
    <w:rsid w:val="0003172F"/>
    <w:rsid w:val="00031DFE"/>
    <w:rsid w:val="00032746"/>
    <w:rsid w:val="000329E2"/>
    <w:rsid w:val="00032E8B"/>
    <w:rsid w:val="00032F58"/>
    <w:rsid w:val="000331F0"/>
    <w:rsid w:val="000339AD"/>
    <w:rsid w:val="00033B9E"/>
    <w:rsid w:val="00034131"/>
    <w:rsid w:val="000342A8"/>
    <w:rsid w:val="00034CDD"/>
    <w:rsid w:val="00034F23"/>
    <w:rsid w:val="00035684"/>
    <w:rsid w:val="00035987"/>
    <w:rsid w:val="00035BB9"/>
    <w:rsid w:val="00036607"/>
    <w:rsid w:val="0003686F"/>
    <w:rsid w:val="00036ED9"/>
    <w:rsid w:val="000370CC"/>
    <w:rsid w:val="00037141"/>
    <w:rsid w:val="00037458"/>
    <w:rsid w:val="00040E8E"/>
    <w:rsid w:val="00040FC6"/>
    <w:rsid w:val="0004139C"/>
    <w:rsid w:val="0004176C"/>
    <w:rsid w:val="00042C61"/>
    <w:rsid w:val="00042D1F"/>
    <w:rsid w:val="00042E6D"/>
    <w:rsid w:val="000434DF"/>
    <w:rsid w:val="00043525"/>
    <w:rsid w:val="00044829"/>
    <w:rsid w:val="00045298"/>
    <w:rsid w:val="0004549B"/>
    <w:rsid w:val="00045792"/>
    <w:rsid w:val="00045C0B"/>
    <w:rsid w:val="00045C4A"/>
    <w:rsid w:val="00045D2C"/>
    <w:rsid w:val="00045EB6"/>
    <w:rsid w:val="00045F6D"/>
    <w:rsid w:val="00046882"/>
    <w:rsid w:val="00046953"/>
    <w:rsid w:val="00046A2B"/>
    <w:rsid w:val="00046A57"/>
    <w:rsid w:val="00047994"/>
    <w:rsid w:val="000503F9"/>
    <w:rsid w:val="000506DE"/>
    <w:rsid w:val="00050910"/>
    <w:rsid w:val="00050CC1"/>
    <w:rsid w:val="00050E51"/>
    <w:rsid w:val="000515C1"/>
    <w:rsid w:val="00052398"/>
    <w:rsid w:val="000523BD"/>
    <w:rsid w:val="00052719"/>
    <w:rsid w:val="00052DC6"/>
    <w:rsid w:val="00052EF2"/>
    <w:rsid w:val="00053169"/>
    <w:rsid w:val="00053205"/>
    <w:rsid w:val="000533DE"/>
    <w:rsid w:val="00053641"/>
    <w:rsid w:val="00053DF3"/>
    <w:rsid w:val="000549AF"/>
    <w:rsid w:val="00054B4F"/>
    <w:rsid w:val="00054EC7"/>
    <w:rsid w:val="000558D9"/>
    <w:rsid w:val="0005593A"/>
    <w:rsid w:val="00055D02"/>
    <w:rsid w:val="000564C5"/>
    <w:rsid w:val="00056A42"/>
    <w:rsid w:val="00056EC7"/>
    <w:rsid w:val="00057ABA"/>
    <w:rsid w:val="00057B17"/>
    <w:rsid w:val="00057C87"/>
    <w:rsid w:val="00060AE6"/>
    <w:rsid w:val="00060D36"/>
    <w:rsid w:val="00061C3D"/>
    <w:rsid w:val="00062112"/>
    <w:rsid w:val="00062C9B"/>
    <w:rsid w:val="00062EDA"/>
    <w:rsid w:val="00063805"/>
    <w:rsid w:val="00063B44"/>
    <w:rsid w:val="000649CE"/>
    <w:rsid w:val="00064A52"/>
    <w:rsid w:val="0006542C"/>
    <w:rsid w:val="00065B59"/>
    <w:rsid w:val="00065B65"/>
    <w:rsid w:val="00065F0D"/>
    <w:rsid w:val="0006618A"/>
    <w:rsid w:val="000669E0"/>
    <w:rsid w:val="000671A7"/>
    <w:rsid w:val="000672E8"/>
    <w:rsid w:val="000672EE"/>
    <w:rsid w:val="0006738C"/>
    <w:rsid w:val="000708AA"/>
    <w:rsid w:val="000714CB"/>
    <w:rsid w:val="00071F70"/>
    <w:rsid w:val="0007281B"/>
    <w:rsid w:val="00072EE2"/>
    <w:rsid w:val="0007425B"/>
    <w:rsid w:val="000746D2"/>
    <w:rsid w:val="000758B7"/>
    <w:rsid w:val="00075CF5"/>
    <w:rsid w:val="00076006"/>
    <w:rsid w:val="00076349"/>
    <w:rsid w:val="00077175"/>
    <w:rsid w:val="0007747A"/>
    <w:rsid w:val="00077C01"/>
    <w:rsid w:val="00077C32"/>
    <w:rsid w:val="00077D54"/>
    <w:rsid w:val="00080459"/>
    <w:rsid w:val="00081A53"/>
    <w:rsid w:val="00082951"/>
    <w:rsid w:val="00082C04"/>
    <w:rsid w:val="0008308A"/>
    <w:rsid w:val="000835E6"/>
    <w:rsid w:val="0008378C"/>
    <w:rsid w:val="00084460"/>
    <w:rsid w:val="0008458E"/>
    <w:rsid w:val="000851F1"/>
    <w:rsid w:val="00085D95"/>
    <w:rsid w:val="00085E88"/>
    <w:rsid w:val="00087709"/>
    <w:rsid w:val="00090127"/>
    <w:rsid w:val="00090796"/>
    <w:rsid w:val="00090B27"/>
    <w:rsid w:val="000915D9"/>
    <w:rsid w:val="00092178"/>
    <w:rsid w:val="00092B0C"/>
    <w:rsid w:val="00092D4F"/>
    <w:rsid w:val="000934C0"/>
    <w:rsid w:val="00093EC2"/>
    <w:rsid w:val="00094192"/>
    <w:rsid w:val="00094501"/>
    <w:rsid w:val="0009453F"/>
    <w:rsid w:val="00095101"/>
    <w:rsid w:val="00095288"/>
    <w:rsid w:val="00095483"/>
    <w:rsid w:val="000954FE"/>
    <w:rsid w:val="000956D6"/>
    <w:rsid w:val="000956F6"/>
    <w:rsid w:val="00095CEC"/>
    <w:rsid w:val="00095F61"/>
    <w:rsid w:val="00096A55"/>
    <w:rsid w:val="00096B88"/>
    <w:rsid w:val="00096E2D"/>
    <w:rsid w:val="000978AF"/>
    <w:rsid w:val="000978E6"/>
    <w:rsid w:val="000979DE"/>
    <w:rsid w:val="000A02FE"/>
    <w:rsid w:val="000A0644"/>
    <w:rsid w:val="000A0899"/>
    <w:rsid w:val="000A0CA3"/>
    <w:rsid w:val="000A1550"/>
    <w:rsid w:val="000A15D0"/>
    <w:rsid w:val="000A1DE9"/>
    <w:rsid w:val="000A1F3F"/>
    <w:rsid w:val="000A25C8"/>
    <w:rsid w:val="000A2611"/>
    <w:rsid w:val="000A27C7"/>
    <w:rsid w:val="000A289D"/>
    <w:rsid w:val="000A2D3E"/>
    <w:rsid w:val="000A2EBA"/>
    <w:rsid w:val="000A4604"/>
    <w:rsid w:val="000A4729"/>
    <w:rsid w:val="000A4A8D"/>
    <w:rsid w:val="000A52AC"/>
    <w:rsid w:val="000A5801"/>
    <w:rsid w:val="000A5B89"/>
    <w:rsid w:val="000A66DA"/>
    <w:rsid w:val="000A67C4"/>
    <w:rsid w:val="000A6BC1"/>
    <w:rsid w:val="000A6EAA"/>
    <w:rsid w:val="000A6F76"/>
    <w:rsid w:val="000A7518"/>
    <w:rsid w:val="000A7945"/>
    <w:rsid w:val="000A7AA5"/>
    <w:rsid w:val="000B042F"/>
    <w:rsid w:val="000B0AE7"/>
    <w:rsid w:val="000B155D"/>
    <w:rsid w:val="000B1883"/>
    <w:rsid w:val="000B266F"/>
    <w:rsid w:val="000B291F"/>
    <w:rsid w:val="000B325A"/>
    <w:rsid w:val="000B378D"/>
    <w:rsid w:val="000B3D5D"/>
    <w:rsid w:val="000B408B"/>
    <w:rsid w:val="000B41CE"/>
    <w:rsid w:val="000B475A"/>
    <w:rsid w:val="000B49B6"/>
    <w:rsid w:val="000B4B4F"/>
    <w:rsid w:val="000B6481"/>
    <w:rsid w:val="000B6D92"/>
    <w:rsid w:val="000B78DB"/>
    <w:rsid w:val="000C04AE"/>
    <w:rsid w:val="000C078B"/>
    <w:rsid w:val="000C11B2"/>
    <w:rsid w:val="000C13E4"/>
    <w:rsid w:val="000C1A4A"/>
    <w:rsid w:val="000C1FD1"/>
    <w:rsid w:val="000C2F84"/>
    <w:rsid w:val="000C3061"/>
    <w:rsid w:val="000C30C3"/>
    <w:rsid w:val="000C31F8"/>
    <w:rsid w:val="000C337F"/>
    <w:rsid w:val="000C349B"/>
    <w:rsid w:val="000C37E5"/>
    <w:rsid w:val="000C397A"/>
    <w:rsid w:val="000C39D8"/>
    <w:rsid w:val="000C542E"/>
    <w:rsid w:val="000C571D"/>
    <w:rsid w:val="000C5C12"/>
    <w:rsid w:val="000C5E0B"/>
    <w:rsid w:val="000C68B8"/>
    <w:rsid w:val="000C6F75"/>
    <w:rsid w:val="000C700D"/>
    <w:rsid w:val="000C7012"/>
    <w:rsid w:val="000C70E3"/>
    <w:rsid w:val="000C70EA"/>
    <w:rsid w:val="000C755D"/>
    <w:rsid w:val="000C75F8"/>
    <w:rsid w:val="000D0254"/>
    <w:rsid w:val="000D0996"/>
    <w:rsid w:val="000D13C8"/>
    <w:rsid w:val="000D144D"/>
    <w:rsid w:val="000D1897"/>
    <w:rsid w:val="000D1D77"/>
    <w:rsid w:val="000D3D75"/>
    <w:rsid w:val="000D3F97"/>
    <w:rsid w:val="000D4D7E"/>
    <w:rsid w:val="000D593C"/>
    <w:rsid w:val="000D5BDB"/>
    <w:rsid w:val="000D5F5F"/>
    <w:rsid w:val="000D6039"/>
    <w:rsid w:val="000D62FE"/>
    <w:rsid w:val="000D64F7"/>
    <w:rsid w:val="000D6E7B"/>
    <w:rsid w:val="000D71E8"/>
    <w:rsid w:val="000D7587"/>
    <w:rsid w:val="000D7783"/>
    <w:rsid w:val="000D7ED7"/>
    <w:rsid w:val="000E00F8"/>
    <w:rsid w:val="000E0405"/>
    <w:rsid w:val="000E0A1E"/>
    <w:rsid w:val="000E150E"/>
    <w:rsid w:val="000E1B3B"/>
    <w:rsid w:val="000E2171"/>
    <w:rsid w:val="000E25B3"/>
    <w:rsid w:val="000E2EA1"/>
    <w:rsid w:val="000E35DA"/>
    <w:rsid w:val="000E3A7F"/>
    <w:rsid w:val="000E3B0E"/>
    <w:rsid w:val="000E3BD4"/>
    <w:rsid w:val="000E4978"/>
    <w:rsid w:val="000E4BF7"/>
    <w:rsid w:val="000E50B0"/>
    <w:rsid w:val="000E5493"/>
    <w:rsid w:val="000E5AD1"/>
    <w:rsid w:val="000E5C26"/>
    <w:rsid w:val="000E61A3"/>
    <w:rsid w:val="000E6545"/>
    <w:rsid w:val="000E6FD5"/>
    <w:rsid w:val="000E73DB"/>
    <w:rsid w:val="000E76BA"/>
    <w:rsid w:val="000F00C7"/>
    <w:rsid w:val="000F0853"/>
    <w:rsid w:val="000F11BB"/>
    <w:rsid w:val="000F1501"/>
    <w:rsid w:val="000F185D"/>
    <w:rsid w:val="000F1C2A"/>
    <w:rsid w:val="000F1CAA"/>
    <w:rsid w:val="000F1E48"/>
    <w:rsid w:val="000F2B43"/>
    <w:rsid w:val="000F33BE"/>
    <w:rsid w:val="000F3F85"/>
    <w:rsid w:val="000F612C"/>
    <w:rsid w:val="000F65F3"/>
    <w:rsid w:val="000F69D3"/>
    <w:rsid w:val="000F6E67"/>
    <w:rsid w:val="000F75BB"/>
    <w:rsid w:val="000F7805"/>
    <w:rsid w:val="0010072F"/>
    <w:rsid w:val="00100A2E"/>
    <w:rsid w:val="00100F96"/>
    <w:rsid w:val="001014E4"/>
    <w:rsid w:val="00101734"/>
    <w:rsid w:val="001017B3"/>
    <w:rsid w:val="00101839"/>
    <w:rsid w:val="0010193D"/>
    <w:rsid w:val="001019E8"/>
    <w:rsid w:val="00102082"/>
    <w:rsid w:val="00102361"/>
    <w:rsid w:val="001026B2"/>
    <w:rsid w:val="00102AEB"/>
    <w:rsid w:val="00102BAD"/>
    <w:rsid w:val="00102C01"/>
    <w:rsid w:val="00102C87"/>
    <w:rsid w:val="00103283"/>
    <w:rsid w:val="00103DFF"/>
    <w:rsid w:val="00104A8B"/>
    <w:rsid w:val="00104A9D"/>
    <w:rsid w:val="00105A07"/>
    <w:rsid w:val="00105D76"/>
    <w:rsid w:val="00106693"/>
    <w:rsid w:val="001068A8"/>
    <w:rsid w:val="00106D10"/>
    <w:rsid w:val="00106E89"/>
    <w:rsid w:val="00107227"/>
    <w:rsid w:val="001105F7"/>
    <w:rsid w:val="0011166E"/>
    <w:rsid w:val="00111843"/>
    <w:rsid w:val="001135D8"/>
    <w:rsid w:val="00114C6D"/>
    <w:rsid w:val="00115631"/>
    <w:rsid w:val="001160BC"/>
    <w:rsid w:val="001167D0"/>
    <w:rsid w:val="0012043F"/>
    <w:rsid w:val="001204A0"/>
    <w:rsid w:val="00120AEF"/>
    <w:rsid w:val="00120CAC"/>
    <w:rsid w:val="00120E63"/>
    <w:rsid w:val="0012306F"/>
    <w:rsid w:val="001245A0"/>
    <w:rsid w:val="0012483D"/>
    <w:rsid w:val="00124D89"/>
    <w:rsid w:val="00125446"/>
    <w:rsid w:val="001257D5"/>
    <w:rsid w:val="00125E98"/>
    <w:rsid w:val="00126034"/>
    <w:rsid w:val="0012619C"/>
    <w:rsid w:val="00126EA1"/>
    <w:rsid w:val="00130B6B"/>
    <w:rsid w:val="00130FC9"/>
    <w:rsid w:val="00131F18"/>
    <w:rsid w:val="001324CA"/>
    <w:rsid w:val="00132736"/>
    <w:rsid w:val="001327B2"/>
    <w:rsid w:val="001329FD"/>
    <w:rsid w:val="00132E5C"/>
    <w:rsid w:val="00133796"/>
    <w:rsid w:val="00133892"/>
    <w:rsid w:val="00133A6E"/>
    <w:rsid w:val="00133BCD"/>
    <w:rsid w:val="001349C1"/>
    <w:rsid w:val="00134F08"/>
    <w:rsid w:val="00135AE2"/>
    <w:rsid w:val="00135C14"/>
    <w:rsid w:val="0013612D"/>
    <w:rsid w:val="001368D7"/>
    <w:rsid w:val="00136DEC"/>
    <w:rsid w:val="00136E80"/>
    <w:rsid w:val="0013725F"/>
    <w:rsid w:val="0013727B"/>
    <w:rsid w:val="0013758B"/>
    <w:rsid w:val="00137AD6"/>
    <w:rsid w:val="0014164E"/>
    <w:rsid w:val="00141ABE"/>
    <w:rsid w:val="001426C6"/>
    <w:rsid w:val="00142CB2"/>
    <w:rsid w:val="00142D72"/>
    <w:rsid w:val="00142F34"/>
    <w:rsid w:val="00142FE4"/>
    <w:rsid w:val="00143465"/>
    <w:rsid w:val="001447BD"/>
    <w:rsid w:val="00144AC4"/>
    <w:rsid w:val="00145184"/>
    <w:rsid w:val="00145798"/>
    <w:rsid w:val="00145D4E"/>
    <w:rsid w:val="00146791"/>
    <w:rsid w:val="00146A8C"/>
    <w:rsid w:val="00146D32"/>
    <w:rsid w:val="00146F19"/>
    <w:rsid w:val="00147047"/>
    <w:rsid w:val="00147A94"/>
    <w:rsid w:val="0015039E"/>
    <w:rsid w:val="001508A9"/>
    <w:rsid w:val="00150B5F"/>
    <w:rsid w:val="00150BAE"/>
    <w:rsid w:val="00150E87"/>
    <w:rsid w:val="00151D5C"/>
    <w:rsid w:val="00152463"/>
    <w:rsid w:val="00152915"/>
    <w:rsid w:val="001530DB"/>
    <w:rsid w:val="001536FC"/>
    <w:rsid w:val="001538E3"/>
    <w:rsid w:val="00154748"/>
    <w:rsid w:val="00154950"/>
    <w:rsid w:val="00154D34"/>
    <w:rsid w:val="00155079"/>
    <w:rsid w:val="00155B53"/>
    <w:rsid w:val="00155DBD"/>
    <w:rsid w:val="00155DD3"/>
    <w:rsid w:val="00156185"/>
    <w:rsid w:val="0015698D"/>
    <w:rsid w:val="00156E20"/>
    <w:rsid w:val="001572A9"/>
    <w:rsid w:val="001575D4"/>
    <w:rsid w:val="00157855"/>
    <w:rsid w:val="0015792C"/>
    <w:rsid w:val="00160BDD"/>
    <w:rsid w:val="00160FC0"/>
    <w:rsid w:val="00160FF6"/>
    <w:rsid w:val="00161756"/>
    <w:rsid w:val="0016216F"/>
    <w:rsid w:val="00162237"/>
    <w:rsid w:val="0016227E"/>
    <w:rsid w:val="001623B3"/>
    <w:rsid w:val="00162EEA"/>
    <w:rsid w:val="00163330"/>
    <w:rsid w:val="00163364"/>
    <w:rsid w:val="001638FC"/>
    <w:rsid w:val="00163EC2"/>
    <w:rsid w:val="00164360"/>
    <w:rsid w:val="0016497A"/>
    <w:rsid w:val="00164EAA"/>
    <w:rsid w:val="001654FD"/>
    <w:rsid w:val="00165DE7"/>
    <w:rsid w:val="0016638D"/>
    <w:rsid w:val="00166488"/>
    <w:rsid w:val="00167225"/>
    <w:rsid w:val="001701D6"/>
    <w:rsid w:val="001702DB"/>
    <w:rsid w:val="00170411"/>
    <w:rsid w:val="001706FA"/>
    <w:rsid w:val="00172362"/>
    <w:rsid w:val="00172792"/>
    <w:rsid w:val="001728CA"/>
    <w:rsid w:val="00172A9C"/>
    <w:rsid w:val="00172C91"/>
    <w:rsid w:val="001733F3"/>
    <w:rsid w:val="0017415F"/>
    <w:rsid w:val="001749A5"/>
    <w:rsid w:val="0017609E"/>
    <w:rsid w:val="0017683A"/>
    <w:rsid w:val="00176AA6"/>
    <w:rsid w:val="001772AB"/>
    <w:rsid w:val="00177E31"/>
    <w:rsid w:val="00177E8D"/>
    <w:rsid w:val="00180695"/>
    <w:rsid w:val="00180FE1"/>
    <w:rsid w:val="0018214C"/>
    <w:rsid w:val="001827E0"/>
    <w:rsid w:val="00182BF4"/>
    <w:rsid w:val="00184159"/>
    <w:rsid w:val="00184722"/>
    <w:rsid w:val="00185384"/>
    <w:rsid w:val="00185A6E"/>
    <w:rsid w:val="00186368"/>
    <w:rsid w:val="00186822"/>
    <w:rsid w:val="00187003"/>
    <w:rsid w:val="00187937"/>
    <w:rsid w:val="00187EE5"/>
    <w:rsid w:val="00187FE9"/>
    <w:rsid w:val="00190283"/>
    <w:rsid w:val="001904E3"/>
    <w:rsid w:val="00190C1E"/>
    <w:rsid w:val="00190EBA"/>
    <w:rsid w:val="00191566"/>
    <w:rsid w:val="00192522"/>
    <w:rsid w:val="00193506"/>
    <w:rsid w:val="0019363D"/>
    <w:rsid w:val="00193E9E"/>
    <w:rsid w:val="0019419B"/>
    <w:rsid w:val="00195520"/>
    <w:rsid w:val="0019613F"/>
    <w:rsid w:val="00196308"/>
    <w:rsid w:val="001967E9"/>
    <w:rsid w:val="00196B26"/>
    <w:rsid w:val="00196BBB"/>
    <w:rsid w:val="001971A0"/>
    <w:rsid w:val="00197315"/>
    <w:rsid w:val="00197C5C"/>
    <w:rsid w:val="001A0F53"/>
    <w:rsid w:val="001A1651"/>
    <w:rsid w:val="001A1883"/>
    <w:rsid w:val="001A1D1C"/>
    <w:rsid w:val="001A1EDF"/>
    <w:rsid w:val="001A20E7"/>
    <w:rsid w:val="001A26F1"/>
    <w:rsid w:val="001A2768"/>
    <w:rsid w:val="001A32C0"/>
    <w:rsid w:val="001A3E66"/>
    <w:rsid w:val="001A3FEE"/>
    <w:rsid w:val="001A45AD"/>
    <w:rsid w:val="001A4887"/>
    <w:rsid w:val="001A4EBC"/>
    <w:rsid w:val="001A4F34"/>
    <w:rsid w:val="001A5356"/>
    <w:rsid w:val="001A563A"/>
    <w:rsid w:val="001A6161"/>
    <w:rsid w:val="001A664A"/>
    <w:rsid w:val="001A739C"/>
    <w:rsid w:val="001A77D6"/>
    <w:rsid w:val="001A7B2C"/>
    <w:rsid w:val="001B0351"/>
    <w:rsid w:val="001B04C7"/>
    <w:rsid w:val="001B0CF0"/>
    <w:rsid w:val="001B1164"/>
    <w:rsid w:val="001B122B"/>
    <w:rsid w:val="001B1334"/>
    <w:rsid w:val="001B2124"/>
    <w:rsid w:val="001B21DC"/>
    <w:rsid w:val="001B2D9A"/>
    <w:rsid w:val="001B2F66"/>
    <w:rsid w:val="001B34CF"/>
    <w:rsid w:val="001B39DC"/>
    <w:rsid w:val="001B3D67"/>
    <w:rsid w:val="001B3FA4"/>
    <w:rsid w:val="001B4720"/>
    <w:rsid w:val="001B4F6F"/>
    <w:rsid w:val="001B50B3"/>
    <w:rsid w:val="001B5FBD"/>
    <w:rsid w:val="001B63AC"/>
    <w:rsid w:val="001B658A"/>
    <w:rsid w:val="001B6BD5"/>
    <w:rsid w:val="001B7B59"/>
    <w:rsid w:val="001B7CF9"/>
    <w:rsid w:val="001C08F7"/>
    <w:rsid w:val="001C1176"/>
    <w:rsid w:val="001C17D8"/>
    <w:rsid w:val="001C1C22"/>
    <w:rsid w:val="001C1F96"/>
    <w:rsid w:val="001C2637"/>
    <w:rsid w:val="001C2FFB"/>
    <w:rsid w:val="001C3170"/>
    <w:rsid w:val="001C31C8"/>
    <w:rsid w:val="001C4D06"/>
    <w:rsid w:val="001C5823"/>
    <w:rsid w:val="001C5CFA"/>
    <w:rsid w:val="001C6017"/>
    <w:rsid w:val="001C70D5"/>
    <w:rsid w:val="001C71E4"/>
    <w:rsid w:val="001C762A"/>
    <w:rsid w:val="001D0002"/>
    <w:rsid w:val="001D0E37"/>
    <w:rsid w:val="001D1187"/>
    <w:rsid w:val="001D13AB"/>
    <w:rsid w:val="001D1C76"/>
    <w:rsid w:val="001D245A"/>
    <w:rsid w:val="001D2481"/>
    <w:rsid w:val="001D3146"/>
    <w:rsid w:val="001D3193"/>
    <w:rsid w:val="001D38AF"/>
    <w:rsid w:val="001D3B4F"/>
    <w:rsid w:val="001D40CE"/>
    <w:rsid w:val="001D4200"/>
    <w:rsid w:val="001D477B"/>
    <w:rsid w:val="001D49D3"/>
    <w:rsid w:val="001D4CA5"/>
    <w:rsid w:val="001D4CE0"/>
    <w:rsid w:val="001D5184"/>
    <w:rsid w:val="001D52AD"/>
    <w:rsid w:val="001D5340"/>
    <w:rsid w:val="001D5A69"/>
    <w:rsid w:val="001D5E14"/>
    <w:rsid w:val="001D654C"/>
    <w:rsid w:val="001D6D39"/>
    <w:rsid w:val="001D6D3E"/>
    <w:rsid w:val="001D7B28"/>
    <w:rsid w:val="001D7C90"/>
    <w:rsid w:val="001D7D7C"/>
    <w:rsid w:val="001E00A8"/>
    <w:rsid w:val="001E04F6"/>
    <w:rsid w:val="001E0CBE"/>
    <w:rsid w:val="001E1536"/>
    <w:rsid w:val="001E1549"/>
    <w:rsid w:val="001E15C7"/>
    <w:rsid w:val="001E167C"/>
    <w:rsid w:val="001E1D8F"/>
    <w:rsid w:val="001E1FB9"/>
    <w:rsid w:val="001E4A5F"/>
    <w:rsid w:val="001E4BFE"/>
    <w:rsid w:val="001E5652"/>
    <w:rsid w:val="001E5C9D"/>
    <w:rsid w:val="001E628C"/>
    <w:rsid w:val="001E62C6"/>
    <w:rsid w:val="001E6989"/>
    <w:rsid w:val="001E6B86"/>
    <w:rsid w:val="001E6F23"/>
    <w:rsid w:val="001E6FBA"/>
    <w:rsid w:val="001E752D"/>
    <w:rsid w:val="001E7645"/>
    <w:rsid w:val="001E77C1"/>
    <w:rsid w:val="001E7D76"/>
    <w:rsid w:val="001F05C0"/>
    <w:rsid w:val="001F0781"/>
    <w:rsid w:val="001F096E"/>
    <w:rsid w:val="001F09D8"/>
    <w:rsid w:val="001F0D35"/>
    <w:rsid w:val="001F10A7"/>
    <w:rsid w:val="001F1459"/>
    <w:rsid w:val="001F15F8"/>
    <w:rsid w:val="001F23B7"/>
    <w:rsid w:val="001F2427"/>
    <w:rsid w:val="001F2454"/>
    <w:rsid w:val="001F26F9"/>
    <w:rsid w:val="001F274A"/>
    <w:rsid w:val="001F2EB9"/>
    <w:rsid w:val="001F32C1"/>
    <w:rsid w:val="001F3D75"/>
    <w:rsid w:val="001F4427"/>
    <w:rsid w:val="001F453B"/>
    <w:rsid w:val="001F4EE4"/>
    <w:rsid w:val="001F512D"/>
    <w:rsid w:val="001F6501"/>
    <w:rsid w:val="001F6E15"/>
    <w:rsid w:val="001F7358"/>
    <w:rsid w:val="001F7516"/>
    <w:rsid w:val="00200203"/>
    <w:rsid w:val="002008AF"/>
    <w:rsid w:val="002014D1"/>
    <w:rsid w:val="002015E6"/>
    <w:rsid w:val="0020173A"/>
    <w:rsid w:val="002024C6"/>
    <w:rsid w:val="0020336F"/>
    <w:rsid w:val="002033B6"/>
    <w:rsid w:val="00203FF7"/>
    <w:rsid w:val="002046A0"/>
    <w:rsid w:val="002048D7"/>
    <w:rsid w:val="00205BE8"/>
    <w:rsid w:val="00206183"/>
    <w:rsid w:val="00206F89"/>
    <w:rsid w:val="0020710C"/>
    <w:rsid w:val="00207F3D"/>
    <w:rsid w:val="002106F0"/>
    <w:rsid w:val="002107B4"/>
    <w:rsid w:val="002109E2"/>
    <w:rsid w:val="00211852"/>
    <w:rsid w:val="00211A4D"/>
    <w:rsid w:val="00212657"/>
    <w:rsid w:val="00213A78"/>
    <w:rsid w:val="00213CDD"/>
    <w:rsid w:val="00214B0B"/>
    <w:rsid w:val="00214ED8"/>
    <w:rsid w:val="00215DE2"/>
    <w:rsid w:val="0021683B"/>
    <w:rsid w:val="002173C6"/>
    <w:rsid w:val="00217507"/>
    <w:rsid w:val="00217609"/>
    <w:rsid w:val="002177D3"/>
    <w:rsid w:val="002202DE"/>
    <w:rsid w:val="002212B4"/>
    <w:rsid w:val="002213B8"/>
    <w:rsid w:val="00221BF0"/>
    <w:rsid w:val="00222709"/>
    <w:rsid w:val="00222BE1"/>
    <w:rsid w:val="00222CF9"/>
    <w:rsid w:val="00222F44"/>
    <w:rsid w:val="002230F4"/>
    <w:rsid w:val="0022330A"/>
    <w:rsid w:val="0022367A"/>
    <w:rsid w:val="002242D3"/>
    <w:rsid w:val="00224402"/>
    <w:rsid w:val="0022447B"/>
    <w:rsid w:val="00224569"/>
    <w:rsid w:val="0022580D"/>
    <w:rsid w:val="002265FF"/>
    <w:rsid w:val="00226955"/>
    <w:rsid w:val="00227E95"/>
    <w:rsid w:val="00227FF1"/>
    <w:rsid w:val="002301EF"/>
    <w:rsid w:val="002318A7"/>
    <w:rsid w:val="00231D77"/>
    <w:rsid w:val="002325A1"/>
    <w:rsid w:val="0023317A"/>
    <w:rsid w:val="00233686"/>
    <w:rsid w:val="0023495C"/>
    <w:rsid w:val="00235163"/>
    <w:rsid w:val="00235662"/>
    <w:rsid w:val="0023584D"/>
    <w:rsid w:val="00235E21"/>
    <w:rsid w:val="00236548"/>
    <w:rsid w:val="0023687A"/>
    <w:rsid w:val="00236E0C"/>
    <w:rsid w:val="00236F60"/>
    <w:rsid w:val="0023739C"/>
    <w:rsid w:val="002376A9"/>
    <w:rsid w:val="00240629"/>
    <w:rsid w:val="00240E73"/>
    <w:rsid w:val="00241097"/>
    <w:rsid w:val="00241EC7"/>
    <w:rsid w:val="00242073"/>
    <w:rsid w:val="0024265D"/>
    <w:rsid w:val="00242BF2"/>
    <w:rsid w:val="00242F16"/>
    <w:rsid w:val="002433C9"/>
    <w:rsid w:val="00243544"/>
    <w:rsid w:val="00243746"/>
    <w:rsid w:val="00243964"/>
    <w:rsid w:val="002440B5"/>
    <w:rsid w:val="00244287"/>
    <w:rsid w:val="00244543"/>
    <w:rsid w:val="00245DC6"/>
    <w:rsid w:val="002463BF"/>
    <w:rsid w:val="00246E62"/>
    <w:rsid w:val="00247274"/>
    <w:rsid w:val="00247375"/>
    <w:rsid w:val="00247B6F"/>
    <w:rsid w:val="002516D9"/>
    <w:rsid w:val="00251810"/>
    <w:rsid w:val="00251BD7"/>
    <w:rsid w:val="00251CBC"/>
    <w:rsid w:val="00251F7F"/>
    <w:rsid w:val="002520D0"/>
    <w:rsid w:val="00252342"/>
    <w:rsid w:val="00252888"/>
    <w:rsid w:val="00252A20"/>
    <w:rsid w:val="00253ADA"/>
    <w:rsid w:val="00253E2B"/>
    <w:rsid w:val="002540C5"/>
    <w:rsid w:val="0025465C"/>
    <w:rsid w:val="0025484D"/>
    <w:rsid w:val="002548E5"/>
    <w:rsid w:val="00254B16"/>
    <w:rsid w:val="00254EEA"/>
    <w:rsid w:val="00255122"/>
    <w:rsid w:val="00255F5D"/>
    <w:rsid w:val="0025635F"/>
    <w:rsid w:val="002568B4"/>
    <w:rsid w:val="00257067"/>
    <w:rsid w:val="0025736B"/>
    <w:rsid w:val="0025775E"/>
    <w:rsid w:val="00257C02"/>
    <w:rsid w:val="002607C0"/>
    <w:rsid w:val="00260912"/>
    <w:rsid w:val="00260B59"/>
    <w:rsid w:val="00261392"/>
    <w:rsid w:val="00261507"/>
    <w:rsid w:val="00262308"/>
    <w:rsid w:val="002625DB"/>
    <w:rsid w:val="002627C5"/>
    <w:rsid w:val="00262D4A"/>
    <w:rsid w:val="002631AD"/>
    <w:rsid w:val="00263EE6"/>
    <w:rsid w:val="00264609"/>
    <w:rsid w:val="00264710"/>
    <w:rsid w:val="00264B1B"/>
    <w:rsid w:val="00264C9F"/>
    <w:rsid w:val="0026556E"/>
    <w:rsid w:val="00265965"/>
    <w:rsid w:val="00265AA0"/>
    <w:rsid w:val="002667E4"/>
    <w:rsid w:val="00266DAE"/>
    <w:rsid w:val="00267077"/>
    <w:rsid w:val="00267777"/>
    <w:rsid w:val="00267AC8"/>
    <w:rsid w:val="002702DA"/>
    <w:rsid w:val="0027046E"/>
    <w:rsid w:val="00270827"/>
    <w:rsid w:val="00271421"/>
    <w:rsid w:val="00271692"/>
    <w:rsid w:val="002721CC"/>
    <w:rsid w:val="00272389"/>
    <w:rsid w:val="002736DF"/>
    <w:rsid w:val="002736EA"/>
    <w:rsid w:val="00275061"/>
    <w:rsid w:val="00275449"/>
    <w:rsid w:val="0027568D"/>
    <w:rsid w:val="0027595E"/>
    <w:rsid w:val="00275D86"/>
    <w:rsid w:val="00275DAB"/>
    <w:rsid w:val="00276409"/>
    <w:rsid w:val="00276AB4"/>
    <w:rsid w:val="00276B28"/>
    <w:rsid w:val="00277364"/>
    <w:rsid w:val="0027739B"/>
    <w:rsid w:val="0027742F"/>
    <w:rsid w:val="00277613"/>
    <w:rsid w:val="00277746"/>
    <w:rsid w:val="00280035"/>
    <w:rsid w:val="00280A3D"/>
    <w:rsid w:val="00280CC1"/>
    <w:rsid w:val="00280ECD"/>
    <w:rsid w:val="002817E7"/>
    <w:rsid w:val="00281CA3"/>
    <w:rsid w:val="00281D5C"/>
    <w:rsid w:val="00282391"/>
    <w:rsid w:val="002825FE"/>
    <w:rsid w:val="002838AC"/>
    <w:rsid w:val="00284014"/>
    <w:rsid w:val="00284603"/>
    <w:rsid w:val="00284AAB"/>
    <w:rsid w:val="00284D67"/>
    <w:rsid w:val="00284DE7"/>
    <w:rsid w:val="00285500"/>
    <w:rsid w:val="00285522"/>
    <w:rsid w:val="002856D3"/>
    <w:rsid w:val="00286491"/>
    <w:rsid w:val="00286498"/>
    <w:rsid w:val="00286EA7"/>
    <w:rsid w:val="002878D9"/>
    <w:rsid w:val="002879A2"/>
    <w:rsid w:val="00290122"/>
    <w:rsid w:val="00290521"/>
    <w:rsid w:val="00290BE4"/>
    <w:rsid w:val="002912D2"/>
    <w:rsid w:val="0029191B"/>
    <w:rsid w:val="00291DC4"/>
    <w:rsid w:val="00291F50"/>
    <w:rsid w:val="00292167"/>
    <w:rsid w:val="00293351"/>
    <w:rsid w:val="002935BE"/>
    <w:rsid w:val="00293AA8"/>
    <w:rsid w:val="00293B1B"/>
    <w:rsid w:val="00293D8B"/>
    <w:rsid w:val="00294A17"/>
    <w:rsid w:val="0029536A"/>
    <w:rsid w:val="00295ED9"/>
    <w:rsid w:val="00296297"/>
    <w:rsid w:val="002968FE"/>
    <w:rsid w:val="00296E38"/>
    <w:rsid w:val="00297170"/>
    <w:rsid w:val="0029728A"/>
    <w:rsid w:val="00297290"/>
    <w:rsid w:val="0029741D"/>
    <w:rsid w:val="00297496"/>
    <w:rsid w:val="00297702"/>
    <w:rsid w:val="00297B68"/>
    <w:rsid w:val="00297F4F"/>
    <w:rsid w:val="002A02C5"/>
    <w:rsid w:val="002A03FB"/>
    <w:rsid w:val="002A0530"/>
    <w:rsid w:val="002A06F1"/>
    <w:rsid w:val="002A0F43"/>
    <w:rsid w:val="002A1576"/>
    <w:rsid w:val="002A1A94"/>
    <w:rsid w:val="002A26C3"/>
    <w:rsid w:val="002A26F8"/>
    <w:rsid w:val="002A28F9"/>
    <w:rsid w:val="002A29A3"/>
    <w:rsid w:val="002A3057"/>
    <w:rsid w:val="002A3635"/>
    <w:rsid w:val="002A36E1"/>
    <w:rsid w:val="002A420D"/>
    <w:rsid w:val="002A42C8"/>
    <w:rsid w:val="002A4C0A"/>
    <w:rsid w:val="002A4E6C"/>
    <w:rsid w:val="002A4ED0"/>
    <w:rsid w:val="002A5C9A"/>
    <w:rsid w:val="002A5D16"/>
    <w:rsid w:val="002A6A24"/>
    <w:rsid w:val="002A73D1"/>
    <w:rsid w:val="002A7A9D"/>
    <w:rsid w:val="002A7C0D"/>
    <w:rsid w:val="002B16E2"/>
    <w:rsid w:val="002B1C60"/>
    <w:rsid w:val="002B1F28"/>
    <w:rsid w:val="002B2180"/>
    <w:rsid w:val="002B21FA"/>
    <w:rsid w:val="002B2CB1"/>
    <w:rsid w:val="002B2DFE"/>
    <w:rsid w:val="002B387E"/>
    <w:rsid w:val="002B3DA0"/>
    <w:rsid w:val="002B41C7"/>
    <w:rsid w:val="002B4912"/>
    <w:rsid w:val="002B52DD"/>
    <w:rsid w:val="002B60A4"/>
    <w:rsid w:val="002B7286"/>
    <w:rsid w:val="002B7E11"/>
    <w:rsid w:val="002B7FCA"/>
    <w:rsid w:val="002C0F00"/>
    <w:rsid w:val="002C173D"/>
    <w:rsid w:val="002C18D7"/>
    <w:rsid w:val="002C1933"/>
    <w:rsid w:val="002C1AAE"/>
    <w:rsid w:val="002C2055"/>
    <w:rsid w:val="002C22FD"/>
    <w:rsid w:val="002C271E"/>
    <w:rsid w:val="002C2B6C"/>
    <w:rsid w:val="002C2B83"/>
    <w:rsid w:val="002C32EF"/>
    <w:rsid w:val="002C3938"/>
    <w:rsid w:val="002C424E"/>
    <w:rsid w:val="002C4284"/>
    <w:rsid w:val="002C4829"/>
    <w:rsid w:val="002C4FF3"/>
    <w:rsid w:val="002C5017"/>
    <w:rsid w:val="002C5419"/>
    <w:rsid w:val="002C59C3"/>
    <w:rsid w:val="002C5A73"/>
    <w:rsid w:val="002C5E72"/>
    <w:rsid w:val="002C6AB8"/>
    <w:rsid w:val="002C6F5F"/>
    <w:rsid w:val="002C7555"/>
    <w:rsid w:val="002D0FEF"/>
    <w:rsid w:val="002D10FA"/>
    <w:rsid w:val="002D13C3"/>
    <w:rsid w:val="002D1871"/>
    <w:rsid w:val="002D1B78"/>
    <w:rsid w:val="002D1CDC"/>
    <w:rsid w:val="002D214D"/>
    <w:rsid w:val="002D2376"/>
    <w:rsid w:val="002D2E60"/>
    <w:rsid w:val="002D3FEC"/>
    <w:rsid w:val="002D40E8"/>
    <w:rsid w:val="002D6349"/>
    <w:rsid w:val="002D6545"/>
    <w:rsid w:val="002D67F4"/>
    <w:rsid w:val="002D7032"/>
    <w:rsid w:val="002D706C"/>
    <w:rsid w:val="002D7223"/>
    <w:rsid w:val="002D7416"/>
    <w:rsid w:val="002D7564"/>
    <w:rsid w:val="002E06C1"/>
    <w:rsid w:val="002E0C37"/>
    <w:rsid w:val="002E124E"/>
    <w:rsid w:val="002E2620"/>
    <w:rsid w:val="002E2AE9"/>
    <w:rsid w:val="002E2E1D"/>
    <w:rsid w:val="002E3066"/>
    <w:rsid w:val="002E3517"/>
    <w:rsid w:val="002E3794"/>
    <w:rsid w:val="002E39A3"/>
    <w:rsid w:val="002E3C3E"/>
    <w:rsid w:val="002E49A4"/>
    <w:rsid w:val="002E50B3"/>
    <w:rsid w:val="002E6309"/>
    <w:rsid w:val="002E6465"/>
    <w:rsid w:val="002E66B1"/>
    <w:rsid w:val="002E66B2"/>
    <w:rsid w:val="002E7285"/>
    <w:rsid w:val="002E736F"/>
    <w:rsid w:val="002E7FF5"/>
    <w:rsid w:val="002F04CF"/>
    <w:rsid w:val="002F08C3"/>
    <w:rsid w:val="002F09DD"/>
    <w:rsid w:val="002F0F41"/>
    <w:rsid w:val="002F1825"/>
    <w:rsid w:val="002F1D33"/>
    <w:rsid w:val="002F2208"/>
    <w:rsid w:val="002F2361"/>
    <w:rsid w:val="002F2451"/>
    <w:rsid w:val="002F24F2"/>
    <w:rsid w:val="002F27BD"/>
    <w:rsid w:val="002F2904"/>
    <w:rsid w:val="002F29C1"/>
    <w:rsid w:val="002F2FE9"/>
    <w:rsid w:val="002F3392"/>
    <w:rsid w:val="002F3DAF"/>
    <w:rsid w:val="002F4070"/>
    <w:rsid w:val="002F45EF"/>
    <w:rsid w:val="002F541E"/>
    <w:rsid w:val="002F5619"/>
    <w:rsid w:val="002F5A1C"/>
    <w:rsid w:val="002F65E7"/>
    <w:rsid w:val="002F6622"/>
    <w:rsid w:val="002F664F"/>
    <w:rsid w:val="003007EB"/>
    <w:rsid w:val="00300C68"/>
    <w:rsid w:val="00300F0A"/>
    <w:rsid w:val="00302648"/>
    <w:rsid w:val="003026C7"/>
    <w:rsid w:val="00302EFF"/>
    <w:rsid w:val="0030328A"/>
    <w:rsid w:val="00303675"/>
    <w:rsid w:val="00303EBD"/>
    <w:rsid w:val="00304CD2"/>
    <w:rsid w:val="00305C0D"/>
    <w:rsid w:val="00305EFE"/>
    <w:rsid w:val="00306DD6"/>
    <w:rsid w:val="00307D00"/>
    <w:rsid w:val="003104F0"/>
    <w:rsid w:val="0031080F"/>
    <w:rsid w:val="00311553"/>
    <w:rsid w:val="00312498"/>
    <w:rsid w:val="00312FC8"/>
    <w:rsid w:val="0031320F"/>
    <w:rsid w:val="00313A1E"/>
    <w:rsid w:val="0031448E"/>
    <w:rsid w:val="003151B8"/>
    <w:rsid w:val="003151D9"/>
    <w:rsid w:val="00315523"/>
    <w:rsid w:val="00315D40"/>
    <w:rsid w:val="00315EB4"/>
    <w:rsid w:val="0031601B"/>
    <w:rsid w:val="00316145"/>
    <w:rsid w:val="00316FE7"/>
    <w:rsid w:val="00317358"/>
    <w:rsid w:val="00317483"/>
    <w:rsid w:val="00317FA7"/>
    <w:rsid w:val="00320545"/>
    <w:rsid w:val="00320C2E"/>
    <w:rsid w:val="00321041"/>
    <w:rsid w:val="0032107F"/>
    <w:rsid w:val="00321228"/>
    <w:rsid w:val="00321D5F"/>
    <w:rsid w:val="00321D9A"/>
    <w:rsid w:val="003221C8"/>
    <w:rsid w:val="00322276"/>
    <w:rsid w:val="0032234D"/>
    <w:rsid w:val="0032241C"/>
    <w:rsid w:val="003225C4"/>
    <w:rsid w:val="00323C68"/>
    <w:rsid w:val="00323F76"/>
    <w:rsid w:val="00324325"/>
    <w:rsid w:val="003246FF"/>
    <w:rsid w:val="00324C99"/>
    <w:rsid w:val="0032562E"/>
    <w:rsid w:val="003257D9"/>
    <w:rsid w:val="003258E9"/>
    <w:rsid w:val="00326319"/>
    <w:rsid w:val="0032647B"/>
    <w:rsid w:val="00326623"/>
    <w:rsid w:val="00326641"/>
    <w:rsid w:val="00326B83"/>
    <w:rsid w:val="00326DA0"/>
    <w:rsid w:val="00330491"/>
    <w:rsid w:val="003305F1"/>
    <w:rsid w:val="003309EF"/>
    <w:rsid w:val="00331234"/>
    <w:rsid w:val="003317B5"/>
    <w:rsid w:val="00332171"/>
    <w:rsid w:val="003328D2"/>
    <w:rsid w:val="00332A92"/>
    <w:rsid w:val="00332BFE"/>
    <w:rsid w:val="00332EF9"/>
    <w:rsid w:val="003332E0"/>
    <w:rsid w:val="00334822"/>
    <w:rsid w:val="00334AFC"/>
    <w:rsid w:val="00334D53"/>
    <w:rsid w:val="0033548A"/>
    <w:rsid w:val="003354C9"/>
    <w:rsid w:val="00335515"/>
    <w:rsid w:val="00335564"/>
    <w:rsid w:val="00335941"/>
    <w:rsid w:val="00335F01"/>
    <w:rsid w:val="00336CB9"/>
    <w:rsid w:val="0033742A"/>
    <w:rsid w:val="003379EC"/>
    <w:rsid w:val="00337C3D"/>
    <w:rsid w:val="00337CA8"/>
    <w:rsid w:val="00337F07"/>
    <w:rsid w:val="003401C4"/>
    <w:rsid w:val="00340722"/>
    <w:rsid w:val="00341CE8"/>
    <w:rsid w:val="00341E64"/>
    <w:rsid w:val="00342503"/>
    <w:rsid w:val="00342975"/>
    <w:rsid w:val="00342BDD"/>
    <w:rsid w:val="0034376B"/>
    <w:rsid w:val="00343D02"/>
    <w:rsid w:val="0034421C"/>
    <w:rsid w:val="003445AC"/>
    <w:rsid w:val="00344895"/>
    <w:rsid w:val="00345411"/>
    <w:rsid w:val="0034576E"/>
    <w:rsid w:val="00345A43"/>
    <w:rsid w:val="00345A70"/>
    <w:rsid w:val="00345C18"/>
    <w:rsid w:val="00345FCD"/>
    <w:rsid w:val="0034757C"/>
    <w:rsid w:val="003479BF"/>
    <w:rsid w:val="00350105"/>
    <w:rsid w:val="003501BB"/>
    <w:rsid w:val="00350625"/>
    <w:rsid w:val="00351356"/>
    <w:rsid w:val="00351BD7"/>
    <w:rsid w:val="00351DA7"/>
    <w:rsid w:val="00352765"/>
    <w:rsid w:val="00352BA8"/>
    <w:rsid w:val="003530E1"/>
    <w:rsid w:val="00353431"/>
    <w:rsid w:val="0035376E"/>
    <w:rsid w:val="00355587"/>
    <w:rsid w:val="00356220"/>
    <w:rsid w:val="00356221"/>
    <w:rsid w:val="003562F9"/>
    <w:rsid w:val="0035729B"/>
    <w:rsid w:val="00360151"/>
    <w:rsid w:val="00360446"/>
    <w:rsid w:val="00360505"/>
    <w:rsid w:val="00360E8E"/>
    <w:rsid w:val="00361880"/>
    <w:rsid w:val="00362964"/>
    <w:rsid w:val="00362D52"/>
    <w:rsid w:val="00363756"/>
    <w:rsid w:val="00366839"/>
    <w:rsid w:val="00366955"/>
    <w:rsid w:val="00366A87"/>
    <w:rsid w:val="00366A95"/>
    <w:rsid w:val="00367B08"/>
    <w:rsid w:val="00370E28"/>
    <w:rsid w:val="00370FEF"/>
    <w:rsid w:val="00371499"/>
    <w:rsid w:val="00371515"/>
    <w:rsid w:val="00372136"/>
    <w:rsid w:val="00372584"/>
    <w:rsid w:val="00372888"/>
    <w:rsid w:val="003728D2"/>
    <w:rsid w:val="003742D4"/>
    <w:rsid w:val="00374AFD"/>
    <w:rsid w:val="00374B61"/>
    <w:rsid w:val="00375056"/>
    <w:rsid w:val="00375CAF"/>
    <w:rsid w:val="00375D47"/>
    <w:rsid w:val="003765BE"/>
    <w:rsid w:val="00376667"/>
    <w:rsid w:val="00376AD6"/>
    <w:rsid w:val="00376B19"/>
    <w:rsid w:val="00376D4E"/>
    <w:rsid w:val="00377A1C"/>
    <w:rsid w:val="0038050B"/>
    <w:rsid w:val="00380577"/>
    <w:rsid w:val="0038233A"/>
    <w:rsid w:val="00382964"/>
    <w:rsid w:val="00383EDB"/>
    <w:rsid w:val="0038477E"/>
    <w:rsid w:val="00385400"/>
    <w:rsid w:val="003857D0"/>
    <w:rsid w:val="00385959"/>
    <w:rsid w:val="003864F4"/>
    <w:rsid w:val="00387732"/>
    <w:rsid w:val="003877E5"/>
    <w:rsid w:val="00387DA6"/>
    <w:rsid w:val="0039035A"/>
    <w:rsid w:val="0039087C"/>
    <w:rsid w:val="00391012"/>
    <w:rsid w:val="00391582"/>
    <w:rsid w:val="00391ACB"/>
    <w:rsid w:val="003924AE"/>
    <w:rsid w:val="003926AE"/>
    <w:rsid w:val="00392B1C"/>
    <w:rsid w:val="00392BFE"/>
    <w:rsid w:val="00392DCD"/>
    <w:rsid w:val="0039313C"/>
    <w:rsid w:val="003941ED"/>
    <w:rsid w:val="00394AA6"/>
    <w:rsid w:val="00394FA9"/>
    <w:rsid w:val="003969BD"/>
    <w:rsid w:val="00397C5F"/>
    <w:rsid w:val="00397F51"/>
    <w:rsid w:val="003A02CB"/>
    <w:rsid w:val="003A0740"/>
    <w:rsid w:val="003A0C18"/>
    <w:rsid w:val="003A0E9B"/>
    <w:rsid w:val="003A1082"/>
    <w:rsid w:val="003A10F0"/>
    <w:rsid w:val="003A193D"/>
    <w:rsid w:val="003A2B05"/>
    <w:rsid w:val="003A3893"/>
    <w:rsid w:val="003A3C48"/>
    <w:rsid w:val="003A3C88"/>
    <w:rsid w:val="003A4B62"/>
    <w:rsid w:val="003A5821"/>
    <w:rsid w:val="003A5B2C"/>
    <w:rsid w:val="003A5DDB"/>
    <w:rsid w:val="003A70B3"/>
    <w:rsid w:val="003A743A"/>
    <w:rsid w:val="003A7981"/>
    <w:rsid w:val="003B0A86"/>
    <w:rsid w:val="003B0CF4"/>
    <w:rsid w:val="003B0E13"/>
    <w:rsid w:val="003B0FF8"/>
    <w:rsid w:val="003B1A49"/>
    <w:rsid w:val="003B22CE"/>
    <w:rsid w:val="003B26A1"/>
    <w:rsid w:val="003B291E"/>
    <w:rsid w:val="003B353C"/>
    <w:rsid w:val="003B35F4"/>
    <w:rsid w:val="003B36A1"/>
    <w:rsid w:val="003B43A1"/>
    <w:rsid w:val="003B4A8E"/>
    <w:rsid w:val="003B4AC1"/>
    <w:rsid w:val="003B4D12"/>
    <w:rsid w:val="003B4F04"/>
    <w:rsid w:val="003B50D2"/>
    <w:rsid w:val="003B5724"/>
    <w:rsid w:val="003B57F8"/>
    <w:rsid w:val="003B5921"/>
    <w:rsid w:val="003B5BFE"/>
    <w:rsid w:val="003B6609"/>
    <w:rsid w:val="003B681A"/>
    <w:rsid w:val="003B748F"/>
    <w:rsid w:val="003B77E7"/>
    <w:rsid w:val="003B7E00"/>
    <w:rsid w:val="003C0142"/>
    <w:rsid w:val="003C017C"/>
    <w:rsid w:val="003C02D4"/>
    <w:rsid w:val="003C0A43"/>
    <w:rsid w:val="003C0BB6"/>
    <w:rsid w:val="003C0CB4"/>
    <w:rsid w:val="003C0F14"/>
    <w:rsid w:val="003C18B4"/>
    <w:rsid w:val="003C28E4"/>
    <w:rsid w:val="003C31BF"/>
    <w:rsid w:val="003C337C"/>
    <w:rsid w:val="003C3DFD"/>
    <w:rsid w:val="003C40A4"/>
    <w:rsid w:val="003C413D"/>
    <w:rsid w:val="003C4B92"/>
    <w:rsid w:val="003C4EE8"/>
    <w:rsid w:val="003C593A"/>
    <w:rsid w:val="003C63C4"/>
    <w:rsid w:val="003C695A"/>
    <w:rsid w:val="003C6A9C"/>
    <w:rsid w:val="003C6B9C"/>
    <w:rsid w:val="003C6D13"/>
    <w:rsid w:val="003C750D"/>
    <w:rsid w:val="003D0F7C"/>
    <w:rsid w:val="003D15B5"/>
    <w:rsid w:val="003D224D"/>
    <w:rsid w:val="003D23DF"/>
    <w:rsid w:val="003D3161"/>
    <w:rsid w:val="003D326D"/>
    <w:rsid w:val="003D32BE"/>
    <w:rsid w:val="003D3F5F"/>
    <w:rsid w:val="003D4FE0"/>
    <w:rsid w:val="003D5271"/>
    <w:rsid w:val="003D55DC"/>
    <w:rsid w:val="003D5A31"/>
    <w:rsid w:val="003D5BBD"/>
    <w:rsid w:val="003D5EA6"/>
    <w:rsid w:val="003D5FCB"/>
    <w:rsid w:val="003D7201"/>
    <w:rsid w:val="003D76DD"/>
    <w:rsid w:val="003D7AEA"/>
    <w:rsid w:val="003E06AE"/>
    <w:rsid w:val="003E11EA"/>
    <w:rsid w:val="003E1570"/>
    <w:rsid w:val="003E1F21"/>
    <w:rsid w:val="003E21FB"/>
    <w:rsid w:val="003E2250"/>
    <w:rsid w:val="003E22F5"/>
    <w:rsid w:val="003E239F"/>
    <w:rsid w:val="003E27B4"/>
    <w:rsid w:val="003E3529"/>
    <w:rsid w:val="003E5773"/>
    <w:rsid w:val="003E57AA"/>
    <w:rsid w:val="003E5EE9"/>
    <w:rsid w:val="003E662B"/>
    <w:rsid w:val="003E6641"/>
    <w:rsid w:val="003E7618"/>
    <w:rsid w:val="003E7882"/>
    <w:rsid w:val="003E7C56"/>
    <w:rsid w:val="003E7F65"/>
    <w:rsid w:val="003F0502"/>
    <w:rsid w:val="003F0931"/>
    <w:rsid w:val="003F1586"/>
    <w:rsid w:val="003F1E4D"/>
    <w:rsid w:val="003F3CB6"/>
    <w:rsid w:val="003F4163"/>
    <w:rsid w:val="003F4FE8"/>
    <w:rsid w:val="003F537D"/>
    <w:rsid w:val="003F539E"/>
    <w:rsid w:val="003F54F7"/>
    <w:rsid w:val="003F5D7F"/>
    <w:rsid w:val="003F63E3"/>
    <w:rsid w:val="003F6747"/>
    <w:rsid w:val="003F7054"/>
    <w:rsid w:val="003F7276"/>
    <w:rsid w:val="003F7607"/>
    <w:rsid w:val="003F784F"/>
    <w:rsid w:val="00400771"/>
    <w:rsid w:val="00401383"/>
    <w:rsid w:val="0040183D"/>
    <w:rsid w:val="004018A0"/>
    <w:rsid w:val="0040286C"/>
    <w:rsid w:val="00402E7F"/>
    <w:rsid w:val="00403195"/>
    <w:rsid w:val="004031F6"/>
    <w:rsid w:val="0040454D"/>
    <w:rsid w:val="0040466D"/>
    <w:rsid w:val="004049C1"/>
    <w:rsid w:val="004052FE"/>
    <w:rsid w:val="00405BAE"/>
    <w:rsid w:val="00405BD7"/>
    <w:rsid w:val="00406508"/>
    <w:rsid w:val="00406A3D"/>
    <w:rsid w:val="00406B2F"/>
    <w:rsid w:val="00406B9E"/>
    <w:rsid w:val="00406D87"/>
    <w:rsid w:val="00406DB3"/>
    <w:rsid w:val="004072AE"/>
    <w:rsid w:val="0040758E"/>
    <w:rsid w:val="004076C4"/>
    <w:rsid w:val="00410449"/>
    <w:rsid w:val="004113BF"/>
    <w:rsid w:val="0041158A"/>
    <w:rsid w:val="0041175C"/>
    <w:rsid w:val="00411B54"/>
    <w:rsid w:val="00411FD6"/>
    <w:rsid w:val="00412F66"/>
    <w:rsid w:val="00413CE4"/>
    <w:rsid w:val="00413DCF"/>
    <w:rsid w:val="00413DD4"/>
    <w:rsid w:val="00413FC9"/>
    <w:rsid w:val="00414CC1"/>
    <w:rsid w:val="00414E06"/>
    <w:rsid w:val="004151BB"/>
    <w:rsid w:val="004151D9"/>
    <w:rsid w:val="00415392"/>
    <w:rsid w:val="00415929"/>
    <w:rsid w:val="00415D93"/>
    <w:rsid w:val="00415FB6"/>
    <w:rsid w:val="004167F1"/>
    <w:rsid w:val="004178D2"/>
    <w:rsid w:val="004179A1"/>
    <w:rsid w:val="00417AB2"/>
    <w:rsid w:val="00417F1A"/>
    <w:rsid w:val="00417F2B"/>
    <w:rsid w:val="00420929"/>
    <w:rsid w:val="004215A0"/>
    <w:rsid w:val="00421A46"/>
    <w:rsid w:val="00421D01"/>
    <w:rsid w:val="00421F5E"/>
    <w:rsid w:val="00422128"/>
    <w:rsid w:val="004229A4"/>
    <w:rsid w:val="00422FFB"/>
    <w:rsid w:val="00424A75"/>
    <w:rsid w:val="004253E0"/>
    <w:rsid w:val="004253EA"/>
    <w:rsid w:val="00425A21"/>
    <w:rsid w:val="00425A84"/>
    <w:rsid w:val="004262F4"/>
    <w:rsid w:val="004264E8"/>
    <w:rsid w:val="00426725"/>
    <w:rsid w:val="00426855"/>
    <w:rsid w:val="004269C8"/>
    <w:rsid w:val="004271A4"/>
    <w:rsid w:val="0042744C"/>
    <w:rsid w:val="00430997"/>
    <w:rsid w:val="00430BD1"/>
    <w:rsid w:val="00431122"/>
    <w:rsid w:val="004318DB"/>
    <w:rsid w:val="00431E04"/>
    <w:rsid w:val="004326E3"/>
    <w:rsid w:val="004327D8"/>
    <w:rsid w:val="00433ABD"/>
    <w:rsid w:val="00433AE8"/>
    <w:rsid w:val="004341C5"/>
    <w:rsid w:val="004345B3"/>
    <w:rsid w:val="00435628"/>
    <w:rsid w:val="00435887"/>
    <w:rsid w:val="00435FEE"/>
    <w:rsid w:val="0043600F"/>
    <w:rsid w:val="00436179"/>
    <w:rsid w:val="00436C5A"/>
    <w:rsid w:val="004370B6"/>
    <w:rsid w:val="00437B83"/>
    <w:rsid w:val="004402F8"/>
    <w:rsid w:val="0044083E"/>
    <w:rsid w:val="00440F48"/>
    <w:rsid w:val="004412F8"/>
    <w:rsid w:val="00441BC5"/>
    <w:rsid w:val="00441C3D"/>
    <w:rsid w:val="00442694"/>
    <w:rsid w:val="0044394A"/>
    <w:rsid w:val="00443EE9"/>
    <w:rsid w:val="004443EC"/>
    <w:rsid w:val="00444DC1"/>
    <w:rsid w:val="00446CD5"/>
    <w:rsid w:val="00446E75"/>
    <w:rsid w:val="0044740C"/>
    <w:rsid w:val="00447554"/>
    <w:rsid w:val="004477DD"/>
    <w:rsid w:val="004479CC"/>
    <w:rsid w:val="00447A37"/>
    <w:rsid w:val="00447C77"/>
    <w:rsid w:val="0045140A"/>
    <w:rsid w:val="00451572"/>
    <w:rsid w:val="00451BA9"/>
    <w:rsid w:val="004524C8"/>
    <w:rsid w:val="00452D18"/>
    <w:rsid w:val="00453F18"/>
    <w:rsid w:val="00453FD1"/>
    <w:rsid w:val="00454EDC"/>
    <w:rsid w:val="004550D7"/>
    <w:rsid w:val="00455624"/>
    <w:rsid w:val="00455781"/>
    <w:rsid w:val="0045578A"/>
    <w:rsid w:val="00455939"/>
    <w:rsid w:val="00455BBC"/>
    <w:rsid w:val="00455EBE"/>
    <w:rsid w:val="004561B5"/>
    <w:rsid w:val="00456635"/>
    <w:rsid w:val="004567C1"/>
    <w:rsid w:val="00456E9C"/>
    <w:rsid w:val="004572F8"/>
    <w:rsid w:val="00457C19"/>
    <w:rsid w:val="00457C30"/>
    <w:rsid w:val="00457ED5"/>
    <w:rsid w:val="0046019A"/>
    <w:rsid w:val="00460627"/>
    <w:rsid w:val="00460AA5"/>
    <w:rsid w:val="00460F28"/>
    <w:rsid w:val="00461115"/>
    <w:rsid w:val="00461B4F"/>
    <w:rsid w:val="00461BBE"/>
    <w:rsid w:val="00461F0C"/>
    <w:rsid w:val="0046335C"/>
    <w:rsid w:val="00463370"/>
    <w:rsid w:val="00463E35"/>
    <w:rsid w:val="00463EF7"/>
    <w:rsid w:val="0046409D"/>
    <w:rsid w:val="0046435B"/>
    <w:rsid w:val="00464DC1"/>
    <w:rsid w:val="00465082"/>
    <w:rsid w:val="004654C1"/>
    <w:rsid w:val="00465559"/>
    <w:rsid w:val="00465ED5"/>
    <w:rsid w:val="00465F43"/>
    <w:rsid w:val="004667F2"/>
    <w:rsid w:val="00466B4B"/>
    <w:rsid w:val="00466BDD"/>
    <w:rsid w:val="00466DD7"/>
    <w:rsid w:val="00467529"/>
    <w:rsid w:val="00470915"/>
    <w:rsid w:val="00470C88"/>
    <w:rsid w:val="0047130D"/>
    <w:rsid w:val="004719BE"/>
    <w:rsid w:val="004719EE"/>
    <w:rsid w:val="00472797"/>
    <w:rsid w:val="00472A29"/>
    <w:rsid w:val="00472ADC"/>
    <w:rsid w:val="00472D58"/>
    <w:rsid w:val="00472E52"/>
    <w:rsid w:val="004733E5"/>
    <w:rsid w:val="00473521"/>
    <w:rsid w:val="004735CF"/>
    <w:rsid w:val="00473A84"/>
    <w:rsid w:val="004745C6"/>
    <w:rsid w:val="00474A93"/>
    <w:rsid w:val="00475B31"/>
    <w:rsid w:val="004761CC"/>
    <w:rsid w:val="00476593"/>
    <w:rsid w:val="0047681B"/>
    <w:rsid w:val="00477136"/>
    <w:rsid w:val="00477594"/>
    <w:rsid w:val="004776EB"/>
    <w:rsid w:val="004802CE"/>
    <w:rsid w:val="00480CE6"/>
    <w:rsid w:val="0048123A"/>
    <w:rsid w:val="00481244"/>
    <w:rsid w:val="00481635"/>
    <w:rsid w:val="00482800"/>
    <w:rsid w:val="0048348D"/>
    <w:rsid w:val="0048439C"/>
    <w:rsid w:val="00485298"/>
    <w:rsid w:val="00485A79"/>
    <w:rsid w:val="0048742B"/>
    <w:rsid w:val="00490249"/>
    <w:rsid w:val="00490ACA"/>
    <w:rsid w:val="004913BE"/>
    <w:rsid w:val="00491770"/>
    <w:rsid w:val="004918AA"/>
    <w:rsid w:val="00491B02"/>
    <w:rsid w:val="00491DF2"/>
    <w:rsid w:val="00491E4A"/>
    <w:rsid w:val="004923B2"/>
    <w:rsid w:val="0049242A"/>
    <w:rsid w:val="004930DF"/>
    <w:rsid w:val="00493246"/>
    <w:rsid w:val="00496522"/>
    <w:rsid w:val="00496632"/>
    <w:rsid w:val="00496AAC"/>
    <w:rsid w:val="00497246"/>
    <w:rsid w:val="00497B2A"/>
    <w:rsid w:val="004A02D8"/>
    <w:rsid w:val="004A06CE"/>
    <w:rsid w:val="004A0987"/>
    <w:rsid w:val="004A1045"/>
    <w:rsid w:val="004A1653"/>
    <w:rsid w:val="004A1AE6"/>
    <w:rsid w:val="004A1BD1"/>
    <w:rsid w:val="004A2218"/>
    <w:rsid w:val="004A2AAF"/>
    <w:rsid w:val="004A3D5E"/>
    <w:rsid w:val="004A43CF"/>
    <w:rsid w:val="004A48D4"/>
    <w:rsid w:val="004A4C3F"/>
    <w:rsid w:val="004A560B"/>
    <w:rsid w:val="004A5977"/>
    <w:rsid w:val="004A5FFD"/>
    <w:rsid w:val="004A60AB"/>
    <w:rsid w:val="004A60B0"/>
    <w:rsid w:val="004A6130"/>
    <w:rsid w:val="004A6361"/>
    <w:rsid w:val="004A6901"/>
    <w:rsid w:val="004A6B83"/>
    <w:rsid w:val="004A6C6C"/>
    <w:rsid w:val="004A6CF5"/>
    <w:rsid w:val="004A6D65"/>
    <w:rsid w:val="004A6ED8"/>
    <w:rsid w:val="004A6EEE"/>
    <w:rsid w:val="004A7056"/>
    <w:rsid w:val="004A7CD5"/>
    <w:rsid w:val="004A7E28"/>
    <w:rsid w:val="004B0C0A"/>
    <w:rsid w:val="004B1497"/>
    <w:rsid w:val="004B14CC"/>
    <w:rsid w:val="004B316D"/>
    <w:rsid w:val="004B3335"/>
    <w:rsid w:val="004B355A"/>
    <w:rsid w:val="004B3957"/>
    <w:rsid w:val="004B3FCE"/>
    <w:rsid w:val="004B442B"/>
    <w:rsid w:val="004B5078"/>
    <w:rsid w:val="004B508E"/>
    <w:rsid w:val="004B59E6"/>
    <w:rsid w:val="004B699E"/>
    <w:rsid w:val="004B6E89"/>
    <w:rsid w:val="004B76F3"/>
    <w:rsid w:val="004B7CDD"/>
    <w:rsid w:val="004C0A74"/>
    <w:rsid w:val="004C0E5F"/>
    <w:rsid w:val="004C2521"/>
    <w:rsid w:val="004C2A79"/>
    <w:rsid w:val="004C3D6D"/>
    <w:rsid w:val="004C4C54"/>
    <w:rsid w:val="004C52BF"/>
    <w:rsid w:val="004C58CB"/>
    <w:rsid w:val="004C5DB9"/>
    <w:rsid w:val="004C5F20"/>
    <w:rsid w:val="004C6109"/>
    <w:rsid w:val="004C6760"/>
    <w:rsid w:val="004C6DAF"/>
    <w:rsid w:val="004C6EB2"/>
    <w:rsid w:val="004C754A"/>
    <w:rsid w:val="004C797A"/>
    <w:rsid w:val="004C7A62"/>
    <w:rsid w:val="004C7C81"/>
    <w:rsid w:val="004D0348"/>
    <w:rsid w:val="004D0980"/>
    <w:rsid w:val="004D0EC7"/>
    <w:rsid w:val="004D1C9F"/>
    <w:rsid w:val="004D1CB1"/>
    <w:rsid w:val="004D2654"/>
    <w:rsid w:val="004D2D85"/>
    <w:rsid w:val="004D3971"/>
    <w:rsid w:val="004D3A21"/>
    <w:rsid w:val="004D3DC3"/>
    <w:rsid w:val="004D4073"/>
    <w:rsid w:val="004D45D7"/>
    <w:rsid w:val="004D47E0"/>
    <w:rsid w:val="004D4AAB"/>
    <w:rsid w:val="004D501F"/>
    <w:rsid w:val="004D568E"/>
    <w:rsid w:val="004D5766"/>
    <w:rsid w:val="004D5B92"/>
    <w:rsid w:val="004D5C77"/>
    <w:rsid w:val="004D5EBC"/>
    <w:rsid w:val="004D6F77"/>
    <w:rsid w:val="004D743A"/>
    <w:rsid w:val="004D753F"/>
    <w:rsid w:val="004D7DFD"/>
    <w:rsid w:val="004E0754"/>
    <w:rsid w:val="004E0A87"/>
    <w:rsid w:val="004E0DBC"/>
    <w:rsid w:val="004E0E33"/>
    <w:rsid w:val="004E13C2"/>
    <w:rsid w:val="004E13CA"/>
    <w:rsid w:val="004E1597"/>
    <w:rsid w:val="004E18D2"/>
    <w:rsid w:val="004E1E93"/>
    <w:rsid w:val="004E21C8"/>
    <w:rsid w:val="004E2CCC"/>
    <w:rsid w:val="004E31E3"/>
    <w:rsid w:val="004E3756"/>
    <w:rsid w:val="004E3A8C"/>
    <w:rsid w:val="004E3CCA"/>
    <w:rsid w:val="004E48E9"/>
    <w:rsid w:val="004E4A89"/>
    <w:rsid w:val="004E4BAC"/>
    <w:rsid w:val="004E4E98"/>
    <w:rsid w:val="004E4F34"/>
    <w:rsid w:val="004E5620"/>
    <w:rsid w:val="004E5757"/>
    <w:rsid w:val="004E5FC2"/>
    <w:rsid w:val="004E62A6"/>
    <w:rsid w:val="004E6A27"/>
    <w:rsid w:val="004E702D"/>
    <w:rsid w:val="004E709A"/>
    <w:rsid w:val="004E7377"/>
    <w:rsid w:val="004E7B0A"/>
    <w:rsid w:val="004E7C14"/>
    <w:rsid w:val="004E7FAF"/>
    <w:rsid w:val="004F0829"/>
    <w:rsid w:val="004F0A83"/>
    <w:rsid w:val="004F147D"/>
    <w:rsid w:val="004F1B70"/>
    <w:rsid w:val="004F20AF"/>
    <w:rsid w:val="004F2747"/>
    <w:rsid w:val="004F2A50"/>
    <w:rsid w:val="004F2A59"/>
    <w:rsid w:val="004F3026"/>
    <w:rsid w:val="004F3151"/>
    <w:rsid w:val="004F341A"/>
    <w:rsid w:val="004F3550"/>
    <w:rsid w:val="004F393E"/>
    <w:rsid w:val="004F45D6"/>
    <w:rsid w:val="004F5229"/>
    <w:rsid w:val="004F565D"/>
    <w:rsid w:val="004F5DCD"/>
    <w:rsid w:val="004F6122"/>
    <w:rsid w:val="004F6282"/>
    <w:rsid w:val="004F6311"/>
    <w:rsid w:val="004F6484"/>
    <w:rsid w:val="004F681C"/>
    <w:rsid w:val="004F6B43"/>
    <w:rsid w:val="004F703D"/>
    <w:rsid w:val="004F73DD"/>
    <w:rsid w:val="004F7A38"/>
    <w:rsid w:val="00500134"/>
    <w:rsid w:val="005004E8"/>
    <w:rsid w:val="00500E24"/>
    <w:rsid w:val="005013CA"/>
    <w:rsid w:val="00501D69"/>
    <w:rsid w:val="00502780"/>
    <w:rsid w:val="005028EE"/>
    <w:rsid w:val="00503321"/>
    <w:rsid w:val="00503D65"/>
    <w:rsid w:val="00504927"/>
    <w:rsid w:val="00504B29"/>
    <w:rsid w:val="00504BE1"/>
    <w:rsid w:val="00504D7F"/>
    <w:rsid w:val="005052EA"/>
    <w:rsid w:val="00505BC2"/>
    <w:rsid w:val="00505D06"/>
    <w:rsid w:val="00506391"/>
    <w:rsid w:val="005075E0"/>
    <w:rsid w:val="00507798"/>
    <w:rsid w:val="00507DF9"/>
    <w:rsid w:val="00510622"/>
    <w:rsid w:val="0051104E"/>
    <w:rsid w:val="005111D3"/>
    <w:rsid w:val="0051158D"/>
    <w:rsid w:val="00511AF4"/>
    <w:rsid w:val="00511B4A"/>
    <w:rsid w:val="00512106"/>
    <w:rsid w:val="00512B99"/>
    <w:rsid w:val="00512C1D"/>
    <w:rsid w:val="00512C87"/>
    <w:rsid w:val="0051380C"/>
    <w:rsid w:val="005142E6"/>
    <w:rsid w:val="00514D42"/>
    <w:rsid w:val="00515389"/>
    <w:rsid w:val="005154D8"/>
    <w:rsid w:val="00516AC9"/>
    <w:rsid w:val="00516F65"/>
    <w:rsid w:val="00516FF6"/>
    <w:rsid w:val="0051712C"/>
    <w:rsid w:val="005176AB"/>
    <w:rsid w:val="0051784D"/>
    <w:rsid w:val="00517DB5"/>
    <w:rsid w:val="005200BC"/>
    <w:rsid w:val="005202A1"/>
    <w:rsid w:val="00520A28"/>
    <w:rsid w:val="00522C92"/>
    <w:rsid w:val="00523622"/>
    <w:rsid w:val="005238DA"/>
    <w:rsid w:val="00523956"/>
    <w:rsid w:val="00523EE6"/>
    <w:rsid w:val="0052429B"/>
    <w:rsid w:val="00524B97"/>
    <w:rsid w:val="005253B6"/>
    <w:rsid w:val="005256EA"/>
    <w:rsid w:val="00525BFA"/>
    <w:rsid w:val="00525CD0"/>
    <w:rsid w:val="00526B36"/>
    <w:rsid w:val="005302D4"/>
    <w:rsid w:val="005308E1"/>
    <w:rsid w:val="005309CE"/>
    <w:rsid w:val="00530CE2"/>
    <w:rsid w:val="00530E73"/>
    <w:rsid w:val="005316B4"/>
    <w:rsid w:val="00531B07"/>
    <w:rsid w:val="00531B6F"/>
    <w:rsid w:val="00532754"/>
    <w:rsid w:val="00533A06"/>
    <w:rsid w:val="00533B4C"/>
    <w:rsid w:val="00533DE3"/>
    <w:rsid w:val="00534593"/>
    <w:rsid w:val="00534730"/>
    <w:rsid w:val="00534F8E"/>
    <w:rsid w:val="005357BE"/>
    <w:rsid w:val="00535982"/>
    <w:rsid w:val="00535FBB"/>
    <w:rsid w:val="005360F6"/>
    <w:rsid w:val="0053616C"/>
    <w:rsid w:val="00536B03"/>
    <w:rsid w:val="00537260"/>
    <w:rsid w:val="00537311"/>
    <w:rsid w:val="00537A2C"/>
    <w:rsid w:val="00537A8A"/>
    <w:rsid w:val="005402F1"/>
    <w:rsid w:val="005403EA"/>
    <w:rsid w:val="005404F5"/>
    <w:rsid w:val="00540F6F"/>
    <w:rsid w:val="0054140C"/>
    <w:rsid w:val="0054166A"/>
    <w:rsid w:val="005418DC"/>
    <w:rsid w:val="00541EBE"/>
    <w:rsid w:val="00542060"/>
    <w:rsid w:val="00542895"/>
    <w:rsid w:val="00542E78"/>
    <w:rsid w:val="005431EA"/>
    <w:rsid w:val="00543260"/>
    <w:rsid w:val="00543EB4"/>
    <w:rsid w:val="0054423B"/>
    <w:rsid w:val="00544844"/>
    <w:rsid w:val="00544C60"/>
    <w:rsid w:val="0054608D"/>
    <w:rsid w:val="0054748C"/>
    <w:rsid w:val="00547719"/>
    <w:rsid w:val="00547E59"/>
    <w:rsid w:val="00547E93"/>
    <w:rsid w:val="00550363"/>
    <w:rsid w:val="00550534"/>
    <w:rsid w:val="00550D6B"/>
    <w:rsid w:val="005515C2"/>
    <w:rsid w:val="00551793"/>
    <w:rsid w:val="00551D85"/>
    <w:rsid w:val="00551E89"/>
    <w:rsid w:val="00551F8D"/>
    <w:rsid w:val="005525AE"/>
    <w:rsid w:val="00553A10"/>
    <w:rsid w:val="00553B05"/>
    <w:rsid w:val="00553EAE"/>
    <w:rsid w:val="00554815"/>
    <w:rsid w:val="0055650A"/>
    <w:rsid w:val="00557037"/>
    <w:rsid w:val="00557217"/>
    <w:rsid w:val="005573D7"/>
    <w:rsid w:val="00560967"/>
    <w:rsid w:val="00561464"/>
    <w:rsid w:val="0056207C"/>
    <w:rsid w:val="005624F9"/>
    <w:rsid w:val="005627F3"/>
    <w:rsid w:val="005629F0"/>
    <w:rsid w:val="00563429"/>
    <w:rsid w:val="00563905"/>
    <w:rsid w:val="00563F24"/>
    <w:rsid w:val="00564A1F"/>
    <w:rsid w:val="00564E9C"/>
    <w:rsid w:val="00565842"/>
    <w:rsid w:val="005663CB"/>
    <w:rsid w:val="0056645E"/>
    <w:rsid w:val="005666B1"/>
    <w:rsid w:val="00566BA8"/>
    <w:rsid w:val="00566F13"/>
    <w:rsid w:val="005673CA"/>
    <w:rsid w:val="005675FA"/>
    <w:rsid w:val="00567954"/>
    <w:rsid w:val="00567D2C"/>
    <w:rsid w:val="00570EEC"/>
    <w:rsid w:val="0057103C"/>
    <w:rsid w:val="00571CAB"/>
    <w:rsid w:val="00572704"/>
    <w:rsid w:val="0057397A"/>
    <w:rsid w:val="00574196"/>
    <w:rsid w:val="00574621"/>
    <w:rsid w:val="00574855"/>
    <w:rsid w:val="00575232"/>
    <w:rsid w:val="005756C6"/>
    <w:rsid w:val="0057570C"/>
    <w:rsid w:val="005759D7"/>
    <w:rsid w:val="0057607F"/>
    <w:rsid w:val="0057656B"/>
    <w:rsid w:val="00576CD9"/>
    <w:rsid w:val="0057776D"/>
    <w:rsid w:val="00580137"/>
    <w:rsid w:val="00580979"/>
    <w:rsid w:val="00580C52"/>
    <w:rsid w:val="00581157"/>
    <w:rsid w:val="0058172C"/>
    <w:rsid w:val="0058257D"/>
    <w:rsid w:val="00582972"/>
    <w:rsid w:val="005831E6"/>
    <w:rsid w:val="00583584"/>
    <w:rsid w:val="00583D7F"/>
    <w:rsid w:val="00585EAB"/>
    <w:rsid w:val="005864E7"/>
    <w:rsid w:val="00586CC7"/>
    <w:rsid w:val="00587F01"/>
    <w:rsid w:val="00590AA3"/>
    <w:rsid w:val="00591725"/>
    <w:rsid w:val="00591A71"/>
    <w:rsid w:val="00592268"/>
    <w:rsid w:val="00592D7C"/>
    <w:rsid w:val="005932F2"/>
    <w:rsid w:val="005937A0"/>
    <w:rsid w:val="005939B1"/>
    <w:rsid w:val="0059431A"/>
    <w:rsid w:val="0059494C"/>
    <w:rsid w:val="00594B78"/>
    <w:rsid w:val="00594F35"/>
    <w:rsid w:val="005951B1"/>
    <w:rsid w:val="0059555B"/>
    <w:rsid w:val="00596C3C"/>
    <w:rsid w:val="00596CC8"/>
    <w:rsid w:val="005970F6"/>
    <w:rsid w:val="005972BB"/>
    <w:rsid w:val="0059731E"/>
    <w:rsid w:val="00597977"/>
    <w:rsid w:val="00597F29"/>
    <w:rsid w:val="005A11AA"/>
    <w:rsid w:val="005A11DD"/>
    <w:rsid w:val="005A1A80"/>
    <w:rsid w:val="005A2304"/>
    <w:rsid w:val="005A2608"/>
    <w:rsid w:val="005A287A"/>
    <w:rsid w:val="005A2BAE"/>
    <w:rsid w:val="005A3A35"/>
    <w:rsid w:val="005A3C30"/>
    <w:rsid w:val="005A3EAD"/>
    <w:rsid w:val="005A48C3"/>
    <w:rsid w:val="005A4A69"/>
    <w:rsid w:val="005A5D07"/>
    <w:rsid w:val="005A6FAD"/>
    <w:rsid w:val="005A7474"/>
    <w:rsid w:val="005B06F9"/>
    <w:rsid w:val="005B0819"/>
    <w:rsid w:val="005B0EF4"/>
    <w:rsid w:val="005B119E"/>
    <w:rsid w:val="005B1B65"/>
    <w:rsid w:val="005B258D"/>
    <w:rsid w:val="005B2AAB"/>
    <w:rsid w:val="005B2B4E"/>
    <w:rsid w:val="005B2C03"/>
    <w:rsid w:val="005B31E3"/>
    <w:rsid w:val="005B377F"/>
    <w:rsid w:val="005B4D4A"/>
    <w:rsid w:val="005B4D99"/>
    <w:rsid w:val="005B4DEF"/>
    <w:rsid w:val="005B512D"/>
    <w:rsid w:val="005B57A7"/>
    <w:rsid w:val="005B5D7D"/>
    <w:rsid w:val="005B6046"/>
    <w:rsid w:val="005B66AB"/>
    <w:rsid w:val="005B68DF"/>
    <w:rsid w:val="005B6974"/>
    <w:rsid w:val="005B6BED"/>
    <w:rsid w:val="005B6E05"/>
    <w:rsid w:val="005B7125"/>
    <w:rsid w:val="005B782A"/>
    <w:rsid w:val="005B7842"/>
    <w:rsid w:val="005B7899"/>
    <w:rsid w:val="005B7974"/>
    <w:rsid w:val="005C0039"/>
    <w:rsid w:val="005C0B5E"/>
    <w:rsid w:val="005C0C6C"/>
    <w:rsid w:val="005C0E47"/>
    <w:rsid w:val="005C1824"/>
    <w:rsid w:val="005C2022"/>
    <w:rsid w:val="005C2B7E"/>
    <w:rsid w:val="005C2EAA"/>
    <w:rsid w:val="005C2EB6"/>
    <w:rsid w:val="005C31CC"/>
    <w:rsid w:val="005C3B54"/>
    <w:rsid w:val="005C4018"/>
    <w:rsid w:val="005C41C0"/>
    <w:rsid w:val="005C42A3"/>
    <w:rsid w:val="005C506B"/>
    <w:rsid w:val="005C5083"/>
    <w:rsid w:val="005C50E2"/>
    <w:rsid w:val="005C5E1E"/>
    <w:rsid w:val="005C64B2"/>
    <w:rsid w:val="005C6A71"/>
    <w:rsid w:val="005C6C58"/>
    <w:rsid w:val="005C6FC1"/>
    <w:rsid w:val="005C7428"/>
    <w:rsid w:val="005C7487"/>
    <w:rsid w:val="005C7690"/>
    <w:rsid w:val="005C7B5D"/>
    <w:rsid w:val="005C7DD0"/>
    <w:rsid w:val="005D13DD"/>
    <w:rsid w:val="005D141B"/>
    <w:rsid w:val="005D14CD"/>
    <w:rsid w:val="005D27C8"/>
    <w:rsid w:val="005D27ED"/>
    <w:rsid w:val="005D2812"/>
    <w:rsid w:val="005D2CBD"/>
    <w:rsid w:val="005D31D6"/>
    <w:rsid w:val="005D3A0C"/>
    <w:rsid w:val="005D45BE"/>
    <w:rsid w:val="005D4AE0"/>
    <w:rsid w:val="005D5256"/>
    <w:rsid w:val="005D542B"/>
    <w:rsid w:val="005D5DF1"/>
    <w:rsid w:val="005D5FAC"/>
    <w:rsid w:val="005D61E7"/>
    <w:rsid w:val="005D6377"/>
    <w:rsid w:val="005D6786"/>
    <w:rsid w:val="005D6B09"/>
    <w:rsid w:val="005D78E9"/>
    <w:rsid w:val="005E0EAC"/>
    <w:rsid w:val="005E1008"/>
    <w:rsid w:val="005E1E3B"/>
    <w:rsid w:val="005E203F"/>
    <w:rsid w:val="005E2416"/>
    <w:rsid w:val="005E2A6B"/>
    <w:rsid w:val="005E2ABA"/>
    <w:rsid w:val="005E47C6"/>
    <w:rsid w:val="005E561D"/>
    <w:rsid w:val="005E6171"/>
    <w:rsid w:val="005E67AD"/>
    <w:rsid w:val="005F05C1"/>
    <w:rsid w:val="005F0DA1"/>
    <w:rsid w:val="005F11AB"/>
    <w:rsid w:val="005F1701"/>
    <w:rsid w:val="005F205E"/>
    <w:rsid w:val="005F2199"/>
    <w:rsid w:val="005F2590"/>
    <w:rsid w:val="005F2FF5"/>
    <w:rsid w:val="005F31AB"/>
    <w:rsid w:val="005F3202"/>
    <w:rsid w:val="005F3B7F"/>
    <w:rsid w:val="005F4069"/>
    <w:rsid w:val="005F45EB"/>
    <w:rsid w:val="005F4610"/>
    <w:rsid w:val="005F46FE"/>
    <w:rsid w:val="005F686B"/>
    <w:rsid w:val="005F6CFC"/>
    <w:rsid w:val="005F7534"/>
    <w:rsid w:val="005F78FF"/>
    <w:rsid w:val="00601D97"/>
    <w:rsid w:val="00602801"/>
    <w:rsid w:val="006028D7"/>
    <w:rsid w:val="00602C78"/>
    <w:rsid w:val="006034FE"/>
    <w:rsid w:val="00603950"/>
    <w:rsid w:val="00605411"/>
    <w:rsid w:val="00605BC6"/>
    <w:rsid w:val="00605F4E"/>
    <w:rsid w:val="00606D9A"/>
    <w:rsid w:val="00607183"/>
    <w:rsid w:val="00607837"/>
    <w:rsid w:val="00607D8E"/>
    <w:rsid w:val="00607EC0"/>
    <w:rsid w:val="00610104"/>
    <w:rsid w:val="00610370"/>
    <w:rsid w:val="0061074E"/>
    <w:rsid w:val="00610772"/>
    <w:rsid w:val="006119FD"/>
    <w:rsid w:val="00612D96"/>
    <w:rsid w:val="00612DB5"/>
    <w:rsid w:val="00612DE3"/>
    <w:rsid w:val="00612F34"/>
    <w:rsid w:val="0061333A"/>
    <w:rsid w:val="00613BA3"/>
    <w:rsid w:val="00613C65"/>
    <w:rsid w:val="0061451C"/>
    <w:rsid w:val="00615206"/>
    <w:rsid w:val="00615858"/>
    <w:rsid w:val="00615EFE"/>
    <w:rsid w:val="00616939"/>
    <w:rsid w:val="00617B74"/>
    <w:rsid w:val="00617CC5"/>
    <w:rsid w:val="0062021A"/>
    <w:rsid w:val="00621575"/>
    <w:rsid w:val="00621643"/>
    <w:rsid w:val="0062197F"/>
    <w:rsid w:val="00622F6D"/>
    <w:rsid w:val="00623B61"/>
    <w:rsid w:val="00623D37"/>
    <w:rsid w:val="00624257"/>
    <w:rsid w:val="00624EB9"/>
    <w:rsid w:val="00625FE3"/>
    <w:rsid w:val="006264C6"/>
    <w:rsid w:val="00626D7A"/>
    <w:rsid w:val="00627DF6"/>
    <w:rsid w:val="006302A9"/>
    <w:rsid w:val="006302CF"/>
    <w:rsid w:val="0063045C"/>
    <w:rsid w:val="00630520"/>
    <w:rsid w:val="00630A8B"/>
    <w:rsid w:val="00631FBC"/>
    <w:rsid w:val="006323C8"/>
    <w:rsid w:val="00632454"/>
    <w:rsid w:val="0063261D"/>
    <w:rsid w:val="006327D5"/>
    <w:rsid w:val="006332C3"/>
    <w:rsid w:val="0063362D"/>
    <w:rsid w:val="00633B8C"/>
    <w:rsid w:val="00633B93"/>
    <w:rsid w:val="006344A1"/>
    <w:rsid w:val="00634597"/>
    <w:rsid w:val="00634A44"/>
    <w:rsid w:val="00634BE1"/>
    <w:rsid w:val="00635461"/>
    <w:rsid w:val="006356FC"/>
    <w:rsid w:val="00635CA4"/>
    <w:rsid w:val="006370CD"/>
    <w:rsid w:val="006373D0"/>
    <w:rsid w:val="00637518"/>
    <w:rsid w:val="00637632"/>
    <w:rsid w:val="00637830"/>
    <w:rsid w:val="006378A9"/>
    <w:rsid w:val="00637D6B"/>
    <w:rsid w:val="006407BF"/>
    <w:rsid w:val="00640923"/>
    <w:rsid w:val="00640B7F"/>
    <w:rsid w:val="00640E25"/>
    <w:rsid w:val="00640ED9"/>
    <w:rsid w:val="00640F87"/>
    <w:rsid w:val="00641102"/>
    <w:rsid w:val="00642172"/>
    <w:rsid w:val="006422D0"/>
    <w:rsid w:val="00642C25"/>
    <w:rsid w:val="00642C5D"/>
    <w:rsid w:val="00643202"/>
    <w:rsid w:val="00643340"/>
    <w:rsid w:val="006433F5"/>
    <w:rsid w:val="00643B84"/>
    <w:rsid w:val="0064487C"/>
    <w:rsid w:val="00644C17"/>
    <w:rsid w:val="00644FDB"/>
    <w:rsid w:val="006455BC"/>
    <w:rsid w:val="00645603"/>
    <w:rsid w:val="00646AC8"/>
    <w:rsid w:val="00646B30"/>
    <w:rsid w:val="00646DF7"/>
    <w:rsid w:val="00646E0F"/>
    <w:rsid w:val="0064773E"/>
    <w:rsid w:val="00650D00"/>
    <w:rsid w:val="00650FD9"/>
    <w:rsid w:val="006514BD"/>
    <w:rsid w:val="0065160B"/>
    <w:rsid w:val="00651D39"/>
    <w:rsid w:val="006520DB"/>
    <w:rsid w:val="00652DD6"/>
    <w:rsid w:val="0065317F"/>
    <w:rsid w:val="00653895"/>
    <w:rsid w:val="00653EF6"/>
    <w:rsid w:val="0065432D"/>
    <w:rsid w:val="006548A5"/>
    <w:rsid w:val="0065491D"/>
    <w:rsid w:val="00654B96"/>
    <w:rsid w:val="00654CFA"/>
    <w:rsid w:val="0065557A"/>
    <w:rsid w:val="00655DA4"/>
    <w:rsid w:val="00655FFC"/>
    <w:rsid w:val="00656047"/>
    <w:rsid w:val="006568D2"/>
    <w:rsid w:val="00656B57"/>
    <w:rsid w:val="006617C7"/>
    <w:rsid w:val="00661ED1"/>
    <w:rsid w:val="00662614"/>
    <w:rsid w:val="00664DB0"/>
    <w:rsid w:val="006650F5"/>
    <w:rsid w:val="00665731"/>
    <w:rsid w:val="0066574A"/>
    <w:rsid w:val="006657E4"/>
    <w:rsid w:val="00666061"/>
    <w:rsid w:val="00666207"/>
    <w:rsid w:val="00666659"/>
    <w:rsid w:val="00666A6D"/>
    <w:rsid w:val="0066705C"/>
    <w:rsid w:val="006676BA"/>
    <w:rsid w:val="00667871"/>
    <w:rsid w:val="00667A85"/>
    <w:rsid w:val="00667BCB"/>
    <w:rsid w:val="00670C18"/>
    <w:rsid w:val="00671A12"/>
    <w:rsid w:val="00672662"/>
    <w:rsid w:val="00672C83"/>
    <w:rsid w:val="00673696"/>
    <w:rsid w:val="0067386C"/>
    <w:rsid w:val="00674228"/>
    <w:rsid w:val="006748B1"/>
    <w:rsid w:val="00674FEF"/>
    <w:rsid w:val="00675051"/>
    <w:rsid w:val="00675E30"/>
    <w:rsid w:val="006763E8"/>
    <w:rsid w:val="00677FB4"/>
    <w:rsid w:val="0068005F"/>
    <w:rsid w:val="00680760"/>
    <w:rsid w:val="006814FE"/>
    <w:rsid w:val="00682425"/>
    <w:rsid w:val="006825C9"/>
    <w:rsid w:val="006826F2"/>
    <w:rsid w:val="00682872"/>
    <w:rsid w:val="00682A4E"/>
    <w:rsid w:val="00682BD2"/>
    <w:rsid w:val="006835A6"/>
    <w:rsid w:val="00683AF8"/>
    <w:rsid w:val="00683C20"/>
    <w:rsid w:val="0068414E"/>
    <w:rsid w:val="00685C81"/>
    <w:rsid w:val="00687129"/>
    <w:rsid w:val="006872CE"/>
    <w:rsid w:val="0068792F"/>
    <w:rsid w:val="00690D41"/>
    <w:rsid w:val="00690E12"/>
    <w:rsid w:val="00690F33"/>
    <w:rsid w:val="00691551"/>
    <w:rsid w:val="00691851"/>
    <w:rsid w:val="0069222E"/>
    <w:rsid w:val="006931FE"/>
    <w:rsid w:val="00693E66"/>
    <w:rsid w:val="00693F44"/>
    <w:rsid w:val="00694DA7"/>
    <w:rsid w:val="00694F96"/>
    <w:rsid w:val="006950A6"/>
    <w:rsid w:val="00695F73"/>
    <w:rsid w:val="0069636E"/>
    <w:rsid w:val="00696758"/>
    <w:rsid w:val="00696AC6"/>
    <w:rsid w:val="00696D9B"/>
    <w:rsid w:val="00697896"/>
    <w:rsid w:val="00697CF6"/>
    <w:rsid w:val="006A00C1"/>
    <w:rsid w:val="006A0DA8"/>
    <w:rsid w:val="006A14D8"/>
    <w:rsid w:val="006A18A4"/>
    <w:rsid w:val="006A1A59"/>
    <w:rsid w:val="006A1BAD"/>
    <w:rsid w:val="006A1C6B"/>
    <w:rsid w:val="006A1C9F"/>
    <w:rsid w:val="006A2886"/>
    <w:rsid w:val="006A2A85"/>
    <w:rsid w:val="006A34ED"/>
    <w:rsid w:val="006A3518"/>
    <w:rsid w:val="006A3838"/>
    <w:rsid w:val="006A38BC"/>
    <w:rsid w:val="006A390E"/>
    <w:rsid w:val="006A3B52"/>
    <w:rsid w:val="006A3F53"/>
    <w:rsid w:val="006A42D1"/>
    <w:rsid w:val="006A4BB3"/>
    <w:rsid w:val="006A5271"/>
    <w:rsid w:val="006A58EF"/>
    <w:rsid w:val="006A5CD0"/>
    <w:rsid w:val="006A6801"/>
    <w:rsid w:val="006A6A94"/>
    <w:rsid w:val="006A79BE"/>
    <w:rsid w:val="006B0673"/>
    <w:rsid w:val="006B0E39"/>
    <w:rsid w:val="006B12DD"/>
    <w:rsid w:val="006B1AB2"/>
    <w:rsid w:val="006B22A9"/>
    <w:rsid w:val="006B2656"/>
    <w:rsid w:val="006B28DB"/>
    <w:rsid w:val="006B2E52"/>
    <w:rsid w:val="006B312A"/>
    <w:rsid w:val="006B3327"/>
    <w:rsid w:val="006B398B"/>
    <w:rsid w:val="006B3CA4"/>
    <w:rsid w:val="006B3EAF"/>
    <w:rsid w:val="006B4101"/>
    <w:rsid w:val="006B4160"/>
    <w:rsid w:val="006B4561"/>
    <w:rsid w:val="006B46AE"/>
    <w:rsid w:val="006B56B5"/>
    <w:rsid w:val="006B5C7C"/>
    <w:rsid w:val="006B5FA2"/>
    <w:rsid w:val="006B6F9C"/>
    <w:rsid w:val="006B7482"/>
    <w:rsid w:val="006B74C2"/>
    <w:rsid w:val="006B7568"/>
    <w:rsid w:val="006B7591"/>
    <w:rsid w:val="006B7922"/>
    <w:rsid w:val="006B7ADE"/>
    <w:rsid w:val="006C00E3"/>
    <w:rsid w:val="006C03F0"/>
    <w:rsid w:val="006C047A"/>
    <w:rsid w:val="006C09EC"/>
    <w:rsid w:val="006C0D80"/>
    <w:rsid w:val="006C1181"/>
    <w:rsid w:val="006C12AC"/>
    <w:rsid w:val="006C1613"/>
    <w:rsid w:val="006C19D5"/>
    <w:rsid w:val="006C2551"/>
    <w:rsid w:val="006C2F86"/>
    <w:rsid w:val="006C30C8"/>
    <w:rsid w:val="006C35FC"/>
    <w:rsid w:val="006C47AA"/>
    <w:rsid w:val="006C5458"/>
    <w:rsid w:val="006C5AB0"/>
    <w:rsid w:val="006C64A3"/>
    <w:rsid w:val="006C654B"/>
    <w:rsid w:val="006C6BD8"/>
    <w:rsid w:val="006C7137"/>
    <w:rsid w:val="006C7EF4"/>
    <w:rsid w:val="006D034B"/>
    <w:rsid w:val="006D0C3A"/>
    <w:rsid w:val="006D0F42"/>
    <w:rsid w:val="006D1069"/>
    <w:rsid w:val="006D1390"/>
    <w:rsid w:val="006D1AC5"/>
    <w:rsid w:val="006D1DD2"/>
    <w:rsid w:val="006D26B2"/>
    <w:rsid w:val="006D30A4"/>
    <w:rsid w:val="006D32BA"/>
    <w:rsid w:val="006D347D"/>
    <w:rsid w:val="006D4014"/>
    <w:rsid w:val="006D444A"/>
    <w:rsid w:val="006D4672"/>
    <w:rsid w:val="006D46C3"/>
    <w:rsid w:val="006D4D1A"/>
    <w:rsid w:val="006D4EAF"/>
    <w:rsid w:val="006D5507"/>
    <w:rsid w:val="006D60F6"/>
    <w:rsid w:val="006D64E9"/>
    <w:rsid w:val="006D6FE8"/>
    <w:rsid w:val="006D7083"/>
    <w:rsid w:val="006D737E"/>
    <w:rsid w:val="006D7A6B"/>
    <w:rsid w:val="006E0849"/>
    <w:rsid w:val="006E0BE8"/>
    <w:rsid w:val="006E1064"/>
    <w:rsid w:val="006E1267"/>
    <w:rsid w:val="006E12FF"/>
    <w:rsid w:val="006E14E8"/>
    <w:rsid w:val="006E1791"/>
    <w:rsid w:val="006E1A53"/>
    <w:rsid w:val="006E1D19"/>
    <w:rsid w:val="006E2323"/>
    <w:rsid w:val="006E2DD5"/>
    <w:rsid w:val="006E413B"/>
    <w:rsid w:val="006E5167"/>
    <w:rsid w:val="006E5787"/>
    <w:rsid w:val="006E6121"/>
    <w:rsid w:val="006E6E69"/>
    <w:rsid w:val="006E7DB4"/>
    <w:rsid w:val="006F038A"/>
    <w:rsid w:val="006F082E"/>
    <w:rsid w:val="006F086F"/>
    <w:rsid w:val="006F0922"/>
    <w:rsid w:val="006F0995"/>
    <w:rsid w:val="006F0A00"/>
    <w:rsid w:val="006F0C0D"/>
    <w:rsid w:val="006F0FD3"/>
    <w:rsid w:val="006F1591"/>
    <w:rsid w:val="006F1EDB"/>
    <w:rsid w:val="006F25E5"/>
    <w:rsid w:val="006F273E"/>
    <w:rsid w:val="006F2C27"/>
    <w:rsid w:val="006F32C3"/>
    <w:rsid w:val="006F5150"/>
    <w:rsid w:val="006F5340"/>
    <w:rsid w:val="006F544C"/>
    <w:rsid w:val="006F5659"/>
    <w:rsid w:val="006F72EA"/>
    <w:rsid w:val="006F7ED6"/>
    <w:rsid w:val="00700B5E"/>
    <w:rsid w:val="00700CC8"/>
    <w:rsid w:val="00701038"/>
    <w:rsid w:val="0070107A"/>
    <w:rsid w:val="00702375"/>
    <w:rsid w:val="00703323"/>
    <w:rsid w:val="0070377C"/>
    <w:rsid w:val="00703863"/>
    <w:rsid w:val="007050F1"/>
    <w:rsid w:val="007057B3"/>
    <w:rsid w:val="00705F41"/>
    <w:rsid w:val="007069B8"/>
    <w:rsid w:val="007071F1"/>
    <w:rsid w:val="007078AE"/>
    <w:rsid w:val="00707D2A"/>
    <w:rsid w:val="00707DF2"/>
    <w:rsid w:val="00710A68"/>
    <w:rsid w:val="00710E5F"/>
    <w:rsid w:val="00710F68"/>
    <w:rsid w:val="00710FDD"/>
    <w:rsid w:val="0071153C"/>
    <w:rsid w:val="007127EC"/>
    <w:rsid w:val="0071287C"/>
    <w:rsid w:val="007128B0"/>
    <w:rsid w:val="00712BA3"/>
    <w:rsid w:val="00712C26"/>
    <w:rsid w:val="00712E24"/>
    <w:rsid w:val="007131E9"/>
    <w:rsid w:val="0071453D"/>
    <w:rsid w:val="007146AE"/>
    <w:rsid w:val="007148C4"/>
    <w:rsid w:val="007153DC"/>
    <w:rsid w:val="00715D74"/>
    <w:rsid w:val="007166B3"/>
    <w:rsid w:val="00716F27"/>
    <w:rsid w:val="00717337"/>
    <w:rsid w:val="007173C0"/>
    <w:rsid w:val="0072067F"/>
    <w:rsid w:val="00720E2B"/>
    <w:rsid w:val="0072112C"/>
    <w:rsid w:val="00721344"/>
    <w:rsid w:val="00721598"/>
    <w:rsid w:val="00721DA7"/>
    <w:rsid w:val="00721DE0"/>
    <w:rsid w:val="00721E04"/>
    <w:rsid w:val="00721F3A"/>
    <w:rsid w:val="00721F74"/>
    <w:rsid w:val="007224AD"/>
    <w:rsid w:val="007225A6"/>
    <w:rsid w:val="00722B47"/>
    <w:rsid w:val="00723029"/>
    <w:rsid w:val="007237F8"/>
    <w:rsid w:val="00723F0F"/>
    <w:rsid w:val="0072436F"/>
    <w:rsid w:val="00724714"/>
    <w:rsid w:val="00724A5E"/>
    <w:rsid w:val="00724B02"/>
    <w:rsid w:val="00724DBA"/>
    <w:rsid w:val="007254DB"/>
    <w:rsid w:val="00725568"/>
    <w:rsid w:val="0072596C"/>
    <w:rsid w:val="00725AFE"/>
    <w:rsid w:val="00725B1E"/>
    <w:rsid w:val="00725C6E"/>
    <w:rsid w:val="00726575"/>
    <w:rsid w:val="00726591"/>
    <w:rsid w:val="007266B9"/>
    <w:rsid w:val="007267EE"/>
    <w:rsid w:val="00726900"/>
    <w:rsid w:val="00726D6A"/>
    <w:rsid w:val="00730382"/>
    <w:rsid w:val="0073058E"/>
    <w:rsid w:val="00731518"/>
    <w:rsid w:val="00731741"/>
    <w:rsid w:val="00731767"/>
    <w:rsid w:val="007328A1"/>
    <w:rsid w:val="007329D5"/>
    <w:rsid w:val="00732CF7"/>
    <w:rsid w:val="00732F16"/>
    <w:rsid w:val="00733181"/>
    <w:rsid w:val="00733983"/>
    <w:rsid w:val="00733C6B"/>
    <w:rsid w:val="00734B63"/>
    <w:rsid w:val="007356CE"/>
    <w:rsid w:val="0073592E"/>
    <w:rsid w:val="007371F0"/>
    <w:rsid w:val="00737412"/>
    <w:rsid w:val="00737E49"/>
    <w:rsid w:val="00740136"/>
    <w:rsid w:val="00740656"/>
    <w:rsid w:val="00740AAB"/>
    <w:rsid w:val="00740F66"/>
    <w:rsid w:val="007412AE"/>
    <w:rsid w:val="00741338"/>
    <w:rsid w:val="007426A7"/>
    <w:rsid w:val="007429BA"/>
    <w:rsid w:val="00742E76"/>
    <w:rsid w:val="00742F3A"/>
    <w:rsid w:val="00743078"/>
    <w:rsid w:val="00743DE8"/>
    <w:rsid w:val="00743EF4"/>
    <w:rsid w:val="007447F6"/>
    <w:rsid w:val="007449B8"/>
    <w:rsid w:val="00744EBC"/>
    <w:rsid w:val="007459A1"/>
    <w:rsid w:val="00746364"/>
    <w:rsid w:val="00746F98"/>
    <w:rsid w:val="007470CF"/>
    <w:rsid w:val="007473E6"/>
    <w:rsid w:val="0074769A"/>
    <w:rsid w:val="00747A82"/>
    <w:rsid w:val="00750D01"/>
    <w:rsid w:val="00750D8D"/>
    <w:rsid w:val="0075164C"/>
    <w:rsid w:val="007540B2"/>
    <w:rsid w:val="007541A2"/>
    <w:rsid w:val="00754AD4"/>
    <w:rsid w:val="007551AE"/>
    <w:rsid w:val="0075654C"/>
    <w:rsid w:val="0075698A"/>
    <w:rsid w:val="007570D0"/>
    <w:rsid w:val="007576F3"/>
    <w:rsid w:val="0075781B"/>
    <w:rsid w:val="00757C41"/>
    <w:rsid w:val="00757FC8"/>
    <w:rsid w:val="00760BEB"/>
    <w:rsid w:val="00760CF4"/>
    <w:rsid w:val="00760EAC"/>
    <w:rsid w:val="007611A5"/>
    <w:rsid w:val="00761624"/>
    <w:rsid w:val="00761A6E"/>
    <w:rsid w:val="00761C74"/>
    <w:rsid w:val="00762642"/>
    <w:rsid w:val="00762938"/>
    <w:rsid w:val="00762AF5"/>
    <w:rsid w:val="00762AF6"/>
    <w:rsid w:val="00762D82"/>
    <w:rsid w:val="00762EF0"/>
    <w:rsid w:val="00763024"/>
    <w:rsid w:val="00763319"/>
    <w:rsid w:val="00763EEB"/>
    <w:rsid w:val="007642AD"/>
    <w:rsid w:val="007644E9"/>
    <w:rsid w:val="00764609"/>
    <w:rsid w:val="00764CA1"/>
    <w:rsid w:val="0076592C"/>
    <w:rsid w:val="00765C79"/>
    <w:rsid w:val="00766E11"/>
    <w:rsid w:val="0076701A"/>
    <w:rsid w:val="007672F4"/>
    <w:rsid w:val="007673D6"/>
    <w:rsid w:val="007676D3"/>
    <w:rsid w:val="00767B0F"/>
    <w:rsid w:val="00767FC8"/>
    <w:rsid w:val="0077030F"/>
    <w:rsid w:val="0077034B"/>
    <w:rsid w:val="0077052F"/>
    <w:rsid w:val="00770E67"/>
    <w:rsid w:val="00771105"/>
    <w:rsid w:val="00771320"/>
    <w:rsid w:val="007716B7"/>
    <w:rsid w:val="007719EC"/>
    <w:rsid w:val="00772335"/>
    <w:rsid w:val="00772981"/>
    <w:rsid w:val="007729A8"/>
    <w:rsid w:val="00772BA1"/>
    <w:rsid w:val="00772D44"/>
    <w:rsid w:val="00772F92"/>
    <w:rsid w:val="0077302D"/>
    <w:rsid w:val="007737C8"/>
    <w:rsid w:val="00773C72"/>
    <w:rsid w:val="0077429E"/>
    <w:rsid w:val="007748F6"/>
    <w:rsid w:val="00774E42"/>
    <w:rsid w:val="007753AF"/>
    <w:rsid w:val="00775A47"/>
    <w:rsid w:val="0077657C"/>
    <w:rsid w:val="00776717"/>
    <w:rsid w:val="00776957"/>
    <w:rsid w:val="00776C35"/>
    <w:rsid w:val="00777F0E"/>
    <w:rsid w:val="007802B9"/>
    <w:rsid w:val="007806C6"/>
    <w:rsid w:val="007807D4"/>
    <w:rsid w:val="00780DB8"/>
    <w:rsid w:val="007829CE"/>
    <w:rsid w:val="00782F2F"/>
    <w:rsid w:val="007833E5"/>
    <w:rsid w:val="00783D00"/>
    <w:rsid w:val="00783D11"/>
    <w:rsid w:val="00784617"/>
    <w:rsid w:val="00784A34"/>
    <w:rsid w:val="0078562B"/>
    <w:rsid w:val="00785938"/>
    <w:rsid w:val="00786295"/>
    <w:rsid w:val="00786627"/>
    <w:rsid w:val="0078768E"/>
    <w:rsid w:val="00787CDB"/>
    <w:rsid w:val="00787D59"/>
    <w:rsid w:val="00787DA3"/>
    <w:rsid w:val="0079011C"/>
    <w:rsid w:val="00790C7A"/>
    <w:rsid w:val="00790F27"/>
    <w:rsid w:val="00790FC1"/>
    <w:rsid w:val="007919AC"/>
    <w:rsid w:val="00791A7E"/>
    <w:rsid w:val="00791A9E"/>
    <w:rsid w:val="00791C82"/>
    <w:rsid w:val="00791DE1"/>
    <w:rsid w:val="00792336"/>
    <w:rsid w:val="007926BE"/>
    <w:rsid w:val="0079312E"/>
    <w:rsid w:val="007935C8"/>
    <w:rsid w:val="00793AA2"/>
    <w:rsid w:val="00793B6F"/>
    <w:rsid w:val="00793C2B"/>
    <w:rsid w:val="00793F4D"/>
    <w:rsid w:val="00794419"/>
    <w:rsid w:val="00794573"/>
    <w:rsid w:val="007945BE"/>
    <w:rsid w:val="007957DC"/>
    <w:rsid w:val="00795958"/>
    <w:rsid w:val="00796152"/>
    <w:rsid w:val="00796298"/>
    <w:rsid w:val="00796334"/>
    <w:rsid w:val="00796C0D"/>
    <w:rsid w:val="007971CB"/>
    <w:rsid w:val="0079758A"/>
    <w:rsid w:val="007975F6"/>
    <w:rsid w:val="00797634"/>
    <w:rsid w:val="00797853"/>
    <w:rsid w:val="007978F3"/>
    <w:rsid w:val="007A0219"/>
    <w:rsid w:val="007A0449"/>
    <w:rsid w:val="007A0FCA"/>
    <w:rsid w:val="007A105A"/>
    <w:rsid w:val="007A200C"/>
    <w:rsid w:val="007A2820"/>
    <w:rsid w:val="007A2B57"/>
    <w:rsid w:val="007A2D16"/>
    <w:rsid w:val="007A3029"/>
    <w:rsid w:val="007A30EE"/>
    <w:rsid w:val="007A32D8"/>
    <w:rsid w:val="007A3669"/>
    <w:rsid w:val="007A424E"/>
    <w:rsid w:val="007A5074"/>
    <w:rsid w:val="007A58E6"/>
    <w:rsid w:val="007A5C6B"/>
    <w:rsid w:val="007A5D33"/>
    <w:rsid w:val="007A6009"/>
    <w:rsid w:val="007A6532"/>
    <w:rsid w:val="007A66A8"/>
    <w:rsid w:val="007A6B5C"/>
    <w:rsid w:val="007A7465"/>
    <w:rsid w:val="007B05F3"/>
    <w:rsid w:val="007B10C8"/>
    <w:rsid w:val="007B152B"/>
    <w:rsid w:val="007B166D"/>
    <w:rsid w:val="007B2480"/>
    <w:rsid w:val="007B25A0"/>
    <w:rsid w:val="007B342A"/>
    <w:rsid w:val="007B36A0"/>
    <w:rsid w:val="007B402E"/>
    <w:rsid w:val="007B5BF7"/>
    <w:rsid w:val="007B620F"/>
    <w:rsid w:val="007B6272"/>
    <w:rsid w:val="007B65F2"/>
    <w:rsid w:val="007B760C"/>
    <w:rsid w:val="007C036C"/>
    <w:rsid w:val="007C106C"/>
    <w:rsid w:val="007C1362"/>
    <w:rsid w:val="007C1511"/>
    <w:rsid w:val="007C1881"/>
    <w:rsid w:val="007C1D6F"/>
    <w:rsid w:val="007C227F"/>
    <w:rsid w:val="007C2B28"/>
    <w:rsid w:val="007C3325"/>
    <w:rsid w:val="007C3713"/>
    <w:rsid w:val="007C4331"/>
    <w:rsid w:val="007C4BB5"/>
    <w:rsid w:val="007C4D6B"/>
    <w:rsid w:val="007C59C1"/>
    <w:rsid w:val="007C5CCC"/>
    <w:rsid w:val="007C641F"/>
    <w:rsid w:val="007C685D"/>
    <w:rsid w:val="007C6B74"/>
    <w:rsid w:val="007C74BD"/>
    <w:rsid w:val="007C78CC"/>
    <w:rsid w:val="007C7B3F"/>
    <w:rsid w:val="007C7B93"/>
    <w:rsid w:val="007C7DDC"/>
    <w:rsid w:val="007D01A6"/>
    <w:rsid w:val="007D0232"/>
    <w:rsid w:val="007D0374"/>
    <w:rsid w:val="007D0B2C"/>
    <w:rsid w:val="007D0C0A"/>
    <w:rsid w:val="007D0F28"/>
    <w:rsid w:val="007D1774"/>
    <w:rsid w:val="007D2104"/>
    <w:rsid w:val="007D3B8E"/>
    <w:rsid w:val="007D423A"/>
    <w:rsid w:val="007D46EE"/>
    <w:rsid w:val="007D4FF4"/>
    <w:rsid w:val="007D5220"/>
    <w:rsid w:val="007D5439"/>
    <w:rsid w:val="007D590C"/>
    <w:rsid w:val="007D5C6F"/>
    <w:rsid w:val="007D5F07"/>
    <w:rsid w:val="007D650A"/>
    <w:rsid w:val="007D68CD"/>
    <w:rsid w:val="007D6F29"/>
    <w:rsid w:val="007D7C04"/>
    <w:rsid w:val="007D7CF7"/>
    <w:rsid w:val="007D7F24"/>
    <w:rsid w:val="007E05D7"/>
    <w:rsid w:val="007E1293"/>
    <w:rsid w:val="007E1756"/>
    <w:rsid w:val="007E17E7"/>
    <w:rsid w:val="007E1CAD"/>
    <w:rsid w:val="007E2420"/>
    <w:rsid w:val="007E2F56"/>
    <w:rsid w:val="007E3A12"/>
    <w:rsid w:val="007E3C8D"/>
    <w:rsid w:val="007E4275"/>
    <w:rsid w:val="007E4447"/>
    <w:rsid w:val="007E4E9F"/>
    <w:rsid w:val="007E5222"/>
    <w:rsid w:val="007E58DA"/>
    <w:rsid w:val="007E65BB"/>
    <w:rsid w:val="007E6C1A"/>
    <w:rsid w:val="007E6D10"/>
    <w:rsid w:val="007E736B"/>
    <w:rsid w:val="007E7542"/>
    <w:rsid w:val="007E7A9F"/>
    <w:rsid w:val="007E7D07"/>
    <w:rsid w:val="007E7F5E"/>
    <w:rsid w:val="007F016C"/>
    <w:rsid w:val="007F056D"/>
    <w:rsid w:val="007F0DA9"/>
    <w:rsid w:val="007F0E1A"/>
    <w:rsid w:val="007F1874"/>
    <w:rsid w:val="007F25FB"/>
    <w:rsid w:val="007F3303"/>
    <w:rsid w:val="007F3B3C"/>
    <w:rsid w:val="007F3CC0"/>
    <w:rsid w:val="007F43CB"/>
    <w:rsid w:val="007F5945"/>
    <w:rsid w:val="007F5960"/>
    <w:rsid w:val="007F597B"/>
    <w:rsid w:val="007F659F"/>
    <w:rsid w:val="007F6BB7"/>
    <w:rsid w:val="007F7560"/>
    <w:rsid w:val="007F7678"/>
    <w:rsid w:val="007F77FE"/>
    <w:rsid w:val="00800009"/>
    <w:rsid w:val="00800147"/>
    <w:rsid w:val="00800658"/>
    <w:rsid w:val="00800DB6"/>
    <w:rsid w:val="00801599"/>
    <w:rsid w:val="00801883"/>
    <w:rsid w:val="00801EFE"/>
    <w:rsid w:val="00802985"/>
    <w:rsid w:val="00802BFF"/>
    <w:rsid w:val="00803233"/>
    <w:rsid w:val="008034A3"/>
    <w:rsid w:val="00803812"/>
    <w:rsid w:val="00803EDE"/>
    <w:rsid w:val="00804E65"/>
    <w:rsid w:val="008052F7"/>
    <w:rsid w:val="00806346"/>
    <w:rsid w:val="008063AB"/>
    <w:rsid w:val="00806829"/>
    <w:rsid w:val="00806A2C"/>
    <w:rsid w:val="00806AC6"/>
    <w:rsid w:val="00807E35"/>
    <w:rsid w:val="00810498"/>
    <w:rsid w:val="00810D8F"/>
    <w:rsid w:val="00810E36"/>
    <w:rsid w:val="00811A71"/>
    <w:rsid w:val="00811D88"/>
    <w:rsid w:val="00811DFF"/>
    <w:rsid w:val="00812245"/>
    <w:rsid w:val="00812389"/>
    <w:rsid w:val="00812634"/>
    <w:rsid w:val="00813000"/>
    <w:rsid w:val="00813354"/>
    <w:rsid w:val="00813A01"/>
    <w:rsid w:val="00813A5C"/>
    <w:rsid w:val="00813DD5"/>
    <w:rsid w:val="0081494B"/>
    <w:rsid w:val="00814C3E"/>
    <w:rsid w:val="00814F29"/>
    <w:rsid w:val="00815058"/>
    <w:rsid w:val="00815349"/>
    <w:rsid w:val="008154E0"/>
    <w:rsid w:val="00815A1C"/>
    <w:rsid w:val="00815A48"/>
    <w:rsid w:val="00815B85"/>
    <w:rsid w:val="00815E28"/>
    <w:rsid w:val="008163E3"/>
    <w:rsid w:val="00816467"/>
    <w:rsid w:val="00816485"/>
    <w:rsid w:val="0081682C"/>
    <w:rsid w:val="008178DF"/>
    <w:rsid w:val="00820191"/>
    <w:rsid w:val="008201C9"/>
    <w:rsid w:val="008205EF"/>
    <w:rsid w:val="00820738"/>
    <w:rsid w:val="00820AB7"/>
    <w:rsid w:val="0082156E"/>
    <w:rsid w:val="00821CAE"/>
    <w:rsid w:val="0082252D"/>
    <w:rsid w:val="008232B2"/>
    <w:rsid w:val="0082351F"/>
    <w:rsid w:val="00823BA1"/>
    <w:rsid w:val="00824D79"/>
    <w:rsid w:val="0082670E"/>
    <w:rsid w:val="00826F78"/>
    <w:rsid w:val="0082721C"/>
    <w:rsid w:val="00827390"/>
    <w:rsid w:val="008278DF"/>
    <w:rsid w:val="00827CC6"/>
    <w:rsid w:val="00827E6A"/>
    <w:rsid w:val="00830299"/>
    <w:rsid w:val="0083119A"/>
    <w:rsid w:val="0083151E"/>
    <w:rsid w:val="008323AE"/>
    <w:rsid w:val="008332CD"/>
    <w:rsid w:val="0083336A"/>
    <w:rsid w:val="00833624"/>
    <w:rsid w:val="00833691"/>
    <w:rsid w:val="00833AB8"/>
    <w:rsid w:val="00833F1E"/>
    <w:rsid w:val="0083409F"/>
    <w:rsid w:val="008346CD"/>
    <w:rsid w:val="00834BC9"/>
    <w:rsid w:val="00834EAC"/>
    <w:rsid w:val="0083550A"/>
    <w:rsid w:val="00835B96"/>
    <w:rsid w:val="00835FD9"/>
    <w:rsid w:val="00836666"/>
    <w:rsid w:val="0083666F"/>
    <w:rsid w:val="008367D2"/>
    <w:rsid w:val="00836A13"/>
    <w:rsid w:val="00837052"/>
    <w:rsid w:val="00837DE2"/>
    <w:rsid w:val="00840564"/>
    <w:rsid w:val="00840662"/>
    <w:rsid w:val="0084081F"/>
    <w:rsid w:val="00841078"/>
    <w:rsid w:val="00842EB1"/>
    <w:rsid w:val="00843CBB"/>
    <w:rsid w:val="00843E01"/>
    <w:rsid w:val="00844568"/>
    <w:rsid w:val="0084456A"/>
    <w:rsid w:val="00844FD9"/>
    <w:rsid w:val="0084656B"/>
    <w:rsid w:val="00846AFB"/>
    <w:rsid w:val="00846CFA"/>
    <w:rsid w:val="00846E37"/>
    <w:rsid w:val="00847099"/>
    <w:rsid w:val="0084727D"/>
    <w:rsid w:val="00847D6F"/>
    <w:rsid w:val="0085013B"/>
    <w:rsid w:val="0085022D"/>
    <w:rsid w:val="00850899"/>
    <w:rsid w:val="00850F17"/>
    <w:rsid w:val="008511E8"/>
    <w:rsid w:val="008516C2"/>
    <w:rsid w:val="00851703"/>
    <w:rsid w:val="00851936"/>
    <w:rsid w:val="00851B8A"/>
    <w:rsid w:val="00852A0F"/>
    <w:rsid w:val="00852ABC"/>
    <w:rsid w:val="0085362F"/>
    <w:rsid w:val="00853B22"/>
    <w:rsid w:val="00853DA6"/>
    <w:rsid w:val="00853E0F"/>
    <w:rsid w:val="00854686"/>
    <w:rsid w:val="008556CB"/>
    <w:rsid w:val="008559E2"/>
    <w:rsid w:val="00855CF0"/>
    <w:rsid w:val="00857252"/>
    <w:rsid w:val="00857539"/>
    <w:rsid w:val="00857847"/>
    <w:rsid w:val="00857CEC"/>
    <w:rsid w:val="00860919"/>
    <w:rsid w:val="00860A45"/>
    <w:rsid w:val="008617F3"/>
    <w:rsid w:val="0086217D"/>
    <w:rsid w:val="0086363E"/>
    <w:rsid w:val="00863A6B"/>
    <w:rsid w:val="00863FBD"/>
    <w:rsid w:val="00864933"/>
    <w:rsid w:val="00864DED"/>
    <w:rsid w:val="00865018"/>
    <w:rsid w:val="00866090"/>
    <w:rsid w:val="008663A4"/>
    <w:rsid w:val="008666F2"/>
    <w:rsid w:val="008668BA"/>
    <w:rsid w:val="008668DE"/>
    <w:rsid w:val="0086777C"/>
    <w:rsid w:val="00867916"/>
    <w:rsid w:val="00870029"/>
    <w:rsid w:val="0087073A"/>
    <w:rsid w:val="00871451"/>
    <w:rsid w:val="008716C1"/>
    <w:rsid w:val="0087182A"/>
    <w:rsid w:val="0087184E"/>
    <w:rsid w:val="00871B4F"/>
    <w:rsid w:val="00871BE9"/>
    <w:rsid w:val="008727EC"/>
    <w:rsid w:val="00872DE9"/>
    <w:rsid w:val="00872ED2"/>
    <w:rsid w:val="00872F03"/>
    <w:rsid w:val="0087313E"/>
    <w:rsid w:val="00873ABA"/>
    <w:rsid w:val="00873D43"/>
    <w:rsid w:val="00874FFD"/>
    <w:rsid w:val="0087685D"/>
    <w:rsid w:val="00877D5C"/>
    <w:rsid w:val="00880CB8"/>
    <w:rsid w:val="0088183A"/>
    <w:rsid w:val="00881CF1"/>
    <w:rsid w:val="00882621"/>
    <w:rsid w:val="00882EBF"/>
    <w:rsid w:val="00882F63"/>
    <w:rsid w:val="00883DDE"/>
    <w:rsid w:val="00884426"/>
    <w:rsid w:val="00884440"/>
    <w:rsid w:val="008847B9"/>
    <w:rsid w:val="008851AA"/>
    <w:rsid w:val="008854EE"/>
    <w:rsid w:val="008858F5"/>
    <w:rsid w:val="00885F49"/>
    <w:rsid w:val="008868A0"/>
    <w:rsid w:val="0088708B"/>
    <w:rsid w:val="008878E7"/>
    <w:rsid w:val="00887E21"/>
    <w:rsid w:val="00890A48"/>
    <w:rsid w:val="00891C43"/>
    <w:rsid w:val="0089210A"/>
    <w:rsid w:val="00892A90"/>
    <w:rsid w:val="008943D2"/>
    <w:rsid w:val="008943F9"/>
    <w:rsid w:val="0089559E"/>
    <w:rsid w:val="008956EE"/>
    <w:rsid w:val="00895A70"/>
    <w:rsid w:val="00896241"/>
    <w:rsid w:val="008965C6"/>
    <w:rsid w:val="008969E7"/>
    <w:rsid w:val="00897127"/>
    <w:rsid w:val="00897273"/>
    <w:rsid w:val="00897F3E"/>
    <w:rsid w:val="008A0131"/>
    <w:rsid w:val="008A0FBB"/>
    <w:rsid w:val="008A1053"/>
    <w:rsid w:val="008A13F2"/>
    <w:rsid w:val="008A19A5"/>
    <w:rsid w:val="008A29D6"/>
    <w:rsid w:val="008A3277"/>
    <w:rsid w:val="008A3F7F"/>
    <w:rsid w:val="008A41D7"/>
    <w:rsid w:val="008A434A"/>
    <w:rsid w:val="008A5342"/>
    <w:rsid w:val="008A5545"/>
    <w:rsid w:val="008A57CB"/>
    <w:rsid w:val="008A59D0"/>
    <w:rsid w:val="008A68F8"/>
    <w:rsid w:val="008A6F74"/>
    <w:rsid w:val="008A7701"/>
    <w:rsid w:val="008A7734"/>
    <w:rsid w:val="008B0CDC"/>
    <w:rsid w:val="008B225A"/>
    <w:rsid w:val="008B2524"/>
    <w:rsid w:val="008B27EE"/>
    <w:rsid w:val="008B376F"/>
    <w:rsid w:val="008B3798"/>
    <w:rsid w:val="008B3B46"/>
    <w:rsid w:val="008B3E0F"/>
    <w:rsid w:val="008B4A28"/>
    <w:rsid w:val="008B4ECF"/>
    <w:rsid w:val="008B5020"/>
    <w:rsid w:val="008B5760"/>
    <w:rsid w:val="008B6542"/>
    <w:rsid w:val="008B6764"/>
    <w:rsid w:val="008B6B2D"/>
    <w:rsid w:val="008B78DC"/>
    <w:rsid w:val="008B7C24"/>
    <w:rsid w:val="008C000F"/>
    <w:rsid w:val="008C08B3"/>
    <w:rsid w:val="008C0969"/>
    <w:rsid w:val="008C16CD"/>
    <w:rsid w:val="008C19D7"/>
    <w:rsid w:val="008C1BBD"/>
    <w:rsid w:val="008C1E18"/>
    <w:rsid w:val="008C200E"/>
    <w:rsid w:val="008C21CB"/>
    <w:rsid w:val="008C2421"/>
    <w:rsid w:val="008C253C"/>
    <w:rsid w:val="008C2A92"/>
    <w:rsid w:val="008C31CB"/>
    <w:rsid w:val="008C32BA"/>
    <w:rsid w:val="008C4522"/>
    <w:rsid w:val="008C4C7C"/>
    <w:rsid w:val="008C56B1"/>
    <w:rsid w:val="008C57CA"/>
    <w:rsid w:val="008C5CB0"/>
    <w:rsid w:val="008C6540"/>
    <w:rsid w:val="008C6A62"/>
    <w:rsid w:val="008C7A7A"/>
    <w:rsid w:val="008C7AEC"/>
    <w:rsid w:val="008C7BC6"/>
    <w:rsid w:val="008D0386"/>
    <w:rsid w:val="008D04A0"/>
    <w:rsid w:val="008D17F4"/>
    <w:rsid w:val="008D1A25"/>
    <w:rsid w:val="008D1F6C"/>
    <w:rsid w:val="008D3182"/>
    <w:rsid w:val="008D368F"/>
    <w:rsid w:val="008D377C"/>
    <w:rsid w:val="008D3F61"/>
    <w:rsid w:val="008D3F91"/>
    <w:rsid w:val="008D54B1"/>
    <w:rsid w:val="008D60FB"/>
    <w:rsid w:val="008D64B5"/>
    <w:rsid w:val="008D7416"/>
    <w:rsid w:val="008D77A3"/>
    <w:rsid w:val="008D7EDD"/>
    <w:rsid w:val="008E002A"/>
    <w:rsid w:val="008E0514"/>
    <w:rsid w:val="008E0994"/>
    <w:rsid w:val="008E0D1F"/>
    <w:rsid w:val="008E1C90"/>
    <w:rsid w:val="008E200F"/>
    <w:rsid w:val="008E24CB"/>
    <w:rsid w:val="008E314C"/>
    <w:rsid w:val="008E3466"/>
    <w:rsid w:val="008E3B61"/>
    <w:rsid w:val="008E3E47"/>
    <w:rsid w:val="008E4AEE"/>
    <w:rsid w:val="008E51E5"/>
    <w:rsid w:val="008E6B2F"/>
    <w:rsid w:val="008E6F60"/>
    <w:rsid w:val="008E70FE"/>
    <w:rsid w:val="008E7283"/>
    <w:rsid w:val="008F0395"/>
    <w:rsid w:val="008F1061"/>
    <w:rsid w:val="008F1146"/>
    <w:rsid w:val="008F1801"/>
    <w:rsid w:val="008F192A"/>
    <w:rsid w:val="008F2466"/>
    <w:rsid w:val="008F29C2"/>
    <w:rsid w:val="008F304F"/>
    <w:rsid w:val="008F30A7"/>
    <w:rsid w:val="008F3408"/>
    <w:rsid w:val="008F39FB"/>
    <w:rsid w:val="008F4382"/>
    <w:rsid w:val="008F43CB"/>
    <w:rsid w:val="008F55E6"/>
    <w:rsid w:val="008F5D96"/>
    <w:rsid w:val="008F63F4"/>
    <w:rsid w:val="008F68CC"/>
    <w:rsid w:val="008F6A28"/>
    <w:rsid w:val="008F6B84"/>
    <w:rsid w:val="008F7C5A"/>
    <w:rsid w:val="008F7D9F"/>
    <w:rsid w:val="00901536"/>
    <w:rsid w:val="00901573"/>
    <w:rsid w:val="00901BCA"/>
    <w:rsid w:val="00901FB0"/>
    <w:rsid w:val="00902445"/>
    <w:rsid w:val="00902B32"/>
    <w:rsid w:val="00902FEF"/>
    <w:rsid w:val="0090327E"/>
    <w:rsid w:val="009037B8"/>
    <w:rsid w:val="00903976"/>
    <w:rsid w:val="00903F9D"/>
    <w:rsid w:val="00904BF4"/>
    <w:rsid w:val="009053C0"/>
    <w:rsid w:val="009063DD"/>
    <w:rsid w:val="00906DCF"/>
    <w:rsid w:val="00910126"/>
    <w:rsid w:val="00910784"/>
    <w:rsid w:val="009107C9"/>
    <w:rsid w:val="00910830"/>
    <w:rsid w:val="00910F02"/>
    <w:rsid w:val="00910FBD"/>
    <w:rsid w:val="009123A0"/>
    <w:rsid w:val="009124B4"/>
    <w:rsid w:val="009127DA"/>
    <w:rsid w:val="00912EC3"/>
    <w:rsid w:val="00913182"/>
    <w:rsid w:val="00913503"/>
    <w:rsid w:val="0091387D"/>
    <w:rsid w:val="00914033"/>
    <w:rsid w:val="00914909"/>
    <w:rsid w:val="009156F3"/>
    <w:rsid w:val="00915976"/>
    <w:rsid w:val="0091598D"/>
    <w:rsid w:val="0091599A"/>
    <w:rsid w:val="00915D5E"/>
    <w:rsid w:val="0091692D"/>
    <w:rsid w:val="00917792"/>
    <w:rsid w:val="009200CF"/>
    <w:rsid w:val="009204F0"/>
    <w:rsid w:val="00920A05"/>
    <w:rsid w:val="00920BE1"/>
    <w:rsid w:val="00920CAC"/>
    <w:rsid w:val="00920DA6"/>
    <w:rsid w:val="00920F83"/>
    <w:rsid w:val="00921232"/>
    <w:rsid w:val="0092172C"/>
    <w:rsid w:val="00921759"/>
    <w:rsid w:val="009218B9"/>
    <w:rsid w:val="00921D67"/>
    <w:rsid w:val="0092201D"/>
    <w:rsid w:val="00922CFD"/>
    <w:rsid w:val="00923771"/>
    <w:rsid w:val="00923F64"/>
    <w:rsid w:val="0092400D"/>
    <w:rsid w:val="009243D9"/>
    <w:rsid w:val="0092456B"/>
    <w:rsid w:val="009247AB"/>
    <w:rsid w:val="00925EB5"/>
    <w:rsid w:val="009261C2"/>
    <w:rsid w:val="00926265"/>
    <w:rsid w:val="00926292"/>
    <w:rsid w:val="00926CD7"/>
    <w:rsid w:val="00926D75"/>
    <w:rsid w:val="00927273"/>
    <w:rsid w:val="00927708"/>
    <w:rsid w:val="0093016F"/>
    <w:rsid w:val="00930D1E"/>
    <w:rsid w:val="0093155F"/>
    <w:rsid w:val="00932058"/>
    <w:rsid w:val="00932DCA"/>
    <w:rsid w:val="0093346F"/>
    <w:rsid w:val="009336FD"/>
    <w:rsid w:val="0093393D"/>
    <w:rsid w:val="00933CBA"/>
    <w:rsid w:val="00934195"/>
    <w:rsid w:val="009341FA"/>
    <w:rsid w:val="00934364"/>
    <w:rsid w:val="009346B7"/>
    <w:rsid w:val="00935701"/>
    <w:rsid w:val="00935BE4"/>
    <w:rsid w:val="00935E7E"/>
    <w:rsid w:val="00936343"/>
    <w:rsid w:val="00936EEC"/>
    <w:rsid w:val="009377B4"/>
    <w:rsid w:val="00937931"/>
    <w:rsid w:val="0094006F"/>
    <w:rsid w:val="0094058D"/>
    <w:rsid w:val="009407C5"/>
    <w:rsid w:val="00940806"/>
    <w:rsid w:val="00940B8D"/>
    <w:rsid w:val="00941486"/>
    <w:rsid w:val="00941A47"/>
    <w:rsid w:val="00941A89"/>
    <w:rsid w:val="00941C06"/>
    <w:rsid w:val="00942898"/>
    <w:rsid w:val="00942B40"/>
    <w:rsid w:val="00942E6B"/>
    <w:rsid w:val="00942FE6"/>
    <w:rsid w:val="00943D2C"/>
    <w:rsid w:val="00944345"/>
    <w:rsid w:val="00944A85"/>
    <w:rsid w:val="009460FC"/>
    <w:rsid w:val="00946B11"/>
    <w:rsid w:val="00946DBD"/>
    <w:rsid w:val="009472E8"/>
    <w:rsid w:val="0094787F"/>
    <w:rsid w:val="00947929"/>
    <w:rsid w:val="00947CE6"/>
    <w:rsid w:val="00950AF4"/>
    <w:rsid w:val="00951F03"/>
    <w:rsid w:val="009526C6"/>
    <w:rsid w:val="00952B56"/>
    <w:rsid w:val="009538B2"/>
    <w:rsid w:val="00953CB9"/>
    <w:rsid w:val="0095452B"/>
    <w:rsid w:val="009547BB"/>
    <w:rsid w:val="00954852"/>
    <w:rsid w:val="00954F89"/>
    <w:rsid w:val="00956658"/>
    <w:rsid w:val="009569A3"/>
    <w:rsid w:val="00956FF6"/>
    <w:rsid w:val="0095719C"/>
    <w:rsid w:val="009578C9"/>
    <w:rsid w:val="00957AB7"/>
    <w:rsid w:val="0096006E"/>
    <w:rsid w:val="009604D1"/>
    <w:rsid w:val="009609BE"/>
    <w:rsid w:val="00961DC2"/>
    <w:rsid w:val="00961F10"/>
    <w:rsid w:val="00962920"/>
    <w:rsid w:val="00962FFB"/>
    <w:rsid w:val="0096315C"/>
    <w:rsid w:val="009631C1"/>
    <w:rsid w:val="009633D8"/>
    <w:rsid w:val="00963677"/>
    <w:rsid w:val="0096416F"/>
    <w:rsid w:val="009648B9"/>
    <w:rsid w:val="00965B63"/>
    <w:rsid w:val="00966883"/>
    <w:rsid w:val="00966F6A"/>
    <w:rsid w:val="00967D6B"/>
    <w:rsid w:val="0097001B"/>
    <w:rsid w:val="009702F0"/>
    <w:rsid w:val="00970AED"/>
    <w:rsid w:val="00970E10"/>
    <w:rsid w:val="00971E75"/>
    <w:rsid w:val="0097254F"/>
    <w:rsid w:val="0097271B"/>
    <w:rsid w:val="0097308A"/>
    <w:rsid w:val="00973146"/>
    <w:rsid w:val="00973F43"/>
    <w:rsid w:val="00974A40"/>
    <w:rsid w:val="00974FBC"/>
    <w:rsid w:val="00974FD4"/>
    <w:rsid w:val="0097527D"/>
    <w:rsid w:val="00975303"/>
    <w:rsid w:val="00975F84"/>
    <w:rsid w:val="00976039"/>
    <w:rsid w:val="0097659D"/>
    <w:rsid w:val="00976A75"/>
    <w:rsid w:val="00976CBF"/>
    <w:rsid w:val="00977111"/>
    <w:rsid w:val="0097793D"/>
    <w:rsid w:val="00977AC8"/>
    <w:rsid w:val="00977FD3"/>
    <w:rsid w:val="00980A1E"/>
    <w:rsid w:val="00980C89"/>
    <w:rsid w:val="00981516"/>
    <w:rsid w:val="00983032"/>
    <w:rsid w:val="00983488"/>
    <w:rsid w:val="0098376B"/>
    <w:rsid w:val="00983B07"/>
    <w:rsid w:val="00983E9C"/>
    <w:rsid w:val="0098409A"/>
    <w:rsid w:val="009850FE"/>
    <w:rsid w:val="0098533E"/>
    <w:rsid w:val="009858C3"/>
    <w:rsid w:val="00985BD1"/>
    <w:rsid w:val="00986AD8"/>
    <w:rsid w:val="00987429"/>
    <w:rsid w:val="00987513"/>
    <w:rsid w:val="00987686"/>
    <w:rsid w:val="00987FD2"/>
    <w:rsid w:val="0099023E"/>
    <w:rsid w:val="00990475"/>
    <w:rsid w:val="00990646"/>
    <w:rsid w:val="00990BD0"/>
    <w:rsid w:val="0099437A"/>
    <w:rsid w:val="00994810"/>
    <w:rsid w:val="00994A71"/>
    <w:rsid w:val="00994BC7"/>
    <w:rsid w:val="00995A91"/>
    <w:rsid w:val="00995F6E"/>
    <w:rsid w:val="009960AF"/>
    <w:rsid w:val="00996109"/>
    <w:rsid w:val="00996570"/>
    <w:rsid w:val="009965B6"/>
    <w:rsid w:val="009965D9"/>
    <w:rsid w:val="00997957"/>
    <w:rsid w:val="00997F43"/>
    <w:rsid w:val="009A00DB"/>
    <w:rsid w:val="009A035D"/>
    <w:rsid w:val="009A07A5"/>
    <w:rsid w:val="009A1B33"/>
    <w:rsid w:val="009A1DDE"/>
    <w:rsid w:val="009A1E8F"/>
    <w:rsid w:val="009A26EB"/>
    <w:rsid w:val="009A36E0"/>
    <w:rsid w:val="009A3DD0"/>
    <w:rsid w:val="009A4076"/>
    <w:rsid w:val="009A43FF"/>
    <w:rsid w:val="009A446C"/>
    <w:rsid w:val="009A57AD"/>
    <w:rsid w:val="009A71E6"/>
    <w:rsid w:val="009A79B1"/>
    <w:rsid w:val="009A79D7"/>
    <w:rsid w:val="009B0594"/>
    <w:rsid w:val="009B0840"/>
    <w:rsid w:val="009B0AA5"/>
    <w:rsid w:val="009B14D2"/>
    <w:rsid w:val="009B1698"/>
    <w:rsid w:val="009B22AC"/>
    <w:rsid w:val="009B2478"/>
    <w:rsid w:val="009B2F06"/>
    <w:rsid w:val="009B310B"/>
    <w:rsid w:val="009B3617"/>
    <w:rsid w:val="009B36FD"/>
    <w:rsid w:val="009B3C40"/>
    <w:rsid w:val="009B3F73"/>
    <w:rsid w:val="009B4F21"/>
    <w:rsid w:val="009B5315"/>
    <w:rsid w:val="009B5E99"/>
    <w:rsid w:val="009B6142"/>
    <w:rsid w:val="009B61C5"/>
    <w:rsid w:val="009B6328"/>
    <w:rsid w:val="009B6B6B"/>
    <w:rsid w:val="009B6E04"/>
    <w:rsid w:val="009B7722"/>
    <w:rsid w:val="009B781D"/>
    <w:rsid w:val="009B79ED"/>
    <w:rsid w:val="009C0297"/>
    <w:rsid w:val="009C04CA"/>
    <w:rsid w:val="009C0AB8"/>
    <w:rsid w:val="009C12CA"/>
    <w:rsid w:val="009C13FD"/>
    <w:rsid w:val="009C1898"/>
    <w:rsid w:val="009C2257"/>
    <w:rsid w:val="009C25D6"/>
    <w:rsid w:val="009C30AE"/>
    <w:rsid w:val="009C31A9"/>
    <w:rsid w:val="009C39BF"/>
    <w:rsid w:val="009C3AAA"/>
    <w:rsid w:val="009C3BC9"/>
    <w:rsid w:val="009C43CF"/>
    <w:rsid w:val="009C5538"/>
    <w:rsid w:val="009C5674"/>
    <w:rsid w:val="009C5802"/>
    <w:rsid w:val="009C6666"/>
    <w:rsid w:val="009C66BC"/>
    <w:rsid w:val="009C6CC0"/>
    <w:rsid w:val="009C706E"/>
    <w:rsid w:val="009C7622"/>
    <w:rsid w:val="009C79EF"/>
    <w:rsid w:val="009D036B"/>
    <w:rsid w:val="009D045E"/>
    <w:rsid w:val="009D0991"/>
    <w:rsid w:val="009D1266"/>
    <w:rsid w:val="009D158F"/>
    <w:rsid w:val="009D15B6"/>
    <w:rsid w:val="009D16BA"/>
    <w:rsid w:val="009D1C8E"/>
    <w:rsid w:val="009D1EFC"/>
    <w:rsid w:val="009D20B5"/>
    <w:rsid w:val="009D2C61"/>
    <w:rsid w:val="009D324C"/>
    <w:rsid w:val="009D3C0C"/>
    <w:rsid w:val="009D3D7A"/>
    <w:rsid w:val="009D3DD3"/>
    <w:rsid w:val="009D47E1"/>
    <w:rsid w:val="009D4A8D"/>
    <w:rsid w:val="009D4E6A"/>
    <w:rsid w:val="009D630C"/>
    <w:rsid w:val="009D645C"/>
    <w:rsid w:val="009D68D4"/>
    <w:rsid w:val="009D6963"/>
    <w:rsid w:val="009D7064"/>
    <w:rsid w:val="009D7B56"/>
    <w:rsid w:val="009D7E71"/>
    <w:rsid w:val="009E04DD"/>
    <w:rsid w:val="009E171C"/>
    <w:rsid w:val="009E1A35"/>
    <w:rsid w:val="009E1D1E"/>
    <w:rsid w:val="009E1E1B"/>
    <w:rsid w:val="009E2829"/>
    <w:rsid w:val="009E2E17"/>
    <w:rsid w:val="009E3268"/>
    <w:rsid w:val="009E3496"/>
    <w:rsid w:val="009E36B4"/>
    <w:rsid w:val="009E4253"/>
    <w:rsid w:val="009E4331"/>
    <w:rsid w:val="009E51AF"/>
    <w:rsid w:val="009E5DA1"/>
    <w:rsid w:val="009E6296"/>
    <w:rsid w:val="009E637B"/>
    <w:rsid w:val="009E640F"/>
    <w:rsid w:val="009E7370"/>
    <w:rsid w:val="009E7F0A"/>
    <w:rsid w:val="009F020B"/>
    <w:rsid w:val="009F0332"/>
    <w:rsid w:val="009F06AB"/>
    <w:rsid w:val="009F0DC5"/>
    <w:rsid w:val="009F18F8"/>
    <w:rsid w:val="009F2B54"/>
    <w:rsid w:val="009F2FA8"/>
    <w:rsid w:val="009F3551"/>
    <w:rsid w:val="009F35AB"/>
    <w:rsid w:val="009F37A9"/>
    <w:rsid w:val="009F406C"/>
    <w:rsid w:val="009F42CF"/>
    <w:rsid w:val="009F4D5E"/>
    <w:rsid w:val="009F4EEB"/>
    <w:rsid w:val="009F614E"/>
    <w:rsid w:val="009F747D"/>
    <w:rsid w:val="009F75BC"/>
    <w:rsid w:val="009F762D"/>
    <w:rsid w:val="009F7B6E"/>
    <w:rsid w:val="009F7DF1"/>
    <w:rsid w:val="00A0051F"/>
    <w:rsid w:val="00A00998"/>
    <w:rsid w:val="00A009FA"/>
    <w:rsid w:val="00A00C7F"/>
    <w:rsid w:val="00A00F04"/>
    <w:rsid w:val="00A01460"/>
    <w:rsid w:val="00A01D01"/>
    <w:rsid w:val="00A01F72"/>
    <w:rsid w:val="00A02256"/>
    <w:rsid w:val="00A02CAE"/>
    <w:rsid w:val="00A03082"/>
    <w:rsid w:val="00A03398"/>
    <w:rsid w:val="00A03476"/>
    <w:rsid w:val="00A05A41"/>
    <w:rsid w:val="00A063D7"/>
    <w:rsid w:val="00A0755E"/>
    <w:rsid w:val="00A07EA7"/>
    <w:rsid w:val="00A10159"/>
    <w:rsid w:val="00A1044E"/>
    <w:rsid w:val="00A10559"/>
    <w:rsid w:val="00A10FBE"/>
    <w:rsid w:val="00A11D7E"/>
    <w:rsid w:val="00A11E73"/>
    <w:rsid w:val="00A129F8"/>
    <w:rsid w:val="00A12BAF"/>
    <w:rsid w:val="00A1347D"/>
    <w:rsid w:val="00A159D8"/>
    <w:rsid w:val="00A15C45"/>
    <w:rsid w:val="00A15DD3"/>
    <w:rsid w:val="00A16107"/>
    <w:rsid w:val="00A16541"/>
    <w:rsid w:val="00A16AC4"/>
    <w:rsid w:val="00A17011"/>
    <w:rsid w:val="00A17843"/>
    <w:rsid w:val="00A200A5"/>
    <w:rsid w:val="00A208C8"/>
    <w:rsid w:val="00A21152"/>
    <w:rsid w:val="00A211B4"/>
    <w:rsid w:val="00A21501"/>
    <w:rsid w:val="00A21701"/>
    <w:rsid w:val="00A21D2C"/>
    <w:rsid w:val="00A2216B"/>
    <w:rsid w:val="00A2257A"/>
    <w:rsid w:val="00A2318E"/>
    <w:rsid w:val="00A23361"/>
    <w:rsid w:val="00A23379"/>
    <w:rsid w:val="00A23DE4"/>
    <w:rsid w:val="00A24077"/>
    <w:rsid w:val="00A24301"/>
    <w:rsid w:val="00A243A0"/>
    <w:rsid w:val="00A24600"/>
    <w:rsid w:val="00A24783"/>
    <w:rsid w:val="00A249E1"/>
    <w:rsid w:val="00A24B2A"/>
    <w:rsid w:val="00A24CFD"/>
    <w:rsid w:val="00A24D8B"/>
    <w:rsid w:val="00A24EA6"/>
    <w:rsid w:val="00A253F2"/>
    <w:rsid w:val="00A26E2C"/>
    <w:rsid w:val="00A27234"/>
    <w:rsid w:val="00A2769C"/>
    <w:rsid w:val="00A27D50"/>
    <w:rsid w:val="00A30D3E"/>
    <w:rsid w:val="00A310A0"/>
    <w:rsid w:val="00A32257"/>
    <w:rsid w:val="00A32260"/>
    <w:rsid w:val="00A33488"/>
    <w:rsid w:val="00A33B39"/>
    <w:rsid w:val="00A33B4E"/>
    <w:rsid w:val="00A33F05"/>
    <w:rsid w:val="00A34B94"/>
    <w:rsid w:val="00A35905"/>
    <w:rsid w:val="00A35CD2"/>
    <w:rsid w:val="00A363C1"/>
    <w:rsid w:val="00A36499"/>
    <w:rsid w:val="00A368F8"/>
    <w:rsid w:val="00A373C5"/>
    <w:rsid w:val="00A37501"/>
    <w:rsid w:val="00A37DE7"/>
    <w:rsid w:val="00A405FD"/>
    <w:rsid w:val="00A40AF6"/>
    <w:rsid w:val="00A40C47"/>
    <w:rsid w:val="00A40DFA"/>
    <w:rsid w:val="00A4256C"/>
    <w:rsid w:val="00A42609"/>
    <w:rsid w:val="00A4290F"/>
    <w:rsid w:val="00A42FA4"/>
    <w:rsid w:val="00A4365C"/>
    <w:rsid w:val="00A4381D"/>
    <w:rsid w:val="00A43B47"/>
    <w:rsid w:val="00A43C51"/>
    <w:rsid w:val="00A43CAD"/>
    <w:rsid w:val="00A4428A"/>
    <w:rsid w:val="00A44C37"/>
    <w:rsid w:val="00A45406"/>
    <w:rsid w:val="00A45C9D"/>
    <w:rsid w:val="00A46562"/>
    <w:rsid w:val="00A47605"/>
    <w:rsid w:val="00A47C1E"/>
    <w:rsid w:val="00A47F95"/>
    <w:rsid w:val="00A47FC1"/>
    <w:rsid w:val="00A503EB"/>
    <w:rsid w:val="00A50B4F"/>
    <w:rsid w:val="00A51254"/>
    <w:rsid w:val="00A516EF"/>
    <w:rsid w:val="00A51739"/>
    <w:rsid w:val="00A5175B"/>
    <w:rsid w:val="00A52130"/>
    <w:rsid w:val="00A52B58"/>
    <w:rsid w:val="00A535C5"/>
    <w:rsid w:val="00A5454D"/>
    <w:rsid w:val="00A54661"/>
    <w:rsid w:val="00A54FE6"/>
    <w:rsid w:val="00A550BB"/>
    <w:rsid w:val="00A55280"/>
    <w:rsid w:val="00A553BF"/>
    <w:rsid w:val="00A55658"/>
    <w:rsid w:val="00A55AEA"/>
    <w:rsid w:val="00A55C3C"/>
    <w:rsid w:val="00A561ED"/>
    <w:rsid w:val="00A562BB"/>
    <w:rsid w:val="00A56426"/>
    <w:rsid w:val="00A565D7"/>
    <w:rsid w:val="00A568E6"/>
    <w:rsid w:val="00A56AAE"/>
    <w:rsid w:val="00A56ED0"/>
    <w:rsid w:val="00A5732A"/>
    <w:rsid w:val="00A57D27"/>
    <w:rsid w:val="00A57F86"/>
    <w:rsid w:val="00A606EE"/>
    <w:rsid w:val="00A61C5D"/>
    <w:rsid w:val="00A61C91"/>
    <w:rsid w:val="00A62E55"/>
    <w:rsid w:val="00A6512A"/>
    <w:rsid w:val="00A65364"/>
    <w:rsid w:val="00A6551B"/>
    <w:rsid w:val="00A6560C"/>
    <w:rsid w:val="00A6592F"/>
    <w:rsid w:val="00A65DA7"/>
    <w:rsid w:val="00A6653F"/>
    <w:rsid w:val="00A66A82"/>
    <w:rsid w:val="00A670C1"/>
    <w:rsid w:val="00A67190"/>
    <w:rsid w:val="00A673BA"/>
    <w:rsid w:val="00A676C6"/>
    <w:rsid w:val="00A67B68"/>
    <w:rsid w:val="00A70FF7"/>
    <w:rsid w:val="00A7113E"/>
    <w:rsid w:val="00A7162A"/>
    <w:rsid w:val="00A71652"/>
    <w:rsid w:val="00A71D2F"/>
    <w:rsid w:val="00A71DC5"/>
    <w:rsid w:val="00A71E3D"/>
    <w:rsid w:val="00A7233B"/>
    <w:rsid w:val="00A728EE"/>
    <w:rsid w:val="00A73C14"/>
    <w:rsid w:val="00A73F31"/>
    <w:rsid w:val="00A74443"/>
    <w:rsid w:val="00A74EAA"/>
    <w:rsid w:val="00A76058"/>
    <w:rsid w:val="00A76235"/>
    <w:rsid w:val="00A7627F"/>
    <w:rsid w:val="00A763E2"/>
    <w:rsid w:val="00A764FC"/>
    <w:rsid w:val="00A76A92"/>
    <w:rsid w:val="00A8013D"/>
    <w:rsid w:val="00A801A0"/>
    <w:rsid w:val="00A807FE"/>
    <w:rsid w:val="00A80933"/>
    <w:rsid w:val="00A80B0B"/>
    <w:rsid w:val="00A810DF"/>
    <w:rsid w:val="00A82F19"/>
    <w:rsid w:val="00A8339E"/>
    <w:rsid w:val="00A83B28"/>
    <w:rsid w:val="00A840B5"/>
    <w:rsid w:val="00A848F3"/>
    <w:rsid w:val="00A849BC"/>
    <w:rsid w:val="00A8503C"/>
    <w:rsid w:val="00A853F3"/>
    <w:rsid w:val="00A85506"/>
    <w:rsid w:val="00A86E64"/>
    <w:rsid w:val="00A878C6"/>
    <w:rsid w:val="00A87922"/>
    <w:rsid w:val="00A8799A"/>
    <w:rsid w:val="00A87B22"/>
    <w:rsid w:val="00A900C3"/>
    <w:rsid w:val="00A90E77"/>
    <w:rsid w:val="00A91CAB"/>
    <w:rsid w:val="00A92561"/>
    <w:rsid w:val="00A92D6E"/>
    <w:rsid w:val="00A930FB"/>
    <w:rsid w:val="00A933E4"/>
    <w:rsid w:val="00A94EBB"/>
    <w:rsid w:val="00A9501D"/>
    <w:rsid w:val="00A95B5C"/>
    <w:rsid w:val="00A95CA5"/>
    <w:rsid w:val="00A965C9"/>
    <w:rsid w:val="00A96AD3"/>
    <w:rsid w:val="00A972FB"/>
    <w:rsid w:val="00A975AF"/>
    <w:rsid w:val="00A97CB7"/>
    <w:rsid w:val="00A97D1B"/>
    <w:rsid w:val="00AA0020"/>
    <w:rsid w:val="00AA0850"/>
    <w:rsid w:val="00AA0B3B"/>
    <w:rsid w:val="00AA18B9"/>
    <w:rsid w:val="00AA196D"/>
    <w:rsid w:val="00AA1CB1"/>
    <w:rsid w:val="00AA2587"/>
    <w:rsid w:val="00AA2C8F"/>
    <w:rsid w:val="00AA5034"/>
    <w:rsid w:val="00AA50F8"/>
    <w:rsid w:val="00AA542A"/>
    <w:rsid w:val="00AA54DC"/>
    <w:rsid w:val="00AA5743"/>
    <w:rsid w:val="00AA5FDC"/>
    <w:rsid w:val="00AA6EC2"/>
    <w:rsid w:val="00AA775D"/>
    <w:rsid w:val="00AB02A3"/>
    <w:rsid w:val="00AB03EF"/>
    <w:rsid w:val="00AB0530"/>
    <w:rsid w:val="00AB05CF"/>
    <w:rsid w:val="00AB05D2"/>
    <w:rsid w:val="00AB07B1"/>
    <w:rsid w:val="00AB0FB2"/>
    <w:rsid w:val="00AB1FFB"/>
    <w:rsid w:val="00AB20C9"/>
    <w:rsid w:val="00AB3120"/>
    <w:rsid w:val="00AB32B8"/>
    <w:rsid w:val="00AB32F6"/>
    <w:rsid w:val="00AB3353"/>
    <w:rsid w:val="00AB36D1"/>
    <w:rsid w:val="00AB3A11"/>
    <w:rsid w:val="00AB3B81"/>
    <w:rsid w:val="00AB4949"/>
    <w:rsid w:val="00AB49DC"/>
    <w:rsid w:val="00AB4CB3"/>
    <w:rsid w:val="00AB4E0E"/>
    <w:rsid w:val="00AB4EA3"/>
    <w:rsid w:val="00AB4EA9"/>
    <w:rsid w:val="00AB79ED"/>
    <w:rsid w:val="00AB7B78"/>
    <w:rsid w:val="00AC006F"/>
    <w:rsid w:val="00AC0D4A"/>
    <w:rsid w:val="00AC1F3B"/>
    <w:rsid w:val="00AC2499"/>
    <w:rsid w:val="00AC2B6D"/>
    <w:rsid w:val="00AC2CE8"/>
    <w:rsid w:val="00AC2EDC"/>
    <w:rsid w:val="00AC328E"/>
    <w:rsid w:val="00AC3623"/>
    <w:rsid w:val="00AC3D99"/>
    <w:rsid w:val="00AC3F79"/>
    <w:rsid w:val="00AC49BE"/>
    <w:rsid w:val="00AC50B1"/>
    <w:rsid w:val="00AC5206"/>
    <w:rsid w:val="00AC5208"/>
    <w:rsid w:val="00AC59F8"/>
    <w:rsid w:val="00AC5D74"/>
    <w:rsid w:val="00AC5E21"/>
    <w:rsid w:val="00AC6EB0"/>
    <w:rsid w:val="00AC6EE8"/>
    <w:rsid w:val="00AC6FE7"/>
    <w:rsid w:val="00AC7121"/>
    <w:rsid w:val="00AC75E5"/>
    <w:rsid w:val="00AC786A"/>
    <w:rsid w:val="00AC7A87"/>
    <w:rsid w:val="00AD0494"/>
    <w:rsid w:val="00AD0F73"/>
    <w:rsid w:val="00AD159A"/>
    <w:rsid w:val="00AD1D6A"/>
    <w:rsid w:val="00AD2349"/>
    <w:rsid w:val="00AD24F6"/>
    <w:rsid w:val="00AD2F1F"/>
    <w:rsid w:val="00AD39E6"/>
    <w:rsid w:val="00AD40CC"/>
    <w:rsid w:val="00AD41CA"/>
    <w:rsid w:val="00AD4379"/>
    <w:rsid w:val="00AD4698"/>
    <w:rsid w:val="00AD4A71"/>
    <w:rsid w:val="00AD4B4D"/>
    <w:rsid w:val="00AD52A7"/>
    <w:rsid w:val="00AD5874"/>
    <w:rsid w:val="00AD592D"/>
    <w:rsid w:val="00AD5939"/>
    <w:rsid w:val="00AD64A1"/>
    <w:rsid w:val="00AD6AFB"/>
    <w:rsid w:val="00AD743D"/>
    <w:rsid w:val="00AD7534"/>
    <w:rsid w:val="00AD7837"/>
    <w:rsid w:val="00AD78AF"/>
    <w:rsid w:val="00AE0111"/>
    <w:rsid w:val="00AE03BE"/>
    <w:rsid w:val="00AE198B"/>
    <w:rsid w:val="00AE1FFC"/>
    <w:rsid w:val="00AE2552"/>
    <w:rsid w:val="00AE297A"/>
    <w:rsid w:val="00AE2BF4"/>
    <w:rsid w:val="00AE31B2"/>
    <w:rsid w:val="00AE3709"/>
    <w:rsid w:val="00AE3B22"/>
    <w:rsid w:val="00AE3CC9"/>
    <w:rsid w:val="00AE3E40"/>
    <w:rsid w:val="00AE3E51"/>
    <w:rsid w:val="00AE4251"/>
    <w:rsid w:val="00AE43B4"/>
    <w:rsid w:val="00AE4A60"/>
    <w:rsid w:val="00AE573D"/>
    <w:rsid w:val="00AE5788"/>
    <w:rsid w:val="00AE5CA9"/>
    <w:rsid w:val="00AE5D3D"/>
    <w:rsid w:val="00AE6D3F"/>
    <w:rsid w:val="00AE6F5E"/>
    <w:rsid w:val="00AE7366"/>
    <w:rsid w:val="00AE7E63"/>
    <w:rsid w:val="00AF07D2"/>
    <w:rsid w:val="00AF0F6C"/>
    <w:rsid w:val="00AF14C5"/>
    <w:rsid w:val="00AF1731"/>
    <w:rsid w:val="00AF1AD5"/>
    <w:rsid w:val="00AF1CCA"/>
    <w:rsid w:val="00AF20D8"/>
    <w:rsid w:val="00AF25A5"/>
    <w:rsid w:val="00AF28B8"/>
    <w:rsid w:val="00AF2B1A"/>
    <w:rsid w:val="00AF2D43"/>
    <w:rsid w:val="00AF3557"/>
    <w:rsid w:val="00AF3977"/>
    <w:rsid w:val="00AF3C3B"/>
    <w:rsid w:val="00AF3DBA"/>
    <w:rsid w:val="00AF524E"/>
    <w:rsid w:val="00AF5FB7"/>
    <w:rsid w:val="00AF61A7"/>
    <w:rsid w:val="00AF70F1"/>
    <w:rsid w:val="00AF763B"/>
    <w:rsid w:val="00AF7B41"/>
    <w:rsid w:val="00AF7B8B"/>
    <w:rsid w:val="00AF7D37"/>
    <w:rsid w:val="00B00375"/>
    <w:rsid w:val="00B0077C"/>
    <w:rsid w:val="00B00D5B"/>
    <w:rsid w:val="00B01715"/>
    <w:rsid w:val="00B01834"/>
    <w:rsid w:val="00B01DD4"/>
    <w:rsid w:val="00B01E8C"/>
    <w:rsid w:val="00B02943"/>
    <w:rsid w:val="00B02BD9"/>
    <w:rsid w:val="00B02C3F"/>
    <w:rsid w:val="00B03471"/>
    <w:rsid w:val="00B03876"/>
    <w:rsid w:val="00B039AD"/>
    <w:rsid w:val="00B03ECD"/>
    <w:rsid w:val="00B045CA"/>
    <w:rsid w:val="00B04628"/>
    <w:rsid w:val="00B05ABB"/>
    <w:rsid w:val="00B05C90"/>
    <w:rsid w:val="00B062E8"/>
    <w:rsid w:val="00B065D6"/>
    <w:rsid w:val="00B065DE"/>
    <w:rsid w:val="00B0689E"/>
    <w:rsid w:val="00B06B7B"/>
    <w:rsid w:val="00B075C5"/>
    <w:rsid w:val="00B07614"/>
    <w:rsid w:val="00B07A0E"/>
    <w:rsid w:val="00B07A89"/>
    <w:rsid w:val="00B07B40"/>
    <w:rsid w:val="00B1068D"/>
    <w:rsid w:val="00B107E1"/>
    <w:rsid w:val="00B10B39"/>
    <w:rsid w:val="00B11453"/>
    <w:rsid w:val="00B117FC"/>
    <w:rsid w:val="00B11F6A"/>
    <w:rsid w:val="00B1274F"/>
    <w:rsid w:val="00B12816"/>
    <w:rsid w:val="00B12E49"/>
    <w:rsid w:val="00B12FC9"/>
    <w:rsid w:val="00B13103"/>
    <w:rsid w:val="00B1471B"/>
    <w:rsid w:val="00B14DF2"/>
    <w:rsid w:val="00B15117"/>
    <w:rsid w:val="00B154B8"/>
    <w:rsid w:val="00B15887"/>
    <w:rsid w:val="00B159F6"/>
    <w:rsid w:val="00B15F9A"/>
    <w:rsid w:val="00B165C2"/>
    <w:rsid w:val="00B16B28"/>
    <w:rsid w:val="00B16D48"/>
    <w:rsid w:val="00B173A2"/>
    <w:rsid w:val="00B1773E"/>
    <w:rsid w:val="00B17FD5"/>
    <w:rsid w:val="00B20939"/>
    <w:rsid w:val="00B20F35"/>
    <w:rsid w:val="00B21242"/>
    <w:rsid w:val="00B21740"/>
    <w:rsid w:val="00B21E90"/>
    <w:rsid w:val="00B22BD5"/>
    <w:rsid w:val="00B22CF3"/>
    <w:rsid w:val="00B2353E"/>
    <w:rsid w:val="00B24322"/>
    <w:rsid w:val="00B244EB"/>
    <w:rsid w:val="00B256B3"/>
    <w:rsid w:val="00B25A3F"/>
    <w:rsid w:val="00B263FE"/>
    <w:rsid w:val="00B268FF"/>
    <w:rsid w:val="00B26AF6"/>
    <w:rsid w:val="00B30294"/>
    <w:rsid w:val="00B30337"/>
    <w:rsid w:val="00B303E0"/>
    <w:rsid w:val="00B30807"/>
    <w:rsid w:val="00B310CF"/>
    <w:rsid w:val="00B31535"/>
    <w:rsid w:val="00B317FF"/>
    <w:rsid w:val="00B31D13"/>
    <w:rsid w:val="00B32773"/>
    <w:rsid w:val="00B32DDE"/>
    <w:rsid w:val="00B33F12"/>
    <w:rsid w:val="00B34669"/>
    <w:rsid w:val="00B34683"/>
    <w:rsid w:val="00B346FA"/>
    <w:rsid w:val="00B355D8"/>
    <w:rsid w:val="00B358C5"/>
    <w:rsid w:val="00B360B7"/>
    <w:rsid w:val="00B36DB0"/>
    <w:rsid w:val="00B37276"/>
    <w:rsid w:val="00B37867"/>
    <w:rsid w:val="00B378C3"/>
    <w:rsid w:val="00B40352"/>
    <w:rsid w:val="00B4035E"/>
    <w:rsid w:val="00B40F87"/>
    <w:rsid w:val="00B40FBD"/>
    <w:rsid w:val="00B416AE"/>
    <w:rsid w:val="00B42300"/>
    <w:rsid w:val="00B423CD"/>
    <w:rsid w:val="00B424EB"/>
    <w:rsid w:val="00B42742"/>
    <w:rsid w:val="00B4389D"/>
    <w:rsid w:val="00B439F6"/>
    <w:rsid w:val="00B445EE"/>
    <w:rsid w:val="00B4473D"/>
    <w:rsid w:val="00B4533E"/>
    <w:rsid w:val="00B454C6"/>
    <w:rsid w:val="00B45A5B"/>
    <w:rsid w:val="00B45B9B"/>
    <w:rsid w:val="00B45C7A"/>
    <w:rsid w:val="00B45FD6"/>
    <w:rsid w:val="00B46547"/>
    <w:rsid w:val="00B47715"/>
    <w:rsid w:val="00B4797D"/>
    <w:rsid w:val="00B502C9"/>
    <w:rsid w:val="00B50D4B"/>
    <w:rsid w:val="00B518A7"/>
    <w:rsid w:val="00B519F2"/>
    <w:rsid w:val="00B51B26"/>
    <w:rsid w:val="00B51F65"/>
    <w:rsid w:val="00B5279A"/>
    <w:rsid w:val="00B5282A"/>
    <w:rsid w:val="00B539E8"/>
    <w:rsid w:val="00B541BD"/>
    <w:rsid w:val="00B542C2"/>
    <w:rsid w:val="00B5469B"/>
    <w:rsid w:val="00B54A92"/>
    <w:rsid w:val="00B54C6D"/>
    <w:rsid w:val="00B54E72"/>
    <w:rsid w:val="00B55108"/>
    <w:rsid w:val="00B55B9A"/>
    <w:rsid w:val="00B55C41"/>
    <w:rsid w:val="00B55D8E"/>
    <w:rsid w:val="00B56066"/>
    <w:rsid w:val="00B56110"/>
    <w:rsid w:val="00B56246"/>
    <w:rsid w:val="00B56520"/>
    <w:rsid w:val="00B565A5"/>
    <w:rsid w:val="00B56DB6"/>
    <w:rsid w:val="00B56E18"/>
    <w:rsid w:val="00B56F1F"/>
    <w:rsid w:val="00B57026"/>
    <w:rsid w:val="00B5797E"/>
    <w:rsid w:val="00B579DA"/>
    <w:rsid w:val="00B57FF4"/>
    <w:rsid w:val="00B603AA"/>
    <w:rsid w:val="00B604DD"/>
    <w:rsid w:val="00B604F1"/>
    <w:rsid w:val="00B61495"/>
    <w:rsid w:val="00B618CB"/>
    <w:rsid w:val="00B61A00"/>
    <w:rsid w:val="00B62187"/>
    <w:rsid w:val="00B62536"/>
    <w:rsid w:val="00B63880"/>
    <w:rsid w:val="00B640F4"/>
    <w:rsid w:val="00B64609"/>
    <w:rsid w:val="00B646AC"/>
    <w:rsid w:val="00B64AEA"/>
    <w:rsid w:val="00B64B03"/>
    <w:rsid w:val="00B64DD9"/>
    <w:rsid w:val="00B65601"/>
    <w:rsid w:val="00B66396"/>
    <w:rsid w:val="00B66520"/>
    <w:rsid w:val="00B66601"/>
    <w:rsid w:val="00B66823"/>
    <w:rsid w:val="00B66C93"/>
    <w:rsid w:val="00B6769C"/>
    <w:rsid w:val="00B70A0C"/>
    <w:rsid w:val="00B716FF"/>
    <w:rsid w:val="00B71784"/>
    <w:rsid w:val="00B723D7"/>
    <w:rsid w:val="00B724FC"/>
    <w:rsid w:val="00B72678"/>
    <w:rsid w:val="00B72C97"/>
    <w:rsid w:val="00B72EF3"/>
    <w:rsid w:val="00B733B6"/>
    <w:rsid w:val="00B734AC"/>
    <w:rsid w:val="00B736AC"/>
    <w:rsid w:val="00B73A70"/>
    <w:rsid w:val="00B73A9B"/>
    <w:rsid w:val="00B73F10"/>
    <w:rsid w:val="00B743BB"/>
    <w:rsid w:val="00B74D0B"/>
    <w:rsid w:val="00B756DD"/>
    <w:rsid w:val="00B75B89"/>
    <w:rsid w:val="00B764FA"/>
    <w:rsid w:val="00B76FA8"/>
    <w:rsid w:val="00B7707F"/>
    <w:rsid w:val="00B77D79"/>
    <w:rsid w:val="00B77D84"/>
    <w:rsid w:val="00B80295"/>
    <w:rsid w:val="00B80964"/>
    <w:rsid w:val="00B80F84"/>
    <w:rsid w:val="00B812E1"/>
    <w:rsid w:val="00B819B6"/>
    <w:rsid w:val="00B81A73"/>
    <w:rsid w:val="00B82259"/>
    <w:rsid w:val="00B828A7"/>
    <w:rsid w:val="00B82C7E"/>
    <w:rsid w:val="00B835AD"/>
    <w:rsid w:val="00B83A4A"/>
    <w:rsid w:val="00B83C68"/>
    <w:rsid w:val="00B84527"/>
    <w:rsid w:val="00B847E8"/>
    <w:rsid w:val="00B853E3"/>
    <w:rsid w:val="00B85A6A"/>
    <w:rsid w:val="00B861E5"/>
    <w:rsid w:val="00B87391"/>
    <w:rsid w:val="00B878B4"/>
    <w:rsid w:val="00B87E07"/>
    <w:rsid w:val="00B90251"/>
    <w:rsid w:val="00B920D5"/>
    <w:rsid w:val="00B923E1"/>
    <w:rsid w:val="00B92D8B"/>
    <w:rsid w:val="00B93384"/>
    <w:rsid w:val="00B93EB9"/>
    <w:rsid w:val="00B9415C"/>
    <w:rsid w:val="00B94E1C"/>
    <w:rsid w:val="00B9520E"/>
    <w:rsid w:val="00B95596"/>
    <w:rsid w:val="00B9618A"/>
    <w:rsid w:val="00B962EC"/>
    <w:rsid w:val="00B9712D"/>
    <w:rsid w:val="00B97F86"/>
    <w:rsid w:val="00BA0101"/>
    <w:rsid w:val="00BA04F1"/>
    <w:rsid w:val="00BA1277"/>
    <w:rsid w:val="00BA1796"/>
    <w:rsid w:val="00BA1ABD"/>
    <w:rsid w:val="00BA1AE7"/>
    <w:rsid w:val="00BA1D27"/>
    <w:rsid w:val="00BA2219"/>
    <w:rsid w:val="00BA22C8"/>
    <w:rsid w:val="00BA279D"/>
    <w:rsid w:val="00BA316B"/>
    <w:rsid w:val="00BA39F0"/>
    <w:rsid w:val="00BA3DE6"/>
    <w:rsid w:val="00BA4015"/>
    <w:rsid w:val="00BA420B"/>
    <w:rsid w:val="00BA483F"/>
    <w:rsid w:val="00BA5238"/>
    <w:rsid w:val="00BA55A6"/>
    <w:rsid w:val="00BA5A28"/>
    <w:rsid w:val="00BA71EE"/>
    <w:rsid w:val="00BA798F"/>
    <w:rsid w:val="00BA7AD6"/>
    <w:rsid w:val="00BA7B3D"/>
    <w:rsid w:val="00BA7EBE"/>
    <w:rsid w:val="00BB078D"/>
    <w:rsid w:val="00BB084E"/>
    <w:rsid w:val="00BB0D93"/>
    <w:rsid w:val="00BB16B8"/>
    <w:rsid w:val="00BB1965"/>
    <w:rsid w:val="00BB204D"/>
    <w:rsid w:val="00BB23D6"/>
    <w:rsid w:val="00BB260E"/>
    <w:rsid w:val="00BB29A7"/>
    <w:rsid w:val="00BB2D29"/>
    <w:rsid w:val="00BB2EC9"/>
    <w:rsid w:val="00BB2F8C"/>
    <w:rsid w:val="00BB3A4B"/>
    <w:rsid w:val="00BB3C79"/>
    <w:rsid w:val="00BB3E0F"/>
    <w:rsid w:val="00BB4019"/>
    <w:rsid w:val="00BB435D"/>
    <w:rsid w:val="00BB534D"/>
    <w:rsid w:val="00BB56F3"/>
    <w:rsid w:val="00BB5866"/>
    <w:rsid w:val="00BB641B"/>
    <w:rsid w:val="00BB710D"/>
    <w:rsid w:val="00BB766D"/>
    <w:rsid w:val="00BC01BE"/>
    <w:rsid w:val="00BC17BB"/>
    <w:rsid w:val="00BC18B8"/>
    <w:rsid w:val="00BC1FF6"/>
    <w:rsid w:val="00BC3288"/>
    <w:rsid w:val="00BC3917"/>
    <w:rsid w:val="00BC461B"/>
    <w:rsid w:val="00BC4830"/>
    <w:rsid w:val="00BC48CF"/>
    <w:rsid w:val="00BC5294"/>
    <w:rsid w:val="00BC55B7"/>
    <w:rsid w:val="00BC57AA"/>
    <w:rsid w:val="00BC57DF"/>
    <w:rsid w:val="00BC7551"/>
    <w:rsid w:val="00BC75DC"/>
    <w:rsid w:val="00BC7604"/>
    <w:rsid w:val="00BC7B26"/>
    <w:rsid w:val="00BC7C05"/>
    <w:rsid w:val="00BC7CCE"/>
    <w:rsid w:val="00BC7E9A"/>
    <w:rsid w:val="00BD00D5"/>
    <w:rsid w:val="00BD0CC1"/>
    <w:rsid w:val="00BD12F4"/>
    <w:rsid w:val="00BD144C"/>
    <w:rsid w:val="00BD1661"/>
    <w:rsid w:val="00BD2234"/>
    <w:rsid w:val="00BD2D35"/>
    <w:rsid w:val="00BD3189"/>
    <w:rsid w:val="00BD358D"/>
    <w:rsid w:val="00BD4120"/>
    <w:rsid w:val="00BD425A"/>
    <w:rsid w:val="00BD42C9"/>
    <w:rsid w:val="00BD438E"/>
    <w:rsid w:val="00BD4E03"/>
    <w:rsid w:val="00BD4E07"/>
    <w:rsid w:val="00BD5D93"/>
    <w:rsid w:val="00BD789C"/>
    <w:rsid w:val="00BD792D"/>
    <w:rsid w:val="00BD7C2F"/>
    <w:rsid w:val="00BE02D3"/>
    <w:rsid w:val="00BE02FF"/>
    <w:rsid w:val="00BE0541"/>
    <w:rsid w:val="00BE0FC5"/>
    <w:rsid w:val="00BE10A8"/>
    <w:rsid w:val="00BE1C38"/>
    <w:rsid w:val="00BE20D5"/>
    <w:rsid w:val="00BE2AD5"/>
    <w:rsid w:val="00BE30BE"/>
    <w:rsid w:val="00BE358A"/>
    <w:rsid w:val="00BE41F4"/>
    <w:rsid w:val="00BE4FA3"/>
    <w:rsid w:val="00BE5250"/>
    <w:rsid w:val="00BE5409"/>
    <w:rsid w:val="00BE584F"/>
    <w:rsid w:val="00BE60E0"/>
    <w:rsid w:val="00BE71C8"/>
    <w:rsid w:val="00BF02E3"/>
    <w:rsid w:val="00BF0472"/>
    <w:rsid w:val="00BF05B2"/>
    <w:rsid w:val="00BF0807"/>
    <w:rsid w:val="00BF08AC"/>
    <w:rsid w:val="00BF09C1"/>
    <w:rsid w:val="00BF09F4"/>
    <w:rsid w:val="00BF1588"/>
    <w:rsid w:val="00BF16D5"/>
    <w:rsid w:val="00BF1C4B"/>
    <w:rsid w:val="00BF1CD7"/>
    <w:rsid w:val="00BF1D65"/>
    <w:rsid w:val="00BF237D"/>
    <w:rsid w:val="00BF2EE1"/>
    <w:rsid w:val="00BF2F89"/>
    <w:rsid w:val="00BF3156"/>
    <w:rsid w:val="00BF31F2"/>
    <w:rsid w:val="00BF40EE"/>
    <w:rsid w:val="00BF61F2"/>
    <w:rsid w:val="00BF6AE5"/>
    <w:rsid w:val="00BF6C36"/>
    <w:rsid w:val="00BF7F67"/>
    <w:rsid w:val="00C00580"/>
    <w:rsid w:val="00C013D6"/>
    <w:rsid w:val="00C0197E"/>
    <w:rsid w:val="00C019B7"/>
    <w:rsid w:val="00C02391"/>
    <w:rsid w:val="00C028D5"/>
    <w:rsid w:val="00C02A2D"/>
    <w:rsid w:val="00C0302D"/>
    <w:rsid w:val="00C03279"/>
    <w:rsid w:val="00C03498"/>
    <w:rsid w:val="00C03629"/>
    <w:rsid w:val="00C03E82"/>
    <w:rsid w:val="00C04880"/>
    <w:rsid w:val="00C048DE"/>
    <w:rsid w:val="00C05080"/>
    <w:rsid w:val="00C054D8"/>
    <w:rsid w:val="00C05DA2"/>
    <w:rsid w:val="00C0681E"/>
    <w:rsid w:val="00C07A34"/>
    <w:rsid w:val="00C07E54"/>
    <w:rsid w:val="00C102FE"/>
    <w:rsid w:val="00C11533"/>
    <w:rsid w:val="00C11DAF"/>
    <w:rsid w:val="00C11FE2"/>
    <w:rsid w:val="00C1255C"/>
    <w:rsid w:val="00C126A4"/>
    <w:rsid w:val="00C12AA7"/>
    <w:rsid w:val="00C12CC6"/>
    <w:rsid w:val="00C12D51"/>
    <w:rsid w:val="00C12D59"/>
    <w:rsid w:val="00C12EAC"/>
    <w:rsid w:val="00C12F3C"/>
    <w:rsid w:val="00C130FB"/>
    <w:rsid w:val="00C13861"/>
    <w:rsid w:val="00C13EC4"/>
    <w:rsid w:val="00C145DB"/>
    <w:rsid w:val="00C146AF"/>
    <w:rsid w:val="00C149A3"/>
    <w:rsid w:val="00C14CCF"/>
    <w:rsid w:val="00C14F21"/>
    <w:rsid w:val="00C170F1"/>
    <w:rsid w:val="00C17223"/>
    <w:rsid w:val="00C17D4E"/>
    <w:rsid w:val="00C17ED7"/>
    <w:rsid w:val="00C200B2"/>
    <w:rsid w:val="00C204DD"/>
    <w:rsid w:val="00C2114F"/>
    <w:rsid w:val="00C21F73"/>
    <w:rsid w:val="00C226E6"/>
    <w:rsid w:val="00C22924"/>
    <w:rsid w:val="00C22DF0"/>
    <w:rsid w:val="00C230F9"/>
    <w:rsid w:val="00C237FF"/>
    <w:rsid w:val="00C23B5C"/>
    <w:rsid w:val="00C24587"/>
    <w:rsid w:val="00C24E46"/>
    <w:rsid w:val="00C25453"/>
    <w:rsid w:val="00C256E9"/>
    <w:rsid w:val="00C25B5E"/>
    <w:rsid w:val="00C273F6"/>
    <w:rsid w:val="00C27689"/>
    <w:rsid w:val="00C27743"/>
    <w:rsid w:val="00C30741"/>
    <w:rsid w:val="00C30A26"/>
    <w:rsid w:val="00C310EE"/>
    <w:rsid w:val="00C31D50"/>
    <w:rsid w:val="00C31EBA"/>
    <w:rsid w:val="00C3330B"/>
    <w:rsid w:val="00C33667"/>
    <w:rsid w:val="00C339C1"/>
    <w:rsid w:val="00C35769"/>
    <w:rsid w:val="00C35B33"/>
    <w:rsid w:val="00C36A37"/>
    <w:rsid w:val="00C36DD3"/>
    <w:rsid w:val="00C37387"/>
    <w:rsid w:val="00C375C0"/>
    <w:rsid w:val="00C37A3D"/>
    <w:rsid w:val="00C37FAE"/>
    <w:rsid w:val="00C40597"/>
    <w:rsid w:val="00C40ACD"/>
    <w:rsid w:val="00C4112B"/>
    <w:rsid w:val="00C41B75"/>
    <w:rsid w:val="00C4283B"/>
    <w:rsid w:val="00C42E7C"/>
    <w:rsid w:val="00C43420"/>
    <w:rsid w:val="00C43501"/>
    <w:rsid w:val="00C435FA"/>
    <w:rsid w:val="00C437FA"/>
    <w:rsid w:val="00C43FF4"/>
    <w:rsid w:val="00C440A5"/>
    <w:rsid w:val="00C44ED4"/>
    <w:rsid w:val="00C4502E"/>
    <w:rsid w:val="00C4546A"/>
    <w:rsid w:val="00C45894"/>
    <w:rsid w:val="00C45EE6"/>
    <w:rsid w:val="00C46212"/>
    <w:rsid w:val="00C468AA"/>
    <w:rsid w:val="00C46BEC"/>
    <w:rsid w:val="00C46EE1"/>
    <w:rsid w:val="00C50E2E"/>
    <w:rsid w:val="00C5113E"/>
    <w:rsid w:val="00C512D1"/>
    <w:rsid w:val="00C51411"/>
    <w:rsid w:val="00C51712"/>
    <w:rsid w:val="00C51817"/>
    <w:rsid w:val="00C518DA"/>
    <w:rsid w:val="00C51A36"/>
    <w:rsid w:val="00C5277B"/>
    <w:rsid w:val="00C52B97"/>
    <w:rsid w:val="00C53146"/>
    <w:rsid w:val="00C54019"/>
    <w:rsid w:val="00C541A8"/>
    <w:rsid w:val="00C54469"/>
    <w:rsid w:val="00C54658"/>
    <w:rsid w:val="00C54FEF"/>
    <w:rsid w:val="00C555DD"/>
    <w:rsid w:val="00C55614"/>
    <w:rsid w:val="00C55AF4"/>
    <w:rsid w:val="00C56A92"/>
    <w:rsid w:val="00C56E1B"/>
    <w:rsid w:val="00C57B69"/>
    <w:rsid w:val="00C57C9A"/>
    <w:rsid w:val="00C60075"/>
    <w:rsid w:val="00C60FEC"/>
    <w:rsid w:val="00C61213"/>
    <w:rsid w:val="00C61B32"/>
    <w:rsid w:val="00C62463"/>
    <w:rsid w:val="00C6257A"/>
    <w:rsid w:val="00C6290D"/>
    <w:rsid w:val="00C63E23"/>
    <w:rsid w:val="00C64995"/>
    <w:rsid w:val="00C66FF3"/>
    <w:rsid w:val="00C70264"/>
    <w:rsid w:val="00C714F1"/>
    <w:rsid w:val="00C718A4"/>
    <w:rsid w:val="00C71AA3"/>
    <w:rsid w:val="00C71EE9"/>
    <w:rsid w:val="00C7230D"/>
    <w:rsid w:val="00C72550"/>
    <w:rsid w:val="00C72BDC"/>
    <w:rsid w:val="00C73B6A"/>
    <w:rsid w:val="00C74059"/>
    <w:rsid w:val="00C740C7"/>
    <w:rsid w:val="00C741BC"/>
    <w:rsid w:val="00C74A8D"/>
    <w:rsid w:val="00C75507"/>
    <w:rsid w:val="00C75687"/>
    <w:rsid w:val="00C759F1"/>
    <w:rsid w:val="00C75C6E"/>
    <w:rsid w:val="00C76E18"/>
    <w:rsid w:val="00C77780"/>
    <w:rsid w:val="00C77A5B"/>
    <w:rsid w:val="00C8043F"/>
    <w:rsid w:val="00C80ABE"/>
    <w:rsid w:val="00C80E6E"/>
    <w:rsid w:val="00C8120C"/>
    <w:rsid w:val="00C81CA1"/>
    <w:rsid w:val="00C8224F"/>
    <w:rsid w:val="00C824BD"/>
    <w:rsid w:val="00C8478C"/>
    <w:rsid w:val="00C8481C"/>
    <w:rsid w:val="00C852D3"/>
    <w:rsid w:val="00C85F8B"/>
    <w:rsid w:val="00C863DB"/>
    <w:rsid w:val="00C86D84"/>
    <w:rsid w:val="00C87659"/>
    <w:rsid w:val="00C87735"/>
    <w:rsid w:val="00C879AC"/>
    <w:rsid w:val="00C87A80"/>
    <w:rsid w:val="00C87B6B"/>
    <w:rsid w:val="00C87C6E"/>
    <w:rsid w:val="00C90391"/>
    <w:rsid w:val="00C903DD"/>
    <w:rsid w:val="00C909D8"/>
    <w:rsid w:val="00C90C3A"/>
    <w:rsid w:val="00C91194"/>
    <w:rsid w:val="00C91315"/>
    <w:rsid w:val="00C91784"/>
    <w:rsid w:val="00C9204D"/>
    <w:rsid w:val="00C92321"/>
    <w:rsid w:val="00C9250B"/>
    <w:rsid w:val="00C92F0D"/>
    <w:rsid w:val="00C93987"/>
    <w:rsid w:val="00C95196"/>
    <w:rsid w:val="00C958F5"/>
    <w:rsid w:val="00C95F82"/>
    <w:rsid w:val="00C967F3"/>
    <w:rsid w:val="00C976DF"/>
    <w:rsid w:val="00C97D3B"/>
    <w:rsid w:val="00C97E93"/>
    <w:rsid w:val="00CA05D6"/>
    <w:rsid w:val="00CA0D69"/>
    <w:rsid w:val="00CA1A31"/>
    <w:rsid w:val="00CA272D"/>
    <w:rsid w:val="00CA2F1B"/>
    <w:rsid w:val="00CA35E0"/>
    <w:rsid w:val="00CA3685"/>
    <w:rsid w:val="00CA37C0"/>
    <w:rsid w:val="00CA539F"/>
    <w:rsid w:val="00CA5A08"/>
    <w:rsid w:val="00CA6015"/>
    <w:rsid w:val="00CA6023"/>
    <w:rsid w:val="00CA6DDB"/>
    <w:rsid w:val="00CA6EE1"/>
    <w:rsid w:val="00CB0368"/>
    <w:rsid w:val="00CB0CE7"/>
    <w:rsid w:val="00CB1601"/>
    <w:rsid w:val="00CB2239"/>
    <w:rsid w:val="00CB2502"/>
    <w:rsid w:val="00CB2C17"/>
    <w:rsid w:val="00CB310A"/>
    <w:rsid w:val="00CB3A66"/>
    <w:rsid w:val="00CB3AD0"/>
    <w:rsid w:val="00CB3E53"/>
    <w:rsid w:val="00CB45B9"/>
    <w:rsid w:val="00CB4930"/>
    <w:rsid w:val="00CB4A50"/>
    <w:rsid w:val="00CB4F7B"/>
    <w:rsid w:val="00CB5698"/>
    <w:rsid w:val="00CB577F"/>
    <w:rsid w:val="00CB63A1"/>
    <w:rsid w:val="00CB723F"/>
    <w:rsid w:val="00CB7C33"/>
    <w:rsid w:val="00CC0392"/>
    <w:rsid w:val="00CC0556"/>
    <w:rsid w:val="00CC0E60"/>
    <w:rsid w:val="00CC17A2"/>
    <w:rsid w:val="00CC1A5D"/>
    <w:rsid w:val="00CC1AF0"/>
    <w:rsid w:val="00CC1CA4"/>
    <w:rsid w:val="00CC1E87"/>
    <w:rsid w:val="00CC1F6C"/>
    <w:rsid w:val="00CC25B7"/>
    <w:rsid w:val="00CC26C4"/>
    <w:rsid w:val="00CC2FDF"/>
    <w:rsid w:val="00CC32DF"/>
    <w:rsid w:val="00CC37E4"/>
    <w:rsid w:val="00CC3936"/>
    <w:rsid w:val="00CC3C11"/>
    <w:rsid w:val="00CC3C98"/>
    <w:rsid w:val="00CC453B"/>
    <w:rsid w:val="00CC4A9E"/>
    <w:rsid w:val="00CC4BB2"/>
    <w:rsid w:val="00CC4BF8"/>
    <w:rsid w:val="00CC4CF0"/>
    <w:rsid w:val="00CC4F54"/>
    <w:rsid w:val="00CC518F"/>
    <w:rsid w:val="00CC5285"/>
    <w:rsid w:val="00CC53BF"/>
    <w:rsid w:val="00CC5686"/>
    <w:rsid w:val="00CC5B00"/>
    <w:rsid w:val="00CC5B89"/>
    <w:rsid w:val="00CC5E93"/>
    <w:rsid w:val="00CC6365"/>
    <w:rsid w:val="00CC6469"/>
    <w:rsid w:val="00CC6A6F"/>
    <w:rsid w:val="00CC6AC1"/>
    <w:rsid w:val="00CC72BC"/>
    <w:rsid w:val="00CC7339"/>
    <w:rsid w:val="00CC763E"/>
    <w:rsid w:val="00CC7B20"/>
    <w:rsid w:val="00CD0042"/>
    <w:rsid w:val="00CD01EE"/>
    <w:rsid w:val="00CD06E2"/>
    <w:rsid w:val="00CD089E"/>
    <w:rsid w:val="00CD1DB4"/>
    <w:rsid w:val="00CD208C"/>
    <w:rsid w:val="00CD28D4"/>
    <w:rsid w:val="00CD2C9D"/>
    <w:rsid w:val="00CD322F"/>
    <w:rsid w:val="00CD33C8"/>
    <w:rsid w:val="00CD3583"/>
    <w:rsid w:val="00CD3862"/>
    <w:rsid w:val="00CD465E"/>
    <w:rsid w:val="00CD4E46"/>
    <w:rsid w:val="00CD50D5"/>
    <w:rsid w:val="00CD5128"/>
    <w:rsid w:val="00CD555E"/>
    <w:rsid w:val="00CD56F9"/>
    <w:rsid w:val="00CD6117"/>
    <w:rsid w:val="00CD6258"/>
    <w:rsid w:val="00CD6602"/>
    <w:rsid w:val="00CD7210"/>
    <w:rsid w:val="00CD740F"/>
    <w:rsid w:val="00CD7863"/>
    <w:rsid w:val="00CE01C5"/>
    <w:rsid w:val="00CE03DC"/>
    <w:rsid w:val="00CE0BA6"/>
    <w:rsid w:val="00CE154B"/>
    <w:rsid w:val="00CE16E3"/>
    <w:rsid w:val="00CE17A9"/>
    <w:rsid w:val="00CE1E26"/>
    <w:rsid w:val="00CE1EEA"/>
    <w:rsid w:val="00CE2523"/>
    <w:rsid w:val="00CE2DBE"/>
    <w:rsid w:val="00CE3C97"/>
    <w:rsid w:val="00CE4575"/>
    <w:rsid w:val="00CE4870"/>
    <w:rsid w:val="00CE4D06"/>
    <w:rsid w:val="00CE5425"/>
    <w:rsid w:val="00CE605D"/>
    <w:rsid w:val="00CE672A"/>
    <w:rsid w:val="00CE692A"/>
    <w:rsid w:val="00CE7639"/>
    <w:rsid w:val="00CE7C76"/>
    <w:rsid w:val="00CF1A73"/>
    <w:rsid w:val="00CF1DB6"/>
    <w:rsid w:val="00CF1F81"/>
    <w:rsid w:val="00CF1F99"/>
    <w:rsid w:val="00CF2016"/>
    <w:rsid w:val="00CF2207"/>
    <w:rsid w:val="00CF3167"/>
    <w:rsid w:val="00CF32C1"/>
    <w:rsid w:val="00CF391B"/>
    <w:rsid w:val="00CF3E4E"/>
    <w:rsid w:val="00CF4E7D"/>
    <w:rsid w:val="00CF4E9E"/>
    <w:rsid w:val="00CF5700"/>
    <w:rsid w:val="00CF57E0"/>
    <w:rsid w:val="00CF5D43"/>
    <w:rsid w:val="00CF605C"/>
    <w:rsid w:val="00CF60D2"/>
    <w:rsid w:val="00CF63E1"/>
    <w:rsid w:val="00CF64A9"/>
    <w:rsid w:val="00CF6513"/>
    <w:rsid w:val="00CF66B3"/>
    <w:rsid w:val="00CF6EEF"/>
    <w:rsid w:val="00CF72BC"/>
    <w:rsid w:val="00CF76F7"/>
    <w:rsid w:val="00CF7826"/>
    <w:rsid w:val="00CF7923"/>
    <w:rsid w:val="00CF7A34"/>
    <w:rsid w:val="00CF7F62"/>
    <w:rsid w:val="00D0052A"/>
    <w:rsid w:val="00D00E69"/>
    <w:rsid w:val="00D01157"/>
    <w:rsid w:val="00D0126E"/>
    <w:rsid w:val="00D01A0B"/>
    <w:rsid w:val="00D02162"/>
    <w:rsid w:val="00D029C8"/>
    <w:rsid w:val="00D02C64"/>
    <w:rsid w:val="00D03B1E"/>
    <w:rsid w:val="00D03FD0"/>
    <w:rsid w:val="00D04644"/>
    <w:rsid w:val="00D0516E"/>
    <w:rsid w:val="00D0538C"/>
    <w:rsid w:val="00D054EE"/>
    <w:rsid w:val="00D05B0D"/>
    <w:rsid w:val="00D05C6B"/>
    <w:rsid w:val="00D05D0A"/>
    <w:rsid w:val="00D05E9F"/>
    <w:rsid w:val="00D060DC"/>
    <w:rsid w:val="00D071D2"/>
    <w:rsid w:val="00D07DAB"/>
    <w:rsid w:val="00D07EC5"/>
    <w:rsid w:val="00D1033A"/>
    <w:rsid w:val="00D10464"/>
    <w:rsid w:val="00D1135E"/>
    <w:rsid w:val="00D11EC7"/>
    <w:rsid w:val="00D125DE"/>
    <w:rsid w:val="00D126D2"/>
    <w:rsid w:val="00D134C2"/>
    <w:rsid w:val="00D13DA6"/>
    <w:rsid w:val="00D13DBB"/>
    <w:rsid w:val="00D150F6"/>
    <w:rsid w:val="00D153A7"/>
    <w:rsid w:val="00D15E34"/>
    <w:rsid w:val="00D15FB6"/>
    <w:rsid w:val="00D16C60"/>
    <w:rsid w:val="00D16DF3"/>
    <w:rsid w:val="00D172AA"/>
    <w:rsid w:val="00D172FA"/>
    <w:rsid w:val="00D1746A"/>
    <w:rsid w:val="00D17BF0"/>
    <w:rsid w:val="00D17E02"/>
    <w:rsid w:val="00D17EA4"/>
    <w:rsid w:val="00D17F79"/>
    <w:rsid w:val="00D20418"/>
    <w:rsid w:val="00D20925"/>
    <w:rsid w:val="00D2104D"/>
    <w:rsid w:val="00D21874"/>
    <w:rsid w:val="00D21EE8"/>
    <w:rsid w:val="00D221CC"/>
    <w:rsid w:val="00D223A2"/>
    <w:rsid w:val="00D232A9"/>
    <w:rsid w:val="00D23BC4"/>
    <w:rsid w:val="00D23BDF"/>
    <w:rsid w:val="00D240AE"/>
    <w:rsid w:val="00D2483F"/>
    <w:rsid w:val="00D24884"/>
    <w:rsid w:val="00D25D23"/>
    <w:rsid w:val="00D25D5C"/>
    <w:rsid w:val="00D25F06"/>
    <w:rsid w:val="00D2662C"/>
    <w:rsid w:val="00D27F2D"/>
    <w:rsid w:val="00D30DFF"/>
    <w:rsid w:val="00D30EC7"/>
    <w:rsid w:val="00D312E0"/>
    <w:rsid w:val="00D31866"/>
    <w:rsid w:val="00D31E87"/>
    <w:rsid w:val="00D32676"/>
    <w:rsid w:val="00D3308F"/>
    <w:rsid w:val="00D334B2"/>
    <w:rsid w:val="00D33735"/>
    <w:rsid w:val="00D33AE8"/>
    <w:rsid w:val="00D33B05"/>
    <w:rsid w:val="00D33BB1"/>
    <w:rsid w:val="00D34011"/>
    <w:rsid w:val="00D35199"/>
    <w:rsid w:val="00D3593A"/>
    <w:rsid w:val="00D35B1C"/>
    <w:rsid w:val="00D35B6D"/>
    <w:rsid w:val="00D35C92"/>
    <w:rsid w:val="00D3633B"/>
    <w:rsid w:val="00D36983"/>
    <w:rsid w:val="00D36FA4"/>
    <w:rsid w:val="00D37CA3"/>
    <w:rsid w:val="00D406E1"/>
    <w:rsid w:val="00D41879"/>
    <w:rsid w:val="00D41BF0"/>
    <w:rsid w:val="00D4274F"/>
    <w:rsid w:val="00D427C0"/>
    <w:rsid w:val="00D42F8F"/>
    <w:rsid w:val="00D43307"/>
    <w:rsid w:val="00D44140"/>
    <w:rsid w:val="00D44446"/>
    <w:rsid w:val="00D449DB"/>
    <w:rsid w:val="00D45018"/>
    <w:rsid w:val="00D4518E"/>
    <w:rsid w:val="00D45996"/>
    <w:rsid w:val="00D45CC5"/>
    <w:rsid w:val="00D46813"/>
    <w:rsid w:val="00D46B15"/>
    <w:rsid w:val="00D46F08"/>
    <w:rsid w:val="00D47664"/>
    <w:rsid w:val="00D477D5"/>
    <w:rsid w:val="00D501A3"/>
    <w:rsid w:val="00D503E1"/>
    <w:rsid w:val="00D50868"/>
    <w:rsid w:val="00D50E7E"/>
    <w:rsid w:val="00D513B4"/>
    <w:rsid w:val="00D513B5"/>
    <w:rsid w:val="00D51478"/>
    <w:rsid w:val="00D5242B"/>
    <w:rsid w:val="00D533BD"/>
    <w:rsid w:val="00D534BE"/>
    <w:rsid w:val="00D53B7E"/>
    <w:rsid w:val="00D54239"/>
    <w:rsid w:val="00D54F61"/>
    <w:rsid w:val="00D55401"/>
    <w:rsid w:val="00D554D5"/>
    <w:rsid w:val="00D55C7A"/>
    <w:rsid w:val="00D565F7"/>
    <w:rsid w:val="00D56894"/>
    <w:rsid w:val="00D57315"/>
    <w:rsid w:val="00D60AD3"/>
    <w:rsid w:val="00D61249"/>
    <w:rsid w:val="00D61359"/>
    <w:rsid w:val="00D61A15"/>
    <w:rsid w:val="00D6228A"/>
    <w:rsid w:val="00D625FD"/>
    <w:rsid w:val="00D62855"/>
    <w:rsid w:val="00D62D1A"/>
    <w:rsid w:val="00D6318C"/>
    <w:rsid w:val="00D63EAE"/>
    <w:rsid w:val="00D64763"/>
    <w:rsid w:val="00D64B1D"/>
    <w:rsid w:val="00D658E2"/>
    <w:rsid w:val="00D65926"/>
    <w:rsid w:val="00D66857"/>
    <w:rsid w:val="00D66CB2"/>
    <w:rsid w:val="00D67122"/>
    <w:rsid w:val="00D674A8"/>
    <w:rsid w:val="00D674BC"/>
    <w:rsid w:val="00D67B05"/>
    <w:rsid w:val="00D67D09"/>
    <w:rsid w:val="00D70999"/>
    <w:rsid w:val="00D70D9F"/>
    <w:rsid w:val="00D70F58"/>
    <w:rsid w:val="00D71235"/>
    <w:rsid w:val="00D72192"/>
    <w:rsid w:val="00D725B0"/>
    <w:rsid w:val="00D72609"/>
    <w:rsid w:val="00D72D3F"/>
    <w:rsid w:val="00D73095"/>
    <w:rsid w:val="00D74665"/>
    <w:rsid w:val="00D74A2A"/>
    <w:rsid w:val="00D75163"/>
    <w:rsid w:val="00D758A5"/>
    <w:rsid w:val="00D76105"/>
    <w:rsid w:val="00D76737"/>
    <w:rsid w:val="00D7694D"/>
    <w:rsid w:val="00D76F6D"/>
    <w:rsid w:val="00D773C1"/>
    <w:rsid w:val="00D7797D"/>
    <w:rsid w:val="00D77CAB"/>
    <w:rsid w:val="00D77F3C"/>
    <w:rsid w:val="00D77F96"/>
    <w:rsid w:val="00D800E7"/>
    <w:rsid w:val="00D8037A"/>
    <w:rsid w:val="00D80498"/>
    <w:rsid w:val="00D807E9"/>
    <w:rsid w:val="00D80E72"/>
    <w:rsid w:val="00D81240"/>
    <w:rsid w:val="00D81A5F"/>
    <w:rsid w:val="00D82017"/>
    <w:rsid w:val="00D821F6"/>
    <w:rsid w:val="00D82663"/>
    <w:rsid w:val="00D8276B"/>
    <w:rsid w:val="00D82D7D"/>
    <w:rsid w:val="00D82E5E"/>
    <w:rsid w:val="00D83122"/>
    <w:rsid w:val="00D83468"/>
    <w:rsid w:val="00D839C9"/>
    <w:rsid w:val="00D83E14"/>
    <w:rsid w:val="00D840D7"/>
    <w:rsid w:val="00D8481F"/>
    <w:rsid w:val="00D854A5"/>
    <w:rsid w:val="00D862C5"/>
    <w:rsid w:val="00D862CA"/>
    <w:rsid w:val="00D875E9"/>
    <w:rsid w:val="00D87666"/>
    <w:rsid w:val="00D876CF"/>
    <w:rsid w:val="00D87C50"/>
    <w:rsid w:val="00D907E6"/>
    <w:rsid w:val="00D90830"/>
    <w:rsid w:val="00D90A81"/>
    <w:rsid w:val="00D91858"/>
    <w:rsid w:val="00D91DFC"/>
    <w:rsid w:val="00D92C46"/>
    <w:rsid w:val="00D92FCF"/>
    <w:rsid w:val="00D9413A"/>
    <w:rsid w:val="00D9461D"/>
    <w:rsid w:val="00D950CE"/>
    <w:rsid w:val="00D955A3"/>
    <w:rsid w:val="00D9640B"/>
    <w:rsid w:val="00D9667E"/>
    <w:rsid w:val="00D96A56"/>
    <w:rsid w:val="00D96FB3"/>
    <w:rsid w:val="00D9713A"/>
    <w:rsid w:val="00D97267"/>
    <w:rsid w:val="00D97AA5"/>
    <w:rsid w:val="00DA0CCC"/>
    <w:rsid w:val="00DA1148"/>
    <w:rsid w:val="00DA15E5"/>
    <w:rsid w:val="00DA2D60"/>
    <w:rsid w:val="00DA2F5A"/>
    <w:rsid w:val="00DA4261"/>
    <w:rsid w:val="00DA435F"/>
    <w:rsid w:val="00DA4E7B"/>
    <w:rsid w:val="00DA55EC"/>
    <w:rsid w:val="00DA5987"/>
    <w:rsid w:val="00DA6D33"/>
    <w:rsid w:val="00DA6EF2"/>
    <w:rsid w:val="00DA7091"/>
    <w:rsid w:val="00DA777C"/>
    <w:rsid w:val="00DA7A37"/>
    <w:rsid w:val="00DA7A4D"/>
    <w:rsid w:val="00DA7B57"/>
    <w:rsid w:val="00DA7BB0"/>
    <w:rsid w:val="00DB047B"/>
    <w:rsid w:val="00DB14EF"/>
    <w:rsid w:val="00DB153E"/>
    <w:rsid w:val="00DB22C8"/>
    <w:rsid w:val="00DB24FC"/>
    <w:rsid w:val="00DB26B9"/>
    <w:rsid w:val="00DB30F5"/>
    <w:rsid w:val="00DB3273"/>
    <w:rsid w:val="00DB38E3"/>
    <w:rsid w:val="00DB395A"/>
    <w:rsid w:val="00DB3A8F"/>
    <w:rsid w:val="00DB3C64"/>
    <w:rsid w:val="00DB3D5A"/>
    <w:rsid w:val="00DB4A99"/>
    <w:rsid w:val="00DB4D69"/>
    <w:rsid w:val="00DB55E1"/>
    <w:rsid w:val="00DB578D"/>
    <w:rsid w:val="00DB592B"/>
    <w:rsid w:val="00DB607E"/>
    <w:rsid w:val="00DB636E"/>
    <w:rsid w:val="00DB6F3B"/>
    <w:rsid w:val="00DB7339"/>
    <w:rsid w:val="00DB76EC"/>
    <w:rsid w:val="00DB7986"/>
    <w:rsid w:val="00DB7D11"/>
    <w:rsid w:val="00DC031B"/>
    <w:rsid w:val="00DC035D"/>
    <w:rsid w:val="00DC045C"/>
    <w:rsid w:val="00DC1603"/>
    <w:rsid w:val="00DC1853"/>
    <w:rsid w:val="00DC2112"/>
    <w:rsid w:val="00DC24E5"/>
    <w:rsid w:val="00DC438B"/>
    <w:rsid w:val="00DC49E4"/>
    <w:rsid w:val="00DC52A4"/>
    <w:rsid w:val="00DC5605"/>
    <w:rsid w:val="00DC5BBA"/>
    <w:rsid w:val="00DC5FC3"/>
    <w:rsid w:val="00DC621B"/>
    <w:rsid w:val="00DC659B"/>
    <w:rsid w:val="00DC707C"/>
    <w:rsid w:val="00DC7366"/>
    <w:rsid w:val="00DC7BBE"/>
    <w:rsid w:val="00DC7DC1"/>
    <w:rsid w:val="00DD0613"/>
    <w:rsid w:val="00DD169D"/>
    <w:rsid w:val="00DD1A58"/>
    <w:rsid w:val="00DD1C80"/>
    <w:rsid w:val="00DD2247"/>
    <w:rsid w:val="00DD23E1"/>
    <w:rsid w:val="00DD2746"/>
    <w:rsid w:val="00DD2BC0"/>
    <w:rsid w:val="00DD35AF"/>
    <w:rsid w:val="00DD3B53"/>
    <w:rsid w:val="00DD4024"/>
    <w:rsid w:val="00DD41BE"/>
    <w:rsid w:val="00DD42B6"/>
    <w:rsid w:val="00DD4429"/>
    <w:rsid w:val="00DD4433"/>
    <w:rsid w:val="00DD4D9D"/>
    <w:rsid w:val="00DD5000"/>
    <w:rsid w:val="00DD5411"/>
    <w:rsid w:val="00DD54B2"/>
    <w:rsid w:val="00DD550E"/>
    <w:rsid w:val="00DD700E"/>
    <w:rsid w:val="00DE21E1"/>
    <w:rsid w:val="00DE23D7"/>
    <w:rsid w:val="00DE2553"/>
    <w:rsid w:val="00DE2F0D"/>
    <w:rsid w:val="00DE3798"/>
    <w:rsid w:val="00DE3806"/>
    <w:rsid w:val="00DE3F47"/>
    <w:rsid w:val="00DE4904"/>
    <w:rsid w:val="00DE4982"/>
    <w:rsid w:val="00DE4B54"/>
    <w:rsid w:val="00DE5186"/>
    <w:rsid w:val="00DE558F"/>
    <w:rsid w:val="00DE5674"/>
    <w:rsid w:val="00DE5BC2"/>
    <w:rsid w:val="00DE5D87"/>
    <w:rsid w:val="00DE65E7"/>
    <w:rsid w:val="00DE6E06"/>
    <w:rsid w:val="00DE6E3B"/>
    <w:rsid w:val="00DE7678"/>
    <w:rsid w:val="00DE7F7B"/>
    <w:rsid w:val="00DF07DE"/>
    <w:rsid w:val="00DF0C2B"/>
    <w:rsid w:val="00DF131A"/>
    <w:rsid w:val="00DF174F"/>
    <w:rsid w:val="00DF216F"/>
    <w:rsid w:val="00DF2C34"/>
    <w:rsid w:val="00DF34A9"/>
    <w:rsid w:val="00DF375C"/>
    <w:rsid w:val="00DF3F2C"/>
    <w:rsid w:val="00DF3FAE"/>
    <w:rsid w:val="00DF4244"/>
    <w:rsid w:val="00DF45FC"/>
    <w:rsid w:val="00DF5180"/>
    <w:rsid w:val="00DF5431"/>
    <w:rsid w:val="00DF5BA9"/>
    <w:rsid w:val="00DF5D75"/>
    <w:rsid w:val="00DF5F87"/>
    <w:rsid w:val="00DF680A"/>
    <w:rsid w:val="00DF75CA"/>
    <w:rsid w:val="00DF76A0"/>
    <w:rsid w:val="00DF7D7A"/>
    <w:rsid w:val="00E00529"/>
    <w:rsid w:val="00E009AF"/>
    <w:rsid w:val="00E00A08"/>
    <w:rsid w:val="00E00D77"/>
    <w:rsid w:val="00E0199F"/>
    <w:rsid w:val="00E03341"/>
    <w:rsid w:val="00E03ADB"/>
    <w:rsid w:val="00E03BE6"/>
    <w:rsid w:val="00E048C9"/>
    <w:rsid w:val="00E05410"/>
    <w:rsid w:val="00E0545B"/>
    <w:rsid w:val="00E058A8"/>
    <w:rsid w:val="00E05E6E"/>
    <w:rsid w:val="00E0616C"/>
    <w:rsid w:val="00E06A9B"/>
    <w:rsid w:val="00E06D63"/>
    <w:rsid w:val="00E0790D"/>
    <w:rsid w:val="00E07A7A"/>
    <w:rsid w:val="00E07DA3"/>
    <w:rsid w:val="00E10014"/>
    <w:rsid w:val="00E10957"/>
    <w:rsid w:val="00E10A25"/>
    <w:rsid w:val="00E12193"/>
    <w:rsid w:val="00E12FDE"/>
    <w:rsid w:val="00E132E8"/>
    <w:rsid w:val="00E137B7"/>
    <w:rsid w:val="00E13B14"/>
    <w:rsid w:val="00E14905"/>
    <w:rsid w:val="00E14A6F"/>
    <w:rsid w:val="00E14AB7"/>
    <w:rsid w:val="00E14C60"/>
    <w:rsid w:val="00E14FD2"/>
    <w:rsid w:val="00E15683"/>
    <w:rsid w:val="00E1575A"/>
    <w:rsid w:val="00E16055"/>
    <w:rsid w:val="00E1674F"/>
    <w:rsid w:val="00E16A7D"/>
    <w:rsid w:val="00E205E2"/>
    <w:rsid w:val="00E205E6"/>
    <w:rsid w:val="00E2076A"/>
    <w:rsid w:val="00E211F4"/>
    <w:rsid w:val="00E2257D"/>
    <w:rsid w:val="00E2262D"/>
    <w:rsid w:val="00E226E9"/>
    <w:rsid w:val="00E22740"/>
    <w:rsid w:val="00E22D90"/>
    <w:rsid w:val="00E23209"/>
    <w:rsid w:val="00E24271"/>
    <w:rsid w:val="00E2556C"/>
    <w:rsid w:val="00E255C0"/>
    <w:rsid w:val="00E25924"/>
    <w:rsid w:val="00E26094"/>
    <w:rsid w:val="00E264A0"/>
    <w:rsid w:val="00E26CE1"/>
    <w:rsid w:val="00E2716F"/>
    <w:rsid w:val="00E27355"/>
    <w:rsid w:val="00E30A2A"/>
    <w:rsid w:val="00E30A91"/>
    <w:rsid w:val="00E314ED"/>
    <w:rsid w:val="00E31690"/>
    <w:rsid w:val="00E324F2"/>
    <w:rsid w:val="00E330D4"/>
    <w:rsid w:val="00E33124"/>
    <w:rsid w:val="00E33161"/>
    <w:rsid w:val="00E34024"/>
    <w:rsid w:val="00E3442B"/>
    <w:rsid w:val="00E347A0"/>
    <w:rsid w:val="00E3480F"/>
    <w:rsid w:val="00E34C04"/>
    <w:rsid w:val="00E34C9D"/>
    <w:rsid w:val="00E35511"/>
    <w:rsid w:val="00E35809"/>
    <w:rsid w:val="00E36529"/>
    <w:rsid w:val="00E36A7C"/>
    <w:rsid w:val="00E377C2"/>
    <w:rsid w:val="00E40D3A"/>
    <w:rsid w:val="00E41038"/>
    <w:rsid w:val="00E41FCB"/>
    <w:rsid w:val="00E43452"/>
    <w:rsid w:val="00E43CED"/>
    <w:rsid w:val="00E440DB"/>
    <w:rsid w:val="00E442F2"/>
    <w:rsid w:val="00E446ED"/>
    <w:rsid w:val="00E446FD"/>
    <w:rsid w:val="00E44DBF"/>
    <w:rsid w:val="00E44FD0"/>
    <w:rsid w:val="00E45BFD"/>
    <w:rsid w:val="00E461F5"/>
    <w:rsid w:val="00E4631A"/>
    <w:rsid w:val="00E463BE"/>
    <w:rsid w:val="00E4696E"/>
    <w:rsid w:val="00E46F41"/>
    <w:rsid w:val="00E471C7"/>
    <w:rsid w:val="00E473AE"/>
    <w:rsid w:val="00E47EFF"/>
    <w:rsid w:val="00E50C62"/>
    <w:rsid w:val="00E513FD"/>
    <w:rsid w:val="00E524E9"/>
    <w:rsid w:val="00E53439"/>
    <w:rsid w:val="00E534F2"/>
    <w:rsid w:val="00E53BF3"/>
    <w:rsid w:val="00E53CE8"/>
    <w:rsid w:val="00E53E4E"/>
    <w:rsid w:val="00E55132"/>
    <w:rsid w:val="00E55FCC"/>
    <w:rsid w:val="00E566B8"/>
    <w:rsid w:val="00E5681B"/>
    <w:rsid w:val="00E568BC"/>
    <w:rsid w:val="00E578BF"/>
    <w:rsid w:val="00E57AC5"/>
    <w:rsid w:val="00E60615"/>
    <w:rsid w:val="00E60FC7"/>
    <w:rsid w:val="00E61878"/>
    <w:rsid w:val="00E61A23"/>
    <w:rsid w:val="00E61FAA"/>
    <w:rsid w:val="00E6236F"/>
    <w:rsid w:val="00E625CD"/>
    <w:rsid w:val="00E62761"/>
    <w:rsid w:val="00E62A4C"/>
    <w:rsid w:val="00E62A62"/>
    <w:rsid w:val="00E62AC0"/>
    <w:rsid w:val="00E62BFE"/>
    <w:rsid w:val="00E64D06"/>
    <w:rsid w:val="00E65312"/>
    <w:rsid w:val="00E65B69"/>
    <w:rsid w:val="00E65BE9"/>
    <w:rsid w:val="00E65CCC"/>
    <w:rsid w:val="00E65EA0"/>
    <w:rsid w:val="00E701AB"/>
    <w:rsid w:val="00E70D09"/>
    <w:rsid w:val="00E70D3B"/>
    <w:rsid w:val="00E723A8"/>
    <w:rsid w:val="00E724C0"/>
    <w:rsid w:val="00E7270E"/>
    <w:rsid w:val="00E729F5"/>
    <w:rsid w:val="00E73506"/>
    <w:rsid w:val="00E7391C"/>
    <w:rsid w:val="00E7427E"/>
    <w:rsid w:val="00E746E9"/>
    <w:rsid w:val="00E75787"/>
    <w:rsid w:val="00E75BCB"/>
    <w:rsid w:val="00E75C0D"/>
    <w:rsid w:val="00E76164"/>
    <w:rsid w:val="00E76665"/>
    <w:rsid w:val="00E766AA"/>
    <w:rsid w:val="00E767E5"/>
    <w:rsid w:val="00E76960"/>
    <w:rsid w:val="00E76AD0"/>
    <w:rsid w:val="00E76C6E"/>
    <w:rsid w:val="00E774DD"/>
    <w:rsid w:val="00E80C7B"/>
    <w:rsid w:val="00E8115F"/>
    <w:rsid w:val="00E81B9C"/>
    <w:rsid w:val="00E831CA"/>
    <w:rsid w:val="00E832C8"/>
    <w:rsid w:val="00E83922"/>
    <w:rsid w:val="00E84615"/>
    <w:rsid w:val="00E84956"/>
    <w:rsid w:val="00E85092"/>
    <w:rsid w:val="00E85AB2"/>
    <w:rsid w:val="00E85F67"/>
    <w:rsid w:val="00E868A8"/>
    <w:rsid w:val="00E86FEC"/>
    <w:rsid w:val="00E871B4"/>
    <w:rsid w:val="00E9077E"/>
    <w:rsid w:val="00E90B26"/>
    <w:rsid w:val="00E91B12"/>
    <w:rsid w:val="00E923B4"/>
    <w:rsid w:val="00E9251E"/>
    <w:rsid w:val="00E9293E"/>
    <w:rsid w:val="00E92D34"/>
    <w:rsid w:val="00E931E5"/>
    <w:rsid w:val="00E93BAA"/>
    <w:rsid w:val="00E94196"/>
    <w:rsid w:val="00E947E7"/>
    <w:rsid w:val="00E94F59"/>
    <w:rsid w:val="00E9529C"/>
    <w:rsid w:val="00E95375"/>
    <w:rsid w:val="00E95558"/>
    <w:rsid w:val="00E95971"/>
    <w:rsid w:val="00E95B43"/>
    <w:rsid w:val="00E961B1"/>
    <w:rsid w:val="00E96AAC"/>
    <w:rsid w:val="00E97AA7"/>
    <w:rsid w:val="00EA021E"/>
    <w:rsid w:val="00EA0290"/>
    <w:rsid w:val="00EA090D"/>
    <w:rsid w:val="00EA0C80"/>
    <w:rsid w:val="00EA21BD"/>
    <w:rsid w:val="00EA26C5"/>
    <w:rsid w:val="00EA2D3B"/>
    <w:rsid w:val="00EA374C"/>
    <w:rsid w:val="00EA3B73"/>
    <w:rsid w:val="00EA5C9F"/>
    <w:rsid w:val="00EA68A8"/>
    <w:rsid w:val="00EA7136"/>
    <w:rsid w:val="00EA7AFF"/>
    <w:rsid w:val="00EB0EE0"/>
    <w:rsid w:val="00EB1F3E"/>
    <w:rsid w:val="00EB2060"/>
    <w:rsid w:val="00EB293B"/>
    <w:rsid w:val="00EB2EAB"/>
    <w:rsid w:val="00EB3888"/>
    <w:rsid w:val="00EB48DA"/>
    <w:rsid w:val="00EB48EB"/>
    <w:rsid w:val="00EB5B69"/>
    <w:rsid w:val="00EB5EEE"/>
    <w:rsid w:val="00EB6E27"/>
    <w:rsid w:val="00EB6F18"/>
    <w:rsid w:val="00EB722B"/>
    <w:rsid w:val="00EB799C"/>
    <w:rsid w:val="00EB7BAE"/>
    <w:rsid w:val="00EC03DB"/>
    <w:rsid w:val="00EC0542"/>
    <w:rsid w:val="00EC0931"/>
    <w:rsid w:val="00EC1058"/>
    <w:rsid w:val="00EC10D8"/>
    <w:rsid w:val="00EC1377"/>
    <w:rsid w:val="00EC1525"/>
    <w:rsid w:val="00EC15FE"/>
    <w:rsid w:val="00EC1CDA"/>
    <w:rsid w:val="00EC1F97"/>
    <w:rsid w:val="00EC2192"/>
    <w:rsid w:val="00EC2A9B"/>
    <w:rsid w:val="00EC2D8B"/>
    <w:rsid w:val="00EC358A"/>
    <w:rsid w:val="00EC3CC8"/>
    <w:rsid w:val="00EC3DA5"/>
    <w:rsid w:val="00EC425D"/>
    <w:rsid w:val="00EC4A07"/>
    <w:rsid w:val="00EC4A4B"/>
    <w:rsid w:val="00EC4D5B"/>
    <w:rsid w:val="00EC4E2C"/>
    <w:rsid w:val="00EC517B"/>
    <w:rsid w:val="00EC55F8"/>
    <w:rsid w:val="00EC57C4"/>
    <w:rsid w:val="00EC613E"/>
    <w:rsid w:val="00EC61BC"/>
    <w:rsid w:val="00EC662E"/>
    <w:rsid w:val="00EC6B96"/>
    <w:rsid w:val="00EC787A"/>
    <w:rsid w:val="00EC7D5B"/>
    <w:rsid w:val="00ED0C0C"/>
    <w:rsid w:val="00ED0CCC"/>
    <w:rsid w:val="00ED1F7D"/>
    <w:rsid w:val="00ED216D"/>
    <w:rsid w:val="00ED24BE"/>
    <w:rsid w:val="00ED2B70"/>
    <w:rsid w:val="00ED2CE6"/>
    <w:rsid w:val="00ED323C"/>
    <w:rsid w:val="00ED374E"/>
    <w:rsid w:val="00ED3AA2"/>
    <w:rsid w:val="00ED425A"/>
    <w:rsid w:val="00ED4508"/>
    <w:rsid w:val="00ED4872"/>
    <w:rsid w:val="00ED4A4D"/>
    <w:rsid w:val="00ED4ACA"/>
    <w:rsid w:val="00ED4D99"/>
    <w:rsid w:val="00ED5995"/>
    <w:rsid w:val="00ED5BDD"/>
    <w:rsid w:val="00ED5C6B"/>
    <w:rsid w:val="00ED64EF"/>
    <w:rsid w:val="00ED65AF"/>
    <w:rsid w:val="00ED6ED9"/>
    <w:rsid w:val="00ED7345"/>
    <w:rsid w:val="00ED771D"/>
    <w:rsid w:val="00EE0639"/>
    <w:rsid w:val="00EE0ED6"/>
    <w:rsid w:val="00EE0F0C"/>
    <w:rsid w:val="00EE2B58"/>
    <w:rsid w:val="00EE2C85"/>
    <w:rsid w:val="00EE2D52"/>
    <w:rsid w:val="00EE3726"/>
    <w:rsid w:val="00EE377A"/>
    <w:rsid w:val="00EE387A"/>
    <w:rsid w:val="00EE414D"/>
    <w:rsid w:val="00EE47A2"/>
    <w:rsid w:val="00EE49C6"/>
    <w:rsid w:val="00EE4AB9"/>
    <w:rsid w:val="00EE50B6"/>
    <w:rsid w:val="00EE552A"/>
    <w:rsid w:val="00EE56F7"/>
    <w:rsid w:val="00EE5740"/>
    <w:rsid w:val="00EE5941"/>
    <w:rsid w:val="00EE5B0C"/>
    <w:rsid w:val="00EE5D83"/>
    <w:rsid w:val="00EE605E"/>
    <w:rsid w:val="00EE66F9"/>
    <w:rsid w:val="00EE6E0C"/>
    <w:rsid w:val="00EE7047"/>
    <w:rsid w:val="00EE74A9"/>
    <w:rsid w:val="00EE7922"/>
    <w:rsid w:val="00EE7994"/>
    <w:rsid w:val="00EE7E14"/>
    <w:rsid w:val="00EE7FA7"/>
    <w:rsid w:val="00EF0467"/>
    <w:rsid w:val="00EF0A57"/>
    <w:rsid w:val="00EF145E"/>
    <w:rsid w:val="00EF181C"/>
    <w:rsid w:val="00EF1B81"/>
    <w:rsid w:val="00EF2A07"/>
    <w:rsid w:val="00EF2EA4"/>
    <w:rsid w:val="00EF31A4"/>
    <w:rsid w:val="00EF3621"/>
    <w:rsid w:val="00EF374A"/>
    <w:rsid w:val="00EF439D"/>
    <w:rsid w:val="00EF4702"/>
    <w:rsid w:val="00EF4F84"/>
    <w:rsid w:val="00EF557E"/>
    <w:rsid w:val="00EF5904"/>
    <w:rsid w:val="00EF623E"/>
    <w:rsid w:val="00EF652A"/>
    <w:rsid w:val="00EF664B"/>
    <w:rsid w:val="00EF692C"/>
    <w:rsid w:val="00EF72F7"/>
    <w:rsid w:val="00EF7376"/>
    <w:rsid w:val="00EF7E3A"/>
    <w:rsid w:val="00F003C2"/>
    <w:rsid w:val="00F009BF"/>
    <w:rsid w:val="00F0100A"/>
    <w:rsid w:val="00F0182F"/>
    <w:rsid w:val="00F0402E"/>
    <w:rsid w:val="00F04060"/>
    <w:rsid w:val="00F0441D"/>
    <w:rsid w:val="00F045DE"/>
    <w:rsid w:val="00F04672"/>
    <w:rsid w:val="00F04968"/>
    <w:rsid w:val="00F04DDB"/>
    <w:rsid w:val="00F04E28"/>
    <w:rsid w:val="00F050B7"/>
    <w:rsid w:val="00F053FA"/>
    <w:rsid w:val="00F056DE"/>
    <w:rsid w:val="00F05F02"/>
    <w:rsid w:val="00F06A59"/>
    <w:rsid w:val="00F06CCE"/>
    <w:rsid w:val="00F07465"/>
    <w:rsid w:val="00F07C2C"/>
    <w:rsid w:val="00F07FEE"/>
    <w:rsid w:val="00F1053F"/>
    <w:rsid w:val="00F107D4"/>
    <w:rsid w:val="00F10B97"/>
    <w:rsid w:val="00F10DA1"/>
    <w:rsid w:val="00F118AA"/>
    <w:rsid w:val="00F11EBC"/>
    <w:rsid w:val="00F125D7"/>
    <w:rsid w:val="00F12673"/>
    <w:rsid w:val="00F128FE"/>
    <w:rsid w:val="00F1290F"/>
    <w:rsid w:val="00F12C8C"/>
    <w:rsid w:val="00F12D75"/>
    <w:rsid w:val="00F13AD9"/>
    <w:rsid w:val="00F13DF6"/>
    <w:rsid w:val="00F1409F"/>
    <w:rsid w:val="00F14346"/>
    <w:rsid w:val="00F14727"/>
    <w:rsid w:val="00F14A4A"/>
    <w:rsid w:val="00F14C34"/>
    <w:rsid w:val="00F15B4F"/>
    <w:rsid w:val="00F15DBD"/>
    <w:rsid w:val="00F16ACF"/>
    <w:rsid w:val="00F16C8C"/>
    <w:rsid w:val="00F16D55"/>
    <w:rsid w:val="00F178E1"/>
    <w:rsid w:val="00F202D9"/>
    <w:rsid w:val="00F2056D"/>
    <w:rsid w:val="00F21049"/>
    <w:rsid w:val="00F21348"/>
    <w:rsid w:val="00F2173A"/>
    <w:rsid w:val="00F21A52"/>
    <w:rsid w:val="00F21AA9"/>
    <w:rsid w:val="00F21D6C"/>
    <w:rsid w:val="00F222B5"/>
    <w:rsid w:val="00F22C04"/>
    <w:rsid w:val="00F2361D"/>
    <w:rsid w:val="00F24E5A"/>
    <w:rsid w:val="00F258BC"/>
    <w:rsid w:val="00F25D6F"/>
    <w:rsid w:val="00F26159"/>
    <w:rsid w:val="00F26262"/>
    <w:rsid w:val="00F265F6"/>
    <w:rsid w:val="00F272A7"/>
    <w:rsid w:val="00F276C0"/>
    <w:rsid w:val="00F27924"/>
    <w:rsid w:val="00F27E3B"/>
    <w:rsid w:val="00F30620"/>
    <w:rsid w:val="00F30815"/>
    <w:rsid w:val="00F30DFF"/>
    <w:rsid w:val="00F30FCE"/>
    <w:rsid w:val="00F31398"/>
    <w:rsid w:val="00F3147E"/>
    <w:rsid w:val="00F31C58"/>
    <w:rsid w:val="00F31E45"/>
    <w:rsid w:val="00F31ECA"/>
    <w:rsid w:val="00F3210D"/>
    <w:rsid w:val="00F32C5D"/>
    <w:rsid w:val="00F33491"/>
    <w:rsid w:val="00F3359C"/>
    <w:rsid w:val="00F335D7"/>
    <w:rsid w:val="00F33A31"/>
    <w:rsid w:val="00F33A57"/>
    <w:rsid w:val="00F35050"/>
    <w:rsid w:val="00F359B9"/>
    <w:rsid w:val="00F35ED8"/>
    <w:rsid w:val="00F35FF6"/>
    <w:rsid w:val="00F3627E"/>
    <w:rsid w:val="00F365D9"/>
    <w:rsid w:val="00F36CF4"/>
    <w:rsid w:val="00F36EC0"/>
    <w:rsid w:val="00F370A7"/>
    <w:rsid w:val="00F371CE"/>
    <w:rsid w:val="00F37502"/>
    <w:rsid w:val="00F37D45"/>
    <w:rsid w:val="00F40426"/>
    <w:rsid w:val="00F40571"/>
    <w:rsid w:val="00F40661"/>
    <w:rsid w:val="00F409A9"/>
    <w:rsid w:val="00F41030"/>
    <w:rsid w:val="00F411CA"/>
    <w:rsid w:val="00F42C46"/>
    <w:rsid w:val="00F44473"/>
    <w:rsid w:val="00F44900"/>
    <w:rsid w:val="00F44A5E"/>
    <w:rsid w:val="00F4552F"/>
    <w:rsid w:val="00F456B2"/>
    <w:rsid w:val="00F45A3F"/>
    <w:rsid w:val="00F45FCD"/>
    <w:rsid w:val="00F46084"/>
    <w:rsid w:val="00F463A0"/>
    <w:rsid w:val="00F468E8"/>
    <w:rsid w:val="00F475D0"/>
    <w:rsid w:val="00F50032"/>
    <w:rsid w:val="00F50293"/>
    <w:rsid w:val="00F5064D"/>
    <w:rsid w:val="00F52154"/>
    <w:rsid w:val="00F52916"/>
    <w:rsid w:val="00F52A26"/>
    <w:rsid w:val="00F534A9"/>
    <w:rsid w:val="00F53BBE"/>
    <w:rsid w:val="00F53C8F"/>
    <w:rsid w:val="00F53F94"/>
    <w:rsid w:val="00F54C69"/>
    <w:rsid w:val="00F54DF8"/>
    <w:rsid w:val="00F55A32"/>
    <w:rsid w:val="00F55E9B"/>
    <w:rsid w:val="00F56763"/>
    <w:rsid w:val="00F569E6"/>
    <w:rsid w:val="00F56B5E"/>
    <w:rsid w:val="00F57707"/>
    <w:rsid w:val="00F57B77"/>
    <w:rsid w:val="00F6074C"/>
    <w:rsid w:val="00F60EBE"/>
    <w:rsid w:val="00F619E7"/>
    <w:rsid w:val="00F6259C"/>
    <w:rsid w:val="00F62794"/>
    <w:rsid w:val="00F6335E"/>
    <w:rsid w:val="00F6338E"/>
    <w:rsid w:val="00F63EF2"/>
    <w:rsid w:val="00F63F03"/>
    <w:rsid w:val="00F64266"/>
    <w:rsid w:val="00F64684"/>
    <w:rsid w:val="00F646CA"/>
    <w:rsid w:val="00F65187"/>
    <w:rsid w:val="00F664C7"/>
    <w:rsid w:val="00F66832"/>
    <w:rsid w:val="00F669A5"/>
    <w:rsid w:val="00F66A1A"/>
    <w:rsid w:val="00F66C22"/>
    <w:rsid w:val="00F67E2E"/>
    <w:rsid w:val="00F7029F"/>
    <w:rsid w:val="00F710ED"/>
    <w:rsid w:val="00F71206"/>
    <w:rsid w:val="00F713F8"/>
    <w:rsid w:val="00F71B78"/>
    <w:rsid w:val="00F725DF"/>
    <w:rsid w:val="00F734F8"/>
    <w:rsid w:val="00F743C8"/>
    <w:rsid w:val="00F744FA"/>
    <w:rsid w:val="00F74BC5"/>
    <w:rsid w:val="00F74CE8"/>
    <w:rsid w:val="00F752F5"/>
    <w:rsid w:val="00F756C7"/>
    <w:rsid w:val="00F759D7"/>
    <w:rsid w:val="00F75AA5"/>
    <w:rsid w:val="00F75B78"/>
    <w:rsid w:val="00F75B93"/>
    <w:rsid w:val="00F76137"/>
    <w:rsid w:val="00F769A6"/>
    <w:rsid w:val="00F7734B"/>
    <w:rsid w:val="00F77A07"/>
    <w:rsid w:val="00F77BCD"/>
    <w:rsid w:val="00F77C05"/>
    <w:rsid w:val="00F77FA6"/>
    <w:rsid w:val="00F806AD"/>
    <w:rsid w:val="00F8080C"/>
    <w:rsid w:val="00F80AA2"/>
    <w:rsid w:val="00F8101E"/>
    <w:rsid w:val="00F82148"/>
    <w:rsid w:val="00F82B5C"/>
    <w:rsid w:val="00F82C59"/>
    <w:rsid w:val="00F8321C"/>
    <w:rsid w:val="00F8325D"/>
    <w:rsid w:val="00F8377F"/>
    <w:rsid w:val="00F83AAF"/>
    <w:rsid w:val="00F83B7E"/>
    <w:rsid w:val="00F83E52"/>
    <w:rsid w:val="00F84004"/>
    <w:rsid w:val="00F84092"/>
    <w:rsid w:val="00F84678"/>
    <w:rsid w:val="00F84941"/>
    <w:rsid w:val="00F8524D"/>
    <w:rsid w:val="00F86E19"/>
    <w:rsid w:val="00F879A7"/>
    <w:rsid w:val="00F87B54"/>
    <w:rsid w:val="00F87E07"/>
    <w:rsid w:val="00F90B8A"/>
    <w:rsid w:val="00F90C71"/>
    <w:rsid w:val="00F9101D"/>
    <w:rsid w:val="00F91801"/>
    <w:rsid w:val="00F91A5A"/>
    <w:rsid w:val="00F91B41"/>
    <w:rsid w:val="00F9232F"/>
    <w:rsid w:val="00F923B0"/>
    <w:rsid w:val="00F92A39"/>
    <w:rsid w:val="00F92B82"/>
    <w:rsid w:val="00F93675"/>
    <w:rsid w:val="00F94282"/>
    <w:rsid w:val="00F95119"/>
    <w:rsid w:val="00F96D23"/>
    <w:rsid w:val="00F96F4E"/>
    <w:rsid w:val="00F96FBE"/>
    <w:rsid w:val="00F97195"/>
    <w:rsid w:val="00F977D0"/>
    <w:rsid w:val="00F97BB1"/>
    <w:rsid w:val="00FA0CCF"/>
    <w:rsid w:val="00FA1B4B"/>
    <w:rsid w:val="00FA1C8D"/>
    <w:rsid w:val="00FA216F"/>
    <w:rsid w:val="00FA246A"/>
    <w:rsid w:val="00FA2AFC"/>
    <w:rsid w:val="00FA4272"/>
    <w:rsid w:val="00FA51FF"/>
    <w:rsid w:val="00FA5E40"/>
    <w:rsid w:val="00FA62CD"/>
    <w:rsid w:val="00FA655A"/>
    <w:rsid w:val="00FA6709"/>
    <w:rsid w:val="00FA677E"/>
    <w:rsid w:val="00FA6DA8"/>
    <w:rsid w:val="00FA6F6E"/>
    <w:rsid w:val="00FA790C"/>
    <w:rsid w:val="00FB02BC"/>
    <w:rsid w:val="00FB0574"/>
    <w:rsid w:val="00FB1065"/>
    <w:rsid w:val="00FB109B"/>
    <w:rsid w:val="00FB110D"/>
    <w:rsid w:val="00FB1C87"/>
    <w:rsid w:val="00FB2A65"/>
    <w:rsid w:val="00FB2FEA"/>
    <w:rsid w:val="00FB385C"/>
    <w:rsid w:val="00FB3AB6"/>
    <w:rsid w:val="00FB3E8B"/>
    <w:rsid w:val="00FB3E8F"/>
    <w:rsid w:val="00FB40FA"/>
    <w:rsid w:val="00FB45B4"/>
    <w:rsid w:val="00FB49AF"/>
    <w:rsid w:val="00FB4A7B"/>
    <w:rsid w:val="00FB4C14"/>
    <w:rsid w:val="00FB4D05"/>
    <w:rsid w:val="00FB50E0"/>
    <w:rsid w:val="00FB64C6"/>
    <w:rsid w:val="00FB686C"/>
    <w:rsid w:val="00FB6BD4"/>
    <w:rsid w:val="00FB7386"/>
    <w:rsid w:val="00FB79C9"/>
    <w:rsid w:val="00FB7A4D"/>
    <w:rsid w:val="00FB7DE9"/>
    <w:rsid w:val="00FC064B"/>
    <w:rsid w:val="00FC0675"/>
    <w:rsid w:val="00FC0D87"/>
    <w:rsid w:val="00FC1029"/>
    <w:rsid w:val="00FC1660"/>
    <w:rsid w:val="00FC19A9"/>
    <w:rsid w:val="00FC1F01"/>
    <w:rsid w:val="00FC2777"/>
    <w:rsid w:val="00FC2D09"/>
    <w:rsid w:val="00FC35E5"/>
    <w:rsid w:val="00FC3D4D"/>
    <w:rsid w:val="00FC450E"/>
    <w:rsid w:val="00FC4630"/>
    <w:rsid w:val="00FC4EE0"/>
    <w:rsid w:val="00FC5098"/>
    <w:rsid w:val="00FC5CE5"/>
    <w:rsid w:val="00FC64AF"/>
    <w:rsid w:val="00FC6993"/>
    <w:rsid w:val="00FC765E"/>
    <w:rsid w:val="00FC78C6"/>
    <w:rsid w:val="00FC7911"/>
    <w:rsid w:val="00FD005C"/>
    <w:rsid w:val="00FD00BF"/>
    <w:rsid w:val="00FD09CC"/>
    <w:rsid w:val="00FD0D35"/>
    <w:rsid w:val="00FD1DF5"/>
    <w:rsid w:val="00FD2288"/>
    <w:rsid w:val="00FD2459"/>
    <w:rsid w:val="00FD254F"/>
    <w:rsid w:val="00FD26CC"/>
    <w:rsid w:val="00FD33C4"/>
    <w:rsid w:val="00FD372B"/>
    <w:rsid w:val="00FD437C"/>
    <w:rsid w:val="00FD4B93"/>
    <w:rsid w:val="00FD4C6D"/>
    <w:rsid w:val="00FD5290"/>
    <w:rsid w:val="00FD52EA"/>
    <w:rsid w:val="00FD5404"/>
    <w:rsid w:val="00FD6041"/>
    <w:rsid w:val="00FD6244"/>
    <w:rsid w:val="00FD6612"/>
    <w:rsid w:val="00FD764D"/>
    <w:rsid w:val="00FD77A9"/>
    <w:rsid w:val="00FD7BB4"/>
    <w:rsid w:val="00FE0788"/>
    <w:rsid w:val="00FE0A3B"/>
    <w:rsid w:val="00FE0B0B"/>
    <w:rsid w:val="00FE138A"/>
    <w:rsid w:val="00FE187B"/>
    <w:rsid w:val="00FE1D89"/>
    <w:rsid w:val="00FE232D"/>
    <w:rsid w:val="00FE280B"/>
    <w:rsid w:val="00FE3437"/>
    <w:rsid w:val="00FE38DC"/>
    <w:rsid w:val="00FE3D47"/>
    <w:rsid w:val="00FE505A"/>
    <w:rsid w:val="00FE6F7D"/>
    <w:rsid w:val="00FE7608"/>
    <w:rsid w:val="00FE7A44"/>
    <w:rsid w:val="00FE7A49"/>
    <w:rsid w:val="00FE7CB9"/>
    <w:rsid w:val="00FE7CFA"/>
    <w:rsid w:val="00FF05EF"/>
    <w:rsid w:val="00FF0742"/>
    <w:rsid w:val="00FF0AED"/>
    <w:rsid w:val="00FF0D1C"/>
    <w:rsid w:val="00FF0DA6"/>
    <w:rsid w:val="00FF0DEA"/>
    <w:rsid w:val="00FF1414"/>
    <w:rsid w:val="00FF14FF"/>
    <w:rsid w:val="00FF168D"/>
    <w:rsid w:val="00FF1B75"/>
    <w:rsid w:val="00FF1D95"/>
    <w:rsid w:val="00FF3215"/>
    <w:rsid w:val="00FF3932"/>
    <w:rsid w:val="00FF3F6B"/>
    <w:rsid w:val="00FF4868"/>
    <w:rsid w:val="00FF4A46"/>
    <w:rsid w:val="00FF5104"/>
    <w:rsid w:val="00FF54D6"/>
    <w:rsid w:val="00FF5508"/>
    <w:rsid w:val="00FF65DE"/>
    <w:rsid w:val="00FF6687"/>
    <w:rsid w:val="00FF6863"/>
    <w:rsid w:val="00FF69C1"/>
    <w:rsid w:val="00FF6B84"/>
    <w:rsid w:val="00FF6B91"/>
    <w:rsid w:val="00FF6DE0"/>
    <w:rsid w:val="00FF7266"/>
    <w:rsid w:val="00FF7B41"/>
    <w:rsid w:val="00FF7C61"/>
    <w:rsid w:val="0310983F"/>
    <w:rsid w:val="03E51D77"/>
    <w:rsid w:val="06314AA1"/>
    <w:rsid w:val="06983C37"/>
    <w:rsid w:val="06A91267"/>
    <w:rsid w:val="0816D9C3"/>
    <w:rsid w:val="095CECA6"/>
    <w:rsid w:val="0A4B8ECC"/>
    <w:rsid w:val="0A5D22AE"/>
    <w:rsid w:val="0AB6EFA9"/>
    <w:rsid w:val="0AD800B9"/>
    <w:rsid w:val="0CFCA4D5"/>
    <w:rsid w:val="0D34A729"/>
    <w:rsid w:val="0E9ED3B7"/>
    <w:rsid w:val="0FED4153"/>
    <w:rsid w:val="11028FF7"/>
    <w:rsid w:val="113BDB01"/>
    <w:rsid w:val="11A71D41"/>
    <w:rsid w:val="1217C31B"/>
    <w:rsid w:val="133055B0"/>
    <w:rsid w:val="13F2B968"/>
    <w:rsid w:val="143AC341"/>
    <w:rsid w:val="143D4AA4"/>
    <w:rsid w:val="166F92ED"/>
    <w:rsid w:val="16798CA1"/>
    <w:rsid w:val="16E42836"/>
    <w:rsid w:val="1766CEBC"/>
    <w:rsid w:val="18599A67"/>
    <w:rsid w:val="1A2C7B4F"/>
    <w:rsid w:val="1A552F59"/>
    <w:rsid w:val="1A59F072"/>
    <w:rsid w:val="1C00A9DF"/>
    <w:rsid w:val="1C80DEF3"/>
    <w:rsid w:val="1CB505E8"/>
    <w:rsid w:val="1F5015FD"/>
    <w:rsid w:val="2031050B"/>
    <w:rsid w:val="209562EF"/>
    <w:rsid w:val="20DE98AD"/>
    <w:rsid w:val="225E4B7E"/>
    <w:rsid w:val="234D161E"/>
    <w:rsid w:val="24193864"/>
    <w:rsid w:val="24356445"/>
    <w:rsid w:val="244A7F76"/>
    <w:rsid w:val="2459B229"/>
    <w:rsid w:val="24AD01CE"/>
    <w:rsid w:val="265DFB3D"/>
    <w:rsid w:val="26B1E733"/>
    <w:rsid w:val="26D72F7F"/>
    <w:rsid w:val="282428E0"/>
    <w:rsid w:val="28BC67CE"/>
    <w:rsid w:val="29441A7C"/>
    <w:rsid w:val="29F0E8CB"/>
    <w:rsid w:val="2A845A3A"/>
    <w:rsid w:val="2B426419"/>
    <w:rsid w:val="2BF5BC68"/>
    <w:rsid w:val="2CB90E38"/>
    <w:rsid w:val="2CDCC0DB"/>
    <w:rsid w:val="2D068253"/>
    <w:rsid w:val="2E149446"/>
    <w:rsid w:val="2F34A1A5"/>
    <w:rsid w:val="31DBDC53"/>
    <w:rsid w:val="34776C4E"/>
    <w:rsid w:val="34B5798D"/>
    <w:rsid w:val="3740790B"/>
    <w:rsid w:val="37732BD3"/>
    <w:rsid w:val="3925260D"/>
    <w:rsid w:val="399131CD"/>
    <w:rsid w:val="3D3F3A07"/>
    <w:rsid w:val="3F4B3175"/>
    <w:rsid w:val="3FCE449D"/>
    <w:rsid w:val="3FD28BC8"/>
    <w:rsid w:val="40806BAA"/>
    <w:rsid w:val="411CCEA8"/>
    <w:rsid w:val="4177C7A5"/>
    <w:rsid w:val="42E5583A"/>
    <w:rsid w:val="4398B8E5"/>
    <w:rsid w:val="44A10842"/>
    <w:rsid w:val="463FF341"/>
    <w:rsid w:val="4660A50D"/>
    <w:rsid w:val="469D046D"/>
    <w:rsid w:val="46BBAD60"/>
    <w:rsid w:val="4809A809"/>
    <w:rsid w:val="480A9DE8"/>
    <w:rsid w:val="486875C8"/>
    <w:rsid w:val="48C1A64D"/>
    <w:rsid w:val="48F68CFD"/>
    <w:rsid w:val="4930AF1C"/>
    <w:rsid w:val="49465FC8"/>
    <w:rsid w:val="49CC2CAD"/>
    <w:rsid w:val="4B9FADBA"/>
    <w:rsid w:val="4DB34949"/>
    <w:rsid w:val="4DF32920"/>
    <w:rsid w:val="4E976608"/>
    <w:rsid w:val="4F3968CD"/>
    <w:rsid w:val="4F625D38"/>
    <w:rsid w:val="520CD1AD"/>
    <w:rsid w:val="52A2ECEF"/>
    <w:rsid w:val="5303698A"/>
    <w:rsid w:val="53ECDFA4"/>
    <w:rsid w:val="53FB589E"/>
    <w:rsid w:val="53FEFFAD"/>
    <w:rsid w:val="5474312F"/>
    <w:rsid w:val="55373175"/>
    <w:rsid w:val="57A106AC"/>
    <w:rsid w:val="57B9FFAA"/>
    <w:rsid w:val="57EFA440"/>
    <w:rsid w:val="58B09D43"/>
    <w:rsid w:val="595903D1"/>
    <w:rsid w:val="5A201EF8"/>
    <w:rsid w:val="5E563AA4"/>
    <w:rsid w:val="60558C25"/>
    <w:rsid w:val="615EE4C6"/>
    <w:rsid w:val="61B0D2BB"/>
    <w:rsid w:val="63A64887"/>
    <w:rsid w:val="63FFC2A3"/>
    <w:rsid w:val="64DFABB1"/>
    <w:rsid w:val="65E5BA25"/>
    <w:rsid w:val="66D57238"/>
    <w:rsid w:val="67EBA722"/>
    <w:rsid w:val="68EA2F3B"/>
    <w:rsid w:val="691792C9"/>
    <w:rsid w:val="6A85E69E"/>
    <w:rsid w:val="6D901B43"/>
    <w:rsid w:val="6DA2296D"/>
    <w:rsid w:val="6DB24DC7"/>
    <w:rsid w:val="6DD12D18"/>
    <w:rsid w:val="707E63A8"/>
    <w:rsid w:val="71D83FF9"/>
    <w:rsid w:val="72762F71"/>
    <w:rsid w:val="73179ED3"/>
    <w:rsid w:val="78D5D04C"/>
    <w:rsid w:val="79181D30"/>
    <w:rsid w:val="7951139D"/>
    <w:rsid w:val="799307A3"/>
    <w:rsid w:val="79B3F3C5"/>
    <w:rsid w:val="79F61B31"/>
    <w:rsid w:val="7D49DB1D"/>
    <w:rsid w:val="7E9CC671"/>
    <w:rsid w:val="7FA75FC6"/>
    <w:rsid w:val="7FAD327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6A819"/>
  <w15:chartTrackingRefBased/>
  <w15:docId w15:val="{22BEB18C-78F2-42A7-AA60-FC21903E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746"/>
    <w:pPr>
      <w:spacing w:after="0" w:line="276" w:lineRule="auto"/>
    </w:pPr>
    <w:rPr>
      <w:rFonts w:ascii="Avenir Next LT Pro" w:hAnsi="Avenir Next LT Pro"/>
      <w:sz w:val="24"/>
      <w:lang w:val="en-CA"/>
    </w:rPr>
  </w:style>
  <w:style w:type="paragraph" w:styleId="Heading1">
    <w:name w:val="heading 1"/>
    <w:basedOn w:val="Heading2"/>
    <w:next w:val="Normal"/>
    <w:link w:val="Heading1Char"/>
    <w:uiPriority w:val="9"/>
    <w:qFormat/>
    <w:rsid w:val="00F24E5A"/>
    <w:pPr>
      <w:numPr>
        <w:ilvl w:val="0"/>
        <w:numId w:val="0"/>
      </w:numPr>
      <w:ind w:left="360"/>
      <w:outlineLvl w:val="0"/>
    </w:pPr>
    <w:rPr>
      <w:sz w:val="28"/>
    </w:rPr>
  </w:style>
  <w:style w:type="paragraph" w:styleId="Heading2">
    <w:name w:val="heading 2"/>
    <w:basedOn w:val="Normal"/>
    <w:next w:val="Normal"/>
    <w:link w:val="Heading2Char"/>
    <w:uiPriority w:val="9"/>
    <w:unhideWhenUsed/>
    <w:qFormat/>
    <w:rsid w:val="004A6EEE"/>
    <w:pPr>
      <w:keepNext/>
      <w:keepLines/>
      <w:numPr>
        <w:ilvl w:val="1"/>
        <w:numId w:val="13"/>
      </w:numPr>
      <w:spacing w:before="12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0D13C8"/>
    <w:pPr>
      <w:keepNext/>
      <w:keepLines/>
      <w:numPr>
        <w:ilvl w:val="2"/>
        <w:numId w:val="13"/>
      </w:numPr>
      <w:spacing w:before="40"/>
      <w:outlineLvl w:val="2"/>
    </w:pPr>
    <w:rPr>
      <w:rFonts w:eastAsiaTheme="majorEastAsia" w:cstheme="majorBidi"/>
      <w:color w:val="000000" w:themeColor="text1"/>
    </w:rPr>
  </w:style>
  <w:style w:type="paragraph" w:styleId="Heading4">
    <w:name w:val="heading 4"/>
    <w:basedOn w:val="Normal"/>
    <w:next w:val="Normal"/>
    <w:link w:val="Heading4Char"/>
    <w:uiPriority w:val="9"/>
    <w:unhideWhenUsed/>
    <w:qFormat/>
    <w:rsid w:val="00A373C5"/>
    <w:pPr>
      <w:keepNext/>
      <w:keepLines/>
      <w:numPr>
        <w:ilvl w:val="3"/>
        <w:numId w:val="1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06391"/>
    <w:pPr>
      <w:keepNext/>
      <w:keepLines/>
      <w:numPr>
        <w:ilvl w:val="4"/>
        <w:numId w:val="13"/>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06391"/>
    <w:pPr>
      <w:keepNext/>
      <w:keepLines/>
      <w:numPr>
        <w:ilvl w:val="5"/>
        <w:numId w:val="1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06391"/>
    <w:pPr>
      <w:keepNext/>
      <w:keepLines/>
      <w:numPr>
        <w:ilvl w:val="6"/>
        <w:numId w:val="1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06391"/>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6391"/>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etingHeadings">
    <w:name w:val="Meeting Headings"/>
    <w:basedOn w:val="Heading1"/>
    <w:link w:val="MeetingHeadingsChar"/>
    <w:qFormat/>
    <w:rsid w:val="00CC1F6C"/>
    <w:pPr>
      <w:spacing w:line="240" w:lineRule="auto"/>
    </w:pPr>
    <w:rPr>
      <w:color w:val="auto"/>
    </w:rPr>
  </w:style>
  <w:style w:type="character" w:customStyle="1" w:styleId="MeetingHeadingsChar">
    <w:name w:val="Meeting Headings Char"/>
    <w:basedOn w:val="DefaultParagraphFont"/>
    <w:link w:val="MeetingHeadings"/>
    <w:rsid w:val="00CC1F6C"/>
    <w:rPr>
      <w:rFonts w:ascii="Avenir Next LT Pro" w:eastAsiaTheme="majorEastAsia" w:hAnsi="Avenir Next LT Pro" w:cstheme="majorBidi"/>
      <w:b/>
      <w:sz w:val="32"/>
      <w:szCs w:val="32"/>
      <w:lang w:val="en-CA"/>
    </w:rPr>
  </w:style>
  <w:style w:type="character" w:customStyle="1" w:styleId="Heading1Char">
    <w:name w:val="Heading 1 Char"/>
    <w:basedOn w:val="DefaultParagraphFont"/>
    <w:link w:val="Heading1"/>
    <w:uiPriority w:val="9"/>
    <w:rsid w:val="00F24E5A"/>
    <w:rPr>
      <w:rFonts w:ascii="Avenir Next LT Pro" w:eastAsiaTheme="majorEastAsia" w:hAnsi="Avenir Next LT Pro" w:cstheme="majorBidi"/>
      <w:b/>
      <w:color w:val="000000" w:themeColor="text1"/>
      <w:sz w:val="28"/>
      <w:szCs w:val="26"/>
      <w:lang w:val="en-CA"/>
    </w:rPr>
  </w:style>
  <w:style w:type="paragraph" w:styleId="ListParagraph">
    <w:name w:val="List Paragraph"/>
    <w:basedOn w:val="Normal"/>
    <w:link w:val="ListParagraphChar"/>
    <w:uiPriority w:val="34"/>
    <w:qFormat/>
    <w:rsid w:val="00B66601"/>
    <w:pPr>
      <w:spacing w:line="360" w:lineRule="auto"/>
      <w:ind w:left="720"/>
      <w:contextualSpacing/>
    </w:pPr>
    <w:rPr>
      <w:rFonts w:eastAsia="Times New Roman" w:cs="Times New Roman"/>
    </w:rPr>
  </w:style>
  <w:style w:type="paragraph" w:styleId="Header">
    <w:name w:val="header"/>
    <w:basedOn w:val="Normal"/>
    <w:link w:val="HeaderChar"/>
    <w:uiPriority w:val="99"/>
    <w:unhideWhenUsed/>
    <w:rsid w:val="00EA090D"/>
    <w:pPr>
      <w:tabs>
        <w:tab w:val="center" w:pos="4680"/>
        <w:tab w:val="right" w:pos="9360"/>
      </w:tabs>
      <w:spacing w:line="240" w:lineRule="auto"/>
    </w:pPr>
  </w:style>
  <w:style w:type="character" w:customStyle="1" w:styleId="HeaderChar">
    <w:name w:val="Header Char"/>
    <w:basedOn w:val="DefaultParagraphFont"/>
    <w:link w:val="Header"/>
    <w:uiPriority w:val="99"/>
    <w:rsid w:val="00EA090D"/>
  </w:style>
  <w:style w:type="paragraph" w:styleId="Footer">
    <w:name w:val="footer"/>
    <w:basedOn w:val="Normal"/>
    <w:link w:val="FooterChar"/>
    <w:uiPriority w:val="99"/>
    <w:unhideWhenUsed/>
    <w:rsid w:val="00EA090D"/>
    <w:pPr>
      <w:tabs>
        <w:tab w:val="center" w:pos="4680"/>
        <w:tab w:val="right" w:pos="9360"/>
      </w:tabs>
      <w:spacing w:line="240" w:lineRule="auto"/>
    </w:pPr>
  </w:style>
  <w:style w:type="character" w:customStyle="1" w:styleId="FooterChar">
    <w:name w:val="Footer Char"/>
    <w:basedOn w:val="DefaultParagraphFont"/>
    <w:link w:val="Footer"/>
    <w:uiPriority w:val="99"/>
    <w:rsid w:val="00EA090D"/>
  </w:style>
  <w:style w:type="paragraph" w:styleId="BalloonText">
    <w:name w:val="Balloon Text"/>
    <w:basedOn w:val="Normal"/>
    <w:link w:val="BalloonTextChar"/>
    <w:uiPriority w:val="99"/>
    <w:semiHidden/>
    <w:unhideWhenUsed/>
    <w:rsid w:val="00EA090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90D"/>
    <w:rPr>
      <w:rFonts w:ascii="Segoe UI" w:hAnsi="Segoe UI" w:cs="Segoe UI"/>
      <w:sz w:val="18"/>
      <w:szCs w:val="18"/>
    </w:rPr>
  </w:style>
  <w:style w:type="character" w:styleId="Hyperlink">
    <w:name w:val="Hyperlink"/>
    <w:basedOn w:val="DefaultParagraphFont"/>
    <w:uiPriority w:val="99"/>
    <w:unhideWhenUsed/>
    <w:rsid w:val="00FD5290"/>
    <w:rPr>
      <w:color w:val="0563C1" w:themeColor="hyperlink"/>
      <w:u w:val="single"/>
    </w:rPr>
  </w:style>
  <w:style w:type="table" w:styleId="TableGrid">
    <w:name w:val="Table Grid"/>
    <w:basedOn w:val="TableNormal"/>
    <w:uiPriority w:val="59"/>
    <w:rsid w:val="008E0D1F"/>
    <w:pPr>
      <w:spacing w:after="0" w:line="240" w:lineRule="auto"/>
    </w:pPr>
    <w:tblPr>
      <w:tblCellMar>
        <w:left w:w="0" w:type="dxa"/>
        <w:right w:w="0" w:type="dxa"/>
      </w:tblCellMar>
    </w:tblPr>
  </w:style>
  <w:style w:type="character" w:styleId="PlaceholderText">
    <w:name w:val="Placeholder Text"/>
    <w:basedOn w:val="DefaultParagraphFont"/>
    <w:uiPriority w:val="99"/>
    <w:semiHidden/>
    <w:rsid w:val="00E871B4"/>
    <w:rPr>
      <w:color w:val="808080"/>
    </w:rPr>
  </w:style>
  <w:style w:type="table" w:customStyle="1" w:styleId="TableGrid1">
    <w:name w:val="Table Grid1"/>
    <w:basedOn w:val="TableNormal"/>
    <w:next w:val="TableGrid"/>
    <w:uiPriority w:val="39"/>
    <w:rsid w:val="00045EB6"/>
    <w:pPr>
      <w:spacing w:after="0" w:line="240" w:lineRule="auto"/>
    </w:pPr>
    <w:tblPr>
      <w:tblCellMar>
        <w:left w:w="0" w:type="dxa"/>
        <w:right w:w="0" w:type="dxa"/>
      </w:tblCellMar>
    </w:tblPr>
  </w:style>
  <w:style w:type="character" w:styleId="CommentReference">
    <w:name w:val="annotation reference"/>
    <w:basedOn w:val="DefaultParagraphFont"/>
    <w:uiPriority w:val="99"/>
    <w:semiHidden/>
    <w:unhideWhenUsed/>
    <w:rsid w:val="0017609E"/>
    <w:rPr>
      <w:sz w:val="16"/>
      <w:szCs w:val="16"/>
    </w:rPr>
  </w:style>
  <w:style w:type="paragraph" w:styleId="CommentText">
    <w:name w:val="annotation text"/>
    <w:basedOn w:val="Normal"/>
    <w:link w:val="CommentTextChar"/>
    <w:uiPriority w:val="99"/>
    <w:unhideWhenUsed/>
    <w:rsid w:val="0017609E"/>
    <w:pPr>
      <w:spacing w:line="240" w:lineRule="auto"/>
    </w:pPr>
    <w:rPr>
      <w:sz w:val="20"/>
      <w:szCs w:val="20"/>
    </w:rPr>
  </w:style>
  <w:style w:type="character" w:customStyle="1" w:styleId="CommentTextChar">
    <w:name w:val="Comment Text Char"/>
    <w:basedOn w:val="DefaultParagraphFont"/>
    <w:link w:val="CommentText"/>
    <w:uiPriority w:val="99"/>
    <w:rsid w:val="0017609E"/>
    <w:rPr>
      <w:sz w:val="20"/>
      <w:szCs w:val="20"/>
    </w:rPr>
  </w:style>
  <w:style w:type="paragraph" w:styleId="CommentSubject">
    <w:name w:val="annotation subject"/>
    <w:basedOn w:val="CommentText"/>
    <w:next w:val="CommentText"/>
    <w:link w:val="CommentSubjectChar"/>
    <w:uiPriority w:val="99"/>
    <w:semiHidden/>
    <w:unhideWhenUsed/>
    <w:rsid w:val="0017609E"/>
    <w:rPr>
      <w:b/>
      <w:bCs/>
    </w:rPr>
  </w:style>
  <w:style w:type="character" w:customStyle="1" w:styleId="CommentSubjectChar">
    <w:name w:val="Comment Subject Char"/>
    <w:basedOn w:val="CommentTextChar"/>
    <w:link w:val="CommentSubject"/>
    <w:uiPriority w:val="99"/>
    <w:semiHidden/>
    <w:rsid w:val="0017609E"/>
    <w:rPr>
      <w:b/>
      <w:bCs/>
      <w:sz w:val="20"/>
      <w:szCs w:val="20"/>
    </w:rPr>
  </w:style>
  <w:style w:type="table" w:customStyle="1" w:styleId="TableGrid2">
    <w:name w:val="Table Grid2"/>
    <w:basedOn w:val="TableNormal"/>
    <w:next w:val="TableGrid"/>
    <w:uiPriority w:val="39"/>
    <w:rsid w:val="0097659D"/>
    <w:pPr>
      <w:spacing w:after="0" w:line="240" w:lineRule="auto"/>
    </w:pPr>
    <w:rPr>
      <w:rFonts w:cstheme="minorBidi"/>
      <w:szCs w:val="22"/>
    </w:rPr>
    <w:tblPr>
      <w:tblCellMar>
        <w:left w:w="0" w:type="dxa"/>
        <w:right w:w="0" w:type="dxa"/>
      </w:tblCellMar>
    </w:tblPr>
  </w:style>
  <w:style w:type="character" w:styleId="Strong">
    <w:name w:val="Strong"/>
    <w:basedOn w:val="DefaultParagraphFont"/>
    <w:uiPriority w:val="22"/>
    <w:qFormat/>
    <w:rsid w:val="007D0374"/>
    <w:rPr>
      <w:b/>
      <w:bCs/>
    </w:rPr>
  </w:style>
  <w:style w:type="paragraph" w:customStyle="1" w:styleId="ColorfulList-Accent11">
    <w:name w:val="Colorful List - Accent 11"/>
    <w:basedOn w:val="Normal"/>
    <w:uiPriority w:val="34"/>
    <w:qFormat/>
    <w:rsid w:val="00E65EA0"/>
    <w:pPr>
      <w:spacing w:line="240" w:lineRule="auto"/>
      <w:ind w:left="720"/>
      <w:contextualSpacing/>
    </w:pPr>
    <w:rPr>
      <w:rFonts w:ascii="Calibri" w:eastAsia="Times New Roman" w:hAnsi="Calibri" w:cs="Arial"/>
      <w:color w:val="000000"/>
    </w:rPr>
  </w:style>
  <w:style w:type="paragraph" w:styleId="TOC1">
    <w:name w:val="toc 1"/>
    <w:basedOn w:val="Normal"/>
    <w:next w:val="Normal"/>
    <w:autoRedefine/>
    <w:uiPriority w:val="39"/>
    <w:unhideWhenUsed/>
    <w:rsid w:val="00E65EA0"/>
    <w:pPr>
      <w:spacing w:after="10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E65EA0"/>
    <w:pPr>
      <w:spacing w:after="100" w:line="240" w:lineRule="auto"/>
      <w:ind w:left="240"/>
    </w:pPr>
    <w:rPr>
      <w:rFonts w:ascii="Times New Roman" w:eastAsia="Times New Roman" w:hAnsi="Times New Roman" w:cs="Times New Roman"/>
    </w:rPr>
  </w:style>
  <w:style w:type="paragraph" w:styleId="BodyTextIndent2">
    <w:name w:val="Body Text Indent 2"/>
    <w:basedOn w:val="Normal"/>
    <w:link w:val="BodyTextIndent2Char"/>
    <w:uiPriority w:val="99"/>
    <w:unhideWhenUsed/>
    <w:rsid w:val="00CE5425"/>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rsid w:val="00CE5425"/>
    <w:rPr>
      <w:rFonts w:ascii="Times New Roman" w:eastAsia="Times New Roman" w:hAnsi="Times New Roman" w:cs="Times New Roman"/>
      <w:sz w:val="24"/>
    </w:rPr>
  </w:style>
  <w:style w:type="paragraph" w:styleId="BodyText">
    <w:name w:val="Body Text"/>
    <w:basedOn w:val="Normal"/>
    <w:link w:val="BodyTextChar"/>
    <w:uiPriority w:val="99"/>
    <w:semiHidden/>
    <w:unhideWhenUsed/>
    <w:rsid w:val="00F12C8C"/>
    <w:pPr>
      <w:spacing w:after="120"/>
    </w:pPr>
  </w:style>
  <w:style w:type="character" w:customStyle="1" w:styleId="BodyTextChar">
    <w:name w:val="Body Text Char"/>
    <w:basedOn w:val="DefaultParagraphFont"/>
    <w:link w:val="BodyText"/>
    <w:uiPriority w:val="99"/>
    <w:semiHidden/>
    <w:rsid w:val="00F12C8C"/>
  </w:style>
  <w:style w:type="character" w:customStyle="1" w:styleId="UnresolvedMention1">
    <w:name w:val="Unresolved Mention1"/>
    <w:basedOn w:val="DefaultParagraphFont"/>
    <w:uiPriority w:val="99"/>
    <w:semiHidden/>
    <w:unhideWhenUsed/>
    <w:rsid w:val="00517DB5"/>
    <w:rPr>
      <w:color w:val="605E5C"/>
      <w:shd w:val="clear" w:color="auto" w:fill="E1DFDD"/>
    </w:rPr>
  </w:style>
  <w:style w:type="character" w:styleId="FollowedHyperlink">
    <w:name w:val="FollowedHyperlink"/>
    <w:basedOn w:val="DefaultParagraphFont"/>
    <w:uiPriority w:val="99"/>
    <w:semiHidden/>
    <w:unhideWhenUsed/>
    <w:rsid w:val="00141ABE"/>
    <w:rPr>
      <w:color w:val="954F72" w:themeColor="followedHyperlink"/>
      <w:u w:val="single"/>
    </w:rPr>
  </w:style>
  <w:style w:type="paragraph" w:styleId="Revision">
    <w:name w:val="Revision"/>
    <w:hidden/>
    <w:uiPriority w:val="99"/>
    <w:semiHidden/>
    <w:rsid w:val="00D839C9"/>
    <w:pPr>
      <w:spacing w:after="0" w:line="240" w:lineRule="auto"/>
    </w:pPr>
  </w:style>
  <w:style w:type="paragraph" w:styleId="NoSpacing">
    <w:name w:val="No Spacing"/>
    <w:uiPriority w:val="1"/>
    <w:qFormat/>
    <w:rsid w:val="00802BFF"/>
    <w:pPr>
      <w:spacing w:after="0" w:line="240" w:lineRule="auto"/>
    </w:pPr>
    <w:rPr>
      <w:rFonts w:cstheme="minorBidi"/>
      <w:szCs w:val="22"/>
    </w:rPr>
  </w:style>
  <w:style w:type="character" w:styleId="UnresolvedMention">
    <w:name w:val="Unresolved Mention"/>
    <w:basedOn w:val="DefaultParagraphFont"/>
    <w:uiPriority w:val="99"/>
    <w:semiHidden/>
    <w:unhideWhenUsed/>
    <w:rsid w:val="00E64D06"/>
    <w:rPr>
      <w:color w:val="605E5C"/>
      <w:shd w:val="clear" w:color="auto" w:fill="E1DFDD"/>
    </w:rPr>
  </w:style>
  <w:style w:type="character" w:customStyle="1" w:styleId="Heading4Char">
    <w:name w:val="Heading 4 Char"/>
    <w:basedOn w:val="DefaultParagraphFont"/>
    <w:link w:val="Heading4"/>
    <w:uiPriority w:val="9"/>
    <w:rsid w:val="00A373C5"/>
    <w:rPr>
      <w:rFonts w:asciiTheme="majorHAnsi" w:eastAsiaTheme="majorEastAsia" w:hAnsiTheme="majorHAnsi" w:cstheme="majorBidi"/>
      <w:i/>
      <w:iCs/>
      <w:color w:val="2E74B5" w:themeColor="accent1" w:themeShade="BF"/>
      <w:sz w:val="24"/>
      <w:lang w:val="en-CA"/>
    </w:rPr>
  </w:style>
  <w:style w:type="character" w:customStyle="1" w:styleId="Heading2Char">
    <w:name w:val="Heading 2 Char"/>
    <w:basedOn w:val="DefaultParagraphFont"/>
    <w:link w:val="Heading2"/>
    <w:uiPriority w:val="9"/>
    <w:rsid w:val="00490ACA"/>
    <w:rPr>
      <w:rFonts w:ascii="Avenir Next LT Pro" w:eastAsiaTheme="majorEastAsia" w:hAnsi="Avenir Next LT Pro" w:cstheme="majorBidi"/>
      <w:b/>
      <w:color w:val="000000" w:themeColor="text1"/>
      <w:sz w:val="24"/>
      <w:szCs w:val="26"/>
      <w:lang w:val="en-CA"/>
    </w:rPr>
  </w:style>
  <w:style w:type="character" w:customStyle="1" w:styleId="normaltextrun">
    <w:name w:val="normaltextrun"/>
    <w:basedOn w:val="DefaultParagraphFont"/>
    <w:rsid w:val="00FC4630"/>
  </w:style>
  <w:style w:type="character" w:customStyle="1" w:styleId="tabchar">
    <w:name w:val="tabchar"/>
    <w:basedOn w:val="DefaultParagraphFont"/>
    <w:rsid w:val="00FC4630"/>
  </w:style>
  <w:style w:type="character" w:customStyle="1" w:styleId="scxw32045994">
    <w:name w:val="scxw32045994"/>
    <w:basedOn w:val="DefaultParagraphFont"/>
    <w:rsid w:val="00FC4630"/>
  </w:style>
  <w:style w:type="character" w:customStyle="1" w:styleId="eop">
    <w:name w:val="eop"/>
    <w:basedOn w:val="DefaultParagraphFont"/>
    <w:rsid w:val="00FC4630"/>
  </w:style>
  <w:style w:type="paragraph" w:customStyle="1" w:styleId="paragraph">
    <w:name w:val="paragraph"/>
    <w:basedOn w:val="Normal"/>
    <w:rsid w:val="004F3026"/>
    <w:pPr>
      <w:spacing w:before="100" w:beforeAutospacing="1" w:after="100" w:afterAutospacing="1" w:line="240" w:lineRule="auto"/>
    </w:pPr>
    <w:rPr>
      <w:rFonts w:ascii="Times New Roman" w:eastAsia="Times New Roman" w:hAnsi="Times New Roman" w:cs="Times New Roman"/>
      <w:lang w:eastAsia="en-CA"/>
    </w:rPr>
  </w:style>
  <w:style w:type="paragraph" w:styleId="FootnoteText">
    <w:name w:val="footnote text"/>
    <w:basedOn w:val="Normal"/>
    <w:link w:val="FootnoteTextChar"/>
    <w:uiPriority w:val="99"/>
    <w:semiHidden/>
    <w:unhideWhenUsed/>
    <w:rsid w:val="002D1871"/>
    <w:pPr>
      <w:spacing w:line="240" w:lineRule="auto"/>
    </w:pPr>
    <w:rPr>
      <w:sz w:val="20"/>
      <w:szCs w:val="20"/>
    </w:rPr>
  </w:style>
  <w:style w:type="character" w:customStyle="1" w:styleId="FootnoteTextChar">
    <w:name w:val="Footnote Text Char"/>
    <w:basedOn w:val="DefaultParagraphFont"/>
    <w:link w:val="FootnoteText"/>
    <w:uiPriority w:val="99"/>
    <w:semiHidden/>
    <w:rsid w:val="002D1871"/>
    <w:rPr>
      <w:sz w:val="20"/>
      <w:szCs w:val="20"/>
    </w:rPr>
  </w:style>
  <w:style w:type="character" w:styleId="FootnoteReference">
    <w:name w:val="footnote reference"/>
    <w:basedOn w:val="DefaultParagraphFont"/>
    <w:uiPriority w:val="99"/>
    <w:semiHidden/>
    <w:unhideWhenUsed/>
    <w:rsid w:val="002D1871"/>
    <w:rPr>
      <w:vertAlign w:val="superscript"/>
    </w:rPr>
  </w:style>
  <w:style w:type="character" w:customStyle="1" w:styleId="contentcontrolboundarysink">
    <w:name w:val="contentcontrolboundarysink"/>
    <w:basedOn w:val="DefaultParagraphFont"/>
    <w:rsid w:val="00A807FE"/>
  </w:style>
  <w:style w:type="character" w:styleId="Mention">
    <w:name w:val="Mention"/>
    <w:basedOn w:val="DefaultParagraphFont"/>
    <w:uiPriority w:val="99"/>
    <w:unhideWhenUsed/>
    <w:rsid w:val="00CE2DBE"/>
    <w:rPr>
      <w:color w:val="2B579A"/>
      <w:shd w:val="clear" w:color="auto" w:fill="E1DFDD"/>
    </w:rPr>
  </w:style>
  <w:style w:type="character" w:customStyle="1" w:styleId="ListParagraphChar">
    <w:name w:val="List Paragraph Char"/>
    <w:link w:val="ListParagraph"/>
    <w:uiPriority w:val="34"/>
    <w:rsid w:val="003501BB"/>
    <w:rPr>
      <w:rFonts w:ascii="Century Gothic" w:eastAsia="Times New Roman" w:hAnsi="Century Gothic" w:cs="Times New Roman"/>
      <w:sz w:val="24"/>
      <w:lang w:val="en-CA"/>
    </w:rPr>
  </w:style>
  <w:style w:type="character" w:customStyle="1" w:styleId="superscript">
    <w:name w:val="superscript"/>
    <w:basedOn w:val="DefaultParagraphFont"/>
    <w:rsid w:val="002C6F5F"/>
  </w:style>
  <w:style w:type="character" w:customStyle="1" w:styleId="ui-provider">
    <w:name w:val="ui-provider"/>
    <w:basedOn w:val="DefaultParagraphFont"/>
    <w:rsid w:val="00FD6612"/>
  </w:style>
  <w:style w:type="paragraph" w:styleId="Title">
    <w:name w:val="Title"/>
    <w:basedOn w:val="Normal"/>
    <w:next w:val="Normal"/>
    <w:link w:val="TitleChar"/>
    <w:uiPriority w:val="10"/>
    <w:qFormat/>
    <w:rsid w:val="00B30294"/>
    <w:pPr>
      <w:jc w:val="center"/>
    </w:pPr>
    <w:rPr>
      <w:rFonts w:cs="Times New Roman"/>
      <w:b/>
      <w:sz w:val="36"/>
      <w:szCs w:val="36"/>
    </w:rPr>
  </w:style>
  <w:style w:type="character" w:customStyle="1" w:styleId="TitleChar">
    <w:name w:val="Title Char"/>
    <w:basedOn w:val="DefaultParagraphFont"/>
    <w:link w:val="Title"/>
    <w:uiPriority w:val="10"/>
    <w:rsid w:val="00B30294"/>
    <w:rPr>
      <w:rFonts w:ascii="Avenir Next LT Pro" w:hAnsi="Avenir Next LT Pro" w:cs="Times New Roman"/>
      <w:b/>
      <w:sz w:val="36"/>
      <w:szCs w:val="36"/>
      <w:lang w:val="en-CA"/>
    </w:rPr>
  </w:style>
  <w:style w:type="paragraph" w:styleId="Subtitle">
    <w:name w:val="Subtitle"/>
    <w:basedOn w:val="Normal"/>
    <w:next w:val="Normal"/>
    <w:link w:val="SubtitleChar"/>
    <w:uiPriority w:val="11"/>
    <w:qFormat/>
    <w:rsid w:val="00DF7D7A"/>
    <w:pPr>
      <w:numPr>
        <w:ilvl w:val="1"/>
      </w:numPr>
      <w:jc w:val="center"/>
    </w:pPr>
    <w:rPr>
      <w:rFonts w:eastAsiaTheme="minorEastAsia" w:cstheme="minorBidi"/>
      <w:color w:val="C00000"/>
      <w:spacing w:val="15"/>
      <w:sz w:val="36"/>
      <w:szCs w:val="22"/>
    </w:rPr>
  </w:style>
  <w:style w:type="character" w:customStyle="1" w:styleId="SubtitleChar">
    <w:name w:val="Subtitle Char"/>
    <w:basedOn w:val="DefaultParagraphFont"/>
    <w:link w:val="Subtitle"/>
    <w:uiPriority w:val="11"/>
    <w:rsid w:val="00DF7D7A"/>
    <w:rPr>
      <w:rFonts w:ascii="Century Gothic" w:eastAsiaTheme="minorEastAsia" w:hAnsi="Century Gothic" w:cstheme="minorBidi"/>
      <w:color w:val="C00000"/>
      <w:spacing w:val="15"/>
      <w:sz w:val="36"/>
      <w:szCs w:val="22"/>
    </w:rPr>
  </w:style>
  <w:style w:type="character" w:customStyle="1" w:styleId="ControlBoxResponse">
    <w:name w:val="Control Box Response"/>
    <w:basedOn w:val="DefaultParagraphFont"/>
    <w:uiPriority w:val="1"/>
    <w:rsid w:val="00FB3E8B"/>
    <w:rPr>
      <w:rFonts w:ascii="Century Gothic" w:hAnsi="Century Gothic"/>
      <w:color w:val="000000" w:themeColor="text1"/>
      <w:sz w:val="24"/>
      <w:u w:val="single"/>
    </w:rPr>
  </w:style>
  <w:style w:type="character" w:customStyle="1" w:styleId="Style1">
    <w:name w:val="Style1"/>
    <w:basedOn w:val="DefaultParagraphFont"/>
    <w:uiPriority w:val="1"/>
    <w:rsid w:val="00BD2234"/>
    <w:rPr>
      <w:u w:val="single"/>
    </w:rPr>
  </w:style>
  <w:style w:type="character" w:customStyle="1" w:styleId="Style2">
    <w:name w:val="Style2"/>
    <w:basedOn w:val="DefaultParagraphFont"/>
    <w:uiPriority w:val="1"/>
    <w:rsid w:val="00BD2234"/>
    <w:rPr>
      <w:u w:val="single"/>
    </w:rPr>
  </w:style>
  <w:style w:type="character" w:customStyle="1" w:styleId="Style3">
    <w:name w:val="Style3"/>
    <w:basedOn w:val="DefaultParagraphFont"/>
    <w:uiPriority w:val="1"/>
    <w:rsid w:val="00BD2234"/>
    <w:rPr>
      <w:u w:val="single"/>
    </w:rPr>
  </w:style>
  <w:style w:type="character" w:customStyle="1" w:styleId="Style4">
    <w:name w:val="Style4"/>
    <w:basedOn w:val="DefaultParagraphFont"/>
    <w:uiPriority w:val="1"/>
    <w:rsid w:val="00BD2234"/>
    <w:rPr>
      <w:u w:val="single"/>
    </w:rPr>
  </w:style>
  <w:style w:type="character" w:customStyle="1" w:styleId="Style5">
    <w:name w:val="Style5"/>
    <w:basedOn w:val="DefaultParagraphFont"/>
    <w:uiPriority w:val="1"/>
    <w:rsid w:val="00D01A0B"/>
    <w:rPr>
      <w:u w:val="single"/>
    </w:rPr>
  </w:style>
  <w:style w:type="character" w:customStyle="1" w:styleId="Style6">
    <w:name w:val="Style6"/>
    <w:basedOn w:val="DefaultParagraphFont"/>
    <w:uiPriority w:val="1"/>
    <w:rsid w:val="00430BD1"/>
    <w:rPr>
      <w:u w:val="single"/>
    </w:rPr>
  </w:style>
  <w:style w:type="character" w:customStyle="1" w:styleId="Style7">
    <w:name w:val="Style7"/>
    <w:basedOn w:val="DefaultParagraphFont"/>
    <w:uiPriority w:val="1"/>
    <w:rsid w:val="00430BD1"/>
    <w:rPr>
      <w:u w:val="single"/>
    </w:rPr>
  </w:style>
  <w:style w:type="character" w:customStyle="1" w:styleId="Style8">
    <w:name w:val="Style8"/>
    <w:basedOn w:val="DefaultParagraphFont"/>
    <w:uiPriority w:val="1"/>
    <w:rsid w:val="00430BD1"/>
    <w:rPr>
      <w:u w:val="single"/>
    </w:rPr>
  </w:style>
  <w:style w:type="character" w:customStyle="1" w:styleId="Style9">
    <w:name w:val="Style9"/>
    <w:basedOn w:val="DefaultParagraphFont"/>
    <w:uiPriority w:val="1"/>
    <w:rsid w:val="007C1511"/>
    <w:rPr>
      <w:u w:val="single"/>
    </w:rPr>
  </w:style>
  <w:style w:type="character" w:customStyle="1" w:styleId="Style10">
    <w:name w:val="Style10"/>
    <w:basedOn w:val="DefaultParagraphFont"/>
    <w:uiPriority w:val="1"/>
    <w:rsid w:val="007C1511"/>
    <w:rPr>
      <w:u w:val="single"/>
    </w:rPr>
  </w:style>
  <w:style w:type="character" w:customStyle="1" w:styleId="Heading3Char">
    <w:name w:val="Heading 3 Char"/>
    <w:basedOn w:val="DefaultParagraphFont"/>
    <w:link w:val="Heading3"/>
    <w:uiPriority w:val="9"/>
    <w:rsid w:val="000D13C8"/>
    <w:rPr>
      <w:rFonts w:ascii="Avenir Next LT Pro" w:eastAsiaTheme="majorEastAsia" w:hAnsi="Avenir Next LT Pro" w:cstheme="majorBidi"/>
      <w:color w:val="000000" w:themeColor="text1"/>
      <w:sz w:val="24"/>
      <w:lang w:val="en-CA"/>
    </w:rPr>
  </w:style>
  <w:style w:type="character" w:customStyle="1" w:styleId="Heading5Char">
    <w:name w:val="Heading 5 Char"/>
    <w:basedOn w:val="DefaultParagraphFont"/>
    <w:link w:val="Heading5"/>
    <w:uiPriority w:val="9"/>
    <w:semiHidden/>
    <w:rsid w:val="00506391"/>
    <w:rPr>
      <w:rFonts w:asciiTheme="majorHAnsi" w:eastAsiaTheme="majorEastAsia" w:hAnsiTheme="majorHAnsi" w:cstheme="majorBidi"/>
      <w:color w:val="2E74B5" w:themeColor="accent1" w:themeShade="BF"/>
      <w:sz w:val="24"/>
      <w:lang w:val="en-CA"/>
    </w:rPr>
  </w:style>
  <w:style w:type="character" w:customStyle="1" w:styleId="Heading6Char">
    <w:name w:val="Heading 6 Char"/>
    <w:basedOn w:val="DefaultParagraphFont"/>
    <w:link w:val="Heading6"/>
    <w:uiPriority w:val="9"/>
    <w:semiHidden/>
    <w:rsid w:val="00506391"/>
    <w:rPr>
      <w:rFonts w:asciiTheme="majorHAnsi" w:eastAsiaTheme="majorEastAsia" w:hAnsiTheme="majorHAnsi" w:cstheme="majorBidi"/>
      <w:color w:val="1F4D78" w:themeColor="accent1" w:themeShade="7F"/>
      <w:sz w:val="24"/>
      <w:lang w:val="en-CA"/>
    </w:rPr>
  </w:style>
  <w:style w:type="character" w:customStyle="1" w:styleId="Heading7Char">
    <w:name w:val="Heading 7 Char"/>
    <w:basedOn w:val="DefaultParagraphFont"/>
    <w:link w:val="Heading7"/>
    <w:uiPriority w:val="9"/>
    <w:semiHidden/>
    <w:rsid w:val="00506391"/>
    <w:rPr>
      <w:rFonts w:asciiTheme="majorHAnsi" w:eastAsiaTheme="majorEastAsia" w:hAnsiTheme="majorHAnsi" w:cstheme="majorBidi"/>
      <w:i/>
      <w:iCs/>
      <w:color w:val="1F4D78" w:themeColor="accent1" w:themeShade="7F"/>
      <w:sz w:val="24"/>
      <w:lang w:val="en-CA"/>
    </w:rPr>
  </w:style>
  <w:style w:type="character" w:customStyle="1" w:styleId="Heading8Char">
    <w:name w:val="Heading 8 Char"/>
    <w:basedOn w:val="DefaultParagraphFont"/>
    <w:link w:val="Heading8"/>
    <w:uiPriority w:val="9"/>
    <w:semiHidden/>
    <w:rsid w:val="00506391"/>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506391"/>
    <w:rPr>
      <w:rFonts w:asciiTheme="majorHAnsi" w:eastAsiaTheme="majorEastAsia" w:hAnsiTheme="majorHAnsi" w:cstheme="majorBidi"/>
      <w:i/>
      <w:iCs/>
      <w:color w:val="272727" w:themeColor="text1" w:themeTint="D8"/>
      <w:sz w:val="21"/>
      <w:szCs w:val="21"/>
      <w:lang w:val="en-CA"/>
    </w:rPr>
  </w:style>
  <w:style w:type="numbering" w:customStyle="1" w:styleId="DAR">
    <w:name w:val="DAR"/>
    <w:uiPriority w:val="99"/>
    <w:rsid w:val="006A1BAD"/>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4266">
      <w:bodyDiv w:val="1"/>
      <w:marLeft w:val="0"/>
      <w:marRight w:val="0"/>
      <w:marTop w:val="0"/>
      <w:marBottom w:val="0"/>
      <w:divBdr>
        <w:top w:val="none" w:sz="0" w:space="0" w:color="auto"/>
        <w:left w:val="none" w:sz="0" w:space="0" w:color="auto"/>
        <w:bottom w:val="none" w:sz="0" w:space="0" w:color="auto"/>
        <w:right w:val="none" w:sz="0" w:space="0" w:color="auto"/>
      </w:divBdr>
    </w:div>
    <w:div w:id="162549281">
      <w:bodyDiv w:val="1"/>
      <w:marLeft w:val="0"/>
      <w:marRight w:val="0"/>
      <w:marTop w:val="0"/>
      <w:marBottom w:val="0"/>
      <w:divBdr>
        <w:top w:val="none" w:sz="0" w:space="0" w:color="auto"/>
        <w:left w:val="none" w:sz="0" w:space="0" w:color="auto"/>
        <w:bottom w:val="none" w:sz="0" w:space="0" w:color="auto"/>
        <w:right w:val="none" w:sz="0" w:space="0" w:color="auto"/>
      </w:divBdr>
    </w:div>
    <w:div w:id="246503909">
      <w:bodyDiv w:val="1"/>
      <w:marLeft w:val="0"/>
      <w:marRight w:val="0"/>
      <w:marTop w:val="0"/>
      <w:marBottom w:val="0"/>
      <w:divBdr>
        <w:top w:val="none" w:sz="0" w:space="0" w:color="auto"/>
        <w:left w:val="none" w:sz="0" w:space="0" w:color="auto"/>
        <w:bottom w:val="none" w:sz="0" w:space="0" w:color="auto"/>
        <w:right w:val="none" w:sz="0" w:space="0" w:color="auto"/>
      </w:divBdr>
    </w:div>
    <w:div w:id="315573673">
      <w:bodyDiv w:val="1"/>
      <w:marLeft w:val="0"/>
      <w:marRight w:val="0"/>
      <w:marTop w:val="0"/>
      <w:marBottom w:val="0"/>
      <w:divBdr>
        <w:top w:val="none" w:sz="0" w:space="0" w:color="auto"/>
        <w:left w:val="none" w:sz="0" w:space="0" w:color="auto"/>
        <w:bottom w:val="none" w:sz="0" w:space="0" w:color="auto"/>
        <w:right w:val="none" w:sz="0" w:space="0" w:color="auto"/>
      </w:divBdr>
    </w:div>
    <w:div w:id="373697205">
      <w:bodyDiv w:val="1"/>
      <w:marLeft w:val="0"/>
      <w:marRight w:val="0"/>
      <w:marTop w:val="0"/>
      <w:marBottom w:val="0"/>
      <w:divBdr>
        <w:top w:val="none" w:sz="0" w:space="0" w:color="auto"/>
        <w:left w:val="none" w:sz="0" w:space="0" w:color="auto"/>
        <w:bottom w:val="none" w:sz="0" w:space="0" w:color="auto"/>
        <w:right w:val="none" w:sz="0" w:space="0" w:color="auto"/>
      </w:divBdr>
    </w:div>
    <w:div w:id="412051665">
      <w:bodyDiv w:val="1"/>
      <w:marLeft w:val="0"/>
      <w:marRight w:val="0"/>
      <w:marTop w:val="0"/>
      <w:marBottom w:val="0"/>
      <w:divBdr>
        <w:top w:val="none" w:sz="0" w:space="0" w:color="auto"/>
        <w:left w:val="none" w:sz="0" w:space="0" w:color="auto"/>
        <w:bottom w:val="none" w:sz="0" w:space="0" w:color="auto"/>
        <w:right w:val="none" w:sz="0" w:space="0" w:color="auto"/>
      </w:divBdr>
      <w:divsChild>
        <w:div w:id="1488667112">
          <w:marLeft w:val="0"/>
          <w:marRight w:val="0"/>
          <w:marTop w:val="0"/>
          <w:marBottom w:val="0"/>
          <w:divBdr>
            <w:top w:val="none" w:sz="0" w:space="0" w:color="auto"/>
            <w:left w:val="none" w:sz="0" w:space="0" w:color="auto"/>
            <w:bottom w:val="none" w:sz="0" w:space="0" w:color="auto"/>
            <w:right w:val="none" w:sz="0" w:space="0" w:color="auto"/>
          </w:divBdr>
        </w:div>
        <w:div w:id="2048673771">
          <w:marLeft w:val="0"/>
          <w:marRight w:val="0"/>
          <w:marTop w:val="0"/>
          <w:marBottom w:val="0"/>
          <w:divBdr>
            <w:top w:val="none" w:sz="0" w:space="0" w:color="auto"/>
            <w:left w:val="none" w:sz="0" w:space="0" w:color="auto"/>
            <w:bottom w:val="none" w:sz="0" w:space="0" w:color="auto"/>
            <w:right w:val="none" w:sz="0" w:space="0" w:color="auto"/>
          </w:divBdr>
        </w:div>
      </w:divsChild>
    </w:div>
    <w:div w:id="568538256">
      <w:bodyDiv w:val="1"/>
      <w:marLeft w:val="0"/>
      <w:marRight w:val="0"/>
      <w:marTop w:val="0"/>
      <w:marBottom w:val="0"/>
      <w:divBdr>
        <w:top w:val="none" w:sz="0" w:space="0" w:color="auto"/>
        <w:left w:val="none" w:sz="0" w:space="0" w:color="auto"/>
        <w:bottom w:val="none" w:sz="0" w:space="0" w:color="auto"/>
        <w:right w:val="none" w:sz="0" w:space="0" w:color="auto"/>
      </w:divBdr>
      <w:divsChild>
        <w:div w:id="97063390">
          <w:marLeft w:val="0"/>
          <w:marRight w:val="0"/>
          <w:marTop w:val="0"/>
          <w:marBottom w:val="0"/>
          <w:divBdr>
            <w:top w:val="none" w:sz="0" w:space="0" w:color="auto"/>
            <w:left w:val="none" w:sz="0" w:space="0" w:color="auto"/>
            <w:bottom w:val="none" w:sz="0" w:space="0" w:color="auto"/>
            <w:right w:val="none" w:sz="0" w:space="0" w:color="auto"/>
          </w:divBdr>
          <w:divsChild>
            <w:div w:id="272369948">
              <w:marLeft w:val="0"/>
              <w:marRight w:val="0"/>
              <w:marTop w:val="0"/>
              <w:marBottom w:val="0"/>
              <w:divBdr>
                <w:top w:val="none" w:sz="0" w:space="0" w:color="auto"/>
                <w:left w:val="none" w:sz="0" w:space="0" w:color="auto"/>
                <w:bottom w:val="none" w:sz="0" w:space="0" w:color="auto"/>
                <w:right w:val="none" w:sz="0" w:space="0" w:color="auto"/>
              </w:divBdr>
            </w:div>
          </w:divsChild>
        </w:div>
        <w:div w:id="123231736">
          <w:marLeft w:val="0"/>
          <w:marRight w:val="0"/>
          <w:marTop w:val="0"/>
          <w:marBottom w:val="0"/>
          <w:divBdr>
            <w:top w:val="none" w:sz="0" w:space="0" w:color="auto"/>
            <w:left w:val="none" w:sz="0" w:space="0" w:color="auto"/>
            <w:bottom w:val="none" w:sz="0" w:space="0" w:color="auto"/>
            <w:right w:val="none" w:sz="0" w:space="0" w:color="auto"/>
          </w:divBdr>
          <w:divsChild>
            <w:div w:id="9306863">
              <w:marLeft w:val="0"/>
              <w:marRight w:val="0"/>
              <w:marTop w:val="0"/>
              <w:marBottom w:val="0"/>
              <w:divBdr>
                <w:top w:val="none" w:sz="0" w:space="0" w:color="auto"/>
                <w:left w:val="none" w:sz="0" w:space="0" w:color="auto"/>
                <w:bottom w:val="none" w:sz="0" w:space="0" w:color="auto"/>
                <w:right w:val="none" w:sz="0" w:space="0" w:color="auto"/>
              </w:divBdr>
            </w:div>
          </w:divsChild>
        </w:div>
        <w:div w:id="137305857">
          <w:marLeft w:val="0"/>
          <w:marRight w:val="0"/>
          <w:marTop w:val="0"/>
          <w:marBottom w:val="0"/>
          <w:divBdr>
            <w:top w:val="none" w:sz="0" w:space="0" w:color="auto"/>
            <w:left w:val="none" w:sz="0" w:space="0" w:color="auto"/>
            <w:bottom w:val="none" w:sz="0" w:space="0" w:color="auto"/>
            <w:right w:val="none" w:sz="0" w:space="0" w:color="auto"/>
          </w:divBdr>
          <w:divsChild>
            <w:div w:id="1304506515">
              <w:marLeft w:val="0"/>
              <w:marRight w:val="0"/>
              <w:marTop w:val="0"/>
              <w:marBottom w:val="0"/>
              <w:divBdr>
                <w:top w:val="none" w:sz="0" w:space="0" w:color="auto"/>
                <w:left w:val="none" w:sz="0" w:space="0" w:color="auto"/>
                <w:bottom w:val="none" w:sz="0" w:space="0" w:color="auto"/>
                <w:right w:val="none" w:sz="0" w:space="0" w:color="auto"/>
              </w:divBdr>
            </w:div>
          </w:divsChild>
        </w:div>
        <w:div w:id="293604886">
          <w:marLeft w:val="0"/>
          <w:marRight w:val="0"/>
          <w:marTop w:val="0"/>
          <w:marBottom w:val="0"/>
          <w:divBdr>
            <w:top w:val="none" w:sz="0" w:space="0" w:color="auto"/>
            <w:left w:val="none" w:sz="0" w:space="0" w:color="auto"/>
            <w:bottom w:val="none" w:sz="0" w:space="0" w:color="auto"/>
            <w:right w:val="none" w:sz="0" w:space="0" w:color="auto"/>
          </w:divBdr>
          <w:divsChild>
            <w:div w:id="1471632187">
              <w:marLeft w:val="0"/>
              <w:marRight w:val="0"/>
              <w:marTop w:val="0"/>
              <w:marBottom w:val="0"/>
              <w:divBdr>
                <w:top w:val="none" w:sz="0" w:space="0" w:color="auto"/>
                <w:left w:val="none" w:sz="0" w:space="0" w:color="auto"/>
                <w:bottom w:val="none" w:sz="0" w:space="0" w:color="auto"/>
                <w:right w:val="none" w:sz="0" w:space="0" w:color="auto"/>
              </w:divBdr>
            </w:div>
          </w:divsChild>
        </w:div>
        <w:div w:id="449864795">
          <w:marLeft w:val="0"/>
          <w:marRight w:val="0"/>
          <w:marTop w:val="0"/>
          <w:marBottom w:val="0"/>
          <w:divBdr>
            <w:top w:val="none" w:sz="0" w:space="0" w:color="auto"/>
            <w:left w:val="none" w:sz="0" w:space="0" w:color="auto"/>
            <w:bottom w:val="none" w:sz="0" w:space="0" w:color="auto"/>
            <w:right w:val="none" w:sz="0" w:space="0" w:color="auto"/>
          </w:divBdr>
          <w:divsChild>
            <w:div w:id="1757895400">
              <w:marLeft w:val="0"/>
              <w:marRight w:val="0"/>
              <w:marTop w:val="0"/>
              <w:marBottom w:val="0"/>
              <w:divBdr>
                <w:top w:val="none" w:sz="0" w:space="0" w:color="auto"/>
                <w:left w:val="none" w:sz="0" w:space="0" w:color="auto"/>
                <w:bottom w:val="none" w:sz="0" w:space="0" w:color="auto"/>
                <w:right w:val="none" w:sz="0" w:space="0" w:color="auto"/>
              </w:divBdr>
            </w:div>
          </w:divsChild>
        </w:div>
        <w:div w:id="562369522">
          <w:marLeft w:val="0"/>
          <w:marRight w:val="0"/>
          <w:marTop w:val="0"/>
          <w:marBottom w:val="0"/>
          <w:divBdr>
            <w:top w:val="none" w:sz="0" w:space="0" w:color="auto"/>
            <w:left w:val="none" w:sz="0" w:space="0" w:color="auto"/>
            <w:bottom w:val="none" w:sz="0" w:space="0" w:color="auto"/>
            <w:right w:val="none" w:sz="0" w:space="0" w:color="auto"/>
          </w:divBdr>
          <w:divsChild>
            <w:div w:id="1155418221">
              <w:marLeft w:val="0"/>
              <w:marRight w:val="0"/>
              <w:marTop w:val="0"/>
              <w:marBottom w:val="0"/>
              <w:divBdr>
                <w:top w:val="none" w:sz="0" w:space="0" w:color="auto"/>
                <w:left w:val="none" w:sz="0" w:space="0" w:color="auto"/>
                <w:bottom w:val="none" w:sz="0" w:space="0" w:color="auto"/>
                <w:right w:val="none" w:sz="0" w:space="0" w:color="auto"/>
              </w:divBdr>
            </w:div>
          </w:divsChild>
        </w:div>
        <w:div w:id="617374746">
          <w:marLeft w:val="0"/>
          <w:marRight w:val="0"/>
          <w:marTop w:val="0"/>
          <w:marBottom w:val="0"/>
          <w:divBdr>
            <w:top w:val="none" w:sz="0" w:space="0" w:color="auto"/>
            <w:left w:val="none" w:sz="0" w:space="0" w:color="auto"/>
            <w:bottom w:val="none" w:sz="0" w:space="0" w:color="auto"/>
            <w:right w:val="none" w:sz="0" w:space="0" w:color="auto"/>
          </w:divBdr>
          <w:divsChild>
            <w:div w:id="1667511701">
              <w:marLeft w:val="0"/>
              <w:marRight w:val="0"/>
              <w:marTop w:val="0"/>
              <w:marBottom w:val="0"/>
              <w:divBdr>
                <w:top w:val="none" w:sz="0" w:space="0" w:color="auto"/>
                <w:left w:val="none" w:sz="0" w:space="0" w:color="auto"/>
                <w:bottom w:val="none" w:sz="0" w:space="0" w:color="auto"/>
                <w:right w:val="none" w:sz="0" w:space="0" w:color="auto"/>
              </w:divBdr>
            </w:div>
          </w:divsChild>
        </w:div>
        <w:div w:id="792796622">
          <w:marLeft w:val="0"/>
          <w:marRight w:val="0"/>
          <w:marTop w:val="0"/>
          <w:marBottom w:val="0"/>
          <w:divBdr>
            <w:top w:val="none" w:sz="0" w:space="0" w:color="auto"/>
            <w:left w:val="none" w:sz="0" w:space="0" w:color="auto"/>
            <w:bottom w:val="none" w:sz="0" w:space="0" w:color="auto"/>
            <w:right w:val="none" w:sz="0" w:space="0" w:color="auto"/>
          </w:divBdr>
          <w:divsChild>
            <w:div w:id="1909419227">
              <w:marLeft w:val="0"/>
              <w:marRight w:val="0"/>
              <w:marTop w:val="0"/>
              <w:marBottom w:val="0"/>
              <w:divBdr>
                <w:top w:val="none" w:sz="0" w:space="0" w:color="auto"/>
                <w:left w:val="none" w:sz="0" w:space="0" w:color="auto"/>
                <w:bottom w:val="none" w:sz="0" w:space="0" w:color="auto"/>
                <w:right w:val="none" w:sz="0" w:space="0" w:color="auto"/>
              </w:divBdr>
            </w:div>
          </w:divsChild>
        </w:div>
        <w:div w:id="823201572">
          <w:marLeft w:val="0"/>
          <w:marRight w:val="0"/>
          <w:marTop w:val="0"/>
          <w:marBottom w:val="0"/>
          <w:divBdr>
            <w:top w:val="none" w:sz="0" w:space="0" w:color="auto"/>
            <w:left w:val="none" w:sz="0" w:space="0" w:color="auto"/>
            <w:bottom w:val="none" w:sz="0" w:space="0" w:color="auto"/>
            <w:right w:val="none" w:sz="0" w:space="0" w:color="auto"/>
          </w:divBdr>
          <w:divsChild>
            <w:div w:id="723410928">
              <w:marLeft w:val="0"/>
              <w:marRight w:val="0"/>
              <w:marTop w:val="0"/>
              <w:marBottom w:val="0"/>
              <w:divBdr>
                <w:top w:val="none" w:sz="0" w:space="0" w:color="auto"/>
                <w:left w:val="none" w:sz="0" w:space="0" w:color="auto"/>
                <w:bottom w:val="none" w:sz="0" w:space="0" w:color="auto"/>
                <w:right w:val="none" w:sz="0" w:space="0" w:color="auto"/>
              </w:divBdr>
            </w:div>
          </w:divsChild>
        </w:div>
        <w:div w:id="933392777">
          <w:marLeft w:val="0"/>
          <w:marRight w:val="0"/>
          <w:marTop w:val="0"/>
          <w:marBottom w:val="0"/>
          <w:divBdr>
            <w:top w:val="none" w:sz="0" w:space="0" w:color="auto"/>
            <w:left w:val="none" w:sz="0" w:space="0" w:color="auto"/>
            <w:bottom w:val="none" w:sz="0" w:space="0" w:color="auto"/>
            <w:right w:val="none" w:sz="0" w:space="0" w:color="auto"/>
          </w:divBdr>
          <w:divsChild>
            <w:div w:id="1425802105">
              <w:marLeft w:val="0"/>
              <w:marRight w:val="0"/>
              <w:marTop w:val="0"/>
              <w:marBottom w:val="0"/>
              <w:divBdr>
                <w:top w:val="none" w:sz="0" w:space="0" w:color="auto"/>
                <w:left w:val="none" w:sz="0" w:space="0" w:color="auto"/>
                <w:bottom w:val="none" w:sz="0" w:space="0" w:color="auto"/>
                <w:right w:val="none" w:sz="0" w:space="0" w:color="auto"/>
              </w:divBdr>
            </w:div>
          </w:divsChild>
        </w:div>
        <w:div w:id="964702853">
          <w:marLeft w:val="0"/>
          <w:marRight w:val="0"/>
          <w:marTop w:val="0"/>
          <w:marBottom w:val="0"/>
          <w:divBdr>
            <w:top w:val="none" w:sz="0" w:space="0" w:color="auto"/>
            <w:left w:val="none" w:sz="0" w:space="0" w:color="auto"/>
            <w:bottom w:val="none" w:sz="0" w:space="0" w:color="auto"/>
            <w:right w:val="none" w:sz="0" w:space="0" w:color="auto"/>
          </w:divBdr>
          <w:divsChild>
            <w:div w:id="1607733337">
              <w:marLeft w:val="0"/>
              <w:marRight w:val="0"/>
              <w:marTop w:val="0"/>
              <w:marBottom w:val="0"/>
              <w:divBdr>
                <w:top w:val="none" w:sz="0" w:space="0" w:color="auto"/>
                <w:left w:val="none" w:sz="0" w:space="0" w:color="auto"/>
                <w:bottom w:val="none" w:sz="0" w:space="0" w:color="auto"/>
                <w:right w:val="none" w:sz="0" w:space="0" w:color="auto"/>
              </w:divBdr>
            </w:div>
          </w:divsChild>
        </w:div>
        <w:div w:id="1004474367">
          <w:marLeft w:val="0"/>
          <w:marRight w:val="0"/>
          <w:marTop w:val="0"/>
          <w:marBottom w:val="0"/>
          <w:divBdr>
            <w:top w:val="none" w:sz="0" w:space="0" w:color="auto"/>
            <w:left w:val="none" w:sz="0" w:space="0" w:color="auto"/>
            <w:bottom w:val="none" w:sz="0" w:space="0" w:color="auto"/>
            <w:right w:val="none" w:sz="0" w:space="0" w:color="auto"/>
          </w:divBdr>
          <w:divsChild>
            <w:div w:id="1050349197">
              <w:marLeft w:val="0"/>
              <w:marRight w:val="0"/>
              <w:marTop w:val="0"/>
              <w:marBottom w:val="0"/>
              <w:divBdr>
                <w:top w:val="none" w:sz="0" w:space="0" w:color="auto"/>
                <w:left w:val="none" w:sz="0" w:space="0" w:color="auto"/>
                <w:bottom w:val="none" w:sz="0" w:space="0" w:color="auto"/>
                <w:right w:val="none" w:sz="0" w:space="0" w:color="auto"/>
              </w:divBdr>
            </w:div>
          </w:divsChild>
        </w:div>
        <w:div w:id="1037510652">
          <w:marLeft w:val="0"/>
          <w:marRight w:val="0"/>
          <w:marTop w:val="0"/>
          <w:marBottom w:val="0"/>
          <w:divBdr>
            <w:top w:val="none" w:sz="0" w:space="0" w:color="auto"/>
            <w:left w:val="none" w:sz="0" w:space="0" w:color="auto"/>
            <w:bottom w:val="none" w:sz="0" w:space="0" w:color="auto"/>
            <w:right w:val="none" w:sz="0" w:space="0" w:color="auto"/>
          </w:divBdr>
          <w:divsChild>
            <w:div w:id="255526273">
              <w:marLeft w:val="0"/>
              <w:marRight w:val="0"/>
              <w:marTop w:val="0"/>
              <w:marBottom w:val="0"/>
              <w:divBdr>
                <w:top w:val="none" w:sz="0" w:space="0" w:color="auto"/>
                <w:left w:val="none" w:sz="0" w:space="0" w:color="auto"/>
                <w:bottom w:val="none" w:sz="0" w:space="0" w:color="auto"/>
                <w:right w:val="none" w:sz="0" w:space="0" w:color="auto"/>
              </w:divBdr>
            </w:div>
          </w:divsChild>
        </w:div>
        <w:div w:id="1046758911">
          <w:marLeft w:val="0"/>
          <w:marRight w:val="0"/>
          <w:marTop w:val="0"/>
          <w:marBottom w:val="0"/>
          <w:divBdr>
            <w:top w:val="none" w:sz="0" w:space="0" w:color="auto"/>
            <w:left w:val="none" w:sz="0" w:space="0" w:color="auto"/>
            <w:bottom w:val="none" w:sz="0" w:space="0" w:color="auto"/>
            <w:right w:val="none" w:sz="0" w:space="0" w:color="auto"/>
          </w:divBdr>
          <w:divsChild>
            <w:div w:id="640959341">
              <w:marLeft w:val="0"/>
              <w:marRight w:val="0"/>
              <w:marTop w:val="0"/>
              <w:marBottom w:val="0"/>
              <w:divBdr>
                <w:top w:val="none" w:sz="0" w:space="0" w:color="auto"/>
                <w:left w:val="none" w:sz="0" w:space="0" w:color="auto"/>
                <w:bottom w:val="none" w:sz="0" w:space="0" w:color="auto"/>
                <w:right w:val="none" w:sz="0" w:space="0" w:color="auto"/>
              </w:divBdr>
            </w:div>
          </w:divsChild>
        </w:div>
        <w:div w:id="1287151952">
          <w:marLeft w:val="0"/>
          <w:marRight w:val="0"/>
          <w:marTop w:val="0"/>
          <w:marBottom w:val="0"/>
          <w:divBdr>
            <w:top w:val="none" w:sz="0" w:space="0" w:color="auto"/>
            <w:left w:val="none" w:sz="0" w:space="0" w:color="auto"/>
            <w:bottom w:val="none" w:sz="0" w:space="0" w:color="auto"/>
            <w:right w:val="none" w:sz="0" w:space="0" w:color="auto"/>
          </w:divBdr>
          <w:divsChild>
            <w:div w:id="1735737107">
              <w:marLeft w:val="0"/>
              <w:marRight w:val="0"/>
              <w:marTop w:val="0"/>
              <w:marBottom w:val="0"/>
              <w:divBdr>
                <w:top w:val="none" w:sz="0" w:space="0" w:color="auto"/>
                <w:left w:val="none" w:sz="0" w:space="0" w:color="auto"/>
                <w:bottom w:val="none" w:sz="0" w:space="0" w:color="auto"/>
                <w:right w:val="none" w:sz="0" w:space="0" w:color="auto"/>
              </w:divBdr>
            </w:div>
          </w:divsChild>
        </w:div>
        <w:div w:id="1403869778">
          <w:marLeft w:val="0"/>
          <w:marRight w:val="0"/>
          <w:marTop w:val="0"/>
          <w:marBottom w:val="0"/>
          <w:divBdr>
            <w:top w:val="none" w:sz="0" w:space="0" w:color="auto"/>
            <w:left w:val="none" w:sz="0" w:space="0" w:color="auto"/>
            <w:bottom w:val="none" w:sz="0" w:space="0" w:color="auto"/>
            <w:right w:val="none" w:sz="0" w:space="0" w:color="auto"/>
          </w:divBdr>
          <w:divsChild>
            <w:div w:id="682515294">
              <w:marLeft w:val="0"/>
              <w:marRight w:val="0"/>
              <w:marTop w:val="0"/>
              <w:marBottom w:val="0"/>
              <w:divBdr>
                <w:top w:val="none" w:sz="0" w:space="0" w:color="auto"/>
                <w:left w:val="none" w:sz="0" w:space="0" w:color="auto"/>
                <w:bottom w:val="none" w:sz="0" w:space="0" w:color="auto"/>
                <w:right w:val="none" w:sz="0" w:space="0" w:color="auto"/>
              </w:divBdr>
            </w:div>
          </w:divsChild>
        </w:div>
        <w:div w:id="1474904016">
          <w:marLeft w:val="0"/>
          <w:marRight w:val="0"/>
          <w:marTop w:val="0"/>
          <w:marBottom w:val="0"/>
          <w:divBdr>
            <w:top w:val="none" w:sz="0" w:space="0" w:color="auto"/>
            <w:left w:val="none" w:sz="0" w:space="0" w:color="auto"/>
            <w:bottom w:val="none" w:sz="0" w:space="0" w:color="auto"/>
            <w:right w:val="none" w:sz="0" w:space="0" w:color="auto"/>
          </w:divBdr>
          <w:divsChild>
            <w:div w:id="1377314227">
              <w:marLeft w:val="0"/>
              <w:marRight w:val="0"/>
              <w:marTop w:val="0"/>
              <w:marBottom w:val="0"/>
              <w:divBdr>
                <w:top w:val="none" w:sz="0" w:space="0" w:color="auto"/>
                <w:left w:val="none" w:sz="0" w:space="0" w:color="auto"/>
                <w:bottom w:val="none" w:sz="0" w:space="0" w:color="auto"/>
                <w:right w:val="none" w:sz="0" w:space="0" w:color="auto"/>
              </w:divBdr>
            </w:div>
          </w:divsChild>
        </w:div>
        <w:div w:id="1521047941">
          <w:marLeft w:val="0"/>
          <w:marRight w:val="0"/>
          <w:marTop w:val="0"/>
          <w:marBottom w:val="0"/>
          <w:divBdr>
            <w:top w:val="none" w:sz="0" w:space="0" w:color="auto"/>
            <w:left w:val="none" w:sz="0" w:space="0" w:color="auto"/>
            <w:bottom w:val="none" w:sz="0" w:space="0" w:color="auto"/>
            <w:right w:val="none" w:sz="0" w:space="0" w:color="auto"/>
          </w:divBdr>
          <w:divsChild>
            <w:div w:id="767118267">
              <w:marLeft w:val="0"/>
              <w:marRight w:val="0"/>
              <w:marTop w:val="0"/>
              <w:marBottom w:val="0"/>
              <w:divBdr>
                <w:top w:val="none" w:sz="0" w:space="0" w:color="auto"/>
                <w:left w:val="none" w:sz="0" w:space="0" w:color="auto"/>
                <w:bottom w:val="none" w:sz="0" w:space="0" w:color="auto"/>
                <w:right w:val="none" w:sz="0" w:space="0" w:color="auto"/>
              </w:divBdr>
            </w:div>
          </w:divsChild>
        </w:div>
        <w:div w:id="1556161986">
          <w:marLeft w:val="0"/>
          <w:marRight w:val="0"/>
          <w:marTop w:val="0"/>
          <w:marBottom w:val="0"/>
          <w:divBdr>
            <w:top w:val="none" w:sz="0" w:space="0" w:color="auto"/>
            <w:left w:val="none" w:sz="0" w:space="0" w:color="auto"/>
            <w:bottom w:val="none" w:sz="0" w:space="0" w:color="auto"/>
            <w:right w:val="none" w:sz="0" w:space="0" w:color="auto"/>
          </w:divBdr>
          <w:divsChild>
            <w:div w:id="2039499370">
              <w:marLeft w:val="0"/>
              <w:marRight w:val="0"/>
              <w:marTop w:val="0"/>
              <w:marBottom w:val="0"/>
              <w:divBdr>
                <w:top w:val="none" w:sz="0" w:space="0" w:color="auto"/>
                <w:left w:val="none" w:sz="0" w:space="0" w:color="auto"/>
                <w:bottom w:val="none" w:sz="0" w:space="0" w:color="auto"/>
                <w:right w:val="none" w:sz="0" w:space="0" w:color="auto"/>
              </w:divBdr>
            </w:div>
          </w:divsChild>
        </w:div>
        <w:div w:id="1609462280">
          <w:marLeft w:val="0"/>
          <w:marRight w:val="0"/>
          <w:marTop w:val="0"/>
          <w:marBottom w:val="0"/>
          <w:divBdr>
            <w:top w:val="none" w:sz="0" w:space="0" w:color="auto"/>
            <w:left w:val="none" w:sz="0" w:space="0" w:color="auto"/>
            <w:bottom w:val="none" w:sz="0" w:space="0" w:color="auto"/>
            <w:right w:val="none" w:sz="0" w:space="0" w:color="auto"/>
          </w:divBdr>
          <w:divsChild>
            <w:div w:id="1986271546">
              <w:marLeft w:val="0"/>
              <w:marRight w:val="0"/>
              <w:marTop w:val="0"/>
              <w:marBottom w:val="0"/>
              <w:divBdr>
                <w:top w:val="none" w:sz="0" w:space="0" w:color="auto"/>
                <w:left w:val="none" w:sz="0" w:space="0" w:color="auto"/>
                <w:bottom w:val="none" w:sz="0" w:space="0" w:color="auto"/>
                <w:right w:val="none" w:sz="0" w:space="0" w:color="auto"/>
              </w:divBdr>
            </w:div>
          </w:divsChild>
        </w:div>
        <w:div w:id="1680084490">
          <w:marLeft w:val="0"/>
          <w:marRight w:val="0"/>
          <w:marTop w:val="0"/>
          <w:marBottom w:val="0"/>
          <w:divBdr>
            <w:top w:val="none" w:sz="0" w:space="0" w:color="auto"/>
            <w:left w:val="none" w:sz="0" w:space="0" w:color="auto"/>
            <w:bottom w:val="none" w:sz="0" w:space="0" w:color="auto"/>
            <w:right w:val="none" w:sz="0" w:space="0" w:color="auto"/>
          </w:divBdr>
          <w:divsChild>
            <w:div w:id="1184443474">
              <w:marLeft w:val="0"/>
              <w:marRight w:val="0"/>
              <w:marTop w:val="0"/>
              <w:marBottom w:val="0"/>
              <w:divBdr>
                <w:top w:val="none" w:sz="0" w:space="0" w:color="auto"/>
                <w:left w:val="none" w:sz="0" w:space="0" w:color="auto"/>
                <w:bottom w:val="none" w:sz="0" w:space="0" w:color="auto"/>
                <w:right w:val="none" w:sz="0" w:space="0" w:color="auto"/>
              </w:divBdr>
            </w:div>
          </w:divsChild>
        </w:div>
        <w:div w:id="1761950353">
          <w:marLeft w:val="0"/>
          <w:marRight w:val="0"/>
          <w:marTop w:val="0"/>
          <w:marBottom w:val="0"/>
          <w:divBdr>
            <w:top w:val="none" w:sz="0" w:space="0" w:color="auto"/>
            <w:left w:val="none" w:sz="0" w:space="0" w:color="auto"/>
            <w:bottom w:val="none" w:sz="0" w:space="0" w:color="auto"/>
            <w:right w:val="none" w:sz="0" w:space="0" w:color="auto"/>
          </w:divBdr>
          <w:divsChild>
            <w:div w:id="593631063">
              <w:marLeft w:val="0"/>
              <w:marRight w:val="0"/>
              <w:marTop w:val="0"/>
              <w:marBottom w:val="0"/>
              <w:divBdr>
                <w:top w:val="none" w:sz="0" w:space="0" w:color="auto"/>
                <w:left w:val="none" w:sz="0" w:space="0" w:color="auto"/>
                <w:bottom w:val="none" w:sz="0" w:space="0" w:color="auto"/>
                <w:right w:val="none" w:sz="0" w:space="0" w:color="auto"/>
              </w:divBdr>
            </w:div>
          </w:divsChild>
        </w:div>
        <w:div w:id="1776486486">
          <w:marLeft w:val="0"/>
          <w:marRight w:val="0"/>
          <w:marTop w:val="0"/>
          <w:marBottom w:val="0"/>
          <w:divBdr>
            <w:top w:val="none" w:sz="0" w:space="0" w:color="auto"/>
            <w:left w:val="none" w:sz="0" w:space="0" w:color="auto"/>
            <w:bottom w:val="none" w:sz="0" w:space="0" w:color="auto"/>
            <w:right w:val="none" w:sz="0" w:space="0" w:color="auto"/>
          </w:divBdr>
          <w:divsChild>
            <w:div w:id="242186268">
              <w:marLeft w:val="0"/>
              <w:marRight w:val="0"/>
              <w:marTop w:val="0"/>
              <w:marBottom w:val="0"/>
              <w:divBdr>
                <w:top w:val="none" w:sz="0" w:space="0" w:color="auto"/>
                <w:left w:val="none" w:sz="0" w:space="0" w:color="auto"/>
                <w:bottom w:val="none" w:sz="0" w:space="0" w:color="auto"/>
                <w:right w:val="none" w:sz="0" w:space="0" w:color="auto"/>
              </w:divBdr>
            </w:div>
          </w:divsChild>
        </w:div>
        <w:div w:id="1823887247">
          <w:marLeft w:val="0"/>
          <w:marRight w:val="0"/>
          <w:marTop w:val="0"/>
          <w:marBottom w:val="0"/>
          <w:divBdr>
            <w:top w:val="none" w:sz="0" w:space="0" w:color="auto"/>
            <w:left w:val="none" w:sz="0" w:space="0" w:color="auto"/>
            <w:bottom w:val="none" w:sz="0" w:space="0" w:color="auto"/>
            <w:right w:val="none" w:sz="0" w:space="0" w:color="auto"/>
          </w:divBdr>
          <w:divsChild>
            <w:div w:id="1061755255">
              <w:marLeft w:val="0"/>
              <w:marRight w:val="0"/>
              <w:marTop w:val="0"/>
              <w:marBottom w:val="0"/>
              <w:divBdr>
                <w:top w:val="none" w:sz="0" w:space="0" w:color="auto"/>
                <w:left w:val="none" w:sz="0" w:space="0" w:color="auto"/>
                <w:bottom w:val="none" w:sz="0" w:space="0" w:color="auto"/>
                <w:right w:val="none" w:sz="0" w:space="0" w:color="auto"/>
              </w:divBdr>
            </w:div>
          </w:divsChild>
        </w:div>
        <w:div w:id="1833838806">
          <w:marLeft w:val="0"/>
          <w:marRight w:val="0"/>
          <w:marTop w:val="0"/>
          <w:marBottom w:val="0"/>
          <w:divBdr>
            <w:top w:val="none" w:sz="0" w:space="0" w:color="auto"/>
            <w:left w:val="none" w:sz="0" w:space="0" w:color="auto"/>
            <w:bottom w:val="none" w:sz="0" w:space="0" w:color="auto"/>
            <w:right w:val="none" w:sz="0" w:space="0" w:color="auto"/>
          </w:divBdr>
          <w:divsChild>
            <w:div w:id="1633099090">
              <w:marLeft w:val="0"/>
              <w:marRight w:val="0"/>
              <w:marTop w:val="0"/>
              <w:marBottom w:val="0"/>
              <w:divBdr>
                <w:top w:val="none" w:sz="0" w:space="0" w:color="auto"/>
                <w:left w:val="none" w:sz="0" w:space="0" w:color="auto"/>
                <w:bottom w:val="none" w:sz="0" w:space="0" w:color="auto"/>
                <w:right w:val="none" w:sz="0" w:space="0" w:color="auto"/>
              </w:divBdr>
            </w:div>
          </w:divsChild>
        </w:div>
        <w:div w:id="1928879610">
          <w:marLeft w:val="0"/>
          <w:marRight w:val="0"/>
          <w:marTop w:val="0"/>
          <w:marBottom w:val="0"/>
          <w:divBdr>
            <w:top w:val="none" w:sz="0" w:space="0" w:color="auto"/>
            <w:left w:val="none" w:sz="0" w:space="0" w:color="auto"/>
            <w:bottom w:val="none" w:sz="0" w:space="0" w:color="auto"/>
            <w:right w:val="none" w:sz="0" w:space="0" w:color="auto"/>
          </w:divBdr>
          <w:divsChild>
            <w:div w:id="1653177763">
              <w:marLeft w:val="0"/>
              <w:marRight w:val="0"/>
              <w:marTop w:val="0"/>
              <w:marBottom w:val="0"/>
              <w:divBdr>
                <w:top w:val="none" w:sz="0" w:space="0" w:color="auto"/>
                <w:left w:val="none" w:sz="0" w:space="0" w:color="auto"/>
                <w:bottom w:val="none" w:sz="0" w:space="0" w:color="auto"/>
                <w:right w:val="none" w:sz="0" w:space="0" w:color="auto"/>
              </w:divBdr>
            </w:div>
          </w:divsChild>
        </w:div>
        <w:div w:id="1955751228">
          <w:marLeft w:val="0"/>
          <w:marRight w:val="0"/>
          <w:marTop w:val="0"/>
          <w:marBottom w:val="0"/>
          <w:divBdr>
            <w:top w:val="none" w:sz="0" w:space="0" w:color="auto"/>
            <w:left w:val="none" w:sz="0" w:space="0" w:color="auto"/>
            <w:bottom w:val="none" w:sz="0" w:space="0" w:color="auto"/>
            <w:right w:val="none" w:sz="0" w:space="0" w:color="auto"/>
          </w:divBdr>
          <w:divsChild>
            <w:div w:id="843788071">
              <w:marLeft w:val="0"/>
              <w:marRight w:val="0"/>
              <w:marTop w:val="0"/>
              <w:marBottom w:val="0"/>
              <w:divBdr>
                <w:top w:val="none" w:sz="0" w:space="0" w:color="auto"/>
                <w:left w:val="none" w:sz="0" w:space="0" w:color="auto"/>
                <w:bottom w:val="none" w:sz="0" w:space="0" w:color="auto"/>
                <w:right w:val="none" w:sz="0" w:space="0" w:color="auto"/>
              </w:divBdr>
            </w:div>
          </w:divsChild>
        </w:div>
        <w:div w:id="2024361011">
          <w:marLeft w:val="0"/>
          <w:marRight w:val="0"/>
          <w:marTop w:val="0"/>
          <w:marBottom w:val="0"/>
          <w:divBdr>
            <w:top w:val="none" w:sz="0" w:space="0" w:color="auto"/>
            <w:left w:val="none" w:sz="0" w:space="0" w:color="auto"/>
            <w:bottom w:val="none" w:sz="0" w:space="0" w:color="auto"/>
            <w:right w:val="none" w:sz="0" w:space="0" w:color="auto"/>
          </w:divBdr>
          <w:divsChild>
            <w:div w:id="1797986639">
              <w:marLeft w:val="0"/>
              <w:marRight w:val="0"/>
              <w:marTop w:val="0"/>
              <w:marBottom w:val="0"/>
              <w:divBdr>
                <w:top w:val="none" w:sz="0" w:space="0" w:color="auto"/>
                <w:left w:val="none" w:sz="0" w:space="0" w:color="auto"/>
                <w:bottom w:val="none" w:sz="0" w:space="0" w:color="auto"/>
                <w:right w:val="none" w:sz="0" w:space="0" w:color="auto"/>
              </w:divBdr>
            </w:div>
          </w:divsChild>
        </w:div>
        <w:div w:id="2048599715">
          <w:marLeft w:val="0"/>
          <w:marRight w:val="0"/>
          <w:marTop w:val="0"/>
          <w:marBottom w:val="0"/>
          <w:divBdr>
            <w:top w:val="none" w:sz="0" w:space="0" w:color="auto"/>
            <w:left w:val="none" w:sz="0" w:space="0" w:color="auto"/>
            <w:bottom w:val="none" w:sz="0" w:space="0" w:color="auto"/>
            <w:right w:val="none" w:sz="0" w:space="0" w:color="auto"/>
          </w:divBdr>
          <w:divsChild>
            <w:div w:id="1374502299">
              <w:marLeft w:val="0"/>
              <w:marRight w:val="0"/>
              <w:marTop w:val="0"/>
              <w:marBottom w:val="0"/>
              <w:divBdr>
                <w:top w:val="none" w:sz="0" w:space="0" w:color="auto"/>
                <w:left w:val="none" w:sz="0" w:space="0" w:color="auto"/>
                <w:bottom w:val="none" w:sz="0" w:space="0" w:color="auto"/>
                <w:right w:val="none" w:sz="0" w:space="0" w:color="auto"/>
              </w:divBdr>
            </w:div>
            <w:div w:id="19911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3890">
      <w:bodyDiv w:val="1"/>
      <w:marLeft w:val="0"/>
      <w:marRight w:val="0"/>
      <w:marTop w:val="0"/>
      <w:marBottom w:val="0"/>
      <w:divBdr>
        <w:top w:val="none" w:sz="0" w:space="0" w:color="auto"/>
        <w:left w:val="none" w:sz="0" w:space="0" w:color="auto"/>
        <w:bottom w:val="none" w:sz="0" w:space="0" w:color="auto"/>
        <w:right w:val="none" w:sz="0" w:space="0" w:color="auto"/>
      </w:divBdr>
    </w:div>
    <w:div w:id="678577592">
      <w:bodyDiv w:val="1"/>
      <w:marLeft w:val="0"/>
      <w:marRight w:val="0"/>
      <w:marTop w:val="0"/>
      <w:marBottom w:val="0"/>
      <w:divBdr>
        <w:top w:val="none" w:sz="0" w:space="0" w:color="auto"/>
        <w:left w:val="none" w:sz="0" w:space="0" w:color="auto"/>
        <w:bottom w:val="none" w:sz="0" w:space="0" w:color="auto"/>
        <w:right w:val="none" w:sz="0" w:space="0" w:color="auto"/>
      </w:divBdr>
    </w:div>
    <w:div w:id="849105354">
      <w:bodyDiv w:val="1"/>
      <w:marLeft w:val="0"/>
      <w:marRight w:val="0"/>
      <w:marTop w:val="0"/>
      <w:marBottom w:val="0"/>
      <w:divBdr>
        <w:top w:val="none" w:sz="0" w:space="0" w:color="auto"/>
        <w:left w:val="none" w:sz="0" w:space="0" w:color="auto"/>
        <w:bottom w:val="none" w:sz="0" w:space="0" w:color="auto"/>
        <w:right w:val="none" w:sz="0" w:space="0" w:color="auto"/>
      </w:divBdr>
    </w:div>
    <w:div w:id="1006782930">
      <w:bodyDiv w:val="1"/>
      <w:marLeft w:val="0"/>
      <w:marRight w:val="0"/>
      <w:marTop w:val="0"/>
      <w:marBottom w:val="0"/>
      <w:divBdr>
        <w:top w:val="none" w:sz="0" w:space="0" w:color="auto"/>
        <w:left w:val="none" w:sz="0" w:space="0" w:color="auto"/>
        <w:bottom w:val="none" w:sz="0" w:space="0" w:color="auto"/>
        <w:right w:val="none" w:sz="0" w:space="0" w:color="auto"/>
      </w:divBdr>
    </w:div>
    <w:div w:id="1019820415">
      <w:bodyDiv w:val="1"/>
      <w:marLeft w:val="0"/>
      <w:marRight w:val="0"/>
      <w:marTop w:val="0"/>
      <w:marBottom w:val="0"/>
      <w:divBdr>
        <w:top w:val="none" w:sz="0" w:space="0" w:color="auto"/>
        <w:left w:val="none" w:sz="0" w:space="0" w:color="auto"/>
        <w:bottom w:val="none" w:sz="0" w:space="0" w:color="auto"/>
        <w:right w:val="none" w:sz="0" w:space="0" w:color="auto"/>
      </w:divBdr>
    </w:div>
    <w:div w:id="1124422261">
      <w:bodyDiv w:val="1"/>
      <w:marLeft w:val="0"/>
      <w:marRight w:val="0"/>
      <w:marTop w:val="0"/>
      <w:marBottom w:val="0"/>
      <w:divBdr>
        <w:top w:val="none" w:sz="0" w:space="0" w:color="auto"/>
        <w:left w:val="none" w:sz="0" w:space="0" w:color="auto"/>
        <w:bottom w:val="none" w:sz="0" w:space="0" w:color="auto"/>
        <w:right w:val="none" w:sz="0" w:space="0" w:color="auto"/>
      </w:divBdr>
      <w:divsChild>
        <w:div w:id="1121804848">
          <w:marLeft w:val="0"/>
          <w:marRight w:val="0"/>
          <w:marTop w:val="0"/>
          <w:marBottom w:val="0"/>
          <w:divBdr>
            <w:top w:val="none" w:sz="0" w:space="0" w:color="auto"/>
            <w:left w:val="none" w:sz="0" w:space="0" w:color="auto"/>
            <w:bottom w:val="none" w:sz="0" w:space="0" w:color="auto"/>
            <w:right w:val="none" w:sz="0" w:space="0" w:color="auto"/>
          </w:divBdr>
        </w:div>
        <w:div w:id="1734693706">
          <w:marLeft w:val="0"/>
          <w:marRight w:val="0"/>
          <w:marTop w:val="0"/>
          <w:marBottom w:val="0"/>
          <w:divBdr>
            <w:top w:val="none" w:sz="0" w:space="0" w:color="auto"/>
            <w:left w:val="none" w:sz="0" w:space="0" w:color="auto"/>
            <w:bottom w:val="none" w:sz="0" w:space="0" w:color="auto"/>
            <w:right w:val="none" w:sz="0" w:space="0" w:color="auto"/>
          </w:divBdr>
        </w:div>
        <w:div w:id="1825195225">
          <w:marLeft w:val="0"/>
          <w:marRight w:val="0"/>
          <w:marTop w:val="0"/>
          <w:marBottom w:val="0"/>
          <w:divBdr>
            <w:top w:val="none" w:sz="0" w:space="0" w:color="auto"/>
            <w:left w:val="none" w:sz="0" w:space="0" w:color="auto"/>
            <w:bottom w:val="none" w:sz="0" w:space="0" w:color="auto"/>
            <w:right w:val="none" w:sz="0" w:space="0" w:color="auto"/>
          </w:divBdr>
        </w:div>
        <w:div w:id="2002658979">
          <w:marLeft w:val="0"/>
          <w:marRight w:val="0"/>
          <w:marTop w:val="0"/>
          <w:marBottom w:val="0"/>
          <w:divBdr>
            <w:top w:val="none" w:sz="0" w:space="0" w:color="auto"/>
            <w:left w:val="none" w:sz="0" w:space="0" w:color="auto"/>
            <w:bottom w:val="none" w:sz="0" w:space="0" w:color="auto"/>
            <w:right w:val="none" w:sz="0" w:space="0" w:color="auto"/>
          </w:divBdr>
        </w:div>
        <w:div w:id="2101949146">
          <w:marLeft w:val="0"/>
          <w:marRight w:val="0"/>
          <w:marTop w:val="0"/>
          <w:marBottom w:val="0"/>
          <w:divBdr>
            <w:top w:val="none" w:sz="0" w:space="0" w:color="auto"/>
            <w:left w:val="none" w:sz="0" w:space="0" w:color="auto"/>
            <w:bottom w:val="none" w:sz="0" w:space="0" w:color="auto"/>
            <w:right w:val="none" w:sz="0" w:space="0" w:color="auto"/>
          </w:divBdr>
        </w:div>
      </w:divsChild>
    </w:div>
    <w:div w:id="1505973202">
      <w:bodyDiv w:val="1"/>
      <w:marLeft w:val="0"/>
      <w:marRight w:val="0"/>
      <w:marTop w:val="0"/>
      <w:marBottom w:val="0"/>
      <w:divBdr>
        <w:top w:val="none" w:sz="0" w:space="0" w:color="auto"/>
        <w:left w:val="none" w:sz="0" w:space="0" w:color="auto"/>
        <w:bottom w:val="none" w:sz="0" w:space="0" w:color="auto"/>
        <w:right w:val="none" w:sz="0" w:space="0" w:color="auto"/>
      </w:divBdr>
    </w:div>
    <w:div w:id="1749691053">
      <w:bodyDiv w:val="1"/>
      <w:marLeft w:val="0"/>
      <w:marRight w:val="0"/>
      <w:marTop w:val="0"/>
      <w:marBottom w:val="0"/>
      <w:divBdr>
        <w:top w:val="none" w:sz="0" w:space="0" w:color="auto"/>
        <w:left w:val="none" w:sz="0" w:space="0" w:color="auto"/>
        <w:bottom w:val="none" w:sz="0" w:space="0" w:color="auto"/>
        <w:right w:val="none" w:sz="0" w:space="0" w:color="auto"/>
      </w:divBdr>
    </w:div>
    <w:div w:id="1754428993">
      <w:bodyDiv w:val="1"/>
      <w:marLeft w:val="0"/>
      <w:marRight w:val="0"/>
      <w:marTop w:val="0"/>
      <w:marBottom w:val="0"/>
      <w:divBdr>
        <w:top w:val="none" w:sz="0" w:space="0" w:color="auto"/>
        <w:left w:val="none" w:sz="0" w:space="0" w:color="auto"/>
        <w:bottom w:val="none" w:sz="0" w:space="0" w:color="auto"/>
        <w:right w:val="none" w:sz="0" w:space="0" w:color="auto"/>
      </w:divBdr>
    </w:div>
    <w:div w:id="1992978483">
      <w:bodyDiv w:val="1"/>
      <w:marLeft w:val="0"/>
      <w:marRight w:val="0"/>
      <w:marTop w:val="0"/>
      <w:marBottom w:val="0"/>
      <w:divBdr>
        <w:top w:val="none" w:sz="0" w:space="0" w:color="auto"/>
        <w:left w:val="none" w:sz="0" w:space="0" w:color="auto"/>
        <w:bottom w:val="none" w:sz="0" w:space="0" w:color="auto"/>
        <w:right w:val="none" w:sz="0" w:space="0" w:color="auto"/>
      </w:divBdr>
    </w:div>
    <w:div w:id="214527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ws.gnb.ca/en/ShowTdm/cs/P-7.05/"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nb.ca/nbirdt/data/holdings/" TargetMode="External"/><Relationship Id="rId7" Type="http://schemas.openxmlformats.org/officeDocument/2006/relationships/settings" Target="settings.xml"/><Relationship Id="rId12" Type="http://schemas.openxmlformats.org/officeDocument/2006/relationships/hyperlink" Target="mailto:dar.datanb@unb.ca" TargetMode="External"/><Relationship Id="rId17" Type="http://schemas.microsoft.com/office/2011/relationships/commentsExtended" Target="commentsExtended.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unb.ca/nbirdt/data/holding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r.datanb@unb.ca"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dar.datanb@unb.ca"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ws.gnb.ca/en/ShowTdm/cs/R-10.6/" TargetMode="External"/><Relationship Id="rId22" Type="http://schemas.openxmlformats.org/officeDocument/2006/relationships/header" Target="header1.xml"/><Relationship Id="rId27"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mailto:data.gis@unb.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97pq\University%20of%20New%20Brunswick\NB-IRDT%20Projects%20-%20Forms%20and%20Templates\1.%20Data%20Access%20Application%20Package\117%20Updates%20to%20Data%20Access%20Application%20Package%20202103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731AD7A9394493A57F09D45D10AA3D"/>
        <w:category>
          <w:name w:val="General"/>
          <w:gallery w:val="placeholder"/>
        </w:category>
        <w:types>
          <w:type w:val="bbPlcHdr"/>
        </w:types>
        <w:behaviors>
          <w:behavior w:val="content"/>
        </w:behaviors>
        <w:guid w:val="{83D55112-D50A-440D-B85D-BE93410EF1B4}"/>
      </w:docPartPr>
      <w:docPartBody>
        <w:p w:rsidR="00E7391C" w:rsidRDefault="004413CB" w:rsidP="004413CB">
          <w:pPr>
            <w:pStyle w:val="EF731AD7A9394493A57F09D45D10AA3D4"/>
          </w:pPr>
          <w:r w:rsidRPr="00C72550">
            <w:rPr>
              <w:rStyle w:val="PlaceholderText"/>
              <w:color w:val="505050"/>
              <w:sz w:val="20"/>
              <w:szCs w:val="20"/>
            </w:rPr>
            <w:t>Click to select a date.</w:t>
          </w:r>
        </w:p>
      </w:docPartBody>
    </w:docPart>
    <w:docPart>
      <w:docPartPr>
        <w:name w:val="DefaultPlaceholder_-1854013440"/>
        <w:category>
          <w:name w:val="General"/>
          <w:gallery w:val="placeholder"/>
        </w:category>
        <w:types>
          <w:type w:val="bbPlcHdr"/>
        </w:types>
        <w:behaviors>
          <w:behavior w:val="content"/>
        </w:behaviors>
        <w:guid w:val="{04B0E028-89C0-40E8-B8F3-12D8952E5AC6}"/>
      </w:docPartPr>
      <w:docPartBody>
        <w:p w:rsidR="00954A2A" w:rsidRDefault="007D590C">
          <w:r w:rsidRPr="00F84A7B">
            <w:rPr>
              <w:rStyle w:val="PlaceholderText"/>
            </w:rPr>
            <w:t>Click or tap here to enter text.</w:t>
          </w:r>
        </w:p>
      </w:docPartBody>
    </w:docPart>
    <w:docPart>
      <w:docPartPr>
        <w:name w:val="C2481D55832748CD9DA59D1EBD717E5B"/>
        <w:category>
          <w:name w:val="General"/>
          <w:gallery w:val="placeholder"/>
        </w:category>
        <w:types>
          <w:type w:val="bbPlcHdr"/>
        </w:types>
        <w:behaviors>
          <w:behavior w:val="content"/>
        </w:behaviors>
        <w:guid w:val="{60C8B59A-A03F-4EF6-B092-B2496F06E8BA}"/>
      </w:docPartPr>
      <w:docPartBody>
        <w:p w:rsidR="00954A2A" w:rsidRDefault="004413CB" w:rsidP="004413CB">
          <w:pPr>
            <w:pStyle w:val="C2481D55832748CD9DA59D1EBD717E5B4"/>
          </w:pPr>
          <w:r w:rsidRPr="00F806AD">
            <w:rPr>
              <w:rStyle w:val="PlaceholderText"/>
              <w:color w:val="464646"/>
            </w:rPr>
            <w:t>Enter PI name</w:t>
          </w:r>
        </w:p>
      </w:docPartBody>
    </w:docPart>
    <w:docPart>
      <w:docPartPr>
        <w:name w:val="D8D93FC710F64851AFC32DAEC59A4A43"/>
        <w:category>
          <w:name w:val="General"/>
          <w:gallery w:val="placeholder"/>
        </w:category>
        <w:types>
          <w:type w:val="bbPlcHdr"/>
        </w:types>
        <w:behaviors>
          <w:behavior w:val="content"/>
        </w:behaviors>
        <w:guid w:val="{2665BA3F-7B82-4C23-B72E-B1DC10FF889C}"/>
      </w:docPartPr>
      <w:docPartBody>
        <w:p w:rsidR="00954A2A" w:rsidRDefault="004413CB" w:rsidP="009305C5">
          <w:pPr>
            <w:pStyle w:val="D8D93FC710F64851AFC32DAEC59A4A434"/>
          </w:pPr>
          <w:r w:rsidRPr="00D33AE8">
            <w:t>Enter the Consultation # or Feasibility #</w:t>
          </w:r>
        </w:p>
      </w:docPartBody>
    </w:docPart>
    <w:docPart>
      <w:docPartPr>
        <w:name w:val="CB3DAEE73EDD46419818D7E3BFA608E9"/>
        <w:category>
          <w:name w:val="General"/>
          <w:gallery w:val="placeholder"/>
        </w:category>
        <w:types>
          <w:type w:val="bbPlcHdr"/>
        </w:types>
        <w:behaviors>
          <w:behavior w:val="content"/>
        </w:behaviors>
        <w:guid w:val="{45F924F2-BAB8-4C19-AEB3-8CD4A53067B8}"/>
      </w:docPartPr>
      <w:docPartBody>
        <w:p w:rsidR="00954A2A" w:rsidRDefault="007D590C" w:rsidP="007D590C">
          <w:pPr>
            <w:pStyle w:val="CB3DAEE73EDD46419818D7E3BFA608E95"/>
          </w:pPr>
          <w:r w:rsidRPr="00F04E28">
            <w:rPr>
              <w:rStyle w:val="PlaceholderText"/>
              <w:u w:val="single"/>
            </w:rPr>
            <w:t>Click here to enter Project Title.</w:t>
          </w:r>
        </w:p>
      </w:docPartBody>
    </w:docPart>
    <w:docPart>
      <w:docPartPr>
        <w:name w:val="B121E0CBE0EF4AE981BE8E68E871367C"/>
        <w:category>
          <w:name w:val="General"/>
          <w:gallery w:val="placeholder"/>
        </w:category>
        <w:types>
          <w:type w:val="bbPlcHdr"/>
        </w:types>
        <w:behaviors>
          <w:behavior w:val="content"/>
        </w:behaviors>
        <w:guid w:val="{352EDFD0-B326-4F26-B182-DF645FAF6844}"/>
      </w:docPartPr>
      <w:docPartBody>
        <w:p w:rsidR="00954A2A" w:rsidRDefault="004413CB" w:rsidP="004413CB">
          <w:pPr>
            <w:pStyle w:val="B121E0CBE0EF4AE981BE8E68E871367C4"/>
          </w:pPr>
          <w:r w:rsidRPr="00D33AE8">
            <w:rPr>
              <w:rStyle w:val="PlaceholderText"/>
              <w:color w:val="505050"/>
              <w:u w:val="single"/>
            </w:rPr>
            <w:t>Choose an item</w:t>
          </w:r>
        </w:p>
      </w:docPartBody>
    </w:docPart>
    <w:docPart>
      <w:docPartPr>
        <w:name w:val="CF05409722CA4479826545CF8A6EA925"/>
        <w:category>
          <w:name w:val="General"/>
          <w:gallery w:val="placeholder"/>
        </w:category>
        <w:types>
          <w:type w:val="bbPlcHdr"/>
        </w:types>
        <w:behaviors>
          <w:behavior w:val="content"/>
        </w:behaviors>
        <w:guid w:val="{043DD2F9-86AA-46C0-B1D6-9344763F1B33}"/>
      </w:docPartPr>
      <w:docPartBody>
        <w:p w:rsidR="00954A2A" w:rsidRDefault="004413CB" w:rsidP="004413CB">
          <w:pPr>
            <w:pStyle w:val="CF05409722CA4479826545CF8A6EA9254"/>
          </w:pPr>
          <w:r w:rsidRPr="00D33AE8">
            <w:rPr>
              <w:rStyle w:val="PlaceholderText"/>
              <w:color w:val="505050"/>
              <w:u w:val="single"/>
            </w:rPr>
            <w:t>Enter the funding source</w:t>
          </w:r>
        </w:p>
      </w:docPartBody>
    </w:docPart>
    <w:docPart>
      <w:docPartPr>
        <w:name w:val="931D87268E7847E6A3C20B02771233AD"/>
        <w:category>
          <w:name w:val="General"/>
          <w:gallery w:val="placeholder"/>
        </w:category>
        <w:types>
          <w:type w:val="bbPlcHdr"/>
        </w:types>
        <w:behaviors>
          <w:behavior w:val="content"/>
        </w:behaviors>
        <w:guid w:val="{A6B729F5-8192-47B7-9D3A-2287B557C920}"/>
      </w:docPartPr>
      <w:docPartBody>
        <w:p w:rsidR="00954A2A" w:rsidRDefault="004413CB" w:rsidP="004413CB">
          <w:pPr>
            <w:pStyle w:val="931D87268E7847E6A3C20B02771233AD4"/>
          </w:pPr>
          <w:r w:rsidRPr="00D33AE8">
            <w:rPr>
              <w:rStyle w:val="PlaceholderText"/>
              <w:color w:val="505050"/>
              <w:u w:val="single"/>
            </w:rPr>
            <w:t>Enter award amount</w:t>
          </w:r>
        </w:p>
      </w:docPartBody>
    </w:docPart>
    <w:docPart>
      <w:docPartPr>
        <w:name w:val="406A323571F141D5B0AEA5F38649E052"/>
        <w:category>
          <w:name w:val="General"/>
          <w:gallery w:val="placeholder"/>
        </w:category>
        <w:types>
          <w:type w:val="bbPlcHdr"/>
        </w:types>
        <w:behaviors>
          <w:behavior w:val="content"/>
        </w:behaviors>
        <w:guid w:val="{EF5041C4-A488-4A99-A596-89527B9C5F65}"/>
      </w:docPartPr>
      <w:docPartBody>
        <w:p w:rsidR="00954A2A" w:rsidRDefault="004413CB" w:rsidP="004413CB">
          <w:pPr>
            <w:pStyle w:val="406A323571F141D5B0AEA5F38649E0524"/>
          </w:pPr>
          <w:r w:rsidRPr="00D33AE8">
            <w:rPr>
              <w:rStyle w:val="PlaceholderText"/>
              <w:color w:val="505050"/>
              <w:u w:val="single"/>
            </w:rPr>
            <w:t>Enter the funding amount</w:t>
          </w:r>
        </w:p>
      </w:docPartBody>
    </w:docPart>
    <w:docPart>
      <w:docPartPr>
        <w:name w:val="42A03A4F50764D90951D715DF843D433"/>
        <w:category>
          <w:name w:val="General"/>
          <w:gallery w:val="placeholder"/>
        </w:category>
        <w:types>
          <w:type w:val="bbPlcHdr"/>
        </w:types>
        <w:behaviors>
          <w:behavior w:val="content"/>
        </w:behaviors>
        <w:guid w:val="{7A1F100A-DF4A-49A0-8098-91BFF066D1C8}"/>
      </w:docPartPr>
      <w:docPartBody>
        <w:p w:rsidR="00954A2A" w:rsidRDefault="004413CB" w:rsidP="004413CB">
          <w:pPr>
            <w:pStyle w:val="42A03A4F50764D90951D715DF843D4334"/>
          </w:pPr>
          <w:r w:rsidRPr="00D33AE8">
            <w:rPr>
              <w:rStyle w:val="PlaceholderText"/>
              <w:color w:val="505050"/>
              <w:u w:val="single"/>
            </w:rPr>
            <w:t>Enter the expiry date</w:t>
          </w:r>
        </w:p>
      </w:docPartBody>
    </w:docPart>
    <w:docPart>
      <w:docPartPr>
        <w:name w:val="9EE8D39C1BD44864808B8DE143CF6A0E"/>
        <w:category>
          <w:name w:val="General"/>
          <w:gallery w:val="placeholder"/>
        </w:category>
        <w:types>
          <w:type w:val="bbPlcHdr"/>
        </w:types>
        <w:behaviors>
          <w:behavior w:val="content"/>
        </w:behaviors>
        <w:guid w:val="{CC31209A-129A-46BC-B304-FA71CFF20906}"/>
      </w:docPartPr>
      <w:docPartBody>
        <w:p w:rsidR="00954A2A" w:rsidRDefault="004413CB" w:rsidP="004413CB">
          <w:pPr>
            <w:pStyle w:val="9EE8D39C1BD44864808B8DE143CF6A0E4"/>
          </w:pPr>
          <w:r w:rsidRPr="00D33AE8">
            <w:rPr>
              <w:rStyle w:val="PlaceholderText"/>
              <w:rFonts w:eastAsia="Times New Roman" w:cs="Times New Roman"/>
              <w:color w:val="404040" w:themeColor="text1" w:themeTint="BF"/>
              <w:u w:val="single"/>
            </w:rPr>
            <w:t>Enter the title of the project</w:t>
          </w:r>
        </w:p>
      </w:docPartBody>
    </w:docPart>
    <w:docPart>
      <w:docPartPr>
        <w:name w:val="80F9EF1AB48E4160B8FDD94C85D574ED"/>
        <w:category>
          <w:name w:val="General"/>
          <w:gallery w:val="placeholder"/>
        </w:category>
        <w:types>
          <w:type w:val="bbPlcHdr"/>
        </w:types>
        <w:behaviors>
          <w:behavior w:val="content"/>
        </w:behaviors>
        <w:guid w:val="{56684704-38B6-4F40-A5C3-5DF053FBE893}"/>
      </w:docPartPr>
      <w:docPartBody>
        <w:p w:rsidR="00954A2A" w:rsidRDefault="004413CB" w:rsidP="004413CB">
          <w:pPr>
            <w:pStyle w:val="80F9EF1AB48E4160B8FDD94C85D574ED4"/>
          </w:pPr>
          <w:r w:rsidRPr="00D33AE8">
            <w:rPr>
              <w:rStyle w:val="PlaceholderText"/>
              <w:color w:val="505050"/>
              <w:u w:val="single"/>
            </w:rPr>
            <w:t>Enter the date</w:t>
          </w:r>
        </w:p>
      </w:docPartBody>
    </w:docPart>
    <w:docPart>
      <w:docPartPr>
        <w:name w:val="AD270875A7974C3A9890BC2B80BF66C4"/>
        <w:category>
          <w:name w:val="General"/>
          <w:gallery w:val="placeholder"/>
        </w:category>
        <w:types>
          <w:type w:val="bbPlcHdr"/>
        </w:types>
        <w:behaviors>
          <w:behavior w:val="content"/>
        </w:behaviors>
        <w:guid w:val="{66D3CD94-372E-4212-B4DB-B509BC8A9527}"/>
      </w:docPartPr>
      <w:docPartBody>
        <w:p w:rsidR="00954A2A" w:rsidRDefault="004413CB" w:rsidP="004413CB">
          <w:pPr>
            <w:pStyle w:val="AD270875A7974C3A9890BC2B80BF66C44"/>
          </w:pPr>
          <w:r w:rsidRPr="00D33AE8">
            <w:rPr>
              <w:rStyle w:val="PlaceholderText"/>
              <w:color w:val="505050"/>
              <w:u w:val="single"/>
            </w:rPr>
            <w:t>List the agency or group(s)</w:t>
          </w:r>
        </w:p>
      </w:docPartBody>
    </w:docPart>
    <w:docPart>
      <w:docPartPr>
        <w:name w:val="12832DD52F5E442790AB4B8052E25E0C"/>
        <w:category>
          <w:name w:val="General"/>
          <w:gallery w:val="placeholder"/>
        </w:category>
        <w:types>
          <w:type w:val="bbPlcHdr"/>
        </w:types>
        <w:behaviors>
          <w:behavior w:val="content"/>
        </w:behaviors>
        <w:guid w:val="{E5769068-C810-4928-BEAD-1B4DBEEE9A9A}"/>
      </w:docPartPr>
      <w:docPartBody>
        <w:p w:rsidR="00954A2A" w:rsidRDefault="004413CB" w:rsidP="004413CB">
          <w:pPr>
            <w:pStyle w:val="12832DD52F5E442790AB4B8052E25E0C4"/>
          </w:pPr>
          <w:r w:rsidRPr="00D33AE8">
            <w:rPr>
              <w:rStyle w:val="PlaceholderText"/>
              <w:color w:val="505050"/>
              <w:u w:val="single"/>
            </w:rPr>
            <w:t>List the department(s) or organization(s)</w:t>
          </w:r>
        </w:p>
      </w:docPartBody>
    </w:docPart>
    <w:docPart>
      <w:docPartPr>
        <w:name w:val="9C6D7393B3F6405692D21BDF6C289186"/>
        <w:category>
          <w:name w:val="General"/>
          <w:gallery w:val="placeholder"/>
        </w:category>
        <w:types>
          <w:type w:val="bbPlcHdr"/>
        </w:types>
        <w:behaviors>
          <w:behavior w:val="content"/>
        </w:behaviors>
        <w:guid w:val="{4BA4A7A1-85A9-4A14-9EA0-34A318107875}"/>
      </w:docPartPr>
      <w:docPartBody>
        <w:p w:rsidR="00954A2A" w:rsidRDefault="004413CB" w:rsidP="004413CB">
          <w:pPr>
            <w:pStyle w:val="9C6D7393B3F6405692D21BDF6C2891864"/>
          </w:pPr>
          <w:r w:rsidRPr="00D33AE8">
            <w:rPr>
              <w:rStyle w:val="PlaceholderText"/>
              <w:color w:val="505050"/>
              <w:u w:val="single"/>
            </w:rPr>
            <w:t>Enter the description of “other”</w:t>
          </w:r>
        </w:p>
      </w:docPartBody>
    </w:docPart>
    <w:docPart>
      <w:docPartPr>
        <w:name w:val="E3DBC01BBA434F04B6BF82A8D63D72A5"/>
        <w:category>
          <w:name w:val="General"/>
          <w:gallery w:val="placeholder"/>
        </w:category>
        <w:types>
          <w:type w:val="bbPlcHdr"/>
        </w:types>
        <w:behaviors>
          <w:behavior w:val="content"/>
        </w:behaviors>
        <w:guid w:val="{EA60E544-4850-458B-B5CB-4BA2C8CB785E}"/>
      </w:docPartPr>
      <w:docPartBody>
        <w:p w:rsidR="00052012" w:rsidRDefault="004413CB" w:rsidP="004413CB">
          <w:pPr>
            <w:pStyle w:val="E3DBC01BBA434F04B6BF82A8D63D72A54"/>
          </w:pPr>
          <w:r>
            <w:rPr>
              <w:rStyle w:val="PlaceholderText"/>
              <w:color w:val="505050"/>
              <w:u w:val="single"/>
            </w:rPr>
            <w:t>Enter</w:t>
          </w:r>
          <w:r w:rsidRPr="00D33AE8">
            <w:rPr>
              <w:rStyle w:val="PlaceholderText"/>
              <w:color w:val="505050"/>
              <w:u w:val="single"/>
            </w:rPr>
            <w:t xml:space="preserve"> what “other” type of geocoding is required for th</w:t>
          </w:r>
          <w:r>
            <w:rPr>
              <w:rStyle w:val="PlaceholderText"/>
              <w:color w:val="505050"/>
              <w:u w:val="single"/>
            </w:rPr>
            <w:t>e</w:t>
          </w:r>
          <w:r w:rsidRPr="00D33AE8">
            <w:rPr>
              <w:rStyle w:val="PlaceholderText"/>
              <w:color w:val="505050"/>
              <w:u w:val="single"/>
            </w:rPr>
            <w:t xml:space="preserve"> project</w:t>
          </w:r>
        </w:p>
      </w:docPartBody>
    </w:docPart>
    <w:docPart>
      <w:docPartPr>
        <w:name w:val="737637124FB948ACB51D7605419EA5DD"/>
        <w:category>
          <w:name w:val="General"/>
          <w:gallery w:val="placeholder"/>
        </w:category>
        <w:types>
          <w:type w:val="bbPlcHdr"/>
        </w:types>
        <w:behaviors>
          <w:behavior w:val="content"/>
        </w:behaviors>
        <w:guid w:val="{21F5072C-CE95-4C33-8AB0-16178A56B582}"/>
      </w:docPartPr>
      <w:docPartBody>
        <w:p w:rsidR="00052012" w:rsidRDefault="004413CB" w:rsidP="004413CB">
          <w:pPr>
            <w:pStyle w:val="737637124FB948ACB51D7605419EA5DD4"/>
          </w:pPr>
          <w:r w:rsidRPr="00D33AE8">
            <w:rPr>
              <w:rStyle w:val="PlaceholderText"/>
              <w:rFonts w:cstheme="minorBidi"/>
              <w:color w:val="464646"/>
              <w:u w:val="single"/>
            </w:rPr>
            <w:t xml:space="preserve">Enter </w:t>
          </w:r>
          <w:r>
            <w:rPr>
              <w:rStyle w:val="PlaceholderText"/>
              <w:rFonts w:cstheme="minorBidi"/>
              <w:color w:val="464646"/>
              <w:u w:val="single"/>
            </w:rPr>
            <w:t>g</w:t>
          </w:r>
          <w:r w:rsidRPr="00D33AE8">
            <w:rPr>
              <w:rStyle w:val="PlaceholderText"/>
              <w:rFonts w:cstheme="minorBidi"/>
              <w:color w:val="464646"/>
              <w:u w:val="single"/>
            </w:rPr>
            <w:t>eocod</w:t>
          </w:r>
          <w:r>
            <w:rPr>
              <w:rStyle w:val="PlaceholderText"/>
              <w:rFonts w:cstheme="minorBidi"/>
              <w:color w:val="464646"/>
              <w:u w:val="single"/>
            </w:rPr>
            <w:t xml:space="preserve">ing </w:t>
          </w:r>
          <w:r w:rsidRPr="00D33AE8">
            <w:rPr>
              <w:rStyle w:val="PlaceholderText"/>
              <w:rFonts w:cstheme="minorBidi"/>
              <w:color w:val="464646"/>
              <w:u w:val="single"/>
            </w:rPr>
            <w:t>justification</w:t>
          </w:r>
        </w:p>
      </w:docPartBody>
    </w:docPart>
    <w:docPart>
      <w:docPartPr>
        <w:name w:val="5F2814735A4F462FBB40A7F78211920F"/>
        <w:category>
          <w:name w:val="General"/>
          <w:gallery w:val="placeholder"/>
        </w:category>
        <w:types>
          <w:type w:val="bbPlcHdr"/>
        </w:types>
        <w:behaviors>
          <w:behavior w:val="content"/>
        </w:behaviors>
        <w:guid w:val="{48A2DFCC-D482-43AA-AAED-945F08BE4E33}"/>
      </w:docPartPr>
      <w:docPartBody>
        <w:p w:rsidR="00052012" w:rsidRDefault="004413CB" w:rsidP="004413CB">
          <w:pPr>
            <w:pStyle w:val="5F2814735A4F462FBB40A7F78211920F4"/>
          </w:pPr>
          <w:r w:rsidRPr="00D33AE8">
            <w:rPr>
              <w:rStyle w:val="PlaceholderText"/>
              <w:rFonts w:cstheme="minorBidi"/>
              <w:color w:val="505050"/>
              <w:u w:val="single"/>
            </w:rPr>
            <w:t>Enter the name of the Open-Source Data</w:t>
          </w:r>
        </w:p>
      </w:docPartBody>
    </w:docPart>
    <w:docPart>
      <w:docPartPr>
        <w:name w:val="ABFCC25416204748A9A07D57F4F1D0DE"/>
        <w:category>
          <w:name w:val="General"/>
          <w:gallery w:val="placeholder"/>
        </w:category>
        <w:types>
          <w:type w:val="bbPlcHdr"/>
        </w:types>
        <w:behaviors>
          <w:behavior w:val="content"/>
        </w:behaviors>
        <w:guid w:val="{3E47E808-8BBA-4C63-8274-69E0C782FFFF}"/>
      </w:docPartPr>
      <w:docPartBody>
        <w:p w:rsidR="00052012" w:rsidRDefault="004413CB" w:rsidP="004413CB">
          <w:pPr>
            <w:pStyle w:val="ABFCC25416204748A9A07D57F4F1D0DE4"/>
          </w:pPr>
          <w:r w:rsidRPr="00D33AE8">
            <w:rPr>
              <w:rStyle w:val="PlaceholderText"/>
              <w:rFonts w:cstheme="minorBidi"/>
              <w:color w:val="505050"/>
              <w:u w:val="single"/>
            </w:rPr>
            <w:t>Enter link where the OSD can be located</w:t>
          </w:r>
        </w:p>
      </w:docPartBody>
    </w:docPart>
    <w:docPart>
      <w:docPartPr>
        <w:name w:val="18A8F395EBB14B1181AC9164D11CC334"/>
        <w:category>
          <w:name w:val="General"/>
          <w:gallery w:val="placeholder"/>
        </w:category>
        <w:types>
          <w:type w:val="bbPlcHdr"/>
        </w:types>
        <w:behaviors>
          <w:behavior w:val="content"/>
        </w:behaviors>
        <w:guid w:val="{811A0800-1611-4A2D-BC11-D829E83218E4}"/>
      </w:docPartPr>
      <w:docPartBody>
        <w:p w:rsidR="00052012" w:rsidRDefault="004413CB" w:rsidP="004413CB">
          <w:pPr>
            <w:pStyle w:val="18A8F395EBB14B1181AC9164D11CC3344"/>
          </w:pPr>
          <w:r w:rsidRPr="00D33AE8">
            <w:rPr>
              <w:rStyle w:val="PlaceholderText"/>
              <w:color w:val="505050"/>
            </w:rPr>
            <w:t>Enter the start date</w:t>
          </w:r>
        </w:p>
      </w:docPartBody>
    </w:docPart>
    <w:docPart>
      <w:docPartPr>
        <w:name w:val="605466BE274E409CAE53FBDAC3EE5662"/>
        <w:category>
          <w:name w:val="General"/>
          <w:gallery w:val="placeholder"/>
        </w:category>
        <w:types>
          <w:type w:val="bbPlcHdr"/>
        </w:types>
        <w:behaviors>
          <w:behavior w:val="content"/>
        </w:behaviors>
        <w:guid w:val="{28E699DE-3084-4F0B-946F-BA07F2FFACD8}"/>
      </w:docPartPr>
      <w:docPartBody>
        <w:p w:rsidR="00052012" w:rsidRDefault="004413CB" w:rsidP="004413CB">
          <w:pPr>
            <w:pStyle w:val="605466BE274E409CAE53FBDAC3EE56624"/>
          </w:pPr>
          <w:r w:rsidRPr="00D33AE8">
            <w:rPr>
              <w:rStyle w:val="PlaceholderText"/>
              <w:color w:val="505050"/>
            </w:rPr>
            <w:t>Enter the end date</w:t>
          </w:r>
        </w:p>
      </w:docPartBody>
    </w:docPart>
    <w:docPart>
      <w:docPartPr>
        <w:name w:val="313E02EA7EF34B98B057B3787BA58CBE"/>
        <w:category>
          <w:name w:val="General"/>
          <w:gallery w:val="placeholder"/>
        </w:category>
        <w:types>
          <w:type w:val="bbPlcHdr"/>
        </w:types>
        <w:behaviors>
          <w:behavior w:val="content"/>
        </w:behaviors>
        <w:guid w:val="{77066A5E-6682-4C36-87FA-F78F01381253}"/>
      </w:docPartPr>
      <w:docPartBody>
        <w:p w:rsidR="00052012" w:rsidRDefault="004413CB" w:rsidP="004413CB">
          <w:pPr>
            <w:pStyle w:val="313E02EA7EF34B98B057B3787BA58CBE4"/>
          </w:pPr>
          <w:r w:rsidRPr="00D33AE8">
            <w:rPr>
              <w:rStyle w:val="PlaceholderText"/>
              <w:rFonts w:cstheme="minorBidi"/>
              <w:color w:val="505050"/>
              <w:u w:val="single"/>
            </w:rPr>
            <w:t>Enter the name of the Open-Source Data</w:t>
          </w:r>
        </w:p>
      </w:docPartBody>
    </w:docPart>
    <w:docPart>
      <w:docPartPr>
        <w:name w:val="9F86D9EF106245B48C3EB5AAE3A564B6"/>
        <w:category>
          <w:name w:val="General"/>
          <w:gallery w:val="placeholder"/>
        </w:category>
        <w:types>
          <w:type w:val="bbPlcHdr"/>
        </w:types>
        <w:behaviors>
          <w:behavior w:val="content"/>
        </w:behaviors>
        <w:guid w:val="{98EBBB02-A703-48D0-A674-557DC78D8BA9}"/>
      </w:docPartPr>
      <w:docPartBody>
        <w:p w:rsidR="00052012" w:rsidRDefault="004413CB" w:rsidP="004413CB">
          <w:pPr>
            <w:pStyle w:val="9F86D9EF106245B48C3EB5AAE3A564B64"/>
          </w:pPr>
          <w:r w:rsidRPr="00D33AE8">
            <w:rPr>
              <w:rStyle w:val="PlaceholderText"/>
              <w:rFonts w:cstheme="minorBidi"/>
              <w:color w:val="505050"/>
              <w:u w:val="single"/>
            </w:rPr>
            <w:t>Enter link where the OSD can be located</w:t>
          </w:r>
        </w:p>
      </w:docPartBody>
    </w:docPart>
    <w:docPart>
      <w:docPartPr>
        <w:name w:val="8B961FB3B9BC49AC8959751A6756BD6C"/>
        <w:category>
          <w:name w:val="General"/>
          <w:gallery w:val="placeholder"/>
        </w:category>
        <w:types>
          <w:type w:val="bbPlcHdr"/>
        </w:types>
        <w:behaviors>
          <w:behavior w:val="content"/>
        </w:behaviors>
        <w:guid w:val="{C304B383-4E4B-4FF9-8A44-EEBEE3DD6493}"/>
      </w:docPartPr>
      <w:docPartBody>
        <w:p w:rsidR="00052012" w:rsidRDefault="004413CB" w:rsidP="004413CB">
          <w:pPr>
            <w:pStyle w:val="8B961FB3B9BC49AC8959751A6756BD6C4"/>
          </w:pPr>
          <w:r w:rsidRPr="00D33AE8">
            <w:rPr>
              <w:rStyle w:val="PlaceholderText"/>
              <w:color w:val="505050"/>
            </w:rPr>
            <w:t>Enter the start date</w:t>
          </w:r>
        </w:p>
      </w:docPartBody>
    </w:docPart>
    <w:docPart>
      <w:docPartPr>
        <w:name w:val="A811678931794537A014C832806DFF7D"/>
        <w:category>
          <w:name w:val="General"/>
          <w:gallery w:val="placeholder"/>
        </w:category>
        <w:types>
          <w:type w:val="bbPlcHdr"/>
        </w:types>
        <w:behaviors>
          <w:behavior w:val="content"/>
        </w:behaviors>
        <w:guid w:val="{49652F37-C914-4F70-9CCB-C458BD92AEA6}"/>
      </w:docPartPr>
      <w:docPartBody>
        <w:p w:rsidR="00052012" w:rsidRDefault="004413CB" w:rsidP="004413CB">
          <w:pPr>
            <w:pStyle w:val="A811678931794537A014C832806DFF7D4"/>
          </w:pPr>
          <w:r w:rsidRPr="00D33AE8">
            <w:rPr>
              <w:rStyle w:val="PlaceholderText"/>
              <w:color w:val="505050"/>
            </w:rPr>
            <w:t>Enter end date</w:t>
          </w:r>
        </w:p>
      </w:docPartBody>
    </w:docPart>
    <w:docPart>
      <w:docPartPr>
        <w:name w:val="09E0D328F630495A94964F28280CAE9C"/>
        <w:category>
          <w:name w:val="General"/>
          <w:gallery w:val="placeholder"/>
        </w:category>
        <w:types>
          <w:type w:val="bbPlcHdr"/>
        </w:types>
        <w:behaviors>
          <w:behavior w:val="content"/>
        </w:behaviors>
        <w:guid w:val="{7A59B926-B84F-4F10-AAFC-6A6FD66B106E}"/>
      </w:docPartPr>
      <w:docPartBody>
        <w:p w:rsidR="00052012" w:rsidRDefault="004413CB" w:rsidP="004413CB">
          <w:pPr>
            <w:pStyle w:val="09E0D328F630495A94964F28280CAE9C4"/>
          </w:pPr>
          <w:r w:rsidRPr="00D33AE8">
            <w:rPr>
              <w:rStyle w:val="PlaceholderText"/>
              <w:color w:val="464646"/>
            </w:rPr>
            <w:t>Choose Data Type</w:t>
          </w:r>
        </w:p>
      </w:docPartBody>
    </w:docPart>
    <w:docPart>
      <w:docPartPr>
        <w:name w:val="7535DEA527D843E2A88A67CAF65FD134"/>
        <w:category>
          <w:name w:val="General"/>
          <w:gallery w:val="placeholder"/>
        </w:category>
        <w:types>
          <w:type w:val="bbPlcHdr"/>
        </w:types>
        <w:behaviors>
          <w:behavior w:val="content"/>
        </w:behaviors>
        <w:guid w:val="{BB196E57-5084-44DA-A32D-0F35F39356A5}"/>
      </w:docPartPr>
      <w:docPartBody>
        <w:p w:rsidR="00052012" w:rsidRDefault="004413CB" w:rsidP="004413CB">
          <w:pPr>
            <w:pStyle w:val="7535DEA527D843E2A88A67CAF65FD1344"/>
          </w:pPr>
          <w:r w:rsidRPr="00D33AE8">
            <w:rPr>
              <w:rStyle w:val="PlaceholderText"/>
              <w:color w:val="464646"/>
            </w:rPr>
            <w:t>Enter the cohort description</w:t>
          </w:r>
        </w:p>
      </w:docPartBody>
    </w:docPart>
    <w:docPart>
      <w:docPartPr>
        <w:name w:val="B53DD147ACC34D4B82F5C2CE3E1F1AFA"/>
        <w:category>
          <w:name w:val="General"/>
          <w:gallery w:val="placeholder"/>
        </w:category>
        <w:types>
          <w:type w:val="bbPlcHdr"/>
        </w:types>
        <w:behaviors>
          <w:behavior w:val="content"/>
        </w:behaviors>
        <w:guid w:val="{85A26E27-06BD-4577-83BC-EA20D6E57A4E}"/>
      </w:docPartPr>
      <w:docPartBody>
        <w:p w:rsidR="00052012" w:rsidRDefault="004413CB" w:rsidP="004413CB">
          <w:pPr>
            <w:pStyle w:val="B53DD147ACC34D4B82F5C2CE3E1F1AFA4"/>
          </w:pPr>
          <w:r w:rsidRPr="00D33AE8">
            <w:rPr>
              <w:rStyle w:val="PlaceholderText"/>
              <w:color w:val="464646"/>
            </w:rPr>
            <w:t>Enter Geographic Area</w:t>
          </w:r>
        </w:p>
      </w:docPartBody>
    </w:docPart>
    <w:docPart>
      <w:docPartPr>
        <w:name w:val="701DC05724AF4B52A2A0EEF5332590B0"/>
        <w:category>
          <w:name w:val="General"/>
          <w:gallery w:val="placeholder"/>
        </w:category>
        <w:types>
          <w:type w:val="bbPlcHdr"/>
        </w:types>
        <w:behaviors>
          <w:behavior w:val="content"/>
        </w:behaviors>
        <w:guid w:val="{4C54326E-0107-4399-BF93-DFD8CF1F5639}"/>
      </w:docPartPr>
      <w:docPartBody>
        <w:p w:rsidR="003E3E7C" w:rsidRDefault="004413CB" w:rsidP="004413CB">
          <w:pPr>
            <w:pStyle w:val="701DC05724AF4B52A2A0EEF5332590B04"/>
          </w:pPr>
          <w:r w:rsidRPr="00D33AE8">
            <w:rPr>
              <w:rStyle w:val="PlaceholderText"/>
              <w:color w:val="464646"/>
            </w:rPr>
            <w:t>Enter the latest date that data is needed</w:t>
          </w:r>
        </w:p>
      </w:docPartBody>
    </w:docPart>
    <w:docPart>
      <w:docPartPr>
        <w:name w:val="D6A4A082BE034E44A527B39F0EA45CF4"/>
        <w:category>
          <w:name w:val="General"/>
          <w:gallery w:val="placeholder"/>
        </w:category>
        <w:types>
          <w:type w:val="bbPlcHdr"/>
        </w:types>
        <w:behaviors>
          <w:behavior w:val="content"/>
        </w:behaviors>
        <w:guid w:val="{13D0B077-900F-4A0C-A89B-4E7BFA473F60}"/>
      </w:docPartPr>
      <w:docPartBody>
        <w:p w:rsidR="003E3E7C" w:rsidRDefault="004413CB" w:rsidP="004413CB">
          <w:pPr>
            <w:pStyle w:val="D6A4A082BE034E44A527B39F0EA45CF44"/>
          </w:pPr>
          <w:r w:rsidRPr="00D33AE8">
            <w:rPr>
              <w:rStyle w:val="PlaceholderText"/>
              <w:color w:val="464646"/>
            </w:rPr>
            <w:t>Enter the earliest date that data is needed</w:t>
          </w:r>
        </w:p>
      </w:docPartBody>
    </w:docPart>
    <w:docPart>
      <w:docPartPr>
        <w:name w:val="C20AE616BF00426992E6C5E9E9EFD9BA"/>
        <w:category>
          <w:name w:val="General"/>
          <w:gallery w:val="placeholder"/>
        </w:category>
        <w:types>
          <w:type w:val="bbPlcHdr"/>
        </w:types>
        <w:behaviors>
          <w:behavior w:val="content"/>
        </w:behaviors>
        <w:guid w:val="{8ECE6BAF-6AE1-437E-9AB8-E0724DDEC120}"/>
      </w:docPartPr>
      <w:docPartBody>
        <w:p w:rsidR="003E3E7C" w:rsidRDefault="004413CB" w:rsidP="004413CB">
          <w:pPr>
            <w:pStyle w:val="C20AE616BF00426992E6C5E9E9EFD9BA4"/>
          </w:pPr>
          <w:r w:rsidRPr="00D33AE8">
            <w:rPr>
              <w:rStyle w:val="PlaceholderText"/>
              <w:color w:val="464646"/>
            </w:rPr>
            <w:t>Enter DataNB Data Set Name</w:t>
          </w:r>
        </w:p>
      </w:docPartBody>
    </w:docPart>
    <w:docPart>
      <w:docPartPr>
        <w:name w:val="4EBC379B85A34459A48393B23CDF650F"/>
        <w:category>
          <w:name w:val="General"/>
          <w:gallery w:val="placeholder"/>
        </w:category>
        <w:types>
          <w:type w:val="bbPlcHdr"/>
        </w:types>
        <w:behaviors>
          <w:behavior w:val="content"/>
        </w:behaviors>
        <w:guid w:val="{48FD9A29-915F-4C0C-960B-E4C46BCF492A}"/>
      </w:docPartPr>
      <w:docPartBody>
        <w:p w:rsidR="003E3E7C" w:rsidRDefault="004413CB" w:rsidP="004413CB">
          <w:pPr>
            <w:pStyle w:val="4EBC379B85A34459A48393B23CDF650F4"/>
          </w:pPr>
          <w:r w:rsidRPr="00D33AE8">
            <w:rPr>
              <w:rStyle w:val="PlaceholderText"/>
              <w:color w:val="464646"/>
              <w:lang w:val="fr-CA"/>
            </w:rPr>
            <w:t>Enter DataNB Data Code</w:t>
          </w:r>
        </w:p>
      </w:docPartBody>
    </w:docPart>
    <w:docPart>
      <w:docPartPr>
        <w:name w:val="92FC5E4130D841DDBD479B065169DC80"/>
        <w:category>
          <w:name w:val="General"/>
          <w:gallery w:val="placeholder"/>
        </w:category>
        <w:types>
          <w:type w:val="bbPlcHdr"/>
        </w:types>
        <w:behaviors>
          <w:behavior w:val="content"/>
        </w:behaviors>
        <w:guid w:val="{79858E99-0EEC-421D-A085-37880331C26E}"/>
      </w:docPartPr>
      <w:docPartBody>
        <w:p w:rsidR="000B6657" w:rsidRDefault="004413CB" w:rsidP="004413CB">
          <w:pPr>
            <w:pStyle w:val="92FC5E4130D841DDBD479B065169DC804"/>
          </w:pPr>
          <w:r w:rsidRPr="00D33AE8">
            <w:t>Start date</w:t>
          </w:r>
        </w:p>
      </w:docPartBody>
    </w:docPart>
    <w:docPart>
      <w:docPartPr>
        <w:name w:val="811B267774F7448E9B3BE4E12F8DA715"/>
        <w:category>
          <w:name w:val="General"/>
          <w:gallery w:val="placeholder"/>
        </w:category>
        <w:types>
          <w:type w:val="bbPlcHdr"/>
        </w:types>
        <w:behaviors>
          <w:behavior w:val="content"/>
        </w:behaviors>
        <w:guid w:val="{063DB7C4-6F97-45FC-87C1-2828A8C6A16C}"/>
      </w:docPartPr>
      <w:docPartBody>
        <w:p w:rsidR="000B6657" w:rsidRDefault="004413CB" w:rsidP="004413CB">
          <w:pPr>
            <w:pStyle w:val="811B267774F7448E9B3BE4E12F8DA7154"/>
          </w:pPr>
          <w:r w:rsidRPr="00D33AE8">
            <w:t>End date</w:t>
          </w:r>
        </w:p>
      </w:docPartBody>
    </w:docPart>
    <w:docPart>
      <w:docPartPr>
        <w:name w:val="8898E087143246FE8D4FFDCA3CA0AA97"/>
        <w:category>
          <w:name w:val="General"/>
          <w:gallery w:val="placeholder"/>
        </w:category>
        <w:types>
          <w:type w:val="bbPlcHdr"/>
        </w:types>
        <w:behaviors>
          <w:behavior w:val="content"/>
        </w:behaviors>
        <w:guid w:val="{78B76AD6-EF3F-4BA7-A415-8944DB0D502E}"/>
      </w:docPartPr>
      <w:docPartBody>
        <w:p w:rsidR="000B6657" w:rsidRDefault="004413CB" w:rsidP="004413CB">
          <w:pPr>
            <w:pStyle w:val="8898E087143246FE8D4FFDCA3CA0AA974"/>
          </w:pPr>
          <w:r w:rsidRPr="00D33AE8">
            <w:rPr>
              <w:rStyle w:val="PlaceholderText"/>
              <w:color w:val="505050"/>
            </w:rPr>
            <w:t>Enter Code</w:t>
          </w:r>
        </w:p>
      </w:docPartBody>
    </w:docPart>
    <w:docPart>
      <w:docPartPr>
        <w:name w:val="0317D416A2CC4696A8DDE8F1ACAE0859"/>
        <w:category>
          <w:name w:val="General"/>
          <w:gallery w:val="placeholder"/>
        </w:category>
        <w:types>
          <w:type w:val="bbPlcHdr"/>
        </w:types>
        <w:behaviors>
          <w:behavior w:val="content"/>
        </w:behaviors>
        <w:guid w:val="{6692F808-FA6D-4159-859B-320EABFEFDD5}"/>
      </w:docPartPr>
      <w:docPartBody>
        <w:p w:rsidR="000B6657" w:rsidRDefault="004413CB" w:rsidP="004413CB">
          <w:pPr>
            <w:pStyle w:val="0317D416A2CC4696A8DDE8F1ACAE08594"/>
          </w:pPr>
          <w:r w:rsidRPr="00D33AE8">
            <w:rPr>
              <w:rStyle w:val="PlaceholderText"/>
              <w:color w:val="505050"/>
            </w:rPr>
            <w:t>Enter DataNB Data Set Name</w:t>
          </w:r>
        </w:p>
      </w:docPartBody>
    </w:docPart>
    <w:docPart>
      <w:docPartPr>
        <w:name w:val="492DE1C83D254997AAFFAB6C6E2ED1F6"/>
        <w:category>
          <w:name w:val="General"/>
          <w:gallery w:val="placeholder"/>
        </w:category>
        <w:types>
          <w:type w:val="bbPlcHdr"/>
        </w:types>
        <w:behaviors>
          <w:behavior w:val="content"/>
        </w:behaviors>
        <w:guid w:val="{32EA61DB-BE41-4411-AF00-4F81177D4FD4}"/>
      </w:docPartPr>
      <w:docPartBody>
        <w:p w:rsidR="000B6657" w:rsidRDefault="004413CB" w:rsidP="004413CB">
          <w:pPr>
            <w:pStyle w:val="492DE1C83D254997AAFFAB6C6E2ED1F64"/>
          </w:pPr>
          <w:r w:rsidRPr="00D33AE8">
            <w:t>Start date</w:t>
          </w:r>
        </w:p>
      </w:docPartBody>
    </w:docPart>
    <w:docPart>
      <w:docPartPr>
        <w:name w:val="86C63045C0C84093A132EA22CCF135D6"/>
        <w:category>
          <w:name w:val="General"/>
          <w:gallery w:val="placeholder"/>
        </w:category>
        <w:types>
          <w:type w:val="bbPlcHdr"/>
        </w:types>
        <w:behaviors>
          <w:behavior w:val="content"/>
        </w:behaviors>
        <w:guid w:val="{3E3FE6EE-5366-4007-886E-E3030729E154}"/>
      </w:docPartPr>
      <w:docPartBody>
        <w:p w:rsidR="000B6657" w:rsidRDefault="004413CB" w:rsidP="004413CB">
          <w:pPr>
            <w:pStyle w:val="86C63045C0C84093A132EA22CCF135D64"/>
          </w:pPr>
          <w:r w:rsidRPr="00D33AE8">
            <w:t>End date</w:t>
          </w:r>
        </w:p>
      </w:docPartBody>
    </w:docPart>
    <w:docPart>
      <w:docPartPr>
        <w:name w:val="CEFDBEEF042E4CA2A4963523C0217FF1"/>
        <w:category>
          <w:name w:val="General"/>
          <w:gallery w:val="placeholder"/>
        </w:category>
        <w:types>
          <w:type w:val="bbPlcHdr"/>
        </w:types>
        <w:behaviors>
          <w:behavior w:val="content"/>
        </w:behaviors>
        <w:guid w:val="{23894428-82E3-4C3E-90DC-778A71209B3B}"/>
      </w:docPartPr>
      <w:docPartBody>
        <w:p w:rsidR="000B6657" w:rsidRDefault="004413CB" w:rsidP="004413CB">
          <w:pPr>
            <w:pStyle w:val="CEFDBEEF042E4CA2A4963523C0217FF14"/>
          </w:pPr>
          <w:r w:rsidRPr="00D33AE8">
            <w:t>Start date</w:t>
          </w:r>
        </w:p>
      </w:docPartBody>
    </w:docPart>
    <w:docPart>
      <w:docPartPr>
        <w:name w:val="222CDB37D6F54701BA16E2126E3F8437"/>
        <w:category>
          <w:name w:val="General"/>
          <w:gallery w:val="placeholder"/>
        </w:category>
        <w:types>
          <w:type w:val="bbPlcHdr"/>
        </w:types>
        <w:behaviors>
          <w:behavior w:val="content"/>
        </w:behaviors>
        <w:guid w:val="{81BFD7F8-662D-4C6E-8FE1-A2197FA522D4}"/>
      </w:docPartPr>
      <w:docPartBody>
        <w:p w:rsidR="000B6657" w:rsidRDefault="004413CB" w:rsidP="004413CB">
          <w:pPr>
            <w:pStyle w:val="222CDB37D6F54701BA16E2126E3F84374"/>
          </w:pPr>
          <w:r w:rsidRPr="00D33AE8">
            <w:t>End date</w:t>
          </w:r>
        </w:p>
      </w:docPartBody>
    </w:docPart>
    <w:docPart>
      <w:docPartPr>
        <w:name w:val="0B3DE992D8C541E19A72E07D953FA792"/>
        <w:category>
          <w:name w:val="General"/>
          <w:gallery w:val="placeholder"/>
        </w:category>
        <w:types>
          <w:type w:val="bbPlcHdr"/>
        </w:types>
        <w:behaviors>
          <w:behavior w:val="content"/>
        </w:behaviors>
        <w:guid w:val="{2217632B-2E3F-418D-8FC9-1210D9FEEED5}"/>
      </w:docPartPr>
      <w:docPartBody>
        <w:p w:rsidR="000B6657" w:rsidRDefault="004413CB" w:rsidP="004413CB">
          <w:pPr>
            <w:pStyle w:val="0B3DE992D8C541E19A72E07D953FA7924"/>
          </w:pPr>
          <w:r w:rsidRPr="00D33AE8">
            <w:rPr>
              <w:rStyle w:val="PlaceholderText"/>
              <w:color w:val="505050"/>
            </w:rPr>
            <w:t>Enter Variable Name</w:t>
          </w:r>
        </w:p>
      </w:docPartBody>
    </w:docPart>
    <w:docPart>
      <w:docPartPr>
        <w:name w:val="73EFCCA72ADB44A5A242D6C283A3BFC9"/>
        <w:category>
          <w:name w:val="General"/>
          <w:gallery w:val="placeholder"/>
        </w:category>
        <w:types>
          <w:type w:val="bbPlcHdr"/>
        </w:types>
        <w:behaviors>
          <w:behavior w:val="content"/>
        </w:behaviors>
        <w:guid w:val="{FE7082FF-CB7C-449B-B399-16E8FEA3E3A1}"/>
      </w:docPartPr>
      <w:docPartBody>
        <w:p w:rsidR="000B6657" w:rsidRDefault="004413CB" w:rsidP="004413CB">
          <w:pPr>
            <w:pStyle w:val="73EFCCA72ADB44A5A242D6C283A3BFC94"/>
          </w:pPr>
          <w:r w:rsidRPr="00D33AE8">
            <w:rPr>
              <w:rStyle w:val="PlaceholderText"/>
              <w:color w:val="505050"/>
            </w:rPr>
            <w:t>Enter Variable Definition</w:t>
          </w:r>
        </w:p>
      </w:docPartBody>
    </w:docPart>
    <w:docPart>
      <w:docPartPr>
        <w:name w:val="E585431258194A649C919400A78E0DD2"/>
        <w:category>
          <w:name w:val="General"/>
          <w:gallery w:val="placeholder"/>
        </w:category>
        <w:types>
          <w:type w:val="bbPlcHdr"/>
        </w:types>
        <w:behaviors>
          <w:behavior w:val="content"/>
        </w:behaviors>
        <w:guid w:val="{B2B3F2FB-F275-492B-806D-F29C03C54482}"/>
      </w:docPartPr>
      <w:docPartBody>
        <w:p w:rsidR="000B6657" w:rsidRDefault="004413CB" w:rsidP="004413CB">
          <w:pPr>
            <w:pStyle w:val="E585431258194A649C919400A78E0DD24"/>
          </w:pPr>
          <w:r w:rsidRPr="00D33AE8">
            <w:rPr>
              <w:rStyle w:val="PlaceholderText"/>
              <w:color w:val="505050"/>
            </w:rPr>
            <w:t>Enter Rationale for Access</w:t>
          </w:r>
        </w:p>
      </w:docPartBody>
    </w:docPart>
    <w:docPart>
      <w:docPartPr>
        <w:name w:val="44AF751706EB416BB8E67B109213CCAA"/>
        <w:category>
          <w:name w:val="General"/>
          <w:gallery w:val="placeholder"/>
        </w:category>
        <w:types>
          <w:type w:val="bbPlcHdr"/>
        </w:types>
        <w:behaviors>
          <w:behavior w:val="content"/>
        </w:behaviors>
        <w:guid w:val="{861840C6-51C4-4CA3-8D40-D82A2753556F}"/>
      </w:docPartPr>
      <w:docPartBody>
        <w:p w:rsidR="000B6657" w:rsidRDefault="004413CB" w:rsidP="004413CB">
          <w:pPr>
            <w:pStyle w:val="44AF751706EB416BB8E67B109213CCAA4"/>
          </w:pPr>
          <w:r w:rsidRPr="00485298">
            <w:rPr>
              <w:rStyle w:val="PlaceholderText"/>
              <w:color w:val="505050"/>
            </w:rPr>
            <w:t>Enter the associated RQ(</w:t>
          </w:r>
          <w:r w:rsidRPr="00B579DA">
            <w:rPr>
              <w:rStyle w:val="PlaceholderText"/>
              <w:color w:val="505050"/>
            </w:rPr>
            <w:t>s</w:t>
          </w:r>
          <w:r>
            <w:rPr>
              <w:rStyle w:val="PlaceholderText"/>
              <w:color w:val="505050"/>
            </w:rPr>
            <w:t>)</w:t>
          </w:r>
        </w:p>
      </w:docPartBody>
    </w:docPart>
    <w:docPart>
      <w:docPartPr>
        <w:name w:val="F334CF82DCA84546AD7028D564F4E869"/>
        <w:category>
          <w:name w:val="General"/>
          <w:gallery w:val="placeholder"/>
        </w:category>
        <w:types>
          <w:type w:val="bbPlcHdr"/>
        </w:types>
        <w:behaviors>
          <w:behavior w:val="content"/>
        </w:behaviors>
        <w:guid w:val="{04278D3A-D3F0-4A0C-98DC-4DCFC424577B}"/>
      </w:docPartPr>
      <w:docPartBody>
        <w:p w:rsidR="000B6657" w:rsidRDefault="004413CB" w:rsidP="004413CB">
          <w:pPr>
            <w:pStyle w:val="F334CF82DCA84546AD7028D564F4E8694"/>
          </w:pPr>
          <w:r w:rsidRPr="00D33AE8">
            <w:rPr>
              <w:rStyle w:val="PlaceholderText"/>
              <w:color w:val="505050"/>
            </w:rPr>
            <w:t>Enter Variable Name</w:t>
          </w:r>
        </w:p>
      </w:docPartBody>
    </w:docPart>
    <w:docPart>
      <w:docPartPr>
        <w:name w:val="620FC97D0AFE4E779FF5A1E0D4D9BDCE"/>
        <w:category>
          <w:name w:val="General"/>
          <w:gallery w:val="placeholder"/>
        </w:category>
        <w:types>
          <w:type w:val="bbPlcHdr"/>
        </w:types>
        <w:behaviors>
          <w:behavior w:val="content"/>
        </w:behaviors>
        <w:guid w:val="{6317B3CD-A3E4-4A66-BB73-61B7E47976BE}"/>
      </w:docPartPr>
      <w:docPartBody>
        <w:p w:rsidR="000B6657" w:rsidRDefault="004413CB" w:rsidP="004413CB">
          <w:pPr>
            <w:pStyle w:val="620FC97D0AFE4E779FF5A1E0D4D9BDCE4"/>
          </w:pPr>
          <w:r w:rsidRPr="00D33AE8">
            <w:rPr>
              <w:rStyle w:val="PlaceholderText"/>
              <w:color w:val="505050"/>
            </w:rPr>
            <w:t>Enter Variable Definition</w:t>
          </w:r>
        </w:p>
      </w:docPartBody>
    </w:docPart>
    <w:docPart>
      <w:docPartPr>
        <w:name w:val="EF6D0BBB2126465D9C5A27A5482CFC56"/>
        <w:category>
          <w:name w:val="General"/>
          <w:gallery w:val="placeholder"/>
        </w:category>
        <w:types>
          <w:type w:val="bbPlcHdr"/>
        </w:types>
        <w:behaviors>
          <w:behavior w:val="content"/>
        </w:behaviors>
        <w:guid w:val="{C03C88F3-3B8E-4E69-8B49-CADC8C85E1E3}"/>
      </w:docPartPr>
      <w:docPartBody>
        <w:p w:rsidR="000B6657" w:rsidRDefault="004413CB" w:rsidP="004413CB">
          <w:pPr>
            <w:pStyle w:val="EF6D0BBB2126465D9C5A27A5482CFC564"/>
          </w:pPr>
          <w:r w:rsidRPr="00D33AE8">
            <w:rPr>
              <w:rStyle w:val="PlaceholderText"/>
              <w:color w:val="505050"/>
            </w:rPr>
            <w:t>Enter Rationale for Access</w:t>
          </w:r>
        </w:p>
      </w:docPartBody>
    </w:docPart>
    <w:docPart>
      <w:docPartPr>
        <w:name w:val="12088C33BDC54BC399AD583734C99D1A"/>
        <w:category>
          <w:name w:val="General"/>
          <w:gallery w:val="placeholder"/>
        </w:category>
        <w:types>
          <w:type w:val="bbPlcHdr"/>
        </w:types>
        <w:behaviors>
          <w:behavior w:val="content"/>
        </w:behaviors>
        <w:guid w:val="{8252EDBA-EFFA-4DAD-8FEA-62F4EA44F3C1}"/>
      </w:docPartPr>
      <w:docPartBody>
        <w:p w:rsidR="000B6657" w:rsidRDefault="004413CB" w:rsidP="004413CB">
          <w:pPr>
            <w:pStyle w:val="12088C33BDC54BC399AD583734C99D1A4"/>
          </w:pPr>
          <w:r w:rsidRPr="00D33AE8">
            <w:rPr>
              <w:rStyle w:val="PlaceholderText"/>
              <w:color w:val="464646"/>
              <w:lang w:val="fr-CA"/>
            </w:rPr>
            <w:t>Enter DataNB Data Code</w:t>
          </w:r>
        </w:p>
      </w:docPartBody>
    </w:docPart>
    <w:docPart>
      <w:docPartPr>
        <w:name w:val="D4D13D111D214896AE96F37B6DEB467A"/>
        <w:category>
          <w:name w:val="General"/>
          <w:gallery w:val="placeholder"/>
        </w:category>
        <w:types>
          <w:type w:val="bbPlcHdr"/>
        </w:types>
        <w:behaviors>
          <w:behavior w:val="content"/>
        </w:behaviors>
        <w:guid w:val="{46740660-871F-4A44-887C-8D360404402F}"/>
      </w:docPartPr>
      <w:docPartBody>
        <w:p w:rsidR="000B6657" w:rsidRDefault="004413CB" w:rsidP="004413CB">
          <w:pPr>
            <w:pStyle w:val="D4D13D111D214896AE96F37B6DEB467A4"/>
          </w:pPr>
          <w:r w:rsidRPr="00D33AE8">
            <w:rPr>
              <w:rStyle w:val="PlaceholderText"/>
              <w:color w:val="464646"/>
            </w:rPr>
            <w:t>Enter DataNB Data Set Name</w:t>
          </w:r>
        </w:p>
      </w:docPartBody>
    </w:docPart>
    <w:docPart>
      <w:docPartPr>
        <w:name w:val="03161335BE0640AFA98F2457F8234C1C"/>
        <w:category>
          <w:name w:val="General"/>
          <w:gallery w:val="placeholder"/>
        </w:category>
        <w:types>
          <w:type w:val="bbPlcHdr"/>
        </w:types>
        <w:behaviors>
          <w:behavior w:val="content"/>
        </w:behaviors>
        <w:guid w:val="{BD4CB490-6530-49D0-AB7E-3FB6BE3A2637}"/>
      </w:docPartPr>
      <w:docPartBody>
        <w:p w:rsidR="000B6657" w:rsidRDefault="004413CB" w:rsidP="004413CB">
          <w:pPr>
            <w:pStyle w:val="03161335BE0640AFA98F2457F8234C1C4"/>
          </w:pPr>
          <w:r w:rsidRPr="00D33AE8">
            <w:rPr>
              <w:rStyle w:val="PlaceholderText"/>
              <w:color w:val="464646"/>
            </w:rPr>
            <w:t>Choose Data Type</w:t>
          </w:r>
        </w:p>
      </w:docPartBody>
    </w:docPart>
    <w:docPart>
      <w:docPartPr>
        <w:name w:val="790969AD511441AAA04BB436EBEA2E7B"/>
        <w:category>
          <w:name w:val="General"/>
          <w:gallery w:val="placeholder"/>
        </w:category>
        <w:types>
          <w:type w:val="bbPlcHdr"/>
        </w:types>
        <w:behaviors>
          <w:behavior w:val="content"/>
        </w:behaviors>
        <w:guid w:val="{28A10C95-57AD-4DE4-9FB2-32B2A987B32F}"/>
      </w:docPartPr>
      <w:docPartBody>
        <w:p w:rsidR="000B6657" w:rsidRDefault="004413CB" w:rsidP="004413CB">
          <w:pPr>
            <w:pStyle w:val="790969AD511441AAA04BB436EBEA2E7B4"/>
          </w:pPr>
          <w:r w:rsidRPr="00D33AE8">
            <w:rPr>
              <w:rStyle w:val="PlaceholderText"/>
              <w:color w:val="464646"/>
            </w:rPr>
            <w:t>Enter the earliest date that data is needed</w:t>
          </w:r>
        </w:p>
      </w:docPartBody>
    </w:docPart>
    <w:docPart>
      <w:docPartPr>
        <w:name w:val="198865E9A9B947049917D1553D7DDD9E"/>
        <w:category>
          <w:name w:val="General"/>
          <w:gallery w:val="placeholder"/>
        </w:category>
        <w:types>
          <w:type w:val="bbPlcHdr"/>
        </w:types>
        <w:behaviors>
          <w:behavior w:val="content"/>
        </w:behaviors>
        <w:guid w:val="{D1A02C48-6980-4C0A-9EC9-0813E36A7657}"/>
      </w:docPartPr>
      <w:docPartBody>
        <w:p w:rsidR="000B6657" w:rsidRDefault="004413CB" w:rsidP="004413CB">
          <w:pPr>
            <w:pStyle w:val="198865E9A9B947049917D1553D7DDD9E4"/>
          </w:pPr>
          <w:r w:rsidRPr="00D33AE8">
            <w:rPr>
              <w:rStyle w:val="PlaceholderText"/>
              <w:color w:val="464646"/>
            </w:rPr>
            <w:t>Enter the latest date that data is needed</w:t>
          </w:r>
        </w:p>
      </w:docPartBody>
    </w:docPart>
    <w:docPart>
      <w:docPartPr>
        <w:name w:val="E2A76C8144C846D7981C5760C490EFE0"/>
        <w:category>
          <w:name w:val="General"/>
          <w:gallery w:val="placeholder"/>
        </w:category>
        <w:types>
          <w:type w:val="bbPlcHdr"/>
        </w:types>
        <w:behaviors>
          <w:behavior w:val="content"/>
        </w:behaviors>
        <w:guid w:val="{E08FCED6-87BC-407E-BB1F-C26010200DDF}"/>
      </w:docPartPr>
      <w:docPartBody>
        <w:p w:rsidR="000B6657" w:rsidRDefault="004413CB" w:rsidP="004413CB">
          <w:pPr>
            <w:pStyle w:val="E2A76C8144C846D7981C5760C490EFE04"/>
          </w:pPr>
          <w:r w:rsidRPr="00D33AE8">
            <w:rPr>
              <w:rStyle w:val="PlaceholderText"/>
              <w:color w:val="464646"/>
            </w:rPr>
            <w:t>Enter Geographic Area</w:t>
          </w:r>
        </w:p>
      </w:docPartBody>
    </w:docPart>
    <w:docPart>
      <w:docPartPr>
        <w:name w:val="594F301A052C413B815722DF384C1E98"/>
        <w:category>
          <w:name w:val="General"/>
          <w:gallery w:val="placeholder"/>
        </w:category>
        <w:types>
          <w:type w:val="bbPlcHdr"/>
        </w:types>
        <w:behaviors>
          <w:behavior w:val="content"/>
        </w:behaviors>
        <w:guid w:val="{FF6E813D-E634-4607-9DE1-EB0B2C4D771C}"/>
      </w:docPartPr>
      <w:docPartBody>
        <w:p w:rsidR="000B6657" w:rsidRDefault="004413CB" w:rsidP="004413CB">
          <w:pPr>
            <w:pStyle w:val="594F301A052C413B815722DF384C1E984"/>
          </w:pPr>
          <w:r w:rsidRPr="00D33AE8">
            <w:rPr>
              <w:rStyle w:val="PlaceholderText"/>
              <w:color w:val="505050"/>
            </w:rPr>
            <w:t>Enter Variable Name</w:t>
          </w:r>
        </w:p>
      </w:docPartBody>
    </w:docPart>
    <w:docPart>
      <w:docPartPr>
        <w:name w:val="84E62AD42F75429AB818EA309F1161B1"/>
        <w:category>
          <w:name w:val="General"/>
          <w:gallery w:val="placeholder"/>
        </w:category>
        <w:types>
          <w:type w:val="bbPlcHdr"/>
        </w:types>
        <w:behaviors>
          <w:behavior w:val="content"/>
        </w:behaviors>
        <w:guid w:val="{39FB125C-DC1E-429F-BF4E-821A3283EACB}"/>
      </w:docPartPr>
      <w:docPartBody>
        <w:p w:rsidR="000B6657" w:rsidRDefault="004413CB" w:rsidP="004413CB">
          <w:pPr>
            <w:pStyle w:val="84E62AD42F75429AB818EA309F1161B14"/>
          </w:pPr>
          <w:r w:rsidRPr="00D33AE8">
            <w:rPr>
              <w:rStyle w:val="PlaceholderText"/>
              <w:color w:val="505050"/>
            </w:rPr>
            <w:t>Enter Variable Definition</w:t>
          </w:r>
        </w:p>
      </w:docPartBody>
    </w:docPart>
    <w:docPart>
      <w:docPartPr>
        <w:name w:val="87C41E3679904EA69B90EB7EE0DA85D5"/>
        <w:category>
          <w:name w:val="General"/>
          <w:gallery w:val="placeholder"/>
        </w:category>
        <w:types>
          <w:type w:val="bbPlcHdr"/>
        </w:types>
        <w:behaviors>
          <w:behavior w:val="content"/>
        </w:behaviors>
        <w:guid w:val="{2E5E6B87-37B2-4CCF-AA83-6F2466BCA945}"/>
      </w:docPartPr>
      <w:docPartBody>
        <w:p w:rsidR="000B6657" w:rsidRDefault="004413CB" w:rsidP="004413CB">
          <w:pPr>
            <w:pStyle w:val="87C41E3679904EA69B90EB7EE0DA85D54"/>
          </w:pPr>
          <w:r w:rsidRPr="00D33AE8">
            <w:rPr>
              <w:rStyle w:val="PlaceholderText"/>
              <w:color w:val="505050"/>
            </w:rPr>
            <w:t>Enter Rationale for Access</w:t>
          </w:r>
        </w:p>
      </w:docPartBody>
    </w:docPart>
    <w:docPart>
      <w:docPartPr>
        <w:name w:val="19805470007C43DE80B693FC1FBB5C70"/>
        <w:category>
          <w:name w:val="General"/>
          <w:gallery w:val="placeholder"/>
        </w:category>
        <w:types>
          <w:type w:val="bbPlcHdr"/>
        </w:types>
        <w:behaviors>
          <w:behavior w:val="content"/>
        </w:behaviors>
        <w:guid w:val="{A872823E-FA64-4D90-A668-3D44EF93385D}"/>
      </w:docPartPr>
      <w:docPartBody>
        <w:p w:rsidR="000B6657" w:rsidRDefault="004413CB" w:rsidP="004413CB">
          <w:pPr>
            <w:pStyle w:val="19805470007C43DE80B693FC1FBB5C704"/>
          </w:pPr>
          <w:r w:rsidRPr="00D33AE8">
            <w:rPr>
              <w:rStyle w:val="PlaceholderText"/>
              <w:color w:val="505050"/>
            </w:rPr>
            <w:t>Enter Variable Name</w:t>
          </w:r>
        </w:p>
      </w:docPartBody>
    </w:docPart>
    <w:docPart>
      <w:docPartPr>
        <w:name w:val="76315E9E451842B680F19EB67F48C503"/>
        <w:category>
          <w:name w:val="General"/>
          <w:gallery w:val="placeholder"/>
        </w:category>
        <w:types>
          <w:type w:val="bbPlcHdr"/>
        </w:types>
        <w:behaviors>
          <w:behavior w:val="content"/>
        </w:behaviors>
        <w:guid w:val="{85D40BB0-B995-4BD8-9310-C5A74285FF85}"/>
      </w:docPartPr>
      <w:docPartBody>
        <w:p w:rsidR="000B6657" w:rsidRDefault="004413CB" w:rsidP="004413CB">
          <w:pPr>
            <w:pStyle w:val="76315E9E451842B680F19EB67F48C5034"/>
          </w:pPr>
          <w:r w:rsidRPr="00D33AE8">
            <w:rPr>
              <w:rStyle w:val="PlaceholderText"/>
              <w:color w:val="505050"/>
            </w:rPr>
            <w:t>Enter Variable Definition</w:t>
          </w:r>
        </w:p>
      </w:docPartBody>
    </w:docPart>
    <w:docPart>
      <w:docPartPr>
        <w:name w:val="F7627D5166324767932A25B0A59B0465"/>
        <w:category>
          <w:name w:val="General"/>
          <w:gallery w:val="placeholder"/>
        </w:category>
        <w:types>
          <w:type w:val="bbPlcHdr"/>
        </w:types>
        <w:behaviors>
          <w:behavior w:val="content"/>
        </w:behaviors>
        <w:guid w:val="{F87F6FAF-ECE4-4085-95E9-68850E9A8D2A}"/>
      </w:docPartPr>
      <w:docPartBody>
        <w:p w:rsidR="000B6657" w:rsidRDefault="004413CB" w:rsidP="004413CB">
          <w:pPr>
            <w:pStyle w:val="F7627D5166324767932A25B0A59B04654"/>
          </w:pPr>
          <w:r w:rsidRPr="00D33AE8">
            <w:rPr>
              <w:rStyle w:val="PlaceholderText"/>
              <w:color w:val="505050"/>
            </w:rPr>
            <w:t>Enter Rationale for Access</w:t>
          </w:r>
        </w:p>
      </w:docPartBody>
    </w:docPart>
    <w:docPart>
      <w:docPartPr>
        <w:name w:val="FB15CF75CDF7457AACE2DE6F67899873"/>
        <w:category>
          <w:name w:val="General"/>
          <w:gallery w:val="placeholder"/>
        </w:category>
        <w:types>
          <w:type w:val="bbPlcHdr"/>
        </w:types>
        <w:behaviors>
          <w:behavior w:val="content"/>
        </w:behaviors>
        <w:guid w:val="{F35282FC-49C4-4282-9C89-3429930BBDA0}"/>
      </w:docPartPr>
      <w:docPartBody>
        <w:p w:rsidR="000B6657" w:rsidRDefault="004413CB" w:rsidP="004413CB">
          <w:pPr>
            <w:pStyle w:val="FB15CF75CDF7457AACE2DE6F678998734"/>
          </w:pPr>
          <w:r w:rsidRPr="00D33AE8">
            <w:rPr>
              <w:rStyle w:val="PlaceholderText"/>
              <w:color w:val="505050"/>
            </w:rPr>
            <w:t>Enter Variable Name</w:t>
          </w:r>
        </w:p>
      </w:docPartBody>
    </w:docPart>
    <w:docPart>
      <w:docPartPr>
        <w:name w:val="ADB8171798D740FF9D171EDEA5F0B5BE"/>
        <w:category>
          <w:name w:val="General"/>
          <w:gallery w:val="placeholder"/>
        </w:category>
        <w:types>
          <w:type w:val="bbPlcHdr"/>
        </w:types>
        <w:behaviors>
          <w:behavior w:val="content"/>
        </w:behaviors>
        <w:guid w:val="{FD649469-563E-4FE6-9CFF-F4061EFD95B5}"/>
      </w:docPartPr>
      <w:docPartBody>
        <w:p w:rsidR="000B6657" w:rsidRDefault="004413CB" w:rsidP="004413CB">
          <w:pPr>
            <w:pStyle w:val="ADB8171798D740FF9D171EDEA5F0B5BE4"/>
          </w:pPr>
          <w:r w:rsidRPr="00D33AE8">
            <w:rPr>
              <w:rStyle w:val="PlaceholderText"/>
              <w:color w:val="505050"/>
            </w:rPr>
            <w:t>Enter Variable Definition</w:t>
          </w:r>
        </w:p>
      </w:docPartBody>
    </w:docPart>
    <w:docPart>
      <w:docPartPr>
        <w:name w:val="1D2C3F4022B64BA495214E4E75C5EDDD"/>
        <w:category>
          <w:name w:val="General"/>
          <w:gallery w:val="placeholder"/>
        </w:category>
        <w:types>
          <w:type w:val="bbPlcHdr"/>
        </w:types>
        <w:behaviors>
          <w:behavior w:val="content"/>
        </w:behaviors>
        <w:guid w:val="{C7DD6353-AB5A-4652-9208-87931ECC2184}"/>
      </w:docPartPr>
      <w:docPartBody>
        <w:p w:rsidR="000B6657" w:rsidRDefault="004413CB" w:rsidP="004413CB">
          <w:pPr>
            <w:pStyle w:val="1D2C3F4022B64BA495214E4E75C5EDDD4"/>
          </w:pPr>
          <w:r w:rsidRPr="00D33AE8">
            <w:rPr>
              <w:rStyle w:val="PlaceholderText"/>
              <w:color w:val="505050"/>
            </w:rPr>
            <w:t>Enter Rationale for Access</w:t>
          </w:r>
        </w:p>
      </w:docPartBody>
    </w:docPart>
    <w:docPart>
      <w:docPartPr>
        <w:name w:val="87CDA8DD28764D77A4E91A30ADBC9326"/>
        <w:category>
          <w:name w:val="General"/>
          <w:gallery w:val="placeholder"/>
        </w:category>
        <w:types>
          <w:type w:val="bbPlcHdr"/>
        </w:types>
        <w:behaviors>
          <w:behavior w:val="content"/>
        </w:behaviors>
        <w:guid w:val="{7F8CAB77-8DD4-4607-B542-3B9C05408B70}"/>
      </w:docPartPr>
      <w:docPartBody>
        <w:p w:rsidR="000B6657" w:rsidRDefault="004413CB" w:rsidP="004413CB">
          <w:pPr>
            <w:pStyle w:val="87CDA8DD28764D77A4E91A30ADBC93264"/>
          </w:pPr>
          <w:r w:rsidRPr="00D33AE8">
            <w:rPr>
              <w:rStyle w:val="PlaceholderText"/>
              <w:color w:val="464646"/>
              <w:lang w:val="fr-CA"/>
            </w:rPr>
            <w:t>Enter DataNB Data Code</w:t>
          </w:r>
        </w:p>
      </w:docPartBody>
    </w:docPart>
    <w:docPart>
      <w:docPartPr>
        <w:name w:val="145EEE229AE24037AD011D9131CE1B89"/>
        <w:category>
          <w:name w:val="General"/>
          <w:gallery w:val="placeholder"/>
        </w:category>
        <w:types>
          <w:type w:val="bbPlcHdr"/>
        </w:types>
        <w:behaviors>
          <w:behavior w:val="content"/>
        </w:behaviors>
        <w:guid w:val="{F7C6C5E3-7451-4E00-9176-08DB73D438AE}"/>
      </w:docPartPr>
      <w:docPartBody>
        <w:p w:rsidR="000B6657" w:rsidRDefault="004413CB" w:rsidP="004413CB">
          <w:pPr>
            <w:pStyle w:val="145EEE229AE24037AD011D9131CE1B894"/>
          </w:pPr>
          <w:r w:rsidRPr="00D33AE8">
            <w:rPr>
              <w:rStyle w:val="PlaceholderText"/>
              <w:color w:val="464646"/>
            </w:rPr>
            <w:t>Enter DataNB Data Set Name</w:t>
          </w:r>
        </w:p>
      </w:docPartBody>
    </w:docPart>
    <w:docPart>
      <w:docPartPr>
        <w:name w:val="3500A88A99064FB58C7E0E47EEE1EE86"/>
        <w:category>
          <w:name w:val="General"/>
          <w:gallery w:val="placeholder"/>
        </w:category>
        <w:types>
          <w:type w:val="bbPlcHdr"/>
        </w:types>
        <w:behaviors>
          <w:behavior w:val="content"/>
        </w:behaviors>
        <w:guid w:val="{9162F456-7E94-4B11-8F9D-A697199BB86A}"/>
      </w:docPartPr>
      <w:docPartBody>
        <w:p w:rsidR="000B6657" w:rsidRDefault="004413CB" w:rsidP="004413CB">
          <w:pPr>
            <w:pStyle w:val="3500A88A99064FB58C7E0E47EEE1EE864"/>
          </w:pPr>
          <w:r w:rsidRPr="00D33AE8">
            <w:rPr>
              <w:rStyle w:val="PlaceholderText"/>
              <w:color w:val="464646"/>
            </w:rPr>
            <w:t>Choose Data Type</w:t>
          </w:r>
        </w:p>
      </w:docPartBody>
    </w:docPart>
    <w:docPart>
      <w:docPartPr>
        <w:name w:val="54E6253537014ADB890C12B2EAB1B5E5"/>
        <w:category>
          <w:name w:val="General"/>
          <w:gallery w:val="placeholder"/>
        </w:category>
        <w:types>
          <w:type w:val="bbPlcHdr"/>
        </w:types>
        <w:behaviors>
          <w:behavior w:val="content"/>
        </w:behaviors>
        <w:guid w:val="{24CB3820-19C1-48B0-A48E-B2E9F8ADDF3E}"/>
      </w:docPartPr>
      <w:docPartBody>
        <w:p w:rsidR="000B6657" w:rsidRDefault="004413CB" w:rsidP="004413CB">
          <w:pPr>
            <w:pStyle w:val="54E6253537014ADB890C12B2EAB1B5E54"/>
          </w:pPr>
          <w:r w:rsidRPr="00D33AE8">
            <w:rPr>
              <w:rStyle w:val="PlaceholderText"/>
              <w:color w:val="464646"/>
            </w:rPr>
            <w:t>Enter the earliest date that data is needed</w:t>
          </w:r>
        </w:p>
      </w:docPartBody>
    </w:docPart>
    <w:docPart>
      <w:docPartPr>
        <w:name w:val="C285A2D420E94F28897AC77534B1F191"/>
        <w:category>
          <w:name w:val="General"/>
          <w:gallery w:val="placeholder"/>
        </w:category>
        <w:types>
          <w:type w:val="bbPlcHdr"/>
        </w:types>
        <w:behaviors>
          <w:behavior w:val="content"/>
        </w:behaviors>
        <w:guid w:val="{E0E6D61D-04DC-4EC9-98AC-1492F0F42049}"/>
      </w:docPartPr>
      <w:docPartBody>
        <w:p w:rsidR="000B6657" w:rsidRDefault="004413CB" w:rsidP="004413CB">
          <w:pPr>
            <w:pStyle w:val="C285A2D420E94F28897AC77534B1F1914"/>
          </w:pPr>
          <w:r w:rsidRPr="00D33AE8">
            <w:rPr>
              <w:rStyle w:val="PlaceholderText"/>
              <w:color w:val="464646"/>
            </w:rPr>
            <w:t>Enter the latest date that data is needed</w:t>
          </w:r>
        </w:p>
      </w:docPartBody>
    </w:docPart>
    <w:docPart>
      <w:docPartPr>
        <w:name w:val="1F14E0530CE8443E9B6FEAFD6F7B97C0"/>
        <w:category>
          <w:name w:val="General"/>
          <w:gallery w:val="placeholder"/>
        </w:category>
        <w:types>
          <w:type w:val="bbPlcHdr"/>
        </w:types>
        <w:behaviors>
          <w:behavior w:val="content"/>
        </w:behaviors>
        <w:guid w:val="{4C3A3DC1-E654-473B-9D4A-ADA436E37068}"/>
      </w:docPartPr>
      <w:docPartBody>
        <w:p w:rsidR="000B6657" w:rsidRDefault="004413CB" w:rsidP="004413CB">
          <w:pPr>
            <w:pStyle w:val="1F14E0530CE8443E9B6FEAFD6F7B97C04"/>
          </w:pPr>
          <w:r w:rsidRPr="00D33AE8">
            <w:rPr>
              <w:rStyle w:val="PlaceholderText"/>
              <w:color w:val="464646"/>
            </w:rPr>
            <w:t>Enter Geographic Area</w:t>
          </w:r>
        </w:p>
      </w:docPartBody>
    </w:docPart>
    <w:docPart>
      <w:docPartPr>
        <w:name w:val="F73409CA6A994A42861F031213574D1E"/>
        <w:category>
          <w:name w:val="General"/>
          <w:gallery w:val="placeholder"/>
        </w:category>
        <w:types>
          <w:type w:val="bbPlcHdr"/>
        </w:types>
        <w:behaviors>
          <w:behavior w:val="content"/>
        </w:behaviors>
        <w:guid w:val="{523614EC-8386-4D39-AB82-02280D8984ED}"/>
      </w:docPartPr>
      <w:docPartBody>
        <w:p w:rsidR="00E65300" w:rsidRDefault="004413CB" w:rsidP="004413CB">
          <w:pPr>
            <w:pStyle w:val="F73409CA6A994A42861F031213574D1E4"/>
          </w:pPr>
          <w:r w:rsidRPr="00D33AE8">
            <w:rPr>
              <w:rStyle w:val="PlaceholderText"/>
              <w:rFonts w:cstheme="minorBidi"/>
              <w:color w:val="505050"/>
              <w:u w:val="single"/>
            </w:rPr>
            <w:t>Enter the name of the Open-Source Data</w:t>
          </w:r>
        </w:p>
      </w:docPartBody>
    </w:docPart>
    <w:docPart>
      <w:docPartPr>
        <w:name w:val="390BD2824B39466298BD5B722E78F2A9"/>
        <w:category>
          <w:name w:val="General"/>
          <w:gallery w:val="placeholder"/>
        </w:category>
        <w:types>
          <w:type w:val="bbPlcHdr"/>
        </w:types>
        <w:behaviors>
          <w:behavior w:val="content"/>
        </w:behaviors>
        <w:guid w:val="{8379F5C0-5F45-4C46-A169-09DC4239C150}"/>
      </w:docPartPr>
      <w:docPartBody>
        <w:p w:rsidR="00E65300" w:rsidRDefault="004413CB" w:rsidP="004413CB">
          <w:pPr>
            <w:pStyle w:val="390BD2824B39466298BD5B722E78F2A94"/>
          </w:pPr>
          <w:r w:rsidRPr="00D33AE8">
            <w:rPr>
              <w:rStyle w:val="PlaceholderText"/>
              <w:rFonts w:cstheme="minorBidi"/>
              <w:color w:val="505050"/>
              <w:u w:val="single"/>
            </w:rPr>
            <w:t>Enter link where the OSD can be located</w:t>
          </w:r>
        </w:p>
      </w:docPartBody>
    </w:docPart>
    <w:docPart>
      <w:docPartPr>
        <w:name w:val="9E8DBF958D04467FBCD8A6275AAFAF68"/>
        <w:category>
          <w:name w:val="General"/>
          <w:gallery w:val="placeholder"/>
        </w:category>
        <w:types>
          <w:type w:val="bbPlcHdr"/>
        </w:types>
        <w:behaviors>
          <w:behavior w:val="content"/>
        </w:behaviors>
        <w:guid w:val="{FFF70F7C-5B1F-409C-9EF6-70DDD5B6759A}"/>
      </w:docPartPr>
      <w:docPartBody>
        <w:p w:rsidR="00E65300" w:rsidRDefault="004413CB" w:rsidP="004413CB">
          <w:pPr>
            <w:pStyle w:val="9E8DBF958D04467FBCD8A6275AAFAF684"/>
          </w:pPr>
          <w:r w:rsidRPr="00D33AE8">
            <w:rPr>
              <w:rStyle w:val="PlaceholderText"/>
              <w:color w:val="505050"/>
            </w:rPr>
            <w:t>Enter the start date</w:t>
          </w:r>
        </w:p>
      </w:docPartBody>
    </w:docPart>
    <w:docPart>
      <w:docPartPr>
        <w:name w:val="10E3C33834D5485AA2A22BD774D0B70C"/>
        <w:category>
          <w:name w:val="General"/>
          <w:gallery w:val="placeholder"/>
        </w:category>
        <w:types>
          <w:type w:val="bbPlcHdr"/>
        </w:types>
        <w:behaviors>
          <w:behavior w:val="content"/>
        </w:behaviors>
        <w:guid w:val="{B00FCE6D-1DCB-465B-9344-5FF1C0DE5B53}"/>
      </w:docPartPr>
      <w:docPartBody>
        <w:p w:rsidR="00E65300" w:rsidRDefault="004413CB" w:rsidP="004413CB">
          <w:pPr>
            <w:pStyle w:val="10E3C33834D5485AA2A22BD774D0B70C4"/>
          </w:pPr>
          <w:r w:rsidRPr="00D33AE8">
            <w:rPr>
              <w:rStyle w:val="PlaceholderText"/>
              <w:color w:val="505050"/>
            </w:rPr>
            <w:t>Enter end date</w:t>
          </w:r>
        </w:p>
      </w:docPartBody>
    </w:docPart>
    <w:docPart>
      <w:docPartPr>
        <w:name w:val="FB732993E52C480492EF3FA061A8F8E2"/>
        <w:category>
          <w:name w:val="General"/>
          <w:gallery w:val="placeholder"/>
        </w:category>
        <w:types>
          <w:type w:val="bbPlcHdr"/>
        </w:types>
        <w:behaviors>
          <w:behavior w:val="content"/>
        </w:behaviors>
        <w:guid w:val="{2DF79565-98E1-4137-884C-0558CF5C31D6}"/>
      </w:docPartPr>
      <w:docPartBody>
        <w:p w:rsidR="00E65300" w:rsidRDefault="004413CB" w:rsidP="004413CB">
          <w:pPr>
            <w:pStyle w:val="FB732993E52C480492EF3FA061A8F8E24"/>
          </w:pPr>
          <w:r w:rsidRPr="00D33AE8">
            <w:rPr>
              <w:rStyle w:val="PlaceholderText"/>
              <w:color w:val="464646"/>
            </w:rPr>
            <w:t>Enter the cohort description</w:t>
          </w:r>
        </w:p>
      </w:docPartBody>
    </w:docPart>
    <w:docPart>
      <w:docPartPr>
        <w:name w:val="28EC2AABF75347EE86B9B9F10219BD56"/>
        <w:category>
          <w:name w:val="General"/>
          <w:gallery w:val="placeholder"/>
        </w:category>
        <w:types>
          <w:type w:val="bbPlcHdr"/>
        </w:types>
        <w:behaviors>
          <w:behavior w:val="content"/>
        </w:behaviors>
        <w:guid w:val="{60993700-4537-41DF-9197-D363B0CBFAE0}"/>
      </w:docPartPr>
      <w:docPartBody>
        <w:p w:rsidR="00E65300" w:rsidRDefault="004413CB" w:rsidP="004413CB">
          <w:pPr>
            <w:pStyle w:val="28EC2AABF75347EE86B9B9F10219BD564"/>
          </w:pPr>
          <w:r w:rsidRPr="00D33AE8">
            <w:rPr>
              <w:rStyle w:val="PlaceholderText"/>
              <w:color w:val="464646"/>
            </w:rPr>
            <w:t>Enter the cohort description</w:t>
          </w:r>
        </w:p>
      </w:docPartBody>
    </w:docPart>
    <w:docPart>
      <w:docPartPr>
        <w:name w:val="76EB20E29FB448139A3D58F8222C102A"/>
        <w:category>
          <w:name w:val="General"/>
          <w:gallery w:val="placeholder"/>
        </w:category>
        <w:types>
          <w:type w:val="bbPlcHdr"/>
        </w:types>
        <w:behaviors>
          <w:behavior w:val="content"/>
        </w:behaviors>
        <w:guid w:val="{90F9112A-DC92-4178-B894-8B59DA2FC6CB}"/>
      </w:docPartPr>
      <w:docPartBody>
        <w:p w:rsidR="008E7BDE" w:rsidRDefault="00114C6D" w:rsidP="00114C6D">
          <w:pPr>
            <w:pStyle w:val="76EB20E29FB448139A3D58F8222C102A"/>
          </w:pPr>
          <w:r w:rsidRPr="00516D31">
            <w:rPr>
              <w:rStyle w:val="PlaceholderText"/>
            </w:rPr>
            <w:t>Click or tap here to enter text.</w:t>
          </w:r>
        </w:p>
      </w:docPartBody>
    </w:docPart>
    <w:docPart>
      <w:docPartPr>
        <w:name w:val="28582E5A75774EE9BEB78E0D8C0ED739"/>
        <w:category>
          <w:name w:val="General"/>
          <w:gallery w:val="placeholder"/>
        </w:category>
        <w:types>
          <w:type w:val="bbPlcHdr"/>
        </w:types>
        <w:behaviors>
          <w:behavior w:val="content"/>
        </w:behaviors>
        <w:guid w:val="{D230C564-C067-41F6-8FF5-4EDFBE411E09}"/>
      </w:docPartPr>
      <w:docPartBody>
        <w:p w:rsidR="00B51F65" w:rsidRDefault="004413CB" w:rsidP="004413CB">
          <w:pPr>
            <w:pStyle w:val="28582E5A75774EE9BEB78E0D8C0ED7394"/>
          </w:pPr>
          <w:r w:rsidRPr="00D33AE8">
            <w:rPr>
              <w:rStyle w:val="PlaceholderText"/>
              <w:color w:val="505050"/>
            </w:rPr>
            <w:t>Enter Code</w:t>
          </w:r>
        </w:p>
      </w:docPartBody>
    </w:docPart>
    <w:docPart>
      <w:docPartPr>
        <w:name w:val="CA54B5D551B640A1B9967BA1BFC75593"/>
        <w:category>
          <w:name w:val="General"/>
          <w:gallery w:val="placeholder"/>
        </w:category>
        <w:types>
          <w:type w:val="bbPlcHdr"/>
        </w:types>
        <w:behaviors>
          <w:behavior w:val="content"/>
        </w:behaviors>
        <w:guid w:val="{725B3E86-82AB-406C-8567-39D01B755FC8}"/>
      </w:docPartPr>
      <w:docPartBody>
        <w:p w:rsidR="00B51F65" w:rsidRDefault="004413CB" w:rsidP="004413CB">
          <w:pPr>
            <w:pStyle w:val="CA54B5D551B640A1B9967BA1BFC755934"/>
          </w:pPr>
          <w:r w:rsidRPr="00D33AE8">
            <w:rPr>
              <w:rStyle w:val="PlaceholderText"/>
              <w:color w:val="505050"/>
            </w:rPr>
            <w:t>Enter Code</w:t>
          </w:r>
        </w:p>
      </w:docPartBody>
    </w:docPart>
    <w:docPart>
      <w:docPartPr>
        <w:name w:val="C221BB5F202A48E094637237D5D99755"/>
        <w:category>
          <w:name w:val="General"/>
          <w:gallery w:val="placeholder"/>
        </w:category>
        <w:types>
          <w:type w:val="bbPlcHdr"/>
        </w:types>
        <w:behaviors>
          <w:behavior w:val="content"/>
        </w:behaviors>
        <w:guid w:val="{D6F1F1D1-B518-4A50-95EE-19BFD3357027}"/>
      </w:docPartPr>
      <w:docPartBody>
        <w:p w:rsidR="00B51F65" w:rsidRDefault="004413CB" w:rsidP="004413CB">
          <w:pPr>
            <w:pStyle w:val="C221BB5F202A48E094637237D5D997554"/>
          </w:pPr>
          <w:r w:rsidRPr="00D33AE8">
            <w:rPr>
              <w:rStyle w:val="PlaceholderText"/>
              <w:color w:val="505050"/>
            </w:rPr>
            <w:t>Enter DataNB Data Set Name</w:t>
          </w:r>
        </w:p>
      </w:docPartBody>
    </w:docPart>
    <w:docPart>
      <w:docPartPr>
        <w:name w:val="730B2DAE8EAB4ED9A9D71390A5B6EDCE"/>
        <w:category>
          <w:name w:val="General"/>
          <w:gallery w:val="placeholder"/>
        </w:category>
        <w:types>
          <w:type w:val="bbPlcHdr"/>
        </w:types>
        <w:behaviors>
          <w:behavior w:val="content"/>
        </w:behaviors>
        <w:guid w:val="{4F2B1B56-0C7C-4888-91DB-FBA5E5F8A2D8}"/>
      </w:docPartPr>
      <w:docPartBody>
        <w:p w:rsidR="00B51F65" w:rsidRDefault="004413CB" w:rsidP="004413CB">
          <w:pPr>
            <w:pStyle w:val="730B2DAE8EAB4ED9A9D71390A5B6EDCE4"/>
          </w:pPr>
          <w:r w:rsidRPr="00D33AE8">
            <w:rPr>
              <w:rStyle w:val="PlaceholderText"/>
              <w:color w:val="505050"/>
            </w:rPr>
            <w:t>Enter DataNB Data Set Name</w:t>
          </w:r>
        </w:p>
      </w:docPartBody>
    </w:docPart>
    <w:docPart>
      <w:docPartPr>
        <w:name w:val="0F3AEE68AF534111822C5E50AD0982B1"/>
        <w:category>
          <w:name w:val="General"/>
          <w:gallery w:val="placeholder"/>
        </w:category>
        <w:types>
          <w:type w:val="bbPlcHdr"/>
        </w:types>
        <w:behaviors>
          <w:behavior w:val="content"/>
        </w:behaviors>
        <w:guid w:val="{B6E5DBAD-F3CD-4155-9081-050B883C2FC4}"/>
      </w:docPartPr>
      <w:docPartBody>
        <w:p w:rsidR="00E5244A" w:rsidRDefault="004413CB" w:rsidP="004413CB">
          <w:pPr>
            <w:pStyle w:val="0F3AEE68AF534111822C5E50AD0982B14"/>
          </w:pPr>
          <w:r w:rsidRPr="00EC425D">
            <w:rPr>
              <w:rStyle w:val="PlaceholderText"/>
              <w:color w:val="505050"/>
              <w:u w:val="single"/>
            </w:rPr>
            <w:t>Enter the purpose</w:t>
          </w:r>
        </w:p>
      </w:docPartBody>
    </w:docPart>
    <w:docPart>
      <w:docPartPr>
        <w:name w:val="B6F6C75F23E4495BB91C09BE5D67CFBC"/>
        <w:category>
          <w:name w:val="General"/>
          <w:gallery w:val="placeholder"/>
        </w:category>
        <w:types>
          <w:type w:val="bbPlcHdr"/>
        </w:types>
        <w:behaviors>
          <w:behavior w:val="content"/>
        </w:behaviors>
        <w:guid w:val="{2F391332-2BA4-4071-88EF-DE3559F97F55}"/>
      </w:docPartPr>
      <w:docPartBody>
        <w:p w:rsidR="00E5244A" w:rsidRDefault="004413CB" w:rsidP="004413CB">
          <w:pPr>
            <w:pStyle w:val="B6F6C75F23E4495BB91C09BE5D67CFBC4"/>
          </w:pPr>
          <w:r w:rsidRPr="00EC425D">
            <w:rPr>
              <w:rStyle w:val="PlaceholderText"/>
              <w:color w:val="505050"/>
              <w:u w:val="single"/>
            </w:rPr>
            <w:t>Enter the plan to maintain privacy</w:t>
          </w:r>
        </w:p>
      </w:docPartBody>
    </w:docPart>
    <w:docPart>
      <w:docPartPr>
        <w:name w:val="3BCB5DB048AA42BBB9C411B661E19661"/>
        <w:category>
          <w:name w:val="General"/>
          <w:gallery w:val="placeholder"/>
        </w:category>
        <w:types>
          <w:type w:val="bbPlcHdr"/>
        </w:types>
        <w:behaviors>
          <w:behavior w:val="content"/>
        </w:behaviors>
        <w:guid w:val="{5BA46B17-C130-44BD-B6A0-144836BADB3B}"/>
      </w:docPartPr>
      <w:docPartBody>
        <w:p w:rsidR="00E5244A" w:rsidRDefault="004413CB" w:rsidP="004413CB">
          <w:pPr>
            <w:pStyle w:val="3BCB5DB048AA42BBB9C411B661E196614"/>
          </w:pPr>
          <w:r w:rsidRPr="00D33AE8">
            <w:rPr>
              <w:rStyle w:val="PlaceholderText"/>
              <w:color w:val="505050"/>
              <w:u w:val="single"/>
            </w:rPr>
            <w:t>Describe who will receive the disclosure and their roles. Example: The interim results will be shared with a small group of three Consultants at ABC Organization.</w:t>
          </w:r>
        </w:p>
      </w:docPartBody>
    </w:docPart>
    <w:docPart>
      <w:docPartPr>
        <w:name w:val="71AB65BD58B6438B9ECC64BA3AFF3694"/>
        <w:category>
          <w:name w:val="General"/>
          <w:gallery w:val="placeholder"/>
        </w:category>
        <w:types>
          <w:type w:val="bbPlcHdr"/>
        </w:types>
        <w:behaviors>
          <w:behavior w:val="content"/>
        </w:behaviors>
        <w:guid w:val="{6D805ADC-7699-4611-A56B-7BD876C5A687}"/>
      </w:docPartPr>
      <w:docPartBody>
        <w:p w:rsidR="00E5244A" w:rsidRDefault="004413CB" w:rsidP="004413CB">
          <w:pPr>
            <w:pStyle w:val="71AB65BD58B6438B9ECC64BA3AFF36944"/>
          </w:pPr>
          <w:r w:rsidRPr="00D33AE8">
            <w:rPr>
              <w:rStyle w:val="PlaceholderText"/>
              <w:color w:val="505050"/>
            </w:rPr>
            <w:t xml:space="preserve">Enter date when </w:t>
          </w:r>
          <w:r>
            <w:rPr>
              <w:rStyle w:val="PlaceholderText"/>
              <w:color w:val="505050"/>
            </w:rPr>
            <w:t xml:space="preserve">the </w:t>
          </w:r>
          <w:r w:rsidRPr="00D33AE8">
            <w:rPr>
              <w:rStyle w:val="PlaceholderText"/>
              <w:color w:val="505050"/>
            </w:rPr>
            <w:t>DTI form was sent to Data</w:t>
          </w:r>
          <w:r>
            <w:rPr>
              <w:rStyle w:val="PlaceholderText"/>
              <w:color w:val="505050"/>
            </w:rPr>
            <w:t>NB</w:t>
          </w:r>
        </w:p>
      </w:docPartBody>
    </w:docPart>
    <w:docPart>
      <w:docPartPr>
        <w:name w:val="B9698269EC2743579823EB89B8D680DC"/>
        <w:category>
          <w:name w:val="General"/>
          <w:gallery w:val="placeholder"/>
        </w:category>
        <w:types>
          <w:type w:val="bbPlcHdr"/>
        </w:types>
        <w:behaviors>
          <w:behavior w:val="content"/>
        </w:behaviors>
        <w:guid w:val="{B8351931-2CDA-46AD-901A-3576C37587CE}"/>
      </w:docPartPr>
      <w:docPartBody>
        <w:p w:rsidR="00320D3F" w:rsidRDefault="004413CB" w:rsidP="004413CB">
          <w:pPr>
            <w:pStyle w:val="B9698269EC2743579823EB89B8D680DC4"/>
          </w:pPr>
          <w:r>
            <w:rPr>
              <w:rStyle w:val="PlaceholderText"/>
              <w:color w:val="505050"/>
            </w:rPr>
            <w:t>Enter by whom, when and list the special terms</w:t>
          </w:r>
          <w:r w:rsidRPr="00566BA8">
            <w:rPr>
              <w:rStyle w:val="PlaceholderText"/>
              <w:color w:val="505050"/>
            </w:rPr>
            <w:t>.</w:t>
          </w:r>
        </w:p>
      </w:docPartBody>
    </w:docPart>
    <w:docPart>
      <w:docPartPr>
        <w:name w:val="BC5EF552F4FA432B8947A1AD609559DF"/>
        <w:category>
          <w:name w:val="General"/>
          <w:gallery w:val="placeholder"/>
        </w:category>
        <w:types>
          <w:type w:val="bbPlcHdr"/>
        </w:types>
        <w:behaviors>
          <w:behavior w:val="content"/>
        </w:behaviors>
        <w:guid w:val="{64B9719A-734B-4C5D-BC68-533C4E63182F}"/>
      </w:docPartPr>
      <w:docPartBody>
        <w:p w:rsidR="00B2262F" w:rsidRDefault="004413CB" w:rsidP="004413CB">
          <w:pPr>
            <w:pStyle w:val="BC5EF552F4FA432B8947A1AD609559DF4"/>
          </w:pPr>
          <w:r w:rsidRPr="00D33AE8">
            <w:rPr>
              <w:rStyle w:val="PlaceholderText"/>
              <w:color w:val="505050"/>
              <w:u w:val="single"/>
            </w:rPr>
            <w:t xml:space="preserve">Enter </w:t>
          </w:r>
          <w:r>
            <w:rPr>
              <w:rStyle w:val="PlaceholderText"/>
              <w:color w:val="505050"/>
              <w:u w:val="single"/>
            </w:rPr>
            <w:t>p</w:t>
          </w:r>
          <w:r w:rsidRPr="00D33AE8">
            <w:rPr>
              <w:rStyle w:val="PlaceholderText"/>
              <w:color w:val="505050"/>
              <w:u w:val="single"/>
            </w:rPr>
            <w:t>o</w:t>
          </w:r>
          <w:r>
            <w:rPr>
              <w:rStyle w:val="PlaceholderText"/>
              <w:color w:val="505050"/>
              <w:u w:val="single"/>
            </w:rPr>
            <w:t>licy or clinical impact</w:t>
          </w:r>
        </w:p>
      </w:docPartBody>
    </w:docPart>
    <w:docPart>
      <w:docPartPr>
        <w:name w:val="0465B2BB5CAE4E55BE41BBBAE05CCF9A"/>
        <w:category>
          <w:name w:val="General"/>
          <w:gallery w:val="placeholder"/>
        </w:category>
        <w:types>
          <w:type w:val="bbPlcHdr"/>
        </w:types>
        <w:behaviors>
          <w:behavior w:val="content"/>
        </w:behaviors>
        <w:guid w:val="{3AF57DB3-5194-4CC8-B8AD-4053C6BE6918}"/>
      </w:docPartPr>
      <w:docPartBody>
        <w:p w:rsidR="00B2262F" w:rsidRDefault="004413CB" w:rsidP="004413CB">
          <w:pPr>
            <w:pStyle w:val="0465B2BB5CAE4E55BE41BBBAE05CCF9A4"/>
          </w:pPr>
          <w:r w:rsidRPr="00D33AE8">
            <w:rPr>
              <w:rStyle w:val="PlaceholderText"/>
              <w:color w:val="505050"/>
              <w:u w:val="single"/>
            </w:rPr>
            <w:t xml:space="preserve">Enter </w:t>
          </w:r>
          <w:r>
            <w:rPr>
              <w:rStyle w:val="PlaceholderText"/>
              <w:color w:val="505050"/>
              <w:u w:val="single"/>
            </w:rPr>
            <w:t>AI plan</w:t>
          </w:r>
        </w:p>
      </w:docPartBody>
    </w:docPart>
    <w:docPart>
      <w:docPartPr>
        <w:name w:val="B9A020DECE3E447AB97F7DA6C2D2A22A"/>
        <w:category>
          <w:name w:val="General"/>
          <w:gallery w:val="placeholder"/>
        </w:category>
        <w:types>
          <w:type w:val="bbPlcHdr"/>
        </w:types>
        <w:behaviors>
          <w:behavior w:val="content"/>
        </w:behaviors>
        <w:guid w:val="{2D6565AF-9DB7-49C7-85A8-7221C026F1B4}"/>
      </w:docPartPr>
      <w:docPartBody>
        <w:p w:rsidR="00B2262F" w:rsidRDefault="004413CB" w:rsidP="004413CB">
          <w:pPr>
            <w:pStyle w:val="B9A020DECE3E447AB97F7DA6C2D2A22A4"/>
          </w:pPr>
          <w:r w:rsidRPr="007D5220">
            <w:rPr>
              <w:rStyle w:val="PlaceholderText"/>
              <w:color w:val="464646"/>
              <w:u w:val="single"/>
            </w:rPr>
            <w:t xml:space="preserve">List the </w:t>
          </w:r>
          <w:r>
            <w:rPr>
              <w:rStyle w:val="PlaceholderText"/>
              <w:color w:val="464646"/>
              <w:u w:val="single"/>
            </w:rPr>
            <w:t xml:space="preserve">numbered </w:t>
          </w:r>
          <w:r w:rsidRPr="007D5220">
            <w:rPr>
              <w:rStyle w:val="PlaceholderText"/>
              <w:color w:val="464646"/>
              <w:u w:val="single"/>
            </w:rPr>
            <w:t>research questions</w:t>
          </w:r>
        </w:p>
      </w:docPartBody>
    </w:docPart>
    <w:docPart>
      <w:docPartPr>
        <w:name w:val="D8BE8A4709984BF8B813384129BAFFAB"/>
        <w:category>
          <w:name w:val="General"/>
          <w:gallery w:val="placeholder"/>
        </w:category>
        <w:types>
          <w:type w:val="bbPlcHdr"/>
        </w:types>
        <w:behaviors>
          <w:behavior w:val="content"/>
        </w:behaviors>
        <w:guid w:val="{49ABD464-7639-4FA9-BD87-E257D405B864}"/>
      </w:docPartPr>
      <w:docPartBody>
        <w:p w:rsidR="00B2262F" w:rsidRDefault="004413CB" w:rsidP="004413CB">
          <w:pPr>
            <w:pStyle w:val="D8BE8A4709984BF8B813384129BAFFAB4"/>
          </w:pPr>
          <w:r w:rsidRPr="001F7516">
            <w:rPr>
              <w:rStyle w:val="PlaceholderText"/>
              <w:color w:val="505050"/>
              <w:u w:val="single"/>
            </w:rPr>
            <w:t>Enter consent explanation</w:t>
          </w:r>
        </w:p>
      </w:docPartBody>
    </w:docPart>
    <w:docPart>
      <w:docPartPr>
        <w:name w:val="A1DA6689DA184955BFE6414232A982CA"/>
        <w:category>
          <w:name w:val="General"/>
          <w:gallery w:val="placeholder"/>
        </w:category>
        <w:types>
          <w:type w:val="bbPlcHdr"/>
        </w:types>
        <w:behaviors>
          <w:behavior w:val="content"/>
        </w:behaviors>
        <w:guid w:val="{F0EA3C25-A6E3-4F3D-AFA4-958A7F535166}"/>
      </w:docPartPr>
      <w:docPartBody>
        <w:p w:rsidR="00B2262F" w:rsidRDefault="004413CB" w:rsidP="004413CB">
          <w:pPr>
            <w:pStyle w:val="A1DA6689DA184955BFE6414232A982CA4"/>
          </w:pPr>
          <w:r w:rsidRPr="00D33AE8">
            <w:rPr>
              <w:rStyle w:val="PlaceholderText"/>
              <w:color w:val="464646"/>
              <w:u w:val="single"/>
            </w:rPr>
            <w:t>If desired, enter Dr, Mx, Mrs, Mr, etc.</w:t>
          </w:r>
        </w:p>
      </w:docPartBody>
    </w:docPart>
    <w:docPart>
      <w:docPartPr>
        <w:name w:val="8935176E51BA465996F602C5597AD06C"/>
        <w:category>
          <w:name w:val="General"/>
          <w:gallery w:val="placeholder"/>
        </w:category>
        <w:types>
          <w:type w:val="bbPlcHdr"/>
        </w:types>
        <w:behaviors>
          <w:behavior w:val="content"/>
        </w:behaviors>
        <w:guid w:val="{21571D52-7248-4AA1-A42C-BBF7F027F327}"/>
      </w:docPartPr>
      <w:docPartBody>
        <w:p w:rsidR="00B2262F" w:rsidRDefault="004413CB" w:rsidP="004413CB">
          <w:pPr>
            <w:pStyle w:val="8935176E51BA465996F602C5597AD06C4"/>
          </w:pPr>
          <w:r w:rsidRPr="00D33AE8">
            <w:rPr>
              <w:rStyle w:val="PlaceholderText"/>
              <w:color w:val="464646"/>
              <w:u w:val="single"/>
            </w:rPr>
            <w:t>Enter the PI’s first name</w:t>
          </w:r>
        </w:p>
      </w:docPartBody>
    </w:docPart>
    <w:docPart>
      <w:docPartPr>
        <w:name w:val="56E68B6748974819BF675852172A2391"/>
        <w:category>
          <w:name w:val="General"/>
          <w:gallery w:val="placeholder"/>
        </w:category>
        <w:types>
          <w:type w:val="bbPlcHdr"/>
        </w:types>
        <w:behaviors>
          <w:behavior w:val="content"/>
        </w:behaviors>
        <w:guid w:val="{C9EC6D02-CAF4-41D0-9C34-BB9EA0D25D59}"/>
      </w:docPartPr>
      <w:docPartBody>
        <w:p w:rsidR="00B2262F" w:rsidRDefault="004413CB" w:rsidP="004413CB">
          <w:pPr>
            <w:pStyle w:val="56E68B6748974819BF675852172A23914"/>
          </w:pPr>
          <w:r w:rsidRPr="00D33AE8">
            <w:rPr>
              <w:rStyle w:val="PlaceholderText"/>
              <w:color w:val="464646"/>
              <w:u w:val="single"/>
            </w:rPr>
            <w:t>Enter the PI’s last name</w:t>
          </w:r>
        </w:p>
      </w:docPartBody>
    </w:docPart>
    <w:docPart>
      <w:docPartPr>
        <w:name w:val="6D4A8DB1A0BC42D0B7C6E57EFB6F19AB"/>
        <w:category>
          <w:name w:val="General"/>
          <w:gallery w:val="placeholder"/>
        </w:category>
        <w:types>
          <w:type w:val="bbPlcHdr"/>
        </w:types>
        <w:behaviors>
          <w:behavior w:val="content"/>
        </w:behaviors>
        <w:guid w:val="{27556C56-4017-4779-AE84-2490E1BADE9B}"/>
      </w:docPartPr>
      <w:docPartBody>
        <w:p w:rsidR="00B2262F" w:rsidRDefault="004413CB" w:rsidP="004413CB">
          <w:pPr>
            <w:pStyle w:val="6D4A8DB1A0BC42D0B7C6E57EFB6F19AB4"/>
          </w:pPr>
          <w:r w:rsidRPr="00D33AE8">
            <w:rPr>
              <w:rStyle w:val="PlaceholderText"/>
              <w:color w:val="464646"/>
              <w:u w:val="single"/>
            </w:rPr>
            <w:t>Enter the PI’s place of employment</w:t>
          </w:r>
        </w:p>
      </w:docPartBody>
    </w:docPart>
    <w:docPart>
      <w:docPartPr>
        <w:name w:val="224C726008CB4B378A0023A008FB5238"/>
        <w:category>
          <w:name w:val="General"/>
          <w:gallery w:val="placeholder"/>
        </w:category>
        <w:types>
          <w:type w:val="bbPlcHdr"/>
        </w:types>
        <w:behaviors>
          <w:behavior w:val="content"/>
        </w:behaviors>
        <w:guid w:val="{9101D07E-76C1-42E9-9D8C-09F13FFC5884}"/>
      </w:docPartPr>
      <w:docPartBody>
        <w:p w:rsidR="00B2262F" w:rsidRDefault="004413CB" w:rsidP="004413CB">
          <w:pPr>
            <w:pStyle w:val="224C726008CB4B378A0023A008FB52384"/>
          </w:pPr>
          <w:r w:rsidRPr="00D33AE8">
            <w:rPr>
              <w:rStyle w:val="PlaceholderText"/>
              <w:color w:val="464646"/>
              <w:u w:val="single"/>
            </w:rPr>
            <w:t>Enter the PI’s title</w:t>
          </w:r>
        </w:p>
      </w:docPartBody>
    </w:docPart>
    <w:docPart>
      <w:docPartPr>
        <w:name w:val="4F116A6B40C345F8BE273CBAABF3B798"/>
        <w:category>
          <w:name w:val="General"/>
          <w:gallery w:val="placeholder"/>
        </w:category>
        <w:types>
          <w:type w:val="bbPlcHdr"/>
        </w:types>
        <w:behaviors>
          <w:behavior w:val="content"/>
        </w:behaviors>
        <w:guid w:val="{104DA0B8-BDD0-4A54-ADAB-56725EAACA44}"/>
      </w:docPartPr>
      <w:docPartBody>
        <w:p w:rsidR="00B2262F" w:rsidRDefault="004413CB" w:rsidP="004413CB">
          <w:pPr>
            <w:pStyle w:val="4F116A6B40C345F8BE273CBAABF3B7984"/>
          </w:pPr>
          <w:r w:rsidRPr="00D33AE8">
            <w:rPr>
              <w:rStyle w:val="PlaceholderText"/>
              <w:color w:val="464646"/>
              <w:u w:val="single"/>
            </w:rPr>
            <w:t>Choose an item</w:t>
          </w:r>
        </w:p>
      </w:docPartBody>
    </w:docPart>
    <w:docPart>
      <w:docPartPr>
        <w:name w:val="1A84DF6B2D7842C381CFE9BCC8619F8F"/>
        <w:category>
          <w:name w:val="General"/>
          <w:gallery w:val="placeholder"/>
        </w:category>
        <w:types>
          <w:type w:val="bbPlcHdr"/>
        </w:types>
        <w:behaviors>
          <w:behavior w:val="content"/>
        </w:behaviors>
        <w:guid w:val="{3DDC9EFD-740C-4542-8E85-54AA853E0D80}"/>
      </w:docPartPr>
      <w:docPartBody>
        <w:p w:rsidR="00B2262F" w:rsidRDefault="004413CB" w:rsidP="004413CB">
          <w:pPr>
            <w:pStyle w:val="1A84DF6B2D7842C381CFE9BCC8619F8F4"/>
          </w:pPr>
          <w:r w:rsidRPr="00D33AE8">
            <w:rPr>
              <w:rStyle w:val="PlaceholderText"/>
              <w:color w:val="464646"/>
              <w:u w:val="single"/>
            </w:rPr>
            <w:t>Describe “</w:t>
          </w:r>
          <w:r>
            <w:rPr>
              <w:rStyle w:val="PlaceholderText"/>
              <w:color w:val="464646"/>
              <w:u w:val="single"/>
            </w:rPr>
            <w:t>O</w:t>
          </w:r>
          <w:r w:rsidRPr="00D33AE8">
            <w:rPr>
              <w:rStyle w:val="PlaceholderText"/>
              <w:color w:val="464646"/>
              <w:u w:val="single"/>
            </w:rPr>
            <w:t>ther”</w:t>
          </w:r>
        </w:p>
      </w:docPartBody>
    </w:docPart>
    <w:docPart>
      <w:docPartPr>
        <w:name w:val="03BE14A7862B473390E7B1FC11BFB49F"/>
        <w:category>
          <w:name w:val="General"/>
          <w:gallery w:val="placeholder"/>
        </w:category>
        <w:types>
          <w:type w:val="bbPlcHdr"/>
        </w:types>
        <w:behaviors>
          <w:behavior w:val="content"/>
        </w:behaviors>
        <w:guid w:val="{E90768D9-FD69-4566-AB34-B06AA924FEDF}"/>
      </w:docPartPr>
      <w:docPartBody>
        <w:p w:rsidR="00B2262F" w:rsidRDefault="004413CB" w:rsidP="004413CB">
          <w:pPr>
            <w:pStyle w:val="03BE14A7862B473390E7B1FC11BFB49F4"/>
          </w:pPr>
          <w:r w:rsidRPr="00D33AE8">
            <w:rPr>
              <w:rStyle w:val="PlaceholderText"/>
              <w:color w:val="464646"/>
              <w:u w:val="single"/>
            </w:rPr>
            <w:t>Enter the PI’s email address</w:t>
          </w:r>
        </w:p>
      </w:docPartBody>
    </w:docPart>
    <w:docPart>
      <w:docPartPr>
        <w:name w:val="7DB58DB174194579B885D6B4DAF590AD"/>
        <w:category>
          <w:name w:val="General"/>
          <w:gallery w:val="placeholder"/>
        </w:category>
        <w:types>
          <w:type w:val="bbPlcHdr"/>
        </w:types>
        <w:behaviors>
          <w:behavior w:val="content"/>
        </w:behaviors>
        <w:guid w:val="{64BCB9DC-D0B7-4D80-B942-BB7D3D4C5987}"/>
      </w:docPartPr>
      <w:docPartBody>
        <w:p w:rsidR="00B2262F" w:rsidRDefault="004413CB" w:rsidP="004413CB">
          <w:pPr>
            <w:pStyle w:val="7DB58DB174194579B885D6B4DAF590AD4"/>
          </w:pPr>
          <w:r w:rsidRPr="00D33AE8">
            <w:rPr>
              <w:rStyle w:val="PlaceholderText"/>
              <w:color w:val="464646"/>
              <w:u w:val="single"/>
            </w:rPr>
            <w:t>Enter the PI’s phone number</w:t>
          </w:r>
        </w:p>
      </w:docPartBody>
    </w:docPart>
    <w:docPart>
      <w:docPartPr>
        <w:name w:val="D4B31E061A40430E9FAD6B47A9CFA963"/>
        <w:category>
          <w:name w:val="General"/>
          <w:gallery w:val="placeholder"/>
        </w:category>
        <w:types>
          <w:type w:val="bbPlcHdr"/>
        </w:types>
        <w:behaviors>
          <w:behavior w:val="content"/>
        </w:behaviors>
        <w:guid w:val="{6D2FE580-72CD-4219-B18F-02515205CBB1}"/>
      </w:docPartPr>
      <w:docPartBody>
        <w:p w:rsidR="00B2262F" w:rsidRDefault="004413CB" w:rsidP="004413CB">
          <w:pPr>
            <w:pStyle w:val="D4B31E061A40430E9FAD6B47A9CFA9634"/>
          </w:pPr>
          <w:r w:rsidRPr="00D33AE8">
            <w:rPr>
              <w:rStyle w:val="PlaceholderText"/>
              <w:color w:val="464646"/>
              <w:u w:val="single"/>
            </w:rPr>
            <w:t>Enter the PI’s physical work address (No PO Box)</w:t>
          </w:r>
        </w:p>
      </w:docPartBody>
    </w:docPart>
    <w:docPart>
      <w:docPartPr>
        <w:name w:val="6F05B238228E441FA8AB02D5BCB0843B"/>
        <w:category>
          <w:name w:val="General"/>
          <w:gallery w:val="placeholder"/>
        </w:category>
        <w:types>
          <w:type w:val="bbPlcHdr"/>
        </w:types>
        <w:behaviors>
          <w:behavior w:val="content"/>
        </w:behaviors>
        <w:guid w:val="{5DFBD83A-3EDF-4C07-B7F0-5351A2572747}"/>
      </w:docPartPr>
      <w:docPartBody>
        <w:p w:rsidR="00B2262F" w:rsidRDefault="004413CB" w:rsidP="004413CB">
          <w:pPr>
            <w:pStyle w:val="6F05B238228E441FA8AB02D5BCB0843B4"/>
          </w:pPr>
          <w:r w:rsidRPr="004B508E">
            <w:rPr>
              <w:rStyle w:val="PlaceholderText"/>
              <w:color w:val="505050"/>
            </w:rPr>
            <w:t>Enter training date.</w:t>
          </w:r>
        </w:p>
      </w:docPartBody>
    </w:docPart>
    <w:docPart>
      <w:docPartPr>
        <w:name w:val="8BFD6B3BB90F42BC99D1325CC8451F16"/>
        <w:category>
          <w:name w:val="General"/>
          <w:gallery w:val="placeholder"/>
        </w:category>
        <w:types>
          <w:type w:val="bbPlcHdr"/>
        </w:types>
        <w:behaviors>
          <w:behavior w:val="content"/>
        </w:behaviors>
        <w:guid w:val="{28217171-470D-437B-BCA1-B1EAABA3AABD}"/>
      </w:docPartPr>
      <w:docPartBody>
        <w:p w:rsidR="00B2262F" w:rsidRDefault="004413CB" w:rsidP="004413CB">
          <w:pPr>
            <w:pStyle w:val="8BFD6B3BB90F42BC99D1325CC8451F164"/>
          </w:pPr>
          <w:r w:rsidRPr="004B508E">
            <w:rPr>
              <w:rStyle w:val="PlaceholderText"/>
              <w:color w:val="505050"/>
              <w:u w:val="single"/>
            </w:rPr>
            <w:t>Choose an item</w:t>
          </w:r>
        </w:p>
      </w:docPartBody>
    </w:docPart>
    <w:docPart>
      <w:docPartPr>
        <w:name w:val="FA8FF38045E746A3B81C611E60E21C9A"/>
        <w:category>
          <w:name w:val="General"/>
          <w:gallery w:val="placeholder"/>
        </w:category>
        <w:types>
          <w:type w:val="bbPlcHdr"/>
        </w:types>
        <w:behaviors>
          <w:behavior w:val="content"/>
        </w:behaviors>
        <w:guid w:val="{07711E28-B317-42E7-B9FA-DCF9E7D1831E}"/>
      </w:docPartPr>
      <w:docPartBody>
        <w:p w:rsidR="00B2262F" w:rsidRDefault="004413CB" w:rsidP="004413CB">
          <w:pPr>
            <w:pStyle w:val="FA8FF38045E746A3B81C611E60E21C9A4"/>
          </w:pPr>
          <w:r w:rsidRPr="00B4473D">
            <w:rPr>
              <w:rStyle w:val="PlaceholderText"/>
              <w:color w:val="505050"/>
              <w:u w:val="single"/>
            </w:rPr>
            <w:t>Enter the name of the institution who gave the training and the residing province)</w:t>
          </w:r>
        </w:p>
      </w:docPartBody>
    </w:docPart>
    <w:docPart>
      <w:docPartPr>
        <w:name w:val="B266B20AEC214198A6DB6512E352B3C1"/>
        <w:category>
          <w:name w:val="General"/>
          <w:gallery w:val="placeholder"/>
        </w:category>
        <w:types>
          <w:type w:val="bbPlcHdr"/>
        </w:types>
        <w:behaviors>
          <w:behavior w:val="content"/>
        </w:behaviors>
        <w:guid w:val="{60060E27-3B15-4430-A045-447A4E39A201}"/>
      </w:docPartPr>
      <w:docPartBody>
        <w:p w:rsidR="00B2262F" w:rsidRDefault="00FE38BE" w:rsidP="00FE38BE">
          <w:pPr>
            <w:pStyle w:val="B266B20AEC214198A6DB6512E352B3C1"/>
          </w:pPr>
          <w:r w:rsidRPr="00D33AE8">
            <w:rPr>
              <w:rStyle w:val="PlaceholderText"/>
              <w:rFonts w:ascii="Avenir Next LT Pro" w:hAnsi="Avenir Next LT Pro"/>
              <w:color w:val="505050"/>
            </w:rPr>
            <w:t xml:space="preserve">Enter number of </w:t>
          </w:r>
          <w:r>
            <w:rPr>
              <w:rStyle w:val="PlaceholderText"/>
              <w:rFonts w:ascii="Avenir Next LT Pro" w:hAnsi="Avenir Next LT Pro"/>
              <w:color w:val="505050"/>
            </w:rPr>
            <w:t>projects</w:t>
          </w:r>
        </w:p>
      </w:docPartBody>
    </w:docPart>
    <w:docPart>
      <w:docPartPr>
        <w:name w:val="7428AB78A3214112BBBEAAFBCC733F5E"/>
        <w:category>
          <w:name w:val="General"/>
          <w:gallery w:val="placeholder"/>
        </w:category>
        <w:types>
          <w:type w:val="bbPlcHdr"/>
        </w:types>
        <w:behaviors>
          <w:behavior w:val="content"/>
        </w:behaviors>
        <w:guid w:val="{036CCEB4-C6F9-47F6-A197-C93FA0AB3248}"/>
      </w:docPartPr>
      <w:docPartBody>
        <w:p w:rsidR="00B2262F" w:rsidRDefault="004413CB" w:rsidP="004413CB">
          <w:pPr>
            <w:pStyle w:val="7428AB78A3214112BBBEAAFBCC733F5E4"/>
          </w:pPr>
          <w:r w:rsidRPr="007570D0">
            <w:rPr>
              <w:rStyle w:val="PlaceholderText"/>
              <w:color w:val="505050"/>
            </w:rPr>
            <w:t>Enter the purpose</w:t>
          </w:r>
        </w:p>
      </w:docPartBody>
    </w:docPart>
    <w:docPart>
      <w:docPartPr>
        <w:name w:val="CD8E3C6658AE41659237EC45FB47E7FA"/>
        <w:category>
          <w:name w:val="General"/>
          <w:gallery w:val="placeholder"/>
        </w:category>
        <w:types>
          <w:type w:val="bbPlcHdr"/>
        </w:types>
        <w:behaviors>
          <w:behavior w:val="content"/>
        </w:behaviors>
        <w:guid w:val="{F8C2122B-5492-493B-B378-1559419D2783}"/>
      </w:docPartPr>
      <w:docPartBody>
        <w:p w:rsidR="00B2262F" w:rsidRDefault="004413CB" w:rsidP="004413CB">
          <w:pPr>
            <w:pStyle w:val="CD8E3C6658AE41659237EC45FB47E7FA4"/>
          </w:pPr>
          <w:r w:rsidRPr="00D33AE8">
            <w:rPr>
              <w:rStyle w:val="PlaceholderText"/>
              <w:color w:val="505050"/>
              <w:u w:val="single"/>
            </w:rPr>
            <w:t>Enter the names of all students being supervised</w:t>
          </w:r>
          <w:r>
            <w:rPr>
              <w:rStyle w:val="PlaceholderText"/>
              <w:color w:val="505050"/>
              <w:u w:val="single"/>
            </w:rPr>
            <w:t>.</w:t>
          </w:r>
        </w:p>
      </w:docPartBody>
    </w:docPart>
    <w:docPart>
      <w:docPartPr>
        <w:name w:val="1BAF8060EB594217BA32350E93AF9F6F"/>
        <w:category>
          <w:name w:val="General"/>
          <w:gallery w:val="placeholder"/>
        </w:category>
        <w:types>
          <w:type w:val="bbPlcHdr"/>
        </w:types>
        <w:behaviors>
          <w:behavior w:val="content"/>
        </w:behaviors>
        <w:guid w:val="{10D8D2BE-106F-48F1-AD8D-14775BDBC2E6}"/>
      </w:docPartPr>
      <w:docPartBody>
        <w:p w:rsidR="00B2262F" w:rsidRDefault="004413CB" w:rsidP="004413CB">
          <w:pPr>
            <w:pStyle w:val="1BAF8060EB594217BA32350E93AF9F6F4"/>
          </w:pPr>
          <w:r w:rsidRPr="00D33AE8">
            <w:rPr>
              <w:rStyle w:val="ControlBoxResponse"/>
              <w:rFonts w:ascii="Avenir Next LT Pro" w:hAnsi="Avenir Next LT Pro"/>
              <w:color w:val="505050"/>
            </w:rPr>
            <w:t>If</w:t>
          </w:r>
          <w:r w:rsidRPr="00D33AE8">
            <w:rPr>
              <w:rStyle w:val="PlaceholderText"/>
              <w:color w:val="505050"/>
              <w:u w:val="single"/>
            </w:rPr>
            <w:t xml:space="preserve"> the PI is the primary, </w:t>
          </w:r>
          <w:r>
            <w:rPr>
              <w:rStyle w:val="PlaceholderText"/>
              <w:color w:val="505050"/>
              <w:u w:val="single"/>
            </w:rPr>
            <w:t>s</w:t>
          </w:r>
          <w:r w:rsidRPr="00D33AE8">
            <w:rPr>
              <w:rStyle w:val="PlaceholderText"/>
              <w:color w:val="505050"/>
              <w:u w:val="single"/>
            </w:rPr>
            <w:t xml:space="preserve">tate </w:t>
          </w:r>
          <w:r>
            <w:rPr>
              <w:rStyle w:val="PlaceholderText"/>
              <w:color w:val="505050"/>
              <w:u w:val="single"/>
            </w:rPr>
            <w:t xml:space="preserve">“The </w:t>
          </w:r>
          <w:r w:rsidRPr="00D33AE8">
            <w:rPr>
              <w:rStyle w:val="PlaceholderText"/>
              <w:color w:val="505050"/>
              <w:u w:val="single"/>
            </w:rPr>
            <w:t>PI</w:t>
          </w:r>
          <w:r>
            <w:rPr>
              <w:rStyle w:val="PlaceholderText"/>
              <w:color w:val="505050"/>
              <w:u w:val="single"/>
            </w:rPr>
            <w:t>”. If there is another individual</w:t>
          </w:r>
          <w:r w:rsidRPr="00D33AE8">
            <w:rPr>
              <w:rStyle w:val="ControlBoxResponse"/>
              <w:rFonts w:ascii="Avenir Next LT Pro" w:hAnsi="Avenir Next LT Pro"/>
              <w:color w:val="505050"/>
            </w:rPr>
            <w:t xml:space="preserve">, </w:t>
          </w:r>
          <w:r w:rsidRPr="00D33AE8">
            <w:rPr>
              <w:rStyle w:val="PlaceholderText"/>
              <w:color w:val="505050"/>
              <w:u w:val="single"/>
            </w:rPr>
            <w:t xml:space="preserve">enter the </w:t>
          </w:r>
          <w:r>
            <w:rPr>
              <w:rStyle w:val="PlaceholderText"/>
              <w:color w:val="505050"/>
              <w:u w:val="single"/>
            </w:rPr>
            <w:t xml:space="preserve">full </w:t>
          </w:r>
          <w:r w:rsidRPr="00D33AE8">
            <w:rPr>
              <w:rStyle w:val="PlaceholderText"/>
              <w:color w:val="505050"/>
              <w:u w:val="single"/>
            </w:rPr>
            <w:t>name and e-mail address of th</w:t>
          </w:r>
          <w:r>
            <w:rPr>
              <w:rStyle w:val="PlaceholderText"/>
              <w:color w:val="505050"/>
              <w:u w:val="single"/>
            </w:rPr>
            <w:t>at</w:t>
          </w:r>
          <w:r w:rsidRPr="00D33AE8">
            <w:rPr>
              <w:rStyle w:val="PlaceholderText"/>
              <w:color w:val="505050"/>
              <w:u w:val="single"/>
            </w:rPr>
            <w:t xml:space="preserve"> person.</w:t>
          </w:r>
        </w:p>
      </w:docPartBody>
    </w:docPart>
    <w:docPart>
      <w:docPartPr>
        <w:name w:val="85746042052D4223B649FE3964F46B23"/>
        <w:category>
          <w:name w:val="General"/>
          <w:gallery w:val="placeholder"/>
        </w:category>
        <w:types>
          <w:type w:val="bbPlcHdr"/>
        </w:types>
        <w:behaviors>
          <w:behavior w:val="content"/>
        </w:behaviors>
        <w:guid w:val="{26729F0D-B852-48C5-B39E-FA7415031A54}"/>
      </w:docPartPr>
      <w:docPartBody>
        <w:p w:rsidR="00B2262F" w:rsidRDefault="004413CB" w:rsidP="004413CB">
          <w:pPr>
            <w:pStyle w:val="85746042052D4223B649FE3964F46B234"/>
          </w:pPr>
          <w:r w:rsidRPr="00D33AE8">
            <w:rPr>
              <w:rStyle w:val="PlaceholderText"/>
              <w:color w:val="464646"/>
              <w:u w:val="single"/>
            </w:rPr>
            <w:t>If desired, enter Dr, Mx, Mrs, Mr, etc.</w:t>
          </w:r>
        </w:p>
      </w:docPartBody>
    </w:docPart>
    <w:docPart>
      <w:docPartPr>
        <w:name w:val="3D32BDA29B3D41ACBE1B58D7CD1A8385"/>
        <w:category>
          <w:name w:val="General"/>
          <w:gallery w:val="placeholder"/>
        </w:category>
        <w:types>
          <w:type w:val="bbPlcHdr"/>
        </w:types>
        <w:behaviors>
          <w:behavior w:val="content"/>
        </w:behaviors>
        <w:guid w:val="{8D43633D-BF28-470C-842F-7F2E34AEABBA}"/>
      </w:docPartPr>
      <w:docPartBody>
        <w:p w:rsidR="00B2262F" w:rsidRDefault="004413CB" w:rsidP="004413CB">
          <w:pPr>
            <w:pStyle w:val="3D32BDA29B3D41ACBE1B58D7CD1A83854"/>
          </w:pPr>
          <w:r w:rsidRPr="00D33AE8">
            <w:rPr>
              <w:rStyle w:val="PlaceholderText"/>
              <w:color w:val="404040" w:themeColor="text1" w:themeTint="BF"/>
              <w:u w:val="single"/>
            </w:rPr>
            <w:t>Enter first name</w:t>
          </w:r>
        </w:p>
      </w:docPartBody>
    </w:docPart>
    <w:docPart>
      <w:docPartPr>
        <w:name w:val="1EA6BB738211419492775EA186356CB3"/>
        <w:category>
          <w:name w:val="General"/>
          <w:gallery w:val="placeholder"/>
        </w:category>
        <w:types>
          <w:type w:val="bbPlcHdr"/>
        </w:types>
        <w:behaviors>
          <w:behavior w:val="content"/>
        </w:behaviors>
        <w:guid w:val="{3A82360A-AA4E-4841-BF75-C5125D6A9EA1}"/>
      </w:docPartPr>
      <w:docPartBody>
        <w:p w:rsidR="00B2262F" w:rsidRDefault="004413CB" w:rsidP="004413CB">
          <w:pPr>
            <w:pStyle w:val="1EA6BB738211419492775EA186356CB34"/>
          </w:pPr>
          <w:r w:rsidRPr="00D33AE8">
            <w:rPr>
              <w:rStyle w:val="PlaceholderText"/>
              <w:color w:val="404040" w:themeColor="text1" w:themeTint="BF"/>
              <w:u w:val="single"/>
            </w:rPr>
            <w:t>Enter last name</w:t>
          </w:r>
        </w:p>
      </w:docPartBody>
    </w:docPart>
    <w:docPart>
      <w:docPartPr>
        <w:name w:val="D53AD47E4C7847A3B545A66FB6281530"/>
        <w:category>
          <w:name w:val="General"/>
          <w:gallery w:val="placeholder"/>
        </w:category>
        <w:types>
          <w:type w:val="bbPlcHdr"/>
        </w:types>
        <w:behaviors>
          <w:behavior w:val="content"/>
        </w:behaviors>
        <w:guid w:val="{01E7B385-3832-4FBF-81F9-3F927403FD33}"/>
      </w:docPartPr>
      <w:docPartBody>
        <w:p w:rsidR="00B2262F" w:rsidRDefault="004413CB" w:rsidP="004413CB">
          <w:pPr>
            <w:pStyle w:val="D53AD47E4C7847A3B545A66FB62815304"/>
          </w:pPr>
          <w:r w:rsidRPr="00D33AE8">
            <w:rPr>
              <w:rStyle w:val="PlaceholderText"/>
              <w:color w:val="404040" w:themeColor="text1" w:themeTint="BF"/>
              <w:u w:val="single"/>
            </w:rPr>
            <w:t>Enter place of employment</w:t>
          </w:r>
        </w:p>
      </w:docPartBody>
    </w:docPart>
    <w:docPart>
      <w:docPartPr>
        <w:name w:val="7B6C483C2CD440D6BB162A72C0714DBF"/>
        <w:category>
          <w:name w:val="General"/>
          <w:gallery w:val="placeholder"/>
        </w:category>
        <w:types>
          <w:type w:val="bbPlcHdr"/>
        </w:types>
        <w:behaviors>
          <w:behavior w:val="content"/>
        </w:behaviors>
        <w:guid w:val="{69CE241C-D1B4-46B0-9A01-8404BDF21B25}"/>
      </w:docPartPr>
      <w:docPartBody>
        <w:p w:rsidR="00B2262F" w:rsidRDefault="004413CB" w:rsidP="004413CB">
          <w:pPr>
            <w:pStyle w:val="7B6C483C2CD440D6BB162A72C0714DBF4"/>
          </w:pPr>
          <w:r w:rsidRPr="00D33AE8">
            <w:rPr>
              <w:rStyle w:val="PlaceholderText"/>
              <w:color w:val="404040" w:themeColor="text1" w:themeTint="BF"/>
              <w:u w:val="single"/>
            </w:rPr>
            <w:t>Enter title</w:t>
          </w:r>
        </w:p>
      </w:docPartBody>
    </w:docPart>
    <w:docPart>
      <w:docPartPr>
        <w:name w:val="6B5A08EE7E0E4A7D9BBBD8529914B658"/>
        <w:category>
          <w:name w:val="General"/>
          <w:gallery w:val="placeholder"/>
        </w:category>
        <w:types>
          <w:type w:val="bbPlcHdr"/>
        </w:types>
        <w:behaviors>
          <w:behavior w:val="content"/>
        </w:behaviors>
        <w:guid w:val="{B4C6333B-534E-45F2-B818-CD1BC27E915A}"/>
      </w:docPartPr>
      <w:docPartBody>
        <w:p w:rsidR="00B2262F" w:rsidRDefault="004413CB" w:rsidP="004413CB">
          <w:pPr>
            <w:pStyle w:val="6B5A08EE7E0E4A7D9BBBD8529914B6584"/>
          </w:pPr>
          <w:r w:rsidRPr="00D33AE8">
            <w:rPr>
              <w:rStyle w:val="PlaceholderText"/>
              <w:color w:val="464646"/>
              <w:u w:val="single"/>
            </w:rPr>
            <w:t>Choose an item</w:t>
          </w:r>
        </w:p>
      </w:docPartBody>
    </w:docPart>
    <w:docPart>
      <w:docPartPr>
        <w:name w:val="4A3BDC157DC947C3989D41AAB029F3EB"/>
        <w:category>
          <w:name w:val="General"/>
          <w:gallery w:val="placeholder"/>
        </w:category>
        <w:types>
          <w:type w:val="bbPlcHdr"/>
        </w:types>
        <w:behaviors>
          <w:behavior w:val="content"/>
        </w:behaviors>
        <w:guid w:val="{288154AD-D710-4EE4-9B13-1A298E62F611}"/>
      </w:docPartPr>
      <w:docPartBody>
        <w:p w:rsidR="00B2262F" w:rsidRDefault="004413CB" w:rsidP="004413CB">
          <w:pPr>
            <w:pStyle w:val="4A3BDC157DC947C3989D41AAB029F3EB4"/>
          </w:pPr>
          <w:r w:rsidRPr="00D33AE8">
            <w:rPr>
              <w:rStyle w:val="PlaceholderText"/>
              <w:color w:val="404040" w:themeColor="text1" w:themeTint="BF"/>
              <w:u w:val="single"/>
            </w:rPr>
            <w:t>Describe “</w:t>
          </w:r>
          <w:r>
            <w:rPr>
              <w:rStyle w:val="PlaceholderText"/>
              <w:color w:val="404040" w:themeColor="text1" w:themeTint="BF"/>
              <w:u w:val="single"/>
            </w:rPr>
            <w:t>O</w:t>
          </w:r>
          <w:r w:rsidRPr="00D33AE8">
            <w:rPr>
              <w:rStyle w:val="PlaceholderText"/>
              <w:color w:val="404040" w:themeColor="text1" w:themeTint="BF"/>
              <w:u w:val="single"/>
            </w:rPr>
            <w:t>ther”</w:t>
          </w:r>
        </w:p>
      </w:docPartBody>
    </w:docPart>
    <w:docPart>
      <w:docPartPr>
        <w:name w:val="44221D66C9EE46FD9BB4D182BAC53FCB"/>
        <w:category>
          <w:name w:val="General"/>
          <w:gallery w:val="placeholder"/>
        </w:category>
        <w:types>
          <w:type w:val="bbPlcHdr"/>
        </w:types>
        <w:behaviors>
          <w:behavior w:val="content"/>
        </w:behaviors>
        <w:guid w:val="{D5872EDF-7C2D-42E6-89AC-8B6A016AC989}"/>
      </w:docPartPr>
      <w:docPartBody>
        <w:p w:rsidR="00B2262F" w:rsidRDefault="004413CB" w:rsidP="004413CB">
          <w:pPr>
            <w:pStyle w:val="44221D66C9EE46FD9BB4D182BAC53FCB4"/>
          </w:pPr>
          <w:r w:rsidRPr="00D33AE8">
            <w:rPr>
              <w:rStyle w:val="PlaceholderText"/>
              <w:color w:val="404040" w:themeColor="text1" w:themeTint="BF"/>
              <w:u w:val="single"/>
            </w:rPr>
            <w:t>Enter email address</w:t>
          </w:r>
        </w:p>
      </w:docPartBody>
    </w:docPart>
    <w:docPart>
      <w:docPartPr>
        <w:name w:val="50208920CC4A4A85B7AF55FA8D689BA6"/>
        <w:category>
          <w:name w:val="General"/>
          <w:gallery w:val="placeholder"/>
        </w:category>
        <w:types>
          <w:type w:val="bbPlcHdr"/>
        </w:types>
        <w:behaviors>
          <w:behavior w:val="content"/>
        </w:behaviors>
        <w:guid w:val="{59531C23-8E8B-48CC-B1A1-A6C05FAB1A29}"/>
      </w:docPartPr>
      <w:docPartBody>
        <w:p w:rsidR="00B2262F" w:rsidRDefault="004413CB" w:rsidP="004413CB">
          <w:pPr>
            <w:pStyle w:val="50208920CC4A4A85B7AF55FA8D689BA64"/>
          </w:pPr>
          <w:r w:rsidRPr="00D33AE8">
            <w:rPr>
              <w:rStyle w:val="PlaceholderText"/>
              <w:color w:val="404040" w:themeColor="text1" w:themeTint="BF"/>
              <w:u w:val="single"/>
            </w:rPr>
            <w:t>Enter phone number</w:t>
          </w:r>
        </w:p>
      </w:docPartBody>
    </w:docPart>
    <w:docPart>
      <w:docPartPr>
        <w:name w:val="6882773ABE7A4D6093D8616FF0F736CB"/>
        <w:category>
          <w:name w:val="General"/>
          <w:gallery w:val="placeholder"/>
        </w:category>
        <w:types>
          <w:type w:val="bbPlcHdr"/>
        </w:types>
        <w:behaviors>
          <w:behavior w:val="content"/>
        </w:behaviors>
        <w:guid w:val="{71CB0CAC-807F-416E-A955-601CC9B75371}"/>
      </w:docPartPr>
      <w:docPartBody>
        <w:p w:rsidR="00B2262F" w:rsidRDefault="004413CB" w:rsidP="004413CB">
          <w:pPr>
            <w:pStyle w:val="6882773ABE7A4D6093D8616FF0F736CB4"/>
          </w:pPr>
          <w:r w:rsidRPr="00D33AE8">
            <w:rPr>
              <w:rStyle w:val="PlaceholderText"/>
              <w:color w:val="464646"/>
            </w:rPr>
            <w:t>Choose an item</w:t>
          </w:r>
        </w:p>
      </w:docPartBody>
    </w:docPart>
    <w:docPart>
      <w:docPartPr>
        <w:name w:val="0108896E74E14D2ABF66CC1E71A7FFC6"/>
        <w:category>
          <w:name w:val="General"/>
          <w:gallery w:val="placeholder"/>
        </w:category>
        <w:types>
          <w:type w:val="bbPlcHdr"/>
        </w:types>
        <w:behaviors>
          <w:behavior w:val="content"/>
        </w:behaviors>
        <w:guid w:val="{DA7ADF9B-CC83-4422-9CC0-A48CE7887AF9}"/>
      </w:docPartPr>
      <w:docPartBody>
        <w:p w:rsidR="00B2262F" w:rsidRDefault="004413CB" w:rsidP="004413CB">
          <w:pPr>
            <w:pStyle w:val="0108896E74E14D2ABF66CC1E71A7FFC64"/>
          </w:pPr>
          <w:r w:rsidRPr="003926AE">
            <w:rPr>
              <w:rStyle w:val="PlaceholderText"/>
              <w:color w:val="505050"/>
            </w:rPr>
            <w:t>Enter training date.</w:t>
          </w:r>
        </w:p>
      </w:docPartBody>
    </w:docPart>
    <w:docPart>
      <w:docPartPr>
        <w:name w:val="670C2BAB6BE0479CBD7384678F6F43A7"/>
        <w:category>
          <w:name w:val="General"/>
          <w:gallery w:val="placeholder"/>
        </w:category>
        <w:types>
          <w:type w:val="bbPlcHdr"/>
        </w:types>
        <w:behaviors>
          <w:behavior w:val="content"/>
        </w:behaviors>
        <w:guid w:val="{A45E1576-6409-44B4-8C7D-34862EBE29DF}"/>
      </w:docPartPr>
      <w:docPartBody>
        <w:p w:rsidR="00B2262F" w:rsidRDefault="004413CB" w:rsidP="004413CB">
          <w:pPr>
            <w:pStyle w:val="670C2BAB6BE0479CBD7384678F6F43A74"/>
          </w:pPr>
          <w:r w:rsidRPr="00497B2A">
            <w:rPr>
              <w:rStyle w:val="PlaceholderText"/>
              <w:color w:val="505050"/>
              <w:u w:val="single"/>
            </w:rPr>
            <w:t>Enter the name of the institution who gave the training and the residing province)</w:t>
          </w:r>
        </w:p>
      </w:docPartBody>
    </w:docPart>
    <w:docPart>
      <w:docPartPr>
        <w:name w:val="5C969DFBEB8247638FC3CE98FFAED76A"/>
        <w:category>
          <w:name w:val="General"/>
          <w:gallery w:val="placeholder"/>
        </w:category>
        <w:types>
          <w:type w:val="bbPlcHdr"/>
        </w:types>
        <w:behaviors>
          <w:behavior w:val="content"/>
        </w:behaviors>
        <w:guid w:val="{6D7FECB5-BD45-4F5C-9611-68F0AFCBBBEE}"/>
      </w:docPartPr>
      <w:docPartBody>
        <w:p w:rsidR="00B2262F" w:rsidRDefault="004413CB" w:rsidP="004413CB">
          <w:pPr>
            <w:pStyle w:val="5C969DFBEB8247638FC3CE98FFAED76A3"/>
          </w:pPr>
          <w:r w:rsidRPr="00D33AE8">
            <w:rPr>
              <w:rStyle w:val="PlaceholderText"/>
              <w:color w:val="505050"/>
            </w:rPr>
            <w:t>Enter number of years</w:t>
          </w:r>
        </w:p>
      </w:docPartBody>
    </w:docPart>
    <w:docPart>
      <w:docPartPr>
        <w:name w:val="A4F609BEBD5745B4AC0FB3BAE8D4EB03"/>
        <w:category>
          <w:name w:val="General"/>
          <w:gallery w:val="placeholder"/>
        </w:category>
        <w:types>
          <w:type w:val="bbPlcHdr"/>
        </w:types>
        <w:behaviors>
          <w:behavior w:val="content"/>
        </w:behaviors>
        <w:guid w:val="{1FCAA730-DC09-463B-8950-5EE29FF2B5E8}"/>
      </w:docPartPr>
      <w:docPartBody>
        <w:p w:rsidR="00B2262F" w:rsidRDefault="004413CB" w:rsidP="004413CB">
          <w:pPr>
            <w:pStyle w:val="A4F609BEBD5745B4AC0FB3BAE8D4EB034"/>
          </w:pPr>
          <w:r w:rsidRPr="00850899">
            <w:rPr>
              <w:rStyle w:val="PlaceholderText"/>
              <w:color w:val="auto"/>
            </w:rPr>
            <w:t>Choose an item</w:t>
          </w:r>
        </w:p>
      </w:docPartBody>
    </w:docPart>
    <w:docPart>
      <w:docPartPr>
        <w:name w:val="8BC627FF14314528BE46ACBA84408B84"/>
        <w:category>
          <w:name w:val="General"/>
          <w:gallery w:val="placeholder"/>
        </w:category>
        <w:types>
          <w:type w:val="bbPlcHdr"/>
        </w:types>
        <w:behaviors>
          <w:behavior w:val="content"/>
        </w:behaviors>
        <w:guid w:val="{7215BB39-C287-47F0-A408-6C72B6F5200E}"/>
      </w:docPartPr>
      <w:docPartBody>
        <w:p w:rsidR="00B2262F" w:rsidRDefault="004413CB" w:rsidP="004413CB">
          <w:pPr>
            <w:pStyle w:val="8BC627FF14314528BE46ACBA84408B844"/>
          </w:pPr>
          <w:r w:rsidRPr="00771105">
            <w:rPr>
              <w:rStyle w:val="PlaceholderText"/>
              <w:color w:val="505050"/>
            </w:rPr>
            <w:t>Enter the purpose</w:t>
          </w:r>
        </w:p>
      </w:docPartBody>
    </w:docPart>
    <w:docPart>
      <w:docPartPr>
        <w:name w:val="DFA04E72402D497FA81F16AE4D7F8A13"/>
        <w:category>
          <w:name w:val="General"/>
          <w:gallery w:val="placeholder"/>
        </w:category>
        <w:types>
          <w:type w:val="bbPlcHdr"/>
        </w:types>
        <w:behaviors>
          <w:behavior w:val="content"/>
        </w:behaviors>
        <w:guid w:val="{C78E9D7B-55B2-4FAA-9B22-EA99234DFA39}"/>
      </w:docPartPr>
      <w:docPartBody>
        <w:p w:rsidR="00B2262F" w:rsidRDefault="004413CB" w:rsidP="004413CB">
          <w:pPr>
            <w:pStyle w:val="DFA04E72402D497FA81F16AE4D7F8A134"/>
          </w:pPr>
          <w:r w:rsidRPr="00243544">
            <w:rPr>
              <w:rStyle w:val="PlaceholderText"/>
              <w:color w:val="505050"/>
              <w:u w:val="single"/>
            </w:rPr>
            <w:t>Enter the purpose</w:t>
          </w:r>
        </w:p>
      </w:docPartBody>
    </w:docPart>
    <w:docPart>
      <w:docPartPr>
        <w:name w:val="0D3B5AD856A744ACB31591EA0200A1B4"/>
        <w:category>
          <w:name w:val="General"/>
          <w:gallery w:val="placeholder"/>
        </w:category>
        <w:types>
          <w:type w:val="bbPlcHdr"/>
        </w:types>
        <w:behaviors>
          <w:behavior w:val="content"/>
        </w:behaviors>
        <w:guid w:val="{135D8519-A557-462A-A510-37AB071A5942}"/>
      </w:docPartPr>
      <w:docPartBody>
        <w:p w:rsidR="00B2262F" w:rsidRDefault="004413CB" w:rsidP="004413CB">
          <w:pPr>
            <w:pStyle w:val="0D3B5AD856A744ACB31591EA0200A1B44"/>
          </w:pPr>
          <w:r w:rsidRPr="00B835AD">
            <w:rPr>
              <w:rStyle w:val="PlaceholderText"/>
              <w:color w:val="464646"/>
              <w:u w:val="single"/>
            </w:rPr>
            <w:t>If desired, enter Dr, Mx, Mrs, Mr, etc.</w:t>
          </w:r>
        </w:p>
      </w:docPartBody>
    </w:docPart>
    <w:docPart>
      <w:docPartPr>
        <w:name w:val="E4037D936CDC4A1CB6396CCCCFA3988E"/>
        <w:category>
          <w:name w:val="General"/>
          <w:gallery w:val="placeholder"/>
        </w:category>
        <w:types>
          <w:type w:val="bbPlcHdr"/>
        </w:types>
        <w:behaviors>
          <w:behavior w:val="content"/>
        </w:behaviors>
        <w:guid w:val="{1452ACC3-5CF7-4997-BFEE-359CF2A8CBE4}"/>
      </w:docPartPr>
      <w:docPartBody>
        <w:p w:rsidR="00B2262F" w:rsidRDefault="004413CB" w:rsidP="004413CB">
          <w:pPr>
            <w:pStyle w:val="E4037D936CDC4A1CB6396CCCCFA3988E4"/>
          </w:pPr>
          <w:r w:rsidRPr="00B835AD">
            <w:rPr>
              <w:rStyle w:val="PlaceholderText"/>
              <w:color w:val="404040" w:themeColor="text1" w:themeTint="BF"/>
              <w:u w:val="single"/>
            </w:rPr>
            <w:t>Enter first name</w:t>
          </w:r>
        </w:p>
      </w:docPartBody>
    </w:docPart>
    <w:docPart>
      <w:docPartPr>
        <w:name w:val="A4E62D972A4E4A6F9FF523BDEE7B7526"/>
        <w:category>
          <w:name w:val="General"/>
          <w:gallery w:val="placeholder"/>
        </w:category>
        <w:types>
          <w:type w:val="bbPlcHdr"/>
        </w:types>
        <w:behaviors>
          <w:behavior w:val="content"/>
        </w:behaviors>
        <w:guid w:val="{034FF4CE-B421-4873-8E1A-BBA2AF7DFD59}"/>
      </w:docPartPr>
      <w:docPartBody>
        <w:p w:rsidR="00B2262F" w:rsidRDefault="004413CB" w:rsidP="004413CB">
          <w:pPr>
            <w:pStyle w:val="A4E62D972A4E4A6F9FF523BDEE7B75264"/>
          </w:pPr>
          <w:r w:rsidRPr="00B835AD">
            <w:rPr>
              <w:rStyle w:val="PlaceholderText"/>
              <w:color w:val="404040" w:themeColor="text1" w:themeTint="BF"/>
              <w:u w:val="single"/>
            </w:rPr>
            <w:t>Enter last name</w:t>
          </w:r>
        </w:p>
      </w:docPartBody>
    </w:docPart>
    <w:docPart>
      <w:docPartPr>
        <w:name w:val="16C53CC2D56D4654B25E1B213604B88C"/>
        <w:category>
          <w:name w:val="General"/>
          <w:gallery w:val="placeholder"/>
        </w:category>
        <w:types>
          <w:type w:val="bbPlcHdr"/>
        </w:types>
        <w:behaviors>
          <w:behavior w:val="content"/>
        </w:behaviors>
        <w:guid w:val="{1D15777B-676E-4328-9510-9BA4233FE265}"/>
      </w:docPartPr>
      <w:docPartBody>
        <w:p w:rsidR="00B2262F" w:rsidRDefault="004413CB" w:rsidP="004413CB">
          <w:pPr>
            <w:pStyle w:val="16C53CC2D56D4654B25E1B213604B88C4"/>
          </w:pPr>
          <w:r w:rsidRPr="00B835AD">
            <w:rPr>
              <w:rStyle w:val="PlaceholderText"/>
              <w:color w:val="404040" w:themeColor="text1" w:themeTint="BF"/>
              <w:u w:val="single"/>
            </w:rPr>
            <w:t>Enter place of employment</w:t>
          </w:r>
        </w:p>
      </w:docPartBody>
    </w:docPart>
    <w:docPart>
      <w:docPartPr>
        <w:name w:val="963CE7B1314849988988B2D2CB1CF5DE"/>
        <w:category>
          <w:name w:val="General"/>
          <w:gallery w:val="placeholder"/>
        </w:category>
        <w:types>
          <w:type w:val="bbPlcHdr"/>
        </w:types>
        <w:behaviors>
          <w:behavior w:val="content"/>
        </w:behaviors>
        <w:guid w:val="{DC80A49F-FFE8-45B9-AD82-6614EFA7FE7B}"/>
      </w:docPartPr>
      <w:docPartBody>
        <w:p w:rsidR="00B2262F" w:rsidRDefault="004413CB" w:rsidP="004413CB">
          <w:pPr>
            <w:pStyle w:val="963CE7B1314849988988B2D2CB1CF5DE4"/>
          </w:pPr>
          <w:r w:rsidRPr="00B835AD">
            <w:rPr>
              <w:rStyle w:val="PlaceholderText"/>
              <w:color w:val="404040" w:themeColor="text1" w:themeTint="BF"/>
              <w:u w:val="single"/>
            </w:rPr>
            <w:t>Enter title</w:t>
          </w:r>
        </w:p>
      </w:docPartBody>
    </w:docPart>
    <w:docPart>
      <w:docPartPr>
        <w:name w:val="9AD39ACC7EE440BAA5F60914E6C3D943"/>
        <w:category>
          <w:name w:val="General"/>
          <w:gallery w:val="placeholder"/>
        </w:category>
        <w:types>
          <w:type w:val="bbPlcHdr"/>
        </w:types>
        <w:behaviors>
          <w:behavior w:val="content"/>
        </w:behaviors>
        <w:guid w:val="{B19C88DB-9454-46CE-8BDD-2802DFB9E151}"/>
      </w:docPartPr>
      <w:docPartBody>
        <w:p w:rsidR="00B2262F" w:rsidRDefault="004413CB" w:rsidP="004413CB">
          <w:pPr>
            <w:pStyle w:val="9AD39ACC7EE440BAA5F60914E6C3D9434"/>
          </w:pPr>
          <w:r w:rsidRPr="00B835AD">
            <w:rPr>
              <w:rStyle w:val="PlaceholderText"/>
              <w:color w:val="464646"/>
              <w:u w:val="single"/>
            </w:rPr>
            <w:t>Choose an item</w:t>
          </w:r>
        </w:p>
      </w:docPartBody>
    </w:docPart>
    <w:docPart>
      <w:docPartPr>
        <w:name w:val="524CF7E187E14A6EA94A482A28F46359"/>
        <w:category>
          <w:name w:val="General"/>
          <w:gallery w:val="placeholder"/>
        </w:category>
        <w:types>
          <w:type w:val="bbPlcHdr"/>
        </w:types>
        <w:behaviors>
          <w:behavior w:val="content"/>
        </w:behaviors>
        <w:guid w:val="{782ADB28-EADE-4659-B201-9DAB1FD60853}"/>
      </w:docPartPr>
      <w:docPartBody>
        <w:p w:rsidR="00B2262F" w:rsidRDefault="004413CB" w:rsidP="004413CB">
          <w:pPr>
            <w:pStyle w:val="524CF7E187E14A6EA94A482A28F463594"/>
          </w:pPr>
          <w:r w:rsidRPr="00B835AD">
            <w:rPr>
              <w:rStyle w:val="PlaceholderText"/>
              <w:color w:val="404040" w:themeColor="text1" w:themeTint="BF"/>
              <w:u w:val="single"/>
            </w:rPr>
            <w:t>Describe “</w:t>
          </w:r>
          <w:r>
            <w:rPr>
              <w:rStyle w:val="PlaceholderText"/>
              <w:color w:val="404040" w:themeColor="text1" w:themeTint="BF"/>
              <w:u w:val="single"/>
            </w:rPr>
            <w:t>O</w:t>
          </w:r>
          <w:r w:rsidRPr="00B835AD">
            <w:rPr>
              <w:rStyle w:val="PlaceholderText"/>
              <w:color w:val="404040" w:themeColor="text1" w:themeTint="BF"/>
              <w:u w:val="single"/>
            </w:rPr>
            <w:t>ther”</w:t>
          </w:r>
        </w:p>
      </w:docPartBody>
    </w:docPart>
    <w:docPart>
      <w:docPartPr>
        <w:name w:val="479777EEE2F84C299AA38DEFB2A02A06"/>
        <w:category>
          <w:name w:val="General"/>
          <w:gallery w:val="placeholder"/>
        </w:category>
        <w:types>
          <w:type w:val="bbPlcHdr"/>
        </w:types>
        <w:behaviors>
          <w:behavior w:val="content"/>
        </w:behaviors>
        <w:guid w:val="{1A8F4653-D256-4ED3-8991-154B0826E19D}"/>
      </w:docPartPr>
      <w:docPartBody>
        <w:p w:rsidR="00B2262F" w:rsidRDefault="004413CB" w:rsidP="004413CB">
          <w:pPr>
            <w:pStyle w:val="479777EEE2F84C299AA38DEFB2A02A064"/>
          </w:pPr>
          <w:r w:rsidRPr="00B835AD">
            <w:rPr>
              <w:rStyle w:val="PlaceholderText"/>
              <w:color w:val="404040" w:themeColor="text1" w:themeTint="BF"/>
              <w:u w:val="single"/>
            </w:rPr>
            <w:t>Enter email address</w:t>
          </w:r>
        </w:p>
      </w:docPartBody>
    </w:docPart>
    <w:docPart>
      <w:docPartPr>
        <w:name w:val="F42E453663C64EB1809510300AEFCB23"/>
        <w:category>
          <w:name w:val="General"/>
          <w:gallery w:val="placeholder"/>
        </w:category>
        <w:types>
          <w:type w:val="bbPlcHdr"/>
        </w:types>
        <w:behaviors>
          <w:behavior w:val="content"/>
        </w:behaviors>
        <w:guid w:val="{302446C9-DA1A-4DA0-B5A4-E86FF1ED00B9}"/>
      </w:docPartPr>
      <w:docPartBody>
        <w:p w:rsidR="00B2262F" w:rsidRDefault="004413CB" w:rsidP="004413CB">
          <w:pPr>
            <w:pStyle w:val="F42E453663C64EB1809510300AEFCB234"/>
          </w:pPr>
          <w:r w:rsidRPr="00B835AD">
            <w:rPr>
              <w:rStyle w:val="PlaceholderText"/>
              <w:color w:val="404040" w:themeColor="text1" w:themeTint="BF"/>
              <w:u w:val="single"/>
            </w:rPr>
            <w:t>Enter phone number</w:t>
          </w:r>
        </w:p>
      </w:docPartBody>
    </w:docPart>
    <w:docPart>
      <w:docPartPr>
        <w:name w:val="D18D1CB3BA224F65B100E85F1E5CFE61"/>
        <w:category>
          <w:name w:val="General"/>
          <w:gallery w:val="placeholder"/>
        </w:category>
        <w:types>
          <w:type w:val="bbPlcHdr"/>
        </w:types>
        <w:behaviors>
          <w:behavior w:val="content"/>
        </w:behaviors>
        <w:guid w:val="{A8510972-693F-4AE5-AF35-136D6BA9A805}"/>
      </w:docPartPr>
      <w:docPartBody>
        <w:p w:rsidR="00B2262F" w:rsidRDefault="004413CB" w:rsidP="004413CB">
          <w:pPr>
            <w:pStyle w:val="D18D1CB3BA224F65B100E85F1E5CFE614"/>
          </w:pPr>
          <w:r w:rsidRPr="00B835AD">
            <w:rPr>
              <w:rStyle w:val="PlaceholderText"/>
              <w:color w:val="464646"/>
            </w:rPr>
            <w:t>Choose an item</w:t>
          </w:r>
        </w:p>
      </w:docPartBody>
    </w:docPart>
    <w:docPart>
      <w:docPartPr>
        <w:name w:val="D5E0AA0A16944FF0992CFCEA99633703"/>
        <w:category>
          <w:name w:val="General"/>
          <w:gallery w:val="placeholder"/>
        </w:category>
        <w:types>
          <w:type w:val="bbPlcHdr"/>
        </w:types>
        <w:behaviors>
          <w:behavior w:val="content"/>
        </w:behaviors>
        <w:guid w:val="{2FD98912-5BB4-43E4-A6E0-5B0685C8A970}"/>
      </w:docPartPr>
      <w:docPartBody>
        <w:p w:rsidR="00B2262F" w:rsidRDefault="004413CB" w:rsidP="004413CB">
          <w:pPr>
            <w:pStyle w:val="D5E0AA0A16944FF0992CFCEA996337034"/>
          </w:pPr>
          <w:r>
            <w:rPr>
              <w:rStyle w:val="PlaceholderText"/>
              <w:color w:val="464646"/>
              <w:u w:val="single"/>
            </w:rPr>
            <w:t>Describe the public benefit</w:t>
          </w:r>
        </w:p>
      </w:docPartBody>
    </w:docPart>
    <w:docPart>
      <w:docPartPr>
        <w:name w:val="5EB73162D6CD4E779321C160CFC53EE3"/>
        <w:category>
          <w:name w:val="General"/>
          <w:gallery w:val="placeholder"/>
        </w:category>
        <w:types>
          <w:type w:val="bbPlcHdr"/>
        </w:types>
        <w:behaviors>
          <w:behavior w:val="content"/>
        </w:behaviors>
        <w:guid w:val="{3B4A3752-77D2-4F95-9E15-D539E9BC55EA}"/>
      </w:docPartPr>
      <w:docPartBody>
        <w:p w:rsidR="00B2262F" w:rsidRDefault="004413CB" w:rsidP="004413CB">
          <w:pPr>
            <w:pStyle w:val="5EB73162D6CD4E779321C160CFC53EE34"/>
          </w:pPr>
          <w:r w:rsidRPr="00D33AE8">
            <w:rPr>
              <w:rStyle w:val="PlaceholderText"/>
              <w:color w:val="505050"/>
              <w:u w:val="single"/>
            </w:rPr>
            <w:t xml:space="preserve">Enter </w:t>
          </w:r>
          <w:r>
            <w:rPr>
              <w:rStyle w:val="PlaceholderText"/>
              <w:color w:val="505050"/>
              <w:u w:val="single"/>
            </w:rPr>
            <w:t>description of intended audience</w:t>
          </w:r>
        </w:p>
      </w:docPartBody>
    </w:docPart>
    <w:docPart>
      <w:docPartPr>
        <w:name w:val="B4E6D485B47545B2B9B2B9DA44B7073E"/>
        <w:category>
          <w:name w:val="General"/>
          <w:gallery w:val="placeholder"/>
        </w:category>
        <w:types>
          <w:type w:val="bbPlcHdr"/>
        </w:types>
        <w:behaviors>
          <w:behavior w:val="content"/>
        </w:behaviors>
        <w:guid w:val="{AB22E98E-CA84-40A7-8D84-2774F28643E2}"/>
      </w:docPartPr>
      <w:docPartBody>
        <w:p w:rsidR="00B2262F" w:rsidRDefault="004413CB" w:rsidP="004413CB">
          <w:pPr>
            <w:pStyle w:val="B4E6D485B47545B2B9B2B9DA44B7073E4"/>
          </w:pPr>
          <w:r w:rsidRPr="007D5220">
            <w:rPr>
              <w:rStyle w:val="PlaceholderText"/>
              <w:color w:val="464646"/>
              <w:u w:val="single"/>
            </w:rPr>
            <w:t>Enter the project summary</w:t>
          </w:r>
        </w:p>
      </w:docPartBody>
    </w:docPart>
    <w:docPart>
      <w:docPartPr>
        <w:name w:val="E89D4B1F9FFC4DEDAEC4CB0568800895"/>
        <w:category>
          <w:name w:val="General"/>
          <w:gallery w:val="placeholder"/>
        </w:category>
        <w:types>
          <w:type w:val="bbPlcHdr"/>
        </w:types>
        <w:behaviors>
          <w:behavior w:val="content"/>
        </w:behaviors>
        <w:guid w:val="{7763BE93-B022-46AB-87B5-7DD72C2147A2}"/>
      </w:docPartPr>
      <w:docPartBody>
        <w:p w:rsidR="00B2262F" w:rsidRDefault="004413CB" w:rsidP="004413CB">
          <w:pPr>
            <w:pStyle w:val="E89D4B1F9FFC4DEDAEC4CB05688008954"/>
          </w:pPr>
          <w:r w:rsidRPr="007D5220">
            <w:rPr>
              <w:rStyle w:val="PlaceholderText"/>
              <w:color w:val="464646"/>
              <w:u w:val="single"/>
            </w:rPr>
            <w:t>Enter the methodology description</w:t>
          </w:r>
        </w:p>
      </w:docPartBody>
    </w:docPart>
    <w:docPart>
      <w:docPartPr>
        <w:name w:val="60417D91C0F34E71A6A80E7498767783"/>
        <w:category>
          <w:name w:val="General"/>
          <w:gallery w:val="placeholder"/>
        </w:category>
        <w:types>
          <w:type w:val="bbPlcHdr"/>
        </w:types>
        <w:behaviors>
          <w:behavior w:val="content"/>
        </w:behaviors>
        <w:guid w:val="{09A3B0EB-592A-4B0E-9084-F16E394A7413}"/>
      </w:docPartPr>
      <w:docPartBody>
        <w:p w:rsidR="00B2262F" w:rsidRDefault="004413CB" w:rsidP="004413CB">
          <w:pPr>
            <w:pStyle w:val="60417D91C0F34E71A6A80E74987677834"/>
          </w:pPr>
          <w:r w:rsidRPr="00D33AE8">
            <w:rPr>
              <w:rStyle w:val="PlaceholderText"/>
              <w:color w:val="505050"/>
              <w:u w:val="single"/>
            </w:rPr>
            <w:t xml:space="preserve">Enter </w:t>
          </w:r>
          <w:r>
            <w:rPr>
              <w:rStyle w:val="PlaceholderText"/>
              <w:color w:val="505050"/>
              <w:u w:val="single"/>
            </w:rPr>
            <w:t>study design type</w:t>
          </w:r>
        </w:p>
      </w:docPartBody>
    </w:docPart>
    <w:docPart>
      <w:docPartPr>
        <w:name w:val="AA399F68102541BF8351184F536C79AC"/>
        <w:category>
          <w:name w:val="General"/>
          <w:gallery w:val="placeholder"/>
        </w:category>
        <w:types>
          <w:type w:val="bbPlcHdr"/>
        </w:types>
        <w:behaviors>
          <w:behavior w:val="content"/>
        </w:behaviors>
        <w:guid w:val="{F5DD1B88-0E93-40C7-944D-A3109BAD1AE8}"/>
      </w:docPartPr>
      <w:docPartBody>
        <w:p w:rsidR="00B2262F" w:rsidRDefault="004413CB" w:rsidP="004413CB">
          <w:pPr>
            <w:pStyle w:val="AA399F68102541BF8351184F536C79AC4"/>
          </w:pPr>
          <w:r w:rsidRPr="00D33AE8">
            <w:rPr>
              <w:rStyle w:val="PlaceholderText"/>
              <w:color w:val="505050"/>
              <w:u w:val="single"/>
            </w:rPr>
            <w:t xml:space="preserve">Enter </w:t>
          </w:r>
          <w:r>
            <w:rPr>
              <w:rStyle w:val="PlaceholderText"/>
              <w:color w:val="505050"/>
              <w:u w:val="single"/>
            </w:rPr>
            <w:t>type of analysis</w:t>
          </w:r>
        </w:p>
      </w:docPartBody>
    </w:docPart>
    <w:docPart>
      <w:docPartPr>
        <w:name w:val="A88554F5887943108FD7FAA3E3C022E9"/>
        <w:category>
          <w:name w:val="General"/>
          <w:gallery w:val="placeholder"/>
        </w:category>
        <w:types>
          <w:type w:val="bbPlcHdr"/>
        </w:types>
        <w:behaviors>
          <w:behavior w:val="content"/>
        </w:behaviors>
        <w:guid w:val="{D4A84BB3-AFC9-440B-AD70-CC14C749F6F2}"/>
      </w:docPartPr>
      <w:docPartBody>
        <w:p w:rsidR="00B2262F" w:rsidRDefault="004413CB" w:rsidP="004413CB">
          <w:pPr>
            <w:pStyle w:val="A88554F5887943108FD7FAA3E3C022E94"/>
          </w:pPr>
          <w:r w:rsidRPr="00D33AE8">
            <w:rPr>
              <w:rStyle w:val="PlaceholderText"/>
              <w:color w:val="505050"/>
              <w:u w:val="single"/>
            </w:rPr>
            <w:t xml:space="preserve">Enter </w:t>
          </w:r>
          <w:r w:rsidRPr="00921D67">
            <w:rPr>
              <w:rStyle w:val="PlaceholderText"/>
              <w:color w:val="505050"/>
              <w:u w:val="single"/>
            </w:rPr>
            <w:t>Disease/Drug/Procedure Classification</w:t>
          </w:r>
          <w:r w:rsidRPr="00D33AE8">
            <w:t xml:space="preserve"> </w:t>
          </w:r>
          <w:r w:rsidRPr="00921D67">
            <w:rPr>
              <w:rStyle w:val="PlaceholderText"/>
              <w:color w:val="505050"/>
              <w:u w:val="single"/>
            </w:rPr>
            <w:t>codes</w:t>
          </w:r>
        </w:p>
      </w:docPartBody>
    </w:docPart>
    <w:docPart>
      <w:docPartPr>
        <w:name w:val="C7CAC64E40DB4A1BA5D97968F9A577FA"/>
        <w:category>
          <w:name w:val="General"/>
          <w:gallery w:val="placeholder"/>
        </w:category>
        <w:types>
          <w:type w:val="bbPlcHdr"/>
        </w:types>
        <w:behaviors>
          <w:behavior w:val="content"/>
        </w:behaviors>
        <w:guid w:val="{470910D4-303C-401D-82A9-7CFD43DDF3BD}"/>
      </w:docPartPr>
      <w:docPartBody>
        <w:p w:rsidR="00521876" w:rsidRDefault="004413CB" w:rsidP="004413CB">
          <w:pPr>
            <w:pStyle w:val="C7CAC64E40DB4A1BA5D97968F9A577FA4"/>
          </w:pPr>
          <w:r w:rsidRPr="411CCEA8">
            <w:rPr>
              <w:rStyle w:val="PlaceholderText"/>
              <w:color w:val="505050"/>
            </w:rPr>
            <w:t>Enter YYYY-YYYY</w:t>
          </w:r>
        </w:p>
      </w:docPartBody>
    </w:docPart>
    <w:docPart>
      <w:docPartPr>
        <w:name w:val="3B4F630E64114F639DFF4BF292DF0010"/>
        <w:category>
          <w:name w:val="General"/>
          <w:gallery w:val="placeholder"/>
        </w:category>
        <w:types>
          <w:type w:val="bbPlcHdr"/>
        </w:types>
        <w:behaviors>
          <w:behavior w:val="content"/>
        </w:behaviors>
        <w:guid w:val="{5D9B3929-8956-493C-90FD-FD43B1CF4A3D}"/>
      </w:docPartPr>
      <w:docPartBody>
        <w:p w:rsidR="00521876" w:rsidRDefault="004413CB" w:rsidP="004413CB">
          <w:pPr>
            <w:pStyle w:val="3B4F630E64114F639DFF4BF292DF00104"/>
          </w:pPr>
          <w:r w:rsidRPr="007919AC">
            <w:rPr>
              <w:rStyle w:val="PlaceholderText"/>
              <w:color w:val="505050"/>
            </w:rPr>
            <w:t>Click or tap here to enter text.</w:t>
          </w:r>
        </w:p>
      </w:docPartBody>
    </w:docPart>
    <w:docPart>
      <w:docPartPr>
        <w:name w:val="2522D45F751D4F1698BED302E4A8E897"/>
        <w:category>
          <w:name w:val="General"/>
          <w:gallery w:val="placeholder"/>
        </w:category>
        <w:types>
          <w:type w:val="bbPlcHdr"/>
        </w:types>
        <w:behaviors>
          <w:behavior w:val="content"/>
        </w:behaviors>
        <w:guid w:val="{D9C0AE2A-52A5-49FB-AA5D-BD168F2C653F}"/>
      </w:docPartPr>
      <w:docPartBody>
        <w:p w:rsidR="00521876" w:rsidRDefault="004413CB" w:rsidP="004413CB">
          <w:pPr>
            <w:pStyle w:val="2522D45F751D4F1698BED302E4A8E8974"/>
          </w:pPr>
          <w:r w:rsidRPr="00260912">
            <w:rPr>
              <w:rStyle w:val="PlaceholderText"/>
              <w:color w:val="505050"/>
              <w:u w:val="single"/>
            </w:rPr>
            <w:t xml:space="preserve">Enter the signing authority details (Org. Name, Org. physical Address (No PO Box) + Name &amp; Work Title of person who has signing authority). If UNB, state </w:t>
          </w:r>
          <w:r>
            <w:rPr>
              <w:rStyle w:val="PlaceholderText"/>
              <w:color w:val="505050"/>
              <w:u w:val="single"/>
            </w:rPr>
            <w:t>“</w:t>
          </w:r>
          <w:r w:rsidRPr="00260912">
            <w:rPr>
              <w:rStyle w:val="PlaceholderText"/>
              <w:color w:val="505050"/>
              <w:u w:val="single"/>
            </w:rPr>
            <w:t>UNB</w:t>
          </w:r>
          <w:r>
            <w:rPr>
              <w:rStyle w:val="PlaceholderText"/>
              <w:color w:val="505050"/>
              <w:u w:val="single"/>
            </w:rPr>
            <w:t>”</w:t>
          </w:r>
          <w:r w:rsidRPr="00260912">
            <w:rPr>
              <w:rStyle w:val="PlaceholderText"/>
              <w:color w:val="505050"/>
              <w:u w:val="single"/>
            </w:rPr>
            <w:t xml:space="preserve"> as the other information is already known to DataNB.</w:t>
          </w:r>
        </w:p>
      </w:docPartBody>
    </w:docPart>
    <w:docPart>
      <w:docPartPr>
        <w:name w:val="358E6CB7959846779CC87A144178E4E0"/>
        <w:category>
          <w:name w:val="General"/>
          <w:gallery w:val="placeholder"/>
        </w:category>
        <w:types>
          <w:type w:val="bbPlcHdr"/>
        </w:types>
        <w:behaviors>
          <w:behavior w:val="content"/>
        </w:behaviors>
        <w:guid w:val="{B8D2D8FA-740A-41F6-ACBE-D05FA51609E0}"/>
      </w:docPartPr>
      <w:docPartBody>
        <w:p w:rsidR="003E383A" w:rsidRDefault="00521876" w:rsidP="00521876">
          <w:pPr>
            <w:pStyle w:val="358E6CB7959846779CC87A144178E4E0"/>
          </w:pPr>
          <w:r w:rsidRPr="00F84A7B">
            <w:rPr>
              <w:rStyle w:val="PlaceholderText"/>
            </w:rPr>
            <w:t>Click or tap here to enter text.</w:t>
          </w:r>
        </w:p>
      </w:docPartBody>
    </w:docPart>
    <w:docPart>
      <w:docPartPr>
        <w:name w:val="0E63763AE15E44B785F5CA2B54946C60"/>
        <w:category>
          <w:name w:val="General"/>
          <w:gallery w:val="placeholder"/>
        </w:category>
        <w:types>
          <w:type w:val="bbPlcHdr"/>
        </w:types>
        <w:behaviors>
          <w:behavior w:val="content"/>
        </w:behaviors>
        <w:guid w:val="{7D27140A-982B-4F0A-8D27-6EA35620F3FE}"/>
      </w:docPartPr>
      <w:docPartBody>
        <w:p w:rsidR="003E383A" w:rsidRDefault="004413CB" w:rsidP="004413CB">
          <w:pPr>
            <w:pStyle w:val="0E63763AE15E44B785F5CA2B54946C604"/>
          </w:pPr>
          <w:r w:rsidRPr="00B835AD">
            <w:rPr>
              <w:rStyle w:val="PlaceholderText"/>
              <w:color w:val="464646"/>
              <w:u w:val="single"/>
            </w:rPr>
            <w:t>If desired, enter Dr, Mx, Mrs, Mr, etc.</w:t>
          </w:r>
        </w:p>
      </w:docPartBody>
    </w:docPart>
    <w:docPart>
      <w:docPartPr>
        <w:name w:val="C1E7B9E837C641DC8E952B370B921CA6"/>
        <w:category>
          <w:name w:val="General"/>
          <w:gallery w:val="placeholder"/>
        </w:category>
        <w:types>
          <w:type w:val="bbPlcHdr"/>
        </w:types>
        <w:behaviors>
          <w:behavior w:val="content"/>
        </w:behaviors>
        <w:guid w:val="{39672746-1ED0-4D36-92D3-34ACBC21DA86}"/>
      </w:docPartPr>
      <w:docPartBody>
        <w:p w:rsidR="003E383A" w:rsidRDefault="004413CB" w:rsidP="004413CB">
          <w:pPr>
            <w:pStyle w:val="C1E7B9E837C641DC8E952B370B921CA64"/>
          </w:pPr>
          <w:r w:rsidRPr="00B835AD">
            <w:rPr>
              <w:rStyle w:val="PlaceholderText"/>
              <w:color w:val="404040" w:themeColor="text1" w:themeTint="BF"/>
              <w:u w:val="single"/>
            </w:rPr>
            <w:t>Enter first name</w:t>
          </w:r>
        </w:p>
      </w:docPartBody>
    </w:docPart>
    <w:docPart>
      <w:docPartPr>
        <w:name w:val="08BDE5E8CC1746558132767E3D4156DC"/>
        <w:category>
          <w:name w:val="General"/>
          <w:gallery w:val="placeholder"/>
        </w:category>
        <w:types>
          <w:type w:val="bbPlcHdr"/>
        </w:types>
        <w:behaviors>
          <w:behavior w:val="content"/>
        </w:behaviors>
        <w:guid w:val="{5DAB705C-0B1E-4B7D-B562-C38F9149B327}"/>
      </w:docPartPr>
      <w:docPartBody>
        <w:p w:rsidR="003E383A" w:rsidRDefault="004413CB" w:rsidP="004413CB">
          <w:pPr>
            <w:pStyle w:val="08BDE5E8CC1746558132767E3D4156DC4"/>
          </w:pPr>
          <w:r w:rsidRPr="00B835AD">
            <w:rPr>
              <w:rStyle w:val="PlaceholderText"/>
              <w:color w:val="404040" w:themeColor="text1" w:themeTint="BF"/>
              <w:u w:val="single"/>
            </w:rPr>
            <w:t>Enter last name</w:t>
          </w:r>
        </w:p>
      </w:docPartBody>
    </w:docPart>
    <w:docPart>
      <w:docPartPr>
        <w:name w:val="3AFAF6F8AC3E4033A125A1A804F57245"/>
        <w:category>
          <w:name w:val="General"/>
          <w:gallery w:val="placeholder"/>
        </w:category>
        <w:types>
          <w:type w:val="bbPlcHdr"/>
        </w:types>
        <w:behaviors>
          <w:behavior w:val="content"/>
        </w:behaviors>
        <w:guid w:val="{448F8930-094B-4E31-944D-CD0F8E64C55F}"/>
      </w:docPartPr>
      <w:docPartBody>
        <w:p w:rsidR="003E383A" w:rsidRDefault="004413CB" w:rsidP="004413CB">
          <w:pPr>
            <w:pStyle w:val="3AFAF6F8AC3E4033A125A1A804F572454"/>
          </w:pPr>
          <w:r w:rsidRPr="00B835AD">
            <w:rPr>
              <w:rStyle w:val="PlaceholderText"/>
              <w:color w:val="404040" w:themeColor="text1" w:themeTint="BF"/>
              <w:u w:val="single"/>
            </w:rPr>
            <w:t>Enter place of employment</w:t>
          </w:r>
        </w:p>
      </w:docPartBody>
    </w:docPart>
    <w:docPart>
      <w:docPartPr>
        <w:name w:val="19B7998147714097A1E9B8741BA82A42"/>
        <w:category>
          <w:name w:val="General"/>
          <w:gallery w:val="placeholder"/>
        </w:category>
        <w:types>
          <w:type w:val="bbPlcHdr"/>
        </w:types>
        <w:behaviors>
          <w:behavior w:val="content"/>
        </w:behaviors>
        <w:guid w:val="{9EB9FF7C-7C13-42E8-9B36-AF981A734CE8}"/>
      </w:docPartPr>
      <w:docPartBody>
        <w:p w:rsidR="003E383A" w:rsidRDefault="004413CB" w:rsidP="004413CB">
          <w:pPr>
            <w:pStyle w:val="19B7998147714097A1E9B8741BA82A424"/>
          </w:pPr>
          <w:r w:rsidRPr="00B835AD">
            <w:rPr>
              <w:rStyle w:val="PlaceholderText"/>
              <w:color w:val="404040" w:themeColor="text1" w:themeTint="BF"/>
              <w:u w:val="single"/>
            </w:rPr>
            <w:t>Enter title</w:t>
          </w:r>
        </w:p>
      </w:docPartBody>
    </w:docPart>
    <w:docPart>
      <w:docPartPr>
        <w:name w:val="D1B48EAC29B04BBF9076D8A317A93C91"/>
        <w:category>
          <w:name w:val="General"/>
          <w:gallery w:val="placeholder"/>
        </w:category>
        <w:types>
          <w:type w:val="bbPlcHdr"/>
        </w:types>
        <w:behaviors>
          <w:behavior w:val="content"/>
        </w:behaviors>
        <w:guid w:val="{CC4A3214-3C64-44E4-BCB7-ED7AA9E87E9A}"/>
      </w:docPartPr>
      <w:docPartBody>
        <w:p w:rsidR="003E383A" w:rsidRDefault="004413CB" w:rsidP="004413CB">
          <w:pPr>
            <w:pStyle w:val="D1B48EAC29B04BBF9076D8A317A93C914"/>
          </w:pPr>
          <w:r w:rsidRPr="00B835AD">
            <w:rPr>
              <w:rStyle w:val="PlaceholderText"/>
              <w:color w:val="464646"/>
              <w:u w:val="single"/>
            </w:rPr>
            <w:t>Choose an item</w:t>
          </w:r>
        </w:p>
      </w:docPartBody>
    </w:docPart>
    <w:docPart>
      <w:docPartPr>
        <w:name w:val="65F73DA4EA5E423F8515704885AC59CD"/>
        <w:category>
          <w:name w:val="General"/>
          <w:gallery w:val="placeholder"/>
        </w:category>
        <w:types>
          <w:type w:val="bbPlcHdr"/>
        </w:types>
        <w:behaviors>
          <w:behavior w:val="content"/>
        </w:behaviors>
        <w:guid w:val="{F601316B-EDAE-47E7-A680-1E738FC3A605}"/>
      </w:docPartPr>
      <w:docPartBody>
        <w:p w:rsidR="003E383A" w:rsidRDefault="004413CB" w:rsidP="004413CB">
          <w:pPr>
            <w:pStyle w:val="65F73DA4EA5E423F8515704885AC59CD4"/>
          </w:pPr>
          <w:r w:rsidRPr="00B835AD">
            <w:rPr>
              <w:rStyle w:val="PlaceholderText"/>
              <w:color w:val="404040" w:themeColor="text1" w:themeTint="BF"/>
              <w:u w:val="single"/>
            </w:rPr>
            <w:t>Describe “</w:t>
          </w:r>
          <w:r>
            <w:rPr>
              <w:rStyle w:val="PlaceholderText"/>
              <w:color w:val="404040" w:themeColor="text1" w:themeTint="BF"/>
              <w:u w:val="single"/>
            </w:rPr>
            <w:t>O</w:t>
          </w:r>
          <w:r w:rsidRPr="00B835AD">
            <w:rPr>
              <w:rStyle w:val="PlaceholderText"/>
              <w:color w:val="404040" w:themeColor="text1" w:themeTint="BF"/>
              <w:u w:val="single"/>
            </w:rPr>
            <w:t>ther”</w:t>
          </w:r>
        </w:p>
      </w:docPartBody>
    </w:docPart>
    <w:docPart>
      <w:docPartPr>
        <w:name w:val="9D68E804F1CD4AE88CA5D64B42F12F7F"/>
        <w:category>
          <w:name w:val="General"/>
          <w:gallery w:val="placeholder"/>
        </w:category>
        <w:types>
          <w:type w:val="bbPlcHdr"/>
        </w:types>
        <w:behaviors>
          <w:behavior w:val="content"/>
        </w:behaviors>
        <w:guid w:val="{4BC0A38A-C69D-4CCA-84B7-FE5FA587FAFB}"/>
      </w:docPartPr>
      <w:docPartBody>
        <w:p w:rsidR="003E383A" w:rsidRDefault="004413CB" w:rsidP="004413CB">
          <w:pPr>
            <w:pStyle w:val="9D68E804F1CD4AE88CA5D64B42F12F7F4"/>
          </w:pPr>
          <w:r w:rsidRPr="00B835AD">
            <w:rPr>
              <w:rStyle w:val="PlaceholderText"/>
              <w:color w:val="404040" w:themeColor="text1" w:themeTint="BF"/>
              <w:u w:val="single"/>
            </w:rPr>
            <w:t>Enter email address</w:t>
          </w:r>
        </w:p>
      </w:docPartBody>
    </w:docPart>
    <w:docPart>
      <w:docPartPr>
        <w:name w:val="30F5B71812A94ECAA51F6B5D3F660B76"/>
        <w:category>
          <w:name w:val="General"/>
          <w:gallery w:val="placeholder"/>
        </w:category>
        <w:types>
          <w:type w:val="bbPlcHdr"/>
        </w:types>
        <w:behaviors>
          <w:behavior w:val="content"/>
        </w:behaviors>
        <w:guid w:val="{E2D1A58D-CC4D-459E-8761-9CB8DCA7628A}"/>
      </w:docPartPr>
      <w:docPartBody>
        <w:p w:rsidR="003E383A" w:rsidRDefault="004413CB" w:rsidP="004413CB">
          <w:pPr>
            <w:pStyle w:val="30F5B71812A94ECAA51F6B5D3F660B764"/>
          </w:pPr>
          <w:r w:rsidRPr="00B835AD">
            <w:rPr>
              <w:rStyle w:val="PlaceholderText"/>
              <w:color w:val="404040" w:themeColor="text1" w:themeTint="BF"/>
              <w:u w:val="single"/>
            </w:rPr>
            <w:t>Enter phone number</w:t>
          </w:r>
        </w:p>
      </w:docPartBody>
    </w:docPart>
    <w:docPart>
      <w:docPartPr>
        <w:name w:val="511390A05F0349FAB8CFA75195A163E8"/>
        <w:category>
          <w:name w:val="General"/>
          <w:gallery w:val="placeholder"/>
        </w:category>
        <w:types>
          <w:type w:val="bbPlcHdr"/>
        </w:types>
        <w:behaviors>
          <w:behavior w:val="content"/>
        </w:behaviors>
        <w:guid w:val="{E11715BC-ECD3-4D1E-A01C-BCD06F55CD5D}"/>
      </w:docPartPr>
      <w:docPartBody>
        <w:p w:rsidR="003E383A" w:rsidRDefault="004413CB" w:rsidP="004413CB">
          <w:pPr>
            <w:pStyle w:val="511390A05F0349FAB8CFA75195A163E84"/>
          </w:pPr>
          <w:r w:rsidRPr="00B835AD">
            <w:rPr>
              <w:rStyle w:val="PlaceholderText"/>
              <w:color w:val="464646"/>
            </w:rPr>
            <w:t>Choose an item</w:t>
          </w:r>
        </w:p>
      </w:docPartBody>
    </w:docPart>
    <w:docPart>
      <w:docPartPr>
        <w:name w:val="879506EB9B0C4C80BD94E410EABF327C"/>
        <w:category>
          <w:name w:val="General"/>
          <w:gallery w:val="placeholder"/>
        </w:category>
        <w:types>
          <w:type w:val="bbPlcHdr"/>
        </w:types>
        <w:behaviors>
          <w:behavior w:val="content"/>
        </w:behaviors>
        <w:guid w:val="{9F60A771-A47E-4A00-A4B3-B2B354D7766E}"/>
      </w:docPartPr>
      <w:docPartBody>
        <w:p w:rsidR="003E383A" w:rsidRDefault="00521876" w:rsidP="00521876">
          <w:pPr>
            <w:pStyle w:val="879506EB9B0C4C80BD94E410EABF327C"/>
          </w:pPr>
          <w:r w:rsidRPr="00F84A7B">
            <w:rPr>
              <w:rStyle w:val="PlaceholderText"/>
            </w:rPr>
            <w:t>Click or tap here to enter text.</w:t>
          </w:r>
        </w:p>
      </w:docPartBody>
    </w:docPart>
    <w:docPart>
      <w:docPartPr>
        <w:name w:val="E60743FA906942EDBBF0647DD0612AC0"/>
        <w:category>
          <w:name w:val="General"/>
          <w:gallery w:val="placeholder"/>
        </w:category>
        <w:types>
          <w:type w:val="bbPlcHdr"/>
        </w:types>
        <w:behaviors>
          <w:behavior w:val="content"/>
        </w:behaviors>
        <w:guid w:val="{32619529-3B0D-4C03-8CDB-E36E21F0D35B}"/>
      </w:docPartPr>
      <w:docPartBody>
        <w:p w:rsidR="003E383A" w:rsidRDefault="004413CB" w:rsidP="004413CB">
          <w:pPr>
            <w:pStyle w:val="E60743FA906942EDBBF0647DD0612AC04"/>
          </w:pPr>
          <w:r w:rsidRPr="000D71E8">
            <w:rPr>
              <w:rStyle w:val="PlaceholderText"/>
              <w:color w:val="464646"/>
            </w:rPr>
            <w:t>Enter DataNB Data Code</w:t>
          </w:r>
        </w:p>
      </w:docPartBody>
    </w:docPart>
    <w:docPart>
      <w:docPartPr>
        <w:name w:val="1B7F4BBEAD23497AAF89067C07D55E3E"/>
        <w:category>
          <w:name w:val="General"/>
          <w:gallery w:val="placeholder"/>
        </w:category>
        <w:types>
          <w:type w:val="bbPlcHdr"/>
        </w:types>
        <w:behaviors>
          <w:behavior w:val="content"/>
        </w:behaviors>
        <w:guid w:val="{189299D6-96D0-4B9A-B1FF-CF653997885C}"/>
      </w:docPartPr>
      <w:docPartBody>
        <w:p w:rsidR="003E383A" w:rsidRDefault="004413CB" w:rsidP="004413CB">
          <w:pPr>
            <w:pStyle w:val="1B7F4BBEAD23497AAF89067C07D55E3E4"/>
          </w:pPr>
          <w:r w:rsidRPr="00D33AE8">
            <w:rPr>
              <w:rStyle w:val="PlaceholderText"/>
              <w:color w:val="464646"/>
            </w:rPr>
            <w:t>Enter DataNB Data Set Name</w:t>
          </w:r>
        </w:p>
      </w:docPartBody>
    </w:docPart>
    <w:docPart>
      <w:docPartPr>
        <w:name w:val="0A4755742FCD42C4A744EBF8C49B5B9A"/>
        <w:category>
          <w:name w:val="General"/>
          <w:gallery w:val="placeholder"/>
        </w:category>
        <w:types>
          <w:type w:val="bbPlcHdr"/>
        </w:types>
        <w:behaviors>
          <w:behavior w:val="content"/>
        </w:behaviors>
        <w:guid w:val="{33824C0B-5503-4B2F-B827-0AFB97EFA05E}"/>
      </w:docPartPr>
      <w:docPartBody>
        <w:p w:rsidR="003E383A" w:rsidRDefault="004413CB" w:rsidP="004413CB">
          <w:pPr>
            <w:pStyle w:val="0A4755742FCD42C4A744EBF8C49B5B9A4"/>
          </w:pPr>
          <w:r w:rsidRPr="00D33AE8">
            <w:rPr>
              <w:rStyle w:val="PlaceholderText"/>
              <w:color w:val="464646"/>
            </w:rPr>
            <w:t>Choose Data Type</w:t>
          </w:r>
        </w:p>
      </w:docPartBody>
    </w:docPart>
    <w:docPart>
      <w:docPartPr>
        <w:name w:val="A8CD8FC71DD7453DB02BDCEBC7838DFD"/>
        <w:category>
          <w:name w:val="General"/>
          <w:gallery w:val="placeholder"/>
        </w:category>
        <w:types>
          <w:type w:val="bbPlcHdr"/>
        </w:types>
        <w:behaviors>
          <w:behavior w:val="content"/>
        </w:behaviors>
        <w:guid w:val="{A8D9EE6A-9CB3-4B83-BA2F-97E90AEA4DD0}"/>
      </w:docPartPr>
      <w:docPartBody>
        <w:p w:rsidR="003E383A" w:rsidRDefault="004413CB" w:rsidP="004413CB">
          <w:pPr>
            <w:pStyle w:val="A8CD8FC71DD7453DB02BDCEBC7838DFD4"/>
          </w:pPr>
          <w:r w:rsidRPr="00D33AE8">
            <w:rPr>
              <w:rStyle w:val="PlaceholderText"/>
              <w:color w:val="464646"/>
            </w:rPr>
            <w:t>Enter the earliest date that data is needed</w:t>
          </w:r>
        </w:p>
      </w:docPartBody>
    </w:docPart>
    <w:docPart>
      <w:docPartPr>
        <w:name w:val="A6D35F9911D84A02A859996F447B5E6E"/>
        <w:category>
          <w:name w:val="General"/>
          <w:gallery w:val="placeholder"/>
        </w:category>
        <w:types>
          <w:type w:val="bbPlcHdr"/>
        </w:types>
        <w:behaviors>
          <w:behavior w:val="content"/>
        </w:behaviors>
        <w:guid w:val="{1737DFE1-D0D2-4ED2-9527-E9EC2F2251BB}"/>
      </w:docPartPr>
      <w:docPartBody>
        <w:p w:rsidR="003E383A" w:rsidRDefault="004413CB" w:rsidP="004413CB">
          <w:pPr>
            <w:pStyle w:val="A6D35F9911D84A02A859996F447B5E6E4"/>
          </w:pPr>
          <w:r w:rsidRPr="00D33AE8">
            <w:rPr>
              <w:rStyle w:val="PlaceholderText"/>
              <w:color w:val="464646"/>
            </w:rPr>
            <w:t>Enter the latest date that data is needed</w:t>
          </w:r>
        </w:p>
      </w:docPartBody>
    </w:docPart>
    <w:docPart>
      <w:docPartPr>
        <w:name w:val="A5FCADD2D4144E99822D148CF21C12CB"/>
        <w:category>
          <w:name w:val="General"/>
          <w:gallery w:val="placeholder"/>
        </w:category>
        <w:types>
          <w:type w:val="bbPlcHdr"/>
        </w:types>
        <w:behaviors>
          <w:behavior w:val="content"/>
        </w:behaviors>
        <w:guid w:val="{8899BAE4-1791-4E16-9111-39A7C2704B7E}"/>
      </w:docPartPr>
      <w:docPartBody>
        <w:p w:rsidR="003E383A" w:rsidRDefault="004413CB" w:rsidP="004413CB">
          <w:pPr>
            <w:pStyle w:val="A5FCADD2D4144E99822D148CF21C12CB4"/>
          </w:pPr>
          <w:r w:rsidRPr="00D33AE8">
            <w:rPr>
              <w:rStyle w:val="PlaceholderText"/>
              <w:color w:val="464646"/>
            </w:rPr>
            <w:t>Enter the cohort description</w:t>
          </w:r>
        </w:p>
      </w:docPartBody>
    </w:docPart>
    <w:docPart>
      <w:docPartPr>
        <w:name w:val="F2ACEE3BA8F94B798E1384AA2D23C820"/>
        <w:category>
          <w:name w:val="General"/>
          <w:gallery w:val="placeholder"/>
        </w:category>
        <w:types>
          <w:type w:val="bbPlcHdr"/>
        </w:types>
        <w:behaviors>
          <w:behavior w:val="content"/>
        </w:behaviors>
        <w:guid w:val="{3F50B14A-BD1A-4BD1-BAD1-5BA91F0292B6}"/>
      </w:docPartPr>
      <w:docPartBody>
        <w:p w:rsidR="003E383A" w:rsidRDefault="004413CB" w:rsidP="004413CB">
          <w:pPr>
            <w:pStyle w:val="F2ACEE3BA8F94B798E1384AA2D23C8204"/>
          </w:pPr>
          <w:r w:rsidRPr="00D33AE8">
            <w:rPr>
              <w:rStyle w:val="PlaceholderText"/>
              <w:color w:val="464646"/>
            </w:rPr>
            <w:t>Enter Geographic Area</w:t>
          </w:r>
        </w:p>
      </w:docPartBody>
    </w:docPart>
    <w:docPart>
      <w:docPartPr>
        <w:name w:val="18C5FBA72FA242BEBE757E69B37CE186"/>
        <w:category>
          <w:name w:val="General"/>
          <w:gallery w:val="placeholder"/>
        </w:category>
        <w:types>
          <w:type w:val="bbPlcHdr"/>
        </w:types>
        <w:behaviors>
          <w:behavior w:val="content"/>
        </w:behaviors>
        <w:guid w:val="{DDC4C445-E6D8-4332-8048-5F013898D2D8}"/>
      </w:docPartPr>
      <w:docPartBody>
        <w:p w:rsidR="006A5687" w:rsidRDefault="004413CB" w:rsidP="004413CB">
          <w:pPr>
            <w:pStyle w:val="18C5FBA72FA242BEBE757E69B37CE1864"/>
          </w:pPr>
          <w:r w:rsidRPr="00DC7366">
            <w:rPr>
              <w:rStyle w:val="PlaceholderText"/>
              <w:color w:val="auto"/>
            </w:rPr>
            <w:t>Choose an item</w:t>
          </w:r>
        </w:p>
      </w:docPartBody>
    </w:docPart>
    <w:docPart>
      <w:docPartPr>
        <w:name w:val="98B28FDCEEA9474D8735EDC709CE50EE"/>
        <w:category>
          <w:name w:val="General"/>
          <w:gallery w:val="placeholder"/>
        </w:category>
        <w:types>
          <w:type w:val="bbPlcHdr"/>
        </w:types>
        <w:behaviors>
          <w:behavior w:val="content"/>
        </w:behaviors>
        <w:guid w:val="{22D919A1-2F82-44E8-B38B-43626F9EDE14}"/>
      </w:docPartPr>
      <w:docPartBody>
        <w:p w:rsidR="006A5687" w:rsidRDefault="004413CB" w:rsidP="004413CB">
          <w:pPr>
            <w:pStyle w:val="98B28FDCEEA9474D8735EDC709CE50EE4"/>
          </w:pPr>
          <w:r w:rsidRPr="007F056D">
            <w:rPr>
              <w:rStyle w:val="PlaceholderText"/>
              <w:color w:val="505050"/>
              <w:u w:val="single"/>
            </w:rPr>
            <w:t>Enter the specific purpose</w:t>
          </w:r>
        </w:p>
      </w:docPartBody>
    </w:docPart>
    <w:docPart>
      <w:docPartPr>
        <w:name w:val="C97E6FF5319B413AB00A638E13BA6B85"/>
        <w:category>
          <w:name w:val="General"/>
          <w:gallery w:val="placeholder"/>
        </w:category>
        <w:types>
          <w:type w:val="bbPlcHdr"/>
        </w:types>
        <w:behaviors>
          <w:behavior w:val="content"/>
        </w:behaviors>
        <w:guid w:val="{8621031C-0A9B-4610-8BDE-CE2D33DABA22}"/>
      </w:docPartPr>
      <w:docPartBody>
        <w:p w:rsidR="006A5687" w:rsidRDefault="004413CB" w:rsidP="004413CB">
          <w:pPr>
            <w:pStyle w:val="C97E6FF5319B413AB00A638E13BA6B854"/>
          </w:pPr>
          <w:r w:rsidRPr="00ED64EF">
            <w:rPr>
              <w:rStyle w:val="PlaceholderText"/>
              <w:color w:val="505050"/>
              <w:u w:val="single"/>
            </w:rPr>
            <w:t>Choose an item</w:t>
          </w:r>
        </w:p>
      </w:docPartBody>
    </w:docPart>
    <w:docPart>
      <w:docPartPr>
        <w:name w:val="04607D2501BE4C41A30BA96BB88138EA"/>
        <w:category>
          <w:name w:val="General"/>
          <w:gallery w:val="placeholder"/>
        </w:category>
        <w:types>
          <w:type w:val="bbPlcHdr"/>
        </w:types>
        <w:behaviors>
          <w:behavior w:val="content"/>
        </w:behaviors>
        <w:guid w:val="{4E91EF55-FA66-427E-938F-D7CC9D0C8571}"/>
      </w:docPartPr>
      <w:docPartBody>
        <w:p w:rsidR="006A5687" w:rsidRDefault="004413CB" w:rsidP="004413CB">
          <w:pPr>
            <w:pStyle w:val="04607D2501BE4C41A30BA96BB88138EA4"/>
          </w:pPr>
          <w:r w:rsidRPr="003926AE">
            <w:rPr>
              <w:rStyle w:val="PlaceholderText"/>
              <w:color w:val="505050"/>
            </w:rPr>
            <w:t>Enter training date.</w:t>
          </w:r>
        </w:p>
      </w:docPartBody>
    </w:docPart>
    <w:docPart>
      <w:docPartPr>
        <w:name w:val="3411A1C0F707406D8DF8427606AC44E7"/>
        <w:category>
          <w:name w:val="General"/>
          <w:gallery w:val="placeholder"/>
        </w:category>
        <w:types>
          <w:type w:val="bbPlcHdr"/>
        </w:types>
        <w:behaviors>
          <w:behavior w:val="content"/>
        </w:behaviors>
        <w:guid w:val="{0FE0537C-755B-4FD3-AC03-9760B6C059B0}"/>
      </w:docPartPr>
      <w:docPartBody>
        <w:p w:rsidR="006A5687" w:rsidRDefault="004413CB" w:rsidP="004413CB">
          <w:pPr>
            <w:pStyle w:val="3411A1C0F707406D8DF8427606AC44E74"/>
          </w:pPr>
          <w:r w:rsidRPr="00ED64EF">
            <w:rPr>
              <w:rStyle w:val="PlaceholderText"/>
              <w:color w:val="505050"/>
              <w:u w:val="single"/>
            </w:rPr>
            <w:t>Choose an item</w:t>
          </w:r>
        </w:p>
      </w:docPartBody>
    </w:docPart>
    <w:docPart>
      <w:docPartPr>
        <w:name w:val="1465313E883B4692B4E994CD3A2AC382"/>
        <w:category>
          <w:name w:val="General"/>
          <w:gallery w:val="placeholder"/>
        </w:category>
        <w:types>
          <w:type w:val="bbPlcHdr"/>
        </w:types>
        <w:behaviors>
          <w:behavior w:val="content"/>
        </w:behaviors>
        <w:guid w:val="{3949E0C1-61F3-44E9-8511-63FB7513807C}"/>
      </w:docPartPr>
      <w:docPartBody>
        <w:p w:rsidR="006A5687" w:rsidRDefault="004413CB" w:rsidP="004413CB">
          <w:pPr>
            <w:pStyle w:val="1465313E883B4692B4E994CD3A2AC3824"/>
          </w:pPr>
          <w:r w:rsidRPr="00497B2A">
            <w:rPr>
              <w:rStyle w:val="PlaceholderText"/>
              <w:color w:val="505050"/>
              <w:u w:val="single"/>
            </w:rPr>
            <w:t>Enter the name of the institution who gave the training and the residing province)</w:t>
          </w:r>
        </w:p>
      </w:docPartBody>
    </w:docPart>
    <w:docPart>
      <w:docPartPr>
        <w:name w:val="8800B70DB6D54A3E9B228940E15D21E0"/>
        <w:category>
          <w:name w:val="General"/>
          <w:gallery w:val="placeholder"/>
        </w:category>
        <w:types>
          <w:type w:val="bbPlcHdr"/>
        </w:types>
        <w:behaviors>
          <w:behavior w:val="content"/>
        </w:behaviors>
        <w:guid w:val="{50B873F8-7933-4196-84D1-5548D5283C47}"/>
      </w:docPartPr>
      <w:docPartBody>
        <w:p w:rsidR="006A5687" w:rsidRDefault="004413CB" w:rsidP="004413CB">
          <w:pPr>
            <w:pStyle w:val="8800B70DB6D54A3E9B228940E15D21E04"/>
          </w:pPr>
          <w:r w:rsidRPr="00850899">
            <w:rPr>
              <w:rStyle w:val="PlaceholderText"/>
              <w:color w:val="auto"/>
            </w:rPr>
            <w:t>Choose an item</w:t>
          </w:r>
        </w:p>
      </w:docPartBody>
    </w:docPart>
    <w:docPart>
      <w:docPartPr>
        <w:name w:val="8282424650AD49B692966AF5FEB95736"/>
        <w:category>
          <w:name w:val="General"/>
          <w:gallery w:val="placeholder"/>
        </w:category>
        <w:types>
          <w:type w:val="bbPlcHdr"/>
        </w:types>
        <w:behaviors>
          <w:behavior w:val="content"/>
        </w:behaviors>
        <w:guid w:val="{82566FEC-BF1B-48E1-9FB7-DBC93E232D3A}"/>
      </w:docPartPr>
      <w:docPartBody>
        <w:p w:rsidR="006A5687" w:rsidRDefault="004413CB" w:rsidP="004413CB">
          <w:pPr>
            <w:pStyle w:val="8282424650AD49B692966AF5FEB957364"/>
          </w:pPr>
          <w:r w:rsidRPr="00771105">
            <w:rPr>
              <w:rStyle w:val="PlaceholderText"/>
              <w:color w:val="505050"/>
            </w:rPr>
            <w:t>Enter the purpose</w:t>
          </w:r>
        </w:p>
      </w:docPartBody>
    </w:docPart>
    <w:docPart>
      <w:docPartPr>
        <w:name w:val="EAE45A42A44B4E55BF64589321FFF345"/>
        <w:category>
          <w:name w:val="General"/>
          <w:gallery w:val="placeholder"/>
        </w:category>
        <w:types>
          <w:type w:val="bbPlcHdr"/>
        </w:types>
        <w:behaviors>
          <w:behavior w:val="content"/>
        </w:behaviors>
        <w:guid w:val="{09BB7059-46AE-4F82-A8C2-B7B2FBA5094D}"/>
      </w:docPartPr>
      <w:docPartBody>
        <w:p w:rsidR="006A5687" w:rsidRDefault="004413CB" w:rsidP="004413CB">
          <w:pPr>
            <w:pStyle w:val="EAE45A42A44B4E55BF64589321FFF3454"/>
          </w:pPr>
          <w:r w:rsidRPr="00243544">
            <w:rPr>
              <w:rStyle w:val="PlaceholderText"/>
              <w:color w:val="505050"/>
              <w:u w:val="single"/>
            </w:rPr>
            <w:t>Enter the purpose</w:t>
          </w:r>
        </w:p>
      </w:docPartBody>
    </w:docPart>
    <w:docPart>
      <w:docPartPr>
        <w:name w:val="5F45D53CDCDE4FF88CE47CE814B7ECEE"/>
        <w:category>
          <w:name w:val="General"/>
          <w:gallery w:val="placeholder"/>
        </w:category>
        <w:types>
          <w:type w:val="bbPlcHdr"/>
        </w:types>
        <w:behaviors>
          <w:behavior w:val="content"/>
        </w:behaviors>
        <w:guid w:val="{06C86D4B-1EFA-4A4E-8E3D-6D008EB68028}"/>
      </w:docPartPr>
      <w:docPartBody>
        <w:p w:rsidR="006A5687" w:rsidRDefault="004413CB" w:rsidP="004413CB">
          <w:pPr>
            <w:pStyle w:val="5F45D53CDCDE4FF88CE47CE814B7ECEE4"/>
          </w:pPr>
          <w:r w:rsidRPr="003926AE">
            <w:rPr>
              <w:rStyle w:val="PlaceholderText"/>
              <w:color w:val="505050"/>
            </w:rPr>
            <w:t>Enter training date.</w:t>
          </w:r>
        </w:p>
      </w:docPartBody>
    </w:docPart>
    <w:docPart>
      <w:docPartPr>
        <w:name w:val="AA39FD6359DB41ACBB5E5D34A275A3C2"/>
        <w:category>
          <w:name w:val="General"/>
          <w:gallery w:val="placeholder"/>
        </w:category>
        <w:types>
          <w:type w:val="bbPlcHdr"/>
        </w:types>
        <w:behaviors>
          <w:behavior w:val="content"/>
        </w:behaviors>
        <w:guid w:val="{0AC85B48-2F4C-4A88-890D-674F7A2DAE34}"/>
      </w:docPartPr>
      <w:docPartBody>
        <w:p w:rsidR="006A5687" w:rsidRDefault="004413CB" w:rsidP="004413CB">
          <w:pPr>
            <w:pStyle w:val="AA39FD6359DB41ACBB5E5D34A275A3C24"/>
          </w:pPr>
          <w:r w:rsidRPr="00ED64EF">
            <w:rPr>
              <w:rStyle w:val="PlaceholderText"/>
              <w:color w:val="505050"/>
              <w:u w:val="single"/>
            </w:rPr>
            <w:t>Choose an item</w:t>
          </w:r>
        </w:p>
      </w:docPartBody>
    </w:docPart>
    <w:docPart>
      <w:docPartPr>
        <w:name w:val="BA6D3D408A8046DFB38D4C467AB6F5B1"/>
        <w:category>
          <w:name w:val="General"/>
          <w:gallery w:val="placeholder"/>
        </w:category>
        <w:types>
          <w:type w:val="bbPlcHdr"/>
        </w:types>
        <w:behaviors>
          <w:behavior w:val="content"/>
        </w:behaviors>
        <w:guid w:val="{24D40DAE-3A46-4CC1-BF0C-70B74D9F00AC}"/>
      </w:docPartPr>
      <w:docPartBody>
        <w:p w:rsidR="006A5687" w:rsidRDefault="004413CB" w:rsidP="004413CB">
          <w:pPr>
            <w:pStyle w:val="BA6D3D408A8046DFB38D4C467AB6F5B14"/>
          </w:pPr>
          <w:r w:rsidRPr="00497B2A">
            <w:rPr>
              <w:rStyle w:val="PlaceholderText"/>
              <w:color w:val="505050"/>
              <w:u w:val="single"/>
            </w:rPr>
            <w:t>Enter the name of the institution who gave the training and the residing province)</w:t>
          </w:r>
        </w:p>
      </w:docPartBody>
    </w:docPart>
    <w:docPart>
      <w:docPartPr>
        <w:name w:val="9E14B3F406E346F0B8B7AB359FBCD9DA"/>
        <w:category>
          <w:name w:val="General"/>
          <w:gallery w:val="placeholder"/>
        </w:category>
        <w:types>
          <w:type w:val="bbPlcHdr"/>
        </w:types>
        <w:behaviors>
          <w:behavior w:val="content"/>
        </w:behaviors>
        <w:guid w:val="{4A182A42-2092-4DFC-8A41-118DA16FBE0C}"/>
      </w:docPartPr>
      <w:docPartBody>
        <w:p w:rsidR="006A5687" w:rsidRDefault="004413CB" w:rsidP="004413CB">
          <w:pPr>
            <w:pStyle w:val="9E14B3F406E346F0B8B7AB359FBCD9DA4"/>
          </w:pPr>
          <w:r w:rsidRPr="00850899">
            <w:rPr>
              <w:rStyle w:val="PlaceholderText"/>
              <w:color w:val="auto"/>
            </w:rPr>
            <w:t>Choose an item</w:t>
          </w:r>
        </w:p>
      </w:docPartBody>
    </w:docPart>
    <w:docPart>
      <w:docPartPr>
        <w:name w:val="4D756FEAE8F945D2883A8B3488AF14DE"/>
        <w:category>
          <w:name w:val="General"/>
          <w:gallery w:val="placeholder"/>
        </w:category>
        <w:types>
          <w:type w:val="bbPlcHdr"/>
        </w:types>
        <w:behaviors>
          <w:behavior w:val="content"/>
        </w:behaviors>
        <w:guid w:val="{10B85A2D-9435-4CE5-A188-4EAEDD0B40A4}"/>
      </w:docPartPr>
      <w:docPartBody>
        <w:p w:rsidR="006A5687" w:rsidRDefault="004413CB" w:rsidP="004413CB">
          <w:pPr>
            <w:pStyle w:val="4D756FEAE8F945D2883A8B3488AF14DE4"/>
          </w:pPr>
          <w:r w:rsidRPr="00771105">
            <w:rPr>
              <w:rStyle w:val="PlaceholderText"/>
              <w:color w:val="505050"/>
            </w:rPr>
            <w:t>Enter the purpose</w:t>
          </w:r>
        </w:p>
      </w:docPartBody>
    </w:docPart>
    <w:docPart>
      <w:docPartPr>
        <w:name w:val="AD2444EB472745D49764CE7F8418AE3F"/>
        <w:category>
          <w:name w:val="General"/>
          <w:gallery w:val="placeholder"/>
        </w:category>
        <w:types>
          <w:type w:val="bbPlcHdr"/>
        </w:types>
        <w:behaviors>
          <w:behavior w:val="content"/>
        </w:behaviors>
        <w:guid w:val="{2E393F0F-FE4E-459C-8064-D8E2F0E27E2B}"/>
      </w:docPartPr>
      <w:docPartBody>
        <w:p w:rsidR="006A5687" w:rsidRDefault="004413CB" w:rsidP="004413CB">
          <w:pPr>
            <w:pStyle w:val="AD2444EB472745D49764CE7F8418AE3F4"/>
          </w:pPr>
          <w:r w:rsidRPr="00243544">
            <w:rPr>
              <w:rStyle w:val="PlaceholderText"/>
              <w:color w:val="505050"/>
              <w:u w:val="single"/>
            </w:rPr>
            <w:t>Enter the purpose</w:t>
          </w:r>
        </w:p>
      </w:docPartBody>
    </w:docPart>
    <w:docPart>
      <w:docPartPr>
        <w:name w:val="754CBD8AEE384B0DA9EA9660D1CD3EA0"/>
        <w:category>
          <w:name w:val="General"/>
          <w:gallery w:val="placeholder"/>
        </w:category>
        <w:types>
          <w:type w:val="bbPlcHdr"/>
        </w:types>
        <w:behaviors>
          <w:behavior w:val="content"/>
        </w:behaviors>
        <w:guid w:val="{7B63739D-3AD4-4C1A-8A3A-55B111815731}"/>
      </w:docPartPr>
      <w:docPartBody>
        <w:p w:rsidR="006A5687" w:rsidRDefault="004413CB" w:rsidP="004413CB">
          <w:pPr>
            <w:pStyle w:val="754CBD8AEE384B0DA9EA9660D1CD3EA04"/>
          </w:pPr>
          <w:r w:rsidRPr="003926AE">
            <w:rPr>
              <w:rStyle w:val="PlaceholderText"/>
              <w:color w:val="505050"/>
            </w:rPr>
            <w:t>Enter training date.</w:t>
          </w:r>
        </w:p>
      </w:docPartBody>
    </w:docPart>
    <w:docPart>
      <w:docPartPr>
        <w:name w:val="7480D07FE8A942C49794CF08B3430EC8"/>
        <w:category>
          <w:name w:val="General"/>
          <w:gallery w:val="placeholder"/>
        </w:category>
        <w:types>
          <w:type w:val="bbPlcHdr"/>
        </w:types>
        <w:behaviors>
          <w:behavior w:val="content"/>
        </w:behaviors>
        <w:guid w:val="{F26594AE-7663-4A10-AD23-442906CBBB3D}"/>
      </w:docPartPr>
      <w:docPartBody>
        <w:p w:rsidR="006A5687" w:rsidRDefault="004413CB" w:rsidP="004413CB">
          <w:pPr>
            <w:pStyle w:val="7480D07FE8A942C49794CF08B3430EC84"/>
          </w:pPr>
          <w:r w:rsidRPr="00ED64EF">
            <w:rPr>
              <w:rStyle w:val="PlaceholderText"/>
              <w:color w:val="505050"/>
              <w:u w:val="single"/>
            </w:rPr>
            <w:t>Choose an item</w:t>
          </w:r>
        </w:p>
      </w:docPartBody>
    </w:docPart>
    <w:docPart>
      <w:docPartPr>
        <w:name w:val="5FB6ADF89E6A47038D15D91748A00F82"/>
        <w:category>
          <w:name w:val="General"/>
          <w:gallery w:val="placeholder"/>
        </w:category>
        <w:types>
          <w:type w:val="bbPlcHdr"/>
        </w:types>
        <w:behaviors>
          <w:behavior w:val="content"/>
        </w:behaviors>
        <w:guid w:val="{C094ECDD-5E67-4DF9-A95F-C4E05BA9673A}"/>
      </w:docPartPr>
      <w:docPartBody>
        <w:p w:rsidR="006A5687" w:rsidRDefault="004413CB" w:rsidP="004413CB">
          <w:pPr>
            <w:pStyle w:val="5FB6ADF89E6A47038D15D91748A00F824"/>
          </w:pPr>
          <w:r w:rsidRPr="00497B2A">
            <w:rPr>
              <w:rStyle w:val="PlaceholderText"/>
              <w:color w:val="505050"/>
              <w:u w:val="single"/>
            </w:rPr>
            <w:t>Enter the name of the institution who gave the training and the residing province)</w:t>
          </w:r>
        </w:p>
      </w:docPartBody>
    </w:docPart>
    <w:docPart>
      <w:docPartPr>
        <w:name w:val="4ECDE60EA7624118B8CEBD593C4889D8"/>
        <w:category>
          <w:name w:val="General"/>
          <w:gallery w:val="placeholder"/>
        </w:category>
        <w:types>
          <w:type w:val="bbPlcHdr"/>
        </w:types>
        <w:behaviors>
          <w:behavior w:val="content"/>
        </w:behaviors>
        <w:guid w:val="{121000D1-7AB6-4EC9-87E9-51C1EC9EAA7D}"/>
      </w:docPartPr>
      <w:docPartBody>
        <w:p w:rsidR="006A5687" w:rsidRDefault="002948E3">
          <w:pPr>
            <w:pStyle w:val="4ECDE60EA7624118B8CEBD593C4889D8"/>
          </w:pPr>
          <w:r w:rsidRPr="00D33AE8">
            <w:rPr>
              <w:rStyle w:val="PlaceholderText"/>
              <w:rFonts w:ascii="Avenir Next LT Pro" w:hAnsi="Avenir Next LT Pro"/>
              <w:color w:val="505050"/>
            </w:rPr>
            <w:t>Enter number of years</w:t>
          </w:r>
        </w:p>
      </w:docPartBody>
    </w:docPart>
    <w:docPart>
      <w:docPartPr>
        <w:name w:val="09D4BE80130C4C2B80C649421E385AEB"/>
        <w:category>
          <w:name w:val="General"/>
          <w:gallery w:val="placeholder"/>
        </w:category>
        <w:types>
          <w:type w:val="bbPlcHdr"/>
        </w:types>
        <w:behaviors>
          <w:behavior w:val="content"/>
        </w:behaviors>
        <w:guid w:val="{7DB648DB-758A-48A3-AE05-F37938A5BD71}"/>
      </w:docPartPr>
      <w:docPartBody>
        <w:p w:rsidR="006A5687" w:rsidRDefault="002948E3">
          <w:pPr>
            <w:pStyle w:val="09D4BE80130C4C2B80C649421E385AEB"/>
          </w:pPr>
          <w:r w:rsidRPr="00D33AE8">
            <w:rPr>
              <w:rStyle w:val="PlaceholderText"/>
              <w:rFonts w:ascii="Avenir Next LT Pro" w:hAnsi="Avenir Next LT Pro"/>
              <w:color w:val="505050"/>
            </w:rPr>
            <w:t xml:space="preserve">Enter number of </w:t>
          </w:r>
          <w:r w:rsidRPr="00D33AE8" w:rsidDel="00500134">
            <w:rPr>
              <w:rStyle w:val="PlaceholderText"/>
              <w:rFonts w:ascii="Avenir Next LT Pro" w:hAnsi="Avenir Next LT Pro"/>
              <w:color w:val="505050"/>
            </w:rPr>
            <w:t>y</w:t>
          </w:r>
          <w:r w:rsidRPr="00D33AE8" w:rsidDel="00264B1B">
            <w:rPr>
              <w:rStyle w:val="PlaceholderText"/>
              <w:rFonts w:ascii="Avenir Next LT Pro" w:hAnsi="Avenir Next LT Pro"/>
              <w:color w:val="505050"/>
            </w:rPr>
            <w:t>ears</w:t>
          </w:r>
        </w:p>
      </w:docPartBody>
    </w:docPart>
    <w:docPart>
      <w:docPartPr>
        <w:name w:val="8A6F4F38F6DA4B19974F8CD00D70E01E"/>
        <w:category>
          <w:name w:val="General"/>
          <w:gallery w:val="placeholder"/>
        </w:category>
        <w:types>
          <w:type w:val="bbPlcHdr"/>
        </w:types>
        <w:behaviors>
          <w:behavior w:val="content"/>
        </w:behaviors>
        <w:guid w:val="{11FA95C6-49D2-4D26-8E18-EB8B2DEBD6C6}"/>
      </w:docPartPr>
      <w:docPartBody>
        <w:p w:rsidR="006A5687" w:rsidRDefault="004413CB" w:rsidP="004413CB">
          <w:pPr>
            <w:pStyle w:val="8A6F4F38F6DA4B19974F8CD00D70E01E4"/>
          </w:pPr>
          <w:r w:rsidRPr="00850899">
            <w:rPr>
              <w:rStyle w:val="PlaceholderText"/>
              <w:color w:val="auto"/>
            </w:rPr>
            <w:t>Choose an item</w:t>
          </w:r>
        </w:p>
      </w:docPartBody>
    </w:docPart>
    <w:docPart>
      <w:docPartPr>
        <w:name w:val="1481EDEB8C81442EA08B3679A0F83044"/>
        <w:category>
          <w:name w:val="General"/>
          <w:gallery w:val="placeholder"/>
        </w:category>
        <w:types>
          <w:type w:val="bbPlcHdr"/>
        </w:types>
        <w:behaviors>
          <w:behavior w:val="content"/>
        </w:behaviors>
        <w:guid w:val="{F5647BB5-882D-4FBB-978C-7E5E88E43208}"/>
      </w:docPartPr>
      <w:docPartBody>
        <w:p w:rsidR="006A5687" w:rsidRDefault="004413CB" w:rsidP="004413CB">
          <w:pPr>
            <w:pStyle w:val="1481EDEB8C81442EA08B3679A0F830444"/>
          </w:pPr>
          <w:r w:rsidRPr="00771105">
            <w:rPr>
              <w:rStyle w:val="PlaceholderText"/>
              <w:color w:val="505050"/>
            </w:rPr>
            <w:t>Enter the purpose</w:t>
          </w:r>
        </w:p>
      </w:docPartBody>
    </w:docPart>
    <w:docPart>
      <w:docPartPr>
        <w:name w:val="6C7932D27EAF4838B782F05307D9FC2B"/>
        <w:category>
          <w:name w:val="General"/>
          <w:gallery w:val="placeholder"/>
        </w:category>
        <w:types>
          <w:type w:val="bbPlcHdr"/>
        </w:types>
        <w:behaviors>
          <w:behavior w:val="content"/>
        </w:behaviors>
        <w:guid w:val="{5E6DFAA2-A7B6-48D0-98B4-D9106835267A}"/>
      </w:docPartPr>
      <w:docPartBody>
        <w:p w:rsidR="006A5687" w:rsidRDefault="004413CB" w:rsidP="004413CB">
          <w:pPr>
            <w:pStyle w:val="6C7932D27EAF4838B782F05307D9FC2B4"/>
          </w:pPr>
          <w:r w:rsidRPr="00243544">
            <w:rPr>
              <w:rStyle w:val="PlaceholderText"/>
              <w:color w:val="505050"/>
              <w:u w:val="single"/>
            </w:rPr>
            <w:t>Enter the purpose</w:t>
          </w:r>
        </w:p>
      </w:docPartBody>
    </w:docPart>
    <w:docPart>
      <w:docPartPr>
        <w:name w:val="3662460E1CCB4F77A04B463506D27D08"/>
        <w:category>
          <w:name w:val="General"/>
          <w:gallery w:val="placeholder"/>
        </w:category>
        <w:types>
          <w:type w:val="bbPlcHdr"/>
        </w:types>
        <w:behaviors>
          <w:behavior w:val="content"/>
        </w:behaviors>
        <w:guid w:val="{1F1344C2-2E40-4761-ADE2-F072DC8E7358}"/>
      </w:docPartPr>
      <w:docPartBody>
        <w:p w:rsidR="000C0D9E" w:rsidRDefault="004413CB" w:rsidP="004413CB">
          <w:pPr>
            <w:pStyle w:val="3662460E1CCB4F77A04B463506D27D084"/>
          </w:pPr>
          <w:r w:rsidRPr="00302A26">
            <w:rPr>
              <w:rStyle w:val="PlaceholderText"/>
              <w:color w:val="404040" w:themeColor="text1" w:themeTint="BF"/>
            </w:rPr>
            <w:t>Enter date submitted</w:t>
          </w:r>
        </w:p>
      </w:docPartBody>
    </w:docPart>
    <w:docPart>
      <w:docPartPr>
        <w:name w:val="68D297450A954EC39B8911EA5ED66281"/>
        <w:category>
          <w:name w:val="General"/>
          <w:gallery w:val="placeholder"/>
        </w:category>
        <w:types>
          <w:type w:val="bbPlcHdr"/>
        </w:types>
        <w:behaviors>
          <w:behavior w:val="content"/>
        </w:behaviors>
        <w:guid w:val="{A7682885-52D4-4BC0-90C1-4D3C596ACE72}"/>
      </w:docPartPr>
      <w:docPartBody>
        <w:p w:rsidR="000C0D9E" w:rsidRDefault="004413CB" w:rsidP="004413CB">
          <w:pPr>
            <w:pStyle w:val="68D297450A954EC39B8911EA5ED662814"/>
          </w:pPr>
          <w:r w:rsidRPr="00631784">
            <w:rPr>
              <w:rStyle w:val="PlaceholderText"/>
              <w:color w:val="505050"/>
            </w:rPr>
            <w:t>Choose an item.</w:t>
          </w:r>
        </w:p>
      </w:docPartBody>
    </w:docPart>
    <w:docPart>
      <w:docPartPr>
        <w:name w:val="3D95D27FD0BB4E3BAA64B4FF573E92F9"/>
        <w:category>
          <w:name w:val="General"/>
          <w:gallery w:val="placeholder"/>
        </w:category>
        <w:types>
          <w:type w:val="bbPlcHdr"/>
        </w:types>
        <w:behaviors>
          <w:behavior w:val="content"/>
        </w:behaviors>
        <w:guid w:val="{85E1E963-B2F3-4197-8354-5EAE79A1EFFA}"/>
      </w:docPartPr>
      <w:docPartBody>
        <w:p w:rsidR="009550F8" w:rsidRDefault="00F46CF3" w:rsidP="00F46CF3">
          <w:pPr>
            <w:pStyle w:val="3D95D27FD0BB4E3BAA64B4FF573E92F9"/>
          </w:pPr>
          <w:r w:rsidRPr="00F84A7B">
            <w:rPr>
              <w:rStyle w:val="PlaceholderText"/>
            </w:rPr>
            <w:t>Click or tap here to enter text.</w:t>
          </w:r>
        </w:p>
      </w:docPartBody>
    </w:docPart>
    <w:docPart>
      <w:docPartPr>
        <w:name w:val="321EE6AFF1204608B40FED291669FFB1"/>
        <w:category>
          <w:name w:val="General"/>
          <w:gallery w:val="placeholder"/>
        </w:category>
        <w:types>
          <w:type w:val="bbPlcHdr"/>
        </w:types>
        <w:behaviors>
          <w:behavior w:val="content"/>
        </w:behaviors>
        <w:guid w:val="{244AEB8C-724E-47DB-8852-53D601093524}"/>
      </w:docPartPr>
      <w:docPartBody>
        <w:p w:rsidR="009550F8" w:rsidRDefault="004413CB" w:rsidP="004413CB">
          <w:pPr>
            <w:pStyle w:val="321EE6AFF1204608B40FED291669FFB14"/>
          </w:pPr>
          <w:r w:rsidRPr="00B835AD">
            <w:rPr>
              <w:rStyle w:val="PlaceholderText"/>
              <w:color w:val="464646"/>
              <w:u w:val="single"/>
            </w:rPr>
            <w:t>If desired, enter Dr, Mx, Mrs, Mr, etc.</w:t>
          </w:r>
        </w:p>
      </w:docPartBody>
    </w:docPart>
    <w:docPart>
      <w:docPartPr>
        <w:name w:val="3467BF8559C14186BE4A4A292C161E43"/>
        <w:category>
          <w:name w:val="General"/>
          <w:gallery w:val="placeholder"/>
        </w:category>
        <w:types>
          <w:type w:val="bbPlcHdr"/>
        </w:types>
        <w:behaviors>
          <w:behavior w:val="content"/>
        </w:behaviors>
        <w:guid w:val="{49BF4E37-E1EE-47F8-B260-989A36C2775C}"/>
      </w:docPartPr>
      <w:docPartBody>
        <w:p w:rsidR="009550F8" w:rsidRDefault="004413CB" w:rsidP="004413CB">
          <w:pPr>
            <w:pStyle w:val="3467BF8559C14186BE4A4A292C161E434"/>
          </w:pPr>
          <w:r w:rsidRPr="00B835AD">
            <w:rPr>
              <w:rStyle w:val="PlaceholderText"/>
              <w:color w:val="404040" w:themeColor="text1" w:themeTint="BF"/>
              <w:u w:val="single"/>
            </w:rPr>
            <w:t>Enter first name</w:t>
          </w:r>
        </w:p>
      </w:docPartBody>
    </w:docPart>
    <w:docPart>
      <w:docPartPr>
        <w:name w:val="0D87A0A05A9749A0A482FDD9ECC48E3C"/>
        <w:category>
          <w:name w:val="General"/>
          <w:gallery w:val="placeholder"/>
        </w:category>
        <w:types>
          <w:type w:val="bbPlcHdr"/>
        </w:types>
        <w:behaviors>
          <w:behavior w:val="content"/>
        </w:behaviors>
        <w:guid w:val="{02BA4D0A-827F-413D-A45F-925E411C16E0}"/>
      </w:docPartPr>
      <w:docPartBody>
        <w:p w:rsidR="009550F8" w:rsidRDefault="004413CB" w:rsidP="004413CB">
          <w:pPr>
            <w:pStyle w:val="0D87A0A05A9749A0A482FDD9ECC48E3C4"/>
          </w:pPr>
          <w:r w:rsidRPr="00B835AD">
            <w:rPr>
              <w:rStyle w:val="PlaceholderText"/>
              <w:color w:val="404040" w:themeColor="text1" w:themeTint="BF"/>
              <w:u w:val="single"/>
            </w:rPr>
            <w:t>Enter last name</w:t>
          </w:r>
        </w:p>
      </w:docPartBody>
    </w:docPart>
    <w:docPart>
      <w:docPartPr>
        <w:name w:val="4BE195B3523C4F80AEAEB531135FA6F2"/>
        <w:category>
          <w:name w:val="General"/>
          <w:gallery w:val="placeholder"/>
        </w:category>
        <w:types>
          <w:type w:val="bbPlcHdr"/>
        </w:types>
        <w:behaviors>
          <w:behavior w:val="content"/>
        </w:behaviors>
        <w:guid w:val="{9992DD1D-13FA-439B-9741-DAA36E154E2A}"/>
      </w:docPartPr>
      <w:docPartBody>
        <w:p w:rsidR="009550F8" w:rsidRDefault="004413CB" w:rsidP="004413CB">
          <w:pPr>
            <w:pStyle w:val="4BE195B3523C4F80AEAEB531135FA6F24"/>
          </w:pPr>
          <w:r w:rsidRPr="00B835AD">
            <w:rPr>
              <w:rStyle w:val="PlaceholderText"/>
              <w:color w:val="404040" w:themeColor="text1" w:themeTint="BF"/>
              <w:u w:val="single"/>
            </w:rPr>
            <w:t>Enter place of employment</w:t>
          </w:r>
        </w:p>
      </w:docPartBody>
    </w:docPart>
    <w:docPart>
      <w:docPartPr>
        <w:name w:val="7A4D79AB96FD4203A5004AFA75836691"/>
        <w:category>
          <w:name w:val="General"/>
          <w:gallery w:val="placeholder"/>
        </w:category>
        <w:types>
          <w:type w:val="bbPlcHdr"/>
        </w:types>
        <w:behaviors>
          <w:behavior w:val="content"/>
        </w:behaviors>
        <w:guid w:val="{347D0338-5F67-46A5-B547-0508C2E690D2}"/>
      </w:docPartPr>
      <w:docPartBody>
        <w:p w:rsidR="009550F8" w:rsidRDefault="004413CB" w:rsidP="004413CB">
          <w:pPr>
            <w:pStyle w:val="7A4D79AB96FD4203A5004AFA758366914"/>
          </w:pPr>
          <w:r w:rsidRPr="00B835AD">
            <w:rPr>
              <w:rStyle w:val="PlaceholderText"/>
              <w:color w:val="404040" w:themeColor="text1" w:themeTint="BF"/>
              <w:u w:val="single"/>
            </w:rPr>
            <w:t>Enter title</w:t>
          </w:r>
        </w:p>
      </w:docPartBody>
    </w:docPart>
    <w:docPart>
      <w:docPartPr>
        <w:name w:val="102162388C4542158DC22A757BFEC33A"/>
        <w:category>
          <w:name w:val="General"/>
          <w:gallery w:val="placeholder"/>
        </w:category>
        <w:types>
          <w:type w:val="bbPlcHdr"/>
        </w:types>
        <w:behaviors>
          <w:behavior w:val="content"/>
        </w:behaviors>
        <w:guid w:val="{865E610C-4EE6-4E89-A22B-5C3E3255044B}"/>
      </w:docPartPr>
      <w:docPartBody>
        <w:p w:rsidR="009550F8" w:rsidRDefault="004413CB" w:rsidP="004413CB">
          <w:pPr>
            <w:pStyle w:val="102162388C4542158DC22A757BFEC33A4"/>
          </w:pPr>
          <w:r w:rsidRPr="00B835AD">
            <w:rPr>
              <w:rStyle w:val="PlaceholderText"/>
              <w:color w:val="464646"/>
              <w:u w:val="single"/>
            </w:rPr>
            <w:t>Choose an item</w:t>
          </w:r>
        </w:p>
      </w:docPartBody>
    </w:docPart>
    <w:docPart>
      <w:docPartPr>
        <w:name w:val="29ED26F0D8044746927F089AF4ED2378"/>
        <w:category>
          <w:name w:val="General"/>
          <w:gallery w:val="placeholder"/>
        </w:category>
        <w:types>
          <w:type w:val="bbPlcHdr"/>
        </w:types>
        <w:behaviors>
          <w:behavior w:val="content"/>
        </w:behaviors>
        <w:guid w:val="{7381AB80-AB96-4872-AB46-3C982C484EDB}"/>
      </w:docPartPr>
      <w:docPartBody>
        <w:p w:rsidR="009550F8" w:rsidRDefault="004413CB" w:rsidP="004413CB">
          <w:pPr>
            <w:pStyle w:val="29ED26F0D8044746927F089AF4ED23784"/>
          </w:pPr>
          <w:r w:rsidRPr="00B835AD">
            <w:rPr>
              <w:rStyle w:val="PlaceholderText"/>
              <w:color w:val="404040" w:themeColor="text1" w:themeTint="BF"/>
              <w:u w:val="single"/>
            </w:rPr>
            <w:t>Describe “</w:t>
          </w:r>
          <w:r>
            <w:rPr>
              <w:rStyle w:val="PlaceholderText"/>
              <w:color w:val="404040" w:themeColor="text1" w:themeTint="BF"/>
              <w:u w:val="single"/>
            </w:rPr>
            <w:t>O</w:t>
          </w:r>
          <w:r w:rsidRPr="00B835AD">
            <w:rPr>
              <w:rStyle w:val="PlaceholderText"/>
              <w:color w:val="404040" w:themeColor="text1" w:themeTint="BF"/>
              <w:u w:val="single"/>
            </w:rPr>
            <w:t>ther”</w:t>
          </w:r>
        </w:p>
      </w:docPartBody>
    </w:docPart>
    <w:docPart>
      <w:docPartPr>
        <w:name w:val="B122E46543F64AD189CC53F5A6D5079D"/>
        <w:category>
          <w:name w:val="General"/>
          <w:gallery w:val="placeholder"/>
        </w:category>
        <w:types>
          <w:type w:val="bbPlcHdr"/>
        </w:types>
        <w:behaviors>
          <w:behavior w:val="content"/>
        </w:behaviors>
        <w:guid w:val="{75089999-F4EA-4C42-9734-F05F2F1BBDAE}"/>
      </w:docPartPr>
      <w:docPartBody>
        <w:p w:rsidR="009550F8" w:rsidRDefault="004413CB" w:rsidP="004413CB">
          <w:pPr>
            <w:pStyle w:val="B122E46543F64AD189CC53F5A6D5079D4"/>
          </w:pPr>
          <w:r w:rsidRPr="00B835AD">
            <w:rPr>
              <w:rStyle w:val="PlaceholderText"/>
              <w:color w:val="404040" w:themeColor="text1" w:themeTint="BF"/>
              <w:u w:val="single"/>
            </w:rPr>
            <w:t>Enter email address</w:t>
          </w:r>
        </w:p>
      </w:docPartBody>
    </w:docPart>
    <w:docPart>
      <w:docPartPr>
        <w:name w:val="65CC9A0C47084A689EA6AD39CA5A673B"/>
        <w:category>
          <w:name w:val="General"/>
          <w:gallery w:val="placeholder"/>
        </w:category>
        <w:types>
          <w:type w:val="bbPlcHdr"/>
        </w:types>
        <w:behaviors>
          <w:behavior w:val="content"/>
        </w:behaviors>
        <w:guid w:val="{E5EFFCB8-07D6-4CFF-B309-67A87C7A100B}"/>
      </w:docPartPr>
      <w:docPartBody>
        <w:p w:rsidR="009550F8" w:rsidRDefault="004413CB" w:rsidP="004413CB">
          <w:pPr>
            <w:pStyle w:val="65CC9A0C47084A689EA6AD39CA5A673B4"/>
          </w:pPr>
          <w:r w:rsidRPr="00B835AD">
            <w:rPr>
              <w:rStyle w:val="PlaceholderText"/>
              <w:color w:val="404040" w:themeColor="text1" w:themeTint="BF"/>
              <w:u w:val="single"/>
            </w:rPr>
            <w:t>Enter phone number</w:t>
          </w:r>
        </w:p>
      </w:docPartBody>
    </w:docPart>
    <w:docPart>
      <w:docPartPr>
        <w:name w:val="E75F8A0D53C1426B98DF3548267A2509"/>
        <w:category>
          <w:name w:val="General"/>
          <w:gallery w:val="placeholder"/>
        </w:category>
        <w:types>
          <w:type w:val="bbPlcHdr"/>
        </w:types>
        <w:behaviors>
          <w:behavior w:val="content"/>
        </w:behaviors>
        <w:guid w:val="{A6C5AF4A-2E75-4BE7-8AEC-9774570BFFDC}"/>
      </w:docPartPr>
      <w:docPartBody>
        <w:p w:rsidR="009550F8" w:rsidRDefault="004413CB" w:rsidP="004413CB">
          <w:pPr>
            <w:pStyle w:val="E75F8A0D53C1426B98DF3548267A25094"/>
          </w:pPr>
          <w:r w:rsidRPr="00B835AD">
            <w:rPr>
              <w:rStyle w:val="PlaceholderText"/>
              <w:color w:val="464646"/>
            </w:rPr>
            <w:t>Choose an item</w:t>
          </w:r>
        </w:p>
      </w:docPartBody>
    </w:docPart>
    <w:docPart>
      <w:docPartPr>
        <w:name w:val="FCF163E2FA7F4E9FB29F225FFDDADF6F"/>
        <w:category>
          <w:name w:val="General"/>
          <w:gallery w:val="placeholder"/>
        </w:category>
        <w:types>
          <w:type w:val="bbPlcHdr"/>
        </w:types>
        <w:behaviors>
          <w:behavior w:val="content"/>
        </w:behaviors>
        <w:guid w:val="{70462613-8AE5-4D61-800B-368D8AF55E69}"/>
      </w:docPartPr>
      <w:docPartBody>
        <w:p w:rsidR="00556851" w:rsidRDefault="004413CB" w:rsidP="004413CB">
          <w:pPr>
            <w:pStyle w:val="FCF163E2FA7F4E9FB29F225FFDDADF6F3"/>
          </w:pPr>
          <w:r w:rsidRPr="00D33AE8">
            <w:rPr>
              <w:rStyle w:val="PlaceholderText"/>
              <w:color w:val="505050"/>
            </w:rPr>
            <w:t>Enter number of years</w:t>
          </w:r>
        </w:p>
      </w:docPartBody>
    </w:docPart>
    <w:docPart>
      <w:docPartPr>
        <w:name w:val="3F23C9544FE7462595B4E83DDCE56BE1"/>
        <w:category>
          <w:name w:val="General"/>
          <w:gallery w:val="placeholder"/>
        </w:category>
        <w:types>
          <w:type w:val="bbPlcHdr"/>
        </w:types>
        <w:behaviors>
          <w:behavior w:val="content"/>
        </w:behaviors>
        <w:guid w:val="{AF65C64B-93C6-44A8-9FB3-850E622CE646}"/>
      </w:docPartPr>
      <w:docPartBody>
        <w:p w:rsidR="00556851" w:rsidRDefault="004413CB" w:rsidP="004413CB">
          <w:pPr>
            <w:pStyle w:val="3F23C9544FE7462595B4E83DDCE56BE13"/>
          </w:pPr>
          <w:r w:rsidRPr="00D33AE8">
            <w:rPr>
              <w:rStyle w:val="PlaceholderText"/>
              <w:rFonts w:cstheme="minorBidi"/>
              <w:color w:val="505050"/>
              <w:u w:val="single"/>
            </w:rPr>
            <w:t>Enter the name of the Open-Source Data</w:t>
          </w:r>
        </w:p>
      </w:docPartBody>
    </w:docPart>
    <w:docPart>
      <w:docPartPr>
        <w:name w:val="D988FB11F4F043F6AA8627E711FEFBBE"/>
        <w:category>
          <w:name w:val="General"/>
          <w:gallery w:val="placeholder"/>
        </w:category>
        <w:types>
          <w:type w:val="bbPlcHdr"/>
        </w:types>
        <w:behaviors>
          <w:behavior w:val="content"/>
        </w:behaviors>
        <w:guid w:val="{93AB56DE-73BD-41A2-9ABE-3FDE210E7C84}"/>
      </w:docPartPr>
      <w:docPartBody>
        <w:p w:rsidR="00556851" w:rsidRDefault="004413CB" w:rsidP="004413CB">
          <w:pPr>
            <w:pStyle w:val="D988FB11F4F043F6AA8627E711FEFBBE3"/>
          </w:pPr>
          <w:r w:rsidRPr="00D33AE8">
            <w:rPr>
              <w:rStyle w:val="PlaceholderText"/>
              <w:rFonts w:cstheme="minorBidi"/>
              <w:color w:val="505050"/>
              <w:u w:val="single"/>
            </w:rPr>
            <w:t>Enter link where the OSD can be located</w:t>
          </w:r>
        </w:p>
      </w:docPartBody>
    </w:docPart>
    <w:docPart>
      <w:docPartPr>
        <w:name w:val="CCF8CB58DD1240F0BE771BCE7A9CDC04"/>
        <w:category>
          <w:name w:val="General"/>
          <w:gallery w:val="placeholder"/>
        </w:category>
        <w:types>
          <w:type w:val="bbPlcHdr"/>
        </w:types>
        <w:behaviors>
          <w:behavior w:val="content"/>
        </w:behaviors>
        <w:guid w:val="{DF719E51-FF33-4B20-9F27-0BE776A42453}"/>
      </w:docPartPr>
      <w:docPartBody>
        <w:p w:rsidR="00556851" w:rsidRDefault="004413CB" w:rsidP="004413CB">
          <w:pPr>
            <w:pStyle w:val="CCF8CB58DD1240F0BE771BCE7A9CDC043"/>
          </w:pPr>
          <w:r w:rsidRPr="00D33AE8">
            <w:rPr>
              <w:rStyle w:val="PlaceholderText"/>
              <w:color w:val="505050"/>
            </w:rPr>
            <w:t>Enter the start date</w:t>
          </w:r>
        </w:p>
      </w:docPartBody>
    </w:docPart>
    <w:docPart>
      <w:docPartPr>
        <w:name w:val="2C0AF99B35544D5B86CF90368D260A18"/>
        <w:category>
          <w:name w:val="General"/>
          <w:gallery w:val="placeholder"/>
        </w:category>
        <w:types>
          <w:type w:val="bbPlcHdr"/>
        </w:types>
        <w:behaviors>
          <w:behavior w:val="content"/>
        </w:behaviors>
        <w:guid w:val="{8E610A50-0280-4D70-9BB4-42C00182F74D}"/>
      </w:docPartPr>
      <w:docPartBody>
        <w:p w:rsidR="00556851" w:rsidRDefault="004413CB" w:rsidP="004413CB">
          <w:pPr>
            <w:pStyle w:val="2C0AF99B35544D5B86CF90368D260A183"/>
          </w:pPr>
          <w:r w:rsidRPr="00D33AE8">
            <w:rPr>
              <w:rStyle w:val="PlaceholderText"/>
              <w:color w:val="505050"/>
            </w:rPr>
            <w:t>Enter the end date</w:t>
          </w:r>
        </w:p>
      </w:docPartBody>
    </w:docPart>
    <w:docPart>
      <w:docPartPr>
        <w:name w:val="4579F47B4FEE4EA9BE57E832ACB061B8"/>
        <w:category>
          <w:name w:val="General"/>
          <w:gallery w:val="placeholder"/>
        </w:category>
        <w:types>
          <w:type w:val="bbPlcHdr"/>
        </w:types>
        <w:behaviors>
          <w:behavior w:val="content"/>
        </w:behaviors>
        <w:guid w:val="{94B22649-1113-4C14-B9B7-16305B25A2E5}"/>
      </w:docPartPr>
      <w:docPartBody>
        <w:p w:rsidR="00556851" w:rsidRDefault="004413CB" w:rsidP="004413CB">
          <w:pPr>
            <w:pStyle w:val="4579F47B4FEE4EA9BE57E832ACB061B83"/>
          </w:pPr>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docPartBody>
    </w:docPart>
    <w:docPart>
      <w:docPartPr>
        <w:name w:val="957A35A4B22042D9ADD63EC35F0057E5"/>
        <w:category>
          <w:name w:val="General"/>
          <w:gallery w:val="placeholder"/>
        </w:category>
        <w:types>
          <w:type w:val="bbPlcHdr"/>
        </w:types>
        <w:behaviors>
          <w:behavior w:val="content"/>
        </w:behaviors>
        <w:guid w:val="{84311434-A149-4D4C-B59E-18E45215C679}"/>
      </w:docPartPr>
      <w:docPartBody>
        <w:p w:rsidR="00556851" w:rsidRDefault="004413CB" w:rsidP="004413CB">
          <w:pPr>
            <w:pStyle w:val="957A35A4B22042D9ADD63EC35F0057E51"/>
          </w:pPr>
          <w:r w:rsidRPr="00485298">
            <w:rPr>
              <w:rStyle w:val="PlaceholderText"/>
              <w:color w:val="505050"/>
            </w:rPr>
            <w:t>Enter the associated RQ(</w:t>
          </w:r>
          <w:r w:rsidRPr="00B579DA">
            <w:rPr>
              <w:rStyle w:val="PlaceholderText"/>
              <w:color w:val="505050"/>
            </w:rPr>
            <w:t>s</w:t>
          </w:r>
          <w:r>
            <w:rPr>
              <w:rStyle w:val="PlaceholderText"/>
              <w:color w:val="505050"/>
            </w:rPr>
            <w:t>)</w:t>
          </w:r>
        </w:p>
      </w:docPartBody>
    </w:docPart>
    <w:docPart>
      <w:docPartPr>
        <w:name w:val="C7C23F0F99F144B88CDF9E44C371A2C5"/>
        <w:category>
          <w:name w:val="General"/>
          <w:gallery w:val="placeholder"/>
        </w:category>
        <w:types>
          <w:type w:val="bbPlcHdr"/>
        </w:types>
        <w:behaviors>
          <w:behavior w:val="content"/>
        </w:behaviors>
        <w:guid w:val="{4B3722CC-C75D-4265-87A7-99C72E4BB3DE}"/>
      </w:docPartPr>
      <w:docPartBody>
        <w:p w:rsidR="00556851" w:rsidRDefault="004413CB" w:rsidP="004413CB">
          <w:pPr>
            <w:pStyle w:val="C7C23F0F99F144B88CDF9E44C371A2C51"/>
          </w:pPr>
          <w:r w:rsidRPr="00485298">
            <w:rPr>
              <w:rStyle w:val="PlaceholderText"/>
              <w:color w:val="505050"/>
            </w:rPr>
            <w:t>Enter the associated RQ(</w:t>
          </w:r>
          <w:r w:rsidRPr="00B579DA">
            <w:rPr>
              <w:rStyle w:val="PlaceholderText"/>
              <w:color w:val="505050"/>
            </w:rPr>
            <w:t>s</w:t>
          </w:r>
          <w:r>
            <w:rPr>
              <w:rStyle w:val="PlaceholderText"/>
              <w:color w:val="505050"/>
            </w:rPr>
            <w:t>)</w:t>
          </w:r>
        </w:p>
      </w:docPartBody>
    </w:docPart>
    <w:docPart>
      <w:docPartPr>
        <w:name w:val="701AFCA03C8243AB89142A4FC0357A79"/>
        <w:category>
          <w:name w:val="General"/>
          <w:gallery w:val="placeholder"/>
        </w:category>
        <w:types>
          <w:type w:val="bbPlcHdr"/>
        </w:types>
        <w:behaviors>
          <w:behavior w:val="content"/>
        </w:behaviors>
        <w:guid w:val="{02A26572-5D47-443B-977B-F61FDC959513}"/>
      </w:docPartPr>
      <w:docPartBody>
        <w:p w:rsidR="00556851" w:rsidRDefault="004413CB" w:rsidP="004413CB">
          <w:pPr>
            <w:pStyle w:val="701AFCA03C8243AB89142A4FC0357A791"/>
          </w:pPr>
          <w:r w:rsidRPr="00485298">
            <w:rPr>
              <w:rStyle w:val="PlaceholderText"/>
              <w:color w:val="505050"/>
            </w:rPr>
            <w:t>Enter the associated RQ(</w:t>
          </w:r>
          <w:r w:rsidRPr="00B579DA">
            <w:rPr>
              <w:rStyle w:val="PlaceholderText"/>
              <w:color w:val="505050"/>
            </w:rPr>
            <w:t>s</w:t>
          </w:r>
          <w:r>
            <w:rPr>
              <w:rStyle w:val="PlaceholderText"/>
              <w:color w:val="505050"/>
            </w:rPr>
            <w:t>)</w:t>
          </w:r>
        </w:p>
      </w:docPartBody>
    </w:docPart>
    <w:docPart>
      <w:docPartPr>
        <w:name w:val="FA1AFF1019AE47A7832544214CEC4C5E"/>
        <w:category>
          <w:name w:val="General"/>
          <w:gallery w:val="placeholder"/>
        </w:category>
        <w:types>
          <w:type w:val="bbPlcHdr"/>
        </w:types>
        <w:behaviors>
          <w:behavior w:val="content"/>
        </w:behaviors>
        <w:guid w:val="{B10785BC-E26B-48C5-AFE3-418DA66A3C66}"/>
      </w:docPartPr>
      <w:docPartBody>
        <w:p w:rsidR="00556851" w:rsidRDefault="004413CB" w:rsidP="004413CB">
          <w:pPr>
            <w:pStyle w:val="FA1AFF1019AE47A7832544214CEC4C5E1"/>
          </w:pPr>
          <w:r w:rsidRPr="00485298">
            <w:rPr>
              <w:rStyle w:val="PlaceholderText"/>
              <w:color w:val="505050"/>
            </w:rPr>
            <w:t>Enter the associated RQ(</w:t>
          </w:r>
          <w:r w:rsidRPr="00B579DA">
            <w:rPr>
              <w:rStyle w:val="PlaceholderText"/>
              <w:color w:val="505050"/>
            </w:rPr>
            <w:t>s</w:t>
          </w:r>
          <w:r>
            <w:rPr>
              <w:rStyle w:val="PlaceholderText"/>
              <w:color w:val="505050"/>
            </w:rPr>
            <w:t>)</w:t>
          </w:r>
        </w:p>
      </w:docPartBody>
    </w:docPart>
    <w:docPart>
      <w:docPartPr>
        <w:name w:val="74B03F3E76A84E009DDD609C5B4668D3"/>
        <w:category>
          <w:name w:val="General"/>
          <w:gallery w:val="placeholder"/>
        </w:category>
        <w:types>
          <w:type w:val="bbPlcHdr"/>
        </w:types>
        <w:behaviors>
          <w:behavior w:val="content"/>
        </w:behaviors>
        <w:guid w:val="{AA7A8B0C-9180-4EA7-A0D1-5AAC18D5F3EC}"/>
      </w:docPartPr>
      <w:docPartBody>
        <w:p w:rsidR="00556851" w:rsidRDefault="004413CB" w:rsidP="004413CB">
          <w:pPr>
            <w:pStyle w:val="74B03F3E76A84E009DDD609C5B4668D3"/>
          </w:pPr>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docPartBody>
    </w:docPart>
    <w:docPart>
      <w:docPartPr>
        <w:name w:val="2D4D0D5103BB4C9281A18E0DD1BA3BC9"/>
        <w:category>
          <w:name w:val="General"/>
          <w:gallery w:val="placeholder"/>
        </w:category>
        <w:types>
          <w:type w:val="bbPlcHdr"/>
        </w:types>
        <w:behaviors>
          <w:behavior w:val="content"/>
        </w:behaviors>
        <w:guid w:val="{D389500F-91EF-45AE-AC42-50B4FD4680D7}"/>
      </w:docPartPr>
      <w:docPartBody>
        <w:p w:rsidR="00556851" w:rsidRDefault="004413CB" w:rsidP="004413CB">
          <w:pPr>
            <w:pStyle w:val="2D4D0D5103BB4C9281A18E0DD1BA3BC9"/>
          </w:pPr>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docPartBody>
    </w:docPart>
    <w:docPart>
      <w:docPartPr>
        <w:name w:val="2D721C520A4641B79AEB6FD396301F96"/>
        <w:category>
          <w:name w:val="General"/>
          <w:gallery w:val="placeholder"/>
        </w:category>
        <w:types>
          <w:type w:val="bbPlcHdr"/>
        </w:types>
        <w:behaviors>
          <w:behavior w:val="content"/>
        </w:behaviors>
        <w:guid w:val="{D4CC5D35-78BB-4A48-8E0F-8E33D27CC539}"/>
      </w:docPartPr>
      <w:docPartBody>
        <w:p w:rsidR="00556851" w:rsidRDefault="004413CB" w:rsidP="004413CB">
          <w:pPr>
            <w:pStyle w:val="2D721C520A4641B79AEB6FD396301F96"/>
          </w:pPr>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docPartBody>
    </w:docPart>
    <w:docPart>
      <w:docPartPr>
        <w:name w:val="DAB962490BBD4940A2CB61357C4D5C8A"/>
        <w:category>
          <w:name w:val="General"/>
          <w:gallery w:val="placeholder"/>
        </w:category>
        <w:types>
          <w:type w:val="bbPlcHdr"/>
        </w:types>
        <w:behaviors>
          <w:behavior w:val="content"/>
        </w:behaviors>
        <w:guid w:val="{E6DEE1FF-3FF4-45A8-9B31-A3C52CFAD9D4}"/>
      </w:docPartPr>
      <w:docPartBody>
        <w:p w:rsidR="00556851" w:rsidRDefault="004413CB" w:rsidP="004413CB">
          <w:pPr>
            <w:pStyle w:val="DAB962490BBD4940A2CB61357C4D5C8A"/>
          </w:pPr>
          <w:r w:rsidRPr="00D33AE8">
            <w:rPr>
              <w:rStyle w:val="PlaceholderText"/>
              <w:color w:val="505050"/>
            </w:rPr>
            <w:t>Enter Variable Name</w:t>
          </w:r>
        </w:p>
      </w:docPartBody>
    </w:docPart>
    <w:docPart>
      <w:docPartPr>
        <w:name w:val="F8C8705D265F480186C6D97D0E333D18"/>
        <w:category>
          <w:name w:val="General"/>
          <w:gallery w:val="placeholder"/>
        </w:category>
        <w:types>
          <w:type w:val="bbPlcHdr"/>
        </w:types>
        <w:behaviors>
          <w:behavior w:val="content"/>
        </w:behaviors>
        <w:guid w:val="{E60C8F66-8A01-49F6-8C45-7ADECA18E909}"/>
      </w:docPartPr>
      <w:docPartBody>
        <w:p w:rsidR="00556851" w:rsidRDefault="004413CB" w:rsidP="004413CB">
          <w:pPr>
            <w:pStyle w:val="F8C8705D265F480186C6D97D0E333D18"/>
          </w:pPr>
          <w:r w:rsidRPr="00D33AE8">
            <w:rPr>
              <w:rStyle w:val="PlaceholderText"/>
              <w:color w:val="505050"/>
            </w:rPr>
            <w:t>Enter Variable Definition</w:t>
          </w:r>
        </w:p>
      </w:docPartBody>
    </w:docPart>
    <w:docPart>
      <w:docPartPr>
        <w:name w:val="9E0EAFEA7C744736A77EA728A98955A3"/>
        <w:category>
          <w:name w:val="General"/>
          <w:gallery w:val="placeholder"/>
        </w:category>
        <w:types>
          <w:type w:val="bbPlcHdr"/>
        </w:types>
        <w:behaviors>
          <w:behavior w:val="content"/>
        </w:behaviors>
        <w:guid w:val="{5C1AA8E9-7CF2-4A73-AA69-F4BFF280EE7A}"/>
      </w:docPartPr>
      <w:docPartBody>
        <w:p w:rsidR="00556851" w:rsidRDefault="004413CB" w:rsidP="004413CB">
          <w:pPr>
            <w:pStyle w:val="9E0EAFEA7C744736A77EA728A98955A3"/>
          </w:pPr>
          <w:r w:rsidRPr="00D33AE8">
            <w:rPr>
              <w:rStyle w:val="PlaceholderText"/>
              <w:color w:val="505050"/>
            </w:rPr>
            <w:t>Enter Rationale for Access</w:t>
          </w:r>
        </w:p>
      </w:docPartBody>
    </w:docPart>
    <w:docPart>
      <w:docPartPr>
        <w:name w:val="6B5218401B7A49B2A0A76BB2DD991AAF"/>
        <w:category>
          <w:name w:val="General"/>
          <w:gallery w:val="placeholder"/>
        </w:category>
        <w:types>
          <w:type w:val="bbPlcHdr"/>
        </w:types>
        <w:behaviors>
          <w:behavior w:val="content"/>
        </w:behaviors>
        <w:guid w:val="{F5784905-F912-46E1-87A8-06C9CAA1A384}"/>
      </w:docPartPr>
      <w:docPartBody>
        <w:p w:rsidR="00556851" w:rsidRDefault="004413CB" w:rsidP="004413CB">
          <w:pPr>
            <w:pStyle w:val="6B5218401B7A49B2A0A76BB2DD991AAF"/>
          </w:pPr>
          <w:r w:rsidRPr="00485298">
            <w:rPr>
              <w:rStyle w:val="PlaceholderText"/>
              <w:color w:val="505050"/>
            </w:rPr>
            <w:t>Enter the associated RQ(</w:t>
          </w:r>
          <w:r w:rsidRPr="00B579DA">
            <w:rPr>
              <w:rStyle w:val="PlaceholderText"/>
              <w:color w:val="505050"/>
            </w:rPr>
            <w:t>s</w:t>
          </w:r>
          <w:r>
            <w:rPr>
              <w:rStyle w:val="PlaceholderText"/>
              <w:color w:val="505050"/>
            </w:rPr>
            <w:t>)</w:t>
          </w:r>
        </w:p>
      </w:docPartBody>
    </w:docPart>
    <w:docPart>
      <w:docPartPr>
        <w:name w:val="61B445AE3BDF44E4BCF4BF7E8E63D601"/>
        <w:category>
          <w:name w:val="General"/>
          <w:gallery w:val="placeholder"/>
        </w:category>
        <w:types>
          <w:type w:val="bbPlcHdr"/>
        </w:types>
        <w:behaviors>
          <w:behavior w:val="content"/>
        </w:behaviors>
        <w:guid w:val="{DB2A7A8B-E309-4988-B9A7-A82864E8FE9F}"/>
      </w:docPartPr>
      <w:docPartBody>
        <w:p w:rsidR="00556851" w:rsidRDefault="004413CB" w:rsidP="004413CB">
          <w:pPr>
            <w:pStyle w:val="61B445AE3BDF44E4BCF4BF7E8E63D601"/>
          </w:pPr>
          <w:r w:rsidRPr="00D876CF">
            <w:rPr>
              <w:rStyle w:val="PlaceholderText"/>
              <w:color w:val="505050"/>
              <w:lang w:val="en-US"/>
            </w:rPr>
            <w:t>Choose an item.</w:t>
          </w:r>
        </w:p>
      </w:docPartBody>
    </w:docPart>
    <w:docPart>
      <w:docPartPr>
        <w:name w:val="2D0CD38FAB604A48A3E8D46A45F3A3C2"/>
        <w:category>
          <w:name w:val="General"/>
          <w:gallery w:val="placeholder"/>
        </w:category>
        <w:types>
          <w:type w:val="bbPlcHdr"/>
        </w:types>
        <w:behaviors>
          <w:behavior w:val="content"/>
        </w:behaviors>
        <w:guid w:val="{C9ED4733-D1F6-4F60-B067-AA49774C3DE4}"/>
      </w:docPartPr>
      <w:docPartBody>
        <w:p w:rsidR="00556851" w:rsidRDefault="004413CB" w:rsidP="004413CB">
          <w:pPr>
            <w:pStyle w:val="2D0CD38FAB604A48A3E8D46A45F3A3C2"/>
          </w:pPr>
          <w:r w:rsidRPr="00D33AE8">
            <w:rPr>
              <w:rStyle w:val="PlaceholderText"/>
              <w:color w:val="505050"/>
            </w:rPr>
            <w:t>Enter Variable Name</w:t>
          </w:r>
        </w:p>
      </w:docPartBody>
    </w:docPart>
    <w:docPart>
      <w:docPartPr>
        <w:name w:val="4260ED1C18EA4FA289AA8EE33A0153B5"/>
        <w:category>
          <w:name w:val="General"/>
          <w:gallery w:val="placeholder"/>
        </w:category>
        <w:types>
          <w:type w:val="bbPlcHdr"/>
        </w:types>
        <w:behaviors>
          <w:behavior w:val="content"/>
        </w:behaviors>
        <w:guid w:val="{0A7FE7AF-E374-4472-819C-CF71E373DEB0}"/>
      </w:docPartPr>
      <w:docPartBody>
        <w:p w:rsidR="00556851" w:rsidRDefault="004413CB" w:rsidP="004413CB">
          <w:pPr>
            <w:pStyle w:val="4260ED1C18EA4FA289AA8EE33A0153B5"/>
          </w:pPr>
          <w:r w:rsidRPr="00D33AE8">
            <w:rPr>
              <w:rStyle w:val="PlaceholderText"/>
              <w:color w:val="505050"/>
            </w:rPr>
            <w:t>Enter Variable Definition</w:t>
          </w:r>
        </w:p>
      </w:docPartBody>
    </w:docPart>
    <w:docPart>
      <w:docPartPr>
        <w:name w:val="909C1F37225C4DBAA1000CEF5B508C7E"/>
        <w:category>
          <w:name w:val="General"/>
          <w:gallery w:val="placeholder"/>
        </w:category>
        <w:types>
          <w:type w:val="bbPlcHdr"/>
        </w:types>
        <w:behaviors>
          <w:behavior w:val="content"/>
        </w:behaviors>
        <w:guid w:val="{B32F832F-00F7-4C02-8917-C47958C7DB76}"/>
      </w:docPartPr>
      <w:docPartBody>
        <w:p w:rsidR="00556851" w:rsidRDefault="004413CB" w:rsidP="004413CB">
          <w:pPr>
            <w:pStyle w:val="909C1F37225C4DBAA1000CEF5B508C7E"/>
          </w:pPr>
          <w:r w:rsidRPr="00D33AE8">
            <w:rPr>
              <w:rStyle w:val="PlaceholderText"/>
              <w:color w:val="505050"/>
            </w:rPr>
            <w:t>Enter Rationale for Access</w:t>
          </w:r>
        </w:p>
      </w:docPartBody>
    </w:docPart>
    <w:docPart>
      <w:docPartPr>
        <w:name w:val="9309B7E90C5349F5B3B4BDEB4075A38F"/>
        <w:category>
          <w:name w:val="General"/>
          <w:gallery w:val="placeholder"/>
        </w:category>
        <w:types>
          <w:type w:val="bbPlcHdr"/>
        </w:types>
        <w:behaviors>
          <w:behavior w:val="content"/>
        </w:behaviors>
        <w:guid w:val="{E577FCBD-C9AA-4CEB-82D2-52BC1E9D4FE2}"/>
      </w:docPartPr>
      <w:docPartBody>
        <w:p w:rsidR="00556851" w:rsidRDefault="004413CB" w:rsidP="004413CB">
          <w:pPr>
            <w:pStyle w:val="9309B7E90C5349F5B3B4BDEB4075A38F"/>
          </w:pPr>
          <w:r w:rsidRPr="00485298">
            <w:rPr>
              <w:rStyle w:val="PlaceholderText"/>
              <w:color w:val="505050"/>
            </w:rPr>
            <w:t>Enter the associated RQ(</w:t>
          </w:r>
          <w:r w:rsidRPr="00B579DA">
            <w:rPr>
              <w:rStyle w:val="PlaceholderText"/>
              <w:color w:val="505050"/>
            </w:rPr>
            <w:t>s</w:t>
          </w:r>
          <w:r>
            <w:rPr>
              <w:rStyle w:val="PlaceholderText"/>
              <w:color w:val="505050"/>
            </w:rPr>
            <w:t>)</w:t>
          </w:r>
        </w:p>
      </w:docPartBody>
    </w:docPart>
    <w:docPart>
      <w:docPartPr>
        <w:name w:val="C1DAD0BCA0EC4A7982B0A3D8B4924933"/>
        <w:category>
          <w:name w:val="General"/>
          <w:gallery w:val="placeholder"/>
        </w:category>
        <w:types>
          <w:type w:val="bbPlcHdr"/>
        </w:types>
        <w:behaviors>
          <w:behavior w:val="content"/>
        </w:behaviors>
        <w:guid w:val="{2CB08699-7214-446A-8EC0-9E452491B0E4}"/>
      </w:docPartPr>
      <w:docPartBody>
        <w:p w:rsidR="00556851" w:rsidRDefault="004413CB" w:rsidP="004413CB">
          <w:pPr>
            <w:pStyle w:val="C1DAD0BCA0EC4A7982B0A3D8B4924933"/>
          </w:pPr>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docPartBody>
    </w:docPart>
    <w:docPart>
      <w:docPartPr>
        <w:name w:val="7DA8358432AC4163922BFDC9B712D6DB"/>
        <w:category>
          <w:name w:val="General"/>
          <w:gallery w:val="placeholder"/>
        </w:category>
        <w:types>
          <w:type w:val="bbPlcHdr"/>
        </w:types>
        <w:behaviors>
          <w:behavior w:val="content"/>
        </w:behaviors>
        <w:guid w:val="{54E70521-E81A-4B50-98FE-2649C1DB8A54}"/>
      </w:docPartPr>
      <w:docPartBody>
        <w:p w:rsidR="00556851" w:rsidRDefault="004413CB" w:rsidP="004413CB">
          <w:pPr>
            <w:pStyle w:val="7DA8358432AC4163922BFDC9B712D6DB"/>
          </w:pPr>
          <w:r w:rsidRPr="00D33AE8">
            <w:rPr>
              <w:rStyle w:val="PlaceholderText"/>
              <w:color w:val="505050"/>
            </w:rPr>
            <w:t>Enter Variable Name</w:t>
          </w:r>
        </w:p>
      </w:docPartBody>
    </w:docPart>
    <w:docPart>
      <w:docPartPr>
        <w:name w:val="B6E1D95FBFC0497EB4379D1094C09852"/>
        <w:category>
          <w:name w:val="General"/>
          <w:gallery w:val="placeholder"/>
        </w:category>
        <w:types>
          <w:type w:val="bbPlcHdr"/>
        </w:types>
        <w:behaviors>
          <w:behavior w:val="content"/>
        </w:behaviors>
        <w:guid w:val="{6532E6E9-DD92-437D-BD31-C58153C932FB}"/>
      </w:docPartPr>
      <w:docPartBody>
        <w:p w:rsidR="00556851" w:rsidRDefault="004413CB" w:rsidP="004413CB">
          <w:pPr>
            <w:pStyle w:val="B6E1D95FBFC0497EB4379D1094C09852"/>
          </w:pPr>
          <w:r w:rsidRPr="00D33AE8">
            <w:rPr>
              <w:rStyle w:val="PlaceholderText"/>
              <w:color w:val="505050"/>
            </w:rPr>
            <w:t>Enter Variable Definition</w:t>
          </w:r>
        </w:p>
      </w:docPartBody>
    </w:docPart>
    <w:docPart>
      <w:docPartPr>
        <w:name w:val="C7E792AA2D2249B39A7873F768896E74"/>
        <w:category>
          <w:name w:val="General"/>
          <w:gallery w:val="placeholder"/>
        </w:category>
        <w:types>
          <w:type w:val="bbPlcHdr"/>
        </w:types>
        <w:behaviors>
          <w:behavior w:val="content"/>
        </w:behaviors>
        <w:guid w:val="{C7A77A76-DF89-4282-BB91-46FEB77D40B6}"/>
      </w:docPartPr>
      <w:docPartBody>
        <w:p w:rsidR="00556851" w:rsidRDefault="004413CB" w:rsidP="004413CB">
          <w:pPr>
            <w:pStyle w:val="C7E792AA2D2249B39A7873F768896E74"/>
          </w:pPr>
          <w:r w:rsidRPr="00D33AE8">
            <w:rPr>
              <w:rStyle w:val="PlaceholderText"/>
              <w:color w:val="505050"/>
            </w:rPr>
            <w:t>Enter Rationale for Access</w:t>
          </w:r>
        </w:p>
      </w:docPartBody>
    </w:docPart>
    <w:docPart>
      <w:docPartPr>
        <w:name w:val="2E65D4FFB6B74D31AD0B05058E1C7306"/>
        <w:category>
          <w:name w:val="General"/>
          <w:gallery w:val="placeholder"/>
        </w:category>
        <w:types>
          <w:type w:val="bbPlcHdr"/>
        </w:types>
        <w:behaviors>
          <w:behavior w:val="content"/>
        </w:behaviors>
        <w:guid w:val="{9D7618F9-32A9-41FE-848E-BC174850E3AE}"/>
      </w:docPartPr>
      <w:docPartBody>
        <w:p w:rsidR="00556851" w:rsidRDefault="004413CB" w:rsidP="004413CB">
          <w:pPr>
            <w:pStyle w:val="2E65D4FFB6B74D31AD0B05058E1C7306"/>
          </w:pPr>
          <w:r w:rsidRPr="00485298">
            <w:rPr>
              <w:rStyle w:val="PlaceholderText"/>
              <w:color w:val="505050"/>
            </w:rPr>
            <w:t>Enter the associated RQ(</w:t>
          </w:r>
          <w:r w:rsidRPr="00B579DA">
            <w:rPr>
              <w:rStyle w:val="PlaceholderText"/>
              <w:color w:val="505050"/>
            </w:rPr>
            <w:t>s</w:t>
          </w:r>
          <w:r>
            <w:rPr>
              <w:rStyle w:val="PlaceholderText"/>
              <w:color w:val="505050"/>
            </w:rPr>
            <w:t>)</w:t>
          </w:r>
        </w:p>
      </w:docPartBody>
    </w:docPart>
    <w:docPart>
      <w:docPartPr>
        <w:name w:val="3A40C93A60054ACA93C26E9B893FD87D"/>
        <w:category>
          <w:name w:val="General"/>
          <w:gallery w:val="placeholder"/>
        </w:category>
        <w:types>
          <w:type w:val="bbPlcHdr"/>
        </w:types>
        <w:behaviors>
          <w:behavior w:val="content"/>
        </w:behaviors>
        <w:guid w:val="{DB612396-2893-4BCB-9CA7-2C0BA35CE7B4}"/>
      </w:docPartPr>
      <w:docPartBody>
        <w:p w:rsidR="00556851" w:rsidRDefault="004413CB" w:rsidP="004413CB">
          <w:pPr>
            <w:pStyle w:val="3A40C93A60054ACA93C26E9B893FD87D"/>
          </w:pPr>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docPartBody>
    </w:docPart>
    <w:docPart>
      <w:docPartPr>
        <w:name w:val="4F4EA0A858C44D359C895D243F5A98CB"/>
        <w:category>
          <w:name w:val="General"/>
          <w:gallery w:val="placeholder"/>
        </w:category>
        <w:types>
          <w:type w:val="bbPlcHdr"/>
        </w:types>
        <w:behaviors>
          <w:behavior w:val="content"/>
        </w:behaviors>
        <w:guid w:val="{9E62E5A9-1E8F-4D16-B4CD-0829E3E85BF1}"/>
      </w:docPartPr>
      <w:docPartBody>
        <w:p w:rsidR="00556851" w:rsidRDefault="004413CB" w:rsidP="004413CB">
          <w:pPr>
            <w:pStyle w:val="4F4EA0A858C44D359C895D243F5A98CB"/>
          </w:pPr>
          <w:r w:rsidRPr="00D33AE8">
            <w:rPr>
              <w:rStyle w:val="PlaceholderText"/>
              <w:color w:val="505050"/>
            </w:rPr>
            <w:t>Enter Variable Name</w:t>
          </w:r>
        </w:p>
      </w:docPartBody>
    </w:docPart>
    <w:docPart>
      <w:docPartPr>
        <w:name w:val="28ADC708032D4E5D96CF4CBC6098F12C"/>
        <w:category>
          <w:name w:val="General"/>
          <w:gallery w:val="placeholder"/>
        </w:category>
        <w:types>
          <w:type w:val="bbPlcHdr"/>
        </w:types>
        <w:behaviors>
          <w:behavior w:val="content"/>
        </w:behaviors>
        <w:guid w:val="{09D90583-192F-4DFD-B3B8-8A064DF007D0}"/>
      </w:docPartPr>
      <w:docPartBody>
        <w:p w:rsidR="00556851" w:rsidRDefault="004413CB" w:rsidP="004413CB">
          <w:pPr>
            <w:pStyle w:val="28ADC708032D4E5D96CF4CBC6098F12C"/>
          </w:pPr>
          <w:r w:rsidRPr="00D33AE8">
            <w:rPr>
              <w:rStyle w:val="PlaceholderText"/>
              <w:color w:val="505050"/>
            </w:rPr>
            <w:t>Enter Variable Definition</w:t>
          </w:r>
        </w:p>
      </w:docPartBody>
    </w:docPart>
    <w:docPart>
      <w:docPartPr>
        <w:name w:val="BDACE8E73F6B492E8C0CBBF2A653307D"/>
        <w:category>
          <w:name w:val="General"/>
          <w:gallery w:val="placeholder"/>
        </w:category>
        <w:types>
          <w:type w:val="bbPlcHdr"/>
        </w:types>
        <w:behaviors>
          <w:behavior w:val="content"/>
        </w:behaviors>
        <w:guid w:val="{13CD26A2-2CFB-4171-BFEF-142D87313813}"/>
      </w:docPartPr>
      <w:docPartBody>
        <w:p w:rsidR="00556851" w:rsidRDefault="004413CB" w:rsidP="004413CB">
          <w:pPr>
            <w:pStyle w:val="BDACE8E73F6B492E8C0CBBF2A653307D"/>
          </w:pPr>
          <w:r w:rsidRPr="00D33AE8">
            <w:rPr>
              <w:rStyle w:val="PlaceholderText"/>
              <w:color w:val="505050"/>
            </w:rPr>
            <w:t>Enter Rationale for Access</w:t>
          </w:r>
        </w:p>
      </w:docPartBody>
    </w:docPart>
    <w:docPart>
      <w:docPartPr>
        <w:name w:val="5A6C5356130C48D2B9920876003BF1D9"/>
        <w:category>
          <w:name w:val="General"/>
          <w:gallery w:val="placeholder"/>
        </w:category>
        <w:types>
          <w:type w:val="bbPlcHdr"/>
        </w:types>
        <w:behaviors>
          <w:behavior w:val="content"/>
        </w:behaviors>
        <w:guid w:val="{B65DC42C-B272-405B-A713-674D8F037E75}"/>
      </w:docPartPr>
      <w:docPartBody>
        <w:p w:rsidR="00556851" w:rsidRDefault="004413CB" w:rsidP="004413CB">
          <w:pPr>
            <w:pStyle w:val="5A6C5356130C48D2B9920876003BF1D9"/>
          </w:pPr>
          <w:r w:rsidRPr="00485298">
            <w:rPr>
              <w:rStyle w:val="PlaceholderText"/>
              <w:color w:val="505050"/>
            </w:rPr>
            <w:t>Enter the associated RQ(</w:t>
          </w:r>
          <w:r w:rsidRPr="00B579DA">
            <w:rPr>
              <w:rStyle w:val="PlaceholderText"/>
              <w:color w:val="505050"/>
            </w:rPr>
            <w:t>s</w:t>
          </w:r>
          <w:r>
            <w:rPr>
              <w:rStyle w:val="PlaceholderText"/>
              <w:color w:val="505050"/>
            </w:rPr>
            <w:t>)</w:t>
          </w:r>
        </w:p>
      </w:docPartBody>
    </w:docPart>
    <w:docPart>
      <w:docPartPr>
        <w:name w:val="E23EFB1CBF804F6A9DE435C74A9C1686"/>
        <w:category>
          <w:name w:val="General"/>
          <w:gallery w:val="placeholder"/>
        </w:category>
        <w:types>
          <w:type w:val="bbPlcHdr"/>
        </w:types>
        <w:behaviors>
          <w:behavior w:val="content"/>
        </w:behaviors>
        <w:guid w:val="{9A410149-7752-4B09-B25A-5CBE18175AC5}"/>
      </w:docPartPr>
      <w:docPartBody>
        <w:p w:rsidR="00556851" w:rsidRDefault="004413CB" w:rsidP="004413CB">
          <w:pPr>
            <w:pStyle w:val="E23EFB1CBF804F6A9DE435C74A9C1686"/>
          </w:pPr>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docPartBody>
    </w:docPart>
    <w:docPart>
      <w:docPartPr>
        <w:name w:val="D2D37764272E4B11A1DCD278BBF6CAB8"/>
        <w:category>
          <w:name w:val="General"/>
          <w:gallery w:val="placeholder"/>
        </w:category>
        <w:types>
          <w:type w:val="bbPlcHdr"/>
        </w:types>
        <w:behaviors>
          <w:behavior w:val="content"/>
        </w:behaviors>
        <w:guid w:val="{83F06C50-FBFA-44BA-9E49-BDE59B4C765A}"/>
      </w:docPartPr>
      <w:docPartBody>
        <w:p w:rsidR="00556851" w:rsidRDefault="004413CB" w:rsidP="004413CB">
          <w:pPr>
            <w:pStyle w:val="D2D37764272E4B11A1DCD278BBF6CAB8"/>
          </w:pPr>
          <w:r w:rsidRPr="00D33AE8">
            <w:rPr>
              <w:rStyle w:val="PlaceholderText"/>
              <w:color w:val="505050"/>
            </w:rPr>
            <w:t>Enter Variable Name</w:t>
          </w:r>
        </w:p>
      </w:docPartBody>
    </w:docPart>
    <w:docPart>
      <w:docPartPr>
        <w:name w:val="ED06E8AA755347F18FA03258769C0EDB"/>
        <w:category>
          <w:name w:val="General"/>
          <w:gallery w:val="placeholder"/>
        </w:category>
        <w:types>
          <w:type w:val="bbPlcHdr"/>
        </w:types>
        <w:behaviors>
          <w:behavior w:val="content"/>
        </w:behaviors>
        <w:guid w:val="{47BB81FD-E9E2-4035-9EB0-12875051B5C5}"/>
      </w:docPartPr>
      <w:docPartBody>
        <w:p w:rsidR="00556851" w:rsidRDefault="004413CB" w:rsidP="004413CB">
          <w:pPr>
            <w:pStyle w:val="ED06E8AA755347F18FA03258769C0EDB"/>
          </w:pPr>
          <w:r w:rsidRPr="00D33AE8">
            <w:rPr>
              <w:rStyle w:val="PlaceholderText"/>
              <w:color w:val="505050"/>
            </w:rPr>
            <w:t>Enter Variable Definition</w:t>
          </w:r>
        </w:p>
      </w:docPartBody>
    </w:docPart>
    <w:docPart>
      <w:docPartPr>
        <w:name w:val="E0E95F365D41499A8624ABDCF64E9A06"/>
        <w:category>
          <w:name w:val="General"/>
          <w:gallery w:val="placeholder"/>
        </w:category>
        <w:types>
          <w:type w:val="bbPlcHdr"/>
        </w:types>
        <w:behaviors>
          <w:behavior w:val="content"/>
        </w:behaviors>
        <w:guid w:val="{3004DA8E-B872-4F8E-BB38-9B2DC945E6BA}"/>
      </w:docPartPr>
      <w:docPartBody>
        <w:p w:rsidR="00556851" w:rsidRDefault="004413CB" w:rsidP="004413CB">
          <w:pPr>
            <w:pStyle w:val="E0E95F365D41499A8624ABDCF64E9A06"/>
          </w:pPr>
          <w:r w:rsidRPr="00D33AE8">
            <w:rPr>
              <w:rStyle w:val="PlaceholderText"/>
              <w:color w:val="505050"/>
            </w:rPr>
            <w:t>Enter Rationale for Access</w:t>
          </w:r>
        </w:p>
      </w:docPartBody>
    </w:docPart>
    <w:docPart>
      <w:docPartPr>
        <w:name w:val="74CCE2AFD3A3473D84C3C7250680C51C"/>
        <w:category>
          <w:name w:val="General"/>
          <w:gallery w:val="placeholder"/>
        </w:category>
        <w:types>
          <w:type w:val="bbPlcHdr"/>
        </w:types>
        <w:behaviors>
          <w:behavior w:val="content"/>
        </w:behaviors>
        <w:guid w:val="{A41C08FD-094E-43FC-BC55-63C48F50E367}"/>
      </w:docPartPr>
      <w:docPartBody>
        <w:p w:rsidR="00556851" w:rsidRDefault="004413CB" w:rsidP="004413CB">
          <w:pPr>
            <w:pStyle w:val="74CCE2AFD3A3473D84C3C7250680C51C"/>
          </w:pPr>
          <w:r w:rsidRPr="00485298">
            <w:rPr>
              <w:rStyle w:val="PlaceholderText"/>
              <w:color w:val="505050"/>
            </w:rPr>
            <w:t>Enter the associated RQ(</w:t>
          </w:r>
          <w:r w:rsidRPr="00B579DA">
            <w:rPr>
              <w:rStyle w:val="PlaceholderText"/>
              <w:color w:val="505050"/>
            </w:rPr>
            <w:t>s</w:t>
          </w:r>
          <w:r>
            <w:rPr>
              <w:rStyle w:val="PlaceholderText"/>
              <w:color w:val="505050"/>
            </w:rPr>
            <w:t>)</w:t>
          </w:r>
        </w:p>
      </w:docPartBody>
    </w:docPart>
    <w:docPart>
      <w:docPartPr>
        <w:name w:val="C11EDF70E1C44237A2E4800C4C38A532"/>
        <w:category>
          <w:name w:val="General"/>
          <w:gallery w:val="placeholder"/>
        </w:category>
        <w:types>
          <w:type w:val="bbPlcHdr"/>
        </w:types>
        <w:behaviors>
          <w:behavior w:val="content"/>
        </w:behaviors>
        <w:guid w:val="{CC81A31E-3786-42E1-BB35-96ACACC9ED25}"/>
      </w:docPartPr>
      <w:docPartBody>
        <w:p w:rsidR="00556851" w:rsidRDefault="004413CB" w:rsidP="004413CB">
          <w:pPr>
            <w:pStyle w:val="C11EDF70E1C44237A2E4800C4C38A532"/>
          </w:pPr>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docPartBody>
    </w:docPart>
    <w:docPart>
      <w:docPartPr>
        <w:name w:val="763940F26FD7401481D9E3845680DB03"/>
        <w:category>
          <w:name w:val="General"/>
          <w:gallery w:val="placeholder"/>
        </w:category>
        <w:types>
          <w:type w:val="bbPlcHdr"/>
        </w:types>
        <w:behaviors>
          <w:behavior w:val="content"/>
        </w:behaviors>
        <w:guid w:val="{BCB95485-22B6-4825-A068-4B54C82CE0D1}"/>
      </w:docPartPr>
      <w:docPartBody>
        <w:p w:rsidR="00556851" w:rsidRDefault="004413CB" w:rsidP="004413CB">
          <w:pPr>
            <w:pStyle w:val="763940F26FD7401481D9E3845680DB03"/>
          </w:pPr>
          <w:r w:rsidRPr="00D33AE8">
            <w:rPr>
              <w:rStyle w:val="PlaceholderText"/>
              <w:color w:val="505050"/>
            </w:rPr>
            <w:t>Enter Variable Name</w:t>
          </w:r>
        </w:p>
      </w:docPartBody>
    </w:docPart>
    <w:docPart>
      <w:docPartPr>
        <w:name w:val="6FEDB092984E4F528C0777F450F8D7EB"/>
        <w:category>
          <w:name w:val="General"/>
          <w:gallery w:val="placeholder"/>
        </w:category>
        <w:types>
          <w:type w:val="bbPlcHdr"/>
        </w:types>
        <w:behaviors>
          <w:behavior w:val="content"/>
        </w:behaviors>
        <w:guid w:val="{31B146C7-88F5-4928-ABF9-F548E95F3B29}"/>
      </w:docPartPr>
      <w:docPartBody>
        <w:p w:rsidR="00556851" w:rsidRDefault="004413CB" w:rsidP="004413CB">
          <w:pPr>
            <w:pStyle w:val="6FEDB092984E4F528C0777F450F8D7EB"/>
          </w:pPr>
          <w:r w:rsidRPr="00D33AE8">
            <w:rPr>
              <w:rStyle w:val="PlaceholderText"/>
              <w:color w:val="505050"/>
            </w:rPr>
            <w:t>Enter Variable Definition</w:t>
          </w:r>
        </w:p>
      </w:docPartBody>
    </w:docPart>
    <w:docPart>
      <w:docPartPr>
        <w:name w:val="701AD7D0F90443F89A7EF6CA9C4A09B0"/>
        <w:category>
          <w:name w:val="General"/>
          <w:gallery w:val="placeholder"/>
        </w:category>
        <w:types>
          <w:type w:val="bbPlcHdr"/>
        </w:types>
        <w:behaviors>
          <w:behavior w:val="content"/>
        </w:behaviors>
        <w:guid w:val="{1DACA7CA-11B4-4FFE-99A0-CC72CDA278C1}"/>
      </w:docPartPr>
      <w:docPartBody>
        <w:p w:rsidR="00556851" w:rsidRDefault="004413CB" w:rsidP="004413CB">
          <w:pPr>
            <w:pStyle w:val="701AD7D0F90443F89A7EF6CA9C4A09B0"/>
          </w:pPr>
          <w:r w:rsidRPr="00D33AE8">
            <w:rPr>
              <w:rStyle w:val="PlaceholderText"/>
              <w:color w:val="505050"/>
            </w:rPr>
            <w:t>Enter Rationale for Access</w:t>
          </w:r>
        </w:p>
      </w:docPartBody>
    </w:docPart>
    <w:docPart>
      <w:docPartPr>
        <w:name w:val="F70DF400E46D4533A63F0E7B0E767258"/>
        <w:category>
          <w:name w:val="General"/>
          <w:gallery w:val="placeholder"/>
        </w:category>
        <w:types>
          <w:type w:val="bbPlcHdr"/>
        </w:types>
        <w:behaviors>
          <w:behavior w:val="content"/>
        </w:behaviors>
        <w:guid w:val="{EC520D15-B0D3-41F2-9F2F-E17D15A40D44}"/>
      </w:docPartPr>
      <w:docPartBody>
        <w:p w:rsidR="00556851" w:rsidRDefault="004413CB" w:rsidP="004413CB">
          <w:pPr>
            <w:pStyle w:val="F70DF400E46D4533A63F0E7B0E767258"/>
          </w:pPr>
          <w:r w:rsidRPr="00485298">
            <w:rPr>
              <w:rStyle w:val="PlaceholderText"/>
              <w:color w:val="505050"/>
            </w:rPr>
            <w:t>Enter the associated RQ(</w:t>
          </w:r>
          <w:r w:rsidRPr="00B579DA">
            <w:rPr>
              <w:rStyle w:val="PlaceholderText"/>
              <w:color w:val="505050"/>
            </w:rPr>
            <w:t>s</w:t>
          </w:r>
          <w:r>
            <w:rPr>
              <w:rStyle w:val="PlaceholderText"/>
              <w:color w:val="505050"/>
            </w:rPr>
            <w:t>)</w:t>
          </w:r>
        </w:p>
      </w:docPartBody>
    </w:docPart>
    <w:docPart>
      <w:docPartPr>
        <w:name w:val="C1D8F1625CC54B81BA73297AE9D32BAB"/>
        <w:category>
          <w:name w:val="General"/>
          <w:gallery w:val="placeholder"/>
        </w:category>
        <w:types>
          <w:type w:val="bbPlcHdr"/>
        </w:types>
        <w:behaviors>
          <w:behavior w:val="content"/>
        </w:behaviors>
        <w:guid w:val="{9A57CCD3-1C04-44A0-81B7-4FA566AA6E5A}"/>
      </w:docPartPr>
      <w:docPartBody>
        <w:p w:rsidR="00556851" w:rsidRDefault="004413CB" w:rsidP="004413CB">
          <w:pPr>
            <w:pStyle w:val="C1D8F1625CC54B81BA73297AE9D32BAB"/>
          </w:pPr>
          <w:r w:rsidRPr="00D876CF">
            <w:rPr>
              <w:rStyle w:val="PlaceholderText"/>
              <w:color w:val="505050"/>
              <w:lang w:val="en-US"/>
            </w:rPr>
            <w:t>Choose an item.</w:t>
          </w:r>
        </w:p>
      </w:docPartBody>
    </w:docPart>
    <w:docPart>
      <w:docPartPr>
        <w:name w:val="C5BC72FA956947E4948056EF987EED17"/>
        <w:category>
          <w:name w:val="General"/>
          <w:gallery w:val="placeholder"/>
        </w:category>
        <w:types>
          <w:type w:val="bbPlcHdr"/>
        </w:types>
        <w:behaviors>
          <w:behavior w:val="content"/>
        </w:behaviors>
        <w:guid w:val="{3F6526C9-1539-4B61-9790-E8BD11DEC2B5}"/>
      </w:docPartPr>
      <w:docPartBody>
        <w:p w:rsidR="00556851" w:rsidRDefault="004413CB" w:rsidP="004413CB">
          <w:pPr>
            <w:pStyle w:val="C5BC72FA956947E4948056EF987EED17"/>
          </w:pPr>
          <w:r w:rsidRPr="00D33AE8">
            <w:rPr>
              <w:rStyle w:val="PlaceholderText"/>
              <w:color w:val="505050"/>
            </w:rPr>
            <w:t>Enter Variable Name</w:t>
          </w:r>
        </w:p>
      </w:docPartBody>
    </w:docPart>
    <w:docPart>
      <w:docPartPr>
        <w:name w:val="68719DA49E3A4DC1BD7E851D73D86F8C"/>
        <w:category>
          <w:name w:val="General"/>
          <w:gallery w:val="placeholder"/>
        </w:category>
        <w:types>
          <w:type w:val="bbPlcHdr"/>
        </w:types>
        <w:behaviors>
          <w:behavior w:val="content"/>
        </w:behaviors>
        <w:guid w:val="{6A9AB931-EB44-409A-88AE-7EE3FC8BD7DF}"/>
      </w:docPartPr>
      <w:docPartBody>
        <w:p w:rsidR="00556851" w:rsidRDefault="004413CB" w:rsidP="004413CB">
          <w:pPr>
            <w:pStyle w:val="68719DA49E3A4DC1BD7E851D73D86F8C"/>
          </w:pPr>
          <w:r w:rsidRPr="00D33AE8">
            <w:rPr>
              <w:rStyle w:val="PlaceholderText"/>
              <w:color w:val="505050"/>
            </w:rPr>
            <w:t>Enter Variable Definition</w:t>
          </w:r>
        </w:p>
      </w:docPartBody>
    </w:docPart>
    <w:docPart>
      <w:docPartPr>
        <w:name w:val="2791543A5879406EA3DED884125A2843"/>
        <w:category>
          <w:name w:val="General"/>
          <w:gallery w:val="placeholder"/>
        </w:category>
        <w:types>
          <w:type w:val="bbPlcHdr"/>
        </w:types>
        <w:behaviors>
          <w:behavior w:val="content"/>
        </w:behaviors>
        <w:guid w:val="{7DA3C670-D551-46AB-923D-E38AE23DEBC1}"/>
      </w:docPartPr>
      <w:docPartBody>
        <w:p w:rsidR="00556851" w:rsidRDefault="004413CB" w:rsidP="004413CB">
          <w:pPr>
            <w:pStyle w:val="2791543A5879406EA3DED884125A2843"/>
          </w:pPr>
          <w:r w:rsidRPr="00D33AE8">
            <w:rPr>
              <w:rStyle w:val="PlaceholderText"/>
              <w:color w:val="505050"/>
            </w:rPr>
            <w:t>Enter Rationale for Access</w:t>
          </w:r>
        </w:p>
      </w:docPartBody>
    </w:docPart>
    <w:docPart>
      <w:docPartPr>
        <w:name w:val="3508CEAE73AA4061B28839B873B906F6"/>
        <w:category>
          <w:name w:val="General"/>
          <w:gallery w:val="placeholder"/>
        </w:category>
        <w:types>
          <w:type w:val="bbPlcHdr"/>
        </w:types>
        <w:behaviors>
          <w:behavior w:val="content"/>
        </w:behaviors>
        <w:guid w:val="{2E4C961E-4ABC-4EE6-94F3-AF21AC6E909C}"/>
      </w:docPartPr>
      <w:docPartBody>
        <w:p w:rsidR="00556851" w:rsidRDefault="004413CB" w:rsidP="004413CB">
          <w:pPr>
            <w:pStyle w:val="3508CEAE73AA4061B28839B873B906F6"/>
          </w:pPr>
          <w:r w:rsidRPr="00485298">
            <w:rPr>
              <w:rStyle w:val="PlaceholderText"/>
              <w:color w:val="505050"/>
            </w:rPr>
            <w:t>Enter the associated RQ(</w:t>
          </w:r>
          <w:r w:rsidRPr="00B579DA">
            <w:rPr>
              <w:rStyle w:val="PlaceholderText"/>
              <w:color w:val="505050"/>
            </w:rPr>
            <w:t>s</w:t>
          </w:r>
          <w:r>
            <w:rPr>
              <w:rStyle w:val="PlaceholderText"/>
              <w:color w:val="505050"/>
            </w:rPr>
            <w:t>)</w:t>
          </w:r>
        </w:p>
      </w:docPartBody>
    </w:docPart>
    <w:docPart>
      <w:docPartPr>
        <w:name w:val="AE838A2C4DBE4601AA546C7347E988ED"/>
        <w:category>
          <w:name w:val="General"/>
          <w:gallery w:val="placeholder"/>
        </w:category>
        <w:types>
          <w:type w:val="bbPlcHdr"/>
        </w:types>
        <w:behaviors>
          <w:behavior w:val="content"/>
        </w:behaviors>
        <w:guid w:val="{965481DB-91F1-4D5D-A23E-3AB6FD23DA00}"/>
      </w:docPartPr>
      <w:docPartBody>
        <w:p w:rsidR="00556851" w:rsidRDefault="004413CB" w:rsidP="004413CB">
          <w:pPr>
            <w:pStyle w:val="AE838A2C4DBE4601AA546C7347E988ED"/>
          </w:pPr>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docPartBody>
    </w:docPart>
    <w:docPart>
      <w:docPartPr>
        <w:name w:val="117E132419CF4DAB96CC3E9EA8B04C52"/>
        <w:category>
          <w:name w:val="General"/>
          <w:gallery w:val="placeholder"/>
        </w:category>
        <w:types>
          <w:type w:val="bbPlcHdr"/>
        </w:types>
        <w:behaviors>
          <w:behavior w:val="content"/>
        </w:behaviors>
        <w:guid w:val="{D5F9A4B3-881C-4B57-8B02-1B10713CEDDC}"/>
      </w:docPartPr>
      <w:docPartBody>
        <w:p w:rsidR="00556851" w:rsidRDefault="004413CB" w:rsidP="004413CB">
          <w:pPr>
            <w:pStyle w:val="117E132419CF4DAB96CC3E9EA8B04C52"/>
          </w:pPr>
          <w:r w:rsidRPr="00D33AE8">
            <w:rPr>
              <w:rStyle w:val="PlaceholderText"/>
              <w:color w:val="505050"/>
            </w:rPr>
            <w:t>Enter Variable Name</w:t>
          </w:r>
        </w:p>
      </w:docPartBody>
    </w:docPart>
    <w:docPart>
      <w:docPartPr>
        <w:name w:val="216487ECECAE43FD9384DCA35D3232A8"/>
        <w:category>
          <w:name w:val="General"/>
          <w:gallery w:val="placeholder"/>
        </w:category>
        <w:types>
          <w:type w:val="bbPlcHdr"/>
        </w:types>
        <w:behaviors>
          <w:behavior w:val="content"/>
        </w:behaviors>
        <w:guid w:val="{48813091-31DB-40B2-9477-D5393B3648CC}"/>
      </w:docPartPr>
      <w:docPartBody>
        <w:p w:rsidR="00556851" w:rsidRDefault="004413CB" w:rsidP="004413CB">
          <w:pPr>
            <w:pStyle w:val="216487ECECAE43FD9384DCA35D3232A8"/>
          </w:pPr>
          <w:r w:rsidRPr="00D33AE8">
            <w:rPr>
              <w:rStyle w:val="PlaceholderText"/>
              <w:color w:val="505050"/>
            </w:rPr>
            <w:t>Enter Variable Definition</w:t>
          </w:r>
        </w:p>
      </w:docPartBody>
    </w:docPart>
    <w:docPart>
      <w:docPartPr>
        <w:name w:val="ACF8D71BB9214554839EEE5CC447E282"/>
        <w:category>
          <w:name w:val="General"/>
          <w:gallery w:val="placeholder"/>
        </w:category>
        <w:types>
          <w:type w:val="bbPlcHdr"/>
        </w:types>
        <w:behaviors>
          <w:behavior w:val="content"/>
        </w:behaviors>
        <w:guid w:val="{B78D332C-9DD5-4C09-9F27-ED63728DB975}"/>
      </w:docPartPr>
      <w:docPartBody>
        <w:p w:rsidR="00556851" w:rsidRDefault="004413CB" w:rsidP="004413CB">
          <w:pPr>
            <w:pStyle w:val="ACF8D71BB9214554839EEE5CC447E282"/>
          </w:pPr>
          <w:r w:rsidRPr="00D33AE8">
            <w:rPr>
              <w:rStyle w:val="PlaceholderText"/>
              <w:color w:val="505050"/>
            </w:rPr>
            <w:t>Enter Rationale for Access</w:t>
          </w:r>
        </w:p>
      </w:docPartBody>
    </w:docPart>
    <w:docPart>
      <w:docPartPr>
        <w:name w:val="133DE7F05A684417B419796F1F89011D"/>
        <w:category>
          <w:name w:val="General"/>
          <w:gallery w:val="placeholder"/>
        </w:category>
        <w:types>
          <w:type w:val="bbPlcHdr"/>
        </w:types>
        <w:behaviors>
          <w:behavior w:val="content"/>
        </w:behaviors>
        <w:guid w:val="{8CD88360-CFA7-40A4-864A-A5B816022CEB}"/>
      </w:docPartPr>
      <w:docPartBody>
        <w:p w:rsidR="00556851" w:rsidRDefault="004413CB" w:rsidP="004413CB">
          <w:pPr>
            <w:pStyle w:val="133DE7F05A684417B419796F1F89011D"/>
          </w:pPr>
          <w:r w:rsidRPr="00485298">
            <w:rPr>
              <w:rStyle w:val="PlaceholderText"/>
              <w:color w:val="505050"/>
            </w:rPr>
            <w:t>Enter the associated RQ(</w:t>
          </w:r>
          <w:r w:rsidRPr="00B579DA">
            <w:rPr>
              <w:rStyle w:val="PlaceholderText"/>
              <w:color w:val="505050"/>
            </w:rPr>
            <w:t>s</w:t>
          </w:r>
          <w:r>
            <w:rPr>
              <w:rStyle w:val="PlaceholderText"/>
              <w:color w:val="505050"/>
            </w:rPr>
            <w:t>)</w:t>
          </w:r>
        </w:p>
      </w:docPartBody>
    </w:docPart>
    <w:docPart>
      <w:docPartPr>
        <w:name w:val="B30217F193E343FD957BEEAAD69A1D5D"/>
        <w:category>
          <w:name w:val="General"/>
          <w:gallery w:val="placeholder"/>
        </w:category>
        <w:types>
          <w:type w:val="bbPlcHdr"/>
        </w:types>
        <w:behaviors>
          <w:behavior w:val="content"/>
        </w:behaviors>
        <w:guid w:val="{43C2C406-5C50-4D3D-8897-44B13402459B}"/>
      </w:docPartPr>
      <w:docPartBody>
        <w:p w:rsidR="00556851" w:rsidRDefault="004413CB" w:rsidP="004413CB">
          <w:pPr>
            <w:pStyle w:val="B30217F193E343FD957BEEAAD69A1D5D"/>
          </w:pPr>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docPartBody>
    </w:docPart>
    <w:docPart>
      <w:docPartPr>
        <w:name w:val="F67F194DE38A420392ADEA34D938E5EA"/>
        <w:category>
          <w:name w:val="General"/>
          <w:gallery w:val="placeholder"/>
        </w:category>
        <w:types>
          <w:type w:val="bbPlcHdr"/>
        </w:types>
        <w:behaviors>
          <w:behavior w:val="content"/>
        </w:behaviors>
        <w:guid w:val="{5EF5B4F9-C877-45D6-8DA5-9EAF8E4D45A3}"/>
      </w:docPartPr>
      <w:docPartBody>
        <w:p w:rsidR="00556851" w:rsidRDefault="004413CB" w:rsidP="004413CB">
          <w:pPr>
            <w:pStyle w:val="F67F194DE38A420392ADEA34D938E5EA"/>
          </w:pPr>
          <w:r w:rsidRPr="00D33AE8">
            <w:rPr>
              <w:rStyle w:val="PlaceholderText"/>
              <w:color w:val="505050"/>
            </w:rPr>
            <w:t>Enter Variable Name</w:t>
          </w:r>
        </w:p>
      </w:docPartBody>
    </w:docPart>
    <w:docPart>
      <w:docPartPr>
        <w:name w:val="C2BA06F4D2EE4BA6A5503447D07823D0"/>
        <w:category>
          <w:name w:val="General"/>
          <w:gallery w:val="placeholder"/>
        </w:category>
        <w:types>
          <w:type w:val="bbPlcHdr"/>
        </w:types>
        <w:behaviors>
          <w:behavior w:val="content"/>
        </w:behaviors>
        <w:guid w:val="{36D5F705-EB4D-4555-B6D8-01FA52036D56}"/>
      </w:docPartPr>
      <w:docPartBody>
        <w:p w:rsidR="00556851" w:rsidRDefault="004413CB" w:rsidP="004413CB">
          <w:pPr>
            <w:pStyle w:val="C2BA06F4D2EE4BA6A5503447D07823D0"/>
          </w:pPr>
          <w:r w:rsidRPr="00D33AE8">
            <w:rPr>
              <w:rStyle w:val="PlaceholderText"/>
              <w:color w:val="505050"/>
            </w:rPr>
            <w:t>Enter Variable Definition</w:t>
          </w:r>
        </w:p>
      </w:docPartBody>
    </w:docPart>
    <w:docPart>
      <w:docPartPr>
        <w:name w:val="16F2516DF4014CB48009D53EAC6BAAE8"/>
        <w:category>
          <w:name w:val="General"/>
          <w:gallery w:val="placeholder"/>
        </w:category>
        <w:types>
          <w:type w:val="bbPlcHdr"/>
        </w:types>
        <w:behaviors>
          <w:behavior w:val="content"/>
        </w:behaviors>
        <w:guid w:val="{EEA7A871-C12E-4B6E-B621-DF6FE097362F}"/>
      </w:docPartPr>
      <w:docPartBody>
        <w:p w:rsidR="00556851" w:rsidRDefault="004413CB" w:rsidP="004413CB">
          <w:pPr>
            <w:pStyle w:val="16F2516DF4014CB48009D53EAC6BAAE8"/>
          </w:pPr>
          <w:r w:rsidRPr="00D33AE8">
            <w:rPr>
              <w:rStyle w:val="PlaceholderText"/>
              <w:color w:val="505050"/>
            </w:rPr>
            <w:t>Enter Rationale for Access</w:t>
          </w:r>
        </w:p>
      </w:docPartBody>
    </w:docPart>
    <w:docPart>
      <w:docPartPr>
        <w:name w:val="2690B0A62EFF406B8E8BE871FE4382F9"/>
        <w:category>
          <w:name w:val="General"/>
          <w:gallery w:val="placeholder"/>
        </w:category>
        <w:types>
          <w:type w:val="bbPlcHdr"/>
        </w:types>
        <w:behaviors>
          <w:behavior w:val="content"/>
        </w:behaviors>
        <w:guid w:val="{C1D8A913-6CCE-4CF1-BA13-2402AC9EF8DD}"/>
      </w:docPartPr>
      <w:docPartBody>
        <w:p w:rsidR="00556851" w:rsidRDefault="004413CB" w:rsidP="004413CB">
          <w:pPr>
            <w:pStyle w:val="2690B0A62EFF406B8E8BE871FE4382F9"/>
          </w:pPr>
          <w:r w:rsidRPr="00485298">
            <w:rPr>
              <w:rStyle w:val="PlaceholderText"/>
              <w:color w:val="505050"/>
            </w:rPr>
            <w:t>Enter the associated RQ(</w:t>
          </w:r>
          <w:r w:rsidRPr="00B579DA">
            <w:rPr>
              <w:rStyle w:val="PlaceholderText"/>
              <w:color w:val="505050"/>
            </w:rPr>
            <w:t>s</w:t>
          </w:r>
          <w:r>
            <w:rPr>
              <w:rStyle w:val="PlaceholderText"/>
              <w:color w:val="505050"/>
            </w:rPr>
            <w:t>)</w:t>
          </w:r>
        </w:p>
      </w:docPartBody>
    </w:docPart>
    <w:docPart>
      <w:docPartPr>
        <w:name w:val="EEC6FF198F4041B98392C3D334F270C5"/>
        <w:category>
          <w:name w:val="General"/>
          <w:gallery w:val="placeholder"/>
        </w:category>
        <w:types>
          <w:type w:val="bbPlcHdr"/>
        </w:types>
        <w:behaviors>
          <w:behavior w:val="content"/>
        </w:behaviors>
        <w:guid w:val="{BF3D7B2D-237F-4450-8644-769F7F1C2E3A}"/>
      </w:docPartPr>
      <w:docPartBody>
        <w:p w:rsidR="00556851" w:rsidRDefault="004413CB" w:rsidP="004413CB">
          <w:pPr>
            <w:pStyle w:val="EEC6FF198F4041B98392C3D334F270C5"/>
          </w:pPr>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docPartBody>
    </w:docPart>
    <w:docPart>
      <w:docPartPr>
        <w:name w:val="EB18563F0718464F9D41B7367DB00685"/>
        <w:category>
          <w:name w:val="General"/>
          <w:gallery w:val="placeholder"/>
        </w:category>
        <w:types>
          <w:type w:val="bbPlcHdr"/>
        </w:types>
        <w:behaviors>
          <w:behavior w:val="content"/>
        </w:behaviors>
        <w:guid w:val="{2074E82B-D525-4E4E-8A04-FDD451EEE971}"/>
      </w:docPartPr>
      <w:docPartBody>
        <w:p w:rsidR="00556851" w:rsidRDefault="004413CB" w:rsidP="004413CB">
          <w:pPr>
            <w:pStyle w:val="EB18563F0718464F9D41B7367DB00685"/>
          </w:pPr>
          <w:r w:rsidRPr="00D33AE8">
            <w:rPr>
              <w:rStyle w:val="PlaceholderText"/>
              <w:color w:val="505050"/>
            </w:rPr>
            <w:t>Enter Variable Name</w:t>
          </w:r>
        </w:p>
      </w:docPartBody>
    </w:docPart>
    <w:docPart>
      <w:docPartPr>
        <w:name w:val="93D568AD4AB2478D905D343E6836E3E8"/>
        <w:category>
          <w:name w:val="General"/>
          <w:gallery w:val="placeholder"/>
        </w:category>
        <w:types>
          <w:type w:val="bbPlcHdr"/>
        </w:types>
        <w:behaviors>
          <w:behavior w:val="content"/>
        </w:behaviors>
        <w:guid w:val="{59F9EDD1-39A7-40D5-A1EC-885E055BCB9E}"/>
      </w:docPartPr>
      <w:docPartBody>
        <w:p w:rsidR="00556851" w:rsidRDefault="004413CB" w:rsidP="004413CB">
          <w:pPr>
            <w:pStyle w:val="93D568AD4AB2478D905D343E6836E3E8"/>
          </w:pPr>
          <w:r w:rsidRPr="00D33AE8">
            <w:rPr>
              <w:rStyle w:val="PlaceholderText"/>
              <w:color w:val="505050"/>
            </w:rPr>
            <w:t>Enter Variable Definition</w:t>
          </w:r>
        </w:p>
      </w:docPartBody>
    </w:docPart>
    <w:docPart>
      <w:docPartPr>
        <w:name w:val="90CB8DA48A8A4B9B8CF56E3FBF7FF108"/>
        <w:category>
          <w:name w:val="General"/>
          <w:gallery w:val="placeholder"/>
        </w:category>
        <w:types>
          <w:type w:val="bbPlcHdr"/>
        </w:types>
        <w:behaviors>
          <w:behavior w:val="content"/>
        </w:behaviors>
        <w:guid w:val="{B16729D5-0168-45E9-B570-CFE733C287B0}"/>
      </w:docPartPr>
      <w:docPartBody>
        <w:p w:rsidR="00556851" w:rsidRDefault="004413CB" w:rsidP="004413CB">
          <w:pPr>
            <w:pStyle w:val="90CB8DA48A8A4B9B8CF56E3FBF7FF108"/>
          </w:pPr>
          <w:r w:rsidRPr="00D33AE8">
            <w:rPr>
              <w:rStyle w:val="PlaceholderText"/>
              <w:color w:val="505050"/>
            </w:rPr>
            <w:t>Enter Rationale for Access</w:t>
          </w:r>
        </w:p>
      </w:docPartBody>
    </w:docPart>
    <w:docPart>
      <w:docPartPr>
        <w:name w:val="08366542CC8A49B28596FC513CCE0AEB"/>
        <w:category>
          <w:name w:val="General"/>
          <w:gallery w:val="placeholder"/>
        </w:category>
        <w:types>
          <w:type w:val="bbPlcHdr"/>
        </w:types>
        <w:behaviors>
          <w:behavior w:val="content"/>
        </w:behaviors>
        <w:guid w:val="{665B4B53-B834-4BF8-8DBE-615E53C23E36}"/>
      </w:docPartPr>
      <w:docPartBody>
        <w:p w:rsidR="00556851" w:rsidRDefault="004413CB" w:rsidP="004413CB">
          <w:pPr>
            <w:pStyle w:val="08366542CC8A49B28596FC513CCE0AEB"/>
          </w:pPr>
          <w:r w:rsidRPr="00485298">
            <w:rPr>
              <w:rStyle w:val="PlaceholderText"/>
              <w:color w:val="505050"/>
            </w:rPr>
            <w:t>Enter the associated RQ(</w:t>
          </w:r>
          <w:r w:rsidRPr="00B579DA">
            <w:rPr>
              <w:rStyle w:val="PlaceholderText"/>
              <w:color w:val="505050"/>
            </w:rPr>
            <w:t>s</w:t>
          </w:r>
          <w:r>
            <w:rPr>
              <w:rStyle w:val="PlaceholderText"/>
              <w:color w:val="505050"/>
            </w:rPr>
            <w:t>)</w:t>
          </w:r>
        </w:p>
      </w:docPartBody>
    </w:docPart>
    <w:docPart>
      <w:docPartPr>
        <w:name w:val="24471068D6B84CDF8429B8A6746B19F6"/>
        <w:category>
          <w:name w:val="General"/>
          <w:gallery w:val="placeholder"/>
        </w:category>
        <w:types>
          <w:type w:val="bbPlcHdr"/>
        </w:types>
        <w:behaviors>
          <w:behavior w:val="content"/>
        </w:behaviors>
        <w:guid w:val="{1D0BCAA9-7431-4E60-8B66-94D2644F7449}"/>
      </w:docPartPr>
      <w:docPartBody>
        <w:p w:rsidR="00556851" w:rsidRDefault="004413CB" w:rsidP="004413CB">
          <w:pPr>
            <w:pStyle w:val="24471068D6B84CDF8429B8A6746B19F6"/>
          </w:pPr>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docPartBody>
    </w:docPart>
    <w:docPart>
      <w:docPartPr>
        <w:name w:val="E2BC93CEDE7A4F5AB89A4428007D5597"/>
        <w:category>
          <w:name w:val="General"/>
          <w:gallery w:val="placeholder"/>
        </w:category>
        <w:types>
          <w:type w:val="bbPlcHdr"/>
        </w:types>
        <w:behaviors>
          <w:behavior w:val="content"/>
        </w:behaviors>
        <w:guid w:val="{FD2D483A-DD45-4B09-AB89-7B656D9C512B}"/>
      </w:docPartPr>
      <w:docPartBody>
        <w:p w:rsidR="00556851" w:rsidRDefault="004413CB" w:rsidP="004413CB">
          <w:pPr>
            <w:pStyle w:val="E2BC93CEDE7A4F5AB89A4428007D5597"/>
          </w:pPr>
          <w:r w:rsidRPr="00D33AE8">
            <w:rPr>
              <w:rStyle w:val="PlaceholderText"/>
              <w:color w:val="505050"/>
            </w:rPr>
            <w:t>Enter Variable Name</w:t>
          </w:r>
        </w:p>
      </w:docPartBody>
    </w:docPart>
    <w:docPart>
      <w:docPartPr>
        <w:name w:val="18D7C2D906D346129EE6796387F23FB0"/>
        <w:category>
          <w:name w:val="General"/>
          <w:gallery w:val="placeholder"/>
        </w:category>
        <w:types>
          <w:type w:val="bbPlcHdr"/>
        </w:types>
        <w:behaviors>
          <w:behavior w:val="content"/>
        </w:behaviors>
        <w:guid w:val="{D95D159D-2461-4360-B73B-95E9AFA5A9A5}"/>
      </w:docPartPr>
      <w:docPartBody>
        <w:p w:rsidR="00556851" w:rsidRDefault="004413CB" w:rsidP="004413CB">
          <w:pPr>
            <w:pStyle w:val="18D7C2D906D346129EE6796387F23FB0"/>
          </w:pPr>
          <w:r w:rsidRPr="00D33AE8">
            <w:rPr>
              <w:rStyle w:val="PlaceholderText"/>
              <w:color w:val="505050"/>
            </w:rPr>
            <w:t>Enter Variable Definition</w:t>
          </w:r>
        </w:p>
      </w:docPartBody>
    </w:docPart>
    <w:docPart>
      <w:docPartPr>
        <w:name w:val="9CA0B5B3E2804A118EA56CB33F666A5C"/>
        <w:category>
          <w:name w:val="General"/>
          <w:gallery w:val="placeholder"/>
        </w:category>
        <w:types>
          <w:type w:val="bbPlcHdr"/>
        </w:types>
        <w:behaviors>
          <w:behavior w:val="content"/>
        </w:behaviors>
        <w:guid w:val="{ECB887AB-365B-4740-A3D4-6B34830F81E2}"/>
      </w:docPartPr>
      <w:docPartBody>
        <w:p w:rsidR="00556851" w:rsidRDefault="004413CB" w:rsidP="004413CB">
          <w:pPr>
            <w:pStyle w:val="9CA0B5B3E2804A118EA56CB33F666A5C"/>
          </w:pPr>
          <w:r w:rsidRPr="00D33AE8">
            <w:rPr>
              <w:rStyle w:val="PlaceholderText"/>
              <w:color w:val="505050"/>
            </w:rPr>
            <w:t>Enter Rationale for Access</w:t>
          </w:r>
        </w:p>
      </w:docPartBody>
    </w:docPart>
    <w:docPart>
      <w:docPartPr>
        <w:name w:val="3AB0DBCB88A24FC68790D2FD1C7148C3"/>
        <w:category>
          <w:name w:val="General"/>
          <w:gallery w:val="placeholder"/>
        </w:category>
        <w:types>
          <w:type w:val="bbPlcHdr"/>
        </w:types>
        <w:behaviors>
          <w:behavior w:val="content"/>
        </w:behaviors>
        <w:guid w:val="{B3A09967-0716-4D5F-9C56-6079942B0E5C}"/>
      </w:docPartPr>
      <w:docPartBody>
        <w:p w:rsidR="00556851" w:rsidRDefault="004413CB" w:rsidP="004413CB">
          <w:pPr>
            <w:pStyle w:val="3AB0DBCB88A24FC68790D2FD1C7148C3"/>
          </w:pPr>
          <w:r w:rsidRPr="00485298">
            <w:rPr>
              <w:rStyle w:val="PlaceholderText"/>
              <w:color w:val="505050"/>
            </w:rPr>
            <w:t>Enter the associated RQ(</w:t>
          </w:r>
          <w:r w:rsidRPr="00B579DA">
            <w:rPr>
              <w:rStyle w:val="PlaceholderText"/>
              <w:color w:val="505050"/>
            </w:rPr>
            <w:t>s</w:t>
          </w:r>
          <w:r>
            <w:rPr>
              <w:rStyle w:val="PlaceholderText"/>
              <w:color w:val="505050"/>
            </w:rPr>
            <w:t>)</w:t>
          </w:r>
        </w:p>
      </w:docPartBody>
    </w:docPart>
    <w:docPart>
      <w:docPartPr>
        <w:name w:val="A5DE8E50943B43A19A7706856B21FADD"/>
        <w:category>
          <w:name w:val="General"/>
          <w:gallery w:val="placeholder"/>
        </w:category>
        <w:types>
          <w:type w:val="bbPlcHdr"/>
        </w:types>
        <w:behaviors>
          <w:behavior w:val="content"/>
        </w:behaviors>
        <w:guid w:val="{85C95605-D7CF-401A-BA52-43DAA1B83F5C}"/>
      </w:docPartPr>
      <w:docPartBody>
        <w:p w:rsidR="00556851" w:rsidRDefault="004413CB" w:rsidP="004413CB">
          <w:pPr>
            <w:pStyle w:val="A5DE8E50943B43A19A7706856B21FADD"/>
          </w:pPr>
          <w:r w:rsidRPr="00D876CF">
            <w:rPr>
              <w:rStyle w:val="PlaceholderText"/>
              <w:color w:val="505050"/>
              <w:lang w:val="en-US"/>
            </w:rPr>
            <w:t>Choose an item.</w:t>
          </w:r>
        </w:p>
      </w:docPartBody>
    </w:docPart>
    <w:docPart>
      <w:docPartPr>
        <w:name w:val="29D68E77EDD84333A0779E149652038B"/>
        <w:category>
          <w:name w:val="General"/>
          <w:gallery w:val="placeholder"/>
        </w:category>
        <w:types>
          <w:type w:val="bbPlcHdr"/>
        </w:types>
        <w:behaviors>
          <w:behavior w:val="content"/>
        </w:behaviors>
        <w:guid w:val="{90B2D2A3-87DA-4FA4-A90F-0AC3FF57CA8B}"/>
      </w:docPartPr>
      <w:docPartBody>
        <w:p w:rsidR="00556851" w:rsidRDefault="004413CB" w:rsidP="004413CB">
          <w:pPr>
            <w:pStyle w:val="29D68E77EDD84333A0779E149652038B"/>
          </w:pPr>
          <w:r w:rsidRPr="00D33AE8">
            <w:rPr>
              <w:rStyle w:val="PlaceholderText"/>
              <w:color w:val="505050"/>
            </w:rPr>
            <w:t>Enter Variable Name</w:t>
          </w:r>
        </w:p>
      </w:docPartBody>
    </w:docPart>
    <w:docPart>
      <w:docPartPr>
        <w:name w:val="2ED0B676CB754FE6840F8594EAC703E6"/>
        <w:category>
          <w:name w:val="General"/>
          <w:gallery w:val="placeholder"/>
        </w:category>
        <w:types>
          <w:type w:val="bbPlcHdr"/>
        </w:types>
        <w:behaviors>
          <w:behavior w:val="content"/>
        </w:behaviors>
        <w:guid w:val="{6E157D41-8AB3-47A5-9DC0-8F71E10E04C9}"/>
      </w:docPartPr>
      <w:docPartBody>
        <w:p w:rsidR="00556851" w:rsidRDefault="004413CB" w:rsidP="004413CB">
          <w:pPr>
            <w:pStyle w:val="2ED0B676CB754FE6840F8594EAC703E6"/>
          </w:pPr>
          <w:r w:rsidRPr="00D33AE8">
            <w:rPr>
              <w:rStyle w:val="PlaceholderText"/>
              <w:color w:val="505050"/>
            </w:rPr>
            <w:t>Enter Variable Definition</w:t>
          </w:r>
        </w:p>
      </w:docPartBody>
    </w:docPart>
    <w:docPart>
      <w:docPartPr>
        <w:name w:val="65D81E4BCE80471A8AA8591FBA201E7F"/>
        <w:category>
          <w:name w:val="General"/>
          <w:gallery w:val="placeholder"/>
        </w:category>
        <w:types>
          <w:type w:val="bbPlcHdr"/>
        </w:types>
        <w:behaviors>
          <w:behavior w:val="content"/>
        </w:behaviors>
        <w:guid w:val="{5C5851A3-EC17-405B-8FA1-CC2846B58757}"/>
      </w:docPartPr>
      <w:docPartBody>
        <w:p w:rsidR="00556851" w:rsidRDefault="004413CB" w:rsidP="004413CB">
          <w:pPr>
            <w:pStyle w:val="65D81E4BCE80471A8AA8591FBA201E7F"/>
          </w:pPr>
          <w:r w:rsidRPr="00D33AE8">
            <w:rPr>
              <w:rStyle w:val="PlaceholderText"/>
              <w:color w:val="505050"/>
            </w:rPr>
            <w:t>Enter Rationale for Access</w:t>
          </w:r>
        </w:p>
      </w:docPartBody>
    </w:docPart>
    <w:docPart>
      <w:docPartPr>
        <w:name w:val="4E733551159B4BD78D2EC10C1FDBDD59"/>
        <w:category>
          <w:name w:val="General"/>
          <w:gallery w:val="placeholder"/>
        </w:category>
        <w:types>
          <w:type w:val="bbPlcHdr"/>
        </w:types>
        <w:behaviors>
          <w:behavior w:val="content"/>
        </w:behaviors>
        <w:guid w:val="{29F3196C-9C1F-41CA-8996-2133BC7B1863}"/>
      </w:docPartPr>
      <w:docPartBody>
        <w:p w:rsidR="00556851" w:rsidRDefault="004413CB" w:rsidP="004413CB">
          <w:pPr>
            <w:pStyle w:val="4E733551159B4BD78D2EC10C1FDBDD59"/>
          </w:pPr>
          <w:r w:rsidRPr="00485298">
            <w:rPr>
              <w:rStyle w:val="PlaceholderText"/>
              <w:color w:val="505050"/>
            </w:rPr>
            <w:t>Enter the associated RQ(</w:t>
          </w:r>
          <w:r w:rsidRPr="00B579DA">
            <w:rPr>
              <w:rStyle w:val="PlaceholderText"/>
              <w:color w:val="505050"/>
            </w:rPr>
            <w:t>s</w:t>
          </w:r>
          <w:r>
            <w:rPr>
              <w:rStyle w:val="PlaceholderText"/>
              <w:color w:val="505050"/>
            </w:rPr>
            <w:t>)</w:t>
          </w:r>
        </w:p>
      </w:docPartBody>
    </w:docPart>
    <w:docPart>
      <w:docPartPr>
        <w:name w:val="DFB9E890551946ACB580940F5125ADB3"/>
        <w:category>
          <w:name w:val="General"/>
          <w:gallery w:val="placeholder"/>
        </w:category>
        <w:types>
          <w:type w:val="bbPlcHdr"/>
        </w:types>
        <w:behaviors>
          <w:behavior w:val="content"/>
        </w:behaviors>
        <w:guid w:val="{03371F8A-DF4D-4B5D-B11E-13DB3398F55D}"/>
      </w:docPartPr>
      <w:docPartBody>
        <w:p w:rsidR="00556851" w:rsidRDefault="004413CB" w:rsidP="004413CB">
          <w:pPr>
            <w:pStyle w:val="DFB9E890551946ACB580940F5125ADB3"/>
          </w:pPr>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docPartBody>
    </w:docPart>
    <w:docPart>
      <w:docPartPr>
        <w:name w:val="121CC22E5CC546B6BBAD0548876075C2"/>
        <w:category>
          <w:name w:val="General"/>
          <w:gallery w:val="placeholder"/>
        </w:category>
        <w:types>
          <w:type w:val="bbPlcHdr"/>
        </w:types>
        <w:behaviors>
          <w:behavior w:val="content"/>
        </w:behaviors>
        <w:guid w:val="{C9ED916B-2890-40A2-9020-FFAFC3B8D03B}"/>
      </w:docPartPr>
      <w:docPartBody>
        <w:p w:rsidR="00556851" w:rsidRDefault="004413CB" w:rsidP="004413CB">
          <w:pPr>
            <w:pStyle w:val="121CC22E5CC546B6BBAD0548876075C2"/>
          </w:pPr>
          <w:r w:rsidRPr="00D33AE8">
            <w:rPr>
              <w:rStyle w:val="PlaceholderText"/>
              <w:color w:val="505050"/>
            </w:rPr>
            <w:t>Enter Variable Name</w:t>
          </w:r>
        </w:p>
      </w:docPartBody>
    </w:docPart>
    <w:docPart>
      <w:docPartPr>
        <w:name w:val="B417E5B4837641EAB7F00963B5511869"/>
        <w:category>
          <w:name w:val="General"/>
          <w:gallery w:val="placeholder"/>
        </w:category>
        <w:types>
          <w:type w:val="bbPlcHdr"/>
        </w:types>
        <w:behaviors>
          <w:behavior w:val="content"/>
        </w:behaviors>
        <w:guid w:val="{D19EDB13-8065-46CD-9C85-001FF797CB5D}"/>
      </w:docPartPr>
      <w:docPartBody>
        <w:p w:rsidR="00556851" w:rsidRDefault="004413CB" w:rsidP="004413CB">
          <w:pPr>
            <w:pStyle w:val="B417E5B4837641EAB7F00963B5511869"/>
          </w:pPr>
          <w:r w:rsidRPr="00D33AE8">
            <w:rPr>
              <w:rStyle w:val="PlaceholderText"/>
              <w:color w:val="505050"/>
            </w:rPr>
            <w:t>Enter Variable Definition</w:t>
          </w:r>
        </w:p>
      </w:docPartBody>
    </w:docPart>
    <w:docPart>
      <w:docPartPr>
        <w:name w:val="70E16CE531CC42C58B8EDC5D5E63A442"/>
        <w:category>
          <w:name w:val="General"/>
          <w:gallery w:val="placeholder"/>
        </w:category>
        <w:types>
          <w:type w:val="bbPlcHdr"/>
        </w:types>
        <w:behaviors>
          <w:behavior w:val="content"/>
        </w:behaviors>
        <w:guid w:val="{07C16FBA-0A5B-436B-BDEA-047BF78807DD}"/>
      </w:docPartPr>
      <w:docPartBody>
        <w:p w:rsidR="00556851" w:rsidRDefault="004413CB" w:rsidP="004413CB">
          <w:pPr>
            <w:pStyle w:val="70E16CE531CC42C58B8EDC5D5E63A442"/>
          </w:pPr>
          <w:r w:rsidRPr="00D33AE8">
            <w:rPr>
              <w:rStyle w:val="PlaceholderText"/>
              <w:color w:val="505050"/>
            </w:rPr>
            <w:t>Enter Rationale for Access</w:t>
          </w:r>
        </w:p>
      </w:docPartBody>
    </w:docPart>
    <w:docPart>
      <w:docPartPr>
        <w:name w:val="5C7A9DC8E8774726A253E23165CB97DB"/>
        <w:category>
          <w:name w:val="General"/>
          <w:gallery w:val="placeholder"/>
        </w:category>
        <w:types>
          <w:type w:val="bbPlcHdr"/>
        </w:types>
        <w:behaviors>
          <w:behavior w:val="content"/>
        </w:behaviors>
        <w:guid w:val="{5A6C728D-36C9-4F23-A0E2-9F0345F3517E}"/>
      </w:docPartPr>
      <w:docPartBody>
        <w:p w:rsidR="00556851" w:rsidRDefault="004413CB" w:rsidP="004413CB">
          <w:pPr>
            <w:pStyle w:val="5C7A9DC8E8774726A253E23165CB97DB"/>
          </w:pPr>
          <w:r w:rsidRPr="00485298">
            <w:rPr>
              <w:rStyle w:val="PlaceholderText"/>
              <w:color w:val="505050"/>
            </w:rPr>
            <w:t>Enter the associated RQ(</w:t>
          </w:r>
          <w:r w:rsidRPr="00B579DA">
            <w:rPr>
              <w:rStyle w:val="PlaceholderText"/>
              <w:color w:val="505050"/>
            </w:rPr>
            <w:t>s</w:t>
          </w:r>
          <w:r>
            <w:rPr>
              <w:rStyle w:val="PlaceholderText"/>
              <w:color w:val="505050"/>
            </w:rPr>
            <w:t>)</w:t>
          </w:r>
        </w:p>
      </w:docPartBody>
    </w:docPart>
    <w:docPart>
      <w:docPartPr>
        <w:name w:val="3D1BD6521E2B4CD28E3C082D01517506"/>
        <w:category>
          <w:name w:val="General"/>
          <w:gallery w:val="placeholder"/>
        </w:category>
        <w:types>
          <w:type w:val="bbPlcHdr"/>
        </w:types>
        <w:behaviors>
          <w:behavior w:val="content"/>
        </w:behaviors>
        <w:guid w:val="{3D0A08F2-17BC-459B-A1FD-3A36660C1E09}"/>
      </w:docPartPr>
      <w:docPartBody>
        <w:p w:rsidR="00556851" w:rsidRDefault="004413CB" w:rsidP="004413CB">
          <w:pPr>
            <w:pStyle w:val="3D1BD6521E2B4CD28E3C082D01517506"/>
          </w:pPr>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docPartBody>
    </w:docPart>
    <w:docPart>
      <w:docPartPr>
        <w:name w:val="30C56E5B8D04470DBCC6CE40E4D97A4E"/>
        <w:category>
          <w:name w:val="General"/>
          <w:gallery w:val="placeholder"/>
        </w:category>
        <w:types>
          <w:type w:val="bbPlcHdr"/>
        </w:types>
        <w:behaviors>
          <w:behavior w:val="content"/>
        </w:behaviors>
        <w:guid w:val="{92364EB3-0503-4BC2-9DA1-BD733E323BFF}"/>
      </w:docPartPr>
      <w:docPartBody>
        <w:p w:rsidR="00556851" w:rsidRDefault="004413CB" w:rsidP="004413CB">
          <w:pPr>
            <w:pStyle w:val="30C56E5B8D04470DBCC6CE40E4D97A4E"/>
          </w:pPr>
          <w:r w:rsidRPr="00D33AE8">
            <w:rPr>
              <w:rStyle w:val="PlaceholderText"/>
              <w:color w:val="505050"/>
            </w:rPr>
            <w:t>Enter Variable Name</w:t>
          </w:r>
        </w:p>
      </w:docPartBody>
    </w:docPart>
    <w:docPart>
      <w:docPartPr>
        <w:name w:val="ED98BB35A5D34CCFAB2375B2B8BE7664"/>
        <w:category>
          <w:name w:val="General"/>
          <w:gallery w:val="placeholder"/>
        </w:category>
        <w:types>
          <w:type w:val="bbPlcHdr"/>
        </w:types>
        <w:behaviors>
          <w:behavior w:val="content"/>
        </w:behaviors>
        <w:guid w:val="{B23944A1-9256-41CA-9647-E58F0FF8DC25}"/>
      </w:docPartPr>
      <w:docPartBody>
        <w:p w:rsidR="00556851" w:rsidRDefault="004413CB" w:rsidP="004413CB">
          <w:pPr>
            <w:pStyle w:val="ED98BB35A5D34CCFAB2375B2B8BE7664"/>
          </w:pPr>
          <w:r w:rsidRPr="00D33AE8">
            <w:rPr>
              <w:rStyle w:val="PlaceholderText"/>
              <w:color w:val="505050"/>
            </w:rPr>
            <w:t>Enter Variable Definition</w:t>
          </w:r>
        </w:p>
      </w:docPartBody>
    </w:docPart>
    <w:docPart>
      <w:docPartPr>
        <w:name w:val="95639201A87F486EA3D48BD2B682990C"/>
        <w:category>
          <w:name w:val="General"/>
          <w:gallery w:val="placeholder"/>
        </w:category>
        <w:types>
          <w:type w:val="bbPlcHdr"/>
        </w:types>
        <w:behaviors>
          <w:behavior w:val="content"/>
        </w:behaviors>
        <w:guid w:val="{8441FE10-8B46-46ED-8C2E-2685A671B4DE}"/>
      </w:docPartPr>
      <w:docPartBody>
        <w:p w:rsidR="00556851" w:rsidRDefault="004413CB" w:rsidP="004413CB">
          <w:pPr>
            <w:pStyle w:val="95639201A87F486EA3D48BD2B682990C"/>
          </w:pPr>
          <w:r w:rsidRPr="00D33AE8">
            <w:rPr>
              <w:rStyle w:val="PlaceholderText"/>
              <w:color w:val="505050"/>
            </w:rPr>
            <w:t>Enter Rationale for Access</w:t>
          </w:r>
        </w:p>
      </w:docPartBody>
    </w:docPart>
    <w:docPart>
      <w:docPartPr>
        <w:name w:val="640CD225D7A742658749CE1D831305BD"/>
        <w:category>
          <w:name w:val="General"/>
          <w:gallery w:val="placeholder"/>
        </w:category>
        <w:types>
          <w:type w:val="bbPlcHdr"/>
        </w:types>
        <w:behaviors>
          <w:behavior w:val="content"/>
        </w:behaviors>
        <w:guid w:val="{655AF119-4ED7-4B74-BB7D-D47FB37CF0C3}"/>
      </w:docPartPr>
      <w:docPartBody>
        <w:p w:rsidR="00556851" w:rsidRDefault="004413CB" w:rsidP="004413CB">
          <w:pPr>
            <w:pStyle w:val="640CD225D7A742658749CE1D831305BD"/>
          </w:pPr>
          <w:r w:rsidRPr="00485298">
            <w:rPr>
              <w:rStyle w:val="PlaceholderText"/>
              <w:color w:val="505050"/>
            </w:rPr>
            <w:t>Enter the associated RQ(</w:t>
          </w:r>
          <w:r w:rsidRPr="00B579DA">
            <w:rPr>
              <w:rStyle w:val="PlaceholderText"/>
              <w:color w:val="505050"/>
            </w:rPr>
            <w:t>s</w:t>
          </w:r>
          <w:r>
            <w:rPr>
              <w:rStyle w:val="PlaceholderText"/>
              <w:color w:val="505050"/>
            </w:rPr>
            <w:t>)</w:t>
          </w:r>
        </w:p>
      </w:docPartBody>
    </w:docPart>
    <w:docPart>
      <w:docPartPr>
        <w:name w:val="EDE32828781442AC95A5ECEBACB02790"/>
        <w:category>
          <w:name w:val="General"/>
          <w:gallery w:val="placeholder"/>
        </w:category>
        <w:types>
          <w:type w:val="bbPlcHdr"/>
        </w:types>
        <w:behaviors>
          <w:behavior w:val="content"/>
        </w:behaviors>
        <w:guid w:val="{2412A930-8B29-439C-B024-B7B4A6F9A73B}"/>
      </w:docPartPr>
      <w:docPartBody>
        <w:p w:rsidR="00556851" w:rsidRDefault="004413CB" w:rsidP="004413CB">
          <w:pPr>
            <w:pStyle w:val="EDE32828781442AC95A5ECEBACB02790"/>
          </w:pPr>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docPartBody>
    </w:docPart>
    <w:docPart>
      <w:docPartPr>
        <w:name w:val="44C4ED9CD25743E1856D5B85FD9F3F1C"/>
        <w:category>
          <w:name w:val="General"/>
          <w:gallery w:val="placeholder"/>
        </w:category>
        <w:types>
          <w:type w:val="bbPlcHdr"/>
        </w:types>
        <w:behaviors>
          <w:behavior w:val="content"/>
        </w:behaviors>
        <w:guid w:val="{1AA18C0A-EA12-4927-A38E-58982A932901}"/>
      </w:docPartPr>
      <w:docPartBody>
        <w:p w:rsidR="00556851" w:rsidRDefault="004413CB" w:rsidP="004413CB">
          <w:pPr>
            <w:pStyle w:val="44C4ED9CD25743E1856D5B85FD9F3F1C"/>
          </w:pPr>
          <w:r w:rsidRPr="00D33AE8">
            <w:rPr>
              <w:rStyle w:val="PlaceholderText"/>
              <w:color w:val="505050"/>
            </w:rPr>
            <w:t>Enter Variable Name</w:t>
          </w:r>
        </w:p>
      </w:docPartBody>
    </w:docPart>
    <w:docPart>
      <w:docPartPr>
        <w:name w:val="1CDD5C72CF2A483484FE99C4D45A5D37"/>
        <w:category>
          <w:name w:val="General"/>
          <w:gallery w:val="placeholder"/>
        </w:category>
        <w:types>
          <w:type w:val="bbPlcHdr"/>
        </w:types>
        <w:behaviors>
          <w:behavior w:val="content"/>
        </w:behaviors>
        <w:guid w:val="{B6D8DCD6-444C-40D9-B795-13F232F17303}"/>
      </w:docPartPr>
      <w:docPartBody>
        <w:p w:rsidR="00556851" w:rsidRDefault="004413CB" w:rsidP="004413CB">
          <w:pPr>
            <w:pStyle w:val="1CDD5C72CF2A483484FE99C4D45A5D37"/>
          </w:pPr>
          <w:r w:rsidRPr="00D33AE8">
            <w:rPr>
              <w:rStyle w:val="PlaceholderText"/>
              <w:color w:val="505050"/>
            </w:rPr>
            <w:t>Enter Variable Definition</w:t>
          </w:r>
        </w:p>
      </w:docPartBody>
    </w:docPart>
    <w:docPart>
      <w:docPartPr>
        <w:name w:val="E38556A08188402EA4806103A16354E8"/>
        <w:category>
          <w:name w:val="General"/>
          <w:gallery w:val="placeholder"/>
        </w:category>
        <w:types>
          <w:type w:val="bbPlcHdr"/>
        </w:types>
        <w:behaviors>
          <w:behavior w:val="content"/>
        </w:behaviors>
        <w:guid w:val="{2F7CE7EF-9815-435A-ADEE-5EF1DEDAA29E}"/>
      </w:docPartPr>
      <w:docPartBody>
        <w:p w:rsidR="00556851" w:rsidRDefault="004413CB" w:rsidP="004413CB">
          <w:pPr>
            <w:pStyle w:val="E38556A08188402EA4806103A16354E8"/>
          </w:pPr>
          <w:r w:rsidRPr="00D33AE8">
            <w:rPr>
              <w:rStyle w:val="PlaceholderText"/>
              <w:color w:val="505050"/>
            </w:rPr>
            <w:t>Enter Rationale for Access</w:t>
          </w:r>
        </w:p>
      </w:docPartBody>
    </w:docPart>
    <w:docPart>
      <w:docPartPr>
        <w:name w:val="EF639A3DC2894366A5AEB4B860279BEE"/>
        <w:category>
          <w:name w:val="General"/>
          <w:gallery w:val="placeholder"/>
        </w:category>
        <w:types>
          <w:type w:val="bbPlcHdr"/>
        </w:types>
        <w:behaviors>
          <w:behavior w:val="content"/>
        </w:behaviors>
        <w:guid w:val="{B7EEE9FB-6F7A-4654-87F4-507A027C90AF}"/>
      </w:docPartPr>
      <w:docPartBody>
        <w:p w:rsidR="00556851" w:rsidRDefault="004413CB" w:rsidP="004413CB">
          <w:pPr>
            <w:pStyle w:val="EF639A3DC2894366A5AEB4B860279BEE"/>
          </w:pPr>
          <w:r w:rsidRPr="00485298">
            <w:rPr>
              <w:rStyle w:val="PlaceholderText"/>
              <w:color w:val="505050"/>
            </w:rPr>
            <w:t>Enter the associated RQ(</w:t>
          </w:r>
          <w:r w:rsidRPr="00B579DA">
            <w:rPr>
              <w:rStyle w:val="PlaceholderText"/>
              <w:color w:val="505050"/>
            </w:rPr>
            <w:t>s</w:t>
          </w:r>
          <w:r>
            <w:rPr>
              <w:rStyle w:val="PlaceholderText"/>
              <w:color w:val="505050"/>
            </w:rPr>
            <w:t>)</w:t>
          </w:r>
        </w:p>
      </w:docPartBody>
    </w:docPart>
    <w:docPart>
      <w:docPartPr>
        <w:name w:val="7290D00C97CC47C18F353A2C4CFDE2E1"/>
        <w:category>
          <w:name w:val="General"/>
          <w:gallery w:val="placeholder"/>
        </w:category>
        <w:types>
          <w:type w:val="bbPlcHdr"/>
        </w:types>
        <w:behaviors>
          <w:behavior w:val="content"/>
        </w:behaviors>
        <w:guid w:val="{17B5AE4A-7BAE-413D-8EE0-E2CF78B1E8B0}"/>
      </w:docPartPr>
      <w:docPartBody>
        <w:p w:rsidR="00556851" w:rsidRDefault="004413CB" w:rsidP="004413CB">
          <w:pPr>
            <w:pStyle w:val="7290D00C97CC47C18F353A2C4CFDE2E1"/>
          </w:pPr>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docPartBody>
    </w:docPart>
    <w:docPart>
      <w:docPartPr>
        <w:name w:val="BCD7FD17765C4504969EBBE15F4E999E"/>
        <w:category>
          <w:name w:val="General"/>
          <w:gallery w:val="placeholder"/>
        </w:category>
        <w:types>
          <w:type w:val="bbPlcHdr"/>
        </w:types>
        <w:behaviors>
          <w:behavior w:val="content"/>
        </w:behaviors>
        <w:guid w:val="{37E5FDD5-A65A-447A-94CF-813AF9FC2EAC}"/>
      </w:docPartPr>
      <w:docPartBody>
        <w:p w:rsidR="00556851" w:rsidRDefault="004413CB" w:rsidP="004413CB">
          <w:pPr>
            <w:pStyle w:val="BCD7FD17765C4504969EBBE15F4E999E"/>
          </w:pPr>
          <w:r w:rsidRPr="00D876CF">
            <w:rPr>
              <w:rStyle w:val="PlaceholderText"/>
              <w:color w:val="505050"/>
              <w:lang w:val="en-US"/>
            </w:rPr>
            <w:t xml:space="preserve">Choose </w:t>
          </w:r>
          <w:r>
            <w:rPr>
              <w:rStyle w:val="PlaceholderText"/>
              <w:color w:val="505050"/>
              <w:lang w:val="en-US"/>
            </w:rPr>
            <w:t>o</w:t>
          </w:r>
          <w:r>
            <w:rPr>
              <w:rStyle w:val="PlaceholderText"/>
              <w:color w:val="505050"/>
            </w:rPr>
            <w:t>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
    <w:altName w:val="Cambria"/>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88"/>
    <w:rsid w:val="0000526B"/>
    <w:rsid w:val="0000626D"/>
    <w:rsid w:val="00015757"/>
    <w:rsid w:val="0003172F"/>
    <w:rsid w:val="00052012"/>
    <w:rsid w:val="00065FF8"/>
    <w:rsid w:val="000719EC"/>
    <w:rsid w:val="000823C8"/>
    <w:rsid w:val="000B6657"/>
    <w:rsid w:val="000C0D9E"/>
    <w:rsid w:val="000E5493"/>
    <w:rsid w:val="000E61FA"/>
    <w:rsid w:val="00102361"/>
    <w:rsid w:val="00114C6D"/>
    <w:rsid w:val="00146D32"/>
    <w:rsid w:val="001511D4"/>
    <w:rsid w:val="0016497E"/>
    <w:rsid w:val="001942EE"/>
    <w:rsid w:val="00196591"/>
    <w:rsid w:val="001A04C5"/>
    <w:rsid w:val="001A7110"/>
    <w:rsid w:val="001B21DC"/>
    <w:rsid w:val="001E0CBE"/>
    <w:rsid w:val="001E6FBA"/>
    <w:rsid w:val="001F0D11"/>
    <w:rsid w:val="001F23B7"/>
    <w:rsid w:val="001F2BCF"/>
    <w:rsid w:val="002019EE"/>
    <w:rsid w:val="00203FFC"/>
    <w:rsid w:val="00204E40"/>
    <w:rsid w:val="0020710C"/>
    <w:rsid w:val="00222709"/>
    <w:rsid w:val="00227D74"/>
    <w:rsid w:val="002318A7"/>
    <w:rsid w:val="00232376"/>
    <w:rsid w:val="00233340"/>
    <w:rsid w:val="00236F60"/>
    <w:rsid w:val="00241F2D"/>
    <w:rsid w:val="002423B8"/>
    <w:rsid w:val="00256E4B"/>
    <w:rsid w:val="00260B42"/>
    <w:rsid w:val="00267FE2"/>
    <w:rsid w:val="00274588"/>
    <w:rsid w:val="00277586"/>
    <w:rsid w:val="00281D5C"/>
    <w:rsid w:val="002948E3"/>
    <w:rsid w:val="002A51FB"/>
    <w:rsid w:val="002A70CD"/>
    <w:rsid w:val="002B12B9"/>
    <w:rsid w:val="002B41D0"/>
    <w:rsid w:val="002D42D8"/>
    <w:rsid w:val="002E0288"/>
    <w:rsid w:val="002F2FE9"/>
    <w:rsid w:val="002F6F55"/>
    <w:rsid w:val="00311C13"/>
    <w:rsid w:val="00320D3F"/>
    <w:rsid w:val="003A639D"/>
    <w:rsid w:val="003B7298"/>
    <w:rsid w:val="003D1F1A"/>
    <w:rsid w:val="003D35A3"/>
    <w:rsid w:val="003E383A"/>
    <w:rsid w:val="003E3E7C"/>
    <w:rsid w:val="00405B4B"/>
    <w:rsid w:val="00427335"/>
    <w:rsid w:val="004413CB"/>
    <w:rsid w:val="0044426E"/>
    <w:rsid w:val="00457C19"/>
    <w:rsid w:val="00490858"/>
    <w:rsid w:val="00496658"/>
    <w:rsid w:val="004A227D"/>
    <w:rsid w:val="004C2EF9"/>
    <w:rsid w:val="004C6EB2"/>
    <w:rsid w:val="004D3971"/>
    <w:rsid w:val="004F63C6"/>
    <w:rsid w:val="005022D9"/>
    <w:rsid w:val="00521876"/>
    <w:rsid w:val="00521F78"/>
    <w:rsid w:val="00523A14"/>
    <w:rsid w:val="005265DF"/>
    <w:rsid w:val="0055628E"/>
    <w:rsid w:val="00556851"/>
    <w:rsid w:val="00570C3A"/>
    <w:rsid w:val="005727FD"/>
    <w:rsid w:val="00583292"/>
    <w:rsid w:val="005C7156"/>
    <w:rsid w:val="005F3637"/>
    <w:rsid w:val="0062021A"/>
    <w:rsid w:val="0062357D"/>
    <w:rsid w:val="00635187"/>
    <w:rsid w:val="006460DC"/>
    <w:rsid w:val="00657DB8"/>
    <w:rsid w:val="006810FF"/>
    <w:rsid w:val="0068164A"/>
    <w:rsid w:val="0069636E"/>
    <w:rsid w:val="006A3838"/>
    <w:rsid w:val="006A5687"/>
    <w:rsid w:val="006B4AF4"/>
    <w:rsid w:val="006E1899"/>
    <w:rsid w:val="006F6ACA"/>
    <w:rsid w:val="00710E5F"/>
    <w:rsid w:val="0071558D"/>
    <w:rsid w:val="007267EE"/>
    <w:rsid w:val="007317F8"/>
    <w:rsid w:val="00736837"/>
    <w:rsid w:val="0074016E"/>
    <w:rsid w:val="00741338"/>
    <w:rsid w:val="007424FA"/>
    <w:rsid w:val="00744EBC"/>
    <w:rsid w:val="0074769A"/>
    <w:rsid w:val="00750BD5"/>
    <w:rsid w:val="00752427"/>
    <w:rsid w:val="00757267"/>
    <w:rsid w:val="00761492"/>
    <w:rsid w:val="00762642"/>
    <w:rsid w:val="00774F70"/>
    <w:rsid w:val="00796152"/>
    <w:rsid w:val="007A1AE4"/>
    <w:rsid w:val="007D590C"/>
    <w:rsid w:val="00801768"/>
    <w:rsid w:val="00807345"/>
    <w:rsid w:val="008176D8"/>
    <w:rsid w:val="008217F7"/>
    <w:rsid w:val="00870029"/>
    <w:rsid w:val="00870A6A"/>
    <w:rsid w:val="008861F5"/>
    <w:rsid w:val="008A30AE"/>
    <w:rsid w:val="008B6764"/>
    <w:rsid w:val="008C56B1"/>
    <w:rsid w:val="008D07EB"/>
    <w:rsid w:val="008D66B6"/>
    <w:rsid w:val="008E2080"/>
    <w:rsid w:val="008E7BDE"/>
    <w:rsid w:val="00900EF4"/>
    <w:rsid w:val="009154EE"/>
    <w:rsid w:val="00927C97"/>
    <w:rsid w:val="009305C5"/>
    <w:rsid w:val="00941C06"/>
    <w:rsid w:val="0094722D"/>
    <w:rsid w:val="00947929"/>
    <w:rsid w:val="00954A2A"/>
    <w:rsid w:val="009550F8"/>
    <w:rsid w:val="00987FD2"/>
    <w:rsid w:val="00990475"/>
    <w:rsid w:val="009907B9"/>
    <w:rsid w:val="00990AE7"/>
    <w:rsid w:val="009B18A3"/>
    <w:rsid w:val="009C05F0"/>
    <w:rsid w:val="009D630C"/>
    <w:rsid w:val="009F4D5E"/>
    <w:rsid w:val="00A02956"/>
    <w:rsid w:val="00A15C45"/>
    <w:rsid w:val="00A205A4"/>
    <w:rsid w:val="00A20C27"/>
    <w:rsid w:val="00A249E1"/>
    <w:rsid w:val="00A310A0"/>
    <w:rsid w:val="00A45139"/>
    <w:rsid w:val="00A61C5D"/>
    <w:rsid w:val="00A6741B"/>
    <w:rsid w:val="00AA40B1"/>
    <w:rsid w:val="00AA4757"/>
    <w:rsid w:val="00AD2521"/>
    <w:rsid w:val="00AD613F"/>
    <w:rsid w:val="00AF1AD5"/>
    <w:rsid w:val="00B02C3F"/>
    <w:rsid w:val="00B2231C"/>
    <w:rsid w:val="00B2262F"/>
    <w:rsid w:val="00B32DDE"/>
    <w:rsid w:val="00B51F65"/>
    <w:rsid w:val="00B7795A"/>
    <w:rsid w:val="00BA4DCC"/>
    <w:rsid w:val="00BB1313"/>
    <w:rsid w:val="00BB4848"/>
    <w:rsid w:val="00BC45A1"/>
    <w:rsid w:val="00BD11D1"/>
    <w:rsid w:val="00BF2C72"/>
    <w:rsid w:val="00BF4CDC"/>
    <w:rsid w:val="00C14113"/>
    <w:rsid w:val="00C21E0B"/>
    <w:rsid w:val="00C2409E"/>
    <w:rsid w:val="00C31C81"/>
    <w:rsid w:val="00C33BE4"/>
    <w:rsid w:val="00C61F0A"/>
    <w:rsid w:val="00C75899"/>
    <w:rsid w:val="00C76E18"/>
    <w:rsid w:val="00C957FB"/>
    <w:rsid w:val="00CA24B1"/>
    <w:rsid w:val="00CB5813"/>
    <w:rsid w:val="00CC3A06"/>
    <w:rsid w:val="00CD4E46"/>
    <w:rsid w:val="00CE76F7"/>
    <w:rsid w:val="00CF5700"/>
    <w:rsid w:val="00CF6206"/>
    <w:rsid w:val="00CF6EEF"/>
    <w:rsid w:val="00D232CC"/>
    <w:rsid w:val="00D3030B"/>
    <w:rsid w:val="00D34011"/>
    <w:rsid w:val="00D45BCA"/>
    <w:rsid w:val="00D8186D"/>
    <w:rsid w:val="00D82676"/>
    <w:rsid w:val="00D8588B"/>
    <w:rsid w:val="00DB5F74"/>
    <w:rsid w:val="00DC17DE"/>
    <w:rsid w:val="00DC24E5"/>
    <w:rsid w:val="00DC5B7F"/>
    <w:rsid w:val="00DF2092"/>
    <w:rsid w:val="00E03901"/>
    <w:rsid w:val="00E07A7A"/>
    <w:rsid w:val="00E23515"/>
    <w:rsid w:val="00E327A3"/>
    <w:rsid w:val="00E5244A"/>
    <w:rsid w:val="00E5789C"/>
    <w:rsid w:val="00E60FC7"/>
    <w:rsid w:val="00E619C4"/>
    <w:rsid w:val="00E65300"/>
    <w:rsid w:val="00E65312"/>
    <w:rsid w:val="00E7391C"/>
    <w:rsid w:val="00E7526B"/>
    <w:rsid w:val="00E758AD"/>
    <w:rsid w:val="00EB175C"/>
    <w:rsid w:val="00EC1BEA"/>
    <w:rsid w:val="00EC55FE"/>
    <w:rsid w:val="00EC6420"/>
    <w:rsid w:val="00EE0DD9"/>
    <w:rsid w:val="00EE47F7"/>
    <w:rsid w:val="00F042B3"/>
    <w:rsid w:val="00F16C8C"/>
    <w:rsid w:val="00F20184"/>
    <w:rsid w:val="00F306B2"/>
    <w:rsid w:val="00F32AC2"/>
    <w:rsid w:val="00F46CF3"/>
    <w:rsid w:val="00F509F8"/>
    <w:rsid w:val="00F60DA2"/>
    <w:rsid w:val="00F6495E"/>
    <w:rsid w:val="00F769A6"/>
    <w:rsid w:val="00F80FE6"/>
    <w:rsid w:val="00F85566"/>
    <w:rsid w:val="00F90B8A"/>
    <w:rsid w:val="00F95F20"/>
    <w:rsid w:val="00FA0D78"/>
    <w:rsid w:val="00FB411C"/>
    <w:rsid w:val="00FC0431"/>
    <w:rsid w:val="00FC163F"/>
    <w:rsid w:val="00FC6993"/>
    <w:rsid w:val="00FD1AFD"/>
    <w:rsid w:val="00FD2288"/>
    <w:rsid w:val="00FD77A7"/>
    <w:rsid w:val="00FE38BE"/>
    <w:rsid w:val="00FF3EE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67DF65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3CB"/>
    <w:rPr>
      <w:color w:val="808080"/>
    </w:rPr>
  </w:style>
  <w:style w:type="paragraph" w:customStyle="1" w:styleId="CB3DAEE73EDD46419818D7E3BFA608E95">
    <w:name w:val="CB3DAEE73EDD46419818D7E3BFA608E95"/>
    <w:rsid w:val="007D590C"/>
    <w:rPr>
      <w:rFonts w:ascii="Century Gothic" w:eastAsiaTheme="minorHAnsi" w:hAnsi="Century Gothic" w:cstheme="minorHAnsi"/>
      <w:sz w:val="24"/>
      <w:szCs w:val="24"/>
    </w:rPr>
  </w:style>
  <w:style w:type="paragraph" w:customStyle="1" w:styleId="358E6CB7959846779CC87A144178E4E0">
    <w:name w:val="358E6CB7959846779CC87A144178E4E0"/>
    <w:rsid w:val="00521876"/>
    <w:pPr>
      <w:spacing w:line="278" w:lineRule="auto"/>
    </w:pPr>
    <w:rPr>
      <w:kern w:val="2"/>
      <w:sz w:val="24"/>
      <w:szCs w:val="24"/>
      <w:lang w:val="en-CA" w:eastAsia="en-CA"/>
      <w14:ligatures w14:val="standardContextual"/>
    </w:rPr>
  </w:style>
  <w:style w:type="paragraph" w:customStyle="1" w:styleId="76EB20E29FB448139A3D58F8222C102A">
    <w:name w:val="76EB20E29FB448139A3D58F8222C102A"/>
    <w:rsid w:val="00114C6D"/>
    <w:pPr>
      <w:spacing w:line="278" w:lineRule="auto"/>
    </w:pPr>
    <w:rPr>
      <w:kern w:val="2"/>
      <w:sz w:val="24"/>
      <w:szCs w:val="24"/>
      <w:lang w:val="en-CA" w:eastAsia="en-CA"/>
      <w14:ligatures w14:val="standardContextual"/>
    </w:rPr>
  </w:style>
  <w:style w:type="paragraph" w:customStyle="1" w:styleId="AD10E330EC324C83927BA4FC243203465">
    <w:name w:val="AD10E330EC324C83927BA4FC243203465"/>
    <w:rsid w:val="00B51F65"/>
    <w:pPr>
      <w:spacing w:after="0" w:line="276" w:lineRule="auto"/>
    </w:pPr>
    <w:rPr>
      <w:rFonts w:ascii="Century Gothic" w:eastAsiaTheme="minorHAnsi" w:hAnsi="Century Gothic" w:cstheme="minorHAnsi"/>
      <w:sz w:val="24"/>
      <w:szCs w:val="24"/>
      <w:lang w:val="en-CA"/>
    </w:rPr>
  </w:style>
  <w:style w:type="paragraph" w:customStyle="1" w:styleId="9BE8ECEFB21A4F329B824DF9F76201C55">
    <w:name w:val="9BE8ECEFB21A4F329B824DF9F76201C55"/>
    <w:rsid w:val="00B51F65"/>
    <w:pPr>
      <w:spacing w:after="0" w:line="276" w:lineRule="auto"/>
    </w:pPr>
    <w:rPr>
      <w:rFonts w:ascii="Century Gothic" w:eastAsiaTheme="minorHAnsi" w:hAnsi="Century Gothic" w:cstheme="minorHAnsi"/>
      <w:sz w:val="24"/>
      <w:szCs w:val="24"/>
      <w:lang w:val="en-CA"/>
    </w:rPr>
  </w:style>
  <w:style w:type="paragraph" w:customStyle="1" w:styleId="5A96AD1B161640E4B86E837B9E2C9C585">
    <w:name w:val="5A96AD1B161640E4B86E837B9E2C9C585"/>
    <w:rsid w:val="00B51F65"/>
    <w:pPr>
      <w:spacing w:after="0" w:line="276" w:lineRule="auto"/>
    </w:pPr>
    <w:rPr>
      <w:rFonts w:ascii="Century Gothic" w:eastAsiaTheme="minorHAnsi" w:hAnsi="Century Gothic" w:cstheme="minorHAnsi"/>
      <w:sz w:val="24"/>
      <w:szCs w:val="24"/>
      <w:lang w:val="en-CA"/>
    </w:rPr>
  </w:style>
  <w:style w:type="paragraph" w:customStyle="1" w:styleId="4A85B3F1FA1D48AE99A9C49D9A8915D25">
    <w:name w:val="4A85B3F1FA1D48AE99A9C49D9A8915D25"/>
    <w:rsid w:val="00B51F65"/>
    <w:pPr>
      <w:spacing w:after="0" w:line="276" w:lineRule="auto"/>
    </w:pPr>
    <w:rPr>
      <w:rFonts w:ascii="Century Gothic" w:eastAsiaTheme="minorHAnsi" w:hAnsi="Century Gothic" w:cstheme="minorHAnsi"/>
      <w:sz w:val="24"/>
      <w:szCs w:val="24"/>
      <w:lang w:val="en-CA"/>
    </w:rPr>
  </w:style>
  <w:style w:type="paragraph" w:customStyle="1" w:styleId="DFE2F8E6A35F49C69E8B1D12894F0CFC5">
    <w:name w:val="DFE2F8E6A35F49C69E8B1D12894F0CFC5"/>
    <w:rsid w:val="00B51F65"/>
    <w:pPr>
      <w:spacing w:after="0" w:line="276" w:lineRule="auto"/>
    </w:pPr>
    <w:rPr>
      <w:rFonts w:ascii="Century Gothic" w:eastAsiaTheme="minorHAnsi" w:hAnsi="Century Gothic" w:cstheme="minorHAnsi"/>
      <w:sz w:val="24"/>
      <w:szCs w:val="24"/>
      <w:lang w:val="en-CA"/>
    </w:rPr>
  </w:style>
  <w:style w:type="paragraph" w:customStyle="1" w:styleId="99F29FA5E481432E930F1FFD360FC7285">
    <w:name w:val="99F29FA5E481432E930F1FFD360FC7285"/>
    <w:rsid w:val="00B51F65"/>
    <w:pPr>
      <w:spacing w:after="0" w:line="276" w:lineRule="auto"/>
    </w:pPr>
    <w:rPr>
      <w:rFonts w:ascii="Century Gothic" w:eastAsiaTheme="minorHAnsi" w:hAnsi="Century Gothic" w:cstheme="minorHAnsi"/>
      <w:sz w:val="24"/>
      <w:szCs w:val="24"/>
      <w:lang w:val="en-CA"/>
    </w:rPr>
  </w:style>
  <w:style w:type="paragraph" w:customStyle="1" w:styleId="3867C6CA0BE2416E9F13CFCB5419C8A65">
    <w:name w:val="3867C6CA0BE2416E9F13CFCB5419C8A65"/>
    <w:rsid w:val="00B51F65"/>
    <w:pPr>
      <w:spacing w:after="0" w:line="276" w:lineRule="auto"/>
    </w:pPr>
    <w:rPr>
      <w:rFonts w:ascii="Century Gothic" w:eastAsiaTheme="minorHAnsi" w:hAnsi="Century Gothic" w:cstheme="minorHAnsi"/>
      <w:sz w:val="24"/>
      <w:szCs w:val="24"/>
      <w:lang w:val="en-CA"/>
    </w:rPr>
  </w:style>
  <w:style w:type="paragraph" w:customStyle="1" w:styleId="3DFF403F4F124E05ADDDEED7606D7FDB5">
    <w:name w:val="3DFF403F4F124E05ADDDEED7606D7FDB5"/>
    <w:rsid w:val="00B51F65"/>
    <w:pPr>
      <w:spacing w:after="0" w:line="276" w:lineRule="auto"/>
    </w:pPr>
    <w:rPr>
      <w:rFonts w:ascii="Century Gothic" w:eastAsiaTheme="minorHAnsi" w:hAnsi="Century Gothic" w:cstheme="minorHAnsi"/>
      <w:sz w:val="24"/>
      <w:szCs w:val="24"/>
      <w:lang w:val="en-CA"/>
    </w:rPr>
  </w:style>
  <w:style w:type="paragraph" w:customStyle="1" w:styleId="BE72CAFE7C074BB8A52617E0C425EE9E5">
    <w:name w:val="BE72CAFE7C074BB8A52617E0C425EE9E5"/>
    <w:rsid w:val="00B51F65"/>
    <w:pPr>
      <w:spacing w:after="0" w:line="276" w:lineRule="auto"/>
    </w:pPr>
    <w:rPr>
      <w:rFonts w:ascii="Century Gothic" w:eastAsiaTheme="minorHAnsi" w:hAnsi="Century Gothic" w:cstheme="minorHAnsi"/>
      <w:sz w:val="24"/>
      <w:szCs w:val="24"/>
      <w:lang w:val="en-CA"/>
    </w:rPr>
  </w:style>
  <w:style w:type="paragraph" w:customStyle="1" w:styleId="DD284BD04E4A4F31927A684F15B259AE5">
    <w:name w:val="DD284BD04E4A4F31927A684F15B259AE5"/>
    <w:rsid w:val="00B51F65"/>
    <w:pPr>
      <w:spacing w:after="0" w:line="276" w:lineRule="auto"/>
    </w:pPr>
    <w:rPr>
      <w:rFonts w:ascii="Century Gothic" w:eastAsiaTheme="minorHAnsi" w:hAnsi="Century Gothic" w:cstheme="minorHAnsi"/>
      <w:sz w:val="24"/>
      <w:szCs w:val="24"/>
      <w:lang w:val="en-CA"/>
    </w:rPr>
  </w:style>
  <w:style w:type="paragraph" w:customStyle="1" w:styleId="69E7D953FE6742B98C567F31EF19752D5">
    <w:name w:val="69E7D953FE6742B98C567F31EF19752D5"/>
    <w:rsid w:val="00B51F65"/>
    <w:pPr>
      <w:spacing w:after="0" w:line="276" w:lineRule="auto"/>
    </w:pPr>
    <w:rPr>
      <w:rFonts w:ascii="Century Gothic" w:eastAsiaTheme="minorHAnsi" w:hAnsi="Century Gothic" w:cstheme="minorHAnsi"/>
      <w:sz w:val="24"/>
      <w:szCs w:val="24"/>
      <w:lang w:val="en-CA"/>
    </w:rPr>
  </w:style>
  <w:style w:type="paragraph" w:customStyle="1" w:styleId="F9893C508382409E943EF62BBEFECBA05">
    <w:name w:val="F9893C508382409E943EF62BBEFECBA05"/>
    <w:rsid w:val="00B51F65"/>
    <w:pPr>
      <w:spacing w:after="0" w:line="276" w:lineRule="auto"/>
    </w:pPr>
    <w:rPr>
      <w:rFonts w:ascii="Century Gothic" w:eastAsiaTheme="minorHAnsi" w:hAnsi="Century Gothic" w:cstheme="minorHAnsi"/>
      <w:sz w:val="24"/>
      <w:szCs w:val="24"/>
      <w:lang w:val="en-CA"/>
    </w:rPr>
  </w:style>
  <w:style w:type="paragraph" w:customStyle="1" w:styleId="15CFC7F65FB647EAA93A0ECA657DE8685">
    <w:name w:val="15CFC7F65FB647EAA93A0ECA657DE8685"/>
    <w:rsid w:val="00B51F65"/>
    <w:pPr>
      <w:spacing w:after="0" w:line="276" w:lineRule="auto"/>
    </w:pPr>
    <w:rPr>
      <w:rFonts w:ascii="Century Gothic" w:eastAsiaTheme="minorHAnsi" w:hAnsi="Century Gothic" w:cstheme="minorHAnsi"/>
      <w:sz w:val="24"/>
      <w:szCs w:val="24"/>
      <w:lang w:val="en-CA"/>
    </w:rPr>
  </w:style>
  <w:style w:type="paragraph" w:customStyle="1" w:styleId="879506EB9B0C4C80BD94E410EABF327C">
    <w:name w:val="879506EB9B0C4C80BD94E410EABF327C"/>
    <w:rsid w:val="00521876"/>
    <w:pPr>
      <w:spacing w:line="278" w:lineRule="auto"/>
    </w:pPr>
    <w:rPr>
      <w:kern w:val="2"/>
      <w:sz w:val="24"/>
      <w:szCs w:val="24"/>
      <w:lang w:val="en-CA" w:eastAsia="en-CA"/>
      <w14:ligatures w14:val="standardContextual"/>
    </w:rPr>
  </w:style>
  <w:style w:type="paragraph" w:customStyle="1" w:styleId="D8D93FC710F64851AFC32DAEC59A4A434">
    <w:name w:val="D8D93FC710F64851AFC32DAEC59A4A434"/>
    <w:rsid w:val="009305C5"/>
    <w:pPr>
      <w:spacing w:after="0" w:line="276" w:lineRule="auto"/>
    </w:pPr>
    <w:rPr>
      <w:rFonts w:ascii="Century Gothic" w:eastAsiaTheme="minorHAnsi" w:hAnsi="Century Gothic" w:cstheme="minorHAnsi"/>
      <w:sz w:val="24"/>
      <w:szCs w:val="24"/>
      <w:lang w:val="en-CA"/>
    </w:rPr>
  </w:style>
  <w:style w:type="paragraph" w:customStyle="1" w:styleId="396D3ABEC397437CB72485EC1B11C3B6">
    <w:name w:val="396D3ABEC397437CB72485EC1B11C3B6"/>
    <w:rsid w:val="00521876"/>
    <w:pPr>
      <w:spacing w:line="278" w:lineRule="auto"/>
    </w:pPr>
    <w:rPr>
      <w:kern w:val="2"/>
      <w:sz w:val="24"/>
      <w:szCs w:val="24"/>
      <w:lang w:val="en-CA" w:eastAsia="en-CA"/>
      <w14:ligatures w14:val="standardContextual"/>
    </w:rPr>
  </w:style>
  <w:style w:type="paragraph" w:customStyle="1" w:styleId="D0134C47922F4E53851336250E4FDC16">
    <w:name w:val="D0134C47922F4E53851336250E4FDC16"/>
    <w:rsid w:val="00521876"/>
    <w:pPr>
      <w:spacing w:line="278" w:lineRule="auto"/>
    </w:pPr>
    <w:rPr>
      <w:kern w:val="2"/>
      <w:sz w:val="24"/>
      <w:szCs w:val="24"/>
      <w:lang w:val="en-CA" w:eastAsia="en-CA"/>
      <w14:ligatures w14:val="standardContextual"/>
    </w:rPr>
  </w:style>
  <w:style w:type="paragraph" w:customStyle="1" w:styleId="0948B99FBC604DFCBDADDC2ACCF81B52">
    <w:name w:val="0948B99FBC604DFCBDADDC2ACCF81B52"/>
    <w:rsid w:val="00521876"/>
    <w:pPr>
      <w:spacing w:line="278" w:lineRule="auto"/>
    </w:pPr>
    <w:rPr>
      <w:kern w:val="2"/>
      <w:sz w:val="24"/>
      <w:szCs w:val="24"/>
      <w:lang w:val="en-CA" w:eastAsia="en-CA"/>
      <w14:ligatures w14:val="standardContextual"/>
    </w:rPr>
  </w:style>
  <w:style w:type="paragraph" w:customStyle="1" w:styleId="64C1BF86D77040529D4012898BF88DB0">
    <w:name w:val="64C1BF86D77040529D4012898BF88DB0"/>
    <w:rsid w:val="00521876"/>
    <w:pPr>
      <w:spacing w:line="278" w:lineRule="auto"/>
    </w:pPr>
    <w:rPr>
      <w:kern w:val="2"/>
      <w:sz w:val="24"/>
      <w:szCs w:val="24"/>
      <w:lang w:val="en-CA" w:eastAsia="en-CA"/>
      <w14:ligatures w14:val="standardContextual"/>
    </w:rPr>
  </w:style>
  <w:style w:type="paragraph" w:customStyle="1" w:styleId="3329067FC1004AB2A7115784A0715BD2">
    <w:name w:val="3329067FC1004AB2A7115784A0715BD2"/>
    <w:rsid w:val="00521876"/>
    <w:pPr>
      <w:spacing w:line="278" w:lineRule="auto"/>
    </w:pPr>
    <w:rPr>
      <w:kern w:val="2"/>
      <w:sz w:val="24"/>
      <w:szCs w:val="24"/>
      <w:lang w:val="en-CA" w:eastAsia="en-CA"/>
      <w14:ligatures w14:val="standardContextual"/>
    </w:rPr>
  </w:style>
  <w:style w:type="character" w:customStyle="1" w:styleId="ControlBoxResponse">
    <w:name w:val="Control Box Response"/>
    <w:basedOn w:val="DefaultParagraphFont"/>
    <w:uiPriority w:val="1"/>
    <w:rsid w:val="004413CB"/>
    <w:rPr>
      <w:rFonts w:ascii="Century Gothic" w:hAnsi="Century Gothic"/>
      <w:color w:val="000000" w:themeColor="text1"/>
      <w:sz w:val="24"/>
      <w:u w:val="single"/>
    </w:rPr>
  </w:style>
  <w:style w:type="paragraph" w:customStyle="1" w:styleId="B266B20AEC214198A6DB6512E352B3C1">
    <w:name w:val="B266B20AEC214198A6DB6512E352B3C1"/>
    <w:rsid w:val="00FE38BE"/>
    <w:pPr>
      <w:spacing w:line="278" w:lineRule="auto"/>
    </w:pPr>
    <w:rPr>
      <w:kern w:val="2"/>
      <w:sz w:val="24"/>
      <w:szCs w:val="24"/>
      <w:lang w:val="en-CA" w:eastAsia="en-CA"/>
      <w14:ligatures w14:val="standardContextual"/>
    </w:rPr>
  </w:style>
  <w:style w:type="paragraph" w:customStyle="1" w:styleId="5C969DFBEB8247638FC3CE98FFAED76A">
    <w:name w:val="5C969DFBEB8247638FC3CE98FFAED76A"/>
    <w:rsid w:val="00FE38BE"/>
    <w:pPr>
      <w:spacing w:line="278" w:lineRule="auto"/>
    </w:pPr>
    <w:rPr>
      <w:kern w:val="2"/>
      <w:sz w:val="24"/>
      <w:szCs w:val="24"/>
      <w:lang w:val="en-CA" w:eastAsia="en-CA"/>
      <w14:ligatures w14:val="standardContextual"/>
    </w:rPr>
  </w:style>
  <w:style w:type="paragraph" w:customStyle="1" w:styleId="B160A3CF29574A1C91111D81C7004D1E">
    <w:name w:val="B160A3CF29574A1C91111D81C7004D1E"/>
    <w:rsid w:val="00FE38BE"/>
    <w:pPr>
      <w:spacing w:line="278" w:lineRule="auto"/>
    </w:pPr>
    <w:rPr>
      <w:kern w:val="2"/>
      <w:sz w:val="24"/>
      <w:szCs w:val="24"/>
      <w:lang w:val="en-CA" w:eastAsia="en-CA"/>
      <w14:ligatures w14:val="standardContextual"/>
    </w:rPr>
  </w:style>
  <w:style w:type="paragraph" w:customStyle="1" w:styleId="55E3AD1859F34C1A9FF12D38A44C8F09">
    <w:name w:val="55E3AD1859F34C1A9FF12D38A44C8F09"/>
    <w:pPr>
      <w:spacing w:line="278" w:lineRule="auto"/>
    </w:pPr>
    <w:rPr>
      <w:kern w:val="2"/>
      <w:sz w:val="24"/>
      <w:szCs w:val="24"/>
      <w:lang w:val="en-CA" w:eastAsia="en-CA"/>
      <w14:ligatures w14:val="standardContextual"/>
    </w:rPr>
  </w:style>
  <w:style w:type="paragraph" w:customStyle="1" w:styleId="482D19531E384CC78060487B79E12D4D">
    <w:name w:val="482D19531E384CC78060487B79E12D4D"/>
    <w:pPr>
      <w:spacing w:line="278" w:lineRule="auto"/>
    </w:pPr>
    <w:rPr>
      <w:kern w:val="2"/>
      <w:sz w:val="24"/>
      <w:szCs w:val="24"/>
      <w:lang w:val="en-CA" w:eastAsia="en-CA"/>
      <w14:ligatures w14:val="standardContextual"/>
    </w:rPr>
  </w:style>
  <w:style w:type="paragraph" w:customStyle="1" w:styleId="102A7F600BDB4D26B1C7AEF0EA44F364">
    <w:name w:val="102A7F600BDB4D26B1C7AEF0EA44F364"/>
    <w:pPr>
      <w:spacing w:line="278" w:lineRule="auto"/>
    </w:pPr>
    <w:rPr>
      <w:kern w:val="2"/>
      <w:sz w:val="24"/>
      <w:szCs w:val="24"/>
      <w:lang w:val="en-CA" w:eastAsia="en-CA"/>
      <w14:ligatures w14:val="standardContextual"/>
    </w:rPr>
  </w:style>
  <w:style w:type="paragraph" w:customStyle="1" w:styleId="1E15F0D0A3F84881AD674BA311BE11B5">
    <w:name w:val="1E15F0D0A3F84881AD674BA311BE11B5"/>
    <w:pPr>
      <w:spacing w:line="278" w:lineRule="auto"/>
    </w:pPr>
    <w:rPr>
      <w:kern w:val="2"/>
      <w:sz w:val="24"/>
      <w:szCs w:val="24"/>
      <w:lang w:val="en-CA" w:eastAsia="en-CA"/>
      <w14:ligatures w14:val="standardContextual"/>
    </w:rPr>
  </w:style>
  <w:style w:type="paragraph" w:customStyle="1" w:styleId="4ECDE60EA7624118B8CEBD593C4889D8">
    <w:name w:val="4ECDE60EA7624118B8CEBD593C4889D8"/>
    <w:pPr>
      <w:spacing w:line="278" w:lineRule="auto"/>
    </w:pPr>
    <w:rPr>
      <w:kern w:val="2"/>
      <w:sz w:val="24"/>
      <w:szCs w:val="24"/>
      <w:lang w:val="en-CA" w:eastAsia="en-CA"/>
      <w14:ligatures w14:val="standardContextual"/>
    </w:rPr>
  </w:style>
  <w:style w:type="paragraph" w:customStyle="1" w:styleId="09D4BE80130C4C2B80C649421E385AEB">
    <w:name w:val="09D4BE80130C4C2B80C649421E385AEB"/>
    <w:pPr>
      <w:spacing w:line="278" w:lineRule="auto"/>
    </w:pPr>
    <w:rPr>
      <w:kern w:val="2"/>
      <w:sz w:val="24"/>
      <w:szCs w:val="24"/>
      <w:lang w:val="en-CA" w:eastAsia="en-CA"/>
      <w14:ligatures w14:val="standardContextual"/>
    </w:rPr>
  </w:style>
  <w:style w:type="paragraph" w:customStyle="1" w:styleId="C2481D55832748CD9DA59D1EBD717E5B">
    <w:name w:val="C2481D55832748CD9DA59D1EBD717E5B"/>
    <w:pPr>
      <w:spacing w:after="0" w:line="276" w:lineRule="auto"/>
    </w:pPr>
    <w:rPr>
      <w:rFonts w:ascii="Avenir Next LT Pro" w:eastAsiaTheme="minorHAnsi" w:hAnsi="Avenir Next LT Pro" w:cstheme="minorHAnsi"/>
      <w:sz w:val="24"/>
      <w:szCs w:val="24"/>
      <w:lang w:val="en-CA"/>
    </w:rPr>
  </w:style>
  <w:style w:type="paragraph" w:customStyle="1" w:styleId="68D297450A954EC39B8911EA5ED662811">
    <w:name w:val="68D297450A954EC39B8911EA5ED662811"/>
    <w:pPr>
      <w:spacing w:after="0" w:line="276" w:lineRule="auto"/>
    </w:pPr>
    <w:rPr>
      <w:rFonts w:ascii="Avenir Next LT Pro" w:eastAsiaTheme="minorHAnsi" w:hAnsi="Avenir Next LT Pro" w:cstheme="minorHAnsi"/>
      <w:sz w:val="24"/>
      <w:szCs w:val="24"/>
      <w:lang w:val="en-CA"/>
    </w:rPr>
  </w:style>
  <w:style w:type="paragraph" w:customStyle="1" w:styleId="9EE8D39C1BD44864808B8DE143CF6A0E">
    <w:name w:val="9EE8D39C1BD44864808B8DE143CF6A0E"/>
    <w:pPr>
      <w:spacing w:after="0" w:line="276" w:lineRule="auto"/>
    </w:pPr>
    <w:rPr>
      <w:rFonts w:ascii="Avenir Next LT Pro" w:eastAsiaTheme="minorHAnsi" w:hAnsi="Avenir Next LT Pro" w:cstheme="minorHAnsi"/>
      <w:sz w:val="24"/>
      <w:szCs w:val="24"/>
      <w:lang w:val="en-CA"/>
    </w:rPr>
  </w:style>
  <w:style w:type="paragraph" w:customStyle="1" w:styleId="B121E0CBE0EF4AE981BE8E68E871367C">
    <w:name w:val="B121E0CBE0EF4AE981BE8E68E871367C"/>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931D87268E7847E6A3C20B02771233AD">
    <w:name w:val="931D87268E7847E6A3C20B02771233AD"/>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CF05409722CA4479826545CF8A6EA925">
    <w:name w:val="CF05409722CA4479826545CF8A6EA925"/>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406A323571F141D5B0AEA5F38649E052">
    <w:name w:val="406A323571F141D5B0AEA5F38649E052"/>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42A03A4F50764D90951D715DF843D433">
    <w:name w:val="42A03A4F50764D90951D715DF843D433"/>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D5E0AA0A16944FF0992CFCEA99633703">
    <w:name w:val="D5E0AA0A16944FF0992CFCEA99633703"/>
    <w:pPr>
      <w:spacing w:after="0" w:line="276" w:lineRule="auto"/>
    </w:pPr>
    <w:rPr>
      <w:rFonts w:ascii="Avenir Next LT Pro" w:eastAsiaTheme="minorHAnsi" w:hAnsi="Avenir Next LT Pro" w:cstheme="minorHAnsi"/>
      <w:sz w:val="24"/>
      <w:szCs w:val="24"/>
      <w:lang w:val="en-CA"/>
    </w:rPr>
  </w:style>
  <w:style w:type="paragraph" w:customStyle="1" w:styleId="D8BE8A4709984BF8B813384129BAFFAB">
    <w:name w:val="D8BE8A4709984BF8B813384129BAFFAB"/>
    <w:pPr>
      <w:spacing w:after="0" w:line="276" w:lineRule="auto"/>
    </w:pPr>
    <w:rPr>
      <w:rFonts w:ascii="Avenir Next LT Pro" w:eastAsiaTheme="minorHAnsi" w:hAnsi="Avenir Next LT Pro" w:cstheme="minorHAnsi"/>
      <w:sz w:val="24"/>
      <w:szCs w:val="24"/>
      <w:lang w:val="en-CA"/>
    </w:rPr>
  </w:style>
  <w:style w:type="paragraph" w:customStyle="1" w:styleId="C7CAC64E40DB4A1BA5D97968F9A577FA">
    <w:name w:val="C7CAC64E40DB4A1BA5D97968F9A577FA"/>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3B4F630E64114F639DFF4BF292DF0010">
    <w:name w:val="3B4F630E64114F639DFF4BF292DF0010"/>
    <w:pPr>
      <w:spacing w:after="0" w:line="276" w:lineRule="auto"/>
    </w:pPr>
    <w:rPr>
      <w:rFonts w:ascii="Avenir Next LT Pro" w:eastAsiaTheme="minorHAnsi" w:hAnsi="Avenir Next LT Pro" w:cstheme="minorHAnsi"/>
      <w:sz w:val="24"/>
      <w:szCs w:val="24"/>
      <w:lang w:val="en-CA"/>
    </w:rPr>
  </w:style>
  <w:style w:type="paragraph" w:customStyle="1" w:styleId="B4E6D485B47545B2B9B2B9DA44B7073E">
    <w:name w:val="B4E6D485B47545B2B9B2B9DA44B7073E"/>
    <w:pPr>
      <w:spacing w:after="0" w:line="276" w:lineRule="auto"/>
    </w:pPr>
    <w:rPr>
      <w:rFonts w:ascii="Avenir Next LT Pro" w:eastAsiaTheme="minorHAnsi" w:hAnsi="Avenir Next LT Pro" w:cstheme="minorHAnsi"/>
      <w:sz w:val="24"/>
      <w:szCs w:val="24"/>
      <w:lang w:val="en-CA"/>
    </w:rPr>
  </w:style>
  <w:style w:type="paragraph" w:customStyle="1" w:styleId="BC5EF552F4FA432B8947A1AD609559DF">
    <w:name w:val="BC5EF552F4FA432B8947A1AD609559DF"/>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5EB73162D6CD4E779321C160CFC53EE3">
    <w:name w:val="5EB73162D6CD4E779321C160CFC53EE3"/>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0465B2BB5CAE4E55BE41BBBAE05CCF9A">
    <w:name w:val="0465B2BB5CAE4E55BE41BBBAE05CCF9A"/>
    <w:pPr>
      <w:spacing w:after="0" w:line="276" w:lineRule="auto"/>
    </w:pPr>
    <w:rPr>
      <w:rFonts w:ascii="Avenir Next LT Pro" w:eastAsiaTheme="minorHAnsi" w:hAnsi="Avenir Next LT Pro" w:cstheme="minorHAnsi"/>
      <w:sz w:val="24"/>
      <w:szCs w:val="24"/>
      <w:lang w:val="en-CA"/>
    </w:rPr>
  </w:style>
  <w:style w:type="paragraph" w:customStyle="1" w:styleId="B9A020DECE3E447AB97F7DA6C2D2A22A">
    <w:name w:val="B9A020DECE3E447AB97F7DA6C2D2A22A"/>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E89D4B1F9FFC4DEDAEC4CB0568800895">
    <w:name w:val="E89D4B1F9FFC4DEDAEC4CB0568800895"/>
    <w:pPr>
      <w:spacing w:after="0" w:line="276" w:lineRule="auto"/>
    </w:pPr>
    <w:rPr>
      <w:rFonts w:ascii="Avenir Next LT Pro" w:eastAsiaTheme="minorHAnsi" w:hAnsi="Avenir Next LT Pro" w:cstheme="minorHAnsi"/>
      <w:sz w:val="24"/>
      <w:szCs w:val="24"/>
      <w:lang w:val="en-CA"/>
    </w:rPr>
  </w:style>
  <w:style w:type="paragraph" w:customStyle="1" w:styleId="60417D91C0F34E71A6A80E7498767783">
    <w:name w:val="60417D91C0F34E71A6A80E7498767783"/>
    <w:pPr>
      <w:spacing w:after="0" w:line="276" w:lineRule="auto"/>
    </w:pPr>
    <w:rPr>
      <w:rFonts w:ascii="Avenir Next LT Pro" w:eastAsiaTheme="minorHAnsi" w:hAnsi="Avenir Next LT Pro" w:cstheme="minorHAnsi"/>
      <w:sz w:val="24"/>
      <w:szCs w:val="24"/>
      <w:lang w:val="en-CA"/>
    </w:rPr>
  </w:style>
  <w:style w:type="paragraph" w:customStyle="1" w:styleId="AA399F68102541BF8351184F536C79AC">
    <w:name w:val="AA399F68102541BF8351184F536C79AC"/>
    <w:pPr>
      <w:spacing w:after="0" w:line="276" w:lineRule="auto"/>
    </w:pPr>
    <w:rPr>
      <w:rFonts w:ascii="Avenir Next LT Pro" w:eastAsiaTheme="minorHAnsi" w:hAnsi="Avenir Next LT Pro" w:cstheme="minorHAnsi"/>
      <w:sz w:val="24"/>
      <w:szCs w:val="24"/>
      <w:lang w:val="en-CA"/>
    </w:rPr>
  </w:style>
  <w:style w:type="paragraph" w:customStyle="1" w:styleId="A88554F5887943108FD7FAA3E3C022E9">
    <w:name w:val="A88554F5887943108FD7FAA3E3C022E9"/>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A1DA6689DA184955BFE6414232A982CA">
    <w:name w:val="A1DA6689DA184955BFE6414232A982CA"/>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935176E51BA465996F602C5597AD06C">
    <w:name w:val="8935176E51BA465996F602C5597AD06C"/>
    <w:pPr>
      <w:spacing w:after="0" w:line="276" w:lineRule="auto"/>
    </w:pPr>
    <w:rPr>
      <w:rFonts w:ascii="Avenir Next LT Pro" w:eastAsiaTheme="minorHAnsi" w:hAnsi="Avenir Next LT Pro" w:cstheme="minorHAnsi"/>
      <w:sz w:val="24"/>
      <w:szCs w:val="24"/>
      <w:lang w:val="en-CA"/>
    </w:rPr>
  </w:style>
  <w:style w:type="paragraph" w:customStyle="1" w:styleId="56E68B6748974819BF675852172A2391">
    <w:name w:val="56E68B6748974819BF675852172A2391"/>
    <w:pPr>
      <w:spacing w:after="0" w:line="276" w:lineRule="auto"/>
    </w:pPr>
    <w:rPr>
      <w:rFonts w:ascii="Avenir Next LT Pro" w:eastAsiaTheme="minorHAnsi" w:hAnsi="Avenir Next LT Pro" w:cstheme="minorHAnsi"/>
      <w:sz w:val="24"/>
      <w:szCs w:val="24"/>
      <w:lang w:val="en-CA"/>
    </w:rPr>
  </w:style>
  <w:style w:type="paragraph" w:customStyle="1" w:styleId="6D4A8DB1A0BC42D0B7C6E57EFB6F19AB">
    <w:name w:val="6D4A8DB1A0BC42D0B7C6E57EFB6F19AB"/>
    <w:pPr>
      <w:spacing w:after="0" w:line="276" w:lineRule="auto"/>
    </w:pPr>
    <w:rPr>
      <w:rFonts w:ascii="Avenir Next LT Pro" w:eastAsiaTheme="minorHAnsi" w:hAnsi="Avenir Next LT Pro" w:cstheme="minorHAnsi"/>
      <w:sz w:val="24"/>
      <w:szCs w:val="24"/>
      <w:lang w:val="en-CA"/>
    </w:rPr>
  </w:style>
  <w:style w:type="paragraph" w:customStyle="1" w:styleId="224C726008CB4B378A0023A008FB5238">
    <w:name w:val="224C726008CB4B378A0023A008FB5238"/>
    <w:pPr>
      <w:spacing w:after="0" w:line="276" w:lineRule="auto"/>
    </w:pPr>
    <w:rPr>
      <w:rFonts w:ascii="Avenir Next LT Pro" w:eastAsiaTheme="minorHAnsi" w:hAnsi="Avenir Next LT Pro" w:cstheme="minorHAnsi"/>
      <w:sz w:val="24"/>
      <w:szCs w:val="24"/>
      <w:lang w:val="en-CA"/>
    </w:rPr>
  </w:style>
  <w:style w:type="paragraph" w:customStyle="1" w:styleId="4F116A6B40C345F8BE273CBAABF3B798">
    <w:name w:val="4F116A6B40C345F8BE273CBAABF3B798"/>
    <w:pPr>
      <w:spacing w:after="0" w:line="276" w:lineRule="auto"/>
    </w:pPr>
    <w:rPr>
      <w:rFonts w:ascii="Avenir Next LT Pro" w:eastAsiaTheme="minorHAnsi" w:hAnsi="Avenir Next LT Pro" w:cstheme="minorHAnsi"/>
      <w:sz w:val="24"/>
      <w:szCs w:val="24"/>
      <w:lang w:val="en-CA"/>
    </w:rPr>
  </w:style>
  <w:style w:type="paragraph" w:customStyle="1" w:styleId="1A84DF6B2D7842C381CFE9BCC8619F8F">
    <w:name w:val="1A84DF6B2D7842C381CFE9BCC8619F8F"/>
    <w:pPr>
      <w:spacing w:after="0" w:line="276" w:lineRule="auto"/>
    </w:pPr>
    <w:rPr>
      <w:rFonts w:ascii="Avenir Next LT Pro" w:eastAsiaTheme="minorHAnsi" w:hAnsi="Avenir Next LT Pro" w:cstheme="minorHAnsi"/>
      <w:sz w:val="24"/>
      <w:szCs w:val="24"/>
      <w:lang w:val="en-CA"/>
    </w:rPr>
  </w:style>
  <w:style w:type="paragraph" w:customStyle="1" w:styleId="03BE14A7862B473390E7B1FC11BFB49F">
    <w:name w:val="03BE14A7862B473390E7B1FC11BFB49F"/>
    <w:pPr>
      <w:spacing w:after="0" w:line="276" w:lineRule="auto"/>
    </w:pPr>
    <w:rPr>
      <w:rFonts w:ascii="Avenir Next LT Pro" w:eastAsiaTheme="minorHAnsi" w:hAnsi="Avenir Next LT Pro" w:cstheme="minorHAnsi"/>
      <w:sz w:val="24"/>
      <w:szCs w:val="24"/>
      <w:lang w:val="en-CA"/>
    </w:rPr>
  </w:style>
  <w:style w:type="paragraph" w:customStyle="1" w:styleId="7DB58DB174194579B885D6B4DAF590AD">
    <w:name w:val="7DB58DB174194579B885D6B4DAF590AD"/>
    <w:pPr>
      <w:spacing w:after="0" w:line="276" w:lineRule="auto"/>
    </w:pPr>
    <w:rPr>
      <w:rFonts w:ascii="Avenir Next LT Pro" w:eastAsiaTheme="minorHAnsi" w:hAnsi="Avenir Next LT Pro" w:cstheme="minorHAnsi"/>
      <w:sz w:val="24"/>
      <w:szCs w:val="24"/>
      <w:lang w:val="en-CA"/>
    </w:rPr>
  </w:style>
  <w:style w:type="paragraph" w:customStyle="1" w:styleId="D4B31E061A40430E9FAD6B47A9CFA963">
    <w:name w:val="D4B31E061A40430E9FAD6B47A9CFA963"/>
    <w:pPr>
      <w:spacing w:after="0" w:line="276" w:lineRule="auto"/>
    </w:pPr>
    <w:rPr>
      <w:rFonts w:ascii="Avenir Next LT Pro" w:eastAsiaTheme="minorHAnsi" w:hAnsi="Avenir Next LT Pro" w:cstheme="minorHAnsi"/>
      <w:sz w:val="24"/>
      <w:szCs w:val="24"/>
      <w:lang w:val="en-CA"/>
    </w:rPr>
  </w:style>
  <w:style w:type="paragraph" w:customStyle="1" w:styleId="6F05B238228E441FA8AB02D5BCB0843B">
    <w:name w:val="6F05B238228E441FA8AB02D5BCB0843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BFD6B3BB90F42BC99D1325CC8451F16">
    <w:name w:val="8BFD6B3BB90F42BC99D1325CC8451F16"/>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FA8FF38045E746A3B81C611E60E21C9A">
    <w:name w:val="FA8FF38045E746A3B81C611E60E21C9A"/>
    <w:pPr>
      <w:spacing w:after="0" w:line="276" w:lineRule="auto"/>
    </w:pPr>
    <w:rPr>
      <w:rFonts w:ascii="Avenir Next LT Pro" w:eastAsiaTheme="minorHAnsi" w:hAnsi="Avenir Next LT Pro" w:cstheme="minorHAnsi"/>
      <w:sz w:val="24"/>
      <w:szCs w:val="24"/>
      <w:lang w:val="en-CA"/>
    </w:rPr>
  </w:style>
  <w:style w:type="paragraph" w:customStyle="1" w:styleId="18C5FBA72FA242BEBE757E69B37CE186">
    <w:name w:val="18C5FBA72FA242BEBE757E69B37CE186"/>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7428AB78A3214112BBBEAAFBCC733F5E">
    <w:name w:val="7428AB78A3214112BBBEAAFBCC733F5E"/>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98B28FDCEEA9474D8735EDC709CE50EE">
    <w:name w:val="98B28FDCEEA9474D8735EDC709CE50EE"/>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CD8E3C6658AE41659237EC45FB47E7FA">
    <w:name w:val="CD8E3C6658AE41659237EC45FB47E7FA"/>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2522D45F751D4F1698BED302E4A8E897">
    <w:name w:val="2522D45F751D4F1698BED302E4A8E897"/>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1BAF8060EB594217BA32350E93AF9F6F">
    <w:name w:val="1BAF8060EB594217BA32350E93AF9F6F"/>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5746042052D4223B649FE3964F46B23">
    <w:name w:val="85746042052D4223B649FE3964F46B23"/>
    <w:pPr>
      <w:spacing w:after="0" w:line="276" w:lineRule="auto"/>
    </w:pPr>
    <w:rPr>
      <w:rFonts w:ascii="Avenir Next LT Pro" w:eastAsiaTheme="minorHAnsi" w:hAnsi="Avenir Next LT Pro" w:cstheme="minorHAnsi"/>
      <w:sz w:val="24"/>
      <w:szCs w:val="24"/>
      <w:lang w:val="en-CA"/>
    </w:rPr>
  </w:style>
  <w:style w:type="paragraph" w:customStyle="1" w:styleId="3D32BDA29B3D41ACBE1B58D7CD1A8385">
    <w:name w:val="3D32BDA29B3D41ACBE1B58D7CD1A8385"/>
    <w:pPr>
      <w:spacing w:after="0" w:line="276" w:lineRule="auto"/>
    </w:pPr>
    <w:rPr>
      <w:rFonts w:ascii="Avenir Next LT Pro" w:eastAsiaTheme="minorHAnsi" w:hAnsi="Avenir Next LT Pro" w:cstheme="minorHAnsi"/>
      <w:sz w:val="24"/>
      <w:szCs w:val="24"/>
      <w:lang w:val="en-CA"/>
    </w:rPr>
  </w:style>
  <w:style w:type="paragraph" w:customStyle="1" w:styleId="1EA6BB738211419492775EA186356CB3">
    <w:name w:val="1EA6BB738211419492775EA186356CB3"/>
    <w:pPr>
      <w:spacing w:after="0" w:line="276" w:lineRule="auto"/>
    </w:pPr>
    <w:rPr>
      <w:rFonts w:ascii="Avenir Next LT Pro" w:eastAsiaTheme="minorHAnsi" w:hAnsi="Avenir Next LT Pro" w:cstheme="minorHAnsi"/>
      <w:sz w:val="24"/>
      <w:szCs w:val="24"/>
      <w:lang w:val="en-CA"/>
    </w:rPr>
  </w:style>
  <w:style w:type="paragraph" w:customStyle="1" w:styleId="D53AD47E4C7847A3B545A66FB6281530">
    <w:name w:val="D53AD47E4C7847A3B545A66FB6281530"/>
    <w:pPr>
      <w:spacing w:after="0" w:line="276" w:lineRule="auto"/>
    </w:pPr>
    <w:rPr>
      <w:rFonts w:ascii="Avenir Next LT Pro" w:eastAsiaTheme="minorHAnsi" w:hAnsi="Avenir Next LT Pro" w:cstheme="minorHAnsi"/>
      <w:sz w:val="24"/>
      <w:szCs w:val="24"/>
      <w:lang w:val="en-CA"/>
    </w:rPr>
  </w:style>
  <w:style w:type="paragraph" w:customStyle="1" w:styleId="7B6C483C2CD440D6BB162A72C0714DBF">
    <w:name w:val="7B6C483C2CD440D6BB162A72C0714DBF"/>
    <w:pPr>
      <w:spacing w:after="0" w:line="276" w:lineRule="auto"/>
    </w:pPr>
    <w:rPr>
      <w:rFonts w:ascii="Avenir Next LT Pro" w:eastAsiaTheme="minorHAnsi" w:hAnsi="Avenir Next LT Pro" w:cstheme="minorHAnsi"/>
      <w:sz w:val="24"/>
      <w:szCs w:val="24"/>
      <w:lang w:val="en-CA"/>
    </w:rPr>
  </w:style>
  <w:style w:type="paragraph" w:customStyle="1" w:styleId="6B5A08EE7E0E4A7D9BBBD8529914B658">
    <w:name w:val="6B5A08EE7E0E4A7D9BBBD8529914B658"/>
    <w:pPr>
      <w:spacing w:after="0" w:line="276" w:lineRule="auto"/>
    </w:pPr>
    <w:rPr>
      <w:rFonts w:ascii="Avenir Next LT Pro" w:eastAsiaTheme="minorHAnsi" w:hAnsi="Avenir Next LT Pro" w:cstheme="minorHAnsi"/>
      <w:sz w:val="24"/>
      <w:szCs w:val="24"/>
      <w:lang w:val="en-CA"/>
    </w:rPr>
  </w:style>
  <w:style w:type="paragraph" w:customStyle="1" w:styleId="4A3BDC157DC947C3989D41AAB029F3EB">
    <w:name w:val="4A3BDC157DC947C3989D41AAB029F3EB"/>
    <w:pPr>
      <w:spacing w:after="0" w:line="276" w:lineRule="auto"/>
    </w:pPr>
    <w:rPr>
      <w:rFonts w:ascii="Avenir Next LT Pro" w:eastAsiaTheme="minorHAnsi" w:hAnsi="Avenir Next LT Pro" w:cstheme="minorHAnsi"/>
      <w:sz w:val="24"/>
      <w:szCs w:val="24"/>
      <w:lang w:val="en-CA"/>
    </w:rPr>
  </w:style>
  <w:style w:type="paragraph" w:customStyle="1" w:styleId="44221D66C9EE46FD9BB4D182BAC53FCB">
    <w:name w:val="44221D66C9EE46FD9BB4D182BAC53FCB"/>
    <w:pPr>
      <w:spacing w:after="0" w:line="276" w:lineRule="auto"/>
    </w:pPr>
    <w:rPr>
      <w:rFonts w:ascii="Avenir Next LT Pro" w:eastAsiaTheme="minorHAnsi" w:hAnsi="Avenir Next LT Pro" w:cstheme="minorHAnsi"/>
      <w:sz w:val="24"/>
      <w:szCs w:val="24"/>
      <w:lang w:val="en-CA"/>
    </w:rPr>
  </w:style>
  <w:style w:type="paragraph" w:customStyle="1" w:styleId="50208920CC4A4A85B7AF55FA8D689BA6">
    <w:name w:val="50208920CC4A4A85B7AF55FA8D689BA6"/>
    <w:pPr>
      <w:spacing w:after="0" w:line="276" w:lineRule="auto"/>
    </w:pPr>
    <w:rPr>
      <w:rFonts w:ascii="Avenir Next LT Pro" w:eastAsiaTheme="minorHAnsi" w:hAnsi="Avenir Next LT Pro" w:cstheme="minorHAnsi"/>
      <w:sz w:val="24"/>
      <w:szCs w:val="24"/>
      <w:lang w:val="en-CA"/>
    </w:rPr>
  </w:style>
  <w:style w:type="paragraph" w:customStyle="1" w:styleId="6882773ABE7A4D6093D8616FF0F736CB">
    <w:name w:val="6882773ABE7A4D6093D8616FF0F736CB"/>
    <w:pPr>
      <w:spacing w:after="0" w:line="276" w:lineRule="auto"/>
    </w:pPr>
    <w:rPr>
      <w:rFonts w:ascii="Avenir Next LT Pro" w:eastAsiaTheme="minorHAnsi" w:hAnsi="Avenir Next LT Pro" w:cstheme="minorHAnsi"/>
      <w:sz w:val="24"/>
      <w:szCs w:val="24"/>
      <w:lang w:val="en-CA"/>
    </w:rPr>
  </w:style>
  <w:style w:type="paragraph" w:customStyle="1" w:styleId="0108896E74E14D2ABF66CC1E71A7FFC6">
    <w:name w:val="0108896E74E14D2ABF66CC1E71A7FFC6"/>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C97E6FF5319B413AB00A638E13BA6B85">
    <w:name w:val="C97E6FF5319B413AB00A638E13BA6B85"/>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670C2BAB6BE0479CBD7384678F6F43A7">
    <w:name w:val="670C2BAB6BE0479CBD7384678F6F43A7"/>
    <w:pPr>
      <w:spacing w:after="0" w:line="276" w:lineRule="auto"/>
    </w:pPr>
    <w:rPr>
      <w:rFonts w:ascii="Avenir Next LT Pro" w:eastAsiaTheme="minorHAnsi" w:hAnsi="Avenir Next LT Pro" w:cstheme="minorHAnsi"/>
      <w:sz w:val="24"/>
      <w:szCs w:val="24"/>
      <w:lang w:val="en-CA"/>
    </w:rPr>
  </w:style>
  <w:style w:type="paragraph" w:customStyle="1" w:styleId="A4F609BEBD5745B4AC0FB3BAE8D4EB03">
    <w:name w:val="A4F609BEBD5745B4AC0FB3BAE8D4EB03"/>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BC627FF14314528BE46ACBA84408B84">
    <w:name w:val="8BC627FF14314528BE46ACBA84408B84"/>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DFA04E72402D497FA81F16AE4D7F8A13">
    <w:name w:val="DFA04E72402D497FA81F16AE4D7F8A13"/>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04607D2501BE4C41A30BA96BB88138EA">
    <w:name w:val="04607D2501BE4C41A30BA96BB88138EA"/>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3411A1C0F707406D8DF8427606AC44E7">
    <w:name w:val="3411A1C0F707406D8DF8427606AC44E7"/>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1465313E883B4692B4E994CD3A2AC382">
    <w:name w:val="1465313E883B4692B4E994CD3A2AC382"/>
    <w:pPr>
      <w:spacing w:after="0" w:line="276" w:lineRule="auto"/>
    </w:pPr>
    <w:rPr>
      <w:rFonts w:ascii="Avenir Next LT Pro" w:eastAsiaTheme="minorHAnsi" w:hAnsi="Avenir Next LT Pro" w:cstheme="minorHAnsi"/>
      <w:sz w:val="24"/>
      <w:szCs w:val="24"/>
      <w:lang w:val="en-CA"/>
    </w:rPr>
  </w:style>
  <w:style w:type="paragraph" w:customStyle="1" w:styleId="8800B70DB6D54A3E9B228940E15D21E0">
    <w:name w:val="8800B70DB6D54A3E9B228940E15D21E0"/>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282424650AD49B692966AF5FEB95736">
    <w:name w:val="8282424650AD49B692966AF5FEB95736"/>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EAE45A42A44B4E55BF64589321FFF345">
    <w:name w:val="EAE45A42A44B4E55BF64589321FFF345"/>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0D3B5AD856A744ACB31591EA0200A1B4">
    <w:name w:val="0D3B5AD856A744ACB31591EA0200A1B4"/>
    <w:pPr>
      <w:spacing w:after="0" w:line="276" w:lineRule="auto"/>
    </w:pPr>
    <w:rPr>
      <w:rFonts w:ascii="Avenir Next LT Pro" w:eastAsiaTheme="minorHAnsi" w:hAnsi="Avenir Next LT Pro" w:cstheme="minorHAnsi"/>
      <w:sz w:val="24"/>
      <w:szCs w:val="24"/>
      <w:lang w:val="en-CA"/>
    </w:rPr>
  </w:style>
  <w:style w:type="paragraph" w:customStyle="1" w:styleId="E4037D936CDC4A1CB6396CCCCFA3988E">
    <w:name w:val="E4037D936CDC4A1CB6396CCCCFA3988E"/>
    <w:pPr>
      <w:spacing w:after="0" w:line="276" w:lineRule="auto"/>
    </w:pPr>
    <w:rPr>
      <w:rFonts w:ascii="Avenir Next LT Pro" w:eastAsiaTheme="minorHAnsi" w:hAnsi="Avenir Next LT Pro" w:cstheme="minorHAnsi"/>
      <w:sz w:val="24"/>
      <w:szCs w:val="24"/>
      <w:lang w:val="en-CA"/>
    </w:rPr>
  </w:style>
  <w:style w:type="paragraph" w:customStyle="1" w:styleId="A4E62D972A4E4A6F9FF523BDEE7B7526">
    <w:name w:val="A4E62D972A4E4A6F9FF523BDEE7B7526"/>
    <w:pPr>
      <w:spacing w:after="0" w:line="276" w:lineRule="auto"/>
    </w:pPr>
    <w:rPr>
      <w:rFonts w:ascii="Avenir Next LT Pro" w:eastAsiaTheme="minorHAnsi" w:hAnsi="Avenir Next LT Pro" w:cstheme="minorHAnsi"/>
      <w:sz w:val="24"/>
      <w:szCs w:val="24"/>
      <w:lang w:val="en-CA"/>
    </w:rPr>
  </w:style>
  <w:style w:type="paragraph" w:customStyle="1" w:styleId="16C53CC2D56D4654B25E1B213604B88C">
    <w:name w:val="16C53CC2D56D4654B25E1B213604B88C"/>
    <w:pPr>
      <w:spacing w:after="0" w:line="276" w:lineRule="auto"/>
    </w:pPr>
    <w:rPr>
      <w:rFonts w:ascii="Avenir Next LT Pro" w:eastAsiaTheme="minorHAnsi" w:hAnsi="Avenir Next LT Pro" w:cstheme="minorHAnsi"/>
      <w:sz w:val="24"/>
      <w:szCs w:val="24"/>
      <w:lang w:val="en-CA"/>
    </w:rPr>
  </w:style>
  <w:style w:type="paragraph" w:customStyle="1" w:styleId="963CE7B1314849988988B2D2CB1CF5DE">
    <w:name w:val="963CE7B1314849988988B2D2CB1CF5DE"/>
    <w:pPr>
      <w:spacing w:after="0" w:line="276" w:lineRule="auto"/>
    </w:pPr>
    <w:rPr>
      <w:rFonts w:ascii="Avenir Next LT Pro" w:eastAsiaTheme="minorHAnsi" w:hAnsi="Avenir Next LT Pro" w:cstheme="minorHAnsi"/>
      <w:sz w:val="24"/>
      <w:szCs w:val="24"/>
      <w:lang w:val="en-CA"/>
    </w:rPr>
  </w:style>
  <w:style w:type="paragraph" w:customStyle="1" w:styleId="9AD39ACC7EE440BAA5F60914E6C3D943">
    <w:name w:val="9AD39ACC7EE440BAA5F60914E6C3D943"/>
    <w:pPr>
      <w:spacing w:after="0" w:line="276" w:lineRule="auto"/>
    </w:pPr>
    <w:rPr>
      <w:rFonts w:ascii="Avenir Next LT Pro" w:eastAsiaTheme="minorHAnsi" w:hAnsi="Avenir Next LT Pro" w:cstheme="minorHAnsi"/>
      <w:sz w:val="24"/>
      <w:szCs w:val="24"/>
      <w:lang w:val="en-CA"/>
    </w:rPr>
  </w:style>
  <w:style w:type="paragraph" w:customStyle="1" w:styleId="524CF7E187E14A6EA94A482A28F46359">
    <w:name w:val="524CF7E187E14A6EA94A482A28F46359"/>
    <w:pPr>
      <w:spacing w:after="0" w:line="276" w:lineRule="auto"/>
    </w:pPr>
    <w:rPr>
      <w:rFonts w:ascii="Avenir Next LT Pro" w:eastAsiaTheme="minorHAnsi" w:hAnsi="Avenir Next LT Pro" w:cstheme="minorHAnsi"/>
      <w:sz w:val="24"/>
      <w:szCs w:val="24"/>
      <w:lang w:val="en-CA"/>
    </w:rPr>
  </w:style>
  <w:style w:type="paragraph" w:customStyle="1" w:styleId="479777EEE2F84C299AA38DEFB2A02A06">
    <w:name w:val="479777EEE2F84C299AA38DEFB2A02A06"/>
    <w:pPr>
      <w:spacing w:after="0" w:line="276" w:lineRule="auto"/>
    </w:pPr>
    <w:rPr>
      <w:rFonts w:ascii="Avenir Next LT Pro" w:eastAsiaTheme="minorHAnsi" w:hAnsi="Avenir Next LT Pro" w:cstheme="minorHAnsi"/>
      <w:sz w:val="24"/>
      <w:szCs w:val="24"/>
      <w:lang w:val="en-CA"/>
    </w:rPr>
  </w:style>
  <w:style w:type="paragraph" w:customStyle="1" w:styleId="F42E453663C64EB1809510300AEFCB23">
    <w:name w:val="F42E453663C64EB1809510300AEFCB23"/>
    <w:pPr>
      <w:spacing w:after="0" w:line="276" w:lineRule="auto"/>
    </w:pPr>
    <w:rPr>
      <w:rFonts w:ascii="Avenir Next LT Pro" w:eastAsiaTheme="minorHAnsi" w:hAnsi="Avenir Next LT Pro" w:cstheme="minorHAnsi"/>
      <w:sz w:val="24"/>
      <w:szCs w:val="24"/>
      <w:lang w:val="en-CA"/>
    </w:rPr>
  </w:style>
  <w:style w:type="paragraph" w:customStyle="1" w:styleId="D18D1CB3BA224F65B100E85F1E5CFE61">
    <w:name w:val="D18D1CB3BA224F65B100E85F1E5CFE61"/>
    <w:pPr>
      <w:spacing w:after="0" w:line="276" w:lineRule="auto"/>
    </w:pPr>
    <w:rPr>
      <w:rFonts w:ascii="Avenir Next LT Pro" w:eastAsiaTheme="minorHAnsi" w:hAnsi="Avenir Next LT Pro" w:cstheme="minorHAnsi"/>
      <w:sz w:val="24"/>
      <w:szCs w:val="24"/>
      <w:lang w:val="en-CA"/>
    </w:rPr>
  </w:style>
  <w:style w:type="paragraph" w:customStyle="1" w:styleId="5F45D53CDCDE4FF88CE47CE814B7ECEE">
    <w:name w:val="5F45D53CDCDE4FF88CE47CE814B7ECEE"/>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AA39FD6359DB41ACBB5E5D34A275A3C2">
    <w:name w:val="AA39FD6359DB41ACBB5E5D34A275A3C2"/>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BA6D3D408A8046DFB38D4C467AB6F5B1">
    <w:name w:val="BA6D3D408A8046DFB38D4C467AB6F5B1"/>
    <w:pPr>
      <w:spacing w:after="0" w:line="276" w:lineRule="auto"/>
    </w:pPr>
    <w:rPr>
      <w:rFonts w:ascii="Avenir Next LT Pro" w:eastAsiaTheme="minorHAnsi" w:hAnsi="Avenir Next LT Pro" w:cstheme="minorHAnsi"/>
      <w:sz w:val="24"/>
      <w:szCs w:val="24"/>
      <w:lang w:val="en-CA"/>
    </w:rPr>
  </w:style>
  <w:style w:type="paragraph" w:customStyle="1" w:styleId="9E14B3F406E346F0B8B7AB359FBCD9DA">
    <w:name w:val="9E14B3F406E346F0B8B7AB359FBCD9DA"/>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4D756FEAE8F945D2883A8B3488AF14DE">
    <w:name w:val="4D756FEAE8F945D2883A8B3488AF14DE"/>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AD2444EB472745D49764CE7F8418AE3F">
    <w:name w:val="AD2444EB472745D49764CE7F8418AE3F"/>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71AB65BD58B6438B9ECC64BA3AFF3694">
    <w:name w:val="71AB65BD58B6438B9ECC64BA3AFF3694"/>
    <w:pPr>
      <w:spacing w:after="0" w:line="276" w:lineRule="auto"/>
    </w:pPr>
    <w:rPr>
      <w:rFonts w:ascii="Avenir Next LT Pro" w:eastAsiaTheme="minorHAnsi" w:hAnsi="Avenir Next LT Pro" w:cstheme="minorHAnsi"/>
      <w:sz w:val="24"/>
      <w:szCs w:val="24"/>
      <w:lang w:val="en-CA"/>
    </w:rPr>
  </w:style>
  <w:style w:type="paragraph" w:customStyle="1" w:styleId="E3DBC01BBA434F04B6BF82A8D63D72A5">
    <w:name w:val="E3DBC01BBA434F04B6BF82A8D63D72A5"/>
    <w:pPr>
      <w:spacing w:after="0" w:line="276" w:lineRule="auto"/>
    </w:pPr>
    <w:rPr>
      <w:rFonts w:ascii="Avenir Next LT Pro" w:eastAsiaTheme="minorHAnsi" w:hAnsi="Avenir Next LT Pro" w:cstheme="minorHAnsi"/>
      <w:sz w:val="24"/>
      <w:szCs w:val="24"/>
      <w:lang w:val="en-CA"/>
    </w:rPr>
  </w:style>
  <w:style w:type="paragraph" w:customStyle="1" w:styleId="737637124FB948ACB51D7605419EA5DD">
    <w:name w:val="737637124FB948ACB51D7605419EA5DD"/>
    <w:pPr>
      <w:spacing w:after="0" w:line="276" w:lineRule="auto"/>
    </w:pPr>
    <w:rPr>
      <w:rFonts w:ascii="Avenir Next LT Pro" w:eastAsiaTheme="minorHAnsi" w:hAnsi="Avenir Next LT Pro" w:cstheme="minorHAnsi"/>
      <w:sz w:val="24"/>
      <w:szCs w:val="24"/>
      <w:lang w:val="en-CA"/>
    </w:rPr>
  </w:style>
  <w:style w:type="paragraph" w:customStyle="1" w:styleId="5F2814735A4F462FBB40A7F78211920F">
    <w:name w:val="5F2814735A4F462FBB40A7F78211920F"/>
    <w:pPr>
      <w:spacing w:after="0" w:line="276" w:lineRule="auto"/>
    </w:pPr>
    <w:rPr>
      <w:rFonts w:ascii="Avenir Next LT Pro" w:eastAsiaTheme="minorHAnsi" w:hAnsi="Avenir Next LT Pro" w:cstheme="minorHAnsi"/>
      <w:sz w:val="24"/>
      <w:szCs w:val="24"/>
      <w:lang w:val="en-CA"/>
    </w:rPr>
  </w:style>
  <w:style w:type="paragraph" w:customStyle="1" w:styleId="ABFCC25416204748A9A07D57F4F1D0DE">
    <w:name w:val="ABFCC25416204748A9A07D57F4F1D0DE"/>
    <w:pPr>
      <w:spacing w:after="0" w:line="276" w:lineRule="auto"/>
    </w:pPr>
    <w:rPr>
      <w:rFonts w:ascii="Avenir Next LT Pro" w:eastAsiaTheme="minorHAnsi" w:hAnsi="Avenir Next LT Pro" w:cstheme="minorHAnsi"/>
      <w:sz w:val="24"/>
      <w:szCs w:val="24"/>
      <w:lang w:val="en-CA"/>
    </w:rPr>
  </w:style>
  <w:style w:type="paragraph" w:customStyle="1" w:styleId="18A8F395EBB14B1181AC9164D11CC334">
    <w:name w:val="18A8F395EBB14B1181AC9164D11CC334"/>
    <w:pPr>
      <w:spacing w:after="0" w:line="276" w:lineRule="auto"/>
    </w:pPr>
    <w:rPr>
      <w:rFonts w:ascii="Avenir Next LT Pro" w:eastAsiaTheme="minorHAnsi" w:hAnsi="Avenir Next LT Pro" w:cstheme="minorHAnsi"/>
      <w:sz w:val="24"/>
      <w:szCs w:val="24"/>
      <w:lang w:val="en-CA"/>
    </w:rPr>
  </w:style>
  <w:style w:type="paragraph" w:customStyle="1" w:styleId="605466BE274E409CAE53FBDAC3EE5662">
    <w:name w:val="605466BE274E409CAE53FBDAC3EE5662"/>
    <w:pPr>
      <w:spacing w:after="0" w:line="276" w:lineRule="auto"/>
    </w:pPr>
    <w:rPr>
      <w:rFonts w:ascii="Avenir Next LT Pro" w:eastAsiaTheme="minorHAnsi" w:hAnsi="Avenir Next LT Pro" w:cstheme="minorHAnsi"/>
      <w:sz w:val="24"/>
      <w:szCs w:val="24"/>
      <w:lang w:val="en-CA"/>
    </w:rPr>
  </w:style>
  <w:style w:type="paragraph" w:customStyle="1" w:styleId="313E02EA7EF34B98B057B3787BA58CBE">
    <w:name w:val="313E02EA7EF34B98B057B3787BA58CBE"/>
    <w:pPr>
      <w:spacing w:after="0" w:line="276" w:lineRule="auto"/>
    </w:pPr>
    <w:rPr>
      <w:rFonts w:ascii="Avenir Next LT Pro" w:eastAsiaTheme="minorHAnsi" w:hAnsi="Avenir Next LT Pro" w:cstheme="minorHAnsi"/>
      <w:sz w:val="24"/>
      <w:szCs w:val="24"/>
      <w:lang w:val="en-CA"/>
    </w:rPr>
  </w:style>
  <w:style w:type="paragraph" w:customStyle="1" w:styleId="9F86D9EF106245B48C3EB5AAE3A564B6">
    <w:name w:val="9F86D9EF106245B48C3EB5AAE3A564B6"/>
    <w:pPr>
      <w:spacing w:after="0" w:line="276" w:lineRule="auto"/>
    </w:pPr>
    <w:rPr>
      <w:rFonts w:ascii="Avenir Next LT Pro" w:eastAsiaTheme="minorHAnsi" w:hAnsi="Avenir Next LT Pro" w:cstheme="minorHAnsi"/>
      <w:sz w:val="24"/>
      <w:szCs w:val="24"/>
      <w:lang w:val="en-CA"/>
    </w:rPr>
  </w:style>
  <w:style w:type="paragraph" w:customStyle="1" w:styleId="8B961FB3B9BC49AC8959751A6756BD6C">
    <w:name w:val="8B961FB3B9BC49AC8959751A6756BD6C"/>
    <w:pPr>
      <w:spacing w:after="0" w:line="276" w:lineRule="auto"/>
    </w:pPr>
    <w:rPr>
      <w:rFonts w:ascii="Avenir Next LT Pro" w:eastAsiaTheme="minorHAnsi" w:hAnsi="Avenir Next LT Pro" w:cstheme="minorHAnsi"/>
      <w:sz w:val="24"/>
      <w:szCs w:val="24"/>
      <w:lang w:val="en-CA"/>
    </w:rPr>
  </w:style>
  <w:style w:type="paragraph" w:customStyle="1" w:styleId="A811678931794537A014C832806DFF7D">
    <w:name w:val="A811678931794537A014C832806DFF7D"/>
    <w:pPr>
      <w:spacing w:after="0" w:line="276" w:lineRule="auto"/>
    </w:pPr>
    <w:rPr>
      <w:rFonts w:ascii="Avenir Next LT Pro" w:eastAsiaTheme="minorHAnsi" w:hAnsi="Avenir Next LT Pro" w:cstheme="minorHAnsi"/>
      <w:sz w:val="24"/>
      <w:szCs w:val="24"/>
      <w:lang w:val="en-CA"/>
    </w:rPr>
  </w:style>
  <w:style w:type="paragraph" w:customStyle="1" w:styleId="F73409CA6A994A42861F031213574D1E">
    <w:name w:val="F73409CA6A994A42861F031213574D1E"/>
    <w:pPr>
      <w:spacing w:after="0" w:line="276" w:lineRule="auto"/>
    </w:pPr>
    <w:rPr>
      <w:rFonts w:ascii="Avenir Next LT Pro" w:eastAsiaTheme="minorHAnsi" w:hAnsi="Avenir Next LT Pro" w:cstheme="minorHAnsi"/>
      <w:sz w:val="24"/>
      <w:szCs w:val="24"/>
      <w:lang w:val="en-CA"/>
    </w:rPr>
  </w:style>
  <w:style w:type="paragraph" w:customStyle="1" w:styleId="390BD2824B39466298BD5B722E78F2A9">
    <w:name w:val="390BD2824B39466298BD5B722E78F2A9"/>
    <w:pPr>
      <w:spacing w:after="0" w:line="276" w:lineRule="auto"/>
    </w:pPr>
    <w:rPr>
      <w:rFonts w:ascii="Avenir Next LT Pro" w:eastAsiaTheme="minorHAnsi" w:hAnsi="Avenir Next LT Pro" w:cstheme="minorHAnsi"/>
      <w:sz w:val="24"/>
      <w:szCs w:val="24"/>
      <w:lang w:val="en-CA"/>
    </w:rPr>
  </w:style>
  <w:style w:type="paragraph" w:customStyle="1" w:styleId="9E8DBF958D04467FBCD8A6275AAFAF68">
    <w:name w:val="9E8DBF958D04467FBCD8A6275AAFAF68"/>
    <w:pPr>
      <w:spacing w:after="0" w:line="276" w:lineRule="auto"/>
    </w:pPr>
    <w:rPr>
      <w:rFonts w:ascii="Avenir Next LT Pro" w:eastAsiaTheme="minorHAnsi" w:hAnsi="Avenir Next LT Pro" w:cstheme="minorHAnsi"/>
      <w:sz w:val="24"/>
      <w:szCs w:val="24"/>
      <w:lang w:val="en-CA"/>
    </w:rPr>
  </w:style>
  <w:style w:type="paragraph" w:customStyle="1" w:styleId="10E3C33834D5485AA2A22BD774D0B70C">
    <w:name w:val="10E3C33834D5485AA2A22BD774D0B70C"/>
    <w:pPr>
      <w:spacing w:after="0" w:line="276" w:lineRule="auto"/>
    </w:pPr>
    <w:rPr>
      <w:rFonts w:ascii="Avenir Next LT Pro" w:eastAsiaTheme="minorHAnsi" w:hAnsi="Avenir Next LT Pro" w:cstheme="minorHAnsi"/>
      <w:sz w:val="24"/>
      <w:szCs w:val="24"/>
      <w:lang w:val="en-CA"/>
    </w:rPr>
  </w:style>
  <w:style w:type="paragraph" w:customStyle="1" w:styleId="8898E087143246FE8D4FFDCA3CA0AA97">
    <w:name w:val="8898E087143246FE8D4FFDCA3CA0AA97"/>
    <w:pPr>
      <w:spacing w:after="0" w:line="276" w:lineRule="auto"/>
    </w:pPr>
    <w:rPr>
      <w:rFonts w:ascii="Avenir Next LT Pro" w:eastAsiaTheme="minorHAnsi" w:hAnsi="Avenir Next LT Pro" w:cstheme="minorHAnsi"/>
      <w:sz w:val="24"/>
      <w:szCs w:val="24"/>
      <w:lang w:val="en-CA"/>
    </w:rPr>
  </w:style>
  <w:style w:type="paragraph" w:customStyle="1" w:styleId="0317D416A2CC4696A8DDE8F1ACAE0859">
    <w:name w:val="0317D416A2CC4696A8DDE8F1ACAE0859"/>
    <w:pPr>
      <w:spacing w:after="0" w:line="276" w:lineRule="auto"/>
    </w:pPr>
    <w:rPr>
      <w:rFonts w:ascii="Avenir Next LT Pro" w:eastAsiaTheme="minorHAnsi" w:hAnsi="Avenir Next LT Pro" w:cstheme="minorHAnsi"/>
      <w:sz w:val="24"/>
      <w:szCs w:val="24"/>
      <w:lang w:val="en-CA"/>
    </w:rPr>
  </w:style>
  <w:style w:type="paragraph" w:customStyle="1" w:styleId="92FC5E4130D841DDBD479B065169DC80">
    <w:name w:val="92FC5E4130D841DDBD479B065169DC80"/>
    <w:pPr>
      <w:spacing w:after="0" w:line="276" w:lineRule="auto"/>
    </w:pPr>
    <w:rPr>
      <w:rFonts w:ascii="Avenir Next LT Pro" w:eastAsiaTheme="minorHAnsi" w:hAnsi="Avenir Next LT Pro" w:cstheme="minorHAnsi"/>
      <w:sz w:val="24"/>
      <w:szCs w:val="24"/>
      <w:lang w:val="en-CA"/>
    </w:rPr>
  </w:style>
  <w:style w:type="paragraph" w:customStyle="1" w:styleId="811B267774F7448E9B3BE4E12F8DA715">
    <w:name w:val="811B267774F7448E9B3BE4E12F8DA715"/>
    <w:pPr>
      <w:spacing w:after="0" w:line="276" w:lineRule="auto"/>
    </w:pPr>
    <w:rPr>
      <w:rFonts w:ascii="Avenir Next LT Pro" w:eastAsiaTheme="minorHAnsi" w:hAnsi="Avenir Next LT Pro" w:cstheme="minorHAnsi"/>
      <w:sz w:val="24"/>
      <w:szCs w:val="24"/>
      <w:lang w:val="en-CA"/>
    </w:rPr>
  </w:style>
  <w:style w:type="paragraph" w:customStyle="1" w:styleId="28582E5A75774EE9BEB78E0D8C0ED739">
    <w:name w:val="28582E5A75774EE9BEB78E0D8C0ED739"/>
    <w:pPr>
      <w:spacing w:after="0" w:line="276" w:lineRule="auto"/>
    </w:pPr>
    <w:rPr>
      <w:rFonts w:ascii="Avenir Next LT Pro" w:eastAsiaTheme="minorHAnsi" w:hAnsi="Avenir Next LT Pro" w:cstheme="minorHAnsi"/>
      <w:sz w:val="24"/>
      <w:szCs w:val="24"/>
      <w:lang w:val="en-CA"/>
    </w:rPr>
  </w:style>
  <w:style w:type="paragraph" w:customStyle="1" w:styleId="C221BB5F202A48E094637237D5D99755">
    <w:name w:val="C221BB5F202A48E094637237D5D99755"/>
    <w:pPr>
      <w:spacing w:after="0" w:line="276" w:lineRule="auto"/>
    </w:pPr>
    <w:rPr>
      <w:rFonts w:ascii="Avenir Next LT Pro" w:eastAsiaTheme="minorHAnsi" w:hAnsi="Avenir Next LT Pro" w:cstheme="minorHAnsi"/>
      <w:sz w:val="24"/>
      <w:szCs w:val="24"/>
      <w:lang w:val="en-CA"/>
    </w:rPr>
  </w:style>
  <w:style w:type="paragraph" w:customStyle="1" w:styleId="492DE1C83D254997AAFFAB6C6E2ED1F6">
    <w:name w:val="492DE1C83D254997AAFFAB6C6E2ED1F6"/>
    <w:pPr>
      <w:spacing w:after="0" w:line="276" w:lineRule="auto"/>
    </w:pPr>
    <w:rPr>
      <w:rFonts w:ascii="Avenir Next LT Pro" w:eastAsiaTheme="minorHAnsi" w:hAnsi="Avenir Next LT Pro" w:cstheme="minorHAnsi"/>
      <w:sz w:val="24"/>
      <w:szCs w:val="24"/>
      <w:lang w:val="en-CA"/>
    </w:rPr>
  </w:style>
  <w:style w:type="paragraph" w:customStyle="1" w:styleId="86C63045C0C84093A132EA22CCF135D6">
    <w:name w:val="86C63045C0C84093A132EA22CCF135D6"/>
    <w:pPr>
      <w:spacing w:after="0" w:line="276" w:lineRule="auto"/>
    </w:pPr>
    <w:rPr>
      <w:rFonts w:ascii="Avenir Next LT Pro" w:eastAsiaTheme="minorHAnsi" w:hAnsi="Avenir Next LT Pro" w:cstheme="minorHAnsi"/>
      <w:sz w:val="24"/>
      <w:szCs w:val="24"/>
      <w:lang w:val="en-CA"/>
    </w:rPr>
  </w:style>
  <w:style w:type="paragraph" w:customStyle="1" w:styleId="CA54B5D551B640A1B9967BA1BFC75593">
    <w:name w:val="CA54B5D551B640A1B9967BA1BFC75593"/>
    <w:pPr>
      <w:spacing w:after="0" w:line="276" w:lineRule="auto"/>
    </w:pPr>
    <w:rPr>
      <w:rFonts w:ascii="Avenir Next LT Pro" w:eastAsiaTheme="minorHAnsi" w:hAnsi="Avenir Next LT Pro" w:cstheme="minorHAnsi"/>
      <w:sz w:val="24"/>
      <w:szCs w:val="24"/>
      <w:lang w:val="en-CA"/>
    </w:rPr>
  </w:style>
  <w:style w:type="paragraph" w:customStyle="1" w:styleId="730B2DAE8EAB4ED9A9D71390A5B6EDCE">
    <w:name w:val="730B2DAE8EAB4ED9A9D71390A5B6EDCE"/>
    <w:pPr>
      <w:spacing w:after="0" w:line="276" w:lineRule="auto"/>
    </w:pPr>
    <w:rPr>
      <w:rFonts w:ascii="Avenir Next LT Pro" w:eastAsiaTheme="minorHAnsi" w:hAnsi="Avenir Next LT Pro" w:cstheme="minorHAnsi"/>
      <w:sz w:val="24"/>
      <w:szCs w:val="24"/>
      <w:lang w:val="en-CA"/>
    </w:rPr>
  </w:style>
  <w:style w:type="paragraph" w:customStyle="1" w:styleId="CEFDBEEF042E4CA2A4963523C0217FF1">
    <w:name w:val="CEFDBEEF042E4CA2A4963523C0217FF1"/>
    <w:pPr>
      <w:spacing w:after="0" w:line="276" w:lineRule="auto"/>
    </w:pPr>
    <w:rPr>
      <w:rFonts w:ascii="Avenir Next LT Pro" w:eastAsiaTheme="minorHAnsi" w:hAnsi="Avenir Next LT Pro" w:cstheme="minorHAnsi"/>
      <w:sz w:val="24"/>
      <w:szCs w:val="24"/>
      <w:lang w:val="en-CA"/>
    </w:rPr>
  </w:style>
  <w:style w:type="paragraph" w:customStyle="1" w:styleId="222CDB37D6F54701BA16E2126E3F8437">
    <w:name w:val="222CDB37D6F54701BA16E2126E3F8437"/>
    <w:pPr>
      <w:spacing w:after="0" w:line="276" w:lineRule="auto"/>
    </w:pPr>
    <w:rPr>
      <w:rFonts w:ascii="Avenir Next LT Pro" w:eastAsiaTheme="minorHAnsi" w:hAnsi="Avenir Next LT Pro" w:cstheme="minorHAnsi"/>
      <w:sz w:val="24"/>
      <w:szCs w:val="24"/>
      <w:lang w:val="en-CA"/>
    </w:rPr>
  </w:style>
  <w:style w:type="paragraph" w:customStyle="1" w:styleId="4EBC379B85A34459A48393B23CDF650F">
    <w:name w:val="4EBC379B85A34459A48393B23CDF650F"/>
    <w:pPr>
      <w:spacing w:after="0" w:line="276" w:lineRule="auto"/>
    </w:pPr>
    <w:rPr>
      <w:rFonts w:ascii="Avenir Next LT Pro" w:eastAsiaTheme="minorHAnsi" w:hAnsi="Avenir Next LT Pro" w:cstheme="minorHAnsi"/>
      <w:sz w:val="24"/>
      <w:szCs w:val="24"/>
      <w:lang w:val="en-CA"/>
    </w:rPr>
  </w:style>
  <w:style w:type="paragraph" w:customStyle="1" w:styleId="C20AE616BF00426992E6C5E9E9EFD9BA">
    <w:name w:val="C20AE616BF00426992E6C5E9E9EFD9BA"/>
    <w:pPr>
      <w:spacing w:after="0" w:line="276" w:lineRule="auto"/>
    </w:pPr>
    <w:rPr>
      <w:rFonts w:ascii="Avenir Next LT Pro" w:eastAsiaTheme="minorHAnsi" w:hAnsi="Avenir Next LT Pro" w:cstheme="minorHAnsi"/>
      <w:sz w:val="24"/>
      <w:szCs w:val="24"/>
      <w:lang w:val="en-CA"/>
    </w:rPr>
  </w:style>
  <w:style w:type="paragraph" w:customStyle="1" w:styleId="09E0D328F630495A94964F28280CAE9C">
    <w:name w:val="09E0D328F630495A94964F28280CAE9C"/>
    <w:pPr>
      <w:spacing w:after="0" w:line="276" w:lineRule="auto"/>
    </w:pPr>
    <w:rPr>
      <w:rFonts w:ascii="Avenir Next LT Pro" w:eastAsiaTheme="minorHAnsi" w:hAnsi="Avenir Next LT Pro" w:cstheme="minorHAnsi"/>
      <w:sz w:val="24"/>
      <w:szCs w:val="24"/>
      <w:lang w:val="en-CA"/>
    </w:rPr>
  </w:style>
  <w:style w:type="paragraph" w:customStyle="1" w:styleId="D6A4A082BE034E44A527B39F0EA45CF4">
    <w:name w:val="D6A4A082BE034E44A527B39F0EA45CF4"/>
    <w:pPr>
      <w:spacing w:after="0" w:line="276" w:lineRule="auto"/>
    </w:pPr>
    <w:rPr>
      <w:rFonts w:ascii="Avenir Next LT Pro" w:eastAsiaTheme="minorHAnsi" w:hAnsi="Avenir Next LT Pro" w:cstheme="minorHAnsi"/>
      <w:sz w:val="24"/>
      <w:szCs w:val="24"/>
      <w:lang w:val="en-CA"/>
    </w:rPr>
  </w:style>
  <w:style w:type="paragraph" w:customStyle="1" w:styleId="701DC05724AF4B52A2A0EEF5332590B0">
    <w:name w:val="701DC05724AF4B52A2A0EEF5332590B0"/>
    <w:pPr>
      <w:spacing w:after="0" w:line="276" w:lineRule="auto"/>
    </w:pPr>
    <w:rPr>
      <w:rFonts w:ascii="Avenir Next LT Pro" w:eastAsiaTheme="minorHAnsi" w:hAnsi="Avenir Next LT Pro" w:cstheme="minorHAnsi"/>
      <w:sz w:val="24"/>
      <w:szCs w:val="24"/>
      <w:lang w:val="en-CA"/>
    </w:rPr>
  </w:style>
  <w:style w:type="paragraph" w:customStyle="1" w:styleId="7535DEA527D843E2A88A67CAF65FD134">
    <w:name w:val="7535DEA527D843E2A88A67CAF65FD134"/>
    <w:pPr>
      <w:spacing w:after="0" w:line="276" w:lineRule="auto"/>
    </w:pPr>
    <w:rPr>
      <w:rFonts w:ascii="Avenir Next LT Pro" w:eastAsiaTheme="minorHAnsi" w:hAnsi="Avenir Next LT Pro" w:cstheme="minorHAnsi"/>
      <w:sz w:val="24"/>
      <w:szCs w:val="24"/>
      <w:lang w:val="en-CA"/>
    </w:rPr>
  </w:style>
  <w:style w:type="paragraph" w:customStyle="1" w:styleId="B53DD147ACC34D4B82F5C2CE3E1F1AFA">
    <w:name w:val="B53DD147ACC34D4B82F5C2CE3E1F1AFA"/>
    <w:pPr>
      <w:spacing w:after="0" w:line="276" w:lineRule="auto"/>
    </w:pPr>
    <w:rPr>
      <w:rFonts w:ascii="Avenir Next LT Pro" w:eastAsiaTheme="minorHAnsi" w:hAnsi="Avenir Next LT Pro" w:cstheme="minorHAnsi"/>
      <w:sz w:val="24"/>
      <w:szCs w:val="24"/>
      <w:lang w:val="en-CA"/>
    </w:rPr>
  </w:style>
  <w:style w:type="paragraph" w:customStyle="1" w:styleId="0B3DE992D8C541E19A72E07D953FA792">
    <w:name w:val="0B3DE992D8C541E19A72E07D953FA792"/>
    <w:pPr>
      <w:spacing w:after="0" w:line="276" w:lineRule="auto"/>
    </w:pPr>
    <w:rPr>
      <w:rFonts w:ascii="Avenir Next LT Pro" w:eastAsiaTheme="minorHAnsi" w:hAnsi="Avenir Next LT Pro" w:cstheme="minorHAnsi"/>
      <w:sz w:val="24"/>
      <w:szCs w:val="24"/>
      <w:lang w:val="en-CA"/>
    </w:rPr>
  </w:style>
  <w:style w:type="paragraph" w:customStyle="1" w:styleId="73EFCCA72ADB44A5A242D6C283A3BFC9">
    <w:name w:val="73EFCCA72ADB44A5A242D6C283A3BFC9"/>
    <w:pPr>
      <w:spacing w:after="0" w:line="276" w:lineRule="auto"/>
    </w:pPr>
    <w:rPr>
      <w:rFonts w:ascii="Avenir Next LT Pro" w:eastAsiaTheme="minorHAnsi" w:hAnsi="Avenir Next LT Pro" w:cstheme="minorHAnsi"/>
      <w:sz w:val="24"/>
      <w:szCs w:val="24"/>
      <w:lang w:val="en-CA"/>
    </w:rPr>
  </w:style>
  <w:style w:type="paragraph" w:customStyle="1" w:styleId="E585431258194A649C919400A78E0DD2">
    <w:name w:val="E585431258194A649C919400A78E0DD2"/>
    <w:pPr>
      <w:spacing w:after="0" w:line="276" w:lineRule="auto"/>
    </w:pPr>
    <w:rPr>
      <w:rFonts w:ascii="Avenir Next LT Pro" w:eastAsiaTheme="minorHAnsi" w:hAnsi="Avenir Next LT Pro" w:cstheme="minorHAnsi"/>
      <w:sz w:val="24"/>
      <w:szCs w:val="24"/>
      <w:lang w:val="en-CA"/>
    </w:rPr>
  </w:style>
  <w:style w:type="paragraph" w:customStyle="1" w:styleId="44AF751706EB416BB8E67B109213CCAA">
    <w:name w:val="44AF751706EB416BB8E67B109213CCAA"/>
    <w:pPr>
      <w:spacing w:after="0" w:line="276" w:lineRule="auto"/>
    </w:pPr>
    <w:rPr>
      <w:rFonts w:ascii="Avenir Next LT Pro" w:eastAsiaTheme="minorHAnsi" w:hAnsi="Avenir Next LT Pro" w:cstheme="minorHAnsi"/>
      <w:sz w:val="24"/>
      <w:szCs w:val="24"/>
      <w:lang w:val="en-CA"/>
    </w:rPr>
  </w:style>
  <w:style w:type="paragraph" w:customStyle="1" w:styleId="3EAE85963C5F4E2988FA384435A3C631">
    <w:name w:val="3EAE85963C5F4E2988FA384435A3C631"/>
    <w:pPr>
      <w:spacing w:after="0" w:line="276" w:lineRule="auto"/>
    </w:pPr>
    <w:rPr>
      <w:rFonts w:ascii="Avenir Next LT Pro" w:eastAsiaTheme="minorHAnsi" w:hAnsi="Avenir Next LT Pro" w:cstheme="minorHAnsi"/>
      <w:sz w:val="24"/>
      <w:szCs w:val="24"/>
      <w:lang w:val="en-CA"/>
    </w:rPr>
  </w:style>
  <w:style w:type="paragraph" w:customStyle="1" w:styleId="F334CF82DCA84546AD7028D564F4E869">
    <w:name w:val="F334CF82DCA84546AD7028D564F4E869"/>
    <w:pPr>
      <w:spacing w:after="0" w:line="276" w:lineRule="auto"/>
    </w:pPr>
    <w:rPr>
      <w:rFonts w:ascii="Avenir Next LT Pro" w:eastAsiaTheme="minorHAnsi" w:hAnsi="Avenir Next LT Pro" w:cstheme="minorHAnsi"/>
      <w:sz w:val="24"/>
      <w:szCs w:val="24"/>
      <w:lang w:val="en-CA"/>
    </w:rPr>
  </w:style>
  <w:style w:type="paragraph" w:customStyle="1" w:styleId="620FC97D0AFE4E779FF5A1E0D4D9BDCE">
    <w:name w:val="620FC97D0AFE4E779FF5A1E0D4D9BDCE"/>
    <w:pPr>
      <w:spacing w:after="0" w:line="276" w:lineRule="auto"/>
    </w:pPr>
    <w:rPr>
      <w:rFonts w:ascii="Avenir Next LT Pro" w:eastAsiaTheme="minorHAnsi" w:hAnsi="Avenir Next LT Pro" w:cstheme="minorHAnsi"/>
      <w:sz w:val="24"/>
      <w:szCs w:val="24"/>
      <w:lang w:val="en-CA"/>
    </w:rPr>
  </w:style>
  <w:style w:type="paragraph" w:customStyle="1" w:styleId="EF6D0BBB2126465D9C5A27A5482CFC56">
    <w:name w:val="EF6D0BBB2126465D9C5A27A5482CFC56"/>
    <w:pPr>
      <w:spacing w:after="0" w:line="276" w:lineRule="auto"/>
    </w:pPr>
    <w:rPr>
      <w:rFonts w:ascii="Avenir Next LT Pro" w:eastAsiaTheme="minorHAnsi" w:hAnsi="Avenir Next LT Pro" w:cstheme="minorHAnsi"/>
      <w:sz w:val="24"/>
      <w:szCs w:val="24"/>
      <w:lang w:val="en-CA"/>
    </w:rPr>
  </w:style>
  <w:style w:type="paragraph" w:customStyle="1" w:styleId="2141E2C3DE8548A080B969E903968AA3">
    <w:name w:val="2141E2C3DE8548A080B969E903968AA3"/>
    <w:pPr>
      <w:spacing w:after="0" w:line="276" w:lineRule="auto"/>
    </w:pPr>
    <w:rPr>
      <w:rFonts w:ascii="Avenir Next LT Pro" w:eastAsiaTheme="minorHAnsi" w:hAnsi="Avenir Next LT Pro" w:cstheme="minorHAnsi"/>
      <w:sz w:val="24"/>
      <w:szCs w:val="24"/>
      <w:lang w:val="en-CA"/>
    </w:rPr>
  </w:style>
  <w:style w:type="paragraph" w:customStyle="1" w:styleId="FC7368E1016C44128A9BE7CEFA17212E">
    <w:name w:val="FC7368E1016C44128A9BE7CEFA17212E"/>
    <w:pPr>
      <w:spacing w:after="0" w:line="276" w:lineRule="auto"/>
    </w:pPr>
    <w:rPr>
      <w:rFonts w:ascii="Avenir Next LT Pro" w:eastAsiaTheme="minorHAnsi" w:hAnsi="Avenir Next LT Pro" w:cstheme="minorHAnsi"/>
      <w:sz w:val="24"/>
      <w:szCs w:val="24"/>
      <w:lang w:val="en-CA"/>
    </w:rPr>
  </w:style>
  <w:style w:type="paragraph" w:customStyle="1" w:styleId="594F301A052C413B815722DF384C1E98">
    <w:name w:val="594F301A052C413B815722DF384C1E98"/>
    <w:pPr>
      <w:spacing w:after="0" w:line="276" w:lineRule="auto"/>
    </w:pPr>
    <w:rPr>
      <w:rFonts w:ascii="Avenir Next LT Pro" w:eastAsiaTheme="minorHAnsi" w:hAnsi="Avenir Next LT Pro" w:cstheme="minorHAnsi"/>
      <w:sz w:val="24"/>
      <w:szCs w:val="24"/>
      <w:lang w:val="en-CA"/>
    </w:rPr>
  </w:style>
  <w:style w:type="paragraph" w:customStyle="1" w:styleId="84E62AD42F75429AB818EA309F1161B1">
    <w:name w:val="84E62AD42F75429AB818EA309F1161B1"/>
    <w:pPr>
      <w:spacing w:after="0" w:line="276" w:lineRule="auto"/>
    </w:pPr>
    <w:rPr>
      <w:rFonts w:ascii="Avenir Next LT Pro" w:eastAsiaTheme="minorHAnsi" w:hAnsi="Avenir Next LT Pro" w:cstheme="minorHAnsi"/>
      <w:sz w:val="24"/>
      <w:szCs w:val="24"/>
      <w:lang w:val="en-CA"/>
    </w:rPr>
  </w:style>
  <w:style w:type="paragraph" w:customStyle="1" w:styleId="87C41E3679904EA69B90EB7EE0DA85D5">
    <w:name w:val="87C41E3679904EA69B90EB7EE0DA85D5"/>
    <w:pPr>
      <w:spacing w:after="0" w:line="276" w:lineRule="auto"/>
    </w:pPr>
    <w:rPr>
      <w:rFonts w:ascii="Avenir Next LT Pro" w:eastAsiaTheme="minorHAnsi" w:hAnsi="Avenir Next LT Pro" w:cstheme="minorHAnsi"/>
      <w:sz w:val="24"/>
      <w:szCs w:val="24"/>
      <w:lang w:val="en-CA"/>
    </w:rPr>
  </w:style>
  <w:style w:type="paragraph" w:customStyle="1" w:styleId="D33D6786683F4517AFC1EADBEBE3EA29">
    <w:name w:val="D33D6786683F4517AFC1EADBEBE3EA29"/>
    <w:pPr>
      <w:spacing w:after="0" w:line="276" w:lineRule="auto"/>
    </w:pPr>
    <w:rPr>
      <w:rFonts w:ascii="Avenir Next LT Pro" w:eastAsiaTheme="minorHAnsi" w:hAnsi="Avenir Next LT Pro" w:cstheme="minorHAnsi"/>
      <w:sz w:val="24"/>
      <w:szCs w:val="24"/>
      <w:lang w:val="en-CA"/>
    </w:rPr>
  </w:style>
  <w:style w:type="paragraph" w:customStyle="1" w:styleId="6490399AA29A4A528DDB0F8178FA3176">
    <w:name w:val="6490399AA29A4A528DDB0F8178FA3176"/>
    <w:pPr>
      <w:spacing w:after="0" w:line="276" w:lineRule="auto"/>
    </w:pPr>
    <w:rPr>
      <w:rFonts w:ascii="Avenir Next LT Pro" w:eastAsiaTheme="minorHAnsi" w:hAnsi="Avenir Next LT Pro" w:cstheme="minorHAnsi"/>
      <w:sz w:val="24"/>
      <w:szCs w:val="24"/>
      <w:lang w:val="en-CA"/>
    </w:rPr>
  </w:style>
  <w:style w:type="paragraph" w:customStyle="1" w:styleId="19805470007C43DE80B693FC1FBB5C70">
    <w:name w:val="19805470007C43DE80B693FC1FBB5C70"/>
    <w:pPr>
      <w:spacing w:after="0" w:line="276" w:lineRule="auto"/>
    </w:pPr>
    <w:rPr>
      <w:rFonts w:ascii="Avenir Next LT Pro" w:eastAsiaTheme="minorHAnsi" w:hAnsi="Avenir Next LT Pro" w:cstheme="minorHAnsi"/>
      <w:sz w:val="24"/>
      <w:szCs w:val="24"/>
      <w:lang w:val="en-CA"/>
    </w:rPr>
  </w:style>
  <w:style w:type="paragraph" w:customStyle="1" w:styleId="76315E9E451842B680F19EB67F48C503">
    <w:name w:val="76315E9E451842B680F19EB67F48C503"/>
    <w:pPr>
      <w:spacing w:after="0" w:line="276" w:lineRule="auto"/>
    </w:pPr>
    <w:rPr>
      <w:rFonts w:ascii="Avenir Next LT Pro" w:eastAsiaTheme="minorHAnsi" w:hAnsi="Avenir Next LT Pro" w:cstheme="minorHAnsi"/>
      <w:sz w:val="24"/>
      <w:szCs w:val="24"/>
      <w:lang w:val="en-CA"/>
    </w:rPr>
  </w:style>
  <w:style w:type="paragraph" w:customStyle="1" w:styleId="F7627D5166324767932A25B0A59B0465">
    <w:name w:val="F7627D5166324767932A25B0A59B0465"/>
    <w:pPr>
      <w:spacing w:after="0" w:line="276" w:lineRule="auto"/>
    </w:pPr>
    <w:rPr>
      <w:rFonts w:ascii="Avenir Next LT Pro" w:eastAsiaTheme="minorHAnsi" w:hAnsi="Avenir Next LT Pro" w:cstheme="minorHAnsi"/>
      <w:sz w:val="24"/>
      <w:szCs w:val="24"/>
      <w:lang w:val="en-CA"/>
    </w:rPr>
  </w:style>
  <w:style w:type="paragraph" w:customStyle="1" w:styleId="2BCC7F1DF53D4B029F0DF334558C3C48">
    <w:name w:val="2BCC7F1DF53D4B029F0DF334558C3C48"/>
    <w:pPr>
      <w:spacing w:after="0" w:line="276" w:lineRule="auto"/>
    </w:pPr>
    <w:rPr>
      <w:rFonts w:ascii="Avenir Next LT Pro" w:eastAsiaTheme="minorHAnsi" w:hAnsi="Avenir Next LT Pro" w:cstheme="minorHAnsi"/>
      <w:sz w:val="24"/>
      <w:szCs w:val="24"/>
      <w:lang w:val="en-CA"/>
    </w:rPr>
  </w:style>
  <w:style w:type="paragraph" w:customStyle="1" w:styleId="C6771274B54D479CAE9B0BF2FBDE62CD">
    <w:name w:val="C6771274B54D479CAE9B0BF2FBDE62CD"/>
    <w:pPr>
      <w:spacing w:after="0" w:line="276" w:lineRule="auto"/>
    </w:pPr>
    <w:rPr>
      <w:rFonts w:ascii="Avenir Next LT Pro" w:eastAsiaTheme="minorHAnsi" w:hAnsi="Avenir Next LT Pro" w:cstheme="minorHAnsi"/>
      <w:sz w:val="24"/>
      <w:szCs w:val="24"/>
      <w:lang w:val="en-CA"/>
    </w:rPr>
  </w:style>
  <w:style w:type="paragraph" w:customStyle="1" w:styleId="FB15CF75CDF7457AACE2DE6F67899873">
    <w:name w:val="FB15CF75CDF7457AACE2DE6F67899873"/>
    <w:pPr>
      <w:spacing w:after="0" w:line="276" w:lineRule="auto"/>
    </w:pPr>
    <w:rPr>
      <w:rFonts w:ascii="Avenir Next LT Pro" w:eastAsiaTheme="minorHAnsi" w:hAnsi="Avenir Next LT Pro" w:cstheme="minorHAnsi"/>
      <w:sz w:val="24"/>
      <w:szCs w:val="24"/>
      <w:lang w:val="en-CA"/>
    </w:rPr>
  </w:style>
  <w:style w:type="paragraph" w:customStyle="1" w:styleId="ADB8171798D740FF9D171EDEA5F0B5BE">
    <w:name w:val="ADB8171798D740FF9D171EDEA5F0B5BE"/>
    <w:pPr>
      <w:spacing w:after="0" w:line="276" w:lineRule="auto"/>
    </w:pPr>
    <w:rPr>
      <w:rFonts w:ascii="Avenir Next LT Pro" w:eastAsiaTheme="minorHAnsi" w:hAnsi="Avenir Next LT Pro" w:cstheme="minorHAnsi"/>
      <w:sz w:val="24"/>
      <w:szCs w:val="24"/>
      <w:lang w:val="en-CA"/>
    </w:rPr>
  </w:style>
  <w:style w:type="paragraph" w:customStyle="1" w:styleId="1D2C3F4022B64BA495214E4E75C5EDDD">
    <w:name w:val="1D2C3F4022B64BA495214E4E75C5EDDD"/>
    <w:pPr>
      <w:spacing w:after="0" w:line="276" w:lineRule="auto"/>
    </w:pPr>
    <w:rPr>
      <w:rFonts w:ascii="Avenir Next LT Pro" w:eastAsiaTheme="minorHAnsi" w:hAnsi="Avenir Next LT Pro" w:cstheme="minorHAnsi"/>
      <w:sz w:val="24"/>
      <w:szCs w:val="24"/>
      <w:lang w:val="en-CA"/>
    </w:rPr>
  </w:style>
  <w:style w:type="paragraph" w:customStyle="1" w:styleId="D53EEDEF249642788F8C958D988E89F0">
    <w:name w:val="D53EEDEF249642788F8C958D988E89F0"/>
    <w:pPr>
      <w:spacing w:after="0" w:line="276" w:lineRule="auto"/>
    </w:pPr>
    <w:rPr>
      <w:rFonts w:ascii="Avenir Next LT Pro" w:eastAsiaTheme="minorHAnsi" w:hAnsi="Avenir Next LT Pro" w:cstheme="minorHAnsi"/>
      <w:sz w:val="24"/>
      <w:szCs w:val="24"/>
      <w:lang w:val="en-CA"/>
    </w:rPr>
  </w:style>
  <w:style w:type="paragraph" w:customStyle="1" w:styleId="878CDEE05AD244318E530AEC7BE54958">
    <w:name w:val="878CDEE05AD244318E530AEC7BE54958"/>
    <w:pPr>
      <w:spacing w:after="0" w:line="276" w:lineRule="auto"/>
    </w:pPr>
    <w:rPr>
      <w:rFonts w:ascii="Avenir Next LT Pro" w:eastAsiaTheme="minorHAnsi" w:hAnsi="Avenir Next LT Pro" w:cstheme="minorHAnsi"/>
      <w:sz w:val="24"/>
      <w:szCs w:val="24"/>
      <w:lang w:val="en-CA"/>
    </w:rPr>
  </w:style>
  <w:style w:type="paragraph" w:customStyle="1" w:styleId="12088C33BDC54BC399AD583734C99D1A">
    <w:name w:val="12088C33BDC54BC399AD583734C99D1A"/>
    <w:pPr>
      <w:spacing w:after="0" w:line="276" w:lineRule="auto"/>
    </w:pPr>
    <w:rPr>
      <w:rFonts w:ascii="Avenir Next LT Pro" w:eastAsiaTheme="minorHAnsi" w:hAnsi="Avenir Next LT Pro" w:cstheme="minorHAnsi"/>
      <w:sz w:val="24"/>
      <w:szCs w:val="24"/>
      <w:lang w:val="en-CA"/>
    </w:rPr>
  </w:style>
  <w:style w:type="paragraph" w:customStyle="1" w:styleId="D4D13D111D214896AE96F37B6DEB467A">
    <w:name w:val="D4D13D111D214896AE96F37B6DEB467A"/>
    <w:pPr>
      <w:spacing w:after="0" w:line="276" w:lineRule="auto"/>
    </w:pPr>
    <w:rPr>
      <w:rFonts w:ascii="Avenir Next LT Pro" w:eastAsiaTheme="minorHAnsi" w:hAnsi="Avenir Next LT Pro" w:cstheme="minorHAnsi"/>
      <w:sz w:val="24"/>
      <w:szCs w:val="24"/>
      <w:lang w:val="en-CA"/>
    </w:rPr>
  </w:style>
  <w:style w:type="paragraph" w:customStyle="1" w:styleId="03161335BE0640AFA98F2457F8234C1C">
    <w:name w:val="03161335BE0640AFA98F2457F8234C1C"/>
    <w:pPr>
      <w:spacing w:after="0" w:line="276" w:lineRule="auto"/>
    </w:pPr>
    <w:rPr>
      <w:rFonts w:ascii="Avenir Next LT Pro" w:eastAsiaTheme="minorHAnsi" w:hAnsi="Avenir Next LT Pro" w:cstheme="minorHAnsi"/>
      <w:sz w:val="24"/>
      <w:szCs w:val="24"/>
      <w:lang w:val="en-CA"/>
    </w:rPr>
  </w:style>
  <w:style w:type="paragraph" w:customStyle="1" w:styleId="790969AD511441AAA04BB436EBEA2E7B">
    <w:name w:val="790969AD511441AAA04BB436EBEA2E7B"/>
    <w:pPr>
      <w:spacing w:after="0" w:line="276" w:lineRule="auto"/>
    </w:pPr>
    <w:rPr>
      <w:rFonts w:ascii="Avenir Next LT Pro" w:eastAsiaTheme="minorHAnsi" w:hAnsi="Avenir Next LT Pro" w:cstheme="minorHAnsi"/>
      <w:sz w:val="24"/>
      <w:szCs w:val="24"/>
      <w:lang w:val="en-CA"/>
    </w:rPr>
  </w:style>
  <w:style w:type="paragraph" w:customStyle="1" w:styleId="198865E9A9B947049917D1553D7DDD9E">
    <w:name w:val="198865E9A9B947049917D1553D7DDD9E"/>
    <w:pPr>
      <w:spacing w:after="0" w:line="276" w:lineRule="auto"/>
    </w:pPr>
    <w:rPr>
      <w:rFonts w:ascii="Avenir Next LT Pro" w:eastAsiaTheme="minorHAnsi" w:hAnsi="Avenir Next LT Pro" w:cstheme="minorHAnsi"/>
      <w:sz w:val="24"/>
      <w:szCs w:val="24"/>
      <w:lang w:val="en-CA"/>
    </w:rPr>
  </w:style>
  <w:style w:type="paragraph" w:customStyle="1" w:styleId="FB732993E52C480492EF3FA061A8F8E2">
    <w:name w:val="FB732993E52C480492EF3FA061A8F8E2"/>
    <w:pPr>
      <w:spacing w:after="0" w:line="276" w:lineRule="auto"/>
    </w:pPr>
    <w:rPr>
      <w:rFonts w:ascii="Avenir Next LT Pro" w:eastAsiaTheme="minorHAnsi" w:hAnsi="Avenir Next LT Pro" w:cstheme="minorHAnsi"/>
      <w:sz w:val="24"/>
      <w:szCs w:val="24"/>
      <w:lang w:val="en-CA"/>
    </w:rPr>
  </w:style>
  <w:style w:type="paragraph" w:customStyle="1" w:styleId="E2A76C8144C846D7981C5760C490EFE0">
    <w:name w:val="E2A76C8144C846D7981C5760C490EFE0"/>
    <w:pPr>
      <w:spacing w:after="0" w:line="276" w:lineRule="auto"/>
    </w:pPr>
    <w:rPr>
      <w:rFonts w:ascii="Avenir Next LT Pro" w:eastAsiaTheme="minorHAnsi" w:hAnsi="Avenir Next LT Pro" w:cstheme="minorHAnsi"/>
      <w:sz w:val="24"/>
      <w:szCs w:val="24"/>
      <w:lang w:val="en-CA"/>
    </w:rPr>
  </w:style>
  <w:style w:type="paragraph" w:customStyle="1" w:styleId="15A84AF5C2DB453F9735A70158F13270">
    <w:name w:val="15A84AF5C2DB453F9735A70158F13270"/>
    <w:pPr>
      <w:spacing w:after="0" w:line="276" w:lineRule="auto"/>
    </w:pPr>
    <w:rPr>
      <w:rFonts w:ascii="Avenir Next LT Pro" w:eastAsiaTheme="minorHAnsi" w:hAnsi="Avenir Next LT Pro" w:cstheme="minorHAnsi"/>
      <w:sz w:val="24"/>
      <w:szCs w:val="24"/>
      <w:lang w:val="en-CA"/>
    </w:rPr>
  </w:style>
  <w:style w:type="paragraph" w:customStyle="1" w:styleId="BA255804EC7A453A821D0C4F9DE88AB0">
    <w:name w:val="BA255804EC7A453A821D0C4F9DE88AB0"/>
    <w:pPr>
      <w:spacing w:after="0" w:line="276" w:lineRule="auto"/>
    </w:pPr>
    <w:rPr>
      <w:rFonts w:ascii="Avenir Next LT Pro" w:eastAsiaTheme="minorHAnsi" w:hAnsi="Avenir Next LT Pro" w:cstheme="minorHAnsi"/>
      <w:sz w:val="24"/>
      <w:szCs w:val="24"/>
      <w:lang w:val="en-CA"/>
    </w:rPr>
  </w:style>
  <w:style w:type="paragraph" w:customStyle="1" w:styleId="4256CA4B839A48BE85464545442A5DA7">
    <w:name w:val="4256CA4B839A48BE85464545442A5DA7"/>
    <w:pPr>
      <w:spacing w:after="0" w:line="276" w:lineRule="auto"/>
    </w:pPr>
    <w:rPr>
      <w:rFonts w:ascii="Avenir Next LT Pro" w:eastAsiaTheme="minorHAnsi" w:hAnsi="Avenir Next LT Pro" w:cstheme="minorHAnsi"/>
      <w:sz w:val="24"/>
      <w:szCs w:val="24"/>
      <w:lang w:val="en-CA"/>
    </w:rPr>
  </w:style>
  <w:style w:type="paragraph" w:customStyle="1" w:styleId="3687378F52F34203AF59A16623B8B26C">
    <w:name w:val="3687378F52F34203AF59A16623B8B26C"/>
    <w:pPr>
      <w:spacing w:after="0" w:line="276" w:lineRule="auto"/>
    </w:pPr>
    <w:rPr>
      <w:rFonts w:ascii="Avenir Next LT Pro" w:eastAsiaTheme="minorHAnsi" w:hAnsi="Avenir Next LT Pro" w:cstheme="minorHAnsi"/>
      <w:sz w:val="24"/>
      <w:szCs w:val="24"/>
      <w:lang w:val="en-CA"/>
    </w:rPr>
  </w:style>
  <w:style w:type="paragraph" w:customStyle="1" w:styleId="6C2AC24034F044688F102DEBA01721FB">
    <w:name w:val="6C2AC24034F044688F102DEBA01721FB"/>
    <w:pPr>
      <w:spacing w:after="0" w:line="276" w:lineRule="auto"/>
    </w:pPr>
    <w:rPr>
      <w:rFonts w:ascii="Avenir Next LT Pro" w:eastAsiaTheme="minorHAnsi" w:hAnsi="Avenir Next LT Pro" w:cstheme="minorHAnsi"/>
      <w:sz w:val="24"/>
      <w:szCs w:val="24"/>
      <w:lang w:val="en-CA"/>
    </w:rPr>
  </w:style>
  <w:style w:type="paragraph" w:customStyle="1" w:styleId="1CA44AC7D0F04B4283E01AB9BE8DD04F">
    <w:name w:val="1CA44AC7D0F04B4283E01AB9BE8DD04F"/>
    <w:pPr>
      <w:spacing w:after="0" w:line="276" w:lineRule="auto"/>
    </w:pPr>
    <w:rPr>
      <w:rFonts w:ascii="Avenir Next LT Pro" w:eastAsiaTheme="minorHAnsi" w:hAnsi="Avenir Next LT Pro" w:cstheme="minorHAnsi"/>
      <w:sz w:val="24"/>
      <w:szCs w:val="24"/>
      <w:lang w:val="en-CA"/>
    </w:rPr>
  </w:style>
  <w:style w:type="paragraph" w:customStyle="1" w:styleId="D346BF329A3245378F8E7BE18875BC72">
    <w:name w:val="D346BF329A3245378F8E7BE18875BC72"/>
    <w:pPr>
      <w:spacing w:after="0" w:line="276" w:lineRule="auto"/>
    </w:pPr>
    <w:rPr>
      <w:rFonts w:ascii="Avenir Next LT Pro" w:eastAsiaTheme="minorHAnsi" w:hAnsi="Avenir Next LT Pro" w:cstheme="minorHAnsi"/>
      <w:sz w:val="24"/>
      <w:szCs w:val="24"/>
      <w:lang w:val="en-CA"/>
    </w:rPr>
  </w:style>
  <w:style w:type="paragraph" w:customStyle="1" w:styleId="531447A339A74232A975BCDDBA2B4DF0">
    <w:name w:val="531447A339A74232A975BCDDBA2B4DF0"/>
    <w:pPr>
      <w:spacing w:after="0" w:line="276" w:lineRule="auto"/>
    </w:pPr>
    <w:rPr>
      <w:rFonts w:ascii="Avenir Next LT Pro" w:eastAsiaTheme="minorHAnsi" w:hAnsi="Avenir Next LT Pro" w:cstheme="minorHAnsi"/>
      <w:sz w:val="24"/>
      <w:szCs w:val="24"/>
      <w:lang w:val="en-CA"/>
    </w:rPr>
  </w:style>
  <w:style w:type="paragraph" w:customStyle="1" w:styleId="13566A3BCFB04EADABD7C644F7034AD2">
    <w:name w:val="13566A3BCFB04EADABD7C644F7034AD2"/>
    <w:pPr>
      <w:spacing w:after="0" w:line="276" w:lineRule="auto"/>
    </w:pPr>
    <w:rPr>
      <w:rFonts w:ascii="Avenir Next LT Pro" w:eastAsiaTheme="minorHAnsi" w:hAnsi="Avenir Next LT Pro" w:cstheme="minorHAnsi"/>
      <w:sz w:val="24"/>
      <w:szCs w:val="24"/>
      <w:lang w:val="en-CA"/>
    </w:rPr>
  </w:style>
  <w:style w:type="paragraph" w:customStyle="1" w:styleId="3ED595F44020473A94F6028E440E5441">
    <w:name w:val="3ED595F44020473A94F6028E440E5441"/>
    <w:pPr>
      <w:spacing w:after="0" w:line="276" w:lineRule="auto"/>
    </w:pPr>
    <w:rPr>
      <w:rFonts w:ascii="Avenir Next LT Pro" w:eastAsiaTheme="minorHAnsi" w:hAnsi="Avenir Next LT Pro" w:cstheme="minorHAnsi"/>
      <w:sz w:val="24"/>
      <w:szCs w:val="24"/>
      <w:lang w:val="en-CA"/>
    </w:rPr>
  </w:style>
  <w:style w:type="paragraph" w:customStyle="1" w:styleId="02A15D66AF33452EB059F8B2D75F985E">
    <w:name w:val="02A15D66AF33452EB059F8B2D75F985E"/>
    <w:pPr>
      <w:spacing w:after="0" w:line="276" w:lineRule="auto"/>
    </w:pPr>
    <w:rPr>
      <w:rFonts w:ascii="Avenir Next LT Pro" w:eastAsiaTheme="minorHAnsi" w:hAnsi="Avenir Next LT Pro" w:cstheme="minorHAnsi"/>
      <w:sz w:val="24"/>
      <w:szCs w:val="24"/>
      <w:lang w:val="en-CA"/>
    </w:rPr>
  </w:style>
  <w:style w:type="paragraph" w:customStyle="1" w:styleId="C53953D3E5B3407C89C406899E3224BB">
    <w:name w:val="C53953D3E5B3407C89C406899E3224BB"/>
    <w:pPr>
      <w:spacing w:after="0" w:line="276" w:lineRule="auto"/>
    </w:pPr>
    <w:rPr>
      <w:rFonts w:ascii="Avenir Next LT Pro" w:eastAsiaTheme="minorHAnsi" w:hAnsi="Avenir Next LT Pro" w:cstheme="minorHAnsi"/>
      <w:sz w:val="24"/>
      <w:szCs w:val="24"/>
      <w:lang w:val="en-CA"/>
    </w:rPr>
  </w:style>
  <w:style w:type="paragraph" w:customStyle="1" w:styleId="6A043F5DCBCE4ECDAAD4303642886131">
    <w:name w:val="6A043F5DCBCE4ECDAAD4303642886131"/>
    <w:pPr>
      <w:spacing w:after="0" w:line="276" w:lineRule="auto"/>
    </w:pPr>
    <w:rPr>
      <w:rFonts w:ascii="Avenir Next LT Pro" w:eastAsiaTheme="minorHAnsi" w:hAnsi="Avenir Next LT Pro" w:cstheme="minorHAnsi"/>
      <w:sz w:val="24"/>
      <w:szCs w:val="24"/>
      <w:lang w:val="en-CA"/>
    </w:rPr>
  </w:style>
  <w:style w:type="paragraph" w:customStyle="1" w:styleId="C49436D08365430EBF5341FB39B93CAA">
    <w:name w:val="C49436D08365430EBF5341FB39B93CAA"/>
    <w:pPr>
      <w:spacing w:after="0" w:line="276" w:lineRule="auto"/>
    </w:pPr>
    <w:rPr>
      <w:rFonts w:ascii="Avenir Next LT Pro" w:eastAsiaTheme="minorHAnsi" w:hAnsi="Avenir Next LT Pro" w:cstheme="minorHAnsi"/>
      <w:sz w:val="24"/>
      <w:szCs w:val="24"/>
      <w:lang w:val="en-CA"/>
    </w:rPr>
  </w:style>
  <w:style w:type="paragraph" w:customStyle="1" w:styleId="537D51A8B8CD4673A17C01B59B86557B">
    <w:name w:val="537D51A8B8CD4673A17C01B59B86557B"/>
    <w:pPr>
      <w:spacing w:after="0" w:line="276" w:lineRule="auto"/>
    </w:pPr>
    <w:rPr>
      <w:rFonts w:ascii="Avenir Next LT Pro" w:eastAsiaTheme="minorHAnsi" w:hAnsi="Avenir Next LT Pro" w:cstheme="minorHAnsi"/>
      <w:sz w:val="24"/>
      <w:szCs w:val="24"/>
      <w:lang w:val="en-CA"/>
    </w:rPr>
  </w:style>
  <w:style w:type="paragraph" w:customStyle="1" w:styleId="0D7AB76F6C0D4F5E86FB2FEBC9448B8F">
    <w:name w:val="0D7AB76F6C0D4F5E86FB2FEBC9448B8F"/>
    <w:pPr>
      <w:spacing w:after="0" w:line="276" w:lineRule="auto"/>
    </w:pPr>
    <w:rPr>
      <w:rFonts w:ascii="Avenir Next LT Pro" w:eastAsiaTheme="minorHAnsi" w:hAnsi="Avenir Next LT Pro" w:cstheme="minorHAnsi"/>
      <w:sz w:val="24"/>
      <w:szCs w:val="24"/>
      <w:lang w:val="en-CA"/>
    </w:rPr>
  </w:style>
  <w:style w:type="paragraph" w:customStyle="1" w:styleId="D716B64B51034FD78B4B51A5923921B7">
    <w:name w:val="D716B64B51034FD78B4B51A5923921B7"/>
    <w:pPr>
      <w:spacing w:after="0" w:line="276" w:lineRule="auto"/>
    </w:pPr>
    <w:rPr>
      <w:rFonts w:ascii="Avenir Next LT Pro" w:eastAsiaTheme="minorHAnsi" w:hAnsi="Avenir Next LT Pro" w:cstheme="minorHAnsi"/>
      <w:sz w:val="24"/>
      <w:szCs w:val="24"/>
      <w:lang w:val="en-CA"/>
    </w:rPr>
  </w:style>
  <w:style w:type="paragraph" w:customStyle="1" w:styleId="1D13F98AE31042BB926C86BB563E085A">
    <w:name w:val="1D13F98AE31042BB926C86BB563E085A"/>
    <w:pPr>
      <w:spacing w:after="0" w:line="276" w:lineRule="auto"/>
    </w:pPr>
    <w:rPr>
      <w:rFonts w:ascii="Avenir Next LT Pro" w:eastAsiaTheme="minorHAnsi" w:hAnsi="Avenir Next LT Pro" w:cstheme="minorHAnsi"/>
      <w:sz w:val="24"/>
      <w:szCs w:val="24"/>
      <w:lang w:val="en-CA"/>
    </w:rPr>
  </w:style>
  <w:style w:type="paragraph" w:customStyle="1" w:styleId="477045044DF849E694DB6B9CB9C0D62D">
    <w:name w:val="477045044DF849E694DB6B9CB9C0D62D"/>
    <w:pPr>
      <w:spacing w:after="0" w:line="276" w:lineRule="auto"/>
    </w:pPr>
    <w:rPr>
      <w:rFonts w:ascii="Avenir Next LT Pro" w:eastAsiaTheme="minorHAnsi" w:hAnsi="Avenir Next LT Pro" w:cstheme="minorHAnsi"/>
      <w:sz w:val="24"/>
      <w:szCs w:val="24"/>
      <w:lang w:val="en-CA"/>
    </w:rPr>
  </w:style>
  <w:style w:type="paragraph" w:customStyle="1" w:styleId="8448F0D46C5E47158C2CD7DCDEB57255">
    <w:name w:val="8448F0D46C5E47158C2CD7DCDEB57255"/>
    <w:pPr>
      <w:spacing w:after="0" w:line="276" w:lineRule="auto"/>
    </w:pPr>
    <w:rPr>
      <w:rFonts w:ascii="Avenir Next LT Pro" w:eastAsiaTheme="minorHAnsi" w:hAnsi="Avenir Next LT Pro" w:cstheme="minorHAnsi"/>
      <w:sz w:val="24"/>
      <w:szCs w:val="24"/>
      <w:lang w:val="en-CA"/>
    </w:rPr>
  </w:style>
  <w:style w:type="paragraph" w:customStyle="1" w:styleId="47B2509958834BD59DB331C18B885395">
    <w:name w:val="47B2509958834BD59DB331C18B885395"/>
    <w:pPr>
      <w:spacing w:after="0" w:line="276" w:lineRule="auto"/>
    </w:pPr>
    <w:rPr>
      <w:rFonts w:ascii="Avenir Next LT Pro" w:eastAsiaTheme="minorHAnsi" w:hAnsi="Avenir Next LT Pro" w:cstheme="minorHAnsi"/>
      <w:sz w:val="24"/>
      <w:szCs w:val="24"/>
      <w:lang w:val="en-CA"/>
    </w:rPr>
  </w:style>
  <w:style w:type="paragraph" w:customStyle="1" w:styleId="499B4A8326FE4DE5924A9D047A708B9E">
    <w:name w:val="499B4A8326FE4DE5924A9D047A708B9E"/>
    <w:pPr>
      <w:spacing w:after="0" w:line="276" w:lineRule="auto"/>
    </w:pPr>
    <w:rPr>
      <w:rFonts w:ascii="Avenir Next LT Pro" w:eastAsiaTheme="minorHAnsi" w:hAnsi="Avenir Next LT Pro" w:cstheme="minorHAnsi"/>
      <w:sz w:val="24"/>
      <w:szCs w:val="24"/>
      <w:lang w:val="en-CA"/>
    </w:rPr>
  </w:style>
  <w:style w:type="paragraph" w:customStyle="1" w:styleId="BA7E84334ACA488BB16250D43B78B54C">
    <w:name w:val="BA7E84334ACA488BB16250D43B78B54C"/>
    <w:pPr>
      <w:spacing w:after="0" w:line="276" w:lineRule="auto"/>
    </w:pPr>
    <w:rPr>
      <w:rFonts w:ascii="Avenir Next LT Pro" w:eastAsiaTheme="minorHAnsi" w:hAnsi="Avenir Next LT Pro" w:cstheme="minorHAnsi"/>
      <w:sz w:val="24"/>
      <w:szCs w:val="24"/>
      <w:lang w:val="en-CA"/>
    </w:rPr>
  </w:style>
  <w:style w:type="paragraph" w:customStyle="1" w:styleId="71087C266E194E58A6AC5771C3FE62E7">
    <w:name w:val="71087C266E194E58A6AC5771C3FE62E7"/>
    <w:pPr>
      <w:spacing w:after="0" w:line="276" w:lineRule="auto"/>
    </w:pPr>
    <w:rPr>
      <w:rFonts w:ascii="Avenir Next LT Pro" w:eastAsiaTheme="minorHAnsi" w:hAnsi="Avenir Next LT Pro" w:cstheme="minorHAnsi"/>
      <w:sz w:val="24"/>
      <w:szCs w:val="24"/>
      <w:lang w:val="en-CA"/>
    </w:rPr>
  </w:style>
  <w:style w:type="paragraph" w:customStyle="1" w:styleId="48569066A5BE4479AD088B39DD014D38">
    <w:name w:val="48569066A5BE4479AD088B39DD014D38"/>
    <w:pPr>
      <w:spacing w:after="0" w:line="276" w:lineRule="auto"/>
    </w:pPr>
    <w:rPr>
      <w:rFonts w:ascii="Avenir Next LT Pro" w:eastAsiaTheme="minorHAnsi" w:hAnsi="Avenir Next LT Pro" w:cstheme="minorHAnsi"/>
      <w:sz w:val="24"/>
      <w:szCs w:val="24"/>
      <w:lang w:val="en-CA"/>
    </w:rPr>
  </w:style>
  <w:style w:type="paragraph" w:customStyle="1" w:styleId="87CDA8DD28764D77A4E91A30ADBC9326">
    <w:name w:val="87CDA8DD28764D77A4E91A30ADBC9326"/>
    <w:pPr>
      <w:spacing w:after="0" w:line="276" w:lineRule="auto"/>
    </w:pPr>
    <w:rPr>
      <w:rFonts w:ascii="Avenir Next LT Pro" w:eastAsiaTheme="minorHAnsi" w:hAnsi="Avenir Next LT Pro" w:cstheme="minorHAnsi"/>
      <w:sz w:val="24"/>
      <w:szCs w:val="24"/>
      <w:lang w:val="en-CA"/>
    </w:rPr>
  </w:style>
  <w:style w:type="paragraph" w:customStyle="1" w:styleId="145EEE229AE24037AD011D9131CE1B89">
    <w:name w:val="145EEE229AE24037AD011D9131CE1B89"/>
    <w:pPr>
      <w:spacing w:after="0" w:line="276" w:lineRule="auto"/>
    </w:pPr>
    <w:rPr>
      <w:rFonts w:ascii="Avenir Next LT Pro" w:eastAsiaTheme="minorHAnsi" w:hAnsi="Avenir Next LT Pro" w:cstheme="minorHAnsi"/>
      <w:sz w:val="24"/>
      <w:szCs w:val="24"/>
      <w:lang w:val="en-CA"/>
    </w:rPr>
  </w:style>
  <w:style w:type="paragraph" w:customStyle="1" w:styleId="3500A88A99064FB58C7E0E47EEE1EE86">
    <w:name w:val="3500A88A99064FB58C7E0E47EEE1EE86"/>
    <w:pPr>
      <w:spacing w:after="0" w:line="276" w:lineRule="auto"/>
    </w:pPr>
    <w:rPr>
      <w:rFonts w:ascii="Avenir Next LT Pro" w:eastAsiaTheme="minorHAnsi" w:hAnsi="Avenir Next LT Pro" w:cstheme="minorHAnsi"/>
      <w:sz w:val="24"/>
      <w:szCs w:val="24"/>
      <w:lang w:val="en-CA"/>
    </w:rPr>
  </w:style>
  <w:style w:type="paragraph" w:customStyle="1" w:styleId="54E6253537014ADB890C12B2EAB1B5E5">
    <w:name w:val="54E6253537014ADB890C12B2EAB1B5E5"/>
    <w:pPr>
      <w:spacing w:after="0" w:line="276" w:lineRule="auto"/>
    </w:pPr>
    <w:rPr>
      <w:rFonts w:ascii="Avenir Next LT Pro" w:eastAsiaTheme="minorHAnsi" w:hAnsi="Avenir Next LT Pro" w:cstheme="minorHAnsi"/>
      <w:sz w:val="24"/>
      <w:szCs w:val="24"/>
      <w:lang w:val="en-CA"/>
    </w:rPr>
  </w:style>
  <w:style w:type="paragraph" w:customStyle="1" w:styleId="C285A2D420E94F28897AC77534B1F191">
    <w:name w:val="C285A2D420E94F28897AC77534B1F191"/>
    <w:pPr>
      <w:spacing w:after="0" w:line="276" w:lineRule="auto"/>
    </w:pPr>
    <w:rPr>
      <w:rFonts w:ascii="Avenir Next LT Pro" w:eastAsiaTheme="minorHAnsi" w:hAnsi="Avenir Next LT Pro" w:cstheme="minorHAnsi"/>
      <w:sz w:val="24"/>
      <w:szCs w:val="24"/>
      <w:lang w:val="en-CA"/>
    </w:rPr>
  </w:style>
  <w:style w:type="paragraph" w:customStyle="1" w:styleId="28EC2AABF75347EE86B9B9F10219BD56">
    <w:name w:val="28EC2AABF75347EE86B9B9F10219BD56"/>
    <w:pPr>
      <w:spacing w:after="0" w:line="276" w:lineRule="auto"/>
    </w:pPr>
    <w:rPr>
      <w:rFonts w:ascii="Avenir Next LT Pro" w:eastAsiaTheme="minorHAnsi" w:hAnsi="Avenir Next LT Pro" w:cstheme="minorHAnsi"/>
      <w:sz w:val="24"/>
      <w:szCs w:val="24"/>
      <w:lang w:val="en-CA"/>
    </w:rPr>
  </w:style>
  <w:style w:type="paragraph" w:customStyle="1" w:styleId="1F14E0530CE8443E9B6FEAFD6F7B97C0">
    <w:name w:val="1F14E0530CE8443E9B6FEAFD6F7B97C0"/>
    <w:pPr>
      <w:spacing w:after="0" w:line="276" w:lineRule="auto"/>
    </w:pPr>
    <w:rPr>
      <w:rFonts w:ascii="Avenir Next LT Pro" w:eastAsiaTheme="minorHAnsi" w:hAnsi="Avenir Next LT Pro" w:cstheme="minorHAnsi"/>
      <w:sz w:val="24"/>
      <w:szCs w:val="24"/>
      <w:lang w:val="en-CA"/>
    </w:rPr>
  </w:style>
  <w:style w:type="paragraph" w:customStyle="1" w:styleId="89965C88742349C7B1D4BCE79CE9CBA6">
    <w:name w:val="89965C88742349C7B1D4BCE79CE9CBA6"/>
    <w:pPr>
      <w:spacing w:after="0" w:line="276" w:lineRule="auto"/>
    </w:pPr>
    <w:rPr>
      <w:rFonts w:ascii="Avenir Next LT Pro" w:eastAsiaTheme="minorHAnsi" w:hAnsi="Avenir Next LT Pro" w:cstheme="minorHAnsi"/>
      <w:sz w:val="24"/>
      <w:szCs w:val="24"/>
      <w:lang w:val="en-CA"/>
    </w:rPr>
  </w:style>
  <w:style w:type="paragraph" w:customStyle="1" w:styleId="48B2E2806C1344B2B440719209361A9F">
    <w:name w:val="48B2E2806C1344B2B440719209361A9F"/>
    <w:pPr>
      <w:spacing w:after="0" w:line="276" w:lineRule="auto"/>
    </w:pPr>
    <w:rPr>
      <w:rFonts w:ascii="Avenir Next LT Pro" w:eastAsiaTheme="minorHAnsi" w:hAnsi="Avenir Next LT Pro" w:cstheme="minorHAnsi"/>
      <w:sz w:val="24"/>
      <w:szCs w:val="24"/>
      <w:lang w:val="en-CA"/>
    </w:rPr>
  </w:style>
  <w:style w:type="paragraph" w:customStyle="1" w:styleId="04196DC185AD4E7F937AFE4240FCC470">
    <w:name w:val="04196DC185AD4E7F937AFE4240FCC470"/>
    <w:pPr>
      <w:spacing w:after="0" w:line="276" w:lineRule="auto"/>
    </w:pPr>
    <w:rPr>
      <w:rFonts w:ascii="Avenir Next LT Pro" w:eastAsiaTheme="minorHAnsi" w:hAnsi="Avenir Next LT Pro" w:cstheme="minorHAnsi"/>
      <w:sz w:val="24"/>
      <w:szCs w:val="24"/>
      <w:lang w:val="en-CA"/>
    </w:rPr>
  </w:style>
  <w:style w:type="paragraph" w:customStyle="1" w:styleId="2CFCDF624EE74A248F54230005EFBB3C">
    <w:name w:val="2CFCDF624EE74A248F54230005EFBB3C"/>
    <w:pPr>
      <w:spacing w:after="0" w:line="276" w:lineRule="auto"/>
    </w:pPr>
    <w:rPr>
      <w:rFonts w:ascii="Avenir Next LT Pro" w:eastAsiaTheme="minorHAnsi" w:hAnsi="Avenir Next LT Pro" w:cstheme="minorHAnsi"/>
      <w:sz w:val="24"/>
      <w:szCs w:val="24"/>
      <w:lang w:val="en-CA"/>
    </w:rPr>
  </w:style>
  <w:style w:type="paragraph" w:customStyle="1" w:styleId="10BC9561A6A44377A7248E1F548A3D7C">
    <w:name w:val="10BC9561A6A44377A7248E1F548A3D7C"/>
    <w:pPr>
      <w:spacing w:after="0" w:line="276" w:lineRule="auto"/>
    </w:pPr>
    <w:rPr>
      <w:rFonts w:ascii="Avenir Next LT Pro" w:eastAsiaTheme="minorHAnsi" w:hAnsi="Avenir Next LT Pro" w:cstheme="minorHAnsi"/>
      <w:sz w:val="24"/>
      <w:szCs w:val="24"/>
      <w:lang w:val="en-CA"/>
    </w:rPr>
  </w:style>
  <w:style w:type="paragraph" w:customStyle="1" w:styleId="BCD9E9EEFAF74CDDA92D996828610532">
    <w:name w:val="BCD9E9EEFAF74CDDA92D996828610532"/>
    <w:pPr>
      <w:spacing w:after="0" w:line="276" w:lineRule="auto"/>
    </w:pPr>
    <w:rPr>
      <w:rFonts w:ascii="Avenir Next LT Pro" w:eastAsiaTheme="minorHAnsi" w:hAnsi="Avenir Next LT Pro" w:cstheme="minorHAnsi"/>
      <w:sz w:val="24"/>
      <w:szCs w:val="24"/>
      <w:lang w:val="en-CA"/>
    </w:rPr>
  </w:style>
  <w:style w:type="paragraph" w:customStyle="1" w:styleId="C4E8BBCBE5804BF1AC9C092CCA42CC38">
    <w:name w:val="C4E8BBCBE5804BF1AC9C092CCA42CC38"/>
    <w:pPr>
      <w:spacing w:after="0" w:line="276" w:lineRule="auto"/>
    </w:pPr>
    <w:rPr>
      <w:rFonts w:ascii="Avenir Next LT Pro" w:eastAsiaTheme="minorHAnsi" w:hAnsi="Avenir Next LT Pro" w:cstheme="minorHAnsi"/>
      <w:sz w:val="24"/>
      <w:szCs w:val="24"/>
      <w:lang w:val="en-CA"/>
    </w:rPr>
  </w:style>
  <w:style w:type="paragraph" w:customStyle="1" w:styleId="6ADB92E134244E51AA0BC753F4B4B5AB">
    <w:name w:val="6ADB92E134244E51AA0BC753F4B4B5AB"/>
    <w:pPr>
      <w:spacing w:after="0" w:line="276" w:lineRule="auto"/>
    </w:pPr>
    <w:rPr>
      <w:rFonts w:ascii="Avenir Next LT Pro" w:eastAsiaTheme="minorHAnsi" w:hAnsi="Avenir Next LT Pro" w:cstheme="minorHAnsi"/>
      <w:sz w:val="24"/>
      <w:szCs w:val="24"/>
      <w:lang w:val="en-CA"/>
    </w:rPr>
  </w:style>
  <w:style w:type="paragraph" w:customStyle="1" w:styleId="B88F6F171F244B4EB5BFAAED743A4D54">
    <w:name w:val="B88F6F171F244B4EB5BFAAED743A4D54"/>
    <w:pPr>
      <w:spacing w:after="0" w:line="276" w:lineRule="auto"/>
    </w:pPr>
    <w:rPr>
      <w:rFonts w:ascii="Avenir Next LT Pro" w:eastAsiaTheme="minorHAnsi" w:hAnsi="Avenir Next LT Pro" w:cstheme="minorHAnsi"/>
      <w:sz w:val="24"/>
      <w:szCs w:val="24"/>
      <w:lang w:val="en-CA"/>
    </w:rPr>
  </w:style>
  <w:style w:type="paragraph" w:customStyle="1" w:styleId="31EAF6EAE231494FB87AC06812ECBA82">
    <w:name w:val="31EAF6EAE231494FB87AC06812ECBA82"/>
    <w:pPr>
      <w:spacing w:after="0" w:line="276" w:lineRule="auto"/>
    </w:pPr>
    <w:rPr>
      <w:rFonts w:ascii="Avenir Next LT Pro" w:eastAsiaTheme="minorHAnsi" w:hAnsi="Avenir Next LT Pro" w:cstheme="minorHAnsi"/>
      <w:sz w:val="24"/>
      <w:szCs w:val="24"/>
      <w:lang w:val="en-CA"/>
    </w:rPr>
  </w:style>
  <w:style w:type="paragraph" w:customStyle="1" w:styleId="D12509C69A624DEEB24C2E427C6B1C11">
    <w:name w:val="D12509C69A624DEEB24C2E427C6B1C11"/>
    <w:pPr>
      <w:spacing w:after="0" w:line="276" w:lineRule="auto"/>
    </w:pPr>
    <w:rPr>
      <w:rFonts w:ascii="Avenir Next LT Pro" w:eastAsiaTheme="minorHAnsi" w:hAnsi="Avenir Next LT Pro" w:cstheme="minorHAnsi"/>
      <w:sz w:val="24"/>
      <w:szCs w:val="24"/>
      <w:lang w:val="en-CA"/>
    </w:rPr>
  </w:style>
  <w:style w:type="paragraph" w:customStyle="1" w:styleId="A22E8D4C8425449C86453F2227AC5CFB">
    <w:name w:val="A22E8D4C8425449C86453F2227AC5CFB"/>
    <w:pPr>
      <w:spacing w:after="0" w:line="276" w:lineRule="auto"/>
    </w:pPr>
    <w:rPr>
      <w:rFonts w:ascii="Avenir Next LT Pro" w:eastAsiaTheme="minorHAnsi" w:hAnsi="Avenir Next LT Pro" w:cstheme="minorHAnsi"/>
      <w:sz w:val="24"/>
      <w:szCs w:val="24"/>
      <w:lang w:val="en-CA"/>
    </w:rPr>
  </w:style>
  <w:style w:type="paragraph" w:customStyle="1" w:styleId="109EA7D708A645C2A3051227F43C0B13">
    <w:name w:val="109EA7D708A645C2A3051227F43C0B13"/>
    <w:pPr>
      <w:spacing w:after="0" w:line="276" w:lineRule="auto"/>
    </w:pPr>
    <w:rPr>
      <w:rFonts w:ascii="Avenir Next LT Pro" w:eastAsiaTheme="minorHAnsi" w:hAnsi="Avenir Next LT Pro" w:cstheme="minorHAnsi"/>
      <w:sz w:val="24"/>
      <w:szCs w:val="24"/>
      <w:lang w:val="en-CA"/>
    </w:rPr>
  </w:style>
  <w:style w:type="paragraph" w:customStyle="1" w:styleId="74B75130A3F9447896A85FFA4A5A278F">
    <w:name w:val="74B75130A3F9447896A85FFA4A5A278F"/>
    <w:pPr>
      <w:spacing w:after="0" w:line="276" w:lineRule="auto"/>
    </w:pPr>
    <w:rPr>
      <w:rFonts w:ascii="Avenir Next LT Pro" w:eastAsiaTheme="minorHAnsi" w:hAnsi="Avenir Next LT Pro" w:cstheme="minorHAnsi"/>
      <w:sz w:val="24"/>
      <w:szCs w:val="24"/>
      <w:lang w:val="en-CA"/>
    </w:rPr>
  </w:style>
  <w:style w:type="paragraph" w:customStyle="1" w:styleId="F6FF5F5A868C404EA773D632C313928B">
    <w:name w:val="F6FF5F5A868C404EA773D632C313928B"/>
    <w:pPr>
      <w:spacing w:after="0" w:line="276" w:lineRule="auto"/>
    </w:pPr>
    <w:rPr>
      <w:rFonts w:ascii="Avenir Next LT Pro" w:eastAsiaTheme="minorHAnsi" w:hAnsi="Avenir Next LT Pro" w:cstheme="minorHAnsi"/>
      <w:sz w:val="24"/>
      <w:szCs w:val="24"/>
      <w:lang w:val="en-CA"/>
    </w:rPr>
  </w:style>
  <w:style w:type="paragraph" w:customStyle="1" w:styleId="032C9D646A334813A1486DE5B5AC0AD9">
    <w:name w:val="032C9D646A334813A1486DE5B5AC0AD9"/>
    <w:pPr>
      <w:spacing w:after="0" w:line="276" w:lineRule="auto"/>
    </w:pPr>
    <w:rPr>
      <w:rFonts w:ascii="Avenir Next LT Pro" w:eastAsiaTheme="minorHAnsi" w:hAnsi="Avenir Next LT Pro" w:cstheme="minorHAnsi"/>
      <w:sz w:val="24"/>
      <w:szCs w:val="24"/>
      <w:lang w:val="en-CA"/>
    </w:rPr>
  </w:style>
  <w:style w:type="paragraph" w:customStyle="1" w:styleId="D6DCB2D0E7CF4260A3A0FFC0C252BD72">
    <w:name w:val="D6DCB2D0E7CF4260A3A0FFC0C252BD72"/>
    <w:pPr>
      <w:spacing w:after="0" w:line="276" w:lineRule="auto"/>
    </w:pPr>
    <w:rPr>
      <w:rFonts w:ascii="Avenir Next LT Pro" w:eastAsiaTheme="minorHAnsi" w:hAnsi="Avenir Next LT Pro" w:cstheme="minorHAnsi"/>
      <w:sz w:val="24"/>
      <w:szCs w:val="24"/>
      <w:lang w:val="en-CA"/>
    </w:rPr>
  </w:style>
  <w:style w:type="paragraph" w:customStyle="1" w:styleId="B368CC2593A540CFBA6E6214FA415147">
    <w:name w:val="B368CC2593A540CFBA6E6214FA415147"/>
    <w:pPr>
      <w:spacing w:after="0" w:line="276" w:lineRule="auto"/>
    </w:pPr>
    <w:rPr>
      <w:rFonts w:ascii="Avenir Next LT Pro" w:eastAsiaTheme="minorHAnsi" w:hAnsi="Avenir Next LT Pro" w:cstheme="minorHAnsi"/>
      <w:sz w:val="24"/>
      <w:szCs w:val="24"/>
      <w:lang w:val="en-CA"/>
    </w:rPr>
  </w:style>
  <w:style w:type="paragraph" w:customStyle="1" w:styleId="F22BE8A4067B4140BE0317146719F368">
    <w:name w:val="F22BE8A4067B4140BE0317146719F368"/>
    <w:pPr>
      <w:spacing w:after="0" w:line="276" w:lineRule="auto"/>
    </w:pPr>
    <w:rPr>
      <w:rFonts w:ascii="Avenir Next LT Pro" w:eastAsiaTheme="minorHAnsi" w:hAnsi="Avenir Next LT Pro" w:cstheme="minorHAnsi"/>
      <w:sz w:val="24"/>
      <w:szCs w:val="24"/>
      <w:lang w:val="en-CA"/>
    </w:rPr>
  </w:style>
  <w:style w:type="paragraph" w:customStyle="1" w:styleId="AA77FB78B1D64FDCA977408EF063CDC7">
    <w:name w:val="AA77FB78B1D64FDCA977408EF063CDC7"/>
    <w:pPr>
      <w:spacing w:after="0" w:line="276" w:lineRule="auto"/>
    </w:pPr>
    <w:rPr>
      <w:rFonts w:ascii="Avenir Next LT Pro" w:eastAsiaTheme="minorHAnsi" w:hAnsi="Avenir Next LT Pro" w:cstheme="minorHAnsi"/>
      <w:sz w:val="24"/>
      <w:szCs w:val="24"/>
      <w:lang w:val="en-CA"/>
    </w:rPr>
  </w:style>
  <w:style w:type="paragraph" w:customStyle="1" w:styleId="82D600EB38694A37B1D1DBEB6630AD6B">
    <w:name w:val="82D600EB38694A37B1D1DBEB6630AD6B"/>
    <w:pPr>
      <w:spacing w:after="0" w:line="276" w:lineRule="auto"/>
    </w:pPr>
    <w:rPr>
      <w:rFonts w:ascii="Avenir Next LT Pro" w:eastAsiaTheme="minorHAnsi" w:hAnsi="Avenir Next LT Pro" w:cstheme="minorHAnsi"/>
      <w:sz w:val="24"/>
      <w:szCs w:val="24"/>
      <w:lang w:val="en-CA"/>
    </w:rPr>
  </w:style>
  <w:style w:type="paragraph" w:customStyle="1" w:styleId="C7D5D465CDC245BAA88C7D90DB3B336E">
    <w:name w:val="C7D5D465CDC245BAA88C7D90DB3B336E"/>
    <w:pPr>
      <w:spacing w:after="0" w:line="276" w:lineRule="auto"/>
    </w:pPr>
    <w:rPr>
      <w:rFonts w:ascii="Avenir Next LT Pro" w:eastAsiaTheme="minorHAnsi" w:hAnsi="Avenir Next LT Pro" w:cstheme="minorHAnsi"/>
      <w:sz w:val="24"/>
      <w:szCs w:val="24"/>
      <w:lang w:val="en-CA"/>
    </w:rPr>
  </w:style>
  <w:style w:type="paragraph" w:customStyle="1" w:styleId="253231A30AC34A1A9BC4B249718DED0F">
    <w:name w:val="253231A30AC34A1A9BC4B249718DED0F"/>
    <w:pPr>
      <w:spacing w:after="0" w:line="276" w:lineRule="auto"/>
    </w:pPr>
    <w:rPr>
      <w:rFonts w:ascii="Avenir Next LT Pro" w:eastAsiaTheme="minorHAnsi" w:hAnsi="Avenir Next LT Pro" w:cstheme="minorHAnsi"/>
      <w:sz w:val="24"/>
      <w:szCs w:val="24"/>
      <w:lang w:val="en-CA"/>
    </w:rPr>
  </w:style>
  <w:style w:type="paragraph" w:customStyle="1" w:styleId="C6F45A254D024A53BE94E172A4910719">
    <w:name w:val="C6F45A254D024A53BE94E172A4910719"/>
    <w:pPr>
      <w:spacing w:after="0" w:line="276" w:lineRule="auto"/>
    </w:pPr>
    <w:rPr>
      <w:rFonts w:ascii="Avenir Next LT Pro" w:eastAsiaTheme="minorHAnsi" w:hAnsi="Avenir Next LT Pro" w:cstheme="minorHAnsi"/>
      <w:sz w:val="24"/>
      <w:szCs w:val="24"/>
      <w:lang w:val="en-CA"/>
    </w:rPr>
  </w:style>
  <w:style w:type="paragraph" w:customStyle="1" w:styleId="B8C04501B77146C295E194548D93BE87">
    <w:name w:val="B8C04501B77146C295E194548D93BE87"/>
    <w:pPr>
      <w:spacing w:after="0" w:line="276" w:lineRule="auto"/>
    </w:pPr>
    <w:rPr>
      <w:rFonts w:ascii="Avenir Next LT Pro" w:eastAsiaTheme="minorHAnsi" w:hAnsi="Avenir Next LT Pro" w:cstheme="minorHAnsi"/>
      <w:sz w:val="24"/>
      <w:szCs w:val="24"/>
      <w:lang w:val="en-CA"/>
    </w:rPr>
  </w:style>
  <w:style w:type="paragraph" w:customStyle="1" w:styleId="2C882CBB90474A0AACB044E84427C49F">
    <w:name w:val="2C882CBB90474A0AACB044E84427C49F"/>
    <w:pPr>
      <w:spacing w:after="0" w:line="276" w:lineRule="auto"/>
    </w:pPr>
    <w:rPr>
      <w:rFonts w:ascii="Avenir Next LT Pro" w:eastAsiaTheme="minorHAnsi" w:hAnsi="Avenir Next LT Pro" w:cstheme="minorHAnsi"/>
      <w:sz w:val="24"/>
      <w:szCs w:val="24"/>
      <w:lang w:val="en-CA"/>
    </w:rPr>
  </w:style>
  <w:style w:type="paragraph" w:customStyle="1" w:styleId="0F3AEE68AF534111822C5E50AD0982B1">
    <w:name w:val="0F3AEE68AF534111822C5E50AD0982B1"/>
    <w:pPr>
      <w:spacing w:after="0" w:line="276" w:lineRule="auto"/>
    </w:pPr>
    <w:rPr>
      <w:rFonts w:ascii="Avenir Next LT Pro" w:eastAsiaTheme="minorHAnsi" w:hAnsi="Avenir Next LT Pro" w:cstheme="minorHAnsi"/>
      <w:sz w:val="24"/>
      <w:szCs w:val="24"/>
      <w:lang w:val="en-CA"/>
    </w:rPr>
  </w:style>
  <w:style w:type="paragraph" w:customStyle="1" w:styleId="B6F6C75F23E4495BB91C09BE5D67CFBC">
    <w:name w:val="B6F6C75F23E4495BB91C09BE5D67CFBC"/>
    <w:pPr>
      <w:spacing w:after="0" w:line="276" w:lineRule="auto"/>
    </w:pPr>
    <w:rPr>
      <w:rFonts w:ascii="Avenir Next LT Pro" w:eastAsiaTheme="minorHAnsi" w:hAnsi="Avenir Next LT Pro" w:cstheme="minorHAnsi"/>
      <w:sz w:val="24"/>
      <w:szCs w:val="24"/>
      <w:lang w:val="en-CA"/>
    </w:rPr>
  </w:style>
  <w:style w:type="paragraph" w:customStyle="1" w:styleId="3BCB5DB048AA42BBB9C411B661E19661">
    <w:name w:val="3BCB5DB048AA42BBB9C411B661E19661"/>
    <w:pPr>
      <w:spacing w:after="0" w:line="276" w:lineRule="auto"/>
    </w:pPr>
    <w:rPr>
      <w:rFonts w:ascii="Avenir Next LT Pro" w:eastAsiaTheme="minorHAnsi" w:hAnsi="Avenir Next LT Pro" w:cstheme="minorHAnsi"/>
      <w:sz w:val="24"/>
      <w:szCs w:val="24"/>
      <w:lang w:val="en-CA"/>
    </w:rPr>
  </w:style>
  <w:style w:type="paragraph" w:customStyle="1" w:styleId="80F9EF1AB48E4160B8FDD94C85D574ED">
    <w:name w:val="80F9EF1AB48E4160B8FDD94C85D574ED"/>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AD270875A7974C3A9890BC2B80BF66C4">
    <w:name w:val="AD270875A7974C3A9890BC2B80BF66C4"/>
    <w:pPr>
      <w:spacing w:after="0" w:line="276" w:lineRule="auto"/>
    </w:pPr>
    <w:rPr>
      <w:rFonts w:ascii="Avenir Next LT Pro" w:eastAsiaTheme="minorHAnsi" w:hAnsi="Avenir Next LT Pro" w:cstheme="minorHAnsi"/>
      <w:sz w:val="24"/>
      <w:szCs w:val="24"/>
      <w:lang w:val="en-CA"/>
    </w:rPr>
  </w:style>
  <w:style w:type="paragraph" w:customStyle="1" w:styleId="12832DD52F5E442790AB4B8052E25E0C">
    <w:name w:val="12832DD52F5E442790AB4B8052E25E0C"/>
    <w:pPr>
      <w:spacing w:after="0" w:line="276" w:lineRule="auto"/>
    </w:pPr>
    <w:rPr>
      <w:rFonts w:ascii="Avenir Next LT Pro" w:eastAsiaTheme="minorHAnsi" w:hAnsi="Avenir Next LT Pro" w:cstheme="minorHAnsi"/>
      <w:sz w:val="24"/>
      <w:szCs w:val="24"/>
      <w:lang w:val="en-CA"/>
    </w:rPr>
  </w:style>
  <w:style w:type="paragraph" w:customStyle="1" w:styleId="9C6D7393B3F6405692D21BDF6C289186">
    <w:name w:val="9C6D7393B3F6405692D21BDF6C289186"/>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B9698269EC2743579823EB89B8D680DC">
    <w:name w:val="B9698269EC2743579823EB89B8D680DC"/>
    <w:pPr>
      <w:spacing w:after="0" w:line="276" w:lineRule="auto"/>
    </w:pPr>
    <w:rPr>
      <w:rFonts w:ascii="Avenir Next LT Pro" w:eastAsiaTheme="minorHAnsi" w:hAnsi="Avenir Next LT Pro" w:cstheme="minorHAnsi"/>
      <w:sz w:val="24"/>
      <w:szCs w:val="24"/>
      <w:lang w:val="en-CA"/>
    </w:rPr>
  </w:style>
  <w:style w:type="paragraph" w:customStyle="1" w:styleId="0E63763AE15E44B785F5CA2B54946C60">
    <w:name w:val="0E63763AE15E44B785F5CA2B54946C60"/>
    <w:pPr>
      <w:spacing w:after="0" w:line="276" w:lineRule="auto"/>
    </w:pPr>
    <w:rPr>
      <w:rFonts w:ascii="Avenir Next LT Pro" w:eastAsiaTheme="minorHAnsi" w:hAnsi="Avenir Next LT Pro" w:cstheme="minorHAnsi"/>
      <w:sz w:val="24"/>
      <w:szCs w:val="24"/>
      <w:lang w:val="en-CA"/>
    </w:rPr>
  </w:style>
  <w:style w:type="paragraph" w:customStyle="1" w:styleId="C1E7B9E837C641DC8E952B370B921CA6">
    <w:name w:val="C1E7B9E837C641DC8E952B370B921CA6"/>
    <w:pPr>
      <w:spacing w:after="0" w:line="276" w:lineRule="auto"/>
    </w:pPr>
    <w:rPr>
      <w:rFonts w:ascii="Avenir Next LT Pro" w:eastAsiaTheme="minorHAnsi" w:hAnsi="Avenir Next LT Pro" w:cstheme="minorHAnsi"/>
      <w:sz w:val="24"/>
      <w:szCs w:val="24"/>
      <w:lang w:val="en-CA"/>
    </w:rPr>
  </w:style>
  <w:style w:type="paragraph" w:customStyle="1" w:styleId="08BDE5E8CC1746558132767E3D4156DC">
    <w:name w:val="08BDE5E8CC1746558132767E3D4156DC"/>
    <w:pPr>
      <w:spacing w:after="0" w:line="276" w:lineRule="auto"/>
    </w:pPr>
    <w:rPr>
      <w:rFonts w:ascii="Avenir Next LT Pro" w:eastAsiaTheme="minorHAnsi" w:hAnsi="Avenir Next LT Pro" w:cstheme="minorHAnsi"/>
      <w:sz w:val="24"/>
      <w:szCs w:val="24"/>
      <w:lang w:val="en-CA"/>
    </w:rPr>
  </w:style>
  <w:style w:type="paragraph" w:customStyle="1" w:styleId="3AFAF6F8AC3E4033A125A1A804F57245">
    <w:name w:val="3AFAF6F8AC3E4033A125A1A804F57245"/>
    <w:pPr>
      <w:spacing w:after="0" w:line="276" w:lineRule="auto"/>
    </w:pPr>
    <w:rPr>
      <w:rFonts w:ascii="Avenir Next LT Pro" w:eastAsiaTheme="minorHAnsi" w:hAnsi="Avenir Next LT Pro" w:cstheme="minorHAnsi"/>
      <w:sz w:val="24"/>
      <w:szCs w:val="24"/>
      <w:lang w:val="en-CA"/>
    </w:rPr>
  </w:style>
  <w:style w:type="paragraph" w:customStyle="1" w:styleId="19B7998147714097A1E9B8741BA82A42">
    <w:name w:val="19B7998147714097A1E9B8741BA82A42"/>
    <w:pPr>
      <w:spacing w:after="0" w:line="276" w:lineRule="auto"/>
    </w:pPr>
    <w:rPr>
      <w:rFonts w:ascii="Avenir Next LT Pro" w:eastAsiaTheme="minorHAnsi" w:hAnsi="Avenir Next LT Pro" w:cstheme="minorHAnsi"/>
      <w:sz w:val="24"/>
      <w:szCs w:val="24"/>
      <w:lang w:val="en-CA"/>
    </w:rPr>
  </w:style>
  <w:style w:type="paragraph" w:customStyle="1" w:styleId="D1B48EAC29B04BBF9076D8A317A93C91">
    <w:name w:val="D1B48EAC29B04BBF9076D8A317A93C91"/>
    <w:pPr>
      <w:spacing w:after="0" w:line="276" w:lineRule="auto"/>
    </w:pPr>
    <w:rPr>
      <w:rFonts w:ascii="Avenir Next LT Pro" w:eastAsiaTheme="minorHAnsi" w:hAnsi="Avenir Next LT Pro" w:cstheme="minorHAnsi"/>
      <w:sz w:val="24"/>
      <w:szCs w:val="24"/>
      <w:lang w:val="en-CA"/>
    </w:rPr>
  </w:style>
  <w:style w:type="paragraph" w:customStyle="1" w:styleId="65F73DA4EA5E423F8515704885AC59CD">
    <w:name w:val="65F73DA4EA5E423F8515704885AC59CD"/>
    <w:pPr>
      <w:spacing w:after="0" w:line="276" w:lineRule="auto"/>
    </w:pPr>
    <w:rPr>
      <w:rFonts w:ascii="Avenir Next LT Pro" w:eastAsiaTheme="minorHAnsi" w:hAnsi="Avenir Next LT Pro" w:cstheme="minorHAnsi"/>
      <w:sz w:val="24"/>
      <w:szCs w:val="24"/>
      <w:lang w:val="en-CA"/>
    </w:rPr>
  </w:style>
  <w:style w:type="paragraph" w:customStyle="1" w:styleId="9D68E804F1CD4AE88CA5D64B42F12F7F">
    <w:name w:val="9D68E804F1CD4AE88CA5D64B42F12F7F"/>
    <w:pPr>
      <w:spacing w:after="0" w:line="276" w:lineRule="auto"/>
    </w:pPr>
    <w:rPr>
      <w:rFonts w:ascii="Avenir Next LT Pro" w:eastAsiaTheme="minorHAnsi" w:hAnsi="Avenir Next LT Pro" w:cstheme="minorHAnsi"/>
      <w:sz w:val="24"/>
      <w:szCs w:val="24"/>
      <w:lang w:val="en-CA"/>
    </w:rPr>
  </w:style>
  <w:style w:type="paragraph" w:customStyle="1" w:styleId="30F5B71812A94ECAA51F6B5D3F660B76">
    <w:name w:val="30F5B71812A94ECAA51F6B5D3F660B76"/>
    <w:pPr>
      <w:spacing w:after="0" w:line="276" w:lineRule="auto"/>
    </w:pPr>
    <w:rPr>
      <w:rFonts w:ascii="Avenir Next LT Pro" w:eastAsiaTheme="minorHAnsi" w:hAnsi="Avenir Next LT Pro" w:cstheme="minorHAnsi"/>
      <w:sz w:val="24"/>
      <w:szCs w:val="24"/>
      <w:lang w:val="en-CA"/>
    </w:rPr>
  </w:style>
  <w:style w:type="paragraph" w:customStyle="1" w:styleId="511390A05F0349FAB8CFA75195A163E8">
    <w:name w:val="511390A05F0349FAB8CFA75195A163E8"/>
    <w:pPr>
      <w:spacing w:after="0" w:line="276" w:lineRule="auto"/>
    </w:pPr>
    <w:rPr>
      <w:rFonts w:ascii="Avenir Next LT Pro" w:eastAsiaTheme="minorHAnsi" w:hAnsi="Avenir Next LT Pro" w:cstheme="minorHAnsi"/>
      <w:sz w:val="24"/>
      <w:szCs w:val="24"/>
      <w:lang w:val="en-CA"/>
    </w:rPr>
  </w:style>
  <w:style w:type="paragraph" w:customStyle="1" w:styleId="754CBD8AEE384B0DA9EA9660D1CD3EA01">
    <w:name w:val="754CBD8AEE384B0DA9EA9660D1CD3EA01"/>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7480D07FE8A942C49794CF08B3430EC81">
    <w:name w:val="7480D07FE8A942C49794CF08B3430EC81"/>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5FB6ADF89E6A47038D15D91748A00F821">
    <w:name w:val="5FB6ADF89E6A47038D15D91748A00F821"/>
    <w:pPr>
      <w:spacing w:after="0" w:line="276" w:lineRule="auto"/>
    </w:pPr>
    <w:rPr>
      <w:rFonts w:ascii="Avenir Next LT Pro" w:eastAsiaTheme="minorHAnsi" w:hAnsi="Avenir Next LT Pro" w:cstheme="minorHAnsi"/>
      <w:sz w:val="24"/>
      <w:szCs w:val="24"/>
      <w:lang w:val="en-CA"/>
    </w:rPr>
  </w:style>
  <w:style w:type="paragraph" w:customStyle="1" w:styleId="8A6F4F38F6DA4B19974F8CD00D70E01E1">
    <w:name w:val="8A6F4F38F6DA4B19974F8CD00D70E01E1"/>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1481EDEB8C81442EA08B3679A0F830441">
    <w:name w:val="1481EDEB8C81442EA08B3679A0F830441"/>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6C7932D27EAF4838B782F05307D9FC2B1">
    <w:name w:val="6C7932D27EAF4838B782F05307D9FC2B1"/>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E60743FA906942EDBBF0647DD0612AC0">
    <w:name w:val="E60743FA906942EDBBF0647DD0612AC0"/>
    <w:pPr>
      <w:spacing w:after="0" w:line="276" w:lineRule="auto"/>
    </w:pPr>
    <w:rPr>
      <w:rFonts w:ascii="Avenir Next LT Pro" w:eastAsiaTheme="minorHAnsi" w:hAnsi="Avenir Next LT Pro" w:cstheme="minorHAnsi"/>
      <w:sz w:val="24"/>
      <w:szCs w:val="24"/>
      <w:lang w:val="en-CA"/>
    </w:rPr>
  </w:style>
  <w:style w:type="paragraph" w:customStyle="1" w:styleId="1B7F4BBEAD23497AAF89067C07D55E3E">
    <w:name w:val="1B7F4BBEAD23497AAF89067C07D55E3E"/>
    <w:pPr>
      <w:spacing w:after="0" w:line="276" w:lineRule="auto"/>
    </w:pPr>
    <w:rPr>
      <w:rFonts w:ascii="Avenir Next LT Pro" w:eastAsiaTheme="minorHAnsi" w:hAnsi="Avenir Next LT Pro" w:cstheme="minorHAnsi"/>
      <w:sz w:val="24"/>
      <w:szCs w:val="24"/>
      <w:lang w:val="en-CA"/>
    </w:rPr>
  </w:style>
  <w:style w:type="paragraph" w:customStyle="1" w:styleId="0A4755742FCD42C4A744EBF8C49B5B9A">
    <w:name w:val="0A4755742FCD42C4A744EBF8C49B5B9A"/>
    <w:pPr>
      <w:spacing w:after="0" w:line="276" w:lineRule="auto"/>
    </w:pPr>
    <w:rPr>
      <w:rFonts w:ascii="Avenir Next LT Pro" w:eastAsiaTheme="minorHAnsi" w:hAnsi="Avenir Next LT Pro" w:cstheme="minorHAnsi"/>
      <w:sz w:val="24"/>
      <w:szCs w:val="24"/>
      <w:lang w:val="en-CA"/>
    </w:rPr>
  </w:style>
  <w:style w:type="paragraph" w:customStyle="1" w:styleId="A8CD8FC71DD7453DB02BDCEBC7838DFD">
    <w:name w:val="A8CD8FC71DD7453DB02BDCEBC7838DFD"/>
    <w:pPr>
      <w:spacing w:after="0" w:line="276" w:lineRule="auto"/>
    </w:pPr>
    <w:rPr>
      <w:rFonts w:ascii="Avenir Next LT Pro" w:eastAsiaTheme="minorHAnsi" w:hAnsi="Avenir Next LT Pro" w:cstheme="minorHAnsi"/>
      <w:sz w:val="24"/>
      <w:szCs w:val="24"/>
      <w:lang w:val="en-CA"/>
    </w:rPr>
  </w:style>
  <w:style w:type="paragraph" w:customStyle="1" w:styleId="A6D35F9911D84A02A859996F447B5E6E">
    <w:name w:val="A6D35F9911D84A02A859996F447B5E6E"/>
    <w:pPr>
      <w:spacing w:after="0" w:line="276" w:lineRule="auto"/>
    </w:pPr>
    <w:rPr>
      <w:rFonts w:ascii="Avenir Next LT Pro" w:eastAsiaTheme="minorHAnsi" w:hAnsi="Avenir Next LT Pro" w:cstheme="minorHAnsi"/>
      <w:sz w:val="24"/>
      <w:szCs w:val="24"/>
      <w:lang w:val="en-CA"/>
    </w:rPr>
  </w:style>
  <w:style w:type="paragraph" w:customStyle="1" w:styleId="A5FCADD2D4144E99822D148CF21C12CB">
    <w:name w:val="A5FCADD2D4144E99822D148CF21C12CB"/>
    <w:pPr>
      <w:spacing w:after="0" w:line="276" w:lineRule="auto"/>
    </w:pPr>
    <w:rPr>
      <w:rFonts w:ascii="Avenir Next LT Pro" w:eastAsiaTheme="minorHAnsi" w:hAnsi="Avenir Next LT Pro" w:cstheme="minorHAnsi"/>
      <w:sz w:val="24"/>
      <w:szCs w:val="24"/>
      <w:lang w:val="en-CA"/>
    </w:rPr>
  </w:style>
  <w:style w:type="paragraph" w:customStyle="1" w:styleId="F2ACEE3BA8F94B798E1384AA2D23C820">
    <w:name w:val="F2ACEE3BA8F94B798E1384AA2D23C820"/>
    <w:pPr>
      <w:spacing w:after="0" w:line="276" w:lineRule="auto"/>
    </w:pPr>
    <w:rPr>
      <w:rFonts w:ascii="Avenir Next LT Pro" w:eastAsiaTheme="minorHAnsi" w:hAnsi="Avenir Next LT Pro" w:cstheme="minorHAnsi"/>
      <w:sz w:val="24"/>
      <w:szCs w:val="24"/>
      <w:lang w:val="en-CA"/>
    </w:rPr>
  </w:style>
  <w:style w:type="paragraph" w:customStyle="1" w:styleId="03AA5EBD4E8947EDA8D68BCFA195606D">
    <w:name w:val="03AA5EBD4E8947EDA8D68BCFA195606D"/>
    <w:pPr>
      <w:spacing w:after="0" w:line="276" w:lineRule="auto"/>
    </w:pPr>
    <w:rPr>
      <w:rFonts w:ascii="Avenir Next LT Pro" w:eastAsiaTheme="minorHAnsi" w:hAnsi="Avenir Next LT Pro" w:cstheme="minorHAnsi"/>
      <w:sz w:val="24"/>
      <w:szCs w:val="24"/>
      <w:lang w:val="en-CA"/>
    </w:rPr>
  </w:style>
  <w:style w:type="paragraph" w:customStyle="1" w:styleId="86CCC524F2E742AFACCD914CE6C0D301">
    <w:name w:val="86CCC524F2E742AFACCD914CE6C0D301"/>
    <w:pPr>
      <w:spacing w:after="0" w:line="276" w:lineRule="auto"/>
    </w:pPr>
    <w:rPr>
      <w:rFonts w:ascii="Avenir Next LT Pro" w:eastAsiaTheme="minorHAnsi" w:hAnsi="Avenir Next LT Pro" w:cstheme="minorHAnsi"/>
      <w:sz w:val="24"/>
      <w:szCs w:val="24"/>
      <w:lang w:val="en-CA"/>
    </w:rPr>
  </w:style>
  <w:style w:type="paragraph" w:customStyle="1" w:styleId="66DE60745F18446783D794D264BA32CE">
    <w:name w:val="66DE60745F18446783D794D264BA32CE"/>
    <w:pPr>
      <w:spacing w:after="0" w:line="276" w:lineRule="auto"/>
    </w:pPr>
    <w:rPr>
      <w:rFonts w:ascii="Avenir Next LT Pro" w:eastAsiaTheme="minorHAnsi" w:hAnsi="Avenir Next LT Pro" w:cstheme="minorHAnsi"/>
      <w:sz w:val="24"/>
      <w:szCs w:val="24"/>
      <w:lang w:val="en-CA"/>
    </w:rPr>
  </w:style>
  <w:style w:type="paragraph" w:customStyle="1" w:styleId="961C626C9C7C499E9F4BC6FD5FB6669D">
    <w:name w:val="961C626C9C7C499E9F4BC6FD5FB6669D"/>
    <w:pPr>
      <w:spacing w:after="0" w:line="276" w:lineRule="auto"/>
    </w:pPr>
    <w:rPr>
      <w:rFonts w:ascii="Avenir Next LT Pro" w:eastAsiaTheme="minorHAnsi" w:hAnsi="Avenir Next LT Pro" w:cstheme="minorHAnsi"/>
      <w:sz w:val="24"/>
      <w:szCs w:val="24"/>
      <w:lang w:val="en-CA"/>
    </w:rPr>
  </w:style>
  <w:style w:type="paragraph" w:customStyle="1" w:styleId="B84E372D56BC4E53B16855A054E8B899">
    <w:name w:val="B84E372D56BC4E53B16855A054E8B899"/>
    <w:pPr>
      <w:spacing w:after="0" w:line="276" w:lineRule="auto"/>
    </w:pPr>
    <w:rPr>
      <w:rFonts w:ascii="Avenir Next LT Pro" w:eastAsiaTheme="minorHAnsi" w:hAnsi="Avenir Next LT Pro" w:cstheme="minorHAnsi"/>
      <w:sz w:val="24"/>
      <w:szCs w:val="24"/>
      <w:lang w:val="en-CA"/>
    </w:rPr>
  </w:style>
  <w:style w:type="paragraph" w:customStyle="1" w:styleId="ACF6CCA4D55D4AA99228AB496E25B57B">
    <w:name w:val="ACF6CCA4D55D4AA99228AB496E25B57B"/>
    <w:pPr>
      <w:spacing w:after="0" w:line="276" w:lineRule="auto"/>
    </w:pPr>
    <w:rPr>
      <w:rFonts w:ascii="Avenir Next LT Pro" w:eastAsiaTheme="minorHAnsi" w:hAnsi="Avenir Next LT Pro" w:cstheme="minorHAnsi"/>
      <w:sz w:val="24"/>
      <w:szCs w:val="24"/>
      <w:lang w:val="en-CA"/>
    </w:rPr>
  </w:style>
  <w:style w:type="paragraph" w:customStyle="1" w:styleId="632F9D086A364455B3BE5D3AB7181E64">
    <w:name w:val="632F9D086A364455B3BE5D3AB7181E64"/>
    <w:pPr>
      <w:spacing w:after="0" w:line="276" w:lineRule="auto"/>
    </w:pPr>
    <w:rPr>
      <w:rFonts w:ascii="Avenir Next LT Pro" w:eastAsiaTheme="minorHAnsi" w:hAnsi="Avenir Next LT Pro" w:cstheme="minorHAnsi"/>
      <w:sz w:val="24"/>
      <w:szCs w:val="24"/>
      <w:lang w:val="en-CA"/>
    </w:rPr>
  </w:style>
  <w:style w:type="paragraph" w:customStyle="1" w:styleId="E5E9D5AB03744BA3A16EE6ED9538623E">
    <w:name w:val="E5E9D5AB03744BA3A16EE6ED9538623E"/>
    <w:pPr>
      <w:spacing w:after="0" w:line="276" w:lineRule="auto"/>
    </w:pPr>
    <w:rPr>
      <w:rFonts w:ascii="Avenir Next LT Pro" w:eastAsiaTheme="minorHAnsi" w:hAnsi="Avenir Next LT Pro" w:cstheme="minorHAnsi"/>
      <w:sz w:val="24"/>
      <w:szCs w:val="24"/>
      <w:lang w:val="en-CA"/>
    </w:rPr>
  </w:style>
  <w:style w:type="paragraph" w:customStyle="1" w:styleId="2C9084CD3CC34B448AEC661DFD3D64DC">
    <w:name w:val="2C9084CD3CC34B448AEC661DFD3D64DC"/>
    <w:pPr>
      <w:spacing w:after="0" w:line="276" w:lineRule="auto"/>
    </w:pPr>
    <w:rPr>
      <w:rFonts w:ascii="Avenir Next LT Pro" w:eastAsiaTheme="minorHAnsi" w:hAnsi="Avenir Next LT Pro" w:cstheme="minorHAnsi"/>
      <w:sz w:val="24"/>
      <w:szCs w:val="24"/>
      <w:lang w:val="en-CA"/>
    </w:rPr>
  </w:style>
  <w:style w:type="paragraph" w:customStyle="1" w:styleId="F0E63693BCBF49338F32A0B84565F7F2">
    <w:name w:val="F0E63693BCBF49338F32A0B84565F7F2"/>
    <w:pPr>
      <w:spacing w:after="0" w:line="276" w:lineRule="auto"/>
    </w:pPr>
    <w:rPr>
      <w:rFonts w:ascii="Avenir Next LT Pro" w:eastAsiaTheme="minorHAnsi" w:hAnsi="Avenir Next LT Pro" w:cstheme="minorHAnsi"/>
      <w:sz w:val="24"/>
      <w:szCs w:val="24"/>
      <w:lang w:val="en-CA"/>
    </w:rPr>
  </w:style>
  <w:style w:type="paragraph" w:customStyle="1" w:styleId="1368603F868847AEB27225F9D084FFDD">
    <w:name w:val="1368603F868847AEB27225F9D084FFDD"/>
    <w:pPr>
      <w:spacing w:after="0" w:line="276" w:lineRule="auto"/>
    </w:pPr>
    <w:rPr>
      <w:rFonts w:ascii="Avenir Next LT Pro" w:eastAsiaTheme="minorHAnsi" w:hAnsi="Avenir Next LT Pro" w:cstheme="minorHAnsi"/>
      <w:sz w:val="24"/>
      <w:szCs w:val="24"/>
      <w:lang w:val="en-CA"/>
    </w:rPr>
  </w:style>
  <w:style w:type="paragraph" w:customStyle="1" w:styleId="1A0CB14691F742718CA47A2E6B67581B">
    <w:name w:val="1A0CB14691F742718CA47A2E6B67581B"/>
    <w:pPr>
      <w:spacing w:after="0" w:line="276" w:lineRule="auto"/>
    </w:pPr>
    <w:rPr>
      <w:rFonts w:ascii="Avenir Next LT Pro" w:eastAsiaTheme="minorHAnsi" w:hAnsi="Avenir Next LT Pro" w:cstheme="minorHAnsi"/>
      <w:sz w:val="24"/>
      <w:szCs w:val="24"/>
      <w:lang w:val="en-CA"/>
    </w:rPr>
  </w:style>
  <w:style w:type="paragraph" w:customStyle="1" w:styleId="32265C2656F047AAA773FEACA6E82790">
    <w:name w:val="32265C2656F047AAA773FEACA6E82790"/>
    <w:pPr>
      <w:spacing w:after="0" w:line="276" w:lineRule="auto"/>
    </w:pPr>
    <w:rPr>
      <w:rFonts w:ascii="Avenir Next LT Pro" w:eastAsiaTheme="minorHAnsi" w:hAnsi="Avenir Next LT Pro" w:cstheme="minorHAnsi"/>
      <w:sz w:val="24"/>
      <w:szCs w:val="24"/>
      <w:lang w:val="en-CA"/>
    </w:rPr>
  </w:style>
  <w:style w:type="paragraph" w:customStyle="1" w:styleId="23912C4E485A492EAD693B98EFE831A2">
    <w:name w:val="23912C4E485A492EAD693B98EFE831A2"/>
    <w:pPr>
      <w:spacing w:after="0" w:line="276" w:lineRule="auto"/>
    </w:pPr>
    <w:rPr>
      <w:rFonts w:ascii="Avenir Next LT Pro" w:eastAsiaTheme="minorHAnsi" w:hAnsi="Avenir Next LT Pro" w:cstheme="minorHAnsi"/>
      <w:sz w:val="24"/>
      <w:szCs w:val="24"/>
      <w:lang w:val="en-CA"/>
    </w:rPr>
  </w:style>
  <w:style w:type="paragraph" w:customStyle="1" w:styleId="D96C9BE9DCB14A88B2CD61101862B143">
    <w:name w:val="D96C9BE9DCB14A88B2CD61101862B143"/>
    <w:pPr>
      <w:spacing w:after="0" w:line="276" w:lineRule="auto"/>
    </w:pPr>
    <w:rPr>
      <w:rFonts w:ascii="Avenir Next LT Pro" w:eastAsiaTheme="minorHAnsi" w:hAnsi="Avenir Next LT Pro" w:cstheme="minorHAnsi"/>
      <w:sz w:val="24"/>
      <w:szCs w:val="24"/>
      <w:lang w:val="en-CA"/>
    </w:rPr>
  </w:style>
  <w:style w:type="paragraph" w:customStyle="1" w:styleId="B17010EF75694C7CA4F1839687FE55B3">
    <w:name w:val="B17010EF75694C7CA4F1839687FE55B3"/>
    <w:pPr>
      <w:spacing w:after="0" w:line="276" w:lineRule="auto"/>
    </w:pPr>
    <w:rPr>
      <w:rFonts w:ascii="Avenir Next LT Pro" w:eastAsiaTheme="minorHAnsi" w:hAnsi="Avenir Next LT Pro" w:cstheme="minorHAnsi"/>
      <w:sz w:val="24"/>
      <w:szCs w:val="24"/>
      <w:lang w:val="en-CA"/>
    </w:rPr>
  </w:style>
  <w:style w:type="paragraph" w:customStyle="1" w:styleId="66E5A970FEB94857825EBBE5DE0E35FC">
    <w:name w:val="66E5A970FEB94857825EBBE5DE0E35FC"/>
    <w:pPr>
      <w:spacing w:after="0" w:line="276" w:lineRule="auto"/>
    </w:pPr>
    <w:rPr>
      <w:rFonts w:ascii="Avenir Next LT Pro" w:eastAsiaTheme="minorHAnsi" w:hAnsi="Avenir Next LT Pro" w:cstheme="minorHAnsi"/>
      <w:sz w:val="24"/>
      <w:szCs w:val="24"/>
      <w:lang w:val="en-CA"/>
    </w:rPr>
  </w:style>
  <w:style w:type="paragraph" w:customStyle="1" w:styleId="3DFD531F7CC5440AAAE4E14C09EC19B9">
    <w:name w:val="3DFD531F7CC5440AAAE4E14C09EC19B9"/>
    <w:pPr>
      <w:spacing w:after="0" w:line="276" w:lineRule="auto"/>
    </w:pPr>
    <w:rPr>
      <w:rFonts w:ascii="Avenir Next LT Pro" w:eastAsiaTheme="minorHAnsi" w:hAnsi="Avenir Next LT Pro" w:cstheme="minorHAnsi"/>
      <w:sz w:val="24"/>
      <w:szCs w:val="24"/>
      <w:lang w:val="en-CA"/>
    </w:rPr>
  </w:style>
  <w:style w:type="paragraph" w:customStyle="1" w:styleId="7A330306676048B3BDC291DB385530E9">
    <w:name w:val="7A330306676048B3BDC291DB385530E9"/>
    <w:pPr>
      <w:spacing w:after="0" w:line="276" w:lineRule="auto"/>
    </w:pPr>
    <w:rPr>
      <w:rFonts w:ascii="Avenir Next LT Pro" w:eastAsiaTheme="minorHAnsi" w:hAnsi="Avenir Next LT Pro" w:cstheme="minorHAnsi"/>
      <w:sz w:val="24"/>
      <w:szCs w:val="24"/>
      <w:lang w:val="en-CA"/>
    </w:rPr>
  </w:style>
  <w:style w:type="paragraph" w:customStyle="1" w:styleId="9B8178C6E4FD4F5F845DF5C2A8F66E30">
    <w:name w:val="9B8178C6E4FD4F5F845DF5C2A8F66E30"/>
    <w:pPr>
      <w:spacing w:after="0" w:line="276" w:lineRule="auto"/>
    </w:pPr>
    <w:rPr>
      <w:rFonts w:ascii="Avenir Next LT Pro" w:eastAsiaTheme="minorHAnsi" w:hAnsi="Avenir Next LT Pro" w:cstheme="minorHAnsi"/>
      <w:sz w:val="24"/>
      <w:szCs w:val="24"/>
      <w:lang w:val="en-CA"/>
    </w:rPr>
  </w:style>
  <w:style w:type="paragraph" w:customStyle="1" w:styleId="AA15DD37D9434B7BB3583F2D826460D0">
    <w:name w:val="AA15DD37D9434B7BB3583F2D826460D0"/>
    <w:pPr>
      <w:spacing w:after="0" w:line="276" w:lineRule="auto"/>
    </w:pPr>
    <w:rPr>
      <w:rFonts w:ascii="Avenir Next LT Pro" w:eastAsiaTheme="minorHAnsi" w:hAnsi="Avenir Next LT Pro" w:cstheme="minorHAnsi"/>
      <w:sz w:val="24"/>
      <w:szCs w:val="24"/>
      <w:lang w:val="en-CA"/>
    </w:rPr>
  </w:style>
  <w:style w:type="paragraph" w:customStyle="1" w:styleId="5DF2F80AC0DE4D4087832BFE2173728E">
    <w:name w:val="5DF2F80AC0DE4D4087832BFE2173728E"/>
    <w:pPr>
      <w:spacing w:after="0" w:line="276" w:lineRule="auto"/>
    </w:pPr>
    <w:rPr>
      <w:rFonts w:ascii="Avenir Next LT Pro" w:eastAsiaTheme="minorHAnsi" w:hAnsi="Avenir Next LT Pro" w:cstheme="minorHAnsi"/>
      <w:sz w:val="24"/>
      <w:szCs w:val="24"/>
      <w:lang w:val="en-CA"/>
    </w:rPr>
  </w:style>
  <w:style w:type="paragraph" w:customStyle="1" w:styleId="4795D67E1BE1436690CB0311860994F3">
    <w:name w:val="4795D67E1BE1436690CB0311860994F3"/>
    <w:pPr>
      <w:spacing w:after="0" w:line="276" w:lineRule="auto"/>
    </w:pPr>
    <w:rPr>
      <w:rFonts w:ascii="Avenir Next LT Pro" w:eastAsiaTheme="minorHAnsi" w:hAnsi="Avenir Next LT Pro" w:cstheme="minorHAnsi"/>
      <w:sz w:val="24"/>
      <w:szCs w:val="24"/>
      <w:lang w:val="en-CA"/>
    </w:rPr>
  </w:style>
  <w:style w:type="paragraph" w:customStyle="1" w:styleId="8B592BC66A65464D94D4EF7A01FB2143">
    <w:name w:val="8B592BC66A65464D94D4EF7A01FB2143"/>
    <w:pPr>
      <w:spacing w:after="0" w:line="276" w:lineRule="auto"/>
    </w:pPr>
    <w:rPr>
      <w:rFonts w:ascii="Avenir Next LT Pro" w:eastAsiaTheme="minorHAnsi" w:hAnsi="Avenir Next LT Pro" w:cstheme="minorHAnsi"/>
      <w:sz w:val="24"/>
      <w:szCs w:val="24"/>
      <w:lang w:val="en-CA"/>
    </w:rPr>
  </w:style>
  <w:style w:type="paragraph" w:customStyle="1" w:styleId="2BC53630E62F4334B18D2AF1369368FA">
    <w:name w:val="2BC53630E62F4334B18D2AF1369368FA"/>
    <w:pPr>
      <w:spacing w:after="0" w:line="276" w:lineRule="auto"/>
    </w:pPr>
    <w:rPr>
      <w:rFonts w:ascii="Avenir Next LT Pro" w:eastAsiaTheme="minorHAnsi" w:hAnsi="Avenir Next LT Pro" w:cstheme="minorHAnsi"/>
      <w:sz w:val="24"/>
      <w:szCs w:val="24"/>
      <w:lang w:val="en-CA"/>
    </w:rPr>
  </w:style>
  <w:style w:type="paragraph" w:customStyle="1" w:styleId="851F82145D40444DBD383C106F7C6C62">
    <w:name w:val="851F82145D40444DBD383C106F7C6C62"/>
    <w:pPr>
      <w:spacing w:after="0" w:line="276" w:lineRule="auto"/>
    </w:pPr>
    <w:rPr>
      <w:rFonts w:ascii="Avenir Next LT Pro" w:eastAsiaTheme="minorHAnsi" w:hAnsi="Avenir Next LT Pro" w:cstheme="minorHAnsi"/>
      <w:sz w:val="24"/>
      <w:szCs w:val="24"/>
      <w:lang w:val="en-CA"/>
    </w:rPr>
  </w:style>
  <w:style w:type="paragraph" w:customStyle="1" w:styleId="3662460E1CCB4F77A04B463506D27D081">
    <w:name w:val="3662460E1CCB4F77A04B463506D27D081"/>
    <w:pPr>
      <w:spacing w:after="0" w:line="276" w:lineRule="auto"/>
    </w:pPr>
    <w:rPr>
      <w:rFonts w:ascii="Avenir Next LT Pro" w:eastAsiaTheme="minorHAnsi" w:hAnsi="Avenir Next LT Pro" w:cstheme="minorHAnsi"/>
      <w:sz w:val="24"/>
      <w:szCs w:val="24"/>
      <w:lang w:val="en-CA"/>
    </w:rPr>
  </w:style>
  <w:style w:type="paragraph" w:customStyle="1" w:styleId="EF731AD7A9394493A57F09D45D10AA3D">
    <w:name w:val="EF731AD7A9394493A57F09D45D10AA3D"/>
    <w:pPr>
      <w:spacing w:after="0" w:line="276" w:lineRule="auto"/>
    </w:pPr>
    <w:rPr>
      <w:rFonts w:ascii="Avenir Next LT Pro" w:eastAsiaTheme="minorHAnsi" w:hAnsi="Avenir Next LT Pro" w:cstheme="minorHAnsi"/>
      <w:sz w:val="24"/>
      <w:szCs w:val="24"/>
      <w:lang w:val="en-CA"/>
    </w:rPr>
  </w:style>
  <w:style w:type="paragraph" w:customStyle="1" w:styleId="3D95D27FD0BB4E3BAA64B4FF573E92F9">
    <w:name w:val="3D95D27FD0BB4E3BAA64B4FF573E92F9"/>
    <w:rsid w:val="00F46CF3"/>
    <w:pPr>
      <w:spacing w:line="278" w:lineRule="auto"/>
    </w:pPr>
    <w:rPr>
      <w:kern w:val="2"/>
      <w:sz w:val="24"/>
      <w:szCs w:val="24"/>
      <w:lang w:val="en-CA" w:eastAsia="en-CA"/>
      <w14:ligatures w14:val="standardContextual"/>
    </w:rPr>
  </w:style>
  <w:style w:type="paragraph" w:customStyle="1" w:styleId="321EE6AFF1204608B40FED291669FFB1">
    <w:name w:val="321EE6AFF1204608B40FED291669FFB1"/>
    <w:rsid w:val="00F46CF3"/>
    <w:pPr>
      <w:spacing w:line="278" w:lineRule="auto"/>
    </w:pPr>
    <w:rPr>
      <w:kern w:val="2"/>
      <w:sz w:val="24"/>
      <w:szCs w:val="24"/>
      <w:lang w:val="en-CA" w:eastAsia="en-CA"/>
      <w14:ligatures w14:val="standardContextual"/>
    </w:rPr>
  </w:style>
  <w:style w:type="paragraph" w:customStyle="1" w:styleId="3467BF8559C14186BE4A4A292C161E43">
    <w:name w:val="3467BF8559C14186BE4A4A292C161E43"/>
    <w:rsid w:val="00F46CF3"/>
    <w:pPr>
      <w:spacing w:line="278" w:lineRule="auto"/>
    </w:pPr>
    <w:rPr>
      <w:kern w:val="2"/>
      <w:sz w:val="24"/>
      <w:szCs w:val="24"/>
      <w:lang w:val="en-CA" w:eastAsia="en-CA"/>
      <w14:ligatures w14:val="standardContextual"/>
    </w:rPr>
  </w:style>
  <w:style w:type="paragraph" w:customStyle="1" w:styleId="0D87A0A05A9749A0A482FDD9ECC48E3C">
    <w:name w:val="0D87A0A05A9749A0A482FDD9ECC48E3C"/>
    <w:rsid w:val="00F46CF3"/>
    <w:pPr>
      <w:spacing w:line="278" w:lineRule="auto"/>
    </w:pPr>
    <w:rPr>
      <w:kern w:val="2"/>
      <w:sz w:val="24"/>
      <w:szCs w:val="24"/>
      <w:lang w:val="en-CA" w:eastAsia="en-CA"/>
      <w14:ligatures w14:val="standardContextual"/>
    </w:rPr>
  </w:style>
  <w:style w:type="paragraph" w:customStyle="1" w:styleId="4BE195B3523C4F80AEAEB531135FA6F2">
    <w:name w:val="4BE195B3523C4F80AEAEB531135FA6F2"/>
    <w:rsid w:val="00F46CF3"/>
    <w:pPr>
      <w:spacing w:line="278" w:lineRule="auto"/>
    </w:pPr>
    <w:rPr>
      <w:kern w:val="2"/>
      <w:sz w:val="24"/>
      <w:szCs w:val="24"/>
      <w:lang w:val="en-CA" w:eastAsia="en-CA"/>
      <w14:ligatures w14:val="standardContextual"/>
    </w:rPr>
  </w:style>
  <w:style w:type="paragraph" w:customStyle="1" w:styleId="7A4D79AB96FD4203A5004AFA75836691">
    <w:name w:val="7A4D79AB96FD4203A5004AFA75836691"/>
    <w:rsid w:val="00F46CF3"/>
    <w:pPr>
      <w:spacing w:line="278" w:lineRule="auto"/>
    </w:pPr>
    <w:rPr>
      <w:kern w:val="2"/>
      <w:sz w:val="24"/>
      <w:szCs w:val="24"/>
      <w:lang w:val="en-CA" w:eastAsia="en-CA"/>
      <w14:ligatures w14:val="standardContextual"/>
    </w:rPr>
  </w:style>
  <w:style w:type="paragraph" w:customStyle="1" w:styleId="102162388C4542158DC22A757BFEC33A">
    <w:name w:val="102162388C4542158DC22A757BFEC33A"/>
    <w:rsid w:val="00F46CF3"/>
    <w:pPr>
      <w:spacing w:line="278" w:lineRule="auto"/>
    </w:pPr>
    <w:rPr>
      <w:kern w:val="2"/>
      <w:sz w:val="24"/>
      <w:szCs w:val="24"/>
      <w:lang w:val="en-CA" w:eastAsia="en-CA"/>
      <w14:ligatures w14:val="standardContextual"/>
    </w:rPr>
  </w:style>
  <w:style w:type="paragraph" w:customStyle="1" w:styleId="29ED26F0D8044746927F089AF4ED2378">
    <w:name w:val="29ED26F0D8044746927F089AF4ED2378"/>
    <w:rsid w:val="00F46CF3"/>
    <w:pPr>
      <w:spacing w:line="278" w:lineRule="auto"/>
    </w:pPr>
    <w:rPr>
      <w:kern w:val="2"/>
      <w:sz w:val="24"/>
      <w:szCs w:val="24"/>
      <w:lang w:val="en-CA" w:eastAsia="en-CA"/>
      <w14:ligatures w14:val="standardContextual"/>
    </w:rPr>
  </w:style>
  <w:style w:type="paragraph" w:customStyle="1" w:styleId="B122E46543F64AD189CC53F5A6D5079D">
    <w:name w:val="B122E46543F64AD189CC53F5A6D5079D"/>
    <w:rsid w:val="00F46CF3"/>
    <w:pPr>
      <w:spacing w:line="278" w:lineRule="auto"/>
    </w:pPr>
    <w:rPr>
      <w:kern w:val="2"/>
      <w:sz w:val="24"/>
      <w:szCs w:val="24"/>
      <w:lang w:val="en-CA" w:eastAsia="en-CA"/>
      <w14:ligatures w14:val="standardContextual"/>
    </w:rPr>
  </w:style>
  <w:style w:type="paragraph" w:customStyle="1" w:styleId="65CC9A0C47084A689EA6AD39CA5A673B">
    <w:name w:val="65CC9A0C47084A689EA6AD39CA5A673B"/>
    <w:rsid w:val="00F46CF3"/>
    <w:pPr>
      <w:spacing w:line="278" w:lineRule="auto"/>
    </w:pPr>
    <w:rPr>
      <w:kern w:val="2"/>
      <w:sz w:val="24"/>
      <w:szCs w:val="24"/>
      <w:lang w:val="en-CA" w:eastAsia="en-CA"/>
      <w14:ligatures w14:val="standardContextual"/>
    </w:rPr>
  </w:style>
  <w:style w:type="paragraph" w:customStyle="1" w:styleId="E75F8A0D53C1426B98DF3548267A2509">
    <w:name w:val="E75F8A0D53C1426B98DF3548267A2509"/>
    <w:rsid w:val="00F46CF3"/>
    <w:pPr>
      <w:spacing w:line="278" w:lineRule="auto"/>
    </w:pPr>
    <w:rPr>
      <w:kern w:val="2"/>
      <w:sz w:val="24"/>
      <w:szCs w:val="24"/>
      <w:lang w:val="en-CA" w:eastAsia="en-CA"/>
      <w14:ligatures w14:val="standardContextual"/>
    </w:rPr>
  </w:style>
  <w:style w:type="paragraph" w:customStyle="1" w:styleId="C2481D55832748CD9DA59D1EBD717E5B1">
    <w:name w:val="C2481D55832748CD9DA59D1EBD717E5B1"/>
    <w:rsid w:val="004413CB"/>
    <w:pPr>
      <w:spacing w:after="0" w:line="276" w:lineRule="auto"/>
    </w:pPr>
    <w:rPr>
      <w:rFonts w:ascii="Avenir Next LT Pro" w:eastAsiaTheme="minorHAnsi" w:hAnsi="Avenir Next LT Pro" w:cstheme="minorHAnsi"/>
      <w:sz w:val="24"/>
      <w:szCs w:val="24"/>
      <w:lang w:val="en-CA"/>
    </w:rPr>
  </w:style>
  <w:style w:type="paragraph" w:customStyle="1" w:styleId="68D297450A954EC39B8911EA5ED66281">
    <w:name w:val="68D297450A954EC39B8911EA5ED66281"/>
    <w:rsid w:val="004413CB"/>
    <w:pPr>
      <w:spacing w:after="0" w:line="276" w:lineRule="auto"/>
    </w:pPr>
    <w:rPr>
      <w:rFonts w:ascii="Avenir Next LT Pro" w:eastAsiaTheme="minorHAnsi" w:hAnsi="Avenir Next LT Pro" w:cstheme="minorHAnsi"/>
      <w:sz w:val="24"/>
      <w:szCs w:val="24"/>
      <w:lang w:val="en-CA"/>
    </w:rPr>
  </w:style>
  <w:style w:type="paragraph" w:customStyle="1" w:styleId="9EE8D39C1BD44864808B8DE143CF6A0E1">
    <w:name w:val="9EE8D39C1BD44864808B8DE143CF6A0E1"/>
    <w:rsid w:val="004413CB"/>
    <w:pPr>
      <w:spacing w:after="0" w:line="276" w:lineRule="auto"/>
    </w:pPr>
    <w:rPr>
      <w:rFonts w:ascii="Avenir Next LT Pro" w:eastAsiaTheme="minorHAnsi" w:hAnsi="Avenir Next LT Pro" w:cstheme="minorHAnsi"/>
      <w:sz w:val="24"/>
      <w:szCs w:val="24"/>
      <w:lang w:val="en-CA"/>
    </w:rPr>
  </w:style>
  <w:style w:type="paragraph" w:customStyle="1" w:styleId="B121E0CBE0EF4AE981BE8E68E871367C1">
    <w:name w:val="B121E0CBE0EF4AE981BE8E68E871367C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931D87268E7847E6A3C20B02771233AD1">
    <w:name w:val="931D87268E7847E6A3C20B02771233AD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CF05409722CA4479826545CF8A6EA9251">
    <w:name w:val="CF05409722CA4479826545CF8A6EA925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406A323571F141D5B0AEA5F38649E0521">
    <w:name w:val="406A323571F141D5B0AEA5F38649E052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42A03A4F50764D90951D715DF843D4331">
    <w:name w:val="42A03A4F50764D90951D715DF843D433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D5E0AA0A16944FF0992CFCEA996337031">
    <w:name w:val="D5E0AA0A16944FF0992CFCEA996337031"/>
    <w:rsid w:val="004413CB"/>
    <w:pPr>
      <w:spacing w:after="0" w:line="276" w:lineRule="auto"/>
    </w:pPr>
    <w:rPr>
      <w:rFonts w:ascii="Avenir Next LT Pro" w:eastAsiaTheme="minorHAnsi" w:hAnsi="Avenir Next LT Pro" w:cstheme="minorHAnsi"/>
      <w:sz w:val="24"/>
      <w:szCs w:val="24"/>
      <w:lang w:val="en-CA"/>
    </w:rPr>
  </w:style>
  <w:style w:type="paragraph" w:customStyle="1" w:styleId="D8BE8A4709984BF8B813384129BAFFAB1">
    <w:name w:val="D8BE8A4709984BF8B813384129BAFFAB1"/>
    <w:rsid w:val="004413CB"/>
    <w:pPr>
      <w:spacing w:after="0" w:line="276" w:lineRule="auto"/>
    </w:pPr>
    <w:rPr>
      <w:rFonts w:ascii="Avenir Next LT Pro" w:eastAsiaTheme="minorHAnsi" w:hAnsi="Avenir Next LT Pro" w:cstheme="minorHAnsi"/>
      <w:sz w:val="24"/>
      <w:szCs w:val="24"/>
      <w:lang w:val="en-CA"/>
    </w:rPr>
  </w:style>
  <w:style w:type="paragraph" w:customStyle="1" w:styleId="C7CAC64E40DB4A1BA5D97968F9A577FA1">
    <w:name w:val="C7CAC64E40DB4A1BA5D97968F9A577FA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3B4F630E64114F639DFF4BF292DF00101">
    <w:name w:val="3B4F630E64114F639DFF4BF292DF00101"/>
    <w:rsid w:val="004413CB"/>
    <w:pPr>
      <w:spacing w:after="0" w:line="276" w:lineRule="auto"/>
    </w:pPr>
    <w:rPr>
      <w:rFonts w:ascii="Avenir Next LT Pro" w:eastAsiaTheme="minorHAnsi" w:hAnsi="Avenir Next LT Pro" w:cstheme="minorHAnsi"/>
      <w:sz w:val="24"/>
      <w:szCs w:val="24"/>
      <w:lang w:val="en-CA"/>
    </w:rPr>
  </w:style>
  <w:style w:type="paragraph" w:customStyle="1" w:styleId="B4E6D485B47545B2B9B2B9DA44B7073E1">
    <w:name w:val="B4E6D485B47545B2B9B2B9DA44B7073E1"/>
    <w:rsid w:val="004413CB"/>
    <w:pPr>
      <w:spacing w:after="0" w:line="276" w:lineRule="auto"/>
    </w:pPr>
    <w:rPr>
      <w:rFonts w:ascii="Avenir Next LT Pro" w:eastAsiaTheme="minorHAnsi" w:hAnsi="Avenir Next LT Pro" w:cstheme="minorHAnsi"/>
      <w:sz w:val="24"/>
      <w:szCs w:val="24"/>
      <w:lang w:val="en-CA"/>
    </w:rPr>
  </w:style>
  <w:style w:type="paragraph" w:customStyle="1" w:styleId="BC5EF552F4FA432B8947A1AD609559DF1">
    <w:name w:val="BC5EF552F4FA432B8947A1AD609559DF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5EB73162D6CD4E779321C160CFC53EE31">
    <w:name w:val="5EB73162D6CD4E779321C160CFC53EE3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0465B2BB5CAE4E55BE41BBBAE05CCF9A1">
    <w:name w:val="0465B2BB5CAE4E55BE41BBBAE05CCF9A1"/>
    <w:rsid w:val="004413CB"/>
    <w:pPr>
      <w:spacing w:after="0" w:line="276" w:lineRule="auto"/>
    </w:pPr>
    <w:rPr>
      <w:rFonts w:ascii="Avenir Next LT Pro" w:eastAsiaTheme="minorHAnsi" w:hAnsi="Avenir Next LT Pro" w:cstheme="minorHAnsi"/>
      <w:sz w:val="24"/>
      <w:szCs w:val="24"/>
      <w:lang w:val="en-CA"/>
    </w:rPr>
  </w:style>
  <w:style w:type="paragraph" w:customStyle="1" w:styleId="B9A020DECE3E447AB97F7DA6C2D2A22A1">
    <w:name w:val="B9A020DECE3E447AB97F7DA6C2D2A22A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E89D4B1F9FFC4DEDAEC4CB05688008951">
    <w:name w:val="E89D4B1F9FFC4DEDAEC4CB05688008951"/>
    <w:rsid w:val="004413CB"/>
    <w:pPr>
      <w:spacing w:after="0" w:line="276" w:lineRule="auto"/>
    </w:pPr>
    <w:rPr>
      <w:rFonts w:ascii="Avenir Next LT Pro" w:eastAsiaTheme="minorHAnsi" w:hAnsi="Avenir Next LT Pro" w:cstheme="minorHAnsi"/>
      <w:sz w:val="24"/>
      <w:szCs w:val="24"/>
      <w:lang w:val="en-CA"/>
    </w:rPr>
  </w:style>
  <w:style w:type="paragraph" w:customStyle="1" w:styleId="60417D91C0F34E71A6A80E74987677831">
    <w:name w:val="60417D91C0F34E71A6A80E74987677831"/>
    <w:rsid w:val="004413CB"/>
    <w:pPr>
      <w:spacing w:after="0" w:line="276" w:lineRule="auto"/>
    </w:pPr>
    <w:rPr>
      <w:rFonts w:ascii="Avenir Next LT Pro" w:eastAsiaTheme="minorHAnsi" w:hAnsi="Avenir Next LT Pro" w:cstheme="minorHAnsi"/>
      <w:sz w:val="24"/>
      <w:szCs w:val="24"/>
      <w:lang w:val="en-CA"/>
    </w:rPr>
  </w:style>
  <w:style w:type="paragraph" w:customStyle="1" w:styleId="AA399F68102541BF8351184F536C79AC1">
    <w:name w:val="AA399F68102541BF8351184F536C79AC1"/>
    <w:rsid w:val="004413CB"/>
    <w:pPr>
      <w:spacing w:after="0" w:line="276" w:lineRule="auto"/>
    </w:pPr>
    <w:rPr>
      <w:rFonts w:ascii="Avenir Next LT Pro" w:eastAsiaTheme="minorHAnsi" w:hAnsi="Avenir Next LT Pro" w:cstheme="minorHAnsi"/>
      <w:sz w:val="24"/>
      <w:szCs w:val="24"/>
      <w:lang w:val="en-CA"/>
    </w:rPr>
  </w:style>
  <w:style w:type="paragraph" w:customStyle="1" w:styleId="A88554F5887943108FD7FAA3E3C022E91">
    <w:name w:val="A88554F5887943108FD7FAA3E3C022E9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A1DA6689DA184955BFE6414232A982CA1">
    <w:name w:val="A1DA6689DA184955BFE6414232A982CA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935176E51BA465996F602C5597AD06C1">
    <w:name w:val="8935176E51BA465996F602C5597AD06C1"/>
    <w:rsid w:val="004413CB"/>
    <w:pPr>
      <w:spacing w:after="0" w:line="276" w:lineRule="auto"/>
    </w:pPr>
    <w:rPr>
      <w:rFonts w:ascii="Avenir Next LT Pro" w:eastAsiaTheme="minorHAnsi" w:hAnsi="Avenir Next LT Pro" w:cstheme="minorHAnsi"/>
      <w:sz w:val="24"/>
      <w:szCs w:val="24"/>
      <w:lang w:val="en-CA"/>
    </w:rPr>
  </w:style>
  <w:style w:type="paragraph" w:customStyle="1" w:styleId="56E68B6748974819BF675852172A23911">
    <w:name w:val="56E68B6748974819BF675852172A23911"/>
    <w:rsid w:val="004413CB"/>
    <w:pPr>
      <w:spacing w:after="0" w:line="276" w:lineRule="auto"/>
    </w:pPr>
    <w:rPr>
      <w:rFonts w:ascii="Avenir Next LT Pro" w:eastAsiaTheme="minorHAnsi" w:hAnsi="Avenir Next LT Pro" w:cstheme="minorHAnsi"/>
      <w:sz w:val="24"/>
      <w:szCs w:val="24"/>
      <w:lang w:val="en-CA"/>
    </w:rPr>
  </w:style>
  <w:style w:type="paragraph" w:customStyle="1" w:styleId="6D4A8DB1A0BC42D0B7C6E57EFB6F19AB1">
    <w:name w:val="6D4A8DB1A0BC42D0B7C6E57EFB6F19AB1"/>
    <w:rsid w:val="004413CB"/>
    <w:pPr>
      <w:spacing w:after="0" w:line="276" w:lineRule="auto"/>
    </w:pPr>
    <w:rPr>
      <w:rFonts w:ascii="Avenir Next LT Pro" w:eastAsiaTheme="minorHAnsi" w:hAnsi="Avenir Next LT Pro" w:cstheme="minorHAnsi"/>
      <w:sz w:val="24"/>
      <w:szCs w:val="24"/>
      <w:lang w:val="en-CA"/>
    </w:rPr>
  </w:style>
  <w:style w:type="paragraph" w:customStyle="1" w:styleId="224C726008CB4B378A0023A008FB52381">
    <w:name w:val="224C726008CB4B378A0023A008FB52381"/>
    <w:rsid w:val="004413CB"/>
    <w:pPr>
      <w:spacing w:after="0" w:line="276" w:lineRule="auto"/>
    </w:pPr>
    <w:rPr>
      <w:rFonts w:ascii="Avenir Next LT Pro" w:eastAsiaTheme="minorHAnsi" w:hAnsi="Avenir Next LT Pro" w:cstheme="minorHAnsi"/>
      <w:sz w:val="24"/>
      <w:szCs w:val="24"/>
      <w:lang w:val="en-CA"/>
    </w:rPr>
  </w:style>
  <w:style w:type="paragraph" w:customStyle="1" w:styleId="4F116A6B40C345F8BE273CBAABF3B7981">
    <w:name w:val="4F116A6B40C345F8BE273CBAABF3B7981"/>
    <w:rsid w:val="004413CB"/>
    <w:pPr>
      <w:spacing w:after="0" w:line="276" w:lineRule="auto"/>
    </w:pPr>
    <w:rPr>
      <w:rFonts w:ascii="Avenir Next LT Pro" w:eastAsiaTheme="minorHAnsi" w:hAnsi="Avenir Next LT Pro" w:cstheme="minorHAnsi"/>
      <w:sz w:val="24"/>
      <w:szCs w:val="24"/>
      <w:lang w:val="en-CA"/>
    </w:rPr>
  </w:style>
  <w:style w:type="paragraph" w:customStyle="1" w:styleId="1A84DF6B2D7842C381CFE9BCC8619F8F1">
    <w:name w:val="1A84DF6B2D7842C381CFE9BCC8619F8F1"/>
    <w:rsid w:val="004413CB"/>
    <w:pPr>
      <w:spacing w:after="0" w:line="276" w:lineRule="auto"/>
    </w:pPr>
    <w:rPr>
      <w:rFonts w:ascii="Avenir Next LT Pro" w:eastAsiaTheme="minorHAnsi" w:hAnsi="Avenir Next LT Pro" w:cstheme="minorHAnsi"/>
      <w:sz w:val="24"/>
      <w:szCs w:val="24"/>
      <w:lang w:val="en-CA"/>
    </w:rPr>
  </w:style>
  <w:style w:type="paragraph" w:customStyle="1" w:styleId="03BE14A7862B473390E7B1FC11BFB49F1">
    <w:name w:val="03BE14A7862B473390E7B1FC11BFB49F1"/>
    <w:rsid w:val="004413CB"/>
    <w:pPr>
      <w:spacing w:after="0" w:line="276" w:lineRule="auto"/>
    </w:pPr>
    <w:rPr>
      <w:rFonts w:ascii="Avenir Next LT Pro" w:eastAsiaTheme="minorHAnsi" w:hAnsi="Avenir Next LT Pro" w:cstheme="minorHAnsi"/>
      <w:sz w:val="24"/>
      <w:szCs w:val="24"/>
      <w:lang w:val="en-CA"/>
    </w:rPr>
  </w:style>
  <w:style w:type="paragraph" w:customStyle="1" w:styleId="7DB58DB174194579B885D6B4DAF590AD1">
    <w:name w:val="7DB58DB174194579B885D6B4DAF590AD1"/>
    <w:rsid w:val="004413CB"/>
    <w:pPr>
      <w:spacing w:after="0" w:line="276" w:lineRule="auto"/>
    </w:pPr>
    <w:rPr>
      <w:rFonts w:ascii="Avenir Next LT Pro" w:eastAsiaTheme="minorHAnsi" w:hAnsi="Avenir Next LT Pro" w:cstheme="minorHAnsi"/>
      <w:sz w:val="24"/>
      <w:szCs w:val="24"/>
      <w:lang w:val="en-CA"/>
    </w:rPr>
  </w:style>
  <w:style w:type="paragraph" w:customStyle="1" w:styleId="D4B31E061A40430E9FAD6B47A9CFA9631">
    <w:name w:val="D4B31E061A40430E9FAD6B47A9CFA9631"/>
    <w:rsid w:val="004413CB"/>
    <w:pPr>
      <w:spacing w:after="0" w:line="276" w:lineRule="auto"/>
    </w:pPr>
    <w:rPr>
      <w:rFonts w:ascii="Avenir Next LT Pro" w:eastAsiaTheme="minorHAnsi" w:hAnsi="Avenir Next LT Pro" w:cstheme="minorHAnsi"/>
      <w:sz w:val="24"/>
      <w:szCs w:val="24"/>
      <w:lang w:val="en-CA"/>
    </w:rPr>
  </w:style>
  <w:style w:type="paragraph" w:customStyle="1" w:styleId="6F05B238228E441FA8AB02D5BCB0843B1">
    <w:name w:val="6F05B238228E441FA8AB02D5BCB0843B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BFD6B3BB90F42BC99D1325CC8451F161">
    <w:name w:val="8BFD6B3BB90F42BC99D1325CC8451F16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FA8FF38045E746A3B81C611E60E21C9A1">
    <w:name w:val="FA8FF38045E746A3B81C611E60E21C9A1"/>
    <w:rsid w:val="004413CB"/>
    <w:pPr>
      <w:spacing w:after="0" w:line="276" w:lineRule="auto"/>
    </w:pPr>
    <w:rPr>
      <w:rFonts w:ascii="Avenir Next LT Pro" w:eastAsiaTheme="minorHAnsi" w:hAnsi="Avenir Next LT Pro" w:cstheme="minorHAnsi"/>
      <w:sz w:val="24"/>
      <w:szCs w:val="24"/>
      <w:lang w:val="en-CA"/>
    </w:rPr>
  </w:style>
  <w:style w:type="paragraph" w:customStyle="1" w:styleId="18C5FBA72FA242BEBE757E69B37CE1861">
    <w:name w:val="18C5FBA72FA242BEBE757E69B37CE186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7428AB78A3214112BBBEAAFBCC733F5E1">
    <w:name w:val="7428AB78A3214112BBBEAAFBCC733F5E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98B28FDCEEA9474D8735EDC709CE50EE1">
    <w:name w:val="98B28FDCEEA9474D8735EDC709CE50EE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CD8E3C6658AE41659237EC45FB47E7FA1">
    <w:name w:val="CD8E3C6658AE41659237EC45FB47E7FA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2522D45F751D4F1698BED302E4A8E8971">
    <w:name w:val="2522D45F751D4F1698BED302E4A8E897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1BAF8060EB594217BA32350E93AF9F6F1">
    <w:name w:val="1BAF8060EB594217BA32350E93AF9F6F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5746042052D4223B649FE3964F46B231">
    <w:name w:val="85746042052D4223B649FE3964F46B231"/>
    <w:rsid w:val="004413CB"/>
    <w:pPr>
      <w:spacing w:after="0" w:line="276" w:lineRule="auto"/>
    </w:pPr>
    <w:rPr>
      <w:rFonts w:ascii="Avenir Next LT Pro" w:eastAsiaTheme="minorHAnsi" w:hAnsi="Avenir Next LT Pro" w:cstheme="minorHAnsi"/>
      <w:sz w:val="24"/>
      <w:szCs w:val="24"/>
      <w:lang w:val="en-CA"/>
    </w:rPr>
  </w:style>
  <w:style w:type="paragraph" w:customStyle="1" w:styleId="3D32BDA29B3D41ACBE1B58D7CD1A83851">
    <w:name w:val="3D32BDA29B3D41ACBE1B58D7CD1A83851"/>
    <w:rsid w:val="004413CB"/>
    <w:pPr>
      <w:spacing w:after="0" w:line="276" w:lineRule="auto"/>
    </w:pPr>
    <w:rPr>
      <w:rFonts w:ascii="Avenir Next LT Pro" w:eastAsiaTheme="minorHAnsi" w:hAnsi="Avenir Next LT Pro" w:cstheme="minorHAnsi"/>
      <w:sz w:val="24"/>
      <w:szCs w:val="24"/>
      <w:lang w:val="en-CA"/>
    </w:rPr>
  </w:style>
  <w:style w:type="paragraph" w:customStyle="1" w:styleId="1EA6BB738211419492775EA186356CB31">
    <w:name w:val="1EA6BB738211419492775EA186356CB31"/>
    <w:rsid w:val="004413CB"/>
    <w:pPr>
      <w:spacing w:after="0" w:line="276" w:lineRule="auto"/>
    </w:pPr>
    <w:rPr>
      <w:rFonts w:ascii="Avenir Next LT Pro" w:eastAsiaTheme="minorHAnsi" w:hAnsi="Avenir Next LT Pro" w:cstheme="minorHAnsi"/>
      <w:sz w:val="24"/>
      <w:szCs w:val="24"/>
      <w:lang w:val="en-CA"/>
    </w:rPr>
  </w:style>
  <w:style w:type="paragraph" w:customStyle="1" w:styleId="D53AD47E4C7847A3B545A66FB62815301">
    <w:name w:val="D53AD47E4C7847A3B545A66FB62815301"/>
    <w:rsid w:val="004413CB"/>
    <w:pPr>
      <w:spacing w:after="0" w:line="276" w:lineRule="auto"/>
    </w:pPr>
    <w:rPr>
      <w:rFonts w:ascii="Avenir Next LT Pro" w:eastAsiaTheme="minorHAnsi" w:hAnsi="Avenir Next LT Pro" w:cstheme="minorHAnsi"/>
      <w:sz w:val="24"/>
      <w:szCs w:val="24"/>
      <w:lang w:val="en-CA"/>
    </w:rPr>
  </w:style>
  <w:style w:type="paragraph" w:customStyle="1" w:styleId="7B6C483C2CD440D6BB162A72C0714DBF1">
    <w:name w:val="7B6C483C2CD440D6BB162A72C0714DBF1"/>
    <w:rsid w:val="004413CB"/>
    <w:pPr>
      <w:spacing w:after="0" w:line="276" w:lineRule="auto"/>
    </w:pPr>
    <w:rPr>
      <w:rFonts w:ascii="Avenir Next LT Pro" w:eastAsiaTheme="minorHAnsi" w:hAnsi="Avenir Next LT Pro" w:cstheme="minorHAnsi"/>
      <w:sz w:val="24"/>
      <w:szCs w:val="24"/>
      <w:lang w:val="en-CA"/>
    </w:rPr>
  </w:style>
  <w:style w:type="paragraph" w:customStyle="1" w:styleId="6B5A08EE7E0E4A7D9BBBD8529914B6581">
    <w:name w:val="6B5A08EE7E0E4A7D9BBBD8529914B6581"/>
    <w:rsid w:val="004413CB"/>
    <w:pPr>
      <w:spacing w:after="0" w:line="276" w:lineRule="auto"/>
    </w:pPr>
    <w:rPr>
      <w:rFonts w:ascii="Avenir Next LT Pro" w:eastAsiaTheme="minorHAnsi" w:hAnsi="Avenir Next LT Pro" w:cstheme="minorHAnsi"/>
      <w:sz w:val="24"/>
      <w:szCs w:val="24"/>
      <w:lang w:val="en-CA"/>
    </w:rPr>
  </w:style>
  <w:style w:type="paragraph" w:customStyle="1" w:styleId="4A3BDC157DC947C3989D41AAB029F3EB1">
    <w:name w:val="4A3BDC157DC947C3989D41AAB029F3EB1"/>
    <w:rsid w:val="004413CB"/>
    <w:pPr>
      <w:spacing w:after="0" w:line="276" w:lineRule="auto"/>
    </w:pPr>
    <w:rPr>
      <w:rFonts w:ascii="Avenir Next LT Pro" w:eastAsiaTheme="minorHAnsi" w:hAnsi="Avenir Next LT Pro" w:cstheme="minorHAnsi"/>
      <w:sz w:val="24"/>
      <w:szCs w:val="24"/>
      <w:lang w:val="en-CA"/>
    </w:rPr>
  </w:style>
  <w:style w:type="paragraph" w:customStyle="1" w:styleId="44221D66C9EE46FD9BB4D182BAC53FCB1">
    <w:name w:val="44221D66C9EE46FD9BB4D182BAC53FCB1"/>
    <w:rsid w:val="004413CB"/>
    <w:pPr>
      <w:spacing w:after="0" w:line="276" w:lineRule="auto"/>
    </w:pPr>
    <w:rPr>
      <w:rFonts w:ascii="Avenir Next LT Pro" w:eastAsiaTheme="minorHAnsi" w:hAnsi="Avenir Next LT Pro" w:cstheme="minorHAnsi"/>
      <w:sz w:val="24"/>
      <w:szCs w:val="24"/>
      <w:lang w:val="en-CA"/>
    </w:rPr>
  </w:style>
  <w:style w:type="paragraph" w:customStyle="1" w:styleId="50208920CC4A4A85B7AF55FA8D689BA61">
    <w:name w:val="50208920CC4A4A85B7AF55FA8D689BA61"/>
    <w:rsid w:val="004413CB"/>
    <w:pPr>
      <w:spacing w:after="0" w:line="276" w:lineRule="auto"/>
    </w:pPr>
    <w:rPr>
      <w:rFonts w:ascii="Avenir Next LT Pro" w:eastAsiaTheme="minorHAnsi" w:hAnsi="Avenir Next LT Pro" w:cstheme="minorHAnsi"/>
      <w:sz w:val="24"/>
      <w:szCs w:val="24"/>
      <w:lang w:val="en-CA"/>
    </w:rPr>
  </w:style>
  <w:style w:type="paragraph" w:customStyle="1" w:styleId="6882773ABE7A4D6093D8616FF0F736CB1">
    <w:name w:val="6882773ABE7A4D6093D8616FF0F736CB1"/>
    <w:rsid w:val="004413CB"/>
    <w:pPr>
      <w:spacing w:after="0" w:line="276" w:lineRule="auto"/>
    </w:pPr>
    <w:rPr>
      <w:rFonts w:ascii="Avenir Next LT Pro" w:eastAsiaTheme="minorHAnsi" w:hAnsi="Avenir Next LT Pro" w:cstheme="minorHAnsi"/>
      <w:sz w:val="24"/>
      <w:szCs w:val="24"/>
      <w:lang w:val="en-CA"/>
    </w:rPr>
  </w:style>
  <w:style w:type="paragraph" w:customStyle="1" w:styleId="0108896E74E14D2ABF66CC1E71A7FFC61">
    <w:name w:val="0108896E74E14D2ABF66CC1E71A7FFC6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C97E6FF5319B413AB00A638E13BA6B851">
    <w:name w:val="C97E6FF5319B413AB00A638E13BA6B85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670C2BAB6BE0479CBD7384678F6F43A71">
    <w:name w:val="670C2BAB6BE0479CBD7384678F6F43A71"/>
    <w:rsid w:val="004413CB"/>
    <w:pPr>
      <w:spacing w:after="0" w:line="276" w:lineRule="auto"/>
    </w:pPr>
    <w:rPr>
      <w:rFonts w:ascii="Avenir Next LT Pro" w:eastAsiaTheme="minorHAnsi" w:hAnsi="Avenir Next LT Pro" w:cstheme="minorHAnsi"/>
      <w:sz w:val="24"/>
      <w:szCs w:val="24"/>
      <w:lang w:val="en-CA"/>
    </w:rPr>
  </w:style>
  <w:style w:type="paragraph" w:customStyle="1" w:styleId="A4F609BEBD5745B4AC0FB3BAE8D4EB031">
    <w:name w:val="A4F609BEBD5745B4AC0FB3BAE8D4EB03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BC627FF14314528BE46ACBA84408B841">
    <w:name w:val="8BC627FF14314528BE46ACBA84408B84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DFA04E72402D497FA81F16AE4D7F8A131">
    <w:name w:val="DFA04E72402D497FA81F16AE4D7F8A13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321EE6AFF1204608B40FED291669FFB11">
    <w:name w:val="321EE6AFF1204608B40FED291669FFB11"/>
    <w:rsid w:val="004413CB"/>
    <w:pPr>
      <w:spacing w:after="0" w:line="276" w:lineRule="auto"/>
    </w:pPr>
    <w:rPr>
      <w:rFonts w:ascii="Avenir Next LT Pro" w:eastAsiaTheme="minorHAnsi" w:hAnsi="Avenir Next LT Pro" w:cstheme="minorHAnsi"/>
      <w:sz w:val="24"/>
      <w:szCs w:val="24"/>
      <w:lang w:val="en-CA"/>
    </w:rPr>
  </w:style>
  <w:style w:type="paragraph" w:customStyle="1" w:styleId="3467BF8559C14186BE4A4A292C161E431">
    <w:name w:val="3467BF8559C14186BE4A4A292C161E431"/>
    <w:rsid w:val="004413CB"/>
    <w:pPr>
      <w:spacing w:after="0" w:line="276" w:lineRule="auto"/>
    </w:pPr>
    <w:rPr>
      <w:rFonts w:ascii="Avenir Next LT Pro" w:eastAsiaTheme="minorHAnsi" w:hAnsi="Avenir Next LT Pro" w:cstheme="minorHAnsi"/>
      <w:sz w:val="24"/>
      <w:szCs w:val="24"/>
      <w:lang w:val="en-CA"/>
    </w:rPr>
  </w:style>
  <w:style w:type="paragraph" w:customStyle="1" w:styleId="0D87A0A05A9749A0A482FDD9ECC48E3C1">
    <w:name w:val="0D87A0A05A9749A0A482FDD9ECC48E3C1"/>
    <w:rsid w:val="004413CB"/>
    <w:pPr>
      <w:spacing w:after="0" w:line="276" w:lineRule="auto"/>
    </w:pPr>
    <w:rPr>
      <w:rFonts w:ascii="Avenir Next LT Pro" w:eastAsiaTheme="minorHAnsi" w:hAnsi="Avenir Next LT Pro" w:cstheme="minorHAnsi"/>
      <w:sz w:val="24"/>
      <w:szCs w:val="24"/>
      <w:lang w:val="en-CA"/>
    </w:rPr>
  </w:style>
  <w:style w:type="paragraph" w:customStyle="1" w:styleId="4BE195B3523C4F80AEAEB531135FA6F21">
    <w:name w:val="4BE195B3523C4F80AEAEB531135FA6F21"/>
    <w:rsid w:val="004413CB"/>
    <w:pPr>
      <w:spacing w:after="0" w:line="276" w:lineRule="auto"/>
    </w:pPr>
    <w:rPr>
      <w:rFonts w:ascii="Avenir Next LT Pro" w:eastAsiaTheme="minorHAnsi" w:hAnsi="Avenir Next LT Pro" w:cstheme="minorHAnsi"/>
      <w:sz w:val="24"/>
      <w:szCs w:val="24"/>
      <w:lang w:val="en-CA"/>
    </w:rPr>
  </w:style>
  <w:style w:type="paragraph" w:customStyle="1" w:styleId="7A4D79AB96FD4203A5004AFA758366911">
    <w:name w:val="7A4D79AB96FD4203A5004AFA758366911"/>
    <w:rsid w:val="004413CB"/>
    <w:pPr>
      <w:spacing w:after="0" w:line="276" w:lineRule="auto"/>
    </w:pPr>
    <w:rPr>
      <w:rFonts w:ascii="Avenir Next LT Pro" w:eastAsiaTheme="minorHAnsi" w:hAnsi="Avenir Next LT Pro" w:cstheme="minorHAnsi"/>
      <w:sz w:val="24"/>
      <w:szCs w:val="24"/>
      <w:lang w:val="en-CA"/>
    </w:rPr>
  </w:style>
  <w:style w:type="paragraph" w:customStyle="1" w:styleId="102162388C4542158DC22A757BFEC33A1">
    <w:name w:val="102162388C4542158DC22A757BFEC33A1"/>
    <w:rsid w:val="004413CB"/>
    <w:pPr>
      <w:spacing w:after="0" w:line="276" w:lineRule="auto"/>
    </w:pPr>
    <w:rPr>
      <w:rFonts w:ascii="Avenir Next LT Pro" w:eastAsiaTheme="minorHAnsi" w:hAnsi="Avenir Next LT Pro" w:cstheme="minorHAnsi"/>
      <w:sz w:val="24"/>
      <w:szCs w:val="24"/>
      <w:lang w:val="en-CA"/>
    </w:rPr>
  </w:style>
  <w:style w:type="paragraph" w:customStyle="1" w:styleId="29ED26F0D8044746927F089AF4ED23781">
    <w:name w:val="29ED26F0D8044746927F089AF4ED23781"/>
    <w:rsid w:val="004413CB"/>
    <w:pPr>
      <w:spacing w:after="0" w:line="276" w:lineRule="auto"/>
    </w:pPr>
    <w:rPr>
      <w:rFonts w:ascii="Avenir Next LT Pro" w:eastAsiaTheme="minorHAnsi" w:hAnsi="Avenir Next LT Pro" w:cstheme="minorHAnsi"/>
      <w:sz w:val="24"/>
      <w:szCs w:val="24"/>
      <w:lang w:val="en-CA"/>
    </w:rPr>
  </w:style>
  <w:style w:type="paragraph" w:customStyle="1" w:styleId="B122E46543F64AD189CC53F5A6D5079D1">
    <w:name w:val="B122E46543F64AD189CC53F5A6D5079D1"/>
    <w:rsid w:val="004413CB"/>
    <w:pPr>
      <w:spacing w:after="0" w:line="276" w:lineRule="auto"/>
    </w:pPr>
    <w:rPr>
      <w:rFonts w:ascii="Avenir Next LT Pro" w:eastAsiaTheme="minorHAnsi" w:hAnsi="Avenir Next LT Pro" w:cstheme="minorHAnsi"/>
      <w:sz w:val="24"/>
      <w:szCs w:val="24"/>
      <w:lang w:val="en-CA"/>
    </w:rPr>
  </w:style>
  <w:style w:type="paragraph" w:customStyle="1" w:styleId="65CC9A0C47084A689EA6AD39CA5A673B1">
    <w:name w:val="65CC9A0C47084A689EA6AD39CA5A673B1"/>
    <w:rsid w:val="004413CB"/>
    <w:pPr>
      <w:spacing w:after="0" w:line="276" w:lineRule="auto"/>
    </w:pPr>
    <w:rPr>
      <w:rFonts w:ascii="Avenir Next LT Pro" w:eastAsiaTheme="minorHAnsi" w:hAnsi="Avenir Next LT Pro" w:cstheme="minorHAnsi"/>
      <w:sz w:val="24"/>
      <w:szCs w:val="24"/>
      <w:lang w:val="en-CA"/>
    </w:rPr>
  </w:style>
  <w:style w:type="paragraph" w:customStyle="1" w:styleId="E75F8A0D53C1426B98DF3548267A25091">
    <w:name w:val="E75F8A0D53C1426B98DF3548267A25091"/>
    <w:rsid w:val="004413CB"/>
    <w:pPr>
      <w:spacing w:after="0" w:line="276" w:lineRule="auto"/>
    </w:pPr>
    <w:rPr>
      <w:rFonts w:ascii="Avenir Next LT Pro" w:eastAsiaTheme="minorHAnsi" w:hAnsi="Avenir Next LT Pro" w:cstheme="minorHAnsi"/>
      <w:sz w:val="24"/>
      <w:szCs w:val="24"/>
      <w:lang w:val="en-CA"/>
    </w:rPr>
  </w:style>
  <w:style w:type="paragraph" w:customStyle="1" w:styleId="04607D2501BE4C41A30BA96BB88138EA1">
    <w:name w:val="04607D2501BE4C41A30BA96BB88138EA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3411A1C0F707406D8DF8427606AC44E71">
    <w:name w:val="3411A1C0F707406D8DF8427606AC44E7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1465313E883B4692B4E994CD3A2AC3821">
    <w:name w:val="1465313E883B4692B4E994CD3A2AC3821"/>
    <w:rsid w:val="004413CB"/>
    <w:pPr>
      <w:spacing w:after="0" w:line="276" w:lineRule="auto"/>
    </w:pPr>
    <w:rPr>
      <w:rFonts w:ascii="Avenir Next LT Pro" w:eastAsiaTheme="minorHAnsi" w:hAnsi="Avenir Next LT Pro" w:cstheme="minorHAnsi"/>
      <w:sz w:val="24"/>
      <w:szCs w:val="24"/>
      <w:lang w:val="en-CA"/>
    </w:rPr>
  </w:style>
  <w:style w:type="paragraph" w:customStyle="1" w:styleId="8800B70DB6D54A3E9B228940E15D21E01">
    <w:name w:val="8800B70DB6D54A3E9B228940E15D21E0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282424650AD49B692966AF5FEB957361">
    <w:name w:val="8282424650AD49B692966AF5FEB95736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EAE45A42A44B4E55BF64589321FFF3451">
    <w:name w:val="EAE45A42A44B4E55BF64589321FFF345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0D3B5AD856A744ACB31591EA0200A1B41">
    <w:name w:val="0D3B5AD856A744ACB31591EA0200A1B41"/>
    <w:rsid w:val="004413CB"/>
    <w:pPr>
      <w:spacing w:after="0" w:line="276" w:lineRule="auto"/>
    </w:pPr>
    <w:rPr>
      <w:rFonts w:ascii="Avenir Next LT Pro" w:eastAsiaTheme="minorHAnsi" w:hAnsi="Avenir Next LT Pro" w:cstheme="minorHAnsi"/>
      <w:sz w:val="24"/>
      <w:szCs w:val="24"/>
      <w:lang w:val="en-CA"/>
    </w:rPr>
  </w:style>
  <w:style w:type="paragraph" w:customStyle="1" w:styleId="E4037D936CDC4A1CB6396CCCCFA3988E1">
    <w:name w:val="E4037D936CDC4A1CB6396CCCCFA3988E1"/>
    <w:rsid w:val="004413CB"/>
    <w:pPr>
      <w:spacing w:after="0" w:line="276" w:lineRule="auto"/>
    </w:pPr>
    <w:rPr>
      <w:rFonts w:ascii="Avenir Next LT Pro" w:eastAsiaTheme="minorHAnsi" w:hAnsi="Avenir Next LT Pro" w:cstheme="minorHAnsi"/>
      <w:sz w:val="24"/>
      <w:szCs w:val="24"/>
      <w:lang w:val="en-CA"/>
    </w:rPr>
  </w:style>
  <w:style w:type="paragraph" w:customStyle="1" w:styleId="A4E62D972A4E4A6F9FF523BDEE7B75261">
    <w:name w:val="A4E62D972A4E4A6F9FF523BDEE7B75261"/>
    <w:rsid w:val="004413CB"/>
    <w:pPr>
      <w:spacing w:after="0" w:line="276" w:lineRule="auto"/>
    </w:pPr>
    <w:rPr>
      <w:rFonts w:ascii="Avenir Next LT Pro" w:eastAsiaTheme="minorHAnsi" w:hAnsi="Avenir Next LT Pro" w:cstheme="minorHAnsi"/>
      <w:sz w:val="24"/>
      <w:szCs w:val="24"/>
      <w:lang w:val="en-CA"/>
    </w:rPr>
  </w:style>
  <w:style w:type="paragraph" w:customStyle="1" w:styleId="16C53CC2D56D4654B25E1B213604B88C1">
    <w:name w:val="16C53CC2D56D4654B25E1B213604B88C1"/>
    <w:rsid w:val="004413CB"/>
    <w:pPr>
      <w:spacing w:after="0" w:line="276" w:lineRule="auto"/>
    </w:pPr>
    <w:rPr>
      <w:rFonts w:ascii="Avenir Next LT Pro" w:eastAsiaTheme="minorHAnsi" w:hAnsi="Avenir Next LT Pro" w:cstheme="minorHAnsi"/>
      <w:sz w:val="24"/>
      <w:szCs w:val="24"/>
      <w:lang w:val="en-CA"/>
    </w:rPr>
  </w:style>
  <w:style w:type="paragraph" w:customStyle="1" w:styleId="963CE7B1314849988988B2D2CB1CF5DE1">
    <w:name w:val="963CE7B1314849988988B2D2CB1CF5DE1"/>
    <w:rsid w:val="004413CB"/>
    <w:pPr>
      <w:spacing w:after="0" w:line="276" w:lineRule="auto"/>
    </w:pPr>
    <w:rPr>
      <w:rFonts w:ascii="Avenir Next LT Pro" w:eastAsiaTheme="minorHAnsi" w:hAnsi="Avenir Next LT Pro" w:cstheme="minorHAnsi"/>
      <w:sz w:val="24"/>
      <w:szCs w:val="24"/>
      <w:lang w:val="en-CA"/>
    </w:rPr>
  </w:style>
  <w:style w:type="paragraph" w:customStyle="1" w:styleId="9AD39ACC7EE440BAA5F60914E6C3D9431">
    <w:name w:val="9AD39ACC7EE440BAA5F60914E6C3D9431"/>
    <w:rsid w:val="004413CB"/>
    <w:pPr>
      <w:spacing w:after="0" w:line="276" w:lineRule="auto"/>
    </w:pPr>
    <w:rPr>
      <w:rFonts w:ascii="Avenir Next LT Pro" w:eastAsiaTheme="minorHAnsi" w:hAnsi="Avenir Next LT Pro" w:cstheme="minorHAnsi"/>
      <w:sz w:val="24"/>
      <w:szCs w:val="24"/>
      <w:lang w:val="en-CA"/>
    </w:rPr>
  </w:style>
  <w:style w:type="paragraph" w:customStyle="1" w:styleId="524CF7E187E14A6EA94A482A28F463591">
    <w:name w:val="524CF7E187E14A6EA94A482A28F463591"/>
    <w:rsid w:val="004413CB"/>
    <w:pPr>
      <w:spacing w:after="0" w:line="276" w:lineRule="auto"/>
    </w:pPr>
    <w:rPr>
      <w:rFonts w:ascii="Avenir Next LT Pro" w:eastAsiaTheme="minorHAnsi" w:hAnsi="Avenir Next LT Pro" w:cstheme="minorHAnsi"/>
      <w:sz w:val="24"/>
      <w:szCs w:val="24"/>
      <w:lang w:val="en-CA"/>
    </w:rPr>
  </w:style>
  <w:style w:type="paragraph" w:customStyle="1" w:styleId="479777EEE2F84C299AA38DEFB2A02A061">
    <w:name w:val="479777EEE2F84C299AA38DEFB2A02A061"/>
    <w:rsid w:val="004413CB"/>
    <w:pPr>
      <w:spacing w:after="0" w:line="276" w:lineRule="auto"/>
    </w:pPr>
    <w:rPr>
      <w:rFonts w:ascii="Avenir Next LT Pro" w:eastAsiaTheme="minorHAnsi" w:hAnsi="Avenir Next LT Pro" w:cstheme="minorHAnsi"/>
      <w:sz w:val="24"/>
      <w:szCs w:val="24"/>
      <w:lang w:val="en-CA"/>
    </w:rPr>
  </w:style>
  <w:style w:type="paragraph" w:customStyle="1" w:styleId="F42E453663C64EB1809510300AEFCB231">
    <w:name w:val="F42E453663C64EB1809510300AEFCB231"/>
    <w:rsid w:val="004413CB"/>
    <w:pPr>
      <w:spacing w:after="0" w:line="276" w:lineRule="auto"/>
    </w:pPr>
    <w:rPr>
      <w:rFonts w:ascii="Avenir Next LT Pro" w:eastAsiaTheme="minorHAnsi" w:hAnsi="Avenir Next LT Pro" w:cstheme="minorHAnsi"/>
      <w:sz w:val="24"/>
      <w:szCs w:val="24"/>
      <w:lang w:val="en-CA"/>
    </w:rPr>
  </w:style>
  <w:style w:type="paragraph" w:customStyle="1" w:styleId="D18D1CB3BA224F65B100E85F1E5CFE611">
    <w:name w:val="D18D1CB3BA224F65B100E85F1E5CFE611"/>
    <w:rsid w:val="004413CB"/>
    <w:pPr>
      <w:spacing w:after="0" w:line="276" w:lineRule="auto"/>
    </w:pPr>
    <w:rPr>
      <w:rFonts w:ascii="Avenir Next LT Pro" w:eastAsiaTheme="minorHAnsi" w:hAnsi="Avenir Next LT Pro" w:cstheme="minorHAnsi"/>
      <w:sz w:val="24"/>
      <w:szCs w:val="24"/>
      <w:lang w:val="en-CA"/>
    </w:rPr>
  </w:style>
  <w:style w:type="paragraph" w:customStyle="1" w:styleId="5F45D53CDCDE4FF88CE47CE814B7ECEE1">
    <w:name w:val="5F45D53CDCDE4FF88CE47CE814B7ECEE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AA39FD6359DB41ACBB5E5D34A275A3C21">
    <w:name w:val="AA39FD6359DB41ACBB5E5D34A275A3C2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BA6D3D408A8046DFB38D4C467AB6F5B11">
    <w:name w:val="BA6D3D408A8046DFB38D4C467AB6F5B11"/>
    <w:rsid w:val="004413CB"/>
    <w:pPr>
      <w:spacing w:after="0" w:line="276" w:lineRule="auto"/>
    </w:pPr>
    <w:rPr>
      <w:rFonts w:ascii="Avenir Next LT Pro" w:eastAsiaTheme="minorHAnsi" w:hAnsi="Avenir Next LT Pro" w:cstheme="minorHAnsi"/>
      <w:sz w:val="24"/>
      <w:szCs w:val="24"/>
      <w:lang w:val="en-CA"/>
    </w:rPr>
  </w:style>
  <w:style w:type="paragraph" w:customStyle="1" w:styleId="9E14B3F406E346F0B8B7AB359FBCD9DA1">
    <w:name w:val="9E14B3F406E346F0B8B7AB359FBCD9DA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4D756FEAE8F945D2883A8B3488AF14DE1">
    <w:name w:val="4D756FEAE8F945D2883A8B3488AF14DE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AD2444EB472745D49764CE7F8418AE3F1">
    <w:name w:val="AD2444EB472745D49764CE7F8418AE3F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71AB65BD58B6438B9ECC64BA3AFF36941">
    <w:name w:val="71AB65BD58B6438B9ECC64BA3AFF36941"/>
    <w:rsid w:val="004413CB"/>
    <w:pPr>
      <w:spacing w:after="0" w:line="276" w:lineRule="auto"/>
    </w:pPr>
    <w:rPr>
      <w:rFonts w:ascii="Avenir Next LT Pro" w:eastAsiaTheme="minorHAnsi" w:hAnsi="Avenir Next LT Pro" w:cstheme="minorHAnsi"/>
      <w:sz w:val="24"/>
      <w:szCs w:val="24"/>
      <w:lang w:val="en-CA"/>
    </w:rPr>
  </w:style>
  <w:style w:type="paragraph" w:customStyle="1" w:styleId="E3DBC01BBA434F04B6BF82A8D63D72A51">
    <w:name w:val="E3DBC01BBA434F04B6BF82A8D63D72A51"/>
    <w:rsid w:val="004413CB"/>
    <w:pPr>
      <w:spacing w:after="0" w:line="276" w:lineRule="auto"/>
    </w:pPr>
    <w:rPr>
      <w:rFonts w:ascii="Avenir Next LT Pro" w:eastAsiaTheme="minorHAnsi" w:hAnsi="Avenir Next LT Pro" w:cstheme="minorHAnsi"/>
      <w:sz w:val="24"/>
      <w:szCs w:val="24"/>
      <w:lang w:val="en-CA"/>
    </w:rPr>
  </w:style>
  <w:style w:type="paragraph" w:customStyle="1" w:styleId="737637124FB948ACB51D7605419EA5DD1">
    <w:name w:val="737637124FB948ACB51D7605419EA5DD1"/>
    <w:rsid w:val="004413CB"/>
    <w:pPr>
      <w:spacing w:after="0" w:line="276" w:lineRule="auto"/>
    </w:pPr>
    <w:rPr>
      <w:rFonts w:ascii="Avenir Next LT Pro" w:eastAsiaTheme="minorHAnsi" w:hAnsi="Avenir Next LT Pro" w:cstheme="minorHAnsi"/>
      <w:sz w:val="24"/>
      <w:szCs w:val="24"/>
      <w:lang w:val="en-CA"/>
    </w:rPr>
  </w:style>
  <w:style w:type="paragraph" w:customStyle="1" w:styleId="5F2814735A4F462FBB40A7F78211920F1">
    <w:name w:val="5F2814735A4F462FBB40A7F78211920F1"/>
    <w:rsid w:val="004413CB"/>
    <w:pPr>
      <w:spacing w:after="0" w:line="276" w:lineRule="auto"/>
    </w:pPr>
    <w:rPr>
      <w:rFonts w:ascii="Avenir Next LT Pro" w:eastAsiaTheme="minorHAnsi" w:hAnsi="Avenir Next LT Pro" w:cstheme="minorHAnsi"/>
      <w:sz w:val="24"/>
      <w:szCs w:val="24"/>
      <w:lang w:val="en-CA"/>
    </w:rPr>
  </w:style>
  <w:style w:type="paragraph" w:customStyle="1" w:styleId="ABFCC25416204748A9A07D57F4F1D0DE1">
    <w:name w:val="ABFCC25416204748A9A07D57F4F1D0DE1"/>
    <w:rsid w:val="004413CB"/>
    <w:pPr>
      <w:spacing w:after="0" w:line="276" w:lineRule="auto"/>
    </w:pPr>
    <w:rPr>
      <w:rFonts w:ascii="Avenir Next LT Pro" w:eastAsiaTheme="minorHAnsi" w:hAnsi="Avenir Next LT Pro" w:cstheme="minorHAnsi"/>
      <w:sz w:val="24"/>
      <w:szCs w:val="24"/>
      <w:lang w:val="en-CA"/>
    </w:rPr>
  </w:style>
  <w:style w:type="paragraph" w:customStyle="1" w:styleId="18A8F395EBB14B1181AC9164D11CC3341">
    <w:name w:val="18A8F395EBB14B1181AC9164D11CC3341"/>
    <w:rsid w:val="004413CB"/>
    <w:pPr>
      <w:spacing w:after="0" w:line="276" w:lineRule="auto"/>
    </w:pPr>
    <w:rPr>
      <w:rFonts w:ascii="Avenir Next LT Pro" w:eastAsiaTheme="minorHAnsi" w:hAnsi="Avenir Next LT Pro" w:cstheme="minorHAnsi"/>
      <w:sz w:val="24"/>
      <w:szCs w:val="24"/>
      <w:lang w:val="en-CA"/>
    </w:rPr>
  </w:style>
  <w:style w:type="paragraph" w:customStyle="1" w:styleId="605466BE274E409CAE53FBDAC3EE56621">
    <w:name w:val="605466BE274E409CAE53FBDAC3EE56621"/>
    <w:rsid w:val="004413CB"/>
    <w:pPr>
      <w:spacing w:after="0" w:line="276" w:lineRule="auto"/>
    </w:pPr>
    <w:rPr>
      <w:rFonts w:ascii="Avenir Next LT Pro" w:eastAsiaTheme="minorHAnsi" w:hAnsi="Avenir Next LT Pro" w:cstheme="minorHAnsi"/>
      <w:sz w:val="24"/>
      <w:szCs w:val="24"/>
      <w:lang w:val="en-CA"/>
    </w:rPr>
  </w:style>
  <w:style w:type="paragraph" w:customStyle="1" w:styleId="313E02EA7EF34B98B057B3787BA58CBE1">
    <w:name w:val="313E02EA7EF34B98B057B3787BA58CBE1"/>
    <w:rsid w:val="004413CB"/>
    <w:pPr>
      <w:spacing w:after="0" w:line="276" w:lineRule="auto"/>
    </w:pPr>
    <w:rPr>
      <w:rFonts w:ascii="Avenir Next LT Pro" w:eastAsiaTheme="minorHAnsi" w:hAnsi="Avenir Next LT Pro" w:cstheme="minorHAnsi"/>
      <w:sz w:val="24"/>
      <w:szCs w:val="24"/>
      <w:lang w:val="en-CA"/>
    </w:rPr>
  </w:style>
  <w:style w:type="paragraph" w:customStyle="1" w:styleId="9F86D9EF106245B48C3EB5AAE3A564B61">
    <w:name w:val="9F86D9EF106245B48C3EB5AAE3A564B61"/>
    <w:rsid w:val="004413CB"/>
    <w:pPr>
      <w:spacing w:after="0" w:line="276" w:lineRule="auto"/>
    </w:pPr>
    <w:rPr>
      <w:rFonts w:ascii="Avenir Next LT Pro" w:eastAsiaTheme="minorHAnsi" w:hAnsi="Avenir Next LT Pro" w:cstheme="minorHAnsi"/>
      <w:sz w:val="24"/>
      <w:szCs w:val="24"/>
      <w:lang w:val="en-CA"/>
    </w:rPr>
  </w:style>
  <w:style w:type="paragraph" w:customStyle="1" w:styleId="8B961FB3B9BC49AC8959751A6756BD6C1">
    <w:name w:val="8B961FB3B9BC49AC8959751A6756BD6C1"/>
    <w:rsid w:val="004413CB"/>
    <w:pPr>
      <w:spacing w:after="0" w:line="276" w:lineRule="auto"/>
    </w:pPr>
    <w:rPr>
      <w:rFonts w:ascii="Avenir Next LT Pro" w:eastAsiaTheme="minorHAnsi" w:hAnsi="Avenir Next LT Pro" w:cstheme="minorHAnsi"/>
      <w:sz w:val="24"/>
      <w:szCs w:val="24"/>
      <w:lang w:val="en-CA"/>
    </w:rPr>
  </w:style>
  <w:style w:type="paragraph" w:customStyle="1" w:styleId="A811678931794537A014C832806DFF7D1">
    <w:name w:val="A811678931794537A014C832806DFF7D1"/>
    <w:rsid w:val="004413CB"/>
    <w:pPr>
      <w:spacing w:after="0" w:line="276" w:lineRule="auto"/>
    </w:pPr>
    <w:rPr>
      <w:rFonts w:ascii="Avenir Next LT Pro" w:eastAsiaTheme="minorHAnsi" w:hAnsi="Avenir Next LT Pro" w:cstheme="minorHAnsi"/>
      <w:sz w:val="24"/>
      <w:szCs w:val="24"/>
      <w:lang w:val="en-CA"/>
    </w:rPr>
  </w:style>
  <w:style w:type="paragraph" w:customStyle="1" w:styleId="F73409CA6A994A42861F031213574D1E1">
    <w:name w:val="F73409CA6A994A42861F031213574D1E1"/>
    <w:rsid w:val="004413CB"/>
    <w:pPr>
      <w:spacing w:after="0" w:line="276" w:lineRule="auto"/>
    </w:pPr>
    <w:rPr>
      <w:rFonts w:ascii="Avenir Next LT Pro" w:eastAsiaTheme="minorHAnsi" w:hAnsi="Avenir Next LT Pro" w:cstheme="minorHAnsi"/>
      <w:sz w:val="24"/>
      <w:szCs w:val="24"/>
      <w:lang w:val="en-CA"/>
    </w:rPr>
  </w:style>
  <w:style w:type="paragraph" w:customStyle="1" w:styleId="390BD2824B39466298BD5B722E78F2A91">
    <w:name w:val="390BD2824B39466298BD5B722E78F2A91"/>
    <w:rsid w:val="004413CB"/>
    <w:pPr>
      <w:spacing w:after="0" w:line="276" w:lineRule="auto"/>
    </w:pPr>
    <w:rPr>
      <w:rFonts w:ascii="Avenir Next LT Pro" w:eastAsiaTheme="minorHAnsi" w:hAnsi="Avenir Next LT Pro" w:cstheme="minorHAnsi"/>
      <w:sz w:val="24"/>
      <w:szCs w:val="24"/>
      <w:lang w:val="en-CA"/>
    </w:rPr>
  </w:style>
  <w:style w:type="paragraph" w:customStyle="1" w:styleId="9E8DBF958D04467FBCD8A6275AAFAF681">
    <w:name w:val="9E8DBF958D04467FBCD8A6275AAFAF681"/>
    <w:rsid w:val="004413CB"/>
    <w:pPr>
      <w:spacing w:after="0" w:line="276" w:lineRule="auto"/>
    </w:pPr>
    <w:rPr>
      <w:rFonts w:ascii="Avenir Next LT Pro" w:eastAsiaTheme="minorHAnsi" w:hAnsi="Avenir Next LT Pro" w:cstheme="minorHAnsi"/>
      <w:sz w:val="24"/>
      <w:szCs w:val="24"/>
      <w:lang w:val="en-CA"/>
    </w:rPr>
  </w:style>
  <w:style w:type="paragraph" w:customStyle="1" w:styleId="10E3C33834D5485AA2A22BD774D0B70C1">
    <w:name w:val="10E3C33834D5485AA2A22BD774D0B70C1"/>
    <w:rsid w:val="004413CB"/>
    <w:pPr>
      <w:spacing w:after="0" w:line="276" w:lineRule="auto"/>
    </w:pPr>
    <w:rPr>
      <w:rFonts w:ascii="Avenir Next LT Pro" w:eastAsiaTheme="minorHAnsi" w:hAnsi="Avenir Next LT Pro" w:cstheme="minorHAnsi"/>
      <w:sz w:val="24"/>
      <w:szCs w:val="24"/>
      <w:lang w:val="en-CA"/>
    </w:rPr>
  </w:style>
  <w:style w:type="paragraph" w:customStyle="1" w:styleId="8898E087143246FE8D4FFDCA3CA0AA971">
    <w:name w:val="8898E087143246FE8D4FFDCA3CA0AA971"/>
    <w:rsid w:val="004413CB"/>
    <w:pPr>
      <w:spacing w:after="0" w:line="276" w:lineRule="auto"/>
    </w:pPr>
    <w:rPr>
      <w:rFonts w:ascii="Avenir Next LT Pro" w:eastAsiaTheme="minorHAnsi" w:hAnsi="Avenir Next LT Pro" w:cstheme="minorHAnsi"/>
      <w:sz w:val="24"/>
      <w:szCs w:val="24"/>
      <w:lang w:val="en-CA"/>
    </w:rPr>
  </w:style>
  <w:style w:type="paragraph" w:customStyle="1" w:styleId="0317D416A2CC4696A8DDE8F1ACAE08591">
    <w:name w:val="0317D416A2CC4696A8DDE8F1ACAE08591"/>
    <w:rsid w:val="004413CB"/>
    <w:pPr>
      <w:spacing w:after="0" w:line="276" w:lineRule="auto"/>
    </w:pPr>
    <w:rPr>
      <w:rFonts w:ascii="Avenir Next LT Pro" w:eastAsiaTheme="minorHAnsi" w:hAnsi="Avenir Next LT Pro" w:cstheme="minorHAnsi"/>
      <w:sz w:val="24"/>
      <w:szCs w:val="24"/>
      <w:lang w:val="en-CA"/>
    </w:rPr>
  </w:style>
  <w:style w:type="paragraph" w:customStyle="1" w:styleId="92FC5E4130D841DDBD479B065169DC801">
    <w:name w:val="92FC5E4130D841DDBD479B065169DC801"/>
    <w:rsid w:val="004413CB"/>
    <w:pPr>
      <w:spacing w:after="0" w:line="276" w:lineRule="auto"/>
    </w:pPr>
    <w:rPr>
      <w:rFonts w:ascii="Avenir Next LT Pro" w:eastAsiaTheme="minorHAnsi" w:hAnsi="Avenir Next LT Pro" w:cstheme="minorHAnsi"/>
      <w:sz w:val="24"/>
      <w:szCs w:val="24"/>
      <w:lang w:val="en-CA"/>
    </w:rPr>
  </w:style>
  <w:style w:type="paragraph" w:customStyle="1" w:styleId="811B267774F7448E9B3BE4E12F8DA7151">
    <w:name w:val="811B267774F7448E9B3BE4E12F8DA7151"/>
    <w:rsid w:val="004413CB"/>
    <w:pPr>
      <w:spacing w:after="0" w:line="276" w:lineRule="auto"/>
    </w:pPr>
    <w:rPr>
      <w:rFonts w:ascii="Avenir Next LT Pro" w:eastAsiaTheme="minorHAnsi" w:hAnsi="Avenir Next LT Pro" w:cstheme="minorHAnsi"/>
      <w:sz w:val="24"/>
      <w:szCs w:val="24"/>
      <w:lang w:val="en-CA"/>
    </w:rPr>
  </w:style>
  <w:style w:type="paragraph" w:customStyle="1" w:styleId="28582E5A75774EE9BEB78E0D8C0ED7391">
    <w:name w:val="28582E5A75774EE9BEB78E0D8C0ED7391"/>
    <w:rsid w:val="004413CB"/>
    <w:pPr>
      <w:spacing w:after="0" w:line="276" w:lineRule="auto"/>
    </w:pPr>
    <w:rPr>
      <w:rFonts w:ascii="Avenir Next LT Pro" w:eastAsiaTheme="minorHAnsi" w:hAnsi="Avenir Next LT Pro" w:cstheme="minorHAnsi"/>
      <w:sz w:val="24"/>
      <w:szCs w:val="24"/>
      <w:lang w:val="en-CA"/>
    </w:rPr>
  </w:style>
  <w:style w:type="paragraph" w:customStyle="1" w:styleId="C221BB5F202A48E094637237D5D997551">
    <w:name w:val="C221BB5F202A48E094637237D5D997551"/>
    <w:rsid w:val="004413CB"/>
    <w:pPr>
      <w:spacing w:after="0" w:line="276" w:lineRule="auto"/>
    </w:pPr>
    <w:rPr>
      <w:rFonts w:ascii="Avenir Next LT Pro" w:eastAsiaTheme="minorHAnsi" w:hAnsi="Avenir Next LT Pro" w:cstheme="minorHAnsi"/>
      <w:sz w:val="24"/>
      <w:szCs w:val="24"/>
      <w:lang w:val="en-CA"/>
    </w:rPr>
  </w:style>
  <w:style w:type="paragraph" w:customStyle="1" w:styleId="492DE1C83D254997AAFFAB6C6E2ED1F61">
    <w:name w:val="492DE1C83D254997AAFFAB6C6E2ED1F61"/>
    <w:rsid w:val="004413CB"/>
    <w:pPr>
      <w:spacing w:after="0" w:line="276" w:lineRule="auto"/>
    </w:pPr>
    <w:rPr>
      <w:rFonts w:ascii="Avenir Next LT Pro" w:eastAsiaTheme="minorHAnsi" w:hAnsi="Avenir Next LT Pro" w:cstheme="minorHAnsi"/>
      <w:sz w:val="24"/>
      <w:szCs w:val="24"/>
      <w:lang w:val="en-CA"/>
    </w:rPr>
  </w:style>
  <w:style w:type="paragraph" w:customStyle="1" w:styleId="86C63045C0C84093A132EA22CCF135D61">
    <w:name w:val="86C63045C0C84093A132EA22CCF135D61"/>
    <w:rsid w:val="004413CB"/>
    <w:pPr>
      <w:spacing w:after="0" w:line="276" w:lineRule="auto"/>
    </w:pPr>
    <w:rPr>
      <w:rFonts w:ascii="Avenir Next LT Pro" w:eastAsiaTheme="minorHAnsi" w:hAnsi="Avenir Next LT Pro" w:cstheme="minorHAnsi"/>
      <w:sz w:val="24"/>
      <w:szCs w:val="24"/>
      <w:lang w:val="en-CA"/>
    </w:rPr>
  </w:style>
  <w:style w:type="paragraph" w:customStyle="1" w:styleId="CA54B5D551B640A1B9967BA1BFC755931">
    <w:name w:val="CA54B5D551B640A1B9967BA1BFC755931"/>
    <w:rsid w:val="004413CB"/>
    <w:pPr>
      <w:spacing w:after="0" w:line="276" w:lineRule="auto"/>
    </w:pPr>
    <w:rPr>
      <w:rFonts w:ascii="Avenir Next LT Pro" w:eastAsiaTheme="minorHAnsi" w:hAnsi="Avenir Next LT Pro" w:cstheme="minorHAnsi"/>
      <w:sz w:val="24"/>
      <w:szCs w:val="24"/>
      <w:lang w:val="en-CA"/>
    </w:rPr>
  </w:style>
  <w:style w:type="paragraph" w:customStyle="1" w:styleId="730B2DAE8EAB4ED9A9D71390A5B6EDCE1">
    <w:name w:val="730B2DAE8EAB4ED9A9D71390A5B6EDCE1"/>
    <w:rsid w:val="004413CB"/>
    <w:pPr>
      <w:spacing w:after="0" w:line="276" w:lineRule="auto"/>
    </w:pPr>
    <w:rPr>
      <w:rFonts w:ascii="Avenir Next LT Pro" w:eastAsiaTheme="minorHAnsi" w:hAnsi="Avenir Next LT Pro" w:cstheme="minorHAnsi"/>
      <w:sz w:val="24"/>
      <w:szCs w:val="24"/>
      <w:lang w:val="en-CA"/>
    </w:rPr>
  </w:style>
  <w:style w:type="paragraph" w:customStyle="1" w:styleId="CEFDBEEF042E4CA2A4963523C0217FF11">
    <w:name w:val="CEFDBEEF042E4CA2A4963523C0217FF11"/>
    <w:rsid w:val="004413CB"/>
    <w:pPr>
      <w:spacing w:after="0" w:line="276" w:lineRule="auto"/>
    </w:pPr>
    <w:rPr>
      <w:rFonts w:ascii="Avenir Next LT Pro" w:eastAsiaTheme="minorHAnsi" w:hAnsi="Avenir Next LT Pro" w:cstheme="minorHAnsi"/>
      <w:sz w:val="24"/>
      <w:szCs w:val="24"/>
      <w:lang w:val="en-CA"/>
    </w:rPr>
  </w:style>
  <w:style w:type="paragraph" w:customStyle="1" w:styleId="222CDB37D6F54701BA16E2126E3F84371">
    <w:name w:val="222CDB37D6F54701BA16E2126E3F84371"/>
    <w:rsid w:val="004413CB"/>
    <w:pPr>
      <w:spacing w:after="0" w:line="276" w:lineRule="auto"/>
    </w:pPr>
    <w:rPr>
      <w:rFonts w:ascii="Avenir Next LT Pro" w:eastAsiaTheme="minorHAnsi" w:hAnsi="Avenir Next LT Pro" w:cstheme="minorHAnsi"/>
      <w:sz w:val="24"/>
      <w:szCs w:val="24"/>
      <w:lang w:val="en-CA"/>
    </w:rPr>
  </w:style>
  <w:style w:type="paragraph" w:customStyle="1" w:styleId="4EBC379B85A34459A48393B23CDF650F1">
    <w:name w:val="4EBC379B85A34459A48393B23CDF650F1"/>
    <w:rsid w:val="004413CB"/>
    <w:pPr>
      <w:spacing w:after="0" w:line="276" w:lineRule="auto"/>
    </w:pPr>
    <w:rPr>
      <w:rFonts w:ascii="Avenir Next LT Pro" w:eastAsiaTheme="minorHAnsi" w:hAnsi="Avenir Next LT Pro" w:cstheme="minorHAnsi"/>
      <w:sz w:val="24"/>
      <w:szCs w:val="24"/>
      <w:lang w:val="en-CA"/>
    </w:rPr>
  </w:style>
  <w:style w:type="paragraph" w:customStyle="1" w:styleId="C20AE616BF00426992E6C5E9E9EFD9BA1">
    <w:name w:val="C20AE616BF00426992E6C5E9E9EFD9BA1"/>
    <w:rsid w:val="004413CB"/>
    <w:pPr>
      <w:spacing w:after="0" w:line="276" w:lineRule="auto"/>
    </w:pPr>
    <w:rPr>
      <w:rFonts w:ascii="Avenir Next LT Pro" w:eastAsiaTheme="minorHAnsi" w:hAnsi="Avenir Next LT Pro" w:cstheme="minorHAnsi"/>
      <w:sz w:val="24"/>
      <w:szCs w:val="24"/>
      <w:lang w:val="en-CA"/>
    </w:rPr>
  </w:style>
  <w:style w:type="paragraph" w:customStyle="1" w:styleId="09E0D328F630495A94964F28280CAE9C1">
    <w:name w:val="09E0D328F630495A94964F28280CAE9C1"/>
    <w:rsid w:val="004413CB"/>
    <w:pPr>
      <w:spacing w:after="0" w:line="276" w:lineRule="auto"/>
    </w:pPr>
    <w:rPr>
      <w:rFonts w:ascii="Avenir Next LT Pro" w:eastAsiaTheme="minorHAnsi" w:hAnsi="Avenir Next LT Pro" w:cstheme="minorHAnsi"/>
      <w:sz w:val="24"/>
      <w:szCs w:val="24"/>
      <w:lang w:val="en-CA"/>
    </w:rPr>
  </w:style>
  <w:style w:type="paragraph" w:customStyle="1" w:styleId="D6A4A082BE034E44A527B39F0EA45CF41">
    <w:name w:val="D6A4A082BE034E44A527B39F0EA45CF41"/>
    <w:rsid w:val="004413CB"/>
    <w:pPr>
      <w:spacing w:after="0" w:line="276" w:lineRule="auto"/>
    </w:pPr>
    <w:rPr>
      <w:rFonts w:ascii="Avenir Next LT Pro" w:eastAsiaTheme="minorHAnsi" w:hAnsi="Avenir Next LT Pro" w:cstheme="minorHAnsi"/>
      <w:sz w:val="24"/>
      <w:szCs w:val="24"/>
      <w:lang w:val="en-CA"/>
    </w:rPr>
  </w:style>
  <w:style w:type="paragraph" w:customStyle="1" w:styleId="701DC05724AF4B52A2A0EEF5332590B01">
    <w:name w:val="701DC05724AF4B52A2A0EEF5332590B01"/>
    <w:rsid w:val="004413CB"/>
    <w:pPr>
      <w:spacing w:after="0" w:line="276" w:lineRule="auto"/>
    </w:pPr>
    <w:rPr>
      <w:rFonts w:ascii="Avenir Next LT Pro" w:eastAsiaTheme="minorHAnsi" w:hAnsi="Avenir Next LT Pro" w:cstheme="minorHAnsi"/>
      <w:sz w:val="24"/>
      <w:szCs w:val="24"/>
      <w:lang w:val="en-CA"/>
    </w:rPr>
  </w:style>
  <w:style w:type="paragraph" w:customStyle="1" w:styleId="7535DEA527D843E2A88A67CAF65FD1341">
    <w:name w:val="7535DEA527D843E2A88A67CAF65FD1341"/>
    <w:rsid w:val="004413CB"/>
    <w:pPr>
      <w:spacing w:after="0" w:line="276" w:lineRule="auto"/>
    </w:pPr>
    <w:rPr>
      <w:rFonts w:ascii="Avenir Next LT Pro" w:eastAsiaTheme="minorHAnsi" w:hAnsi="Avenir Next LT Pro" w:cstheme="minorHAnsi"/>
      <w:sz w:val="24"/>
      <w:szCs w:val="24"/>
      <w:lang w:val="en-CA"/>
    </w:rPr>
  </w:style>
  <w:style w:type="paragraph" w:customStyle="1" w:styleId="B53DD147ACC34D4B82F5C2CE3E1F1AFA1">
    <w:name w:val="B53DD147ACC34D4B82F5C2CE3E1F1AFA1"/>
    <w:rsid w:val="004413CB"/>
    <w:pPr>
      <w:spacing w:after="0" w:line="276" w:lineRule="auto"/>
    </w:pPr>
    <w:rPr>
      <w:rFonts w:ascii="Avenir Next LT Pro" w:eastAsiaTheme="minorHAnsi" w:hAnsi="Avenir Next LT Pro" w:cstheme="minorHAnsi"/>
      <w:sz w:val="24"/>
      <w:szCs w:val="24"/>
      <w:lang w:val="en-CA"/>
    </w:rPr>
  </w:style>
  <w:style w:type="paragraph" w:customStyle="1" w:styleId="0B3DE992D8C541E19A72E07D953FA7921">
    <w:name w:val="0B3DE992D8C541E19A72E07D953FA7921"/>
    <w:rsid w:val="004413CB"/>
    <w:pPr>
      <w:spacing w:after="0" w:line="276" w:lineRule="auto"/>
    </w:pPr>
    <w:rPr>
      <w:rFonts w:ascii="Avenir Next LT Pro" w:eastAsiaTheme="minorHAnsi" w:hAnsi="Avenir Next LT Pro" w:cstheme="minorHAnsi"/>
      <w:sz w:val="24"/>
      <w:szCs w:val="24"/>
      <w:lang w:val="en-CA"/>
    </w:rPr>
  </w:style>
  <w:style w:type="paragraph" w:customStyle="1" w:styleId="73EFCCA72ADB44A5A242D6C283A3BFC91">
    <w:name w:val="73EFCCA72ADB44A5A242D6C283A3BFC91"/>
    <w:rsid w:val="004413CB"/>
    <w:pPr>
      <w:spacing w:after="0" w:line="276" w:lineRule="auto"/>
    </w:pPr>
    <w:rPr>
      <w:rFonts w:ascii="Avenir Next LT Pro" w:eastAsiaTheme="minorHAnsi" w:hAnsi="Avenir Next LT Pro" w:cstheme="minorHAnsi"/>
      <w:sz w:val="24"/>
      <w:szCs w:val="24"/>
      <w:lang w:val="en-CA"/>
    </w:rPr>
  </w:style>
  <w:style w:type="paragraph" w:customStyle="1" w:styleId="E585431258194A649C919400A78E0DD21">
    <w:name w:val="E585431258194A649C919400A78E0DD21"/>
    <w:rsid w:val="004413CB"/>
    <w:pPr>
      <w:spacing w:after="0" w:line="276" w:lineRule="auto"/>
    </w:pPr>
    <w:rPr>
      <w:rFonts w:ascii="Avenir Next LT Pro" w:eastAsiaTheme="minorHAnsi" w:hAnsi="Avenir Next LT Pro" w:cstheme="minorHAnsi"/>
      <w:sz w:val="24"/>
      <w:szCs w:val="24"/>
      <w:lang w:val="en-CA"/>
    </w:rPr>
  </w:style>
  <w:style w:type="paragraph" w:customStyle="1" w:styleId="44AF751706EB416BB8E67B109213CCAA1">
    <w:name w:val="44AF751706EB416BB8E67B109213CCAA1"/>
    <w:rsid w:val="004413CB"/>
    <w:pPr>
      <w:spacing w:after="0" w:line="276" w:lineRule="auto"/>
    </w:pPr>
    <w:rPr>
      <w:rFonts w:ascii="Avenir Next LT Pro" w:eastAsiaTheme="minorHAnsi" w:hAnsi="Avenir Next LT Pro" w:cstheme="minorHAnsi"/>
      <w:sz w:val="24"/>
      <w:szCs w:val="24"/>
      <w:lang w:val="en-CA"/>
    </w:rPr>
  </w:style>
  <w:style w:type="paragraph" w:customStyle="1" w:styleId="3EAE85963C5F4E2988FA384435A3C6311">
    <w:name w:val="3EAE85963C5F4E2988FA384435A3C6311"/>
    <w:rsid w:val="004413CB"/>
    <w:pPr>
      <w:spacing w:after="0" w:line="276" w:lineRule="auto"/>
    </w:pPr>
    <w:rPr>
      <w:rFonts w:ascii="Avenir Next LT Pro" w:eastAsiaTheme="minorHAnsi" w:hAnsi="Avenir Next LT Pro" w:cstheme="minorHAnsi"/>
      <w:sz w:val="24"/>
      <w:szCs w:val="24"/>
      <w:lang w:val="en-CA"/>
    </w:rPr>
  </w:style>
  <w:style w:type="paragraph" w:customStyle="1" w:styleId="F334CF82DCA84546AD7028D564F4E8691">
    <w:name w:val="F334CF82DCA84546AD7028D564F4E8691"/>
    <w:rsid w:val="004413CB"/>
    <w:pPr>
      <w:spacing w:after="0" w:line="276" w:lineRule="auto"/>
    </w:pPr>
    <w:rPr>
      <w:rFonts w:ascii="Avenir Next LT Pro" w:eastAsiaTheme="minorHAnsi" w:hAnsi="Avenir Next LT Pro" w:cstheme="minorHAnsi"/>
      <w:sz w:val="24"/>
      <w:szCs w:val="24"/>
      <w:lang w:val="en-CA"/>
    </w:rPr>
  </w:style>
  <w:style w:type="paragraph" w:customStyle="1" w:styleId="620FC97D0AFE4E779FF5A1E0D4D9BDCE1">
    <w:name w:val="620FC97D0AFE4E779FF5A1E0D4D9BDCE1"/>
    <w:rsid w:val="004413CB"/>
    <w:pPr>
      <w:spacing w:after="0" w:line="276" w:lineRule="auto"/>
    </w:pPr>
    <w:rPr>
      <w:rFonts w:ascii="Avenir Next LT Pro" w:eastAsiaTheme="minorHAnsi" w:hAnsi="Avenir Next LT Pro" w:cstheme="minorHAnsi"/>
      <w:sz w:val="24"/>
      <w:szCs w:val="24"/>
      <w:lang w:val="en-CA"/>
    </w:rPr>
  </w:style>
  <w:style w:type="paragraph" w:customStyle="1" w:styleId="EF6D0BBB2126465D9C5A27A5482CFC561">
    <w:name w:val="EF6D0BBB2126465D9C5A27A5482CFC561"/>
    <w:rsid w:val="004413CB"/>
    <w:pPr>
      <w:spacing w:after="0" w:line="276" w:lineRule="auto"/>
    </w:pPr>
    <w:rPr>
      <w:rFonts w:ascii="Avenir Next LT Pro" w:eastAsiaTheme="minorHAnsi" w:hAnsi="Avenir Next LT Pro" w:cstheme="minorHAnsi"/>
      <w:sz w:val="24"/>
      <w:szCs w:val="24"/>
      <w:lang w:val="en-CA"/>
    </w:rPr>
  </w:style>
  <w:style w:type="paragraph" w:customStyle="1" w:styleId="2141E2C3DE8548A080B969E903968AA31">
    <w:name w:val="2141E2C3DE8548A080B969E903968AA31"/>
    <w:rsid w:val="004413CB"/>
    <w:pPr>
      <w:spacing w:after="0" w:line="276" w:lineRule="auto"/>
    </w:pPr>
    <w:rPr>
      <w:rFonts w:ascii="Avenir Next LT Pro" w:eastAsiaTheme="minorHAnsi" w:hAnsi="Avenir Next LT Pro" w:cstheme="minorHAnsi"/>
      <w:sz w:val="24"/>
      <w:szCs w:val="24"/>
      <w:lang w:val="en-CA"/>
    </w:rPr>
  </w:style>
  <w:style w:type="paragraph" w:customStyle="1" w:styleId="FC7368E1016C44128A9BE7CEFA17212E1">
    <w:name w:val="FC7368E1016C44128A9BE7CEFA17212E1"/>
    <w:rsid w:val="004413CB"/>
    <w:pPr>
      <w:spacing w:after="0" w:line="276" w:lineRule="auto"/>
    </w:pPr>
    <w:rPr>
      <w:rFonts w:ascii="Avenir Next LT Pro" w:eastAsiaTheme="minorHAnsi" w:hAnsi="Avenir Next LT Pro" w:cstheme="minorHAnsi"/>
      <w:sz w:val="24"/>
      <w:szCs w:val="24"/>
      <w:lang w:val="en-CA"/>
    </w:rPr>
  </w:style>
  <w:style w:type="paragraph" w:customStyle="1" w:styleId="594F301A052C413B815722DF384C1E981">
    <w:name w:val="594F301A052C413B815722DF384C1E981"/>
    <w:rsid w:val="004413CB"/>
    <w:pPr>
      <w:spacing w:after="0" w:line="276" w:lineRule="auto"/>
    </w:pPr>
    <w:rPr>
      <w:rFonts w:ascii="Avenir Next LT Pro" w:eastAsiaTheme="minorHAnsi" w:hAnsi="Avenir Next LT Pro" w:cstheme="minorHAnsi"/>
      <w:sz w:val="24"/>
      <w:szCs w:val="24"/>
      <w:lang w:val="en-CA"/>
    </w:rPr>
  </w:style>
  <w:style w:type="paragraph" w:customStyle="1" w:styleId="84E62AD42F75429AB818EA309F1161B11">
    <w:name w:val="84E62AD42F75429AB818EA309F1161B11"/>
    <w:rsid w:val="004413CB"/>
    <w:pPr>
      <w:spacing w:after="0" w:line="276" w:lineRule="auto"/>
    </w:pPr>
    <w:rPr>
      <w:rFonts w:ascii="Avenir Next LT Pro" w:eastAsiaTheme="minorHAnsi" w:hAnsi="Avenir Next LT Pro" w:cstheme="minorHAnsi"/>
      <w:sz w:val="24"/>
      <w:szCs w:val="24"/>
      <w:lang w:val="en-CA"/>
    </w:rPr>
  </w:style>
  <w:style w:type="paragraph" w:customStyle="1" w:styleId="87C41E3679904EA69B90EB7EE0DA85D51">
    <w:name w:val="87C41E3679904EA69B90EB7EE0DA85D51"/>
    <w:rsid w:val="004413CB"/>
    <w:pPr>
      <w:spacing w:after="0" w:line="276" w:lineRule="auto"/>
    </w:pPr>
    <w:rPr>
      <w:rFonts w:ascii="Avenir Next LT Pro" w:eastAsiaTheme="minorHAnsi" w:hAnsi="Avenir Next LT Pro" w:cstheme="minorHAnsi"/>
      <w:sz w:val="24"/>
      <w:szCs w:val="24"/>
      <w:lang w:val="en-CA"/>
    </w:rPr>
  </w:style>
  <w:style w:type="paragraph" w:customStyle="1" w:styleId="D33D6786683F4517AFC1EADBEBE3EA291">
    <w:name w:val="D33D6786683F4517AFC1EADBEBE3EA291"/>
    <w:rsid w:val="004413CB"/>
    <w:pPr>
      <w:spacing w:after="0" w:line="276" w:lineRule="auto"/>
    </w:pPr>
    <w:rPr>
      <w:rFonts w:ascii="Avenir Next LT Pro" w:eastAsiaTheme="minorHAnsi" w:hAnsi="Avenir Next LT Pro" w:cstheme="minorHAnsi"/>
      <w:sz w:val="24"/>
      <w:szCs w:val="24"/>
      <w:lang w:val="en-CA"/>
    </w:rPr>
  </w:style>
  <w:style w:type="paragraph" w:customStyle="1" w:styleId="6490399AA29A4A528DDB0F8178FA31761">
    <w:name w:val="6490399AA29A4A528DDB0F8178FA31761"/>
    <w:rsid w:val="004413CB"/>
    <w:pPr>
      <w:spacing w:after="0" w:line="276" w:lineRule="auto"/>
    </w:pPr>
    <w:rPr>
      <w:rFonts w:ascii="Avenir Next LT Pro" w:eastAsiaTheme="minorHAnsi" w:hAnsi="Avenir Next LT Pro" w:cstheme="minorHAnsi"/>
      <w:sz w:val="24"/>
      <w:szCs w:val="24"/>
      <w:lang w:val="en-CA"/>
    </w:rPr>
  </w:style>
  <w:style w:type="paragraph" w:customStyle="1" w:styleId="19805470007C43DE80B693FC1FBB5C701">
    <w:name w:val="19805470007C43DE80B693FC1FBB5C701"/>
    <w:rsid w:val="004413CB"/>
    <w:pPr>
      <w:spacing w:after="0" w:line="276" w:lineRule="auto"/>
    </w:pPr>
    <w:rPr>
      <w:rFonts w:ascii="Avenir Next LT Pro" w:eastAsiaTheme="minorHAnsi" w:hAnsi="Avenir Next LT Pro" w:cstheme="minorHAnsi"/>
      <w:sz w:val="24"/>
      <w:szCs w:val="24"/>
      <w:lang w:val="en-CA"/>
    </w:rPr>
  </w:style>
  <w:style w:type="paragraph" w:customStyle="1" w:styleId="76315E9E451842B680F19EB67F48C5031">
    <w:name w:val="76315E9E451842B680F19EB67F48C5031"/>
    <w:rsid w:val="004413CB"/>
    <w:pPr>
      <w:spacing w:after="0" w:line="276" w:lineRule="auto"/>
    </w:pPr>
    <w:rPr>
      <w:rFonts w:ascii="Avenir Next LT Pro" w:eastAsiaTheme="minorHAnsi" w:hAnsi="Avenir Next LT Pro" w:cstheme="minorHAnsi"/>
      <w:sz w:val="24"/>
      <w:szCs w:val="24"/>
      <w:lang w:val="en-CA"/>
    </w:rPr>
  </w:style>
  <w:style w:type="paragraph" w:customStyle="1" w:styleId="F7627D5166324767932A25B0A59B04651">
    <w:name w:val="F7627D5166324767932A25B0A59B04651"/>
    <w:rsid w:val="004413CB"/>
    <w:pPr>
      <w:spacing w:after="0" w:line="276" w:lineRule="auto"/>
    </w:pPr>
    <w:rPr>
      <w:rFonts w:ascii="Avenir Next LT Pro" w:eastAsiaTheme="minorHAnsi" w:hAnsi="Avenir Next LT Pro" w:cstheme="minorHAnsi"/>
      <w:sz w:val="24"/>
      <w:szCs w:val="24"/>
      <w:lang w:val="en-CA"/>
    </w:rPr>
  </w:style>
  <w:style w:type="paragraph" w:customStyle="1" w:styleId="2BCC7F1DF53D4B029F0DF334558C3C481">
    <w:name w:val="2BCC7F1DF53D4B029F0DF334558C3C481"/>
    <w:rsid w:val="004413CB"/>
    <w:pPr>
      <w:spacing w:after="0" w:line="276" w:lineRule="auto"/>
    </w:pPr>
    <w:rPr>
      <w:rFonts w:ascii="Avenir Next LT Pro" w:eastAsiaTheme="minorHAnsi" w:hAnsi="Avenir Next LT Pro" w:cstheme="minorHAnsi"/>
      <w:sz w:val="24"/>
      <w:szCs w:val="24"/>
      <w:lang w:val="en-CA"/>
    </w:rPr>
  </w:style>
  <w:style w:type="paragraph" w:customStyle="1" w:styleId="C6771274B54D479CAE9B0BF2FBDE62CD1">
    <w:name w:val="C6771274B54D479CAE9B0BF2FBDE62CD1"/>
    <w:rsid w:val="004413CB"/>
    <w:pPr>
      <w:spacing w:after="0" w:line="276" w:lineRule="auto"/>
    </w:pPr>
    <w:rPr>
      <w:rFonts w:ascii="Avenir Next LT Pro" w:eastAsiaTheme="minorHAnsi" w:hAnsi="Avenir Next LT Pro" w:cstheme="minorHAnsi"/>
      <w:sz w:val="24"/>
      <w:szCs w:val="24"/>
      <w:lang w:val="en-CA"/>
    </w:rPr>
  </w:style>
  <w:style w:type="paragraph" w:customStyle="1" w:styleId="FB15CF75CDF7457AACE2DE6F678998731">
    <w:name w:val="FB15CF75CDF7457AACE2DE6F678998731"/>
    <w:rsid w:val="004413CB"/>
    <w:pPr>
      <w:spacing w:after="0" w:line="276" w:lineRule="auto"/>
    </w:pPr>
    <w:rPr>
      <w:rFonts w:ascii="Avenir Next LT Pro" w:eastAsiaTheme="minorHAnsi" w:hAnsi="Avenir Next LT Pro" w:cstheme="minorHAnsi"/>
      <w:sz w:val="24"/>
      <w:szCs w:val="24"/>
      <w:lang w:val="en-CA"/>
    </w:rPr>
  </w:style>
  <w:style w:type="paragraph" w:customStyle="1" w:styleId="ADB8171798D740FF9D171EDEA5F0B5BE1">
    <w:name w:val="ADB8171798D740FF9D171EDEA5F0B5BE1"/>
    <w:rsid w:val="004413CB"/>
    <w:pPr>
      <w:spacing w:after="0" w:line="276" w:lineRule="auto"/>
    </w:pPr>
    <w:rPr>
      <w:rFonts w:ascii="Avenir Next LT Pro" w:eastAsiaTheme="minorHAnsi" w:hAnsi="Avenir Next LT Pro" w:cstheme="minorHAnsi"/>
      <w:sz w:val="24"/>
      <w:szCs w:val="24"/>
      <w:lang w:val="en-CA"/>
    </w:rPr>
  </w:style>
  <w:style w:type="paragraph" w:customStyle="1" w:styleId="1D2C3F4022B64BA495214E4E75C5EDDD1">
    <w:name w:val="1D2C3F4022B64BA495214E4E75C5EDDD1"/>
    <w:rsid w:val="004413CB"/>
    <w:pPr>
      <w:spacing w:after="0" w:line="276" w:lineRule="auto"/>
    </w:pPr>
    <w:rPr>
      <w:rFonts w:ascii="Avenir Next LT Pro" w:eastAsiaTheme="minorHAnsi" w:hAnsi="Avenir Next LT Pro" w:cstheme="minorHAnsi"/>
      <w:sz w:val="24"/>
      <w:szCs w:val="24"/>
      <w:lang w:val="en-CA"/>
    </w:rPr>
  </w:style>
  <w:style w:type="paragraph" w:customStyle="1" w:styleId="D53EEDEF249642788F8C958D988E89F01">
    <w:name w:val="D53EEDEF249642788F8C958D988E89F01"/>
    <w:rsid w:val="004413CB"/>
    <w:pPr>
      <w:spacing w:after="0" w:line="276" w:lineRule="auto"/>
    </w:pPr>
    <w:rPr>
      <w:rFonts w:ascii="Avenir Next LT Pro" w:eastAsiaTheme="minorHAnsi" w:hAnsi="Avenir Next LT Pro" w:cstheme="minorHAnsi"/>
      <w:sz w:val="24"/>
      <w:szCs w:val="24"/>
      <w:lang w:val="en-CA"/>
    </w:rPr>
  </w:style>
  <w:style w:type="paragraph" w:customStyle="1" w:styleId="878CDEE05AD244318E530AEC7BE549581">
    <w:name w:val="878CDEE05AD244318E530AEC7BE549581"/>
    <w:rsid w:val="004413CB"/>
    <w:pPr>
      <w:spacing w:after="0" w:line="276" w:lineRule="auto"/>
    </w:pPr>
    <w:rPr>
      <w:rFonts w:ascii="Avenir Next LT Pro" w:eastAsiaTheme="minorHAnsi" w:hAnsi="Avenir Next LT Pro" w:cstheme="minorHAnsi"/>
      <w:sz w:val="24"/>
      <w:szCs w:val="24"/>
      <w:lang w:val="en-CA"/>
    </w:rPr>
  </w:style>
  <w:style w:type="paragraph" w:customStyle="1" w:styleId="12088C33BDC54BC399AD583734C99D1A1">
    <w:name w:val="12088C33BDC54BC399AD583734C99D1A1"/>
    <w:rsid w:val="004413CB"/>
    <w:pPr>
      <w:spacing w:after="0" w:line="276" w:lineRule="auto"/>
    </w:pPr>
    <w:rPr>
      <w:rFonts w:ascii="Avenir Next LT Pro" w:eastAsiaTheme="minorHAnsi" w:hAnsi="Avenir Next LT Pro" w:cstheme="minorHAnsi"/>
      <w:sz w:val="24"/>
      <w:szCs w:val="24"/>
      <w:lang w:val="en-CA"/>
    </w:rPr>
  </w:style>
  <w:style w:type="paragraph" w:customStyle="1" w:styleId="D4D13D111D214896AE96F37B6DEB467A1">
    <w:name w:val="D4D13D111D214896AE96F37B6DEB467A1"/>
    <w:rsid w:val="004413CB"/>
    <w:pPr>
      <w:spacing w:after="0" w:line="276" w:lineRule="auto"/>
    </w:pPr>
    <w:rPr>
      <w:rFonts w:ascii="Avenir Next LT Pro" w:eastAsiaTheme="minorHAnsi" w:hAnsi="Avenir Next LT Pro" w:cstheme="minorHAnsi"/>
      <w:sz w:val="24"/>
      <w:szCs w:val="24"/>
      <w:lang w:val="en-CA"/>
    </w:rPr>
  </w:style>
  <w:style w:type="paragraph" w:customStyle="1" w:styleId="03161335BE0640AFA98F2457F8234C1C1">
    <w:name w:val="03161335BE0640AFA98F2457F8234C1C1"/>
    <w:rsid w:val="004413CB"/>
    <w:pPr>
      <w:spacing w:after="0" w:line="276" w:lineRule="auto"/>
    </w:pPr>
    <w:rPr>
      <w:rFonts w:ascii="Avenir Next LT Pro" w:eastAsiaTheme="minorHAnsi" w:hAnsi="Avenir Next LT Pro" w:cstheme="minorHAnsi"/>
      <w:sz w:val="24"/>
      <w:szCs w:val="24"/>
      <w:lang w:val="en-CA"/>
    </w:rPr>
  </w:style>
  <w:style w:type="paragraph" w:customStyle="1" w:styleId="790969AD511441AAA04BB436EBEA2E7B1">
    <w:name w:val="790969AD511441AAA04BB436EBEA2E7B1"/>
    <w:rsid w:val="004413CB"/>
    <w:pPr>
      <w:spacing w:after="0" w:line="276" w:lineRule="auto"/>
    </w:pPr>
    <w:rPr>
      <w:rFonts w:ascii="Avenir Next LT Pro" w:eastAsiaTheme="minorHAnsi" w:hAnsi="Avenir Next LT Pro" w:cstheme="minorHAnsi"/>
      <w:sz w:val="24"/>
      <w:szCs w:val="24"/>
      <w:lang w:val="en-CA"/>
    </w:rPr>
  </w:style>
  <w:style w:type="paragraph" w:customStyle="1" w:styleId="198865E9A9B947049917D1553D7DDD9E1">
    <w:name w:val="198865E9A9B947049917D1553D7DDD9E1"/>
    <w:rsid w:val="004413CB"/>
    <w:pPr>
      <w:spacing w:after="0" w:line="276" w:lineRule="auto"/>
    </w:pPr>
    <w:rPr>
      <w:rFonts w:ascii="Avenir Next LT Pro" w:eastAsiaTheme="minorHAnsi" w:hAnsi="Avenir Next LT Pro" w:cstheme="minorHAnsi"/>
      <w:sz w:val="24"/>
      <w:szCs w:val="24"/>
      <w:lang w:val="en-CA"/>
    </w:rPr>
  </w:style>
  <w:style w:type="paragraph" w:customStyle="1" w:styleId="FB732993E52C480492EF3FA061A8F8E21">
    <w:name w:val="FB732993E52C480492EF3FA061A8F8E21"/>
    <w:rsid w:val="004413CB"/>
    <w:pPr>
      <w:spacing w:after="0" w:line="276" w:lineRule="auto"/>
    </w:pPr>
    <w:rPr>
      <w:rFonts w:ascii="Avenir Next LT Pro" w:eastAsiaTheme="minorHAnsi" w:hAnsi="Avenir Next LT Pro" w:cstheme="minorHAnsi"/>
      <w:sz w:val="24"/>
      <w:szCs w:val="24"/>
      <w:lang w:val="en-CA"/>
    </w:rPr>
  </w:style>
  <w:style w:type="paragraph" w:customStyle="1" w:styleId="E2A76C8144C846D7981C5760C490EFE01">
    <w:name w:val="E2A76C8144C846D7981C5760C490EFE01"/>
    <w:rsid w:val="004413CB"/>
    <w:pPr>
      <w:spacing w:after="0" w:line="276" w:lineRule="auto"/>
    </w:pPr>
    <w:rPr>
      <w:rFonts w:ascii="Avenir Next LT Pro" w:eastAsiaTheme="minorHAnsi" w:hAnsi="Avenir Next LT Pro" w:cstheme="minorHAnsi"/>
      <w:sz w:val="24"/>
      <w:szCs w:val="24"/>
      <w:lang w:val="en-CA"/>
    </w:rPr>
  </w:style>
  <w:style w:type="paragraph" w:customStyle="1" w:styleId="15A84AF5C2DB453F9735A70158F132701">
    <w:name w:val="15A84AF5C2DB453F9735A70158F132701"/>
    <w:rsid w:val="004413CB"/>
    <w:pPr>
      <w:spacing w:after="0" w:line="276" w:lineRule="auto"/>
    </w:pPr>
    <w:rPr>
      <w:rFonts w:ascii="Avenir Next LT Pro" w:eastAsiaTheme="minorHAnsi" w:hAnsi="Avenir Next LT Pro" w:cstheme="minorHAnsi"/>
      <w:sz w:val="24"/>
      <w:szCs w:val="24"/>
      <w:lang w:val="en-CA"/>
    </w:rPr>
  </w:style>
  <w:style w:type="paragraph" w:customStyle="1" w:styleId="BA255804EC7A453A821D0C4F9DE88AB01">
    <w:name w:val="BA255804EC7A453A821D0C4F9DE88AB01"/>
    <w:rsid w:val="004413CB"/>
    <w:pPr>
      <w:spacing w:after="0" w:line="276" w:lineRule="auto"/>
    </w:pPr>
    <w:rPr>
      <w:rFonts w:ascii="Avenir Next LT Pro" w:eastAsiaTheme="minorHAnsi" w:hAnsi="Avenir Next LT Pro" w:cstheme="minorHAnsi"/>
      <w:sz w:val="24"/>
      <w:szCs w:val="24"/>
      <w:lang w:val="en-CA"/>
    </w:rPr>
  </w:style>
  <w:style w:type="paragraph" w:customStyle="1" w:styleId="4256CA4B839A48BE85464545442A5DA71">
    <w:name w:val="4256CA4B839A48BE85464545442A5DA71"/>
    <w:rsid w:val="004413CB"/>
    <w:pPr>
      <w:spacing w:after="0" w:line="276" w:lineRule="auto"/>
    </w:pPr>
    <w:rPr>
      <w:rFonts w:ascii="Avenir Next LT Pro" w:eastAsiaTheme="minorHAnsi" w:hAnsi="Avenir Next LT Pro" w:cstheme="minorHAnsi"/>
      <w:sz w:val="24"/>
      <w:szCs w:val="24"/>
      <w:lang w:val="en-CA"/>
    </w:rPr>
  </w:style>
  <w:style w:type="paragraph" w:customStyle="1" w:styleId="3687378F52F34203AF59A16623B8B26C1">
    <w:name w:val="3687378F52F34203AF59A16623B8B26C1"/>
    <w:rsid w:val="004413CB"/>
    <w:pPr>
      <w:spacing w:after="0" w:line="276" w:lineRule="auto"/>
    </w:pPr>
    <w:rPr>
      <w:rFonts w:ascii="Avenir Next LT Pro" w:eastAsiaTheme="minorHAnsi" w:hAnsi="Avenir Next LT Pro" w:cstheme="minorHAnsi"/>
      <w:sz w:val="24"/>
      <w:szCs w:val="24"/>
      <w:lang w:val="en-CA"/>
    </w:rPr>
  </w:style>
  <w:style w:type="paragraph" w:customStyle="1" w:styleId="6C2AC24034F044688F102DEBA01721FB1">
    <w:name w:val="6C2AC24034F044688F102DEBA01721FB1"/>
    <w:rsid w:val="004413CB"/>
    <w:pPr>
      <w:spacing w:after="0" w:line="276" w:lineRule="auto"/>
    </w:pPr>
    <w:rPr>
      <w:rFonts w:ascii="Avenir Next LT Pro" w:eastAsiaTheme="minorHAnsi" w:hAnsi="Avenir Next LT Pro" w:cstheme="minorHAnsi"/>
      <w:sz w:val="24"/>
      <w:szCs w:val="24"/>
      <w:lang w:val="en-CA"/>
    </w:rPr>
  </w:style>
  <w:style w:type="paragraph" w:customStyle="1" w:styleId="1CA44AC7D0F04B4283E01AB9BE8DD04F1">
    <w:name w:val="1CA44AC7D0F04B4283E01AB9BE8DD04F1"/>
    <w:rsid w:val="004413CB"/>
    <w:pPr>
      <w:spacing w:after="0" w:line="276" w:lineRule="auto"/>
    </w:pPr>
    <w:rPr>
      <w:rFonts w:ascii="Avenir Next LT Pro" w:eastAsiaTheme="minorHAnsi" w:hAnsi="Avenir Next LT Pro" w:cstheme="minorHAnsi"/>
      <w:sz w:val="24"/>
      <w:szCs w:val="24"/>
      <w:lang w:val="en-CA"/>
    </w:rPr>
  </w:style>
  <w:style w:type="paragraph" w:customStyle="1" w:styleId="D346BF329A3245378F8E7BE18875BC721">
    <w:name w:val="D346BF329A3245378F8E7BE18875BC721"/>
    <w:rsid w:val="004413CB"/>
    <w:pPr>
      <w:spacing w:after="0" w:line="276" w:lineRule="auto"/>
    </w:pPr>
    <w:rPr>
      <w:rFonts w:ascii="Avenir Next LT Pro" w:eastAsiaTheme="minorHAnsi" w:hAnsi="Avenir Next LT Pro" w:cstheme="minorHAnsi"/>
      <w:sz w:val="24"/>
      <w:szCs w:val="24"/>
      <w:lang w:val="en-CA"/>
    </w:rPr>
  </w:style>
  <w:style w:type="paragraph" w:customStyle="1" w:styleId="531447A339A74232A975BCDDBA2B4DF01">
    <w:name w:val="531447A339A74232A975BCDDBA2B4DF01"/>
    <w:rsid w:val="004413CB"/>
    <w:pPr>
      <w:spacing w:after="0" w:line="276" w:lineRule="auto"/>
    </w:pPr>
    <w:rPr>
      <w:rFonts w:ascii="Avenir Next LT Pro" w:eastAsiaTheme="minorHAnsi" w:hAnsi="Avenir Next LT Pro" w:cstheme="minorHAnsi"/>
      <w:sz w:val="24"/>
      <w:szCs w:val="24"/>
      <w:lang w:val="en-CA"/>
    </w:rPr>
  </w:style>
  <w:style w:type="paragraph" w:customStyle="1" w:styleId="13566A3BCFB04EADABD7C644F7034AD21">
    <w:name w:val="13566A3BCFB04EADABD7C644F7034AD21"/>
    <w:rsid w:val="004413CB"/>
    <w:pPr>
      <w:spacing w:after="0" w:line="276" w:lineRule="auto"/>
    </w:pPr>
    <w:rPr>
      <w:rFonts w:ascii="Avenir Next LT Pro" w:eastAsiaTheme="minorHAnsi" w:hAnsi="Avenir Next LT Pro" w:cstheme="minorHAnsi"/>
      <w:sz w:val="24"/>
      <w:szCs w:val="24"/>
      <w:lang w:val="en-CA"/>
    </w:rPr>
  </w:style>
  <w:style w:type="paragraph" w:customStyle="1" w:styleId="3ED595F44020473A94F6028E440E54411">
    <w:name w:val="3ED595F44020473A94F6028E440E54411"/>
    <w:rsid w:val="004413CB"/>
    <w:pPr>
      <w:spacing w:after="0" w:line="276" w:lineRule="auto"/>
    </w:pPr>
    <w:rPr>
      <w:rFonts w:ascii="Avenir Next LT Pro" w:eastAsiaTheme="minorHAnsi" w:hAnsi="Avenir Next LT Pro" w:cstheme="minorHAnsi"/>
      <w:sz w:val="24"/>
      <w:szCs w:val="24"/>
      <w:lang w:val="en-CA"/>
    </w:rPr>
  </w:style>
  <w:style w:type="paragraph" w:customStyle="1" w:styleId="02A15D66AF33452EB059F8B2D75F985E1">
    <w:name w:val="02A15D66AF33452EB059F8B2D75F985E1"/>
    <w:rsid w:val="004413CB"/>
    <w:pPr>
      <w:spacing w:after="0" w:line="276" w:lineRule="auto"/>
    </w:pPr>
    <w:rPr>
      <w:rFonts w:ascii="Avenir Next LT Pro" w:eastAsiaTheme="minorHAnsi" w:hAnsi="Avenir Next LT Pro" w:cstheme="minorHAnsi"/>
      <w:sz w:val="24"/>
      <w:szCs w:val="24"/>
      <w:lang w:val="en-CA"/>
    </w:rPr>
  </w:style>
  <w:style w:type="paragraph" w:customStyle="1" w:styleId="C53953D3E5B3407C89C406899E3224BB1">
    <w:name w:val="C53953D3E5B3407C89C406899E3224BB1"/>
    <w:rsid w:val="004413CB"/>
    <w:pPr>
      <w:spacing w:after="0" w:line="276" w:lineRule="auto"/>
    </w:pPr>
    <w:rPr>
      <w:rFonts w:ascii="Avenir Next LT Pro" w:eastAsiaTheme="minorHAnsi" w:hAnsi="Avenir Next LT Pro" w:cstheme="minorHAnsi"/>
      <w:sz w:val="24"/>
      <w:szCs w:val="24"/>
      <w:lang w:val="en-CA"/>
    </w:rPr>
  </w:style>
  <w:style w:type="paragraph" w:customStyle="1" w:styleId="6A043F5DCBCE4ECDAAD43036428861311">
    <w:name w:val="6A043F5DCBCE4ECDAAD43036428861311"/>
    <w:rsid w:val="004413CB"/>
    <w:pPr>
      <w:spacing w:after="0" w:line="276" w:lineRule="auto"/>
    </w:pPr>
    <w:rPr>
      <w:rFonts w:ascii="Avenir Next LT Pro" w:eastAsiaTheme="minorHAnsi" w:hAnsi="Avenir Next LT Pro" w:cstheme="minorHAnsi"/>
      <w:sz w:val="24"/>
      <w:szCs w:val="24"/>
      <w:lang w:val="en-CA"/>
    </w:rPr>
  </w:style>
  <w:style w:type="paragraph" w:customStyle="1" w:styleId="C49436D08365430EBF5341FB39B93CAA1">
    <w:name w:val="C49436D08365430EBF5341FB39B93CAA1"/>
    <w:rsid w:val="004413CB"/>
    <w:pPr>
      <w:spacing w:after="0" w:line="276" w:lineRule="auto"/>
    </w:pPr>
    <w:rPr>
      <w:rFonts w:ascii="Avenir Next LT Pro" w:eastAsiaTheme="minorHAnsi" w:hAnsi="Avenir Next LT Pro" w:cstheme="minorHAnsi"/>
      <w:sz w:val="24"/>
      <w:szCs w:val="24"/>
      <w:lang w:val="en-CA"/>
    </w:rPr>
  </w:style>
  <w:style w:type="paragraph" w:customStyle="1" w:styleId="537D51A8B8CD4673A17C01B59B86557B1">
    <w:name w:val="537D51A8B8CD4673A17C01B59B86557B1"/>
    <w:rsid w:val="004413CB"/>
    <w:pPr>
      <w:spacing w:after="0" w:line="276" w:lineRule="auto"/>
    </w:pPr>
    <w:rPr>
      <w:rFonts w:ascii="Avenir Next LT Pro" w:eastAsiaTheme="minorHAnsi" w:hAnsi="Avenir Next LT Pro" w:cstheme="minorHAnsi"/>
      <w:sz w:val="24"/>
      <w:szCs w:val="24"/>
      <w:lang w:val="en-CA"/>
    </w:rPr>
  </w:style>
  <w:style w:type="paragraph" w:customStyle="1" w:styleId="0D7AB76F6C0D4F5E86FB2FEBC9448B8F1">
    <w:name w:val="0D7AB76F6C0D4F5E86FB2FEBC9448B8F1"/>
    <w:rsid w:val="004413CB"/>
    <w:pPr>
      <w:spacing w:after="0" w:line="276" w:lineRule="auto"/>
    </w:pPr>
    <w:rPr>
      <w:rFonts w:ascii="Avenir Next LT Pro" w:eastAsiaTheme="minorHAnsi" w:hAnsi="Avenir Next LT Pro" w:cstheme="minorHAnsi"/>
      <w:sz w:val="24"/>
      <w:szCs w:val="24"/>
      <w:lang w:val="en-CA"/>
    </w:rPr>
  </w:style>
  <w:style w:type="paragraph" w:customStyle="1" w:styleId="D716B64B51034FD78B4B51A5923921B71">
    <w:name w:val="D716B64B51034FD78B4B51A5923921B71"/>
    <w:rsid w:val="004413CB"/>
    <w:pPr>
      <w:spacing w:after="0" w:line="276" w:lineRule="auto"/>
    </w:pPr>
    <w:rPr>
      <w:rFonts w:ascii="Avenir Next LT Pro" w:eastAsiaTheme="minorHAnsi" w:hAnsi="Avenir Next LT Pro" w:cstheme="minorHAnsi"/>
      <w:sz w:val="24"/>
      <w:szCs w:val="24"/>
      <w:lang w:val="en-CA"/>
    </w:rPr>
  </w:style>
  <w:style w:type="paragraph" w:customStyle="1" w:styleId="1D13F98AE31042BB926C86BB563E085A1">
    <w:name w:val="1D13F98AE31042BB926C86BB563E085A1"/>
    <w:rsid w:val="004413CB"/>
    <w:pPr>
      <w:spacing w:after="0" w:line="276" w:lineRule="auto"/>
    </w:pPr>
    <w:rPr>
      <w:rFonts w:ascii="Avenir Next LT Pro" w:eastAsiaTheme="minorHAnsi" w:hAnsi="Avenir Next LT Pro" w:cstheme="minorHAnsi"/>
      <w:sz w:val="24"/>
      <w:szCs w:val="24"/>
      <w:lang w:val="en-CA"/>
    </w:rPr>
  </w:style>
  <w:style w:type="paragraph" w:customStyle="1" w:styleId="477045044DF849E694DB6B9CB9C0D62D1">
    <w:name w:val="477045044DF849E694DB6B9CB9C0D62D1"/>
    <w:rsid w:val="004413CB"/>
    <w:pPr>
      <w:spacing w:after="0" w:line="276" w:lineRule="auto"/>
    </w:pPr>
    <w:rPr>
      <w:rFonts w:ascii="Avenir Next LT Pro" w:eastAsiaTheme="minorHAnsi" w:hAnsi="Avenir Next LT Pro" w:cstheme="minorHAnsi"/>
      <w:sz w:val="24"/>
      <w:szCs w:val="24"/>
      <w:lang w:val="en-CA"/>
    </w:rPr>
  </w:style>
  <w:style w:type="paragraph" w:customStyle="1" w:styleId="8448F0D46C5E47158C2CD7DCDEB572551">
    <w:name w:val="8448F0D46C5E47158C2CD7DCDEB572551"/>
    <w:rsid w:val="004413CB"/>
    <w:pPr>
      <w:spacing w:after="0" w:line="276" w:lineRule="auto"/>
    </w:pPr>
    <w:rPr>
      <w:rFonts w:ascii="Avenir Next LT Pro" w:eastAsiaTheme="minorHAnsi" w:hAnsi="Avenir Next LT Pro" w:cstheme="minorHAnsi"/>
      <w:sz w:val="24"/>
      <w:szCs w:val="24"/>
      <w:lang w:val="en-CA"/>
    </w:rPr>
  </w:style>
  <w:style w:type="paragraph" w:customStyle="1" w:styleId="47B2509958834BD59DB331C18B8853951">
    <w:name w:val="47B2509958834BD59DB331C18B8853951"/>
    <w:rsid w:val="004413CB"/>
    <w:pPr>
      <w:spacing w:after="0" w:line="276" w:lineRule="auto"/>
    </w:pPr>
    <w:rPr>
      <w:rFonts w:ascii="Avenir Next LT Pro" w:eastAsiaTheme="minorHAnsi" w:hAnsi="Avenir Next LT Pro" w:cstheme="minorHAnsi"/>
      <w:sz w:val="24"/>
      <w:szCs w:val="24"/>
      <w:lang w:val="en-CA"/>
    </w:rPr>
  </w:style>
  <w:style w:type="paragraph" w:customStyle="1" w:styleId="499B4A8326FE4DE5924A9D047A708B9E1">
    <w:name w:val="499B4A8326FE4DE5924A9D047A708B9E1"/>
    <w:rsid w:val="004413CB"/>
    <w:pPr>
      <w:spacing w:after="0" w:line="276" w:lineRule="auto"/>
    </w:pPr>
    <w:rPr>
      <w:rFonts w:ascii="Avenir Next LT Pro" w:eastAsiaTheme="minorHAnsi" w:hAnsi="Avenir Next LT Pro" w:cstheme="minorHAnsi"/>
      <w:sz w:val="24"/>
      <w:szCs w:val="24"/>
      <w:lang w:val="en-CA"/>
    </w:rPr>
  </w:style>
  <w:style w:type="paragraph" w:customStyle="1" w:styleId="BA7E84334ACA488BB16250D43B78B54C1">
    <w:name w:val="BA7E84334ACA488BB16250D43B78B54C1"/>
    <w:rsid w:val="004413CB"/>
    <w:pPr>
      <w:spacing w:after="0" w:line="276" w:lineRule="auto"/>
    </w:pPr>
    <w:rPr>
      <w:rFonts w:ascii="Avenir Next LT Pro" w:eastAsiaTheme="minorHAnsi" w:hAnsi="Avenir Next LT Pro" w:cstheme="minorHAnsi"/>
      <w:sz w:val="24"/>
      <w:szCs w:val="24"/>
      <w:lang w:val="en-CA"/>
    </w:rPr>
  </w:style>
  <w:style w:type="paragraph" w:customStyle="1" w:styleId="71087C266E194E58A6AC5771C3FE62E71">
    <w:name w:val="71087C266E194E58A6AC5771C3FE62E71"/>
    <w:rsid w:val="004413CB"/>
    <w:pPr>
      <w:spacing w:after="0" w:line="276" w:lineRule="auto"/>
    </w:pPr>
    <w:rPr>
      <w:rFonts w:ascii="Avenir Next LT Pro" w:eastAsiaTheme="minorHAnsi" w:hAnsi="Avenir Next LT Pro" w:cstheme="minorHAnsi"/>
      <w:sz w:val="24"/>
      <w:szCs w:val="24"/>
      <w:lang w:val="en-CA"/>
    </w:rPr>
  </w:style>
  <w:style w:type="paragraph" w:customStyle="1" w:styleId="48569066A5BE4479AD088B39DD014D381">
    <w:name w:val="48569066A5BE4479AD088B39DD014D381"/>
    <w:rsid w:val="004413CB"/>
    <w:pPr>
      <w:spacing w:after="0" w:line="276" w:lineRule="auto"/>
    </w:pPr>
    <w:rPr>
      <w:rFonts w:ascii="Avenir Next LT Pro" w:eastAsiaTheme="minorHAnsi" w:hAnsi="Avenir Next LT Pro" w:cstheme="minorHAnsi"/>
      <w:sz w:val="24"/>
      <w:szCs w:val="24"/>
      <w:lang w:val="en-CA"/>
    </w:rPr>
  </w:style>
  <w:style w:type="paragraph" w:customStyle="1" w:styleId="87CDA8DD28764D77A4E91A30ADBC93261">
    <w:name w:val="87CDA8DD28764D77A4E91A30ADBC93261"/>
    <w:rsid w:val="004413CB"/>
    <w:pPr>
      <w:spacing w:after="0" w:line="276" w:lineRule="auto"/>
    </w:pPr>
    <w:rPr>
      <w:rFonts w:ascii="Avenir Next LT Pro" w:eastAsiaTheme="minorHAnsi" w:hAnsi="Avenir Next LT Pro" w:cstheme="minorHAnsi"/>
      <w:sz w:val="24"/>
      <w:szCs w:val="24"/>
      <w:lang w:val="en-CA"/>
    </w:rPr>
  </w:style>
  <w:style w:type="paragraph" w:customStyle="1" w:styleId="145EEE229AE24037AD011D9131CE1B891">
    <w:name w:val="145EEE229AE24037AD011D9131CE1B891"/>
    <w:rsid w:val="004413CB"/>
    <w:pPr>
      <w:spacing w:after="0" w:line="276" w:lineRule="auto"/>
    </w:pPr>
    <w:rPr>
      <w:rFonts w:ascii="Avenir Next LT Pro" w:eastAsiaTheme="minorHAnsi" w:hAnsi="Avenir Next LT Pro" w:cstheme="minorHAnsi"/>
      <w:sz w:val="24"/>
      <w:szCs w:val="24"/>
      <w:lang w:val="en-CA"/>
    </w:rPr>
  </w:style>
  <w:style w:type="paragraph" w:customStyle="1" w:styleId="3500A88A99064FB58C7E0E47EEE1EE861">
    <w:name w:val="3500A88A99064FB58C7E0E47EEE1EE861"/>
    <w:rsid w:val="004413CB"/>
    <w:pPr>
      <w:spacing w:after="0" w:line="276" w:lineRule="auto"/>
    </w:pPr>
    <w:rPr>
      <w:rFonts w:ascii="Avenir Next LT Pro" w:eastAsiaTheme="minorHAnsi" w:hAnsi="Avenir Next LT Pro" w:cstheme="minorHAnsi"/>
      <w:sz w:val="24"/>
      <w:szCs w:val="24"/>
      <w:lang w:val="en-CA"/>
    </w:rPr>
  </w:style>
  <w:style w:type="paragraph" w:customStyle="1" w:styleId="54E6253537014ADB890C12B2EAB1B5E51">
    <w:name w:val="54E6253537014ADB890C12B2EAB1B5E51"/>
    <w:rsid w:val="004413CB"/>
    <w:pPr>
      <w:spacing w:after="0" w:line="276" w:lineRule="auto"/>
    </w:pPr>
    <w:rPr>
      <w:rFonts w:ascii="Avenir Next LT Pro" w:eastAsiaTheme="minorHAnsi" w:hAnsi="Avenir Next LT Pro" w:cstheme="minorHAnsi"/>
      <w:sz w:val="24"/>
      <w:szCs w:val="24"/>
      <w:lang w:val="en-CA"/>
    </w:rPr>
  </w:style>
  <w:style w:type="paragraph" w:customStyle="1" w:styleId="C285A2D420E94F28897AC77534B1F1911">
    <w:name w:val="C285A2D420E94F28897AC77534B1F1911"/>
    <w:rsid w:val="004413CB"/>
    <w:pPr>
      <w:spacing w:after="0" w:line="276" w:lineRule="auto"/>
    </w:pPr>
    <w:rPr>
      <w:rFonts w:ascii="Avenir Next LT Pro" w:eastAsiaTheme="minorHAnsi" w:hAnsi="Avenir Next LT Pro" w:cstheme="minorHAnsi"/>
      <w:sz w:val="24"/>
      <w:szCs w:val="24"/>
      <w:lang w:val="en-CA"/>
    </w:rPr>
  </w:style>
  <w:style w:type="paragraph" w:customStyle="1" w:styleId="28EC2AABF75347EE86B9B9F10219BD561">
    <w:name w:val="28EC2AABF75347EE86B9B9F10219BD561"/>
    <w:rsid w:val="004413CB"/>
    <w:pPr>
      <w:spacing w:after="0" w:line="276" w:lineRule="auto"/>
    </w:pPr>
    <w:rPr>
      <w:rFonts w:ascii="Avenir Next LT Pro" w:eastAsiaTheme="minorHAnsi" w:hAnsi="Avenir Next LT Pro" w:cstheme="minorHAnsi"/>
      <w:sz w:val="24"/>
      <w:szCs w:val="24"/>
      <w:lang w:val="en-CA"/>
    </w:rPr>
  </w:style>
  <w:style w:type="paragraph" w:customStyle="1" w:styleId="1F14E0530CE8443E9B6FEAFD6F7B97C01">
    <w:name w:val="1F14E0530CE8443E9B6FEAFD6F7B97C01"/>
    <w:rsid w:val="004413CB"/>
    <w:pPr>
      <w:spacing w:after="0" w:line="276" w:lineRule="auto"/>
    </w:pPr>
    <w:rPr>
      <w:rFonts w:ascii="Avenir Next LT Pro" w:eastAsiaTheme="minorHAnsi" w:hAnsi="Avenir Next LT Pro" w:cstheme="minorHAnsi"/>
      <w:sz w:val="24"/>
      <w:szCs w:val="24"/>
      <w:lang w:val="en-CA"/>
    </w:rPr>
  </w:style>
  <w:style w:type="paragraph" w:customStyle="1" w:styleId="89965C88742349C7B1D4BCE79CE9CBA61">
    <w:name w:val="89965C88742349C7B1D4BCE79CE9CBA61"/>
    <w:rsid w:val="004413CB"/>
    <w:pPr>
      <w:spacing w:after="0" w:line="276" w:lineRule="auto"/>
    </w:pPr>
    <w:rPr>
      <w:rFonts w:ascii="Avenir Next LT Pro" w:eastAsiaTheme="minorHAnsi" w:hAnsi="Avenir Next LT Pro" w:cstheme="minorHAnsi"/>
      <w:sz w:val="24"/>
      <w:szCs w:val="24"/>
      <w:lang w:val="en-CA"/>
    </w:rPr>
  </w:style>
  <w:style w:type="paragraph" w:customStyle="1" w:styleId="48B2E2806C1344B2B440719209361A9F1">
    <w:name w:val="48B2E2806C1344B2B440719209361A9F1"/>
    <w:rsid w:val="004413CB"/>
    <w:pPr>
      <w:spacing w:after="0" w:line="276" w:lineRule="auto"/>
    </w:pPr>
    <w:rPr>
      <w:rFonts w:ascii="Avenir Next LT Pro" w:eastAsiaTheme="minorHAnsi" w:hAnsi="Avenir Next LT Pro" w:cstheme="minorHAnsi"/>
      <w:sz w:val="24"/>
      <w:szCs w:val="24"/>
      <w:lang w:val="en-CA"/>
    </w:rPr>
  </w:style>
  <w:style w:type="paragraph" w:customStyle="1" w:styleId="04196DC185AD4E7F937AFE4240FCC4701">
    <w:name w:val="04196DC185AD4E7F937AFE4240FCC4701"/>
    <w:rsid w:val="004413CB"/>
    <w:pPr>
      <w:spacing w:after="0" w:line="276" w:lineRule="auto"/>
    </w:pPr>
    <w:rPr>
      <w:rFonts w:ascii="Avenir Next LT Pro" w:eastAsiaTheme="minorHAnsi" w:hAnsi="Avenir Next LT Pro" w:cstheme="minorHAnsi"/>
      <w:sz w:val="24"/>
      <w:szCs w:val="24"/>
      <w:lang w:val="en-CA"/>
    </w:rPr>
  </w:style>
  <w:style w:type="paragraph" w:customStyle="1" w:styleId="2CFCDF624EE74A248F54230005EFBB3C1">
    <w:name w:val="2CFCDF624EE74A248F54230005EFBB3C1"/>
    <w:rsid w:val="004413CB"/>
    <w:pPr>
      <w:spacing w:after="0" w:line="276" w:lineRule="auto"/>
    </w:pPr>
    <w:rPr>
      <w:rFonts w:ascii="Avenir Next LT Pro" w:eastAsiaTheme="minorHAnsi" w:hAnsi="Avenir Next LT Pro" w:cstheme="minorHAnsi"/>
      <w:sz w:val="24"/>
      <w:szCs w:val="24"/>
      <w:lang w:val="en-CA"/>
    </w:rPr>
  </w:style>
  <w:style w:type="paragraph" w:customStyle="1" w:styleId="10BC9561A6A44377A7248E1F548A3D7C1">
    <w:name w:val="10BC9561A6A44377A7248E1F548A3D7C1"/>
    <w:rsid w:val="004413CB"/>
    <w:pPr>
      <w:spacing w:after="0" w:line="276" w:lineRule="auto"/>
    </w:pPr>
    <w:rPr>
      <w:rFonts w:ascii="Avenir Next LT Pro" w:eastAsiaTheme="minorHAnsi" w:hAnsi="Avenir Next LT Pro" w:cstheme="minorHAnsi"/>
      <w:sz w:val="24"/>
      <w:szCs w:val="24"/>
      <w:lang w:val="en-CA"/>
    </w:rPr>
  </w:style>
  <w:style w:type="paragraph" w:customStyle="1" w:styleId="BCD9E9EEFAF74CDDA92D9968286105321">
    <w:name w:val="BCD9E9EEFAF74CDDA92D9968286105321"/>
    <w:rsid w:val="004413CB"/>
    <w:pPr>
      <w:spacing w:after="0" w:line="276" w:lineRule="auto"/>
    </w:pPr>
    <w:rPr>
      <w:rFonts w:ascii="Avenir Next LT Pro" w:eastAsiaTheme="minorHAnsi" w:hAnsi="Avenir Next LT Pro" w:cstheme="minorHAnsi"/>
      <w:sz w:val="24"/>
      <w:szCs w:val="24"/>
      <w:lang w:val="en-CA"/>
    </w:rPr>
  </w:style>
  <w:style w:type="paragraph" w:customStyle="1" w:styleId="C4E8BBCBE5804BF1AC9C092CCA42CC381">
    <w:name w:val="C4E8BBCBE5804BF1AC9C092CCA42CC381"/>
    <w:rsid w:val="004413CB"/>
    <w:pPr>
      <w:spacing w:after="0" w:line="276" w:lineRule="auto"/>
    </w:pPr>
    <w:rPr>
      <w:rFonts w:ascii="Avenir Next LT Pro" w:eastAsiaTheme="minorHAnsi" w:hAnsi="Avenir Next LT Pro" w:cstheme="minorHAnsi"/>
      <w:sz w:val="24"/>
      <w:szCs w:val="24"/>
      <w:lang w:val="en-CA"/>
    </w:rPr>
  </w:style>
  <w:style w:type="paragraph" w:customStyle="1" w:styleId="6ADB92E134244E51AA0BC753F4B4B5AB1">
    <w:name w:val="6ADB92E134244E51AA0BC753F4B4B5AB1"/>
    <w:rsid w:val="004413CB"/>
    <w:pPr>
      <w:spacing w:after="0" w:line="276" w:lineRule="auto"/>
    </w:pPr>
    <w:rPr>
      <w:rFonts w:ascii="Avenir Next LT Pro" w:eastAsiaTheme="minorHAnsi" w:hAnsi="Avenir Next LT Pro" w:cstheme="minorHAnsi"/>
      <w:sz w:val="24"/>
      <w:szCs w:val="24"/>
      <w:lang w:val="en-CA"/>
    </w:rPr>
  </w:style>
  <w:style w:type="paragraph" w:customStyle="1" w:styleId="B88F6F171F244B4EB5BFAAED743A4D541">
    <w:name w:val="B88F6F171F244B4EB5BFAAED743A4D541"/>
    <w:rsid w:val="004413CB"/>
    <w:pPr>
      <w:spacing w:after="0" w:line="276" w:lineRule="auto"/>
    </w:pPr>
    <w:rPr>
      <w:rFonts w:ascii="Avenir Next LT Pro" w:eastAsiaTheme="minorHAnsi" w:hAnsi="Avenir Next LT Pro" w:cstheme="minorHAnsi"/>
      <w:sz w:val="24"/>
      <w:szCs w:val="24"/>
      <w:lang w:val="en-CA"/>
    </w:rPr>
  </w:style>
  <w:style w:type="paragraph" w:customStyle="1" w:styleId="31EAF6EAE231494FB87AC06812ECBA821">
    <w:name w:val="31EAF6EAE231494FB87AC06812ECBA821"/>
    <w:rsid w:val="004413CB"/>
    <w:pPr>
      <w:spacing w:after="0" w:line="276" w:lineRule="auto"/>
    </w:pPr>
    <w:rPr>
      <w:rFonts w:ascii="Avenir Next LT Pro" w:eastAsiaTheme="minorHAnsi" w:hAnsi="Avenir Next LT Pro" w:cstheme="minorHAnsi"/>
      <w:sz w:val="24"/>
      <w:szCs w:val="24"/>
      <w:lang w:val="en-CA"/>
    </w:rPr>
  </w:style>
  <w:style w:type="paragraph" w:customStyle="1" w:styleId="D12509C69A624DEEB24C2E427C6B1C111">
    <w:name w:val="D12509C69A624DEEB24C2E427C6B1C111"/>
    <w:rsid w:val="004413CB"/>
    <w:pPr>
      <w:spacing w:after="0" w:line="276" w:lineRule="auto"/>
    </w:pPr>
    <w:rPr>
      <w:rFonts w:ascii="Avenir Next LT Pro" w:eastAsiaTheme="minorHAnsi" w:hAnsi="Avenir Next LT Pro" w:cstheme="minorHAnsi"/>
      <w:sz w:val="24"/>
      <w:szCs w:val="24"/>
      <w:lang w:val="en-CA"/>
    </w:rPr>
  </w:style>
  <w:style w:type="paragraph" w:customStyle="1" w:styleId="A22E8D4C8425449C86453F2227AC5CFB1">
    <w:name w:val="A22E8D4C8425449C86453F2227AC5CFB1"/>
    <w:rsid w:val="004413CB"/>
    <w:pPr>
      <w:spacing w:after="0" w:line="276" w:lineRule="auto"/>
    </w:pPr>
    <w:rPr>
      <w:rFonts w:ascii="Avenir Next LT Pro" w:eastAsiaTheme="minorHAnsi" w:hAnsi="Avenir Next LT Pro" w:cstheme="minorHAnsi"/>
      <w:sz w:val="24"/>
      <w:szCs w:val="24"/>
      <w:lang w:val="en-CA"/>
    </w:rPr>
  </w:style>
  <w:style w:type="paragraph" w:customStyle="1" w:styleId="109EA7D708A645C2A3051227F43C0B131">
    <w:name w:val="109EA7D708A645C2A3051227F43C0B131"/>
    <w:rsid w:val="004413CB"/>
    <w:pPr>
      <w:spacing w:after="0" w:line="276" w:lineRule="auto"/>
    </w:pPr>
    <w:rPr>
      <w:rFonts w:ascii="Avenir Next LT Pro" w:eastAsiaTheme="minorHAnsi" w:hAnsi="Avenir Next LT Pro" w:cstheme="minorHAnsi"/>
      <w:sz w:val="24"/>
      <w:szCs w:val="24"/>
      <w:lang w:val="en-CA"/>
    </w:rPr>
  </w:style>
  <w:style w:type="paragraph" w:customStyle="1" w:styleId="74B75130A3F9447896A85FFA4A5A278F1">
    <w:name w:val="74B75130A3F9447896A85FFA4A5A278F1"/>
    <w:rsid w:val="004413CB"/>
    <w:pPr>
      <w:spacing w:after="0" w:line="276" w:lineRule="auto"/>
    </w:pPr>
    <w:rPr>
      <w:rFonts w:ascii="Avenir Next LT Pro" w:eastAsiaTheme="minorHAnsi" w:hAnsi="Avenir Next LT Pro" w:cstheme="minorHAnsi"/>
      <w:sz w:val="24"/>
      <w:szCs w:val="24"/>
      <w:lang w:val="en-CA"/>
    </w:rPr>
  </w:style>
  <w:style w:type="paragraph" w:customStyle="1" w:styleId="F6FF5F5A868C404EA773D632C313928B1">
    <w:name w:val="F6FF5F5A868C404EA773D632C313928B1"/>
    <w:rsid w:val="004413CB"/>
    <w:pPr>
      <w:spacing w:after="0" w:line="276" w:lineRule="auto"/>
    </w:pPr>
    <w:rPr>
      <w:rFonts w:ascii="Avenir Next LT Pro" w:eastAsiaTheme="minorHAnsi" w:hAnsi="Avenir Next LT Pro" w:cstheme="minorHAnsi"/>
      <w:sz w:val="24"/>
      <w:szCs w:val="24"/>
      <w:lang w:val="en-CA"/>
    </w:rPr>
  </w:style>
  <w:style w:type="paragraph" w:customStyle="1" w:styleId="032C9D646A334813A1486DE5B5AC0AD91">
    <w:name w:val="032C9D646A334813A1486DE5B5AC0AD91"/>
    <w:rsid w:val="004413CB"/>
    <w:pPr>
      <w:spacing w:after="0" w:line="276" w:lineRule="auto"/>
    </w:pPr>
    <w:rPr>
      <w:rFonts w:ascii="Avenir Next LT Pro" w:eastAsiaTheme="minorHAnsi" w:hAnsi="Avenir Next LT Pro" w:cstheme="minorHAnsi"/>
      <w:sz w:val="24"/>
      <w:szCs w:val="24"/>
      <w:lang w:val="en-CA"/>
    </w:rPr>
  </w:style>
  <w:style w:type="paragraph" w:customStyle="1" w:styleId="D6DCB2D0E7CF4260A3A0FFC0C252BD721">
    <w:name w:val="D6DCB2D0E7CF4260A3A0FFC0C252BD721"/>
    <w:rsid w:val="004413CB"/>
    <w:pPr>
      <w:spacing w:after="0" w:line="276" w:lineRule="auto"/>
    </w:pPr>
    <w:rPr>
      <w:rFonts w:ascii="Avenir Next LT Pro" w:eastAsiaTheme="minorHAnsi" w:hAnsi="Avenir Next LT Pro" w:cstheme="minorHAnsi"/>
      <w:sz w:val="24"/>
      <w:szCs w:val="24"/>
      <w:lang w:val="en-CA"/>
    </w:rPr>
  </w:style>
  <w:style w:type="paragraph" w:customStyle="1" w:styleId="B368CC2593A540CFBA6E6214FA4151471">
    <w:name w:val="B368CC2593A540CFBA6E6214FA4151471"/>
    <w:rsid w:val="004413CB"/>
    <w:pPr>
      <w:spacing w:after="0" w:line="276" w:lineRule="auto"/>
    </w:pPr>
    <w:rPr>
      <w:rFonts w:ascii="Avenir Next LT Pro" w:eastAsiaTheme="minorHAnsi" w:hAnsi="Avenir Next LT Pro" w:cstheme="minorHAnsi"/>
      <w:sz w:val="24"/>
      <w:szCs w:val="24"/>
      <w:lang w:val="en-CA"/>
    </w:rPr>
  </w:style>
  <w:style w:type="paragraph" w:customStyle="1" w:styleId="F22BE8A4067B4140BE0317146719F3681">
    <w:name w:val="F22BE8A4067B4140BE0317146719F3681"/>
    <w:rsid w:val="004413CB"/>
    <w:pPr>
      <w:spacing w:after="0" w:line="276" w:lineRule="auto"/>
    </w:pPr>
    <w:rPr>
      <w:rFonts w:ascii="Avenir Next LT Pro" w:eastAsiaTheme="minorHAnsi" w:hAnsi="Avenir Next LT Pro" w:cstheme="minorHAnsi"/>
      <w:sz w:val="24"/>
      <w:szCs w:val="24"/>
      <w:lang w:val="en-CA"/>
    </w:rPr>
  </w:style>
  <w:style w:type="paragraph" w:customStyle="1" w:styleId="AA77FB78B1D64FDCA977408EF063CDC71">
    <w:name w:val="AA77FB78B1D64FDCA977408EF063CDC71"/>
    <w:rsid w:val="004413CB"/>
    <w:pPr>
      <w:spacing w:after="0" w:line="276" w:lineRule="auto"/>
    </w:pPr>
    <w:rPr>
      <w:rFonts w:ascii="Avenir Next LT Pro" w:eastAsiaTheme="minorHAnsi" w:hAnsi="Avenir Next LT Pro" w:cstheme="minorHAnsi"/>
      <w:sz w:val="24"/>
      <w:szCs w:val="24"/>
      <w:lang w:val="en-CA"/>
    </w:rPr>
  </w:style>
  <w:style w:type="paragraph" w:customStyle="1" w:styleId="82D600EB38694A37B1D1DBEB6630AD6B1">
    <w:name w:val="82D600EB38694A37B1D1DBEB6630AD6B1"/>
    <w:rsid w:val="004413CB"/>
    <w:pPr>
      <w:spacing w:after="0" w:line="276" w:lineRule="auto"/>
    </w:pPr>
    <w:rPr>
      <w:rFonts w:ascii="Avenir Next LT Pro" w:eastAsiaTheme="minorHAnsi" w:hAnsi="Avenir Next LT Pro" w:cstheme="minorHAnsi"/>
      <w:sz w:val="24"/>
      <w:szCs w:val="24"/>
      <w:lang w:val="en-CA"/>
    </w:rPr>
  </w:style>
  <w:style w:type="paragraph" w:customStyle="1" w:styleId="C7D5D465CDC245BAA88C7D90DB3B336E1">
    <w:name w:val="C7D5D465CDC245BAA88C7D90DB3B336E1"/>
    <w:rsid w:val="004413CB"/>
    <w:pPr>
      <w:spacing w:after="0" w:line="276" w:lineRule="auto"/>
    </w:pPr>
    <w:rPr>
      <w:rFonts w:ascii="Avenir Next LT Pro" w:eastAsiaTheme="minorHAnsi" w:hAnsi="Avenir Next LT Pro" w:cstheme="minorHAnsi"/>
      <w:sz w:val="24"/>
      <w:szCs w:val="24"/>
      <w:lang w:val="en-CA"/>
    </w:rPr>
  </w:style>
  <w:style w:type="paragraph" w:customStyle="1" w:styleId="253231A30AC34A1A9BC4B249718DED0F1">
    <w:name w:val="253231A30AC34A1A9BC4B249718DED0F1"/>
    <w:rsid w:val="004413CB"/>
    <w:pPr>
      <w:spacing w:after="0" w:line="276" w:lineRule="auto"/>
    </w:pPr>
    <w:rPr>
      <w:rFonts w:ascii="Avenir Next LT Pro" w:eastAsiaTheme="minorHAnsi" w:hAnsi="Avenir Next LT Pro" w:cstheme="minorHAnsi"/>
      <w:sz w:val="24"/>
      <w:szCs w:val="24"/>
      <w:lang w:val="en-CA"/>
    </w:rPr>
  </w:style>
  <w:style w:type="paragraph" w:customStyle="1" w:styleId="C6F45A254D024A53BE94E172A49107191">
    <w:name w:val="C6F45A254D024A53BE94E172A49107191"/>
    <w:rsid w:val="004413CB"/>
    <w:pPr>
      <w:spacing w:after="0" w:line="276" w:lineRule="auto"/>
    </w:pPr>
    <w:rPr>
      <w:rFonts w:ascii="Avenir Next LT Pro" w:eastAsiaTheme="minorHAnsi" w:hAnsi="Avenir Next LT Pro" w:cstheme="minorHAnsi"/>
      <w:sz w:val="24"/>
      <w:szCs w:val="24"/>
      <w:lang w:val="en-CA"/>
    </w:rPr>
  </w:style>
  <w:style w:type="paragraph" w:customStyle="1" w:styleId="B8C04501B77146C295E194548D93BE871">
    <w:name w:val="B8C04501B77146C295E194548D93BE871"/>
    <w:rsid w:val="004413CB"/>
    <w:pPr>
      <w:spacing w:after="0" w:line="276" w:lineRule="auto"/>
    </w:pPr>
    <w:rPr>
      <w:rFonts w:ascii="Avenir Next LT Pro" w:eastAsiaTheme="minorHAnsi" w:hAnsi="Avenir Next LT Pro" w:cstheme="minorHAnsi"/>
      <w:sz w:val="24"/>
      <w:szCs w:val="24"/>
      <w:lang w:val="en-CA"/>
    </w:rPr>
  </w:style>
  <w:style w:type="paragraph" w:customStyle="1" w:styleId="2C882CBB90474A0AACB044E84427C49F1">
    <w:name w:val="2C882CBB90474A0AACB044E84427C49F1"/>
    <w:rsid w:val="004413CB"/>
    <w:pPr>
      <w:spacing w:after="0" w:line="276" w:lineRule="auto"/>
    </w:pPr>
    <w:rPr>
      <w:rFonts w:ascii="Avenir Next LT Pro" w:eastAsiaTheme="minorHAnsi" w:hAnsi="Avenir Next LT Pro" w:cstheme="minorHAnsi"/>
      <w:sz w:val="24"/>
      <w:szCs w:val="24"/>
      <w:lang w:val="en-CA"/>
    </w:rPr>
  </w:style>
  <w:style w:type="paragraph" w:customStyle="1" w:styleId="0F3AEE68AF534111822C5E50AD0982B11">
    <w:name w:val="0F3AEE68AF534111822C5E50AD0982B11"/>
    <w:rsid w:val="004413CB"/>
    <w:pPr>
      <w:spacing w:after="0" w:line="276" w:lineRule="auto"/>
    </w:pPr>
    <w:rPr>
      <w:rFonts w:ascii="Avenir Next LT Pro" w:eastAsiaTheme="minorHAnsi" w:hAnsi="Avenir Next LT Pro" w:cstheme="minorHAnsi"/>
      <w:sz w:val="24"/>
      <w:szCs w:val="24"/>
      <w:lang w:val="en-CA"/>
    </w:rPr>
  </w:style>
  <w:style w:type="paragraph" w:customStyle="1" w:styleId="B6F6C75F23E4495BB91C09BE5D67CFBC1">
    <w:name w:val="B6F6C75F23E4495BB91C09BE5D67CFBC1"/>
    <w:rsid w:val="004413CB"/>
    <w:pPr>
      <w:spacing w:after="0" w:line="276" w:lineRule="auto"/>
    </w:pPr>
    <w:rPr>
      <w:rFonts w:ascii="Avenir Next LT Pro" w:eastAsiaTheme="minorHAnsi" w:hAnsi="Avenir Next LT Pro" w:cstheme="minorHAnsi"/>
      <w:sz w:val="24"/>
      <w:szCs w:val="24"/>
      <w:lang w:val="en-CA"/>
    </w:rPr>
  </w:style>
  <w:style w:type="paragraph" w:customStyle="1" w:styleId="3BCB5DB048AA42BBB9C411B661E196611">
    <w:name w:val="3BCB5DB048AA42BBB9C411B661E196611"/>
    <w:rsid w:val="004413CB"/>
    <w:pPr>
      <w:spacing w:after="0" w:line="276" w:lineRule="auto"/>
    </w:pPr>
    <w:rPr>
      <w:rFonts w:ascii="Avenir Next LT Pro" w:eastAsiaTheme="minorHAnsi" w:hAnsi="Avenir Next LT Pro" w:cstheme="minorHAnsi"/>
      <w:sz w:val="24"/>
      <w:szCs w:val="24"/>
      <w:lang w:val="en-CA"/>
    </w:rPr>
  </w:style>
  <w:style w:type="paragraph" w:customStyle="1" w:styleId="80F9EF1AB48E4160B8FDD94C85D574ED1">
    <w:name w:val="80F9EF1AB48E4160B8FDD94C85D574ED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AD270875A7974C3A9890BC2B80BF66C41">
    <w:name w:val="AD270875A7974C3A9890BC2B80BF66C41"/>
    <w:rsid w:val="004413CB"/>
    <w:pPr>
      <w:spacing w:after="0" w:line="276" w:lineRule="auto"/>
    </w:pPr>
    <w:rPr>
      <w:rFonts w:ascii="Avenir Next LT Pro" w:eastAsiaTheme="minorHAnsi" w:hAnsi="Avenir Next LT Pro" w:cstheme="minorHAnsi"/>
      <w:sz w:val="24"/>
      <w:szCs w:val="24"/>
      <w:lang w:val="en-CA"/>
    </w:rPr>
  </w:style>
  <w:style w:type="paragraph" w:customStyle="1" w:styleId="12832DD52F5E442790AB4B8052E25E0C1">
    <w:name w:val="12832DD52F5E442790AB4B8052E25E0C1"/>
    <w:rsid w:val="004413CB"/>
    <w:pPr>
      <w:spacing w:after="0" w:line="276" w:lineRule="auto"/>
    </w:pPr>
    <w:rPr>
      <w:rFonts w:ascii="Avenir Next LT Pro" w:eastAsiaTheme="minorHAnsi" w:hAnsi="Avenir Next LT Pro" w:cstheme="minorHAnsi"/>
      <w:sz w:val="24"/>
      <w:szCs w:val="24"/>
      <w:lang w:val="en-CA"/>
    </w:rPr>
  </w:style>
  <w:style w:type="paragraph" w:customStyle="1" w:styleId="9C6D7393B3F6405692D21BDF6C2891861">
    <w:name w:val="9C6D7393B3F6405692D21BDF6C289186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B9698269EC2743579823EB89B8D680DC1">
    <w:name w:val="B9698269EC2743579823EB89B8D680DC1"/>
    <w:rsid w:val="004413CB"/>
    <w:pPr>
      <w:spacing w:after="0" w:line="276" w:lineRule="auto"/>
    </w:pPr>
    <w:rPr>
      <w:rFonts w:ascii="Avenir Next LT Pro" w:eastAsiaTheme="minorHAnsi" w:hAnsi="Avenir Next LT Pro" w:cstheme="minorHAnsi"/>
      <w:sz w:val="24"/>
      <w:szCs w:val="24"/>
      <w:lang w:val="en-CA"/>
    </w:rPr>
  </w:style>
  <w:style w:type="paragraph" w:customStyle="1" w:styleId="0E63763AE15E44B785F5CA2B54946C601">
    <w:name w:val="0E63763AE15E44B785F5CA2B54946C601"/>
    <w:rsid w:val="004413CB"/>
    <w:pPr>
      <w:spacing w:after="0" w:line="276" w:lineRule="auto"/>
    </w:pPr>
    <w:rPr>
      <w:rFonts w:ascii="Avenir Next LT Pro" w:eastAsiaTheme="minorHAnsi" w:hAnsi="Avenir Next LT Pro" w:cstheme="minorHAnsi"/>
      <w:sz w:val="24"/>
      <w:szCs w:val="24"/>
      <w:lang w:val="en-CA"/>
    </w:rPr>
  </w:style>
  <w:style w:type="paragraph" w:customStyle="1" w:styleId="C1E7B9E837C641DC8E952B370B921CA61">
    <w:name w:val="C1E7B9E837C641DC8E952B370B921CA61"/>
    <w:rsid w:val="004413CB"/>
    <w:pPr>
      <w:spacing w:after="0" w:line="276" w:lineRule="auto"/>
    </w:pPr>
    <w:rPr>
      <w:rFonts w:ascii="Avenir Next LT Pro" w:eastAsiaTheme="minorHAnsi" w:hAnsi="Avenir Next LT Pro" w:cstheme="minorHAnsi"/>
      <w:sz w:val="24"/>
      <w:szCs w:val="24"/>
      <w:lang w:val="en-CA"/>
    </w:rPr>
  </w:style>
  <w:style w:type="paragraph" w:customStyle="1" w:styleId="08BDE5E8CC1746558132767E3D4156DC1">
    <w:name w:val="08BDE5E8CC1746558132767E3D4156DC1"/>
    <w:rsid w:val="004413CB"/>
    <w:pPr>
      <w:spacing w:after="0" w:line="276" w:lineRule="auto"/>
    </w:pPr>
    <w:rPr>
      <w:rFonts w:ascii="Avenir Next LT Pro" w:eastAsiaTheme="minorHAnsi" w:hAnsi="Avenir Next LT Pro" w:cstheme="minorHAnsi"/>
      <w:sz w:val="24"/>
      <w:szCs w:val="24"/>
      <w:lang w:val="en-CA"/>
    </w:rPr>
  </w:style>
  <w:style w:type="paragraph" w:customStyle="1" w:styleId="3AFAF6F8AC3E4033A125A1A804F572451">
    <w:name w:val="3AFAF6F8AC3E4033A125A1A804F572451"/>
    <w:rsid w:val="004413CB"/>
    <w:pPr>
      <w:spacing w:after="0" w:line="276" w:lineRule="auto"/>
    </w:pPr>
    <w:rPr>
      <w:rFonts w:ascii="Avenir Next LT Pro" w:eastAsiaTheme="minorHAnsi" w:hAnsi="Avenir Next LT Pro" w:cstheme="minorHAnsi"/>
      <w:sz w:val="24"/>
      <w:szCs w:val="24"/>
      <w:lang w:val="en-CA"/>
    </w:rPr>
  </w:style>
  <w:style w:type="paragraph" w:customStyle="1" w:styleId="19B7998147714097A1E9B8741BA82A421">
    <w:name w:val="19B7998147714097A1E9B8741BA82A421"/>
    <w:rsid w:val="004413CB"/>
    <w:pPr>
      <w:spacing w:after="0" w:line="276" w:lineRule="auto"/>
    </w:pPr>
    <w:rPr>
      <w:rFonts w:ascii="Avenir Next LT Pro" w:eastAsiaTheme="minorHAnsi" w:hAnsi="Avenir Next LT Pro" w:cstheme="minorHAnsi"/>
      <w:sz w:val="24"/>
      <w:szCs w:val="24"/>
      <w:lang w:val="en-CA"/>
    </w:rPr>
  </w:style>
  <w:style w:type="paragraph" w:customStyle="1" w:styleId="D1B48EAC29B04BBF9076D8A317A93C911">
    <w:name w:val="D1B48EAC29B04BBF9076D8A317A93C911"/>
    <w:rsid w:val="004413CB"/>
    <w:pPr>
      <w:spacing w:after="0" w:line="276" w:lineRule="auto"/>
    </w:pPr>
    <w:rPr>
      <w:rFonts w:ascii="Avenir Next LT Pro" w:eastAsiaTheme="minorHAnsi" w:hAnsi="Avenir Next LT Pro" w:cstheme="minorHAnsi"/>
      <w:sz w:val="24"/>
      <w:szCs w:val="24"/>
      <w:lang w:val="en-CA"/>
    </w:rPr>
  </w:style>
  <w:style w:type="paragraph" w:customStyle="1" w:styleId="65F73DA4EA5E423F8515704885AC59CD1">
    <w:name w:val="65F73DA4EA5E423F8515704885AC59CD1"/>
    <w:rsid w:val="004413CB"/>
    <w:pPr>
      <w:spacing w:after="0" w:line="276" w:lineRule="auto"/>
    </w:pPr>
    <w:rPr>
      <w:rFonts w:ascii="Avenir Next LT Pro" w:eastAsiaTheme="minorHAnsi" w:hAnsi="Avenir Next LT Pro" w:cstheme="minorHAnsi"/>
      <w:sz w:val="24"/>
      <w:szCs w:val="24"/>
      <w:lang w:val="en-CA"/>
    </w:rPr>
  </w:style>
  <w:style w:type="paragraph" w:customStyle="1" w:styleId="9D68E804F1CD4AE88CA5D64B42F12F7F1">
    <w:name w:val="9D68E804F1CD4AE88CA5D64B42F12F7F1"/>
    <w:rsid w:val="004413CB"/>
    <w:pPr>
      <w:spacing w:after="0" w:line="276" w:lineRule="auto"/>
    </w:pPr>
    <w:rPr>
      <w:rFonts w:ascii="Avenir Next LT Pro" w:eastAsiaTheme="minorHAnsi" w:hAnsi="Avenir Next LT Pro" w:cstheme="minorHAnsi"/>
      <w:sz w:val="24"/>
      <w:szCs w:val="24"/>
      <w:lang w:val="en-CA"/>
    </w:rPr>
  </w:style>
  <w:style w:type="paragraph" w:customStyle="1" w:styleId="30F5B71812A94ECAA51F6B5D3F660B761">
    <w:name w:val="30F5B71812A94ECAA51F6B5D3F660B761"/>
    <w:rsid w:val="004413CB"/>
    <w:pPr>
      <w:spacing w:after="0" w:line="276" w:lineRule="auto"/>
    </w:pPr>
    <w:rPr>
      <w:rFonts w:ascii="Avenir Next LT Pro" w:eastAsiaTheme="minorHAnsi" w:hAnsi="Avenir Next LT Pro" w:cstheme="minorHAnsi"/>
      <w:sz w:val="24"/>
      <w:szCs w:val="24"/>
      <w:lang w:val="en-CA"/>
    </w:rPr>
  </w:style>
  <w:style w:type="paragraph" w:customStyle="1" w:styleId="511390A05F0349FAB8CFA75195A163E81">
    <w:name w:val="511390A05F0349FAB8CFA75195A163E81"/>
    <w:rsid w:val="004413CB"/>
    <w:pPr>
      <w:spacing w:after="0" w:line="276" w:lineRule="auto"/>
    </w:pPr>
    <w:rPr>
      <w:rFonts w:ascii="Avenir Next LT Pro" w:eastAsiaTheme="minorHAnsi" w:hAnsi="Avenir Next LT Pro" w:cstheme="minorHAnsi"/>
      <w:sz w:val="24"/>
      <w:szCs w:val="24"/>
      <w:lang w:val="en-CA"/>
    </w:rPr>
  </w:style>
  <w:style w:type="paragraph" w:customStyle="1" w:styleId="754CBD8AEE384B0DA9EA9660D1CD3EA0">
    <w:name w:val="754CBD8AEE384B0DA9EA9660D1CD3EA0"/>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7480D07FE8A942C49794CF08B3430EC8">
    <w:name w:val="7480D07FE8A942C49794CF08B3430EC8"/>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5FB6ADF89E6A47038D15D91748A00F82">
    <w:name w:val="5FB6ADF89E6A47038D15D91748A00F82"/>
    <w:rsid w:val="004413CB"/>
    <w:pPr>
      <w:spacing w:after="0" w:line="276" w:lineRule="auto"/>
    </w:pPr>
    <w:rPr>
      <w:rFonts w:ascii="Avenir Next LT Pro" w:eastAsiaTheme="minorHAnsi" w:hAnsi="Avenir Next LT Pro" w:cstheme="minorHAnsi"/>
      <w:sz w:val="24"/>
      <w:szCs w:val="24"/>
      <w:lang w:val="en-CA"/>
    </w:rPr>
  </w:style>
  <w:style w:type="paragraph" w:customStyle="1" w:styleId="8A6F4F38F6DA4B19974F8CD00D70E01E">
    <w:name w:val="8A6F4F38F6DA4B19974F8CD00D70E01E"/>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1481EDEB8C81442EA08B3679A0F83044">
    <w:name w:val="1481EDEB8C81442EA08B3679A0F8304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6C7932D27EAF4838B782F05307D9FC2B">
    <w:name w:val="6C7932D27EAF4838B782F05307D9FC2B"/>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E60743FA906942EDBBF0647DD0612AC01">
    <w:name w:val="E60743FA906942EDBBF0647DD0612AC01"/>
    <w:rsid w:val="004413CB"/>
    <w:pPr>
      <w:spacing w:after="0" w:line="276" w:lineRule="auto"/>
    </w:pPr>
    <w:rPr>
      <w:rFonts w:ascii="Avenir Next LT Pro" w:eastAsiaTheme="minorHAnsi" w:hAnsi="Avenir Next LT Pro" w:cstheme="minorHAnsi"/>
      <w:sz w:val="24"/>
      <w:szCs w:val="24"/>
      <w:lang w:val="en-CA"/>
    </w:rPr>
  </w:style>
  <w:style w:type="paragraph" w:customStyle="1" w:styleId="1B7F4BBEAD23497AAF89067C07D55E3E1">
    <w:name w:val="1B7F4BBEAD23497AAF89067C07D55E3E1"/>
    <w:rsid w:val="004413CB"/>
    <w:pPr>
      <w:spacing w:after="0" w:line="276" w:lineRule="auto"/>
    </w:pPr>
    <w:rPr>
      <w:rFonts w:ascii="Avenir Next LT Pro" w:eastAsiaTheme="minorHAnsi" w:hAnsi="Avenir Next LT Pro" w:cstheme="minorHAnsi"/>
      <w:sz w:val="24"/>
      <w:szCs w:val="24"/>
      <w:lang w:val="en-CA"/>
    </w:rPr>
  </w:style>
  <w:style w:type="paragraph" w:customStyle="1" w:styleId="0A4755742FCD42C4A744EBF8C49B5B9A1">
    <w:name w:val="0A4755742FCD42C4A744EBF8C49B5B9A1"/>
    <w:rsid w:val="004413CB"/>
    <w:pPr>
      <w:spacing w:after="0" w:line="276" w:lineRule="auto"/>
    </w:pPr>
    <w:rPr>
      <w:rFonts w:ascii="Avenir Next LT Pro" w:eastAsiaTheme="minorHAnsi" w:hAnsi="Avenir Next LT Pro" w:cstheme="minorHAnsi"/>
      <w:sz w:val="24"/>
      <w:szCs w:val="24"/>
      <w:lang w:val="en-CA"/>
    </w:rPr>
  </w:style>
  <w:style w:type="paragraph" w:customStyle="1" w:styleId="A8CD8FC71DD7453DB02BDCEBC7838DFD1">
    <w:name w:val="A8CD8FC71DD7453DB02BDCEBC7838DFD1"/>
    <w:rsid w:val="004413CB"/>
    <w:pPr>
      <w:spacing w:after="0" w:line="276" w:lineRule="auto"/>
    </w:pPr>
    <w:rPr>
      <w:rFonts w:ascii="Avenir Next LT Pro" w:eastAsiaTheme="minorHAnsi" w:hAnsi="Avenir Next LT Pro" w:cstheme="minorHAnsi"/>
      <w:sz w:val="24"/>
      <w:szCs w:val="24"/>
      <w:lang w:val="en-CA"/>
    </w:rPr>
  </w:style>
  <w:style w:type="paragraph" w:customStyle="1" w:styleId="A6D35F9911D84A02A859996F447B5E6E1">
    <w:name w:val="A6D35F9911D84A02A859996F447B5E6E1"/>
    <w:rsid w:val="004413CB"/>
    <w:pPr>
      <w:spacing w:after="0" w:line="276" w:lineRule="auto"/>
    </w:pPr>
    <w:rPr>
      <w:rFonts w:ascii="Avenir Next LT Pro" w:eastAsiaTheme="minorHAnsi" w:hAnsi="Avenir Next LT Pro" w:cstheme="minorHAnsi"/>
      <w:sz w:val="24"/>
      <w:szCs w:val="24"/>
      <w:lang w:val="en-CA"/>
    </w:rPr>
  </w:style>
  <w:style w:type="paragraph" w:customStyle="1" w:styleId="A5FCADD2D4144E99822D148CF21C12CB1">
    <w:name w:val="A5FCADD2D4144E99822D148CF21C12CB1"/>
    <w:rsid w:val="004413CB"/>
    <w:pPr>
      <w:spacing w:after="0" w:line="276" w:lineRule="auto"/>
    </w:pPr>
    <w:rPr>
      <w:rFonts w:ascii="Avenir Next LT Pro" w:eastAsiaTheme="minorHAnsi" w:hAnsi="Avenir Next LT Pro" w:cstheme="minorHAnsi"/>
      <w:sz w:val="24"/>
      <w:szCs w:val="24"/>
      <w:lang w:val="en-CA"/>
    </w:rPr>
  </w:style>
  <w:style w:type="paragraph" w:customStyle="1" w:styleId="F2ACEE3BA8F94B798E1384AA2D23C8201">
    <w:name w:val="F2ACEE3BA8F94B798E1384AA2D23C8201"/>
    <w:rsid w:val="004413CB"/>
    <w:pPr>
      <w:spacing w:after="0" w:line="276" w:lineRule="auto"/>
    </w:pPr>
    <w:rPr>
      <w:rFonts w:ascii="Avenir Next LT Pro" w:eastAsiaTheme="minorHAnsi" w:hAnsi="Avenir Next LT Pro" w:cstheme="minorHAnsi"/>
      <w:sz w:val="24"/>
      <w:szCs w:val="24"/>
      <w:lang w:val="en-CA"/>
    </w:rPr>
  </w:style>
  <w:style w:type="paragraph" w:customStyle="1" w:styleId="03AA5EBD4E8947EDA8D68BCFA195606D1">
    <w:name w:val="03AA5EBD4E8947EDA8D68BCFA195606D1"/>
    <w:rsid w:val="004413CB"/>
    <w:pPr>
      <w:spacing w:after="0" w:line="276" w:lineRule="auto"/>
    </w:pPr>
    <w:rPr>
      <w:rFonts w:ascii="Avenir Next LT Pro" w:eastAsiaTheme="minorHAnsi" w:hAnsi="Avenir Next LT Pro" w:cstheme="minorHAnsi"/>
      <w:sz w:val="24"/>
      <w:szCs w:val="24"/>
      <w:lang w:val="en-CA"/>
    </w:rPr>
  </w:style>
  <w:style w:type="paragraph" w:customStyle="1" w:styleId="86CCC524F2E742AFACCD914CE6C0D3011">
    <w:name w:val="86CCC524F2E742AFACCD914CE6C0D3011"/>
    <w:rsid w:val="004413CB"/>
    <w:pPr>
      <w:spacing w:after="0" w:line="276" w:lineRule="auto"/>
    </w:pPr>
    <w:rPr>
      <w:rFonts w:ascii="Avenir Next LT Pro" w:eastAsiaTheme="minorHAnsi" w:hAnsi="Avenir Next LT Pro" w:cstheme="minorHAnsi"/>
      <w:sz w:val="24"/>
      <w:szCs w:val="24"/>
      <w:lang w:val="en-CA"/>
    </w:rPr>
  </w:style>
  <w:style w:type="paragraph" w:customStyle="1" w:styleId="66DE60745F18446783D794D264BA32CE1">
    <w:name w:val="66DE60745F18446783D794D264BA32CE1"/>
    <w:rsid w:val="004413CB"/>
    <w:pPr>
      <w:spacing w:after="0" w:line="276" w:lineRule="auto"/>
    </w:pPr>
    <w:rPr>
      <w:rFonts w:ascii="Avenir Next LT Pro" w:eastAsiaTheme="minorHAnsi" w:hAnsi="Avenir Next LT Pro" w:cstheme="minorHAnsi"/>
      <w:sz w:val="24"/>
      <w:szCs w:val="24"/>
      <w:lang w:val="en-CA"/>
    </w:rPr>
  </w:style>
  <w:style w:type="paragraph" w:customStyle="1" w:styleId="961C626C9C7C499E9F4BC6FD5FB6669D1">
    <w:name w:val="961C626C9C7C499E9F4BC6FD5FB6669D1"/>
    <w:rsid w:val="004413CB"/>
    <w:pPr>
      <w:spacing w:after="0" w:line="276" w:lineRule="auto"/>
    </w:pPr>
    <w:rPr>
      <w:rFonts w:ascii="Avenir Next LT Pro" w:eastAsiaTheme="minorHAnsi" w:hAnsi="Avenir Next LT Pro" w:cstheme="minorHAnsi"/>
      <w:sz w:val="24"/>
      <w:szCs w:val="24"/>
      <w:lang w:val="en-CA"/>
    </w:rPr>
  </w:style>
  <w:style w:type="paragraph" w:customStyle="1" w:styleId="B84E372D56BC4E53B16855A054E8B8991">
    <w:name w:val="B84E372D56BC4E53B16855A054E8B8991"/>
    <w:rsid w:val="004413CB"/>
    <w:pPr>
      <w:spacing w:after="0" w:line="276" w:lineRule="auto"/>
    </w:pPr>
    <w:rPr>
      <w:rFonts w:ascii="Avenir Next LT Pro" w:eastAsiaTheme="minorHAnsi" w:hAnsi="Avenir Next LT Pro" w:cstheme="minorHAnsi"/>
      <w:sz w:val="24"/>
      <w:szCs w:val="24"/>
      <w:lang w:val="en-CA"/>
    </w:rPr>
  </w:style>
  <w:style w:type="paragraph" w:customStyle="1" w:styleId="ACF6CCA4D55D4AA99228AB496E25B57B1">
    <w:name w:val="ACF6CCA4D55D4AA99228AB496E25B57B1"/>
    <w:rsid w:val="004413CB"/>
    <w:pPr>
      <w:spacing w:after="0" w:line="276" w:lineRule="auto"/>
    </w:pPr>
    <w:rPr>
      <w:rFonts w:ascii="Avenir Next LT Pro" w:eastAsiaTheme="minorHAnsi" w:hAnsi="Avenir Next LT Pro" w:cstheme="minorHAnsi"/>
      <w:sz w:val="24"/>
      <w:szCs w:val="24"/>
      <w:lang w:val="en-CA"/>
    </w:rPr>
  </w:style>
  <w:style w:type="paragraph" w:customStyle="1" w:styleId="632F9D086A364455B3BE5D3AB7181E641">
    <w:name w:val="632F9D086A364455B3BE5D3AB7181E641"/>
    <w:rsid w:val="004413CB"/>
    <w:pPr>
      <w:spacing w:after="0" w:line="276" w:lineRule="auto"/>
    </w:pPr>
    <w:rPr>
      <w:rFonts w:ascii="Avenir Next LT Pro" w:eastAsiaTheme="minorHAnsi" w:hAnsi="Avenir Next LT Pro" w:cstheme="minorHAnsi"/>
      <w:sz w:val="24"/>
      <w:szCs w:val="24"/>
      <w:lang w:val="en-CA"/>
    </w:rPr>
  </w:style>
  <w:style w:type="paragraph" w:customStyle="1" w:styleId="E5E9D5AB03744BA3A16EE6ED9538623E1">
    <w:name w:val="E5E9D5AB03744BA3A16EE6ED9538623E1"/>
    <w:rsid w:val="004413CB"/>
    <w:pPr>
      <w:spacing w:after="0" w:line="276" w:lineRule="auto"/>
    </w:pPr>
    <w:rPr>
      <w:rFonts w:ascii="Avenir Next LT Pro" w:eastAsiaTheme="minorHAnsi" w:hAnsi="Avenir Next LT Pro" w:cstheme="minorHAnsi"/>
      <w:sz w:val="24"/>
      <w:szCs w:val="24"/>
      <w:lang w:val="en-CA"/>
    </w:rPr>
  </w:style>
  <w:style w:type="paragraph" w:customStyle="1" w:styleId="2C9084CD3CC34B448AEC661DFD3D64DC1">
    <w:name w:val="2C9084CD3CC34B448AEC661DFD3D64DC1"/>
    <w:rsid w:val="004413CB"/>
    <w:pPr>
      <w:spacing w:after="0" w:line="276" w:lineRule="auto"/>
    </w:pPr>
    <w:rPr>
      <w:rFonts w:ascii="Avenir Next LT Pro" w:eastAsiaTheme="minorHAnsi" w:hAnsi="Avenir Next LT Pro" w:cstheme="minorHAnsi"/>
      <w:sz w:val="24"/>
      <w:szCs w:val="24"/>
      <w:lang w:val="en-CA"/>
    </w:rPr>
  </w:style>
  <w:style w:type="paragraph" w:customStyle="1" w:styleId="F0E63693BCBF49338F32A0B84565F7F21">
    <w:name w:val="F0E63693BCBF49338F32A0B84565F7F21"/>
    <w:rsid w:val="004413CB"/>
    <w:pPr>
      <w:spacing w:after="0" w:line="276" w:lineRule="auto"/>
    </w:pPr>
    <w:rPr>
      <w:rFonts w:ascii="Avenir Next LT Pro" w:eastAsiaTheme="minorHAnsi" w:hAnsi="Avenir Next LT Pro" w:cstheme="minorHAnsi"/>
      <w:sz w:val="24"/>
      <w:szCs w:val="24"/>
      <w:lang w:val="en-CA"/>
    </w:rPr>
  </w:style>
  <w:style w:type="paragraph" w:customStyle="1" w:styleId="1368603F868847AEB27225F9D084FFDD1">
    <w:name w:val="1368603F868847AEB27225F9D084FFDD1"/>
    <w:rsid w:val="004413CB"/>
    <w:pPr>
      <w:spacing w:after="0" w:line="276" w:lineRule="auto"/>
    </w:pPr>
    <w:rPr>
      <w:rFonts w:ascii="Avenir Next LT Pro" w:eastAsiaTheme="minorHAnsi" w:hAnsi="Avenir Next LT Pro" w:cstheme="minorHAnsi"/>
      <w:sz w:val="24"/>
      <w:szCs w:val="24"/>
      <w:lang w:val="en-CA"/>
    </w:rPr>
  </w:style>
  <w:style w:type="paragraph" w:customStyle="1" w:styleId="1A0CB14691F742718CA47A2E6B67581B1">
    <w:name w:val="1A0CB14691F742718CA47A2E6B67581B1"/>
    <w:rsid w:val="004413CB"/>
    <w:pPr>
      <w:spacing w:after="0" w:line="276" w:lineRule="auto"/>
    </w:pPr>
    <w:rPr>
      <w:rFonts w:ascii="Avenir Next LT Pro" w:eastAsiaTheme="minorHAnsi" w:hAnsi="Avenir Next LT Pro" w:cstheme="minorHAnsi"/>
      <w:sz w:val="24"/>
      <w:szCs w:val="24"/>
      <w:lang w:val="en-CA"/>
    </w:rPr>
  </w:style>
  <w:style w:type="paragraph" w:customStyle="1" w:styleId="32265C2656F047AAA773FEACA6E827901">
    <w:name w:val="32265C2656F047AAA773FEACA6E827901"/>
    <w:rsid w:val="004413CB"/>
    <w:pPr>
      <w:spacing w:after="0" w:line="276" w:lineRule="auto"/>
    </w:pPr>
    <w:rPr>
      <w:rFonts w:ascii="Avenir Next LT Pro" w:eastAsiaTheme="minorHAnsi" w:hAnsi="Avenir Next LT Pro" w:cstheme="minorHAnsi"/>
      <w:sz w:val="24"/>
      <w:szCs w:val="24"/>
      <w:lang w:val="en-CA"/>
    </w:rPr>
  </w:style>
  <w:style w:type="paragraph" w:customStyle="1" w:styleId="23912C4E485A492EAD693B98EFE831A21">
    <w:name w:val="23912C4E485A492EAD693B98EFE831A21"/>
    <w:rsid w:val="004413CB"/>
    <w:pPr>
      <w:spacing w:after="0" w:line="276" w:lineRule="auto"/>
    </w:pPr>
    <w:rPr>
      <w:rFonts w:ascii="Avenir Next LT Pro" w:eastAsiaTheme="minorHAnsi" w:hAnsi="Avenir Next LT Pro" w:cstheme="minorHAnsi"/>
      <w:sz w:val="24"/>
      <w:szCs w:val="24"/>
      <w:lang w:val="en-CA"/>
    </w:rPr>
  </w:style>
  <w:style w:type="paragraph" w:customStyle="1" w:styleId="D96C9BE9DCB14A88B2CD61101862B1431">
    <w:name w:val="D96C9BE9DCB14A88B2CD61101862B1431"/>
    <w:rsid w:val="004413CB"/>
    <w:pPr>
      <w:spacing w:after="0" w:line="276" w:lineRule="auto"/>
    </w:pPr>
    <w:rPr>
      <w:rFonts w:ascii="Avenir Next LT Pro" w:eastAsiaTheme="minorHAnsi" w:hAnsi="Avenir Next LT Pro" w:cstheme="minorHAnsi"/>
      <w:sz w:val="24"/>
      <w:szCs w:val="24"/>
      <w:lang w:val="en-CA"/>
    </w:rPr>
  </w:style>
  <w:style w:type="paragraph" w:customStyle="1" w:styleId="B17010EF75694C7CA4F1839687FE55B31">
    <w:name w:val="B17010EF75694C7CA4F1839687FE55B31"/>
    <w:rsid w:val="004413CB"/>
    <w:pPr>
      <w:spacing w:after="0" w:line="276" w:lineRule="auto"/>
    </w:pPr>
    <w:rPr>
      <w:rFonts w:ascii="Avenir Next LT Pro" w:eastAsiaTheme="minorHAnsi" w:hAnsi="Avenir Next LT Pro" w:cstheme="minorHAnsi"/>
      <w:sz w:val="24"/>
      <w:szCs w:val="24"/>
      <w:lang w:val="en-CA"/>
    </w:rPr>
  </w:style>
  <w:style w:type="paragraph" w:customStyle="1" w:styleId="66E5A970FEB94857825EBBE5DE0E35FC1">
    <w:name w:val="66E5A970FEB94857825EBBE5DE0E35FC1"/>
    <w:rsid w:val="004413CB"/>
    <w:pPr>
      <w:spacing w:after="0" w:line="276" w:lineRule="auto"/>
    </w:pPr>
    <w:rPr>
      <w:rFonts w:ascii="Avenir Next LT Pro" w:eastAsiaTheme="minorHAnsi" w:hAnsi="Avenir Next LT Pro" w:cstheme="minorHAnsi"/>
      <w:sz w:val="24"/>
      <w:szCs w:val="24"/>
      <w:lang w:val="en-CA"/>
    </w:rPr>
  </w:style>
  <w:style w:type="paragraph" w:customStyle="1" w:styleId="3DFD531F7CC5440AAAE4E14C09EC19B91">
    <w:name w:val="3DFD531F7CC5440AAAE4E14C09EC19B91"/>
    <w:rsid w:val="004413CB"/>
    <w:pPr>
      <w:spacing w:after="0" w:line="276" w:lineRule="auto"/>
    </w:pPr>
    <w:rPr>
      <w:rFonts w:ascii="Avenir Next LT Pro" w:eastAsiaTheme="minorHAnsi" w:hAnsi="Avenir Next LT Pro" w:cstheme="minorHAnsi"/>
      <w:sz w:val="24"/>
      <w:szCs w:val="24"/>
      <w:lang w:val="en-CA"/>
    </w:rPr>
  </w:style>
  <w:style w:type="paragraph" w:customStyle="1" w:styleId="7A330306676048B3BDC291DB385530E91">
    <w:name w:val="7A330306676048B3BDC291DB385530E91"/>
    <w:rsid w:val="004413CB"/>
    <w:pPr>
      <w:spacing w:after="0" w:line="276" w:lineRule="auto"/>
    </w:pPr>
    <w:rPr>
      <w:rFonts w:ascii="Avenir Next LT Pro" w:eastAsiaTheme="minorHAnsi" w:hAnsi="Avenir Next LT Pro" w:cstheme="minorHAnsi"/>
      <w:sz w:val="24"/>
      <w:szCs w:val="24"/>
      <w:lang w:val="en-CA"/>
    </w:rPr>
  </w:style>
  <w:style w:type="paragraph" w:customStyle="1" w:styleId="9B8178C6E4FD4F5F845DF5C2A8F66E301">
    <w:name w:val="9B8178C6E4FD4F5F845DF5C2A8F66E301"/>
    <w:rsid w:val="004413CB"/>
    <w:pPr>
      <w:spacing w:after="0" w:line="276" w:lineRule="auto"/>
    </w:pPr>
    <w:rPr>
      <w:rFonts w:ascii="Avenir Next LT Pro" w:eastAsiaTheme="minorHAnsi" w:hAnsi="Avenir Next LT Pro" w:cstheme="minorHAnsi"/>
      <w:sz w:val="24"/>
      <w:szCs w:val="24"/>
      <w:lang w:val="en-CA"/>
    </w:rPr>
  </w:style>
  <w:style w:type="paragraph" w:customStyle="1" w:styleId="AA15DD37D9434B7BB3583F2D826460D01">
    <w:name w:val="AA15DD37D9434B7BB3583F2D826460D01"/>
    <w:rsid w:val="004413CB"/>
    <w:pPr>
      <w:spacing w:after="0" w:line="276" w:lineRule="auto"/>
    </w:pPr>
    <w:rPr>
      <w:rFonts w:ascii="Avenir Next LT Pro" w:eastAsiaTheme="minorHAnsi" w:hAnsi="Avenir Next LT Pro" w:cstheme="minorHAnsi"/>
      <w:sz w:val="24"/>
      <w:szCs w:val="24"/>
      <w:lang w:val="en-CA"/>
    </w:rPr>
  </w:style>
  <w:style w:type="paragraph" w:customStyle="1" w:styleId="5DF2F80AC0DE4D4087832BFE2173728E1">
    <w:name w:val="5DF2F80AC0DE4D4087832BFE2173728E1"/>
    <w:rsid w:val="004413CB"/>
    <w:pPr>
      <w:spacing w:after="0" w:line="276" w:lineRule="auto"/>
    </w:pPr>
    <w:rPr>
      <w:rFonts w:ascii="Avenir Next LT Pro" w:eastAsiaTheme="minorHAnsi" w:hAnsi="Avenir Next LT Pro" w:cstheme="minorHAnsi"/>
      <w:sz w:val="24"/>
      <w:szCs w:val="24"/>
      <w:lang w:val="en-CA"/>
    </w:rPr>
  </w:style>
  <w:style w:type="paragraph" w:customStyle="1" w:styleId="4795D67E1BE1436690CB0311860994F31">
    <w:name w:val="4795D67E1BE1436690CB0311860994F31"/>
    <w:rsid w:val="004413CB"/>
    <w:pPr>
      <w:spacing w:after="0" w:line="276" w:lineRule="auto"/>
    </w:pPr>
    <w:rPr>
      <w:rFonts w:ascii="Avenir Next LT Pro" w:eastAsiaTheme="minorHAnsi" w:hAnsi="Avenir Next LT Pro" w:cstheme="minorHAnsi"/>
      <w:sz w:val="24"/>
      <w:szCs w:val="24"/>
      <w:lang w:val="en-CA"/>
    </w:rPr>
  </w:style>
  <w:style w:type="paragraph" w:customStyle="1" w:styleId="8B592BC66A65464D94D4EF7A01FB21431">
    <w:name w:val="8B592BC66A65464D94D4EF7A01FB21431"/>
    <w:rsid w:val="004413CB"/>
    <w:pPr>
      <w:spacing w:after="0" w:line="276" w:lineRule="auto"/>
    </w:pPr>
    <w:rPr>
      <w:rFonts w:ascii="Avenir Next LT Pro" w:eastAsiaTheme="minorHAnsi" w:hAnsi="Avenir Next LT Pro" w:cstheme="minorHAnsi"/>
      <w:sz w:val="24"/>
      <w:szCs w:val="24"/>
      <w:lang w:val="en-CA"/>
    </w:rPr>
  </w:style>
  <w:style w:type="paragraph" w:customStyle="1" w:styleId="2BC53630E62F4334B18D2AF1369368FA1">
    <w:name w:val="2BC53630E62F4334B18D2AF1369368FA1"/>
    <w:rsid w:val="004413CB"/>
    <w:pPr>
      <w:spacing w:after="0" w:line="276" w:lineRule="auto"/>
    </w:pPr>
    <w:rPr>
      <w:rFonts w:ascii="Avenir Next LT Pro" w:eastAsiaTheme="minorHAnsi" w:hAnsi="Avenir Next LT Pro" w:cstheme="minorHAnsi"/>
      <w:sz w:val="24"/>
      <w:szCs w:val="24"/>
      <w:lang w:val="en-CA"/>
    </w:rPr>
  </w:style>
  <w:style w:type="paragraph" w:customStyle="1" w:styleId="851F82145D40444DBD383C106F7C6C621">
    <w:name w:val="851F82145D40444DBD383C106F7C6C621"/>
    <w:rsid w:val="004413CB"/>
    <w:pPr>
      <w:spacing w:after="0" w:line="276" w:lineRule="auto"/>
    </w:pPr>
    <w:rPr>
      <w:rFonts w:ascii="Avenir Next LT Pro" w:eastAsiaTheme="minorHAnsi" w:hAnsi="Avenir Next LT Pro" w:cstheme="minorHAnsi"/>
      <w:sz w:val="24"/>
      <w:szCs w:val="24"/>
      <w:lang w:val="en-CA"/>
    </w:rPr>
  </w:style>
  <w:style w:type="paragraph" w:customStyle="1" w:styleId="3662460E1CCB4F77A04B463506D27D08">
    <w:name w:val="3662460E1CCB4F77A04B463506D27D08"/>
    <w:rsid w:val="004413CB"/>
    <w:pPr>
      <w:spacing w:after="0" w:line="276" w:lineRule="auto"/>
    </w:pPr>
    <w:rPr>
      <w:rFonts w:ascii="Avenir Next LT Pro" w:eastAsiaTheme="minorHAnsi" w:hAnsi="Avenir Next LT Pro" w:cstheme="minorHAnsi"/>
      <w:sz w:val="24"/>
      <w:szCs w:val="24"/>
      <w:lang w:val="en-CA"/>
    </w:rPr>
  </w:style>
  <w:style w:type="paragraph" w:customStyle="1" w:styleId="EF731AD7A9394493A57F09D45D10AA3D1">
    <w:name w:val="EF731AD7A9394493A57F09D45D10AA3D1"/>
    <w:rsid w:val="004413CB"/>
    <w:pPr>
      <w:spacing w:after="0" w:line="276" w:lineRule="auto"/>
    </w:pPr>
    <w:rPr>
      <w:rFonts w:ascii="Avenir Next LT Pro" w:eastAsiaTheme="minorHAnsi" w:hAnsi="Avenir Next LT Pro" w:cstheme="minorHAnsi"/>
      <w:sz w:val="24"/>
      <w:szCs w:val="24"/>
      <w:lang w:val="en-CA"/>
    </w:rPr>
  </w:style>
  <w:style w:type="paragraph" w:customStyle="1" w:styleId="A028B64A2F7D40FDB3B1B6ACF20494FC">
    <w:name w:val="A028B64A2F7D40FDB3B1B6ACF20494FC"/>
    <w:rsid w:val="004413CB"/>
    <w:pPr>
      <w:spacing w:line="278" w:lineRule="auto"/>
    </w:pPr>
    <w:rPr>
      <w:kern w:val="2"/>
      <w:sz w:val="24"/>
      <w:szCs w:val="24"/>
      <w:lang w:val="en-CA" w:eastAsia="en-CA"/>
      <w14:ligatures w14:val="standardContextual"/>
    </w:rPr>
  </w:style>
  <w:style w:type="paragraph" w:customStyle="1" w:styleId="FCF163E2FA7F4E9FB29F225FFDDADF6F">
    <w:name w:val="FCF163E2FA7F4E9FB29F225FFDDADF6F"/>
    <w:rsid w:val="004413CB"/>
    <w:pPr>
      <w:spacing w:line="278" w:lineRule="auto"/>
    </w:pPr>
    <w:rPr>
      <w:kern w:val="2"/>
      <w:sz w:val="24"/>
      <w:szCs w:val="24"/>
      <w:lang w:val="en-CA" w:eastAsia="en-CA"/>
      <w14:ligatures w14:val="standardContextual"/>
    </w:rPr>
  </w:style>
  <w:style w:type="paragraph" w:customStyle="1" w:styleId="E8BE782243394EBB8C7EAB703A7D8329">
    <w:name w:val="E8BE782243394EBB8C7EAB703A7D8329"/>
    <w:rsid w:val="004413CB"/>
    <w:pPr>
      <w:spacing w:line="278" w:lineRule="auto"/>
    </w:pPr>
    <w:rPr>
      <w:kern w:val="2"/>
      <w:sz w:val="24"/>
      <w:szCs w:val="24"/>
      <w:lang w:val="en-CA" w:eastAsia="en-CA"/>
      <w14:ligatures w14:val="standardContextual"/>
    </w:rPr>
  </w:style>
  <w:style w:type="paragraph" w:customStyle="1" w:styleId="FAC349A2939C4F108D1095996F2564E5">
    <w:name w:val="FAC349A2939C4F108D1095996F2564E5"/>
    <w:rsid w:val="004413CB"/>
    <w:pPr>
      <w:spacing w:line="278" w:lineRule="auto"/>
    </w:pPr>
    <w:rPr>
      <w:kern w:val="2"/>
      <w:sz w:val="24"/>
      <w:szCs w:val="24"/>
      <w:lang w:val="en-CA" w:eastAsia="en-CA"/>
      <w14:ligatures w14:val="standardContextual"/>
    </w:rPr>
  </w:style>
  <w:style w:type="paragraph" w:customStyle="1" w:styleId="8F91654C2F8D4E5FB402B4857174FDA6">
    <w:name w:val="8F91654C2F8D4E5FB402B4857174FDA6"/>
    <w:rsid w:val="004413CB"/>
    <w:pPr>
      <w:spacing w:line="278" w:lineRule="auto"/>
    </w:pPr>
    <w:rPr>
      <w:kern w:val="2"/>
      <w:sz w:val="24"/>
      <w:szCs w:val="24"/>
      <w:lang w:val="en-CA" w:eastAsia="en-CA"/>
      <w14:ligatures w14:val="standardContextual"/>
    </w:rPr>
  </w:style>
  <w:style w:type="paragraph" w:customStyle="1" w:styleId="653855E6B89D492ABC977E03E71B9DB7">
    <w:name w:val="653855E6B89D492ABC977E03E71B9DB7"/>
    <w:rsid w:val="004413CB"/>
    <w:pPr>
      <w:spacing w:line="278" w:lineRule="auto"/>
    </w:pPr>
    <w:rPr>
      <w:kern w:val="2"/>
      <w:sz w:val="24"/>
      <w:szCs w:val="24"/>
      <w:lang w:val="en-CA" w:eastAsia="en-CA"/>
      <w14:ligatures w14:val="standardContextual"/>
    </w:rPr>
  </w:style>
  <w:style w:type="paragraph" w:customStyle="1" w:styleId="3F23C9544FE7462595B4E83DDCE56BE1">
    <w:name w:val="3F23C9544FE7462595B4E83DDCE56BE1"/>
    <w:rsid w:val="004413CB"/>
    <w:pPr>
      <w:spacing w:line="278" w:lineRule="auto"/>
    </w:pPr>
    <w:rPr>
      <w:kern w:val="2"/>
      <w:sz w:val="24"/>
      <w:szCs w:val="24"/>
      <w:lang w:val="en-CA" w:eastAsia="en-CA"/>
      <w14:ligatures w14:val="standardContextual"/>
    </w:rPr>
  </w:style>
  <w:style w:type="paragraph" w:customStyle="1" w:styleId="D988FB11F4F043F6AA8627E711FEFBBE">
    <w:name w:val="D988FB11F4F043F6AA8627E711FEFBBE"/>
    <w:rsid w:val="004413CB"/>
    <w:pPr>
      <w:spacing w:line="278" w:lineRule="auto"/>
    </w:pPr>
    <w:rPr>
      <w:kern w:val="2"/>
      <w:sz w:val="24"/>
      <w:szCs w:val="24"/>
      <w:lang w:val="en-CA" w:eastAsia="en-CA"/>
      <w14:ligatures w14:val="standardContextual"/>
    </w:rPr>
  </w:style>
  <w:style w:type="paragraph" w:customStyle="1" w:styleId="CCF8CB58DD1240F0BE771BCE7A9CDC04">
    <w:name w:val="CCF8CB58DD1240F0BE771BCE7A9CDC04"/>
    <w:rsid w:val="004413CB"/>
    <w:pPr>
      <w:spacing w:line="278" w:lineRule="auto"/>
    </w:pPr>
    <w:rPr>
      <w:kern w:val="2"/>
      <w:sz w:val="24"/>
      <w:szCs w:val="24"/>
      <w:lang w:val="en-CA" w:eastAsia="en-CA"/>
      <w14:ligatures w14:val="standardContextual"/>
    </w:rPr>
  </w:style>
  <w:style w:type="paragraph" w:customStyle="1" w:styleId="7F9B483107B04725B3F5532DEBF753A8">
    <w:name w:val="7F9B483107B04725B3F5532DEBF753A8"/>
    <w:rsid w:val="004413CB"/>
    <w:pPr>
      <w:spacing w:line="278" w:lineRule="auto"/>
    </w:pPr>
    <w:rPr>
      <w:kern w:val="2"/>
      <w:sz w:val="24"/>
      <w:szCs w:val="24"/>
      <w:lang w:val="en-CA" w:eastAsia="en-CA"/>
      <w14:ligatures w14:val="standardContextual"/>
    </w:rPr>
  </w:style>
  <w:style w:type="paragraph" w:customStyle="1" w:styleId="2C0AF99B35544D5B86CF90368D260A18">
    <w:name w:val="2C0AF99B35544D5B86CF90368D260A18"/>
    <w:rsid w:val="004413CB"/>
    <w:pPr>
      <w:spacing w:line="278" w:lineRule="auto"/>
    </w:pPr>
    <w:rPr>
      <w:kern w:val="2"/>
      <w:sz w:val="24"/>
      <w:szCs w:val="24"/>
      <w:lang w:val="en-CA" w:eastAsia="en-CA"/>
      <w14:ligatures w14:val="standardContextual"/>
    </w:rPr>
  </w:style>
  <w:style w:type="paragraph" w:customStyle="1" w:styleId="C647A69251DC42189B6F622DC52D5E3A">
    <w:name w:val="C647A69251DC42189B6F622DC52D5E3A"/>
    <w:rsid w:val="004413CB"/>
    <w:pPr>
      <w:spacing w:line="278" w:lineRule="auto"/>
    </w:pPr>
    <w:rPr>
      <w:kern w:val="2"/>
      <w:sz w:val="24"/>
      <w:szCs w:val="24"/>
      <w:lang w:val="en-CA" w:eastAsia="en-CA"/>
      <w14:ligatures w14:val="standardContextual"/>
    </w:rPr>
  </w:style>
  <w:style w:type="paragraph" w:customStyle="1" w:styleId="0EC4DFD6680647E69C86C5618DD47F24">
    <w:name w:val="0EC4DFD6680647E69C86C5618DD47F24"/>
    <w:rsid w:val="004413CB"/>
    <w:pPr>
      <w:spacing w:line="278" w:lineRule="auto"/>
    </w:pPr>
    <w:rPr>
      <w:kern w:val="2"/>
      <w:sz w:val="24"/>
      <w:szCs w:val="24"/>
      <w:lang w:val="en-CA" w:eastAsia="en-CA"/>
      <w14:ligatures w14:val="standardContextual"/>
    </w:rPr>
  </w:style>
  <w:style w:type="paragraph" w:customStyle="1" w:styleId="199101E4154D4DB8A35E21D0F30DBD91">
    <w:name w:val="199101E4154D4DB8A35E21D0F30DBD91"/>
    <w:rsid w:val="004413CB"/>
    <w:pPr>
      <w:spacing w:line="278" w:lineRule="auto"/>
    </w:pPr>
    <w:rPr>
      <w:kern w:val="2"/>
      <w:sz w:val="24"/>
      <w:szCs w:val="24"/>
      <w:lang w:val="en-CA" w:eastAsia="en-CA"/>
      <w14:ligatures w14:val="standardContextual"/>
    </w:rPr>
  </w:style>
  <w:style w:type="paragraph" w:customStyle="1" w:styleId="A9C84BA679454C8AB53164F64ED4CDD4">
    <w:name w:val="A9C84BA679454C8AB53164F64ED4CDD4"/>
    <w:rsid w:val="004413CB"/>
    <w:pPr>
      <w:spacing w:line="278" w:lineRule="auto"/>
    </w:pPr>
    <w:rPr>
      <w:kern w:val="2"/>
      <w:sz w:val="24"/>
      <w:szCs w:val="24"/>
      <w:lang w:val="en-CA" w:eastAsia="en-CA"/>
      <w14:ligatures w14:val="standardContextual"/>
    </w:rPr>
  </w:style>
  <w:style w:type="paragraph" w:customStyle="1" w:styleId="FF078DAE03294E5AA3E8C32D97A7B1FD">
    <w:name w:val="FF078DAE03294E5AA3E8C32D97A7B1FD"/>
    <w:rsid w:val="004413CB"/>
    <w:pPr>
      <w:spacing w:line="278" w:lineRule="auto"/>
    </w:pPr>
    <w:rPr>
      <w:kern w:val="2"/>
      <w:sz w:val="24"/>
      <w:szCs w:val="24"/>
      <w:lang w:val="en-CA" w:eastAsia="en-CA"/>
      <w14:ligatures w14:val="standardContextual"/>
    </w:rPr>
  </w:style>
  <w:style w:type="paragraph" w:customStyle="1" w:styleId="B29D8BB0ADBC48F6B67F9A8CBD45907B">
    <w:name w:val="B29D8BB0ADBC48F6B67F9A8CBD45907B"/>
    <w:rsid w:val="004413CB"/>
    <w:pPr>
      <w:spacing w:line="278" w:lineRule="auto"/>
    </w:pPr>
    <w:rPr>
      <w:kern w:val="2"/>
      <w:sz w:val="24"/>
      <w:szCs w:val="24"/>
      <w:lang w:val="en-CA" w:eastAsia="en-CA"/>
      <w14:ligatures w14:val="standardContextual"/>
    </w:rPr>
  </w:style>
  <w:style w:type="paragraph" w:customStyle="1" w:styleId="4579F47B4FEE4EA9BE57E832ACB061B8">
    <w:name w:val="4579F47B4FEE4EA9BE57E832ACB061B8"/>
    <w:rsid w:val="004413CB"/>
    <w:pPr>
      <w:spacing w:line="278" w:lineRule="auto"/>
    </w:pPr>
    <w:rPr>
      <w:kern w:val="2"/>
      <w:sz w:val="24"/>
      <w:szCs w:val="24"/>
      <w:lang w:val="en-CA" w:eastAsia="en-CA"/>
      <w14:ligatures w14:val="standardContextual"/>
    </w:rPr>
  </w:style>
  <w:style w:type="paragraph" w:customStyle="1" w:styleId="0F791DA9D7FD40388ABF6719B2D825A5">
    <w:name w:val="0F791DA9D7FD40388ABF6719B2D825A5"/>
    <w:rsid w:val="004413CB"/>
    <w:pPr>
      <w:spacing w:line="278" w:lineRule="auto"/>
    </w:pPr>
    <w:rPr>
      <w:kern w:val="2"/>
      <w:sz w:val="24"/>
      <w:szCs w:val="24"/>
      <w:lang w:val="en-CA" w:eastAsia="en-CA"/>
      <w14:ligatures w14:val="standardContextual"/>
    </w:rPr>
  </w:style>
  <w:style w:type="paragraph" w:customStyle="1" w:styleId="67AA5D83E0664707B4C86E143907B822">
    <w:name w:val="67AA5D83E0664707B4C86E143907B822"/>
    <w:rsid w:val="004413CB"/>
    <w:pPr>
      <w:spacing w:line="278" w:lineRule="auto"/>
    </w:pPr>
    <w:rPr>
      <w:kern w:val="2"/>
      <w:sz w:val="24"/>
      <w:szCs w:val="24"/>
      <w:lang w:val="en-CA" w:eastAsia="en-CA"/>
      <w14:ligatures w14:val="standardContextual"/>
    </w:rPr>
  </w:style>
  <w:style w:type="paragraph" w:customStyle="1" w:styleId="F970E43D2A564B698084474EA479DF97">
    <w:name w:val="F970E43D2A564B698084474EA479DF97"/>
    <w:rsid w:val="004413CB"/>
    <w:pPr>
      <w:spacing w:line="278" w:lineRule="auto"/>
    </w:pPr>
    <w:rPr>
      <w:kern w:val="2"/>
      <w:sz w:val="24"/>
      <w:szCs w:val="24"/>
      <w:lang w:val="en-CA" w:eastAsia="en-CA"/>
      <w14:ligatures w14:val="standardContextual"/>
    </w:rPr>
  </w:style>
  <w:style w:type="paragraph" w:customStyle="1" w:styleId="E85DBDDD02B346F3A6356A68675209EE">
    <w:name w:val="E85DBDDD02B346F3A6356A68675209EE"/>
    <w:rsid w:val="004413CB"/>
    <w:pPr>
      <w:spacing w:line="278" w:lineRule="auto"/>
    </w:pPr>
    <w:rPr>
      <w:kern w:val="2"/>
      <w:sz w:val="24"/>
      <w:szCs w:val="24"/>
      <w:lang w:val="en-CA" w:eastAsia="en-CA"/>
      <w14:ligatures w14:val="standardContextual"/>
    </w:rPr>
  </w:style>
  <w:style w:type="paragraph" w:customStyle="1" w:styleId="E1DB2F54916F46C38FE8CECF42786D87">
    <w:name w:val="E1DB2F54916F46C38FE8CECF42786D87"/>
    <w:rsid w:val="004413CB"/>
    <w:pPr>
      <w:spacing w:line="278" w:lineRule="auto"/>
    </w:pPr>
    <w:rPr>
      <w:kern w:val="2"/>
      <w:sz w:val="24"/>
      <w:szCs w:val="24"/>
      <w:lang w:val="en-CA" w:eastAsia="en-CA"/>
      <w14:ligatures w14:val="standardContextual"/>
    </w:rPr>
  </w:style>
  <w:style w:type="paragraph" w:customStyle="1" w:styleId="13BB23A9022643F4860490438FEE5C64">
    <w:name w:val="13BB23A9022643F4860490438FEE5C64"/>
    <w:rsid w:val="004413CB"/>
    <w:pPr>
      <w:spacing w:line="278" w:lineRule="auto"/>
    </w:pPr>
    <w:rPr>
      <w:kern w:val="2"/>
      <w:sz w:val="24"/>
      <w:szCs w:val="24"/>
      <w:lang w:val="en-CA" w:eastAsia="en-CA"/>
      <w14:ligatures w14:val="standardContextual"/>
    </w:rPr>
  </w:style>
  <w:style w:type="paragraph" w:customStyle="1" w:styleId="2E0BFAAC2FA84182A82950C11F17388E">
    <w:name w:val="2E0BFAAC2FA84182A82950C11F17388E"/>
    <w:rsid w:val="004413CB"/>
    <w:pPr>
      <w:spacing w:line="278" w:lineRule="auto"/>
    </w:pPr>
    <w:rPr>
      <w:kern w:val="2"/>
      <w:sz w:val="24"/>
      <w:szCs w:val="24"/>
      <w:lang w:val="en-CA" w:eastAsia="en-CA"/>
      <w14:ligatures w14:val="standardContextual"/>
    </w:rPr>
  </w:style>
  <w:style w:type="paragraph" w:customStyle="1" w:styleId="AD703CEBAF1843E5BA5BD15BC8A0EEDE">
    <w:name w:val="AD703CEBAF1843E5BA5BD15BC8A0EEDE"/>
    <w:rsid w:val="004413CB"/>
    <w:pPr>
      <w:spacing w:line="278" w:lineRule="auto"/>
    </w:pPr>
    <w:rPr>
      <w:kern w:val="2"/>
      <w:sz w:val="24"/>
      <w:szCs w:val="24"/>
      <w:lang w:val="en-CA" w:eastAsia="en-CA"/>
      <w14:ligatures w14:val="standardContextual"/>
    </w:rPr>
  </w:style>
  <w:style w:type="paragraph" w:customStyle="1" w:styleId="DA3F2441D8124E449C51894F3C8490A6">
    <w:name w:val="DA3F2441D8124E449C51894F3C8490A6"/>
    <w:rsid w:val="004413CB"/>
    <w:pPr>
      <w:spacing w:line="278" w:lineRule="auto"/>
    </w:pPr>
    <w:rPr>
      <w:kern w:val="2"/>
      <w:sz w:val="24"/>
      <w:szCs w:val="24"/>
      <w:lang w:val="en-CA" w:eastAsia="en-CA"/>
      <w14:ligatures w14:val="standardContextual"/>
    </w:rPr>
  </w:style>
  <w:style w:type="paragraph" w:customStyle="1" w:styleId="DA2A47147F28419A9FFD70AF775BB3F3">
    <w:name w:val="DA2A47147F28419A9FFD70AF775BB3F3"/>
    <w:rsid w:val="004413CB"/>
    <w:pPr>
      <w:spacing w:line="278" w:lineRule="auto"/>
    </w:pPr>
    <w:rPr>
      <w:kern w:val="2"/>
      <w:sz w:val="24"/>
      <w:szCs w:val="24"/>
      <w:lang w:val="en-CA" w:eastAsia="en-CA"/>
      <w14:ligatures w14:val="standardContextual"/>
    </w:rPr>
  </w:style>
  <w:style w:type="paragraph" w:customStyle="1" w:styleId="299DE255337941FE8F8AC9BF0BAA1D95">
    <w:name w:val="299DE255337941FE8F8AC9BF0BAA1D95"/>
    <w:rsid w:val="004413CB"/>
    <w:pPr>
      <w:spacing w:line="278" w:lineRule="auto"/>
    </w:pPr>
    <w:rPr>
      <w:kern w:val="2"/>
      <w:sz w:val="24"/>
      <w:szCs w:val="24"/>
      <w:lang w:val="en-CA" w:eastAsia="en-CA"/>
      <w14:ligatures w14:val="standardContextual"/>
    </w:rPr>
  </w:style>
  <w:style w:type="paragraph" w:customStyle="1" w:styleId="21EECA9E644746FAAF054E5D9E67E790">
    <w:name w:val="21EECA9E644746FAAF054E5D9E67E790"/>
    <w:rsid w:val="004413CB"/>
    <w:pPr>
      <w:spacing w:line="278" w:lineRule="auto"/>
    </w:pPr>
    <w:rPr>
      <w:kern w:val="2"/>
      <w:sz w:val="24"/>
      <w:szCs w:val="24"/>
      <w:lang w:val="en-CA" w:eastAsia="en-CA"/>
      <w14:ligatures w14:val="standardContextual"/>
    </w:rPr>
  </w:style>
  <w:style w:type="paragraph" w:customStyle="1" w:styleId="656944D58E0A4329AC80BBA017007C6F">
    <w:name w:val="656944D58E0A4329AC80BBA017007C6F"/>
    <w:rsid w:val="004413CB"/>
    <w:pPr>
      <w:spacing w:line="278" w:lineRule="auto"/>
    </w:pPr>
    <w:rPr>
      <w:kern w:val="2"/>
      <w:sz w:val="24"/>
      <w:szCs w:val="24"/>
      <w:lang w:val="en-CA" w:eastAsia="en-CA"/>
      <w14:ligatures w14:val="standardContextual"/>
    </w:rPr>
  </w:style>
  <w:style w:type="paragraph" w:customStyle="1" w:styleId="C2481D55832748CD9DA59D1EBD717E5B2">
    <w:name w:val="C2481D55832748CD9DA59D1EBD717E5B2"/>
    <w:rsid w:val="004413CB"/>
    <w:pPr>
      <w:spacing w:after="0" w:line="276" w:lineRule="auto"/>
    </w:pPr>
    <w:rPr>
      <w:rFonts w:ascii="Avenir Next LT Pro" w:eastAsiaTheme="minorHAnsi" w:hAnsi="Avenir Next LT Pro" w:cstheme="minorHAnsi"/>
      <w:sz w:val="24"/>
      <w:szCs w:val="24"/>
      <w:lang w:val="en-CA"/>
    </w:rPr>
  </w:style>
  <w:style w:type="paragraph" w:customStyle="1" w:styleId="68D297450A954EC39B8911EA5ED662812">
    <w:name w:val="68D297450A954EC39B8911EA5ED662812"/>
    <w:rsid w:val="004413CB"/>
    <w:pPr>
      <w:spacing w:after="0" w:line="276" w:lineRule="auto"/>
    </w:pPr>
    <w:rPr>
      <w:rFonts w:ascii="Avenir Next LT Pro" w:eastAsiaTheme="minorHAnsi" w:hAnsi="Avenir Next LT Pro" w:cstheme="minorHAnsi"/>
      <w:sz w:val="24"/>
      <w:szCs w:val="24"/>
      <w:lang w:val="en-CA"/>
    </w:rPr>
  </w:style>
  <w:style w:type="paragraph" w:customStyle="1" w:styleId="9EE8D39C1BD44864808B8DE143CF6A0E2">
    <w:name w:val="9EE8D39C1BD44864808B8DE143CF6A0E2"/>
    <w:rsid w:val="004413CB"/>
    <w:pPr>
      <w:spacing w:after="0" w:line="276" w:lineRule="auto"/>
    </w:pPr>
    <w:rPr>
      <w:rFonts w:ascii="Avenir Next LT Pro" w:eastAsiaTheme="minorHAnsi" w:hAnsi="Avenir Next LT Pro" w:cstheme="minorHAnsi"/>
      <w:sz w:val="24"/>
      <w:szCs w:val="24"/>
      <w:lang w:val="en-CA"/>
    </w:rPr>
  </w:style>
  <w:style w:type="paragraph" w:customStyle="1" w:styleId="B121E0CBE0EF4AE981BE8E68E871367C2">
    <w:name w:val="B121E0CBE0EF4AE981BE8E68E871367C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931D87268E7847E6A3C20B02771233AD2">
    <w:name w:val="931D87268E7847E6A3C20B02771233AD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CF05409722CA4479826545CF8A6EA9252">
    <w:name w:val="CF05409722CA4479826545CF8A6EA925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406A323571F141D5B0AEA5F38649E0522">
    <w:name w:val="406A323571F141D5B0AEA5F38649E052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42A03A4F50764D90951D715DF843D4332">
    <w:name w:val="42A03A4F50764D90951D715DF843D433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D5E0AA0A16944FF0992CFCEA996337032">
    <w:name w:val="D5E0AA0A16944FF0992CFCEA996337032"/>
    <w:rsid w:val="004413CB"/>
    <w:pPr>
      <w:spacing w:after="0" w:line="276" w:lineRule="auto"/>
    </w:pPr>
    <w:rPr>
      <w:rFonts w:ascii="Avenir Next LT Pro" w:eastAsiaTheme="minorHAnsi" w:hAnsi="Avenir Next LT Pro" w:cstheme="minorHAnsi"/>
      <w:sz w:val="24"/>
      <w:szCs w:val="24"/>
      <w:lang w:val="en-CA"/>
    </w:rPr>
  </w:style>
  <w:style w:type="paragraph" w:customStyle="1" w:styleId="D8BE8A4709984BF8B813384129BAFFAB2">
    <w:name w:val="D8BE8A4709984BF8B813384129BAFFAB2"/>
    <w:rsid w:val="004413CB"/>
    <w:pPr>
      <w:spacing w:after="0" w:line="276" w:lineRule="auto"/>
    </w:pPr>
    <w:rPr>
      <w:rFonts w:ascii="Avenir Next LT Pro" w:eastAsiaTheme="minorHAnsi" w:hAnsi="Avenir Next LT Pro" w:cstheme="minorHAnsi"/>
      <w:sz w:val="24"/>
      <w:szCs w:val="24"/>
      <w:lang w:val="en-CA"/>
    </w:rPr>
  </w:style>
  <w:style w:type="paragraph" w:customStyle="1" w:styleId="C7CAC64E40DB4A1BA5D97968F9A577FA2">
    <w:name w:val="C7CAC64E40DB4A1BA5D97968F9A577FA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3B4F630E64114F639DFF4BF292DF00102">
    <w:name w:val="3B4F630E64114F639DFF4BF292DF00102"/>
    <w:rsid w:val="004413CB"/>
    <w:pPr>
      <w:spacing w:after="0" w:line="276" w:lineRule="auto"/>
    </w:pPr>
    <w:rPr>
      <w:rFonts w:ascii="Avenir Next LT Pro" w:eastAsiaTheme="minorHAnsi" w:hAnsi="Avenir Next LT Pro" w:cstheme="minorHAnsi"/>
      <w:sz w:val="24"/>
      <w:szCs w:val="24"/>
      <w:lang w:val="en-CA"/>
    </w:rPr>
  </w:style>
  <w:style w:type="paragraph" w:customStyle="1" w:styleId="B4E6D485B47545B2B9B2B9DA44B7073E2">
    <w:name w:val="B4E6D485B47545B2B9B2B9DA44B7073E2"/>
    <w:rsid w:val="004413CB"/>
    <w:pPr>
      <w:spacing w:after="0" w:line="276" w:lineRule="auto"/>
    </w:pPr>
    <w:rPr>
      <w:rFonts w:ascii="Avenir Next LT Pro" w:eastAsiaTheme="minorHAnsi" w:hAnsi="Avenir Next LT Pro" w:cstheme="minorHAnsi"/>
      <w:sz w:val="24"/>
      <w:szCs w:val="24"/>
      <w:lang w:val="en-CA"/>
    </w:rPr>
  </w:style>
  <w:style w:type="paragraph" w:customStyle="1" w:styleId="BC5EF552F4FA432B8947A1AD609559DF2">
    <w:name w:val="BC5EF552F4FA432B8947A1AD609559DF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5EB73162D6CD4E779321C160CFC53EE32">
    <w:name w:val="5EB73162D6CD4E779321C160CFC53EE3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0465B2BB5CAE4E55BE41BBBAE05CCF9A2">
    <w:name w:val="0465B2BB5CAE4E55BE41BBBAE05CCF9A2"/>
    <w:rsid w:val="004413CB"/>
    <w:pPr>
      <w:spacing w:after="0" w:line="276" w:lineRule="auto"/>
    </w:pPr>
    <w:rPr>
      <w:rFonts w:ascii="Avenir Next LT Pro" w:eastAsiaTheme="minorHAnsi" w:hAnsi="Avenir Next LT Pro" w:cstheme="minorHAnsi"/>
      <w:sz w:val="24"/>
      <w:szCs w:val="24"/>
      <w:lang w:val="en-CA"/>
    </w:rPr>
  </w:style>
  <w:style w:type="paragraph" w:customStyle="1" w:styleId="B9A020DECE3E447AB97F7DA6C2D2A22A2">
    <w:name w:val="B9A020DECE3E447AB97F7DA6C2D2A22A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E89D4B1F9FFC4DEDAEC4CB05688008952">
    <w:name w:val="E89D4B1F9FFC4DEDAEC4CB05688008952"/>
    <w:rsid w:val="004413CB"/>
    <w:pPr>
      <w:spacing w:after="0" w:line="276" w:lineRule="auto"/>
    </w:pPr>
    <w:rPr>
      <w:rFonts w:ascii="Avenir Next LT Pro" w:eastAsiaTheme="minorHAnsi" w:hAnsi="Avenir Next LT Pro" w:cstheme="minorHAnsi"/>
      <w:sz w:val="24"/>
      <w:szCs w:val="24"/>
      <w:lang w:val="en-CA"/>
    </w:rPr>
  </w:style>
  <w:style w:type="paragraph" w:customStyle="1" w:styleId="60417D91C0F34E71A6A80E74987677832">
    <w:name w:val="60417D91C0F34E71A6A80E74987677832"/>
    <w:rsid w:val="004413CB"/>
    <w:pPr>
      <w:spacing w:after="0" w:line="276" w:lineRule="auto"/>
    </w:pPr>
    <w:rPr>
      <w:rFonts w:ascii="Avenir Next LT Pro" w:eastAsiaTheme="minorHAnsi" w:hAnsi="Avenir Next LT Pro" w:cstheme="minorHAnsi"/>
      <w:sz w:val="24"/>
      <w:szCs w:val="24"/>
      <w:lang w:val="en-CA"/>
    </w:rPr>
  </w:style>
  <w:style w:type="paragraph" w:customStyle="1" w:styleId="AA399F68102541BF8351184F536C79AC2">
    <w:name w:val="AA399F68102541BF8351184F536C79AC2"/>
    <w:rsid w:val="004413CB"/>
    <w:pPr>
      <w:spacing w:after="0" w:line="276" w:lineRule="auto"/>
    </w:pPr>
    <w:rPr>
      <w:rFonts w:ascii="Avenir Next LT Pro" w:eastAsiaTheme="minorHAnsi" w:hAnsi="Avenir Next LT Pro" w:cstheme="minorHAnsi"/>
      <w:sz w:val="24"/>
      <w:szCs w:val="24"/>
      <w:lang w:val="en-CA"/>
    </w:rPr>
  </w:style>
  <w:style w:type="paragraph" w:customStyle="1" w:styleId="A88554F5887943108FD7FAA3E3C022E92">
    <w:name w:val="A88554F5887943108FD7FAA3E3C022E9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A1DA6689DA184955BFE6414232A982CA2">
    <w:name w:val="A1DA6689DA184955BFE6414232A982CA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935176E51BA465996F602C5597AD06C2">
    <w:name w:val="8935176E51BA465996F602C5597AD06C2"/>
    <w:rsid w:val="004413CB"/>
    <w:pPr>
      <w:spacing w:after="0" w:line="276" w:lineRule="auto"/>
    </w:pPr>
    <w:rPr>
      <w:rFonts w:ascii="Avenir Next LT Pro" w:eastAsiaTheme="minorHAnsi" w:hAnsi="Avenir Next LT Pro" w:cstheme="minorHAnsi"/>
      <w:sz w:val="24"/>
      <w:szCs w:val="24"/>
      <w:lang w:val="en-CA"/>
    </w:rPr>
  </w:style>
  <w:style w:type="paragraph" w:customStyle="1" w:styleId="56E68B6748974819BF675852172A23912">
    <w:name w:val="56E68B6748974819BF675852172A23912"/>
    <w:rsid w:val="004413CB"/>
    <w:pPr>
      <w:spacing w:after="0" w:line="276" w:lineRule="auto"/>
    </w:pPr>
    <w:rPr>
      <w:rFonts w:ascii="Avenir Next LT Pro" w:eastAsiaTheme="minorHAnsi" w:hAnsi="Avenir Next LT Pro" w:cstheme="minorHAnsi"/>
      <w:sz w:val="24"/>
      <w:szCs w:val="24"/>
      <w:lang w:val="en-CA"/>
    </w:rPr>
  </w:style>
  <w:style w:type="paragraph" w:customStyle="1" w:styleId="6D4A8DB1A0BC42D0B7C6E57EFB6F19AB2">
    <w:name w:val="6D4A8DB1A0BC42D0B7C6E57EFB6F19AB2"/>
    <w:rsid w:val="004413CB"/>
    <w:pPr>
      <w:spacing w:after="0" w:line="276" w:lineRule="auto"/>
    </w:pPr>
    <w:rPr>
      <w:rFonts w:ascii="Avenir Next LT Pro" w:eastAsiaTheme="minorHAnsi" w:hAnsi="Avenir Next LT Pro" w:cstheme="minorHAnsi"/>
      <w:sz w:val="24"/>
      <w:szCs w:val="24"/>
      <w:lang w:val="en-CA"/>
    </w:rPr>
  </w:style>
  <w:style w:type="paragraph" w:customStyle="1" w:styleId="224C726008CB4B378A0023A008FB52382">
    <w:name w:val="224C726008CB4B378A0023A008FB52382"/>
    <w:rsid w:val="004413CB"/>
    <w:pPr>
      <w:spacing w:after="0" w:line="276" w:lineRule="auto"/>
    </w:pPr>
    <w:rPr>
      <w:rFonts w:ascii="Avenir Next LT Pro" w:eastAsiaTheme="minorHAnsi" w:hAnsi="Avenir Next LT Pro" w:cstheme="minorHAnsi"/>
      <w:sz w:val="24"/>
      <w:szCs w:val="24"/>
      <w:lang w:val="en-CA"/>
    </w:rPr>
  </w:style>
  <w:style w:type="paragraph" w:customStyle="1" w:styleId="4F116A6B40C345F8BE273CBAABF3B7982">
    <w:name w:val="4F116A6B40C345F8BE273CBAABF3B7982"/>
    <w:rsid w:val="004413CB"/>
    <w:pPr>
      <w:spacing w:after="0" w:line="276" w:lineRule="auto"/>
    </w:pPr>
    <w:rPr>
      <w:rFonts w:ascii="Avenir Next LT Pro" w:eastAsiaTheme="minorHAnsi" w:hAnsi="Avenir Next LT Pro" w:cstheme="minorHAnsi"/>
      <w:sz w:val="24"/>
      <w:szCs w:val="24"/>
      <w:lang w:val="en-CA"/>
    </w:rPr>
  </w:style>
  <w:style w:type="paragraph" w:customStyle="1" w:styleId="1A84DF6B2D7842C381CFE9BCC8619F8F2">
    <w:name w:val="1A84DF6B2D7842C381CFE9BCC8619F8F2"/>
    <w:rsid w:val="004413CB"/>
    <w:pPr>
      <w:spacing w:after="0" w:line="276" w:lineRule="auto"/>
    </w:pPr>
    <w:rPr>
      <w:rFonts w:ascii="Avenir Next LT Pro" w:eastAsiaTheme="minorHAnsi" w:hAnsi="Avenir Next LT Pro" w:cstheme="minorHAnsi"/>
      <w:sz w:val="24"/>
      <w:szCs w:val="24"/>
      <w:lang w:val="en-CA"/>
    </w:rPr>
  </w:style>
  <w:style w:type="paragraph" w:customStyle="1" w:styleId="03BE14A7862B473390E7B1FC11BFB49F2">
    <w:name w:val="03BE14A7862B473390E7B1FC11BFB49F2"/>
    <w:rsid w:val="004413CB"/>
    <w:pPr>
      <w:spacing w:after="0" w:line="276" w:lineRule="auto"/>
    </w:pPr>
    <w:rPr>
      <w:rFonts w:ascii="Avenir Next LT Pro" w:eastAsiaTheme="minorHAnsi" w:hAnsi="Avenir Next LT Pro" w:cstheme="minorHAnsi"/>
      <w:sz w:val="24"/>
      <w:szCs w:val="24"/>
      <w:lang w:val="en-CA"/>
    </w:rPr>
  </w:style>
  <w:style w:type="paragraph" w:customStyle="1" w:styleId="7DB58DB174194579B885D6B4DAF590AD2">
    <w:name w:val="7DB58DB174194579B885D6B4DAF590AD2"/>
    <w:rsid w:val="004413CB"/>
    <w:pPr>
      <w:spacing w:after="0" w:line="276" w:lineRule="auto"/>
    </w:pPr>
    <w:rPr>
      <w:rFonts w:ascii="Avenir Next LT Pro" w:eastAsiaTheme="minorHAnsi" w:hAnsi="Avenir Next LT Pro" w:cstheme="minorHAnsi"/>
      <w:sz w:val="24"/>
      <w:szCs w:val="24"/>
      <w:lang w:val="en-CA"/>
    </w:rPr>
  </w:style>
  <w:style w:type="paragraph" w:customStyle="1" w:styleId="D4B31E061A40430E9FAD6B47A9CFA9632">
    <w:name w:val="D4B31E061A40430E9FAD6B47A9CFA9632"/>
    <w:rsid w:val="004413CB"/>
    <w:pPr>
      <w:spacing w:after="0" w:line="276" w:lineRule="auto"/>
    </w:pPr>
    <w:rPr>
      <w:rFonts w:ascii="Avenir Next LT Pro" w:eastAsiaTheme="minorHAnsi" w:hAnsi="Avenir Next LT Pro" w:cstheme="minorHAnsi"/>
      <w:sz w:val="24"/>
      <w:szCs w:val="24"/>
      <w:lang w:val="en-CA"/>
    </w:rPr>
  </w:style>
  <w:style w:type="paragraph" w:customStyle="1" w:styleId="6F05B238228E441FA8AB02D5BCB0843B2">
    <w:name w:val="6F05B238228E441FA8AB02D5BCB0843B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BFD6B3BB90F42BC99D1325CC8451F162">
    <w:name w:val="8BFD6B3BB90F42BC99D1325CC8451F16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FA8FF38045E746A3B81C611E60E21C9A2">
    <w:name w:val="FA8FF38045E746A3B81C611E60E21C9A2"/>
    <w:rsid w:val="004413CB"/>
    <w:pPr>
      <w:spacing w:after="0" w:line="276" w:lineRule="auto"/>
    </w:pPr>
    <w:rPr>
      <w:rFonts w:ascii="Avenir Next LT Pro" w:eastAsiaTheme="minorHAnsi" w:hAnsi="Avenir Next LT Pro" w:cstheme="minorHAnsi"/>
      <w:sz w:val="24"/>
      <w:szCs w:val="24"/>
      <w:lang w:val="en-CA"/>
    </w:rPr>
  </w:style>
  <w:style w:type="paragraph" w:customStyle="1" w:styleId="18C5FBA72FA242BEBE757E69B37CE1862">
    <w:name w:val="18C5FBA72FA242BEBE757E69B37CE186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7428AB78A3214112BBBEAAFBCC733F5E2">
    <w:name w:val="7428AB78A3214112BBBEAAFBCC733F5E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98B28FDCEEA9474D8735EDC709CE50EE2">
    <w:name w:val="98B28FDCEEA9474D8735EDC709CE50EE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CD8E3C6658AE41659237EC45FB47E7FA2">
    <w:name w:val="CD8E3C6658AE41659237EC45FB47E7FA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2522D45F751D4F1698BED302E4A8E8972">
    <w:name w:val="2522D45F751D4F1698BED302E4A8E897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1BAF8060EB594217BA32350E93AF9F6F2">
    <w:name w:val="1BAF8060EB594217BA32350E93AF9F6F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5746042052D4223B649FE3964F46B232">
    <w:name w:val="85746042052D4223B649FE3964F46B232"/>
    <w:rsid w:val="004413CB"/>
    <w:pPr>
      <w:spacing w:after="0" w:line="276" w:lineRule="auto"/>
    </w:pPr>
    <w:rPr>
      <w:rFonts w:ascii="Avenir Next LT Pro" w:eastAsiaTheme="minorHAnsi" w:hAnsi="Avenir Next LT Pro" w:cstheme="minorHAnsi"/>
      <w:sz w:val="24"/>
      <w:szCs w:val="24"/>
      <w:lang w:val="en-CA"/>
    </w:rPr>
  </w:style>
  <w:style w:type="paragraph" w:customStyle="1" w:styleId="3D32BDA29B3D41ACBE1B58D7CD1A83852">
    <w:name w:val="3D32BDA29B3D41ACBE1B58D7CD1A83852"/>
    <w:rsid w:val="004413CB"/>
    <w:pPr>
      <w:spacing w:after="0" w:line="276" w:lineRule="auto"/>
    </w:pPr>
    <w:rPr>
      <w:rFonts w:ascii="Avenir Next LT Pro" w:eastAsiaTheme="minorHAnsi" w:hAnsi="Avenir Next LT Pro" w:cstheme="minorHAnsi"/>
      <w:sz w:val="24"/>
      <w:szCs w:val="24"/>
      <w:lang w:val="en-CA"/>
    </w:rPr>
  </w:style>
  <w:style w:type="paragraph" w:customStyle="1" w:styleId="1EA6BB738211419492775EA186356CB32">
    <w:name w:val="1EA6BB738211419492775EA186356CB32"/>
    <w:rsid w:val="004413CB"/>
    <w:pPr>
      <w:spacing w:after="0" w:line="276" w:lineRule="auto"/>
    </w:pPr>
    <w:rPr>
      <w:rFonts w:ascii="Avenir Next LT Pro" w:eastAsiaTheme="minorHAnsi" w:hAnsi="Avenir Next LT Pro" w:cstheme="minorHAnsi"/>
      <w:sz w:val="24"/>
      <w:szCs w:val="24"/>
      <w:lang w:val="en-CA"/>
    </w:rPr>
  </w:style>
  <w:style w:type="paragraph" w:customStyle="1" w:styleId="D53AD47E4C7847A3B545A66FB62815302">
    <w:name w:val="D53AD47E4C7847A3B545A66FB62815302"/>
    <w:rsid w:val="004413CB"/>
    <w:pPr>
      <w:spacing w:after="0" w:line="276" w:lineRule="auto"/>
    </w:pPr>
    <w:rPr>
      <w:rFonts w:ascii="Avenir Next LT Pro" w:eastAsiaTheme="minorHAnsi" w:hAnsi="Avenir Next LT Pro" w:cstheme="minorHAnsi"/>
      <w:sz w:val="24"/>
      <w:szCs w:val="24"/>
      <w:lang w:val="en-CA"/>
    </w:rPr>
  </w:style>
  <w:style w:type="paragraph" w:customStyle="1" w:styleId="7B6C483C2CD440D6BB162A72C0714DBF2">
    <w:name w:val="7B6C483C2CD440D6BB162A72C0714DBF2"/>
    <w:rsid w:val="004413CB"/>
    <w:pPr>
      <w:spacing w:after="0" w:line="276" w:lineRule="auto"/>
    </w:pPr>
    <w:rPr>
      <w:rFonts w:ascii="Avenir Next LT Pro" w:eastAsiaTheme="minorHAnsi" w:hAnsi="Avenir Next LT Pro" w:cstheme="minorHAnsi"/>
      <w:sz w:val="24"/>
      <w:szCs w:val="24"/>
      <w:lang w:val="en-CA"/>
    </w:rPr>
  </w:style>
  <w:style w:type="paragraph" w:customStyle="1" w:styleId="6B5A08EE7E0E4A7D9BBBD8529914B6582">
    <w:name w:val="6B5A08EE7E0E4A7D9BBBD8529914B6582"/>
    <w:rsid w:val="004413CB"/>
    <w:pPr>
      <w:spacing w:after="0" w:line="276" w:lineRule="auto"/>
    </w:pPr>
    <w:rPr>
      <w:rFonts w:ascii="Avenir Next LT Pro" w:eastAsiaTheme="minorHAnsi" w:hAnsi="Avenir Next LT Pro" w:cstheme="minorHAnsi"/>
      <w:sz w:val="24"/>
      <w:szCs w:val="24"/>
      <w:lang w:val="en-CA"/>
    </w:rPr>
  </w:style>
  <w:style w:type="paragraph" w:customStyle="1" w:styleId="4A3BDC157DC947C3989D41AAB029F3EB2">
    <w:name w:val="4A3BDC157DC947C3989D41AAB029F3EB2"/>
    <w:rsid w:val="004413CB"/>
    <w:pPr>
      <w:spacing w:after="0" w:line="276" w:lineRule="auto"/>
    </w:pPr>
    <w:rPr>
      <w:rFonts w:ascii="Avenir Next LT Pro" w:eastAsiaTheme="minorHAnsi" w:hAnsi="Avenir Next LT Pro" w:cstheme="minorHAnsi"/>
      <w:sz w:val="24"/>
      <w:szCs w:val="24"/>
      <w:lang w:val="en-CA"/>
    </w:rPr>
  </w:style>
  <w:style w:type="paragraph" w:customStyle="1" w:styleId="44221D66C9EE46FD9BB4D182BAC53FCB2">
    <w:name w:val="44221D66C9EE46FD9BB4D182BAC53FCB2"/>
    <w:rsid w:val="004413CB"/>
    <w:pPr>
      <w:spacing w:after="0" w:line="276" w:lineRule="auto"/>
    </w:pPr>
    <w:rPr>
      <w:rFonts w:ascii="Avenir Next LT Pro" w:eastAsiaTheme="minorHAnsi" w:hAnsi="Avenir Next LT Pro" w:cstheme="minorHAnsi"/>
      <w:sz w:val="24"/>
      <w:szCs w:val="24"/>
      <w:lang w:val="en-CA"/>
    </w:rPr>
  </w:style>
  <w:style w:type="paragraph" w:customStyle="1" w:styleId="50208920CC4A4A85B7AF55FA8D689BA62">
    <w:name w:val="50208920CC4A4A85B7AF55FA8D689BA62"/>
    <w:rsid w:val="004413CB"/>
    <w:pPr>
      <w:spacing w:after="0" w:line="276" w:lineRule="auto"/>
    </w:pPr>
    <w:rPr>
      <w:rFonts w:ascii="Avenir Next LT Pro" w:eastAsiaTheme="minorHAnsi" w:hAnsi="Avenir Next LT Pro" w:cstheme="minorHAnsi"/>
      <w:sz w:val="24"/>
      <w:szCs w:val="24"/>
      <w:lang w:val="en-CA"/>
    </w:rPr>
  </w:style>
  <w:style w:type="paragraph" w:customStyle="1" w:styleId="6882773ABE7A4D6093D8616FF0F736CB2">
    <w:name w:val="6882773ABE7A4D6093D8616FF0F736CB2"/>
    <w:rsid w:val="004413CB"/>
    <w:pPr>
      <w:spacing w:after="0" w:line="276" w:lineRule="auto"/>
    </w:pPr>
    <w:rPr>
      <w:rFonts w:ascii="Avenir Next LT Pro" w:eastAsiaTheme="minorHAnsi" w:hAnsi="Avenir Next LT Pro" w:cstheme="minorHAnsi"/>
      <w:sz w:val="24"/>
      <w:szCs w:val="24"/>
      <w:lang w:val="en-CA"/>
    </w:rPr>
  </w:style>
  <w:style w:type="paragraph" w:customStyle="1" w:styleId="0108896E74E14D2ABF66CC1E71A7FFC62">
    <w:name w:val="0108896E74E14D2ABF66CC1E71A7FFC6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C97E6FF5319B413AB00A638E13BA6B852">
    <w:name w:val="C97E6FF5319B413AB00A638E13BA6B85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670C2BAB6BE0479CBD7384678F6F43A72">
    <w:name w:val="670C2BAB6BE0479CBD7384678F6F43A72"/>
    <w:rsid w:val="004413CB"/>
    <w:pPr>
      <w:spacing w:after="0" w:line="276" w:lineRule="auto"/>
    </w:pPr>
    <w:rPr>
      <w:rFonts w:ascii="Avenir Next LT Pro" w:eastAsiaTheme="minorHAnsi" w:hAnsi="Avenir Next LT Pro" w:cstheme="minorHAnsi"/>
      <w:sz w:val="24"/>
      <w:szCs w:val="24"/>
      <w:lang w:val="en-CA"/>
    </w:rPr>
  </w:style>
  <w:style w:type="paragraph" w:customStyle="1" w:styleId="5C969DFBEB8247638FC3CE98FFAED76A1">
    <w:name w:val="5C969DFBEB8247638FC3CE98FFAED76A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A4F609BEBD5745B4AC0FB3BAE8D4EB032">
    <w:name w:val="A4F609BEBD5745B4AC0FB3BAE8D4EB03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BC627FF14314528BE46ACBA84408B842">
    <w:name w:val="8BC627FF14314528BE46ACBA84408B84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DFA04E72402D497FA81F16AE4D7F8A132">
    <w:name w:val="DFA04E72402D497FA81F16AE4D7F8A13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321EE6AFF1204608B40FED291669FFB12">
    <w:name w:val="321EE6AFF1204608B40FED291669FFB12"/>
    <w:rsid w:val="004413CB"/>
    <w:pPr>
      <w:spacing w:after="0" w:line="276" w:lineRule="auto"/>
    </w:pPr>
    <w:rPr>
      <w:rFonts w:ascii="Avenir Next LT Pro" w:eastAsiaTheme="minorHAnsi" w:hAnsi="Avenir Next LT Pro" w:cstheme="minorHAnsi"/>
      <w:sz w:val="24"/>
      <w:szCs w:val="24"/>
      <w:lang w:val="en-CA"/>
    </w:rPr>
  </w:style>
  <w:style w:type="paragraph" w:customStyle="1" w:styleId="3467BF8559C14186BE4A4A292C161E432">
    <w:name w:val="3467BF8559C14186BE4A4A292C161E432"/>
    <w:rsid w:val="004413CB"/>
    <w:pPr>
      <w:spacing w:after="0" w:line="276" w:lineRule="auto"/>
    </w:pPr>
    <w:rPr>
      <w:rFonts w:ascii="Avenir Next LT Pro" w:eastAsiaTheme="minorHAnsi" w:hAnsi="Avenir Next LT Pro" w:cstheme="minorHAnsi"/>
      <w:sz w:val="24"/>
      <w:szCs w:val="24"/>
      <w:lang w:val="en-CA"/>
    </w:rPr>
  </w:style>
  <w:style w:type="paragraph" w:customStyle="1" w:styleId="0D87A0A05A9749A0A482FDD9ECC48E3C2">
    <w:name w:val="0D87A0A05A9749A0A482FDD9ECC48E3C2"/>
    <w:rsid w:val="004413CB"/>
    <w:pPr>
      <w:spacing w:after="0" w:line="276" w:lineRule="auto"/>
    </w:pPr>
    <w:rPr>
      <w:rFonts w:ascii="Avenir Next LT Pro" w:eastAsiaTheme="minorHAnsi" w:hAnsi="Avenir Next LT Pro" w:cstheme="minorHAnsi"/>
      <w:sz w:val="24"/>
      <w:szCs w:val="24"/>
      <w:lang w:val="en-CA"/>
    </w:rPr>
  </w:style>
  <w:style w:type="paragraph" w:customStyle="1" w:styleId="4BE195B3523C4F80AEAEB531135FA6F22">
    <w:name w:val="4BE195B3523C4F80AEAEB531135FA6F22"/>
    <w:rsid w:val="004413CB"/>
    <w:pPr>
      <w:spacing w:after="0" w:line="276" w:lineRule="auto"/>
    </w:pPr>
    <w:rPr>
      <w:rFonts w:ascii="Avenir Next LT Pro" w:eastAsiaTheme="minorHAnsi" w:hAnsi="Avenir Next LT Pro" w:cstheme="minorHAnsi"/>
      <w:sz w:val="24"/>
      <w:szCs w:val="24"/>
      <w:lang w:val="en-CA"/>
    </w:rPr>
  </w:style>
  <w:style w:type="paragraph" w:customStyle="1" w:styleId="7A4D79AB96FD4203A5004AFA758366912">
    <w:name w:val="7A4D79AB96FD4203A5004AFA758366912"/>
    <w:rsid w:val="004413CB"/>
    <w:pPr>
      <w:spacing w:after="0" w:line="276" w:lineRule="auto"/>
    </w:pPr>
    <w:rPr>
      <w:rFonts w:ascii="Avenir Next LT Pro" w:eastAsiaTheme="minorHAnsi" w:hAnsi="Avenir Next LT Pro" w:cstheme="minorHAnsi"/>
      <w:sz w:val="24"/>
      <w:szCs w:val="24"/>
      <w:lang w:val="en-CA"/>
    </w:rPr>
  </w:style>
  <w:style w:type="paragraph" w:customStyle="1" w:styleId="102162388C4542158DC22A757BFEC33A2">
    <w:name w:val="102162388C4542158DC22A757BFEC33A2"/>
    <w:rsid w:val="004413CB"/>
    <w:pPr>
      <w:spacing w:after="0" w:line="276" w:lineRule="auto"/>
    </w:pPr>
    <w:rPr>
      <w:rFonts w:ascii="Avenir Next LT Pro" w:eastAsiaTheme="minorHAnsi" w:hAnsi="Avenir Next LT Pro" w:cstheme="minorHAnsi"/>
      <w:sz w:val="24"/>
      <w:szCs w:val="24"/>
      <w:lang w:val="en-CA"/>
    </w:rPr>
  </w:style>
  <w:style w:type="paragraph" w:customStyle="1" w:styleId="29ED26F0D8044746927F089AF4ED23782">
    <w:name w:val="29ED26F0D8044746927F089AF4ED23782"/>
    <w:rsid w:val="004413CB"/>
    <w:pPr>
      <w:spacing w:after="0" w:line="276" w:lineRule="auto"/>
    </w:pPr>
    <w:rPr>
      <w:rFonts w:ascii="Avenir Next LT Pro" w:eastAsiaTheme="minorHAnsi" w:hAnsi="Avenir Next LT Pro" w:cstheme="minorHAnsi"/>
      <w:sz w:val="24"/>
      <w:szCs w:val="24"/>
      <w:lang w:val="en-CA"/>
    </w:rPr>
  </w:style>
  <w:style w:type="paragraph" w:customStyle="1" w:styleId="B122E46543F64AD189CC53F5A6D5079D2">
    <w:name w:val="B122E46543F64AD189CC53F5A6D5079D2"/>
    <w:rsid w:val="004413CB"/>
    <w:pPr>
      <w:spacing w:after="0" w:line="276" w:lineRule="auto"/>
    </w:pPr>
    <w:rPr>
      <w:rFonts w:ascii="Avenir Next LT Pro" w:eastAsiaTheme="minorHAnsi" w:hAnsi="Avenir Next LT Pro" w:cstheme="minorHAnsi"/>
      <w:sz w:val="24"/>
      <w:szCs w:val="24"/>
      <w:lang w:val="en-CA"/>
    </w:rPr>
  </w:style>
  <w:style w:type="paragraph" w:customStyle="1" w:styleId="65CC9A0C47084A689EA6AD39CA5A673B2">
    <w:name w:val="65CC9A0C47084A689EA6AD39CA5A673B2"/>
    <w:rsid w:val="004413CB"/>
    <w:pPr>
      <w:spacing w:after="0" w:line="276" w:lineRule="auto"/>
    </w:pPr>
    <w:rPr>
      <w:rFonts w:ascii="Avenir Next LT Pro" w:eastAsiaTheme="minorHAnsi" w:hAnsi="Avenir Next LT Pro" w:cstheme="minorHAnsi"/>
      <w:sz w:val="24"/>
      <w:szCs w:val="24"/>
      <w:lang w:val="en-CA"/>
    </w:rPr>
  </w:style>
  <w:style w:type="paragraph" w:customStyle="1" w:styleId="E75F8A0D53C1426B98DF3548267A25092">
    <w:name w:val="E75F8A0D53C1426B98DF3548267A25092"/>
    <w:rsid w:val="004413CB"/>
    <w:pPr>
      <w:spacing w:after="0" w:line="276" w:lineRule="auto"/>
    </w:pPr>
    <w:rPr>
      <w:rFonts w:ascii="Avenir Next LT Pro" w:eastAsiaTheme="minorHAnsi" w:hAnsi="Avenir Next LT Pro" w:cstheme="minorHAnsi"/>
      <w:sz w:val="24"/>
      <w:szCs w:val="24"/>
      <w:lang w:val="en-CA"/>
    </w:rPr>
  </w:style>
  <w:style w:type="paragraph" w:customStyle="1" w:styleId="04607D2501BE4C41A30BA96BB88138EA2">
    <w:name w:val="04607D2501BE4C41A30BA96BB88138EA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3411A1C0F707406D8DF8427606AC44E72">
    <w:name w:val="3411A1C0F707406D8DF8427606AC44E7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1465313E883B4692B4E994CD3A2AC3822">
    <w:name w:val="1465313E883B4692B4E994CD3A2AC3822"/>
    <w:rsid w:val="004413CB"/>
    <w:pPr>
      <w:spacing w:after="0" w:line="276" w:lineRule="auto"/>
    </w:pPr>
    <w:rPr>
      <w:rFonts w:ascii="Avenir Next LT Pro" w:eastAsiaTheme="minorHAnsi" w:hAnsi="Avenir Next LT Pro" w:cstheme="minorHAnsi"/>
      <w:sz w:val="24"/>
      <w:szCs w:val="24"/>
      <w:lang w:val="en-CA"/>
    </w:rPr>
  </w:style>
  <w:style w:type="paragraph" w:customStyle="1" w:styleId="8800B70DB6D54A3E9B228940E15D21E02">
    <w:name w:val="8800B70DB6D54A3E9B228940E15D21E0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282424650AD49B692966AF5FEB957362">
    <w:name w:val="8282424650AD49B692966AF5FEB95736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EAE45A42A44B4E55BF64589321FFF3452">
    <w:name w:val="EAE45A42A44B4E55BF64589321FFF345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0D3B5AD856A744ACB31591EA0200A1B42">
    <w:name w:val="0D3B5AD856A744ACB31591EA0200A1B42"/>
    <w:rsid w:val="004413CB"/>
    <w:pPr>
      <w:spacing w:after="0" w:line="276" w:lineRule="auto"/>
    </w:pPr>
    <w:rPr>
      <w:rFonts w:ascii="Avenir Next LT Pro" w:eastAsiaTheme="minorHAnsi" w:hAnsi="Avenir Next LT Pro" w:cstheme="minorHAnsi"/>
      <w:sz w:val="24"/>
      <w:szCs w:val="24"/>
      <w:lang w:val="en-CA"/>
    </w:rPr>
  </w:style>
  <w:style w:type="paragraph" w:customStyle="1" w:styleId="E4037D936CDC4A1CB6396CCCCFA3988E2">
    <w:name w:val="E4037D936CDC4A1CB6396CCCCFA3988E2"/>
    <w:rsid w:val="004413CB"/>
    <w:pPr>
      <w:spacing w:after="0" w:line="276" w:lineRule="auto"/>
    </w:pPr>
    <w:rPr>
      <w:rFonts w:ascii="Avenir Next LT Pro" w:eastAsiaTheme="minorHAnsi" w:hAnsi="Avenir Next LT Pro" w:cstheme="minorHAnsi"/>
      <w:sz w:val="24"/>
      <w:szCs w:val="24"/>
      <w:lang w:val="en-CA"/>
    </w:rPr>
  </w:style>
  <w:style w:type="paragraph" w:customStyle="1" w:styleId="A4E62D972A4E4A6F9FF523BDEE7B75262">
    <w:name w:val="A4E62D972A4E4A6F9FF523BDEE7B75262"/>
    <w:rsid w:val="004413CB"/>
    <w:pPr>
      <w:spacing w:after="0" w:line="276" w:lineRule="auto"/>
    </w:pPr>
    <w:rPr>
      <w:rFonts w:ascii="Avenir Next LT Pro" w:eastAsiaTheme="minorHAnsi" w:hAnsi="Avenir Next LT Pro" w:cstheme="minorHAnsi"/>
      <w:sz w:val="24"/>
      <w:szCs w:val="24"/>
      <w:lang w:val="en-CA"/>
    </w:rPr>
  </w:style>
  <w:style w:type="paragraph" w:customStyle="1" w:styleId="16C53CC2D56D4654B25E1B213604B88C2">
    <w:name w:val="16C53CC2D56D4654B25E1B213604B88C2"/>
    <w:rsid w:val="004413CB"/>
    <w:pPr>
      <w:spacing w:after="0" w:line="276" w:lineRule="auto"/>
    </w:pPr>
    <w:rPr>
      <w:rFonts w:ascii="Avenir Next LT Pro" w:eastAsiaTheme="minorHAnsi" w:hAnsi="Avenir Next LT Pro" w:cstheme="minorHAnsi"/>
      <w:sz w:val="24"/>
      <w:szCs w:val="24"/>
      <w:lang w:val="en-CA"/>
    </w:rPr>
  </w:style>
  <w:style w:type="paragraph" w:customStyle="1" w:styleId="963CE7B1314849988988B2D2CB1CF5DE2">
    <w:name w:val="963CE7B1314849988988B2D2CB1CF5DE2"/>
    <w:rsid w:val="004413CB"/>
    <w:pPr>
      <w:spacing w:after="0" w:line="276" w:lineRule="auto"/>
    </w:pPr>
    <w:rPr>
      <w:rFonts w:ascii="Avenir Next LT Pro" w:eastAsiaTheme="minorHAnsi" w:hAnsi="Avenir Next LT Pro" w:cstheme="minorHAnsi"/>
      <w:sz w:val="24"/>
      <w:szCs w:val="24"/>
      <w:lang w:val="en-CA"/>
    </w:rPr>
  </w:style>
  <w:style w:type="paragraph" w:customStyle="1" w:styleId="9AD39ACC7EE440BAA5F60914E6C3D9432">
    <w:name w:val="9AD39ACC7EE440BAA5F60914E6C3D9432"/>
    <w:rsid w:val="004413CB"/>
    <w:pPr>
      <w:spacing w:after="0" w:line="276" w:lineRule="auto"/>
    </w:pPr>
    <w:rPr>
      <w:rFonts w:ascii="Avenir Next LT Pro" w:eastAsiaTheme="minorHAnsi" w:hAnsi="Avenir Next LT Pro" w:cstheme="minorHAnsi"/>
      <w:sz w:val="24"/>
      <w:szCs w:val="24"/>
      <w:lang w:val="en-CA"/>
    </w:rPr>
  </w:style>
  <w:style w:type="paragraph" w:customStyle="1" w:styleId="524CF7E187E14A6EA94A482A28F463592">
    <w:name w:val="524CF7E187E14A6EA94A482A28F463592"/>
    <w:rsid w:val="004413CB"/>
    <w:pPr>
      <w:spacing w:after="0" w:line="276" w:lineRule="auto"/>
    </w:pPr>
    <w:rPr>
      <w:rFonts w:ascii="Avenir Next LT Pro" w:eastAsiaTheme="minorHAnsi" w:hAnsi="Avenir Next LT Pro" w:cstheme="minorHAnsi"/>
      <w:sz w:val="24"/>
      <w:szCs w:val="24"/>
      <w:lang w:val="en-CA"/>
    </w:rPr>
  </w:style>
  <w:style w:type="paragraph" w:customStyle="1" w:styleId="479777EEE2F84C299AA38DEFB2A02A062">
    <w:name w:val="479777EEE2F84C299AA38DEFB2A02A062"/>
    <w:rsid w:val="004413CB"/>
    <w:pPr>
      <w:spacing w:after="0" w:line="276" w:lineRule="auto"/>
    </w:pPr>
    <w:rPr>
      <w:rFonts w:ascii="Avenir Next LT Pro" w:eastAsiaTheme="minorHAnsi" w:hAnsi="Avenir Next LT Pro" w:cstheme="minorHAnsi"/>
      <w:sz w:val="24"/>
      <w:szCs w:val="24"/>
      <w:lang w:val="en-CA"/>
    </w:rPr>
  </w:style>
  <w:style w:type="paragraph" w:customStyle="1" w:styleId="F42E453663C64EB1809510300AEFCB232">
    <w:name w:val="F42E453663C64EB1809510300AEFCB232"/>
    <w:rsid w:val="004413CB"/>
    <w:pPr>
      <w:spacing w:after="0" w:line="276" w:lineRule="auto"/>
    </w:pPr>
    <w:rPr>
      <w:rFonts w:ascii="Avenir Next LT Pro" w:eastAsiaTheme="minorHAnsi" w:hAnsi="Avenir Next LT Pro" w:cstheme="minorHAnsi"/>
      <w:sz w:val="24"/>
      <w:szCs w:val="24"/>
      <w:lang w:val="en-CA"/>
    </w:rPr>
  </w:style>
  <w:style w:type="paragraph" w:customStyle="1" w:styleId="D18D1CB3BA224F65B100E85F1E5CFE612">
    <w:name w:val="D18D1CB3BA224F65B100E85F1E5CFE612"/>
    <w:rsid w:val="004413CB"/>
    <w:pPr>
      <w:spacing w:after="0" w:line="276" w:lineRule="auto"/>
    </w:pPr>
    <w:rPr>
      <w:rFonts w:ascii="Avenir Next LT Pro" w:eastAsiaTheme="minorHAnsi" w:hAnsi="Avenir Next LT Pro" w:cstheme="minorHAnsi"/>
      <w:sz w:val="24"/>
      <w:szCs w:val="24"/>
      <w:lang w:val="en-CA"/>
    </w:rPr>
  </w:style>
  <w:style w:type="paragraph" w:customStyle="1" w:styleId="5F45D53CDCDE4FF88CE47CE814B7ECEE2">
    <w:name w:val="5F45D53CDCDE4FF88CE47CE814B7ECEE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AA39FD6359DB41ACBB5E5D34A275A3C22">
    <w:name w:val="AA39FD6359DB41ACBB5E5D34A275A3C2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BA6D3D408A8046DFB38D4C467AB6F5B12">
    <w:name w:val="BA6D3D408A8046DFB38D4C467AB6F5B12"/>
    <w:rsid w:val="004413CB"/>
    <w:pPr>
      <w:spacing w:after="0" w:line="276" w:lineRule="auto"/>
    </w:pPr>
    <w:rPr>
      <w:rFonts w:ascii="Avenir Next LT Pro" w:eastAsiaTheme="minorHAnsi" w:hAnsi="Avenir Next LT Pro" w:cstheme="minorHAnsi"/>
      <w:sz w:val="24"/>
      <w:szCs w:val="24"/>
      <w:lang w:val="en-CA"/>
    </w:rPr>
  </w:style>
  <w:style w:type="paragraph" w:customStyle="1" w:styleId="FCF163E2FA7F4E9FB29F225FFDDADF6F1">
    <w:name w:val="FCF163E2FA7F4E9FB29F225FFDDADF6F1"/>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9E14B3F406E346F0B8B7AB359FBCD9DA2">
    <w:name w:val="9E14B3F406E346F0B8B7AB359FBCD9DA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4D756FEAE8F945D2883A8B3488AF14DE2">
    <w:name w:val="4D756FEAE8F945D2883A8B3488AF14DE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AD2444EB472745D49764CE7F8418AE3F2">
    <w:name w:val="AD2444EB472745D49764CE7F8418AE3F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71AB65BD58B6438B9ECC64BA3AFF36942">
    <w:name w:val="71AB65BD58B6438B9ECC64BA3AFF36942"/>
    <w:rsid w:val="004413CB"/>
    <w:pPr>
      <w:spacing w:after="0" w:line="276" w:lineRule="auto"/>
    </w:pPr>
    <w:rPr>
      <w:rFonts w:ascii="Avenir Next LT Pro" w:eastAsiaTheme="minorHAnsi" w:hAnsi="Avenir Next LT Pro" w:cstheme="minorHAnsi"/>
      <w:sz w:val="24"/>
      <w:szCs w:val="24"/>
      <w:lang w:val="en-CA"/>
    </w:rPr>
  </w:style>
  <w:style w:type="paragraph" w:customStyle="1" w:styleId="E3DBC01BBA434F04B6BF82A8D63D72A52">
    <w:name w:val="E3DBC01BBA434F04B6BF82A8D63D72A52"/>
    <w:rsid w:val="004413CB"/>
    <w:pPr>
      <w:spacing w:after="0" w:line="276" w:lineRule="auto"/>
    </w:pPr>
    <w:rPr>
      <w:rFonts w:ascii="Avenir Next LT Pro" w:eastAsiaTheme="minorHAnsi" w:hAnsi="Avenir Next LT Pro" w:cstheme="minorHAnsi"/>
      <w:sz w:val="24"/>
      <w:szCs w:val="24"/>
      <w:lang w:val="en-CA"/>
    </w:rPr>
  </w:style>
  <w:style w:type="paragraph" w:customStyle="1" w:styleId="737637124FB948ACB51D7605419EA5DD2">
    <w:name w:val="737637124FB948ACB51D7605419EA5DD2"/>
    <w:rsid w:val="004413CB"/>
    <w:pPr>
      <w:spacing w:after="0" w:line="276" w:lineRule="auto"/>
    </w:pPr>
    <w:rPr>
      <w:rFonts w:ascii="Avenir Next LT Pro" w:eastAsiaTheme="minorHAnsi" w:hAnsi="Avenir Next LT Pro" w:cstheme="minorHAnsi"/>
      <w:sz w:val="24"/>
      <w:szCs w:val="24"/>
      <w:lang w:val="en-CA"/>
    </w:rPr>
  </w:style>
  <w:style w:type="paragraph" w:customStyle="1" w:styleId="5F2814735A4F462FBB40A7F78211920F2">
    <w:name w:val="5F2814735A4F462FBB40A7F78211920F2"/>
    <w:rsid w:val="004413CB"/>
    <w:pPr>
      <w:spacing w:after="0" w:line="276" w:lineRule="auto"/>
    </w:pPr>
    <w:rPr>
      <w:rFonts w:ascii="Avenir Next LT Pro" w:eastAsiaTheme="minorHAnsi" w:hAnsi="Avenir Next LT Pro" w:cstheme="minorHAnsi"/>
      <w:sz w:val="24"/>
      <w:szCs w:val="24"/>
      <w:lang w:val="en-CA"/>
    </w:rPr>
  </w:style>
  <w:style w:type="paragraph" w:customStyle="1" w:styleId="ABFCC25416204748A9A07D57F4F1D0DE2">
    <w:name w:val="ABFCC25416204748A9A07D57F4F1D0DE2"/>
    <w:rsid w:val="004413CB"/>
    <w:pPr>
      <w:spacing w:after="0" w:line="276" w:lineRule="auto"/>
    </w:pPr>
    <w:rPr>
      <w:rFonts w:ascii="Avenir Next LT Pro" w:eastAsiaTheme="minorHAnsi" w:hAnsi="Avenir Next LT Pro" w:cstheme="minorHAnsi"/>
      <w:sz w:val="24"/>
      <w:szCs w:val="24"/>
      <w:lang w:val="en-CA"/>
    </w:rPr>
  </w:style>
  <w:style w:type="paragraph" w:customStyle="1" w:styleId="18A8F395EBB14B1181AC9164D11CC3342">
    <w:name w:val="18A8F395EBB14B1181AC9164D11CC3342"/>
    <w:rsid w:val="004413CB"/>
    <w:pPr>
      <w:spacing w:after="0" w:line="276" w:lineRule="auto"/>
    </w:pPr>
    <w:rPr>
      <w:rFonts w:ascii="Avenir Next LT Pro" w:eastAsiaTheme="minorHAnsi" w:hAnsi="Avenir Next LT Pro" w:cstheme="minorHAnsi"/>
      <w:sz w:val="24"/>
      <w:szCs w:val="24"/>
      <w:lang w:val="en-CA"/>
    </w:rPr>
  </w:style>
  <w:style w:type="paragraph" w:customStyle="1" w:styleId="605466BE274E409CAE53FBDAC3EE56622">
    <w:name w:val="605466BE274E409CAE53FBDAC3EE56622"/>
    <w:rsid w:val="004413CB"/>
    <w:pPr>
      <w:spacing w:after="0" w:line="276" w:lineRule="auto"/>
    </w:pPr>
    <w:rPr>
      <w:rFonts w:ascii="Avenir Next LT Pro" w:eastAsiaTheme="minorHAnsi" w:hAnsi="Avenir Next LT Pro" w:cstheme="minorHAnsi"/>
      <w:sz w:val="24"/>
      <w:szCs w:val="24"/>
      <w:lang w:val="en-CA"/>
    </w:rPr>
  </w:style>
  <w:style w:type="paragraph" w:customStyle="1" w:styleId="313E02EA7EF34B98B057B3787BA58CBE2">
    <w:name w:val="313E02EA7EF34B98B057B3787BA58CBE2"/>
    <w:rsid w:val="004413CB"/>
    <w:pPr>
      <w:spacing w:after="0" w:line="276" w:lineRule="auto"/>
    </w:pPr>
    <w:rPr>
      <w:rFonts w:ascii="Avenir Next LT Pro" w:eastAsiaTheme="minorHAnsi" w:hAnsi="Avenir Next LT Pro" w:cstheme="minorHAnsi"/>
      <w:sz w:val="24"/>
      <w:szCs w:val="24"/>
      <w:lang w:val="en-CA"/>
    </w:rPr>
  </w:style>
  <w:style w:type="paragraph" w:customStyle="1" w:styleId="9F86D9EF106245B48C3EB5AAE3A564B62">
    <w:name w:val="9F86D9EF106245B48C3EB5AAE3A564B62"/>
    <w:rsid w:val="004413CB"/>
    <w:pPr>
      <w:spacing w:after="0" w:line="276" w:lineRule="auto"/>
    </w:pPr>
    <w:rPr>
      <w:rFonts w:ascii="Avenir Next LT Pro" w:eastAsiaTheme="minorHAnsi" w:hAnsi="Avenir Next LT Pro" w:cstheme="minorHAnsi"/>
      <w:sz w:val="24"/>
      <w:szCs w:val="24"/>
      <w:lang w:val="en-CA"/>
    </w:rPr>
  </w:style>
  <w:style w:type="paragraph" w:customStyle="1" w:styleId="8B961FB3B9BC49AC8959751A6756BD6C2">
    <w:name w:val="8B961FB3B9BC49AC8959751A6756BD6C2"/>
    <w:rsid w:val="004413CB"/>
    <w:pPr>
      <w:spacing w:after="0" w:line="276" w:lineRule="auto"/>
    </w:pPr>
    <w:rPr>
      <w:rFonts w:ascii="Avenir Next LT Pro" w:eastAsiaTheme="minorHAnsi" w:hAnsi="Avenir Next LT Pro" w:cstheme="minorHAnsi"/>
      <w:sz w:val="24"/>
      <w:szCs w:val="24"/>
      <w:lang w:val="en-CA"/>
    </w:rPr>
  </w:style>
  <w:style w:type="paragraph" w:customStyle="1" w:styleId="A811678931794537A014C832806DFF7D2">
    <w:name w:val="A811678931794537A014C832806DFF7D2"/>
    <w:rsid w:val="004413CB"/>
    <w:pPr>
      <w:spacing w:after="0" w:line="276" w:lineRule="auto"/>
    </w:pPr>
    <w:rPr>
      <w:rFonts w:ascii="Avenir Next LT Pro" w:eastAsiaTheme="minorHAnsi" w:hAnsi="Avenir Next LT Pro" w:cstheme="minorHAnsi"/>
      <w:sz w:val="24"/>
      <w:szCs w:val="24"/>
      <w:lang w:val="en-CA"/>
    </w:rPr>
  </w:style>
  <w:style w:type="paragraph" w:customStyle="1" w:styleId="F73409CA6A994A42861F031213574D1E2">
    <w:name w:val="F73409CA6A994A42861F031213574D1E2"/>
    <w:rsid w:val="004413CB"/>
    <w:pPr>
      <w:spacing w:after="0" w:line="276" w:lineRule="auto"/>
    </w:pPr>
    <w:rPr>
      <w:rFonts w:ascii="Avenir Next LT Pro" w:eastAsiaTheme="minorHAnsi" w:hAnsi="Avenir Next LT Pro" w:cstheme="minorHAnsi"/>
      <w:sz w:val="24"/>
      <w:szCs w:val="24"/>
      <w:lang w:val="en-CA"/>
    </w:rPr>
  </w:style>
  <w:style w:type="paragraph" w:customStyle="1" w:styleId="390BD2824B39466298BD5B722E78F2A92">
    <w:name w:val="390BD2824B39466298BD5B722E78F2A92"/>
    <w:rsid w:val="004413CB"/>
    <w:pPr>
      <w:spacing w:after="0" w:line="276" w:lineRule="auto"/>
    </w:pPr>
    <w:rPr>
      <w:rFonts w:ascii="Avenir Next LT Pro" w:eastAsiaTheme="minorHAnsi" w:hAnsi="Avenir Next LT Pro" w:cstheme="minorHAnsi"/>
      <w:sz w:val="24"/>
      <w:szCs w:val="24"/>
      <w:lang w:val="en-CA"/>
    </w:rPr>
  </w:style>
  <w:style w:type="paragraph" w:customStyle="1" w:styleId="9E8DBF958D04467FBCD8A6275AAFAF682">
    <w:name w:val="9E8DBF958D04467FBCD8A6275AAFAF682"/>
    <w:rsid w:val="004413CB"/>
    <w:pPr>
      <w:spacing w:after="0" w:line="276" w:lineRule="auto"/>
    </w:pPr>
    <w:rPr>
      <w:rFonts w:ascii="Avenir Next LT Pro" w:eastAsiaTheme="minorHAnsi" w:hAnsi="Avenir Next LT Pro" w:cstheme="minorHAnsi"/>
      <w:sz w:val="24"/>
      <w:szCs w:val="24"/>
      <w:lang w:val="en-CA"/>
    </w:rPr>
  </w:style>
  <w:style w:type="paragraph" w:customStyle="1" w:styleId="10E3C33834D5485AA2A22BD774D0B70C2">
    <w:name w:val="10E3C33834D5485AA2A22BD774D0B70C2"/>
    <w:rsid w:val="004413CB"/>
    <w:pPr>
      <w:spacing w:after="0" w:line="276" w:lineRule="auto"/>
    </w:pPr>
    <w:rPr>
      <w:rFonts w:ascii="Avenir Next LT Pro" w:eastAsiaTheme="minorHAnsi" w:hAnsi="Avenir Next LT Pro" w:cstheme="minorHAnsi"/>
      <w:sz w:val="24"/>
      <w:szCs w:val="24"/>
      <w:lang w:val="en-CA"/>
    </w:rPr>
  </w:style>
  <w:style w:type="paragraph" w:customStyle="1" w:styleId="8898E087143246FE8D4FFDCA3CA0AA972">
    <w:name w:val="8898E087143246FE8D4FFDCA3CA0AA972"/>
    <w:rsid w:val="004413CB"/>
    <w:pPr>
      <w:spacing w:after="0" w:line="276" w:lineRule="auto"/>
    </w:pPr>
    <w:rPr>
      <w:rFonts w:ascii="Avenir Next LT Pro" w:eastAsiaTheme="minorHAnsi" w:hAnsi="Avenir Next LT Pro" w:cstheme="minorHAnsi"/>
      <w:sz w:val="24"/>
      <w:szCs w:val="24"/>
      <w:lang w:val="en-CA"/>
    </w:rPr>
  </w:style>
  <w:style w:type="paragraph" w:customStyle="1" w:styleId="0317D416A2CC4696A8DDE8F1ACAE08592">
    <w:name w:val="0317D416A2CC4696A8DDE8F1ACAE08592"/>
    <w:rsid w:val="004413CB"/>
    <w:pPr>
      <w:spacing w:after="0" w:line="276" w:lineRule="auto"/>
    </w:pPr>
    <w:rPr>
      <w:rFonts w:ascii="Avenir Next LT Pro" w:eastAsiaTheme="minorHAnsi" w:hAnsi="Avenir Next LT Pro" w:cstheme="minorHAnsi"/>
      <w:sz w:val="24"/>
      <w:szCs w:val="24"/>
      <w:lang w:val="en-CA"/>
    </w:rPr>
  </w:style>
  <w:style w:type="paragraph" w:customStyle="1" w:styleId="92FC5E4130D841DDBD479B065169DC802">
    <w:name w:val="92FC5E4130D841DDBD479B065169DC802"/>
    <w:rsid w:val="004413CB"/>
    <w:pPr>
      <w:spacing w:after="0" w:line="276" w:lineRule="auto"/>
    </w:pPr>
    <w:rPr>
      <w:rFonts w:ascii="Avenir Next LT Pro" w:eastAsiaTheme="minorHAnsi" w:hAnsi="Avenir Next LT Pro" w:cstheme="minorHAnsi"/>
      <w:sz w:val="24"/>
      <w:szCs w:val="24"/>
      <w:lang w:val="en-CA"/>
    </w:rPr>
  </w:style>
  <w:style w:type="paragraph" w:customStyle="1" w:styleId="811B267774F7448E9B3BE4E12F8DA7152">
    <w:name w:val="811B267774F7448E9B3BE4E12F8DA7152"/>
    <w:rsid w:val="004413CB"/>
    <w:pPr>
      <w:spacing w:after="0" w:line="276" w:lineRule="auto"/>
    </w:pPr>
    <w:rPr>
      <w:rFonts w:ascii="Avenir Next LT Pro" w:eastAsiaTheme="minorHAnsi" w:hAnsi="Avenir Next LT Pro" w:cstheme="minorHAnsi"/>
      <w:sz w:val="24"/>
      <w:szCs w:val="24"/>
      <w:lang w:val="en-CA"/>
    </w:rPr>
  </w:style>
  <w:style w:type="paragraph" w:customStyle="1" w:styleId="28582E5A75774EE9BEB78E0D8C0ED7392">
    <w:name w:val="28582E5A75774EE9BEB78E0D8C0ED7392"/>
    <w:rsid w:val="004413CB"/>
    <w:pPr>
      <w:spacing w:after="0" w:line="276" w:lineRule="auto"/>
    </w:pPr>
    <w:rPr>
      <w:rFonts w:ascii="Avenir Next LT Pro" w:eastAsiaTheme="minorHAnsi" w:hAnsi="Avenir Next LT Pro" w:cstheme="minorHAnsi"/>
      <w:sz w:val="24"/>
      <w:szCs w:val="24"/>
      <w:lang w:val="en-CA"/>
    </w:rPr>
  </w:style>
  <w:style w:type="paragraph" w:customStyle="1" w:styleId="C221BB5F202A48E094637237D5D997552">
    <w:name w:val="C221BB5F202A48E094637237D5D997552"/>
    <w:rsid w:val="004413CB"/>
    <w:pPr>
      <w:spacing w:after="0" w:line="276" w:lineRule="auto"/>
    </w:pPr>
    <w:rPr>
      <w:rFonts w:ascii="Avenir Next LT Pro" w:eastAsiaTheme="minorHAnsi" w:hAnsi="Avenir Next LT Pro" w:cstheme="minorHAnsi"/>
      <w:sz w:val="24"/>
      <w:szCs w:val="24"/>
      <w:lang w:val="en-CA"/>
    </w:rPr>
  </w:style>
  <w:style w:type="paragraph" w:customStyle="1" w:styleId="492DE1C83D254997AAFFAB6C6E2ED1F62">
    <w:name w:val="492DE1C83D254997AAFFAB6C6E2ED1F62"/>
    <w:rsid w:val="004413CB"/>
    <w:pPr>
      <w:spacing w:after="0" w:line="276" w:lineRule="auto"/>
    </w:pPr>
    <w:rPr>
      <w:rFonts w:ascii="Avenir Next LT Pro" w:eastAsiaTheme="minorHAnsi" w:hAnsi="Avenir Next LT Pro" w:cstheme="minorHAnsi"/>
      <w:sz w:val="24"/>
      <w:szCs w:val="24"/>
      <w:lang w:val="en-CA"/>
    </w:rPr>
  </w:style>
  <w:style w:type="paragraph" w:customStyle="1" w:styleId="86C63045C0C84093A132EA22CCF135D62">
    <w:name w:val="86C63045C0C84093A132EA22CCF135D62"/>
    <w:rsid w:val="004413CB"/>
    <w:pPr>
      <w:spacing w:after="0" w:line="276" w:lineRule="auto"/>
    </w:pPr>
    <w:rPr>
      <w:rFonts w:ascii="Avenir Next LT Pro" w:eastAsiaTheme="minorHAnsi" w:hAnsi="Avenir Next LT Pro" w:cstheme="minorHAnsi"/>
      <w:sz w:val="24"/>
      <w:szCs w:val="24"/>
      <w:lang w:val="en-CA"/>
    </w:rPr>
  </w:style>
  <w:style w:type="paragraph" w:customStyle="1" w:styleId="CA54B5D551B640A1B9967BA1BFC755932">
    <w:name w:val="CA54B5D551B640A1B9967BA1BFC755932"/>
    <w:rsid w:val="004413CB"/>
    <w:pPr>
      <w:spacing w:after="0" w:line="276" w:lineRule="auto"/>
    </w:pPr>
    <w:rPr>
      <w:rFonts w:ascii="Avenir Next LT Pro" w:eastAsiaTheme="minorHAnsi" w:hAnsi="Avenir Next LT Pro" w:cstheme="minorHAnsi"/>
      <w:sz w:val="24"/>
      <w:szCs w:val="24"/>
      <w:lang w:val="en-CA"/>
    </w:rPr>
  </w:style>
  <w:style w:type="paragraph" w:customStyle="1" w:styleId="730B2DAE8EAB4ED9A9D71390A5B6EDCE2">
    <w:name w:val="730B2DAE8EAB4ED9A9D71390A5B6EDCE2"/>
    <w:rsid w:val="004413CB"/>
    <w:pPr>
      <w:spacing w:after="0" w:line="276" w:lineRule="auto"/>
    </w:pPr>
    <w:rPr>
      <w:rFonts w:ascii="Avenir Next LT Pro" w:eastAsiaTheme="minorHAnsi" w:hAnsi="Avenir Next LT Pro" w:cstheme="minorHAnsi"/>
      <w:sz w:val="24"/>
      <w:szCs w:val="24"/>
      <w:lang w:val="en-CA"/>
    </w:rPr>
  </w:style>
  <w:style w:type="paragraph" w:customStyle="1" w:styleId="CEFDBEEF042E4CA2A4963523C0217FF12">
    <w:name w:val="CEFDBEEF042E4CA2A4963523C0217FF12"/>
    <w:rsid w:val="004413CB"/>
    <w:pPr>
      <w:spacing w:after="0" w:line="276" w:lineRule="auto"/>
    </w:pPr>
    <w:rPr>
      <w:rFonts w:ascii="Avenir Next LT Pro" w:eastAsiaTheme="minorHAnsi" w:hAnsi="Avenir Next LT Pro" w:cstheme="minorHAnsi"/>
      <w:sz w:val="24"/>
      <w:szCs w:val="24"/>
      <w:lang w:val="en-CA"/>
    </w:rPr>
  </w:style>
  <w:style w:type="paragraph" w:customStyle="1" w:styleId="222CDB37D6F54701BA16E2126E3F84372">
    <w:name w:val="222CDB37D6F54701BA16E2126E3F84372"/>
    <w:rsid w:val="004413CB"/>
    <w:pPr>
      <w:spacing w:after="0" w:line="276" w:lineRule="auto"/>
    </w:pPr>
    <w:rPr>
      <w:rFonts w:ascii="Avenir Next LT Pro" w:eastAsiaTheme="minorHAnsi" w:hAnsi="Avenir Next LT Pro" w:cstheme="minorHAnsi"/>
      <w:sz w:val="24"/>
      <w:szCs w:val="24"/>
      <w:lang w:val="en-CA"/>
    </w:rPr>
  </w:style>
  <w:style w:type="paragraph" w:customStyle="1" w:styleId="4EBC379B85A34459A48393B23CDF650F2">
    <w:name w:val="4EBC379B85A34459A48393B23CDF650F2"/>
    <w:rsid w:val="004413CB"/>
    <w:pPr>
      <w:spacing w:after="0" w:line="276" w:lineRule="auto"/>
    </w:pPr>
    <w:rPr>
      <w:rFonts w:ascii="Avenir Next LT Pro" w:eastAsiaTheme="minorHAnsi" w:hAnsi="Avenir Next LT Pro" w:cstheme="minorHAnsi"/>
      <w:sz w:val="24"/>
      <w:szCs w:val="24"/>
      <w:lang w:val="en-CA"/>
    </w:rPr>
  </w:style>
  <w:style w:type="paragraph" w:customStyle="1" w:styleId="C20AE616BF00426992E6C5E9E9EFD9BA2">
    <w:name w:val="C20AE616BF00426992E6C5E9E9EFD9BA2"/>
    <w:rsid w:val="004413CB"/>
    <w:pPr>
      <w:spacing w:after="0" w:line="276" w:lineRule="auto"/>
    </w:pPr>
    <w:rPr>
      <w:rFonts w:ascii="Avenir Next LT Pro" w:eastAsiaTheme="minorHAnsi" w:hAnsi="Avenir Next LT Pro" w:cstheme="minorHAnsi"/>
      <w:sz w:val="24"/>
      <w:szCs w:val="24"/>
      <w:lang w:val="en-CA"/>
    </w:rPr>
  </w:style>
  <w:style w:type="paragraph" w:customStyle="1" w:styleId="09E0D328F630495A94964F28280CAE9C2">
    <w:name w:val="09E0D328F630495A94964F28280CAE9C2"/>
    <w:rsid w:val="004413CB"/>
    <w:pPr>
      <w:spacing w:after="0" w:line="276" w:lineRule="auto"/>
    </w:pPr>
    <w:rPr>
      <w:rFonts w:ascii="Avenir Next LT Pro" w:eastAsiaTheme="minorHAnsi" w:hAnsi="Avenir Next LT Pro" w:cstheme="minorHAnsi"/>
      <w:sz w:val="24"/>
      <w:szCs w:val="24"/>
      <w:lang w:val="en-CA"/>
    </w:rPr>
  </w:style>
  <w:style w:type="paragraph" w:customStyle="1" w:styleId="D6A4A082BE034E44A527B39F0EA45CF42">
    <w:name w:val="D6A4A082BE034E44A527B39F0EA45CF42"/>
    <w:rsid w:val="004413CB"/>
    <w:pPr>
      <w:spacing w:after="0" w:line="276" w:lineRule="auto"/>
    </w:pPr>
    <w:rPr>
      <w:rFonts w:ascii="Avenir Next LT Pro" w:eastAsiaTheme="minorHAnsi" w:hAnsi="Avenir Next LT Pro" w:cstheme="minorHAnsi"/>
      <w:sz w:val="24"/>
      <w:szCs w:val="24"/>
      <w:lang w:val="en-CA"/>
    </w:rPr>
  </w:style>
  <w:style w:type="paragraph" w:customStyle="1" w:styleId="701DC05724AF4B52A2A0EEF5332590B02">
    <w:name w:val="701DC05724AF4B52A2A0EEF5332590B02"/>
    <w:rsid w:val="004413CB"/>
    <w:pPr>
      <w:spacing w:after="0" w:line="276" w:lineRule="auto"/>
    </w:pPr>
    <w:rPr>
      <w:rFonts w:ascii="Avenir Next LT Pro" w:eastAsiaTheme="minorHAnsi" w:hAnsi="Avenir Next LT Pro" w:cstheme="minorHAnsi"/>
      <w:sz w:val="24"/>
      <w:szCs w:val="24"/>
      <w:lang w:val="en-CA"/>
    </w:rPr>
  </w:style>
  <w:style w:type="paragraph" w:customStyle="1" w:styleId="7535DEA527D843E2A88A67CAF65FD1342">
    <w:name w:val="7535DEA527D843E2A88A67CAF65FD1342"/>
    <w:rsid w:val="004413CB"/>
    <w:pPr>
      <w:spacing w:after="0" w:line="276" w:lineRule="auto"/>
    </w:pPr>
    <w:rPr>
      <w:rFonts w:ascii="Avenir Next LT Pro" w:eastAsiaTheme="minorHAnsi" w:hAnsi="Avenir Next LT Pro" w:cstheme="minorHAnsi"/>
      <w:sz w:val="24"/>
      <w:szCs w:val="24"/>
      <w:lang w:val="en-CA"/>
    </w:rPr>
  </w:style>
  <w:style w:type="paragraph" w:customStyle="1" w:styleId="B53DD147ACC34D4B82F5C2CE3E1F1AFA2">
    <w:name w:val="B53DD147ACC34D4B82F5C2CE3E1F1AFA2"/>
    <w:rsid w:val="004413CB"/>
    <w:pPr>
      <w:spacing w:after="0" w:line="276" w:lineRule="auto"/>
    </w:pPr>
    <w:rPr>
      <w:rFonts w:ascii="Avenir Next LT Pro" w:eastAsiaTheme="minorHAnsi" w:hAnsi="Avenir Next LT Pro" w:cstheme="minorHAnsi"/>
      <w:sz w:val="24"/>
      <w:szCs w:val="24"/>
      <w:lang w:val="en-CA"/>
    </w:rPr>
  </w:style>
  <w:style w:type="paragraph" w:customStyle="1" w:styleId="0B3DE992D8C541E19A72E07D953FA7922">
    <w:name w:val="0B3DE992D8C541E19A72E07D953FA7922"/>
    <w:rsid w:val="004413CB"/>
    <w:pPr>
      <w:spacing w:after="0" w:line="276" w:lineRule="auto"/>
    </w:pPr>
    <w:rPr>
      <w:rFonts w:ascii="Avenir Next LT Pro" w:eastAsiaTheme="minorHAnsi" w:hAnsi="Avenir Next LT Pro" w:cstheme="minorHAnsi"/>
      <w:sz w:val="24"/>
      <w:szCs w:val="24"/>
      <w:lang w:val="en-CA"/>
    </w:rPr>
  </w:style>
  <w:style w:type="paragraph" w:customStyle="1" w:styleId="73EFCCA72ADB44A5A242D6C283A3BFC92">
    <w:name w:val="73EFCCA72ADB44A5A242D6C283A3BFC92"/>
    <w:rsid w:val="004413CB"/>
    <w:pPr>
      <w:spacing w:after="0" w:line="276" w:lineRule="auto"/>
    </w:pPr>
    <w:rPr>
      <w:rFonts w:ascii="Avenir Next LT Pro" w:eastAsiaTheme="minorHAnsi" w:hAnsi="Avenir Next LT Pro" w:cstheme="minorHAnsi"/>
      <w:sz w:val="24"/>
      <w:szCs w:val="24"/>
      <w:lang w:val="en-CA"/>
    </w:rPr>
  </w:style>
  <w:style w:type="paragraph" w:customStyle="1" w:styleId="E585431258194A649C919400A78E0DD22">
    <w:name w:val="E585431258194A649C919400A78E0DD22"/>
    <w:rsid w:val="004413CB"/>
    <w:pPr>
      <w:spacing w:after="0" w:line="276" w:lineRule="auto"/>
    </w:pPr>
    <w:rPr>
      <w:rFonts w:ascii="Avenir Next LT Pro" w:eastAsiaTheme="minorHAnsi" w:hAnsi="Avenir Next LT Pro" w:cstheme="minorHAnsi"/>
      <w:sz w:val="24"/>
      <w:szCs w:val="24"/>
      <w:lang w:val="en-CA"/>
    </w:rPr>
  </w:style>
  <w:style w:type="paragraph" w:customStyle="1" w:styleId="44AF751706EB416BB8E67B109213CCAA2">
    <w:name w:val="44AF751706EB416BB8E67B109213CCAA2"/>
    <w:rsid w:val="004413CB"/>
    <w:pPr>
      <w:spacing w:after="0" w:line="276" w:lineRule="auto"/>
    </w:pPr>
    <w:rPr>
      <w:rFonts w:ascii="Avenir Next LT Pro" w:eastAsiaTheme="minorHAnsi" w:hAnsi="Avenir Next LT Pro" w:cstheme="minorHAnsi"/>
      <w:sz w:val="24"/>
      <w:szCs w:val="24"/>
      <w:lang w:val="en-CA"/>
    </w:rPr>
  </w:style>
  <w:style w:type="paragraph" w:customStyle="1" w:styleId="B29D8BB0ADBC48F6B67F9A8CBD45907B1">
    <w:name w:val="B29D8BB0ADBC48F6B67F9A8CBD45907B1"/>
    <w:rsid w:val="004413CB"/>
    <w:pPr>
      <w:spacing w:after="0" w:line="276" w:lineRule="auto"/>
    </w:pPr>
    <w:rPr>
      <w:rFonts w:ascii="Avenir Next LT Pro" w:eastAsiaTheme="minorHAnsi" w:hAnsi="Avenir Next LT Pro" w:cstheme="minorHAnsi"/>
      <w:sz w:val="24"/>
      <w:szCs w:val="24"/>
      <w:lang w:val="en-CA"/>
    </w:rPr>
  </w:style>
  <w:style w:type="paragraph" w:customStyle="1" w:styleId="F334CF82DCA84546AD7028D564F4E8692">
    <w:name w:val="F334CF82DCA84546AD7028D564F4E8692"/>
    <w:rsid w:val="004413CB"/>
    <w:pPr>
      <w:spacing w:after="0" w:line="276" w:lineRule="auto"/>
    </w:pPr>
    <w:rPr>
      <w:rFonts w:ascii="Avenir Next LT Pro" w:eastAsiaTheme="minorHAnsi" w:hAnsi="Avenir Next LT Pro" w:cstheme="minorHAnsi"/>
      <w:sz w:val="24"/>
      <w:szCs w:val="24"/>
      <w:lang w:val="en-CA"/>
    </w:rPr>
  </w:style>
  <w:style w:type="paragraph" w:customStyle="1" w:styleId="620FC97D0AFE4E779FF5A1E0D4D9BDCE2">
    <w:name w:val="620FC97D0AFE4E779FF5A1E0D4D9BDCE2"/>
    <w:rsid w:val="004413CB"/>
    <w:pPr>
      <w:spacing w:after="0" w:line="276" w:lineRule="auto"/>
    </w:pPr>
    <w:rPr>
      <w:rFonts w:ascii="Avenir Next LT Pro" w:eastAsiaTheme="minorHAnsi" w:hAnsi="Avenir Next LT Pro" w:cstheme="minorHAnsi"/>
      <w:sz w:val="24"/>
      <w:szCs w:val="24"/>
      <w:lang w:val="en-CA"/>
    </w:rPr>
  </w:style>
  <w:style w:type="paragraph" w:customStyle="1" w:styleId="EF6D0BBB2126465D9C5A27A5482CFC562">
    <w:name w:val="EF6D0BBB2126465D9C5A27A5482CFC562"/>
    <w:rsid w:val="004413CB"/>
    <w:pPr>
      <w:spacing w:after="0" w:line="276" w:lineRule="auto"/>
    </w:pPr>
    <w:rPr>
      <w:rFonts w:ascii="Avenir Next LT Pro" w:eastAsiaTheme="minorHAnsi" w:hAnsi="Avenir Next LT Pro" w:cstheme="minorHAnsi"/>
      <w:sz w:val="24"/>
      <w:szCs w:val="24"/>
      <w:lang w:val="en-CA"/>
    </w:rPr>
  </w:style>
  <w:style w:type="paragraph" w:customStyle="1" w:styleId="2141E2C3DE8548A080B969E903968AA32">
    <w:name w:val="2141E2C3DE8548A080B969E903968AA32"/>
    <w:rsid w:val="004413CB"/>
    <w:pPr>
      <w:spacing w:after="0" w:line="276" w:lineRule="auto"/>
    </w:pPr>
    <w:rPr>
      <w:rFonts w:ascii="Avenir Next LT Pro" w:eastAsiaTheme="minorHAnsi" w:hAnsi="Avenir Next LT Pro" w:cstheme="minorHAnsi"/>
      <w:sz w:val="24"/>
      <w:szCs w:val="24"/>
      <w:lang w:val="en-CA"/>
    </w:rPr>
  </w:style>
  <w:style w:type="paragraph" w:customStyle="1" w:styleId="4579F47B4FEE4EA9BE57E832ACB061B81">
    <w:name w:val="4579F47B4FEE4EA9BE57E832ACB061B81"/>
    <w:rsid w:val="004413CB"/>
    <w:pPr>
      <w:spacing w:after="0" w:line="276" w:lineRule="auto"/>
    </w:pPr>
    <w:rPr>
      <w:rFonts w:ascii="Avenir Next LT Pro" w:eastAsiaTheme="minorHAnsi" w:hAnsi="Avenir Next LT Pro" w:cstheme="minorHAnsi"/>
      <w:sz w:val="24"/>
      <w:szCs w:val="24"/>
      <w:lang w:val="en-CA"/>
    </w:rPr>
  </w:style>
  <w:style w:type="paragraph" w:customStyle="1" w:styleId="594F301A052C413B815722DF384C1E982">
    <w:name w:val="594F301A052C413B815722DF384C1E982"/>
    <w:rsid w:val="004413CB"/>
    <w:pPr>
      <w:spacing w:after="0" w:line="276" w:lineRule="auto"/>
    </w:pPr>
    <w:rPr>
      <w:rFonts w:ascii="Avenir Next LT Pro" w:eastAsiaTheme="minorHAnsi" w:hAnsi="Avenir Next LT Pro" w:cstheme="minorHAnsi"/>
      <w:sz w:val="24"/>
      <w:szCs w:val="24"/>
      <w:lang w:val="en-CA"/>
    </w:rPr>
  </w:style>
  <w:style w:type="paragraph" w:customStyle="1" w:styleId="84E62AD42F75429AB818EA309F1161B12">
    <w:name w:val="84E62AD42F75429AB818EA309F1161B12"/>
    <w:rsid w:val="004413CB"/>
    <w:pPr>
      <w:spacing w:after="0" w:line="276" w:lineRule="auto"/>
    </w:pPr>
    <w:rPr>
      <w:rFonts w:ascii="Avenir Next LT Pro" w:eastAsiaTheme="minorHAnsi" w:hAnsi="Avenir Next LT Pro" w:cstheme="minorHAnsi"/>
      <w:sz w:val="24"/>
      <w:szCs w:val="24"/>
      <w:lang w:val="en-CA"/>
    </w:rPr>
  </w:style>
  <w:style w:type="paragraph" w:customStyle="1" w:styleId="87C41E3679904EA69B90EB7EE0DA85D52">
    <w:name w:val="87C41E3679904EA69B90EB7EE0DA85D52"/>
    <w:rsid w:val="004413CB"/>
    <w:pPr>
      <w:spacing w:after="0" w:line="276" w:lineRule="auto"/>
    </w:pPr>
    <w:rPr>
      <w:rFonts w:ascii="Avenir Next LT Pro" w:eastAsiaTheme="minorHAnsi" w:hAnsi="Avenir Next LT Pro" w:cstheme="minorHAnsi"/>
      <w:sz w:val="24"/>
      <w:szCs w:val="24"/>
      <w:lang w:val="en-CA"/>
    </w:rPr>
  </w:style>
  <w:style w:type="paragraph" w:customStyle="1" w:styleId="D33D6786683F4517AFC1EADBEBE3EA292">
    <w:name w:val="D33D6786683F4517AFC1EADBEBE3EA292"/>
    <w:rsid w:val="004413CB"/>
    <w:pPr>
      <w:spacing w:after="0" w:line="276" w:lineRule="auto"/>
    </w:pPr>
    <w:rPr>
      <w:rFonts w:ascii="Avenir Next LT Pro" w:eastAsiaTheme="minorHAnsi" w:hAnsi="Avenir Next LT Pro" w:cstheme="minorHAnsi"/>
      <w:sz w:val="24"/>
      <w:szCs w:val="24"/>
      <w:lang w:val="en-CA"/>
    </w:rPr>
  </w:style>
  <w:style w:type="paragraph" w:customStyle="1" w:styleId="0F791DA9D7FD40388ABF6719B2D825A51">
    <w:name w:val="0F791DA9D7FD40388ABF6719B2D825A51"/>
    <w:rsid w:val="004413CB"/>
    <w:pPr>
      <w:spacing w:after="0" w:line="276" w:lineRule="auto"/>
    </w:pPr>
    <w:rPr>
      <w:rFonts w:ascii="Avenir Next LT Pro" w:eastAsiaTheme="minorHAnsi" w:hAnsi="Avenir Next LT Pro" w:cstheme="minorHAnsi"/>
      <w:sz w:val="24"/>
      <w:szCs w:val="24"/>
      <w:lang w:val="en-CA"/>
    </w:rPr>
  </w:style>
  <w:style w:type="paragraph" w:customStyle="1" w:styleId="19805470007C43DE80B693FC1FBB5C702">
    <w:name w:val="19805470007C43DE80B693FC1FBB5C702"/>
    <w:rsid w:val="004413CB"/>
    <w:pPr>
      <w:spacing w:after="0" w:line="276" w:lineRule="auto"/>
    </w:pPr>
    <w:rPr>
      <w:rFonts w:ascii="Avenir Next LT Pro" w:eastAsiaTheme="minorHAnsi" w:hAnsi="Avenir Next LT Pro" w:cstheme="minorHAnsi"/>
      <w:sz w:val="24"/>
      <w:szCs w:val="24"/>
      <w:lang w:val="en-CA"/>
    </w:rPr>
  </w:style>
  <w:style w:type="paragraph" w:customStyle="1" w:styleId="76315E9E451842B680F19EB67F48C5032">
    <w:name w:val="76315E9E451842B680F19EB67F48C5032"/>
    <w:rsid w:val="004413CB"/>
    <w:pPr>
      <w:spacing w:after="0" w:line="276" w:lineRule="auto"/>
    </w:pPr>
    <w:rPr>
      <w:rFonts w:ascii="Avenir Next LT Pro" w:eastAsiaTheme="minorHAnsi" w:hAnsi="Avenir Next LT Pro" w:cstheme="minorHAnsi"/>
      <w:sz w:val="24"/>
      <w:szCs w:val="24"/>
      <w:lang w:val="en-CA"/>
    </w:rPr>
  </w:style>
  <w:style w:type="paragraph" w:customStyle="1" w:styleId="F7627D5166324767932A25B0A59B04652">
    <w:name w:val="F7627D5166324767932A25B0A59B04652"/>
    <w:rsid w:val="004413CB"/>
    <w:pPr>
      <w:spacing w:after="0" w:line="276" w:lineRule="auto"/>
    </w:pPr>
    <w:rPr>
      <w:rFonts w:ascii="Avenir Next LT Pro" w:eastAsiaTheme="minorHAnsi" w:hAnsi="Avenir Next LT Pro" w:cstheme="minorHAnsi"/>
      <w:sz w:val="24"/>
      <w:szCs w:val="24"/>
      <w:lang w:val="en-CA"/>
    </w:rPr>
  </w:style>
  <w:style w:type="paragraph" w:customStyle="1" w:styleId="2BCC7F1DF53D4B029F0DF334558C3C482">
    <w:name w:val="2BCC7F1DF53D4B029F0DF334558C3C482"/>
    <w:rsid w:val="004413CB"/>
    <w:pPr>
      <w:spacing w:after="0" w:line="276" w:lineRule="auto"/>
    </w:pPr>
    <w:rPr>
      <w:rFonts w:ascii="Avenir Next LT Pro" w:eastAsiaTheme="minorHAnsi" w:hAnsi="Avenir Next LT Pro" w:cstheme="minorHAnsi"/>
      <w:sz w:val="24"/>
      <w:szCs w:val="24"/>
      <w:lang w:val="en-CA"/>
    </w:rPr>
  </w:style>
  <w:style w:type="paragraph" w:customStyle="1" w:styleId="67AA5D83E0664707B4C86E143907B8221">
    <w:name w:val="67AA5D83E0664707B4C86E143907B8221"/>
    <w:rsid w:val="004413CB"/>
    <w:pPr>
      <w:spacing w:after="0" w:line="276" w:lineRule="auto"/>
    </w:pPr>
    <w:rPr>
      <w:rFonts w:ascii="Avenir Next LT Pro" w:eastAsiaTheme="minorHAnsi" w:hAnsi="Avenir Next LT Pro" w:cstheme="minorHAnsi"/>
      <w:sz w:val="24"/>
      <w:szCs w:val="24"/>
      <w:lang w:val="en-CA"/>
    </w:rPr>
  </w:style>
  <w:style w:type="paragraph" w:customStyle="1" w:styleId="FB15CF75CDF7457AACE2DE6F678998732">
    <w:name w:val="FB15CF75CDF7457AACE2DE6F678998732"/>
    <w:rsid w:val="004413CB"/>
    <w:pPr>
      <w:spacing w:after="0" w:line="276" w:lineRule="auto"/>
    </w:pPr>
    <w:rPr>
      <w:rFonts w:ascii="Avenir Next LT Pro" w:eastAsiaTheme="minorHAnsi" w:hAnsi="Avenir Next LT Pro" w:cstheme="minorHAnsi"/>
      <w:sz w:val="24"/>
      <w:szCs w:val="24"/>
      <w:lang w:val="en-CA"/>
    </w:rPr>
  </w:style>
  <w:style w:type="paragraph" w:customStyle="1" w:styleId="ADB8171798D740FF9D171EDEA5F0B5BE2">
    <w:name w:val="ADB8171798D740FF9D171EDEA5F0B5BE2"/>
    <w:rsid w:val="004413CB"/>
    <w:pPr>
      <w:spacing w:after="0" w:line="276" w:lineRule="auto"/>
    </w:pPr>
    <w:rPr>
      <w:rFonts w:ascii="Avenir Next LT Pro" w:eastAsiaTheme="minorHAnsi" w:hAnsi="Avenir Next LT Pro" w:cstheme="minorHAnsi"/>
      <w:sz w:val="24"/>
      <w:szCs w:val="24"/>
      <w:lang w:val="en-CA"/>
    </w:rPr>
  </w:style>
  <w:style w:type="paragraph" w:customStyle="1" w:styleId="1D2C3F4022B64BA495214E4E75C5EDDD2">
    <w:name w:val="1D2C3F4022B64BA495214E4E75C5EDDD2"/>
    <w:rsid w:val="004413CB"/>
    <w:pPr>
      <w:spacing w:after="0" w:line="276" w:lineRule="auto"/>
    </w:pPr>
    <w:rPr>
      <w:rFonts w:ascii="Avenir Next LT Pro" w:eastAsiaTheme="minorHAnsi" w:hAnsi="Avenir Next LT Pro" w:cstheme="minorHAnsi"/>
      <w:sz w:val="24"/>
      <w:szCs w:val="24"/>
      <w:lang w:val="en-CA"/>
    </w:rPr>
  </w:style>
  <w:style w:type="paragraph" w:customStyle="1" w:styleId="D53EEDEF249642788F8C958D988E89F02">
    <w:name w:val="D53EEDEF249642788F8C958D988E89F02"/>
    <w:rsid w:val="004413CB"/>
    <w:pPr>
      <w:spacing w:after="0" w:line="276" w:lineRule="auto"/>
    </w:pPr>
    <w:rPr>
      <w:rFonts w:ascii="Avenir Next LT Pro" w:eastAsiaTheme="minorHAnsi" w:hAnsi="Avenir Next LT Pro" w:cstheme="minorHAnsi"/>
      <w:sz w:val="24"/>
      <w:szCs w:val="24"/>
      <w:lang w:val="en-CA"/>
    </w:rPr>
  </w:style>
  <w:style w:type="paragraph" w:customStyle="1" w:styleId="F970E43D2A564B698084474EA479DF971">
    <w:name w:val="F970E43D2A564B698084474EA479DF971"/>
    <w:rsid w:val="004413CB"/>
    <w:pPr>
      <w:spacing w:after="0" w:line="276" w:lineRule="auto"/>
    </w:pPr>
    <w:rPr>
      <w:rFonts w:ascii="Avenir Next LT Pro" w:eastAsiaTheme="minorHAnsi" w:hAnsi="Avenir Next LT Pro" w:cstheme="minorHAnsi"/>
      <w:sz w:val="24"/>
      <w:szCs w:val="24"/>
      <w:lang w:val="en-CA"/>
    </w:rPr>
  </w:style>
  <w:style w:type="paragraph" w:customStyle="1" w:styleId="12088C33BDC54BC399AD583734C99D1A2">
    <w:name w:val="12088C33BDC54BC399AD583734C99D1A2"/>
    <w:rsid w:val="004413CB"/>
    <w:pPr>
      <w:spacing w:after="0" w:line="276" w:lineRule="auto"/>
    </w:pPr>
    <w:rPr>
      <w:rFonts w:ascii="Avenir Next LT Pro" w:eastAsiaTheme="minorHAnsi" w:hAnsi="Avenir Next LT Pro" w:cstheme="minorHAnsi"/>
      <w:sz w:val="24"/>
      <w:szCs w:val="24"/>
      <w:lang w:val="en-CA"/>
    </w:rPr>
  </w:style>
  <w:style w:type="paragraph" w:customStyle="1" w:styleId="D4D13D111D214896AE96F37B6DEB467A2">
    <w:name w:val="D4D13D111D214896AE96F37B6DEB467A2"/>
    <w:rsid w:val="004413CB"/>
    <w:pPr>
      <w:spacing w:after="0" w:line="276" w:lineRule="auto"/>
    </w:pPr>
    <w:rPr>
      <w:rFonts w:ascii="Avenir Next LT Pro" w:eastAsiaTheme="minorHAnsi" w:hAnsi="Avenir Next LT Pro" w:cstheme="minorHAnsi"/>
      <w:sz w:val="24"/>
      <w:szCs w:val="24"/>
      <w:lang w:val="en-CA"/>
    </w:rPr>
  </w:style>
  <w:style w:type="paragraph" w:customStyle="1" w:styleId="03161335BE0640AFA98F2457F8234C1C2">
    <w:name w:val="03161335BE0640AFA98F2457F8234C1C2"/>
    <w:rsid w:val="004413CB"/>
    <w:pPr>
      <w:spacing w:after="0" w:line="276" w:lineRule="auto"/>
    </w:pPr>
    <w:rPr>
      <w:rFonts w:ascii="Avenir Next LT Pro" w:eastAsiaTheme="minorHAnsi" w:hAnsi="Avenir Next LT Pro" w:cstheme="minorHAnsi"/>
      <w:sz w:val="24"/>
      <w:szCs w:val="24"/>
      <w:lang w:val="en-CA"/>
    </w:rPr>
  </w:style>
  <w:style w:type="paragraph" w:customStyle="1" w:styleId="790969AD511441AAA04BB436EBEA2E7B2">
    <w:name w:val="790969AD511441AAA04BB436EBEA2E7B2"/>
    <w:rsid w:val="004413CB"/>
    <w:pPr>
      <w:spacing w:after="0" w:line="276" w:lineRule="auto"/>
    </w:pPr>
    <w:rPr>
      <w:rFonts w:ascii="Avenir Next LT Pro" w:eastAsiaTheme="minorHAnsi" w:hAnsi="Avenir Next LT Pro" w:cstheme="minorHAnsi"/>
      <w:sz w:val="24"/>
      <w:szCs w:val="24"/>
      <w:lang w:val="en-CA"/>
    </w:rPr>
  </w:style>
  <w:style w:type="paragraph" w:customStyle="1" w:styleId="198865E9A9B947049917D1553D7DDD9E2">
    <w:name w:val="198865E9A9B947049917D1553D7DDD9E2"/>
    <w:rsid w:val="004413CB"/>
    <w:pPr>
      <w:spacing w:after="0" w:line="276" w:lineRule="auto"/>
    </w:pPr>
    <w:rPr>
      <w:rFonts w:ascii="Avenir Next LT Pro" w:eastAsiaTheme="minorHAnsi" w:hAnsi="Avenir Next LT Pro" w:cstheme="minorHAnsi"/>
      <w:sz w:val="24"/>
      <w:szCs w:val="24"/>
      <w:lang w:val="en-CA"/>
    </w:rPr>
  </w:style>
  <w:style w:type="paragraph" w:customStyle="1" w:styleId="FB732993E52C480492EF3FA061A8F8E22">
    <w:name w:val="FB732993E52C480492EF3FA061A8F8E22"/>
    <w:rsid w:val="004413CB"/>
    <w:pPr>
      <w:spacing w:after="0" w:line="276" w:lineRule="auto"/>
    </w:pPr>
    <w:rPr>
      <w:rFonts w:ascii="Avenir Next LT Pro" w:eastAsiaTheme="minorHAnsi" w:hAnsi="Avenir Next LT Pro" w:cstheme="minorHAnsi"/>
      <w:sz w:val="24"/>
      <w:szCs w:val="24"/>
      <w:lang w:val="en-CA"/>
    </w:rPr>
  </w:style>
  <w:style w:type="paragraph" w:customStyle="1" w:styleId="E2A76C8144C846D7981C5760C490EFE02">
    <w:name w:val="E2A76C8144C846D7981C5760C490EFE02"/>
    <w:rsid w:val="004413CB"/>
    <w:pPr>
      <w:spacing w:after="0" w:line="276" w:lineRule="auto"/>
    </w:pPr>
    <w:rPr>
      <w:rFonts w:ascii="Avenir Next LT Pro" w:eastAsiaTheme="minorHAnsi" w:hAnsi="Avenir Next LT Pro" w:cstheme="minorHAnsi"/>
      <w:sz w:val="24"/>
      <w:szCs w:val="24"/>
      <w:lang w:val="en-CA"/>
    </w:rPr>
  </w:style>
  <w:style w:type="paragraph" w:customStyle="1" w:styleId="15A84AF5C2DB453F9735A70158F132702">
    <w:name w:val="15A84AF5C2DB453F9735A70158F132702"/>
    <w:rsid w:val="004413CB"/>
    <w:pPr>
      <w:spacing w:after="0" w:line="276" w:lineRule="auto"/>
    </w:pPr>
    <w:rPr>
      <w:rFonts w:ascii="Avenir Next LT Pro" w:eastAsiaTheme="minorHAnsi" w:hAnsi="Avenir Next LT Pro" w:cstheme="minorHAnsi"/>
      <w:sz w:val="24"/>
      <w:szCs w:val="24"/>
      <w:lang w:val="en-CA"/>
    </w:rPr>
  </w:style>
  <w:style w:type="paragraph" w:customStyle="1" w:styleId="BA255804EC7A453A821D0C4F9DE88AB02">
    <w:name w:val="BA255804EC7A453A821D0C4F9DE88AB02"/>
    <w:rsid w:val="004413CB"/>
    <w:pPr>
      <w:spacing w:after="0" w:line="276" w:lineRule="auto"/>
    </w:pPr>
    <w:rPr>
      <w:rFonts w:ascii="Avenir Next LT Pro" w:eastAsiaTheme="minorHAnsi" w:hAnsi="Avenir Next LT Pro" w:cstheme="minorHAnsi"/>
      <w:sz w:val="24"/>
      <w:szCs w:val="24"/>
      <w:lang w:val="en-CA"/>
    </w:rPr>
  </w:style>
  <w:style w:type="paragraph" w:customStyle="1" w:styleId="4256CA4B839A48BE85464545442A5DA72">
    <w:name w:val="4256CA4B839A48BE85464545442A5DA72"/>
    <w:rsid w:val="004413CB"/>
    <w:pPr>
      <w:spacing w:after="0" w:line="276" w:lineRule="auto"/>
    </w:pPr>
    <w:rPr>
      <w:rFonts w:ascii="Avenir Next LT Pro" w:eastAsiaTheme="minorHAnsi" w:hAnsi="Avenir Next LT Pro" w:cstheme="minorHAnsi"/>
      <w:sz w:val="24"/>
      <w:szCs w:val="24"/>
      <w:lang w:val="en-CA"/>
    </w:rPr>
  </w:style>
  <w:style w:type="paragraph" w:customStyle="1" w:styleId="3687378F52F34203AF59A16623B8B26C2">
    <w:name w:val="3687378F52F34203AF59A16623B8B26C2"/>
    <w:rsid w:val="004413CB"/>
    <w:pPr>
      <w:spacing w:after="0" w:line="276" w:lineRule="auto"/>
    </w:pPr>
    <w:rPr>
      <w:rFonts w:ascii="Avenir Next LT Pro" w:eastAsiaTheme="minorHAnsi" w:hAnsi="Avenir Next LT Pro" w:cstheme="minorHAnsi"/>
      <w:sz w:val="24"/>
      <w:szCs w:val="24"/>
      <w:lang w:val="en-CA"/>
    </w:rPr>
  </w:style>
  <w:style w:type="paragraph" w:customStyle="1" w:styleId="E85DBDDD02B346F3A6356A68675209EE1">
    <w:name w:val="E85DBDDD02B346F3A6356A68675209EE1"/>
    <w:rsid w:val="004413CB"/>
    <w:pPr>
      <w:spacing w:after="0" w:line="276" w:lineRule="auto"/>
    </w:pPr>
    <w:rPr>
      <w:rFonts w:ascii="Avenir Next LT Pro" w:eastAsiaTheme="minorHAnsi" w:hAnsi="Avenir Next LT Pro" w:cstheme="minorHAnsi"/>
      <w:sz w:val="24"/>
      <w:szCs w:val="24"/>
      <w:lang w:val="en-CA"/>
    </w:rPr>
  </w:style>
  <w:style w:type="paragraph" w:customStyle="1" w:styleId="1CA44AC7D0F04B4283E01AB9BE8DD04F2">
    <w:name w:val="1CA44AC7D0F04B4283E01AB9BE8DD04F2"/>
    <w:rsid w:val="004413CB"/>
    <w:pPr>
      <w:spacing w:after="0" w:line="276" w:lineRule="auto"/>
    </w:pPr>
    <w:rPr>
      <w:rFonts w:ascii="Avenir Next LT Pro" w:eastAsiaTheme="minorHAnsi" w:hAnsi="Avenir Next LT Pro" w:cstheme="minorHAnsi"/>
      <w:sz w:val="24"/>
      <w:szCs w:val="24"/>
      <w:lang w:val="en-CA"/>
    </w:rPr>
  </w:style>
  <w:style w:type="paragraph" w:customStyle="1" w:styleId="D346BF329A3245378F8E7BE18875BC722">
    <w:name w:val="D346BF329A3245378F8E7BE18875BC722"/>
    <w:rsid w:val="004413CB"/>
    <w:pPr>
      <w:spacing w:after="0" w:line="276" w:lineRule="auto"/>
    </w:pPr>
    <w:rPr>
      <w:rFonts w:ascii="Avenir Next LT Pro" w:eastAsiaTheme="minorHAnsi" w:hAnsi="Avenir Next LT Pro" w:cstheme="minorHAnsi"/>
      <w:sz w:val="24"/>
      <w:szCs w:val="24"/>
      <w:lang w:val="en-CA"/>
    </w:rPr>
  </w:style>
  <w:style w:type="paragraph" w:customStyle="1" w:styleId="531447A339A74232A975BCDDBA2B4DF02">
    <w:name w:val="531447A339A74232A975BCDDBA2B4DF02"/>
    <w:rsid w:val="004413CB"/>
    <w:pPr>
      <w:spacing w:after="0" w:line="276" w:lineRule="auto"/>
    </w:pPr>
    <w:rPr>
      <w:rFonts w:ascii="Avenir Next LT Pro" w:eastAsiaTheme="minorHAnsi" w:hAnsi="Avenir Next LT Pro" w:cstheme="minorHAnsi"/>
      <w:sz w:val="24"/>
      <w:szCs w:val="24"/>
      <w:lang w:val="en-CA"/>
    </w:rPr>
  </w:style>
  <w:style w:type="paragraph" w:customStyle="1" w:styleId="13566A3BCFB04EADABD7C644F7034AD22">
    <w:name w:val="13566A3BCFB04EADABD7C644F7034AD22"/>
    <w:rsid w:val="004413CB"/>
    <w:pPr>
      <w:spacing w:after="0" w:line="276" w:lineRule="auto"/>
    </w:pPr>
    <w:rPr>
      <w:rFonts w:ascii="Avenir Next LT Pro" w:eastAsiaTheme="minorHAnsi" w:hAnsi="Avenir Next LT Pro" w:cstheme="minorHAnsi"/>
      <w:sz w:val="24"/>
      <w:szCs w:val="24"/>
      <w:lang w:val="en-CA"/>
    </w:rPr>
  </w:style>
  <w:style w:type="paragraph" w:customStyle="1" w:styleId="E1DB2F54916F46C38FE8CECF42786D871">
    <w:name w:val="E1DB2F54916F46C38FE8CECF42786D871"/>
    <w:rsid w:val="004413CB"/>
    <w:pPr>
      <w:spacing w:after="0" w:line="276" w:lineRule="auto"/>
    </w:pPr>
    <w:rPr>
      <w:rFonts w:ascii="Avenir Next LT Pro" w:eastAsiaTheme="minorHAnsi" w:hAnsi="Avenir Next LT Pro" w:cstheme="minorHAnsi"/>
      <w:sz w:val="24"/>
      <w:szCs w:val="24"/>
      <w:lang w:val="en-CA"/>
    </w:rPr>
  </w:style>
  <w:style w:type="paragraph" w:customStyle="1" w:styleId="02A15D66AF33452EB059F8B2D75F985E2">
    <w:name w:val="02A15D66AF33452EB059F8B2D75F985E2"/>
    <w:rsid w:val="004413CB"/>
    <w:pPr>
      <w:spacing w:after="0" w:line="276" w:lineRule="auto"/>
    </w:pPr>
    <w:rPr>
      <w:rFonts w:ascii="Avenir Next LT Pro" w:eastAsiaTheme="minorHAnsi" w:hAnsi="Avenir Next LT Pro" w:cstheme="minorHAnsi"/>
      <w:sz w:val="24"/>
      <w:szCs w:val="24"/>
      <w:lang w:val="en-CA"/>
    </w:rPr>
  </w:style>
  <w:style w:type="paragraph" w:customStyle="1" w:styleId="C53953D3E5B3407C89C406899E3224BB2">
    <w:name w:val="C53953D3E5B3407C89C406899E3224BB2"/>
    <w:rsid w:val="004413CB"/>
    <w:pPr>
      <w:spacing w:after="0" w:line="276" w:lineRule="auto"/>
    </w:pPr>
    <w:rPr>
      <w:rFonts w:ascii="Avenir Next LT Pro" w:eastAsiaTheme="minorHAnsi" w:hAnsi="Avenir Next LT Pro" w:cstheme="minorHAnsi"/>
      <w:sz w:val="24"/>
      <w:szCs w:val="24"/>
      <w:lang w:val="en-CA"/>
    </w:rPr>
  </w:style>
  <w:style w:type="paragraph" w:customStyle="1" w:styleId="6A043F5DCBCE4ECDAAD43036428861312">
    <w:name w:val="6A043F5DCBCE4ECDAAD43036428861312"/>
    <w:rsid w:val="004413CB"/>
    <w:pPr>
      <w:spacing w:after="0" w:line="276" w:lineRule="auto"/>
    </w:pPr>
    <w:rPr>
      <w:rFonts w:ascii="Avenir Next LT Pro" w:eastAsiaTheme="minorHAnsi" w:hAnsi="Avenir Next LT Pro" w:cstheme="minorHAnsi"/>
      <w:sz w:val="24"/>
      <w:szCs w:val="24"/>
      <w:lang w:val="en-CA"/>
    </w:rPr>
  </w:style>
  <w:style w:type="paragraph" w:customStyle="1" w:styleId="C49436D08365430EBF5341FB39B93CAA2">
    <w:name w:val="C49436D08365430EBF5341FB39B93CAA2"/>
    <w:rsid w:val="004413CB"/>
    <w:pPr>
      <w:spacing w:after="0" w:line="276" w:lineRule="auto"/>
    </w:pPr>
    <w:rPr>
      <w:rFonts w:ascii="Avenir Next LT Pro" w:eastAsiaTheme="minorHAnsi" w:hAnsi="Avenir Next LT Pro" w:cstheme="minorHAnsi"/>
      <w:sz w:val="24"/>
      <w:szCs w:val="24"/>
      <w:lang w:val="en-CA"/>
    </w:rPr>
  </w:style>
  <w:style w:type="paragraph" w:customStyle="1" w:styleId="13BB23A9022643F4860490438FEE5C641">
    <w:name w:val="13BB23A9022643F4860490438FEE5C641"/>
    <w:rsid w:val="004413CB"/>
    <w:pPr>
      <w:spacing w:after="0" w:line="276" w:lineRule="auto"/>
    </w:pPr>
    <w:rPr>
      <w:rFonts w:ascii="Avenir Next LT Pro" w:eastAsiaTheme="minorHAnsi" w:hAnsi="Avenir Next LT Pro" w:cstheme="minorHAnsi"/>
      <w:sz w:val="24"/>
      <w:szCs w:val="24"/>
      <w:lang w:val="en-CA"/>
    </w:rPr>
  </w:style>
  <w:style w:type="paragraph" w:customStyle="1" w:styleId="0D7AB76F6C0D4F5E86FB2FEBC9448B8F2">
    <w:name w:val="0D7AB76F6C0D4F5E86FB2FEBC9448B8F2"/>
    <w:rsid w:val="004413CB"/>
    <w:pPr>
      <w:spacing w:after="0" w:line="276" w:lineRule="auto"/>
    </w:pPr>
    <w:rPr>
      <w:rFonts w:ascii="Avenir Next LT Pro" w:eastAsiaTheme="minorHAnsi" w:hAnsi="Avenir Next LT Pro" w:cstheme="minorHAnsi"/>
      <w:sz w:val="24"/>
      <w:szCs w:val="24"/>
      <w:lang w:val="en-CA"/>
    </w:rPr>
  </w:style>
  <w:style w:type="paragraph" w:customStyle="1" w:styleId="D716B64B51034FD78B4B51A5923921B72">
    <w:name w:val="D716B64B51034FD78B4B51A5923921B72"/>
    <w:rsid w:val="004413CB"/>
    <w:pPr>
      <w:spacing w:after="0" w:line="276" w:lineRule="auto"/>
    </w:pPr>
    <w:rPr>
      <w:rFonts w:ascii="Avenir Next LT Pro" w:eastAsiaTheme="minorHAnsi" w:hAnsi="Avenir Next LT Pro" w:cstheme="minorHAnsi"/>
      <w:sz w:val="24"/>
      <w:szCs w:val="24"/>
      <w:lang w:val="en-CA"/>
    </w:rPr>
  </w:style>
  <w:style w:type="paragraph" w:customStyle="1" w:styleId="1D13F98AE31042BB926C86BB563E085A2">
    <w:name w:val="1D13F98AE31042BB926C86BB563E085A2"/>
    <w:rsid w:val="004413CB"/>
    <w:pPr>
      <w:spacing w:after="0" w:line="276" w:lineRule="auto"/>
    </w:pPr>
    <w:rPr>
      <w:rFonts w:ascii="Avenir Next LT Pro" w:eastAsiaTheme="minorHAnsi" w:hAnsi="Avenir Next LT Pro" w:cstheme="minorHAnsi"/>
      <w:sz w:val="24"/>
      <w:szCs w:val="24"/>
      <w:lang w:val="en-CA"/>
    </w:rPr>
  </w:style>
  <w:style w:type="paragraph" w:customStyle="1" w:styleId="477045044DF849E694DB6B9CB9C0D62D2">
    <w:name w:val="477045044DF849E694DB6B9CB9C0D62D2"/>
    <w:rsid w:val="004413CB"/>
    <w:pPr>
      <w:spacing w:after="0" w:line="276" w:lineRule="auto"/>
    </w:pPr>
    <w:rPr>
      <w:rFonts w:ascii="Avenir Next LT Pro" w:eastAsiaTheme="minorHAnsi" w:hAnsi="Avenir Next LT Pro" w:cstheme="minorHAnsi"/>
      <w:sz w:val="24"/>
      <w:szCs w:val="24"/>
      <w:lang w:val="en-CA"/>
    </w:rPr>
  </w:style>
  <w:style w:type="paragraph" w:customStyle="1" w:styleId="2E0BFAAC2FA84182A82950C11F17388E1">
    <w:name w:val="2E0BFAAC2FA84182A82950C11F17388E1"/>
    <w:rsid w:val="004413CB"/>
    <w:pPr>
      <w:spacing w:after="0" w:line="276" w:lineRule="auto"/>
    </w:pPr>
    <w:rPr>
      <w:rFonts w:ascii="Avenir Next LT Pro" w:eastAsiaTheme="minorHAnsi" w:hAnsi="Avenir Next LT Pro" w:cstheme="minorHAnsi"/>
      <w:sz w:val="24"/>
      <w:szCs w:val="24"/>
      <w:lang w:val="en-CA"/>
    </w:rPr>
  </w:style>
  <w:style w:type="paragraph" w:customStyle="1" w:styleId="47B2509958834BD59DB331C18B8853952">
    <w:name w:val="47B2509958834BD59DB331C18B8853952"/>
    <w:rsid w:val="004413CB"/>
    <w:pPr>
      <w:spacing w:after="0" w:line="276" w:lineRule="auto"/>
    </w:pPr>
    <w:rPr>
      <w:rFonts w:ascii="Avenir Next LT Pro" w:eastAsiaTheme="minorHAnsi" w:hAnsi="Avenir Next LT Pro" w:cstheme="minorHAnsi"/>
      <w:sz w:val="24"/>
      <w:szCs w:val="24"/>
      <w:lang w:val="en-CA"/>
    </w:rPr>
  </w:style>
  <w:style w:type="paragraph" w:customStyle="1" w:styleId="499B4A8326FE4DE5924A9D047A708B9E2">
    <w:name w:val="499B4A8326FE4DE5924A9D047A708B9E2"/>
    <w:rsid w:val="004413CB"/>
    <w:pPr>
      <w:spacing w:after="0" w:line="276" w:lineRule="auto"/>
    </w:pPr>
    <w:rPr>
      <w:rFonts w:ascii="Avenir Next LT Pro" w:eastAsiaTheme="minorHAnsi" w:hAnsi="Avenir Next LT Pro" w:cstheme="minorHAnsi"/>
      <w:sz w:val="24"/>
      <w:szCs w:val="24"/>
      <w:lang w:val="en-CA"/>
    </w:rPr>
  </w:style>
  <w:style w:type="paragraph" w:customStyle="1" w:styleId="BA7E84334ACA488BB16250D43B78B54C2">
    <w:name w:val="BA7E84334ACA488BB16250D43B78B54C2"/>
    <w:rsid w:val="004413CB"/>
    <w:pPr>
      <w:spacing w:after="0" w:line="276" w:lineRule="auto"/>
    </w:pPr>
    <w:rPr>
      <w:rFonts w:ascii="Avenir Next LT Pro" w:eastAsiaTheme="minorHAnsi" w:hAnsi="Avenir Next LT Pro" w:cstheme="minorHAnsi"/>
      <w:sz w:val="24"/>
      <w:szCs w:val="24"/>
      <w:lang w:val="en-CA"/>
    </w:rPr>
  </w:style>
  <w:style w:type="paragraph" w:customStyle="1" w:styleId="71087C266E194E58A6AC5771C3FE62E72">
    <w:name w:val="71087C266E194E58A6AC5771C3FE62E72"/>
    <w:rsid w:val="004413CB"/>
    <w:pPr>
      <w:spacing w:after="0" w:line="276" w:lineRule="auto"/>
    </w:pPr>
    <w:rPr>
      <w:rFonts w:ascii="Avenir Next LT Pro" w:eastAsiaTheme="minorHAnsi" w:hAnsi="Avenir Next LT Pro" w:cstheme="minorHAnsi"/>
      <w:sz w:val="24"/>
      <w:szCs w:val="24"/>
      <w:lang w:val="en-CA"/>
    </w:rPr>
  </w:style>
  <w:style w:type="paragraph" w:customStyle="1" w:styleId="AD703CEBAF1843E5BA5BD15BC8A0EEDE1">
    <w:name w:val="AD703CEBAF1843E5BA5BD15BC8A0EEDE1"/>
    <w:rsid w:val="004413CB"/>
    <w:pPr>
      <w:spacing w:after="0" w:line="276" w:lineRule="auto"/>
    </w:pPr>
    <w:rPr>
      <w:rFonts w:ascii="Avenir Next LT Pro" w:eastAsiaTheme="minorHAnsi" w:hAnsi="Avenir Next LT Pro" w:cstheme="minorHAnsi"/>
      <w:sz w:val="24"/>
      <w:szCs w:val="24"/>
      <w:lang w:val="en-CA"/>
    </w:rPr>
  </w:style>
  <w:style w:type="paragraph" w:customStyle="1" w:styleId="87CDA8DD28764D77A4E91A30ADBC93262">
    <w:name w:val="87CDA8DD28764D77A4E91A30ADBC93262"/>
    <w:rsid w:val="004413CB"/>
    <w:pPr>
      <w:spacing w:after="0" w:line="276" w:lineRule="auto"/>
    </w:pPr>
    <w:rPr>
      <w:rFonts w:ascii="Avenir Next LT Pro" w:eastAsiaTheme="minorHAnsi" w:hAnsi="Avenir Next LT Pro" w:cstheme="minorHAnsi"/>
      <w:sz w:val="24"/>
      <w:szCs w:val="24"/>
      <w:lang w:val="en-CA"/>
    </w:rPr>
  </w:style>
  <w:style w:type="paragraph" w:customStyle="1" w:styleId="145EEE229AE24037AD011D9131CE1B892">
    <w:name w:val="145EEE229AE24037AD011D9131CE1B892"/>
    <w:rsid w:val="004413CB"/>
    <w:pPr>
      <w:spacing w:after="0" w:line="276" w:lineRule="auto"/>
    </w:pPr>
    <w:rPr>
      <w:rFonts w:ascii="Avenir Next LT Pro" w:eastAsiaTheme="minorHAnsi" w:hAnsi="Avenir Next LT Pro" w:cstheme="minorHAnsi"/>
      <w:sz w:val="24"/>
      <w:szCs w:val="24"/>
      <w:lang w:val="en-CA"/>
    </w:rPr>
  </w:style>
  <w:style w:type="paragraph" w:customStyle="1" w:styleId="3500A88A99064FB58C7E0E47EEE1EE862">
    <w:name w:val="3500A88A99064FB58C7E0E47EEE1EE862"/>
    <w:rsid w:val="004413CB"/>
    <w:pPr>
      <w:spacing w:after="0" w:line="276" w:lineRule="auto"/>
    </w:pPr>
    <w:rPr>
      <w:rFonts w:ascii="Avenir Next LT Pro" w:eastAsiaTheme="minorHAnsi" w:hAnsi="Avenir Next LT Pro" w:cstheme="minorHAnsi"/>
      <w:sz w:val="24"/>
      <w:szCs w:val="24"/>
      <w:lang w:val="en-CA"/>
    </w:rPr>
  </w:style>
  <w:style w:type="paragraph" w:customStyle="1" w:styleId="54E6253537014ADB890C12B2EAB1B5E52">
    <w:name w:val="54E6253537014ADB890C12B2EAB1B5E52"/>
    <w:rsid w:val="004413CB"/>
    <w:pPr>
      <w:spacing w:after="0" w:line="276" w:lineRule="auto"/>
    </w:pPr>
    <w:rPr>
      <w:rFonts w:ascii="Avenir Next LT Pro" w:eastAsiaTheme="minorHAnsi" w:hAnsi="Avenir Next LT Pro" w:cstheme="minorHAnsi"/>
      <w:sz w:val="24"/>
      <w:szCs w:val="24"/>
      <w:lang w:val="en-CA"/>
    </w:rPr>
  </w:style>
  <w:style w:type="paragraph" w:customStyle="1" w:styleId="C285A2D420E94F28897AC77534B1F1912">
    <w:name w:val="C285A2D420E94F28897AC77534B1F1912"/>
    <w:rsid w:val="004413CB"/>
    <w:pPr>
      <w:spacing w:after="0" w:line="276" w:lineRule="auto"/>
    </w:pPr>
    <w:rPr>
      <w:rFonts w:ascii="Avenir Next LT Pro" w:eastAsiaTheme="minorHAnsi" w:hAnsi="Avenir Next LT Pro" w:cstheme="minorHAnsi"/>
      <w:sz w:val="24"/>
      <w:szCs w:val="24"/>
      <w:lang w:val="en-CA"/>
    </w:rPr>
  </w:style>
  <w:style w:type="paragraph" w:customStyle="1" w:styleId="28EC2AABF75347EE86B9B9F10219BD562">
    <w:name w:val="28EC2AABF75347EE86B9B9F10219BD562"/>
    <w:rsid w:val="004413CB"/>
    <w:pPr>
      <w:spacing w:after="0" w:line="276" w:lineRule="auto"/>
    </w:pPr>
    <w:rPr>
      <w:rFonts w:ascii="Avenir Next LT Pro" w:eastAsiaTheme="minorHAnsi" w:hAnsi="Avenir Next LT Pro" w:cstheme="minorHAnsi"/>
      <w:sz w:val="24"/>
      <w:szCs w:val="24"/>
      <w:lang w:val="en-CA"/>
    </w:rPr>
  </w:style>
  <w:style w:type="paragraph" w:customStyle="1" w:styleId="1F14E0530CE8443E9B6FEAFD6F7B97C02">
    <w:name w:val="1F14E0530CE8443E9B6FEAFD6F7B97C02"/>
    <w:rsid w:val="004413CB"/>
    <w:pPr>
      <w:spacing w:after="0" w:line="276" w:lineRule="auto"/>
    </w:pPr>
    <w:rPr>
      <w:rFonts w:ascii="Avenir Next LT Pro" w:eastAsiaTheme="minorHAnsi" w:hAnsi="Avenir Next LT Pro" w:cstheme="minorHAnsi"/>
      <w:sz w:val="24"/>
      <w:szCs w:val="24"/>
      <w:lang w:val="en-CA"/>
    </w:rPr>
  </w:style>
  <w:style w:type="paragraph" w:customStyle="1" w:styleId="89965C88742349C7B1D4BCE79CE9CBA62">
    <w:name w:val="89965C88742349C7B1D4BCE79CE9CBA62"/>
    <w:rsid w:val="004413CB"/>
    <w:pPr>
      <w:spacing w:after="0" w:line="276" w:lineRule="auto"/>
    </w:pPr>
    <w:rPr>
      <w:rFonts w:ascii="Avenir Next LT Pro" w:eastAsiaTheme="minorHAnsi" w:hAnsi="Avenir Next LT Pro" w:cstheme="minorHAnsi"/>
      <w:sz w:val="24"/>
      <w:szCs w:val="24"/>
      <w:lang w:val="en-CA"/>
    </w:rPr>
  </w:style>
  <w:style w:type="paragraph" w:customStyle="1" w:styleId="48B2E2806C1344B2B440719209361A9F2">
    <w:name w:val="48B2E2806C1344B2B440719209361A9F2"/>
    <w:rsid w:val="004413CB"/>
    <w:pPr>
      <w:spacing w:after="0" w:line="276" w:lineRule="auto"/>
    </w:pPr>
    <w:rPr>
      <w:rFonts w:ascii="Avenir Next LT Pro" w:eastAsiaTheme="minorHAnsi" w:hAnsi="Avenir Next LT Pro" w:cstheme="minorHAnsi"/>
      <w:sz w:val="24"/>
      <w:szCs w:val="24"/>
      <w:lang w:val="en-CA"/>
    </w:rPr>
  </w:style>
  <w:style w:type="paragraph" w:customStyle="1" w:styleId="04196DC185AD4E7F937AFE4240FCC4702">
    <w:name w:val="04196DC185AD4E7F937AFE4240FCC4702"/>
    <w:rsid w:val="004413CB"/>
    <w:pPr>
      <w:spacing w:after="0" w:line="276" w:lineRule="auto"/>
    </w:pPr>
    <w:rPr>
      <w:rFonts w:ascii="Avenir Next LT Pro" w:eastAsiaTheme="minorHAnsi" w:hAnsi="Avenir Next LT Pro" w:cstheme="minorHAnsi"/>
      <w:sz w:val="24"/>
      <w:szCs w:val="24"/>
      <w:lang w:val="en-CA"/>
    </w:rPr>
  </w:style>
  <w:style w:type="paragraph" w:customStyle="1" w:styleId="2CFCDF624EE74A248F54230005EFBB3C2">
    <w:name w:val="2CFCDF624EE74A248F54230005EFBB3C2"/>
    <w:rsid w:val="004413CB"/>
    <w:pPr>
      <w:spacing w:after="0" w:line="276" w:lineRule="auto"/>
    </w:pPr>
    <w:rPr>
      <w:rFonts w:ascii="Avenir Next LT Pro" w:eastAsiaTheme="minorHAnsi" w:hAnsi="Avenir Next LT Pro" w:cstheme="minorHAnsi"/>
      <w:sz w:val="24"/>
      <w:szCs w:val="24"/>
      <w:lang w:val="en-CA"/>
    </w:rPr>
  </w:style>
  <w:style w:type="paragraph" w:customStyle="1" w:styleId="DA3F2441D8124E449C51894F3C8490A61">
    <w:name w:val="DA3F2441D8124E449C51894F3C8490A61"/>
    <w:rsid w:val="004413CB"/>
    <w:pPr>
      <w:spacing w:after="0" w:line="276" w:lineRule="auto"/>
    </w:pPr>
    <w:rPr>
      <w:rFonts w:ascii="Avenir Next LT Pro" w:eastAsiaTheme="minorHAnsi" w:hAnsi="Avenir Next LT Pro" w:cstheme="minorHAnsi"/>
      <w:sz w:val="24"/>
      <w:szCs w:val="24"/>
      <w:lang w:val="en-CA"/>
    </w:rPr>
  </w:style>
  <w:style w:type="paragraph" w:customStyle="1" w:styleId="BCD9E9EEFAF74CDDA92D9968286105322">
    <w:name w:val="BCD9E9EEFAF74CDDA92D9968286105322"/>
    <w:rsid w:val="004413CB"/>
    <w:pPr>
      <w:spacing w:after="0" w:line="276" w:lineRule="auto"/>
    </w:pPr>
    <w:rPr>
      <w:rFonts w:ascii="Avenir Next LT Pro" w:eastAsiaTheme="minorHAnsi" w:hAnsi="Avenir Next LT Pro" w:cstheme="minorHAnsi"/>
      <w:sz w:val="24"/>
      <w:szCs w:val="24"/>
      <w:lang w:val="en-CA"/>
    </w:rPr>
  </w:style>
  <w:style w:type="paragraph" w:customStyle="1" w:styleId="C4E8BBCBE5804BF1AC9C092CCA42CC382">
    <w:name w:val="C4E8BBCBE5804BF1AC9C092CCA42CC382"/>
    <w:rsid w:val="004413CB"/>
    <w:pPr>
      <w:spacing w:after="0" w:line="276" w:lineRule="auto"/>
    </w:pPr>
    <w:rPr>
      <w:rFonts w:ascii="Avenir Next LT Pro" w:eastAsiaTheme="minorHAnsi" w:hAnsi="Avenir Next LT Pro" w:cstheme="minorHAnsi"/>
      <w:sz w:val="24"/>
      <w:szCs w:val="24"/>
      <w:lang w:val="en-CA"/>
    </w:rPr>
  </w:style>
  <w:style w:type="paragraph" w:customStyle="1" w:styleId="6ADB92E134244E51AA0BC753F4B4B5AB2">
    <w:name w:val="6ADB92E134244E51AA0BC753F4B4B5AB2"/>
    <w:rsid w:val="004413CB"/>
    <w:pPr>
      <w:spacing w:after="0" w:line="276" w:lineRule="auto"/>
    </w:pPr>
    <w:rPr>
      <w:rFonts w:ascii="Avenir Next LT Pro" w:eastAsiaTheme="minorHAnsi" w:hAnsi="Avenir Next LT Pro" w:cstheme="minorHAnsi"/>
      <w:sz w:val="24"/>
      <w:szCs w:val="24"/>
      <w:lang w:val="en-CA"/>
    </w:rPr>
  </w:style>
  <w:style w:type="paragraph" w:customStyle="1" w:styleId="B88F6F171F244B4EB5BFAAED743A4D542">
    <w:name w:val="B88F6F171F244B4EB5BFAAED743A4D542"/>
    <w:rsid w:val="004413CB"/>
    <w:pPr>
      <w:spacing w:after="0" w:line="276" w:lineRule="auto"/>
    </w:pPr>
    <w:rPr>
      <w:rFonts w:ascii="Avenir Next LT Pro" w:eastAsiaTheme="minorHAnsi" w:hAnsi="Avenir Next LT Pro" w:cstheme="minorHAnsi"/>
      <w:sz w:val="24"/>
      <w:szCs w:val="24"/>
      <w:lang w:val="en-CA"/>
    </w:rPr>
  </w:style>
  <w:style w:type="paragraph" w:customStyle="1" w:styleId="31EAF6EAE231494FB87AC06812ECBA822">
    <w:name w:val="31EAF6EAE231494FB87AC06812ECBA822"/>
    <w:rsid w:val="004413CB"/>
    <w:pPr>
      <w:spacing w:after="0" w:line="276" w:lineRule="auto"/>
    </w:pPr>
    <w:rPr>
      <w:rFonts w:ascii="Avenir Next LT Pro" w:eastAsiaTheme="minorHAnsi" w:hAnsi="Avenir Next LT Pro" w:cstheme="minorHAnsi"/>
      <w:sz w:val="24"/>
      <w:szCs w:val="24"/>
      <w:lang w:val="en-CA"/>
    </w:rPr>
  </w:style>
  <w:style w:type="paragraph" w:customStyle="1" w:styleId="DA2A47147F28419A9FFD70AF775BB3F31">
    <w:name w:val="DA2A47147F28419A9FFD70AF775BB3F31"/>
    <w:rsid w:val="004413CB"/>
    <w:pPr>
      <w:spacing w:after="0" w:line="276" w:lineRule="auto"/>
    </w:pPr>
    <w:rPr>
      <w:rFonts w:ascii="Avenir Next LT Pro" w:eastAsiaTheme="minorHAnsi" w:hAnsi="Avenir Next LT Pro" w:cstheme="minorHAnsi"/>
      <w:sz w:val="24"/>
      <w:szCs w:val="24"/>
      <w:lang w:val="en-CA"/>
    </w:rPr>
  </w:style>
  <w:style w:type="paragraph" w:customStyle="1" w:styleId="A22E8D4C8425449C86453F2227AC5CFB2">
    <w:name w:val="A22E8D4C8425449C86453F2227AC5CFB2"/>
    <w:rsid w:val="004413CB"/>
    <w:pPr>
      <w:spacing w:after="0" w:line="276" w:lineRule="auto"/>
    </w:pPr>
    <w:rPr>
      <w:rFonts w:ascii="Avenir Next LT Pro" w:eastAsiaTheme="minorHAnsi" w:hAnsi="Avenir Next LT Pro" w:cstheme="minorHAnsi"/>
      <w:sz w:val="24"/>
      <w:szCs w:val="24"/>
      <w:lang w:val="en-CA"/>
    </w:rPr>
  </w:style>
  <w:style w:type="paragraph" w:customStyle="1" w:styleId="109EA7D708A645C2A3051227F43C0B132">
    <w:name w:val="109EA7D708A645C2A3051227F43C0B132"/>
    <w:rsid w:val="004413CB"/>
    <w:pPr>
      <w:spacing w:after="0" w:line="276" w:lineRule="auto"/>
    </w:pPr>
    <w:rPr>
      <w:rFonts w:ascii="Avenir Next LT Pro" w:eastAsiaTheme="minorHAnsi" w:hAnsi="Avenir Next LT Pro" w:cstheme="minorHAnsi"/>
      <w:sz w:val="24"/>
      <w:szCs w:val="24"/>
      <w:lang w:val="en-CA"/>
    </w:rPr>
  </w:style>
  <w:style w:type="paragraph" w:customStyle="1" w:styleId="74B75130A3F9447896A85FFA4A5A278F2">
    <w:name w:val="74B75130A3F9447896A85FFA4A5A278F2"/>
    <w:rsid w:val="004413CB"/>
    <w:pPr>
      <w:spacing w:after="0" w:line="276" w:lineRule="auto"/>
    </w:pPr>
    <w:rPr>
      <w:rFonts w:ascii="Avenir Next LT Pro" w:eastAsiaTheme="minorHAnsi" w:hAnsi="Avenir Next LT Pro" w:cstheme="minorHAnsi"/>
      <w:sz w:val="24"/>
      <w:szCs w:val="24"/>
      <w:lang w:val="en-CA"/>
    </w:rPr>
  </w:style>
  <w:style w:type="paragraph" w:customStyle="1" w:styleId="F6FF5F5A868C404EA773D632C313928B2">
    <w:name w:val="F6FF5F5A868C404EA773D632C313928B2"/>
    <w:rsid w:val="004413CB"/>
    <w:pPr>
      <w:spacing w:after="0" w:line="276" w:lineRule="auto"/>
    </w:pPr>
    <w:rPr>
      <w:rFonts w:ascii="Avenir Next LT Pro" w:eastAsiaTheme="minorHAnsi" w:hAnsi="Avenir Next LT Pro" w:cstheme="minorHAnsi"/>
      <w:sz w:val="24"/>
      <w:szCs w:val="24"/>
      <w:lang w:val="en-CA"/>
    </w:rPr>
  </w:style>
  <w:style w:type="paragraph" w:customStyle="1" w:styleId="299DE255337941FE8F8AC9BF0BAA1D951">
    <w:name w:val="299DE255337941FE8F8AC9BF0BAA1D951"/>
    <w:rsid w:val="004413CB"/>
    <w:pPr>
      <w:spacing w:after="0" w:line="276" w:lineRule="auto"/>
    </w:pPr>
    <w:rPr>
      <w:rFonts w:ascii="Avenir Next LT Pro" w:eastAsiaTheme="minorHAnsi" w:hAnsi="Avenir Next LT Pro" w:cstheme="minorHAnsi"/>
      <w:sz w:val="24"/>
      <w:szCs w:val="24"/>
      <w:lang w:val="en-CA"/>
    </w:rPr>
  </w:style>
  <w:style w:type="paragraph" w:customStyle="1" w:styleId="D6DCB2D0E7CF4260A3A0FFC0C252BD722">
    <w:name w:val="D6DCB2D0E7CF4260A3A0FFC0C252BD722"/>
    <w:rsid w:val="004413CB"/>
    <w:pPr>
      <w:spacing w:after="0" w:line="276" w:lineRule="auto"/>
    </w:pPr>
    <w:rPr>
      <w:rFonts w:ascii="Avenir Next LT Pro" w:eastAsiaTheme="minorHAnsi" w:hAnsi="Avenir Next LT Pro" w:cstheme="minorHAnsi"/>
      <w:sz w:val="24"/>
      <w:szCs w:val="24"/>
      <w:lang w:val="en-CA"/>
    </w:rPr>
  </w:style>
  <w:style w:type="paragraph" w:customStyle="1" w:styleId="B368CC2593A540CFBA6E6214FA4151472">
    <w:name w:val="B368CC2593A540CFBA6E6214FA4151472"/>
    <w:rsid w:val="004413CB"/>
    <w:pPr>
      <w:spacing w:after="0" w:line="276" w:lineRule="auto"/>
    </w:pPr>
    <w:rPr>
      <w:rFonts w:ascii="Avenir Next LT Pro" w:eastAsiaTheme="minorHAnsi" w:hAnsi="Avenir Next LT Pro" w:cstheme="minorHAnsi"/>
      <w:sz w:val="24"/>
      <w:szCs w:val="24"/>
      <w:lang w:val="en-CA"/>
    </w:rPr>
  </w:style>
  <w:style w:type="paragraph" w:customStyle="1" w:styleId="F22BE8A4067B4140BE0317146719F3682">
    <w:name w:val="F22BE8A4067B4140BE0317146719F3682"/>
    <w:rsid w:val="004413CB"/>
    <w:pPr>
      <w:spacing w:after="0" w:line="276" w:lineRule="auto"/>
    </w:pPr>
    <w:rPr>
      <w:rFonts w:ascii="Avenir Next LT Pro" w:eastAsiaTheme="minorHAnsi" w:hAnsi="Avenir Next LT Pro" w:cstheme="minorHAnsi"/>
      <w:sz w:val="24"/>
      <w:szCs w:val="24"/>
      <w:lang w:val="en-CA"/>
    </w:rPr>
  </w:style>
  <w:style w:type="paragraph" w:customStyle="1" w:styleId="AA77FB78B1D64FDCA977408EF063CDC72">
    <w:name w:val="AA77FB78B1D64FDCA977408EF063CDC72"/>
    <w:rsid w:val="004413CB"/>
    <w:pPr>
      <w:spacing w:after="0" w:line="276" w:lineRule="auto"/>
    </w:pPr>
    <w:rPr>
      <w:rFonts w:ascii="Avenir Next LT Pro" w:eastAsiaTheme="minorHAnsi" w:hAnsi="Avenir Next LT Pro" w:cstheme="minorHAnsi"/>
      <w:sz w:val="24"/>
      <w:szCs w:val="24"/>
      <w:lang w:val="en-CA"/>
    </w:rPr>
  </w:style>
  <w:style w:type="paragraph" w:customStyle="1" w:styleId="21EECA9E644746FAAF054E5D9E67E7901">
    <w:name w:val="21EECA9E644746FAAF054E5D9E67E7901"/>
    <w:rsid w:val="004413CB"/>
    <w:pPr>
      <w:spacing w:after="0" w:line="276" w:lineRule="auto"/>
    </w:pPr>
    <w:rPr>
      <w:rFonts w:ascii="Avenir Next LT Pro" w:eastAsiaTheme="minorHAnsi" w:hAnsi="Avenir Next LT Pro" w:cstheme="minorHAnsi"/>
      <w:sz w:val="24"/>
      <w:szCs w:val="24"/>
      <w:lang w:val="en-CA"/>
    </w:rPr>
  </w:style>
  <w:style w:type="paragraph" w:customStyle="1" w:styleId="C7D5D465CDC245BAA88C7D90DB3B336E2">
    <w:name w:val="C7D5D465CDC245BAA88C7D90DB3B336E2"/>
    <w:rsid w:val="004413CB"/>
    <w:pPr>
      <w:spacing w:after="0" w:line="276" w:lineRule="auto"/>
    </w:pPr>
    <w:rPr>
      <w:rFonts w:ascii="Avenir Next LT Pro" w:eastAsiaTheme="minorHAnsi" w:hAnsi="Avenir Next LT Pro" w:cstheme="minorHAnsi"/>
      <w:sz w:val="24"/>
      <w:szCs w:val="24"/>
      <w:lang w:val="en-CA"/>
    </w:rPr>
  </w:style>
  <w:style w:type="paragraph" w:customStyle="1" w:styleId="253231A30AC34A1A9BC4B249718DED0F2">
    <w:name w:val="253231A30AC34A1A9BC4B249718DED0F2"/>
    <w:rsid w:val="004413CB"/>
    <w:pPr>
      <w:spacing w:after="0" w:line="276" w:lineRule="auto"/>
    </w:pPr>
    <w:rPr>
      <w:rFonts w:ascii="Avenir Next LT Pro" w:eastAsiaTheme="minorHAnsi" w:hAnsi="Avenir Next LT Pro" w:cstheme="minorHAnsi"/>
      <w:sz w:val="24"/>
      <w:szCs w:val="24"/>
      <w:lang w:val="en-CA"/>
    </w:rPr>
  </w:style>
  <w:style w:type="paragraph" w:customStyle="1" w:styleId="C6F45A254D024A53BE94E172A49107192">
    <w:name w:val="C6F45A254D024A53BE94E172A49107192"/>
    <w:rsid w:val="004413CB"/>
    <w:pPr>
      <w:spacing w:after="0" w:line="276" w:lineRule="auto"/>
    </w:pPr>
    <w:rPr>
      <w:rFonts w:ascii="Avenir Next LT Pro" w:eastAsiaTheme="minorHAnsi" w:hAnsi="Avenir Next LT Pro" w:cstheme="minorHAnsi"/>
      <w:sz w:val="24"/>
      <w:szCs w:val="24"/>
      <w:lang w:val="en-CA"/>
    </w:rPr>
  </w:style>
  <w:style w:type="paragraph" w:customStyle="1" w:styleId="B8C04501B77146C295E194548D93BE872">
    <w:name w:val="B8C04501B77146C295E194548D93BE872"/>
    <w:rsid w:val="004413CB"/>
    <w:pPr>
      <w:spacing w:after="0" w:line="276" w:lineRule="auto"/>
    </w:pPr>
    <w:rPr>
      <w:rFonts w:ascii="Avenir Next LT Pro" w:eastAsiaTheme="minorHAnsi" w:hAnsi="Avenir Next LT Pro" w:cstheme="minorHAnsi"/>
      <w:sz w:val="24"/>
      <w:szCs w:val="24"/>
      <w:lang w:val="en-CA"/>
    </w:rPr>
  </w:style>
  <w:style w:type="paragraph" w:customStyle="1" w:styleId="656944D58E0A4329AC80BBA017007C6F1">
    <w:name w:val="656944D58E0A4329AC80BBA017007C6F1"/>
    <w:rsid w:val="004413CB"/>
    <w:pPr>
      <w:spacing w:after="0" w:line="276" w:lineRule="auto"/>
    </w:pPr>
    <w:rPr>
      <w:rFonts w:ascii="Avenir Next LT Pro" w:eastAsiaTheme="minorHAnsi" w:hAnsi="Avenir Next LT Pro" w:cstheme="minorHAnsi"/>
      <w:sz w:val="24"/>
      <w:szCs w:val="24"/>
      <w:lang w:val="en-CA"/>
    </w:rPr>
  </w:style>
  <w:style w:type="paragraph" w:customStyle="1" w:styleId="0F3AEE68AF534111822C5E50AD0982B12">
    <w:name w:val="0F3AEE68AF534111822C5E50AD0982B12"/>
    <w:rsid w:val="004413CB"/>
    <w:pPr>
      <w:spacing w:after="0" w:line="276" w:lineRule="auto"/>
    </w:pPr>
    <w:rPr>
      <w:rFonts w:ascii="Avenir Next LT Pro" w:eastAsiaTheme="minorHAnsi" w:hAnsi="Avenir Next LT Pro" w:cstheme="minorHAnsi"/>
      <w:sz w:val="24"/>
      <w:szCs w:val="24"/>
      <w:lang w:val="en-CA"/>
    </w:rPr>
  </w:style>
  <w:style w:type="paragraph" w:customStyle="1" w:styleId="B6F6C75F23E4495BB91C09BE5D67CFBC2">
    <w:name w:val="B6F6C75F23E4495BB91C09BE5D67CFBC2"/>
    <w:rsid w:val="004413CB"/>
    <w:pPr>
      <w:spacing w:after="0" w:line="276" w:lineRule="auto"/>
    </w:pPr>
    <w:rPr>
      <w:rFonts w:ascii="Avenir Next LT Pro" w:eastAsiaTheme="minorHAnsi" w:hAnsi="Avenir Next LT Pro" w:cstheme="minorHAnsi"/>
      <w:sz w:val="24"/>
      <w:szCs w:val="24"/>
      <w:lang w:val="en-CA"/>
    </w:rPr>
  </w:style>
  <w:style w:type="paragraph" w:customStyle="1" w:styleId="3BCB5DB048AA42BBB9C411B661E196612">
    <w:name w:val="3BCB5DB048AA42BBB9C411B661E196612"/>
    <w:rsid w:val="004413CB"/>
    <w:pPr>
      <w:spacing w:after="0" w:line="276" w:lineRule="auto"/>
    </w:pPr>
    <w:rPr>
      <w:rFonts w:ascii="Avenir Next LT Pro" w:eastAsiaTheme="minorHAnsi" w:hAnsi="Avenir Next LT Pro" w:cstheme="minorHAnsi"/>
      <w:sz w:val="24"/>
      <w:szCs w:val="24"/>
      <w:lang w:val="en-CA"/>
    </w:rPr>
  </w:style>
  <w:style w:type="paragraph" w:customStyle="1" w:styleId="80F9EF1AB48E4160B8FDD94C85D574ED2">
    <w:name w:val="80F9EF1AB48E4160B8FDD94C85D574ED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AD270875A7974C3A9890BC2B80BF66C42">
    <w:name w:val="AD270875A7974C3A9890BC2B80BF66C42"/>
    <w:rsid w:val="004413CB"/>
    <w:pPr>
      <w:spacing w:after="0" w:line="276" w:lineRule="auto"/>
    </w:pPr>
    <w:rPr>
      <w:rFonts w:ascii="Avenir Next LT Pro" w:eastAsiaTheme="minorHAnsi" w:hAnsi="Avenir Next LT Pro" w:cstheme="minorHAnsi"/>
      <w:sz w:val="24"/>
      <w:szCs w:val="24"/>
      <w:lang w:val="en-CA"/>
    </w:rPr>
  </w:style>
  <w:style w:type="paragraph" w:customStyle="1" w:styleId="12832DD52F5E442790AB4B8052E25E0C2">
    <w:name w:val="12832DD52F5E442790AB4B8052E25E0C2"/>
    <w:rsid w:val="004413CB"/>
    <w:pPr>
      <w:spacing w:after="0" w:line="276" w:lineRule="auto"/>
    </w:pPr>
    <w:rPr>
      <w:rFonts w:ascii="Avenir Next LT Pro" w:eastAsiaTheme="minorHAnsi" w:hAnsi="Avenir Next LT Pro" w:cstheme="minorHAnsi"/>
      <w:sz w:val="24"/>
      <w:szCs w:val="24"/>
      <w:lang w:val="en-CA"/>
    </w:rPr>
  </w:style>
  <w:style w:type="paragraph" w:customStyle="1" w:styleId="9C6D7393B3F6405692D21BDF6C2891862">
    <w:name w:val="9C6D7393B3F6405692D21BDF6C289186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B9698269EC2743579823EB89B8D680DC2">
    <w:name w:val="B9698269EC2743579823EB89B8D680DC2"/>
    <w:rsid w:val="004413CB"/>
    <w:pPr>
      <w:spacing w:after="0" w:line="276" w:lineRule="auto"/>
    </w:pPr>
    <w:rPr>
      <w:rFonts w:ascii="Avenir Next LT Pro" w:eastAsiaTheme="minorHAnsi" w:hAnsi="Avenir Next LT Pro" w:cstheme="minorHAnsi"/>
      <w:sz w:val="24"/>
      <w:szCs w:val="24"/>
      <w:lang w:val="en-CA"/>
    </w:rPr>
  </w:style>
  <w:style w:type="paragraph" w:customStyle="1" w:styleId="0E63763AE15E44B785F5CA2B54946C602">
    <w:name w:val="0E63763AE15E44B785F5CA2B54946C602"/>
    <w:rsid w:val="004413CB"/>
    <w:pPr>
      <w:spacing w:after="0" w:line="276" w:lineRule="auto"/>
    </w:pPr>
    <w:rPr>
      <w:rFonts w:ascii="Avenir Next LT Pro" w:eastAsiaTheme="minorHAnsi" w:hAnsi="Avenir Next LT Pro" w:cstheme="minorHAnsi"/>
      <w:sz w:val="24"/>
      <w:szCs w:val="24"/>
      <w:lang w:val="en-CA"/>
    </w:rPr>
  </w:style>
  <w:style w:type="paragraph" w:customStyle="1" w:styleId="C1E7B9E837C641DC8E952B370B921CA62">
    <w:name w:val="C1E7B9E837C641DC8E952B370B921CA62"/>
    <w:rsid w:val="004413CB"/>
    <w:pPr>
      <w:spacing w:after="0" w:line="276" w:lineRule="auto"/>
    </w:pPr>
    <w:rPr>
      <w:rFonts w:ascii="Avenir Next LT Pro" w:eastAsiaTheme="minorHAnsi" w:hAnsi="Avenir Next LT Pro" w:cstheme="minorHAnsi"/>
      <w:sz w:val="24"/>
      <w:szCs w:val="24"/>
      <w:lang w:val="en-CA"/>
    </w:rPr>
  </w:style>
  <w:style w:type="paragraph" w:customStyle="1" w:styleId="08BDE5E8CC1746558132767E3D4156DC2">
    <w:name w:val="08BDE5E8CC1746558132767E3D4156DC2"/>
    <w:rsid w:val="004413CB"/>
    <w:pPr>
      <w:spacing w:after="0" w:line="276" w:lineRule="auto"/>
    </w:pPr>
    <w:rPr>
      <w:rFonts w:ascii="Avenir Next LT Pro" w:eastAsiaTheme="minorHAnsi" w:hAnsi="Avenir Next LT Pro" w:cstheme="minorHAnsi"/>
      <w:sz w:val="24"/>
      <w:szCs w:val="24"/>
      <w:lang w:val="en-CA"/>
    </w:rPr>
  </w:style>
  <w:style w:type="paragraph" w:customStyle="1" w:styleId="3AFAF6F8AC3E4033A125A1A804F572452">
    <w:name w:val="3AFAF6F8AC3E4033A125A1A804F572452"/>
    <w:rsid w:val="004413CB"/>
    <w:pPr>
      <w:spacing w:after="0" w:line="276" w:lineRule="auto"/>
    </w:pPr>
    <w:rPr>
      <w:rFonts w:ascii="Avenir Next LT Pro" w:eastAsiaTheme="minorHAnsi" w:hAnsi="Avenir Next LT Pro" w:cstheme="minorHAnsi"/>
      <w:sz w:val="24"/>
      <w:szCs w:val="24"/>
      <w:lang w:val="en-CA"/>
    </w:rPr>
  </w:style>
  <w:style w:type="paragraph" w:customStyle="1" w:styleId="19B7998147714097A1E9B8741BA82A422">
    <w:name w:val="19B7998147714097A1E9B8741BA82A422"/>
    <w:rsid w:val="004413CB"/>
    <w:pPr>
      <w:spacing w:after="0" w:line="276" w:lineRule="auto"/>
    </w:pPr>
    <w:rPr>
      <w:rFonts w:ascii="Avenir Next LT Pro" w:eastAsiaTheme="minorHAnsi" w:hAnsi="Avenir Next LT Pro" w:cstheme="minorHAnsi"/>
      <w:sz w:val="24"/>
      <w:szCs w:val="24"/>
      <w:lang w:val="en-CA"/>
    </w:rPr>
  </w:style>
  <w:style w:type="paragraph" w:customStyle="1" w:styleId="D1B48EAC29B04BBF9076D8A317A93C912">
    <w:name w:val="D1B48EAC29B04BBF9076D8A317A93C912"/>
    <w:rsid w:val="004413CB"/>
    <w:pPr>
      <w:spacing w:after="0" w:line="276" w:lineRule="auto"/>
    </w:pPr>
    <w:rPr>
      <w:rFonts w:ascii="Avenir Next LT Pro" w:eastAsiaTheme="minorHAnsi" w:hAnsi="Avenir Next LT Pro" w:cstheme="minorHAnsi"/>
      <w:sz w:val="24"/>
      <w:szCs w:val="24"/>
      <w:lang w:val="en-CA"/>
    </w:rPr>
  </w:style>
  <w:style w:type="paragraph" w:customStyle="1" w:styleId="65F73DA4EA5E423F8515704885AC59CD2">
    <w:name w:val="65F73DA4EA5E423F8515704885AC59CD2"/>
    <w:rsid w:val="004413CB"/>
    <w:pPr>
      <w:spacing w:after="0" w:line="276" w:lineRule="auto"/>
    </w:pPr>
    <w:rPr>
      <w:rFonts w:ascii="Avenir Next LT Pro" w:eastAsiaTheme="minorHAnsi" w:hAnsi="Avenir Next LT Pro" w:cstheme="minorHAnsi"/>
      <w:sz w:val="24"/>
      <w:szCs w:val="24"/>
      <w:lang w:val="en-CA"/>
    </w:rPr>
  </w:style>
  <w:style w:type="paragraph" w:customStyle="1" w:styleId="9D68E804F1CD4AE88CA5D64B42F12F7F2">
    <w:name w:val="9D68E804F1CD4AE88CA5D64B42F12F7F2"/>
    <w:rsid w:val="004413CB"/>
    <w:pPr>
      <w:spacing w:after="0" w:line="276" w:lineRule="auto"/>
    </w:pPr>
    <w:rPr>
      <w:rFonts w:ascii="Avenir Next LT Pro" w:eastAsiaTheme="minorHAnsi" w:hAnsi="Avenir Next LT Pro" w:cstheme="minorHAnsi"/>
      <w:sz w:val="24"/>
      <w:szCs w:val="24"/>
      <w:lang w:val="en-CA"/>
    </w:rPr>
  </w:style>
  <w:style w:type="paragraph" w:customStyle="1" w:styleId="30F5B71812A94ECAA51F6B5D3F660B762">
    <w:name w:val="30F5B71812A94ECAA51F6B5D3F660B762"/>
    <w:rsid w:val="004413CB"/>
    <w:pPr>
      <w:spacing w:after="0" w:line="276" w:lineRule="auto"/>
    </w:pPr>
    <w:rPr>
      <w:rFonts w:ascii="Avenir Next LT Pro" w:eastAsiaTheme="minorHAnsi" w:hAnsi="Avenir Next LT Pro" w:cstheme="minorHAnsi"/>
      <w:sz w:val="24"/>
      <w:szCs w:val="24"/>
      <w:lang w:val="en-CA"/>
    </w:rPr>
  </w:style>
  <w:style w:type="paragraph" w:customStyle="1" w:styleId="511390A05F0349FAB8CFA75195A163E82">
    <w:name w:val="511390A05F0349FAB8CFA75195A163E82"/>
    <w:rsid w:val="004413CB"/>
    <w:pPr>
      <w:spacing w:after="0" w:line="276" w:lineRule="auto"/>
    </w:pPr>
    <w:rPr>
      <w:rFonts w:ascii="Avenir Next LT Pro" w:eastAsiaTheme="minorHAnsi" w:hAnsi="Avenir Next LT Pro" w:cstheme="minorHAnsi"/>
      <w:sz w:val="24"/>
      <w:szCs w:val="24"/>
      <w:lang w:val="en-CA"/>
    </w:rPr>
  </w:style>
  <w:style w:type="paragraph" w:customStyle="1" w:styleId="754CBD8AEE384B0DA9EA9660D1CD3EA02">
    <w:name w:val="754CBD8AEE384B0DA9EA9660D1CD3EA0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7480D07FE8A942C49794CF08B3430EC82">
    <w:name w:val="7480D07FE8A942C49794CF08B3430EC8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5FB6ADF89E6A47038D15D91748A00F822">
    <w:name w:val="5FB6ADF89E6A47038D15D91748A00F822"/>
    <w:rsid w:val="004413CB"/>
    <w:pPr>
      <w:spacing w:after="0" w:line="276" w:lineRule="auto"/>
    </w:pPr>
    <w:rPr>
      <w:rFonts w:ascii="Avenir Next LT Pro" w:eastAsiaTheme="minorHAnsi" w:hAnsi="Avenir Next LT Pro" w:cstheme="minorHAnsi"/>
      <w:sz w:val="24"/>
      <w:szCs w:val="24"/>
      <w:lang w:val="en-CA"/>
    </w:rPr>
  </w:style>
  <w:style w:type="paragraph" w:customStyle="1" w:styleId="8A6F4F38F6DA4B19974F8CD00D70E01E2">
    <w:name w:val="8A6F4F38F6DA4B19974F8CD00D70E01E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1481EDEB8C81442EA08B3679A0F830442">
    <w:name w:val="1481EDEB8C81442EA08B3679A0F83044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6C7932D27EAF4838B782F05307D9FC2B2">
    <w:name w:val="6C7932D27EAF4838B782F05307D9FC2B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3F23C9544FE7462595B4E83DDCE56BE11">
    <w:name w:val="3F23C9544FE7462595B4E83DDCE56BE11"/>
    <w:rsid w:val="004413CB"/>
    <w:pPr>
      <w:spacing w:after="0" w:line="276" w:lineRule="auto"/>
    </w:pPr>
    <w:rPr>
      <w:rFonts w:ascii="Avenir Next LT Pro" w:eastAsiaTheme="minorHAnsi" w:hAnsi="Avenir Next LT Pro" w:cstheme="minorHAnsi"/>
      <w:sz w:val="24"/>
      <w:szCs w:val="24"/>
      <w:lang w:val="en-CA"/>
    </w:rPr>
  </w:style>
  <w:style w:type="paragraph" w:customStyle="1" w:styleId="D988FB11F4F043F6AA8627E711FEFBBE1">
    <w:name w:val="D988FB11F4F043F6AA8627E711FEFBBE1"/>
    <w:rsid w:val="004413CB"/>
    <w:pPr>
      <w:spacing w:after="0" w:line="276" w:lineRule="auto"/>
    </w:pPr>
    <w:rPr>
      <w:rFonts w:ascii="Avenir Next LT Pro" w:eastAsiaTheme="minorHAnsi" w:hAnsi="Avenir Next LT Pro" w:cstheme="minorHAnsi"/>
      <w:sz w:val="24"/>
      <w:szCs w:val="24"/>
      <w:lang w:val="en-CA"/>
    </w:rPr>
  </w:style>
  <w:style w:type="paragraph" w:customStyle="1" w:styleId="CCF8CB58DD1240F0BE771BCE7A9CDC041">
    <w:name w:val="CCF8CB58DD1240F0BE771BCE7A9CDC041"/>
    <w:rsid w:val="004413CB"/>
    <w:pPr>
      <w:spacing w:after="0" w:line="276" w:lineRule="auto"/>
    </w:pPr>
    <w:rPr>
      <w:rFonts w:ascii="Avenir Next LT Pro" w:eastAsiaTheme="minorHAnsi" w:hAnsi="Avenir Next LT Pro" w:cstheme="minorHAnsi"/>
      <w:sz w:val="24"/>
      <w:szCs w:val="24"/>
      <w:lang w:val="en-CA"/>
    </w:rPr>
  </w:style>
  <w:style w:type="paragraph" w:customStyle="1" w:styleId="2C0AF99B35544D5B86CF90368D260A181">
    <w:name w:val="2C0AF99B35544D5B86CF90368D260A181"/>
    <w:rsid w:val="004413CB"/>
    <w:pPr>
      <w:spacing w:after="0" w:line="276" w:lineRule="auto"/>
    </w:pPr>
    <w:rPr>
      <w:rFonts w:ascii="Avenir Next LT Pro" w:eastAsiaTheme="minorHAnsi" w:hAnsi="Avenir Next LT Pro" w:cstheme="minorHAnsi"/>
      <w:sz w:val="24"/>
      <w:szCs w:val="24"/>
      <w:lang w:val="en-CA"/>
    </w:rPr>
  </w:style>
  <w:style w:type="paragraph" w:customStyle="1" w:styleId="E60743FA906942EDBBF0647DD0612AC02">
    <w:name w:val="E60743FA906942EDBBF0647DD0612AC02"/>
    <w:rsid w:val="004413CB"/>
    <w:pPr>
      <w:spacing w:after="0" w:line="276" w:lineRule="auto"/>
    </w:pPr>
    <w:rPr>
      <w:rFonts w:ascii="Avenir Next LT Pro" w:eastAsiaTheme="minorHAnsi" w:hAnsi="Avenir Next LT Pro" w:cstheme="minorHAnsi"/>
      <w:sz w:val="24"/>
      <w:szCs w:val="24"/>
      <w:lang w:val="en-CA"/>
    </w:rPr>
  </w:style>
  <w:style w:type="paragraph" w:customStyle="1" w:styleId="1B7F4BBEAD23497AAF89067C07D55E3E2">
    <w:name w:val="1B7F4BBEAD23497AAF89067C07D55E3E2"/>
    <w:rsid w:val="004413CB"/>
    <w:pPr>
      <w:spacing w:after="0" w:line="276" w:lineRule="auto"/>
    </w:pPr>
    <w:rPr>
      <w:rFonts w:ascii="Avenir Next LT Pro" w:eastAsiaTheme="minorHAnsi" w:hAnsi="Avenir Next LT Pro" w:cstheme="minorHAnsi"/>
      <w:sz w:val="24"/>
      <w:szCs w:val="24"/>
      <w:lang w:val="en-CA"/>
    </w:rPr>
  </w:style>
  <w:style w:type="paragraph" w:customStyle="1" w:styleId="0A4755742FCD42C4A744EBF8C49B5B9A2">
    <w:name w:val="0A4755742FCD42C4A744EBF8C49B5B9A2"/>
    <w:rsid w:val="004413CB"/>
    <w:pPr>
      <w:spacing w:after="0" w:line="276" w:lineRule="auto"/>
    </w:pPr>
    <w:rPr>
      <w:rFonts w:ascii="Avenir Next LT Pro" w:eastAsiaTheme="minorHAnsi" w:hAnsi="Avenir Next LT Pro" w:cstheme="minorHAnsi"/>
      <w:sz w:val="24"/>
      <w:szCs w:val="24"/>
      <w:lang w:val="en-CA"/>
    </w:rPr>
  </w:style>
  <w:style w:type="paragraph" w:customStyle="1" w:styleId="A8CD8FC71DD7453DB02BDCEBC7838DFD2">
    <w:name w:val="A8CD8FC71DD7453DB02BDCEBC7838DFD2"/>
    <w:rsid w:val="004413CB"/>
    <w:pPr>
      <w:spacing w:after="0" w:line="276" w:lineRule="auto"/>
    </w:pPr>
    <w:rPr>
      <w:rFonts w:ascii="Avenir Next LT Pro" w:eastAsiaTheme="minorHAnsi" w:hAnsi="Avenir Next LT Pro" w:cstheme="minorHAnsi"/>
      <w:sz w:val="24"/>
      <w:szCs w:val="24"/>
      <w:lang w:val="en-CA"/>
    </w:rPr>
  </w:style>
  <w:style w:type="paragraph" w:customStyle="1" w:styleId="A6D35F9911D84A02A859996F447B5E6E2">
    <w:name w:val="A6D35F9911D84A02A859996F447B5E6E2"/>
    <w:rsid w:val="004413CB"/>
    <w:pPr>
      <w:spacing w:after="0" w:line="276" w:lineRule="auto"/>
    </w:pPr>
    <w:rPr>
      <w:rFonts w:ascii="Avenir Next LT Pro" w:eastAsiaTheme="minorHAnsi" w:hAnsi="Avenir Next LT Pro" w:cstheme="minorHAnsi"/>
      <w:sz w:val="24"/>
      <w:szCs w:val="24"/>
      <w:lang w:val="en-CA"/>
    </w:rPr>
  </w:style>
  <w:style w:type="paragraph" w:customStyle="1" w:styleId="A5FCADD2D4144E99822D148CF21C12CB2">
    <w:name w:val="A5FCADD2D4144E99822D148CF21C12CB2"/>
    <w:rsid w:val="004413CB"/>
    <w:pPr>
      <w:spacing w:after="0" w:line="276" w:lineRule="auto"/>
    </w:pPr>
    <w:rPr>
      <w:rFonts w:ascii="Avenir Next LT Pro" w:eastAsiaTheme="minorHAnsi" w:hAnsi="Avenir Next LT Pro" w:cstheme="minorHAnsi"/>
      <w:sz w:val="24"/>
      <w:szCs w:val="24"/>
      <w:lang w:val="en-CA"/>
    </w:rPr>
  </w:style>
  <w:style w:type="paragraph" w:customStyle="1" w:styleId="F2ACEE3BA8F94B798E1384AA2D23C8202">
    <w:name w:val="F2ACEE3BA8F94B798E1384AA2D23C8202"/>
    <w:rsid w:val="004413CB"/>
    <w:pPr>
      <w:spacing w:after="0" w:line="276" w:lineRule="auto"/>
    </w:pPr>
    <w:rPr>
      <w:rFonts w:ascii="Avenir Next LT Pro" w:eastAsiaTheme="minorHAnsi" w:hAnsi="Avenir Next LT Pro" w:cstheme="minorHAnsi"/>
      <w:sz w:val="24"/>
      <w:szCs w:val="24"/>
      <w:lang w:val="en-CA"/>
    </w:rPr>
  </w:style>
  <w:style w:type="paragraph" w:customStyle="1" w:styleId="03AA5EBD4E8947EDA8D68BCFA195606D2">
    <w:name w:val="03AA5EBD4E8947EDA8D68BCFA195606D2"/>
    <w:rsid w:val="004413CB"/>
    <w:pPr>
      <w:spacing w:after="0" w:line="276" w:lineRule="auto"/>
    </w:pPr>
    <w:rPr>
      <w:rFonts w:ascii="Avenir Next LT Pro" w:eastAsiaTheme="minorHAnsi" w:hAnsi="Avenir Next LT Pro" w:cstheme="minorHAnsi"/>
      <w:sz w:val="24"/>
      <w:szCs w:val="24"/>
      <w:lang w:val="en-CA"/>
    </w:rPr>
  </w:style>
  <w:style w:type="paragraph" w:customStyle="1" w:styleId="86CCC524F2E742AFACCD914CE6C0D3012">
    <w:name w:val="86CCC524F2E742AFACCD914CE6C0D3012"/>
    <w:rsid w:val="004413CB"/>
    <w:pPr>
      <w:spacing w:after="0" w:line="276" w:lineRule="auto"/>
    </w:pPr>
    <w:rPr>
      <w:rFonts w:ascii="Avenir Next LT Pro" w:eastAsiaTheme="minorHAnsi" w:hAnsi="Avenir Next LT Pro" w:cstheme="minorHAnsi"/>
      <w:sz w:val="24"/>
      <w:szCs w:val="24"/>
      <w:lang w:val="en-CA"/>
    </w:rPr>
  </w:style>
  <w:style w:type="paragraph" w:customStyle="1" w:styleId="66DE60745F18446783D794D264BA32CE2">
    <w:name w:val="66DE60745F18446783D794D264BA32CE2"/>
    <w:rsid w:val="004413CB"/>
    <w:pPr>
      <w:spacing w:after="0" w:line="276" w:lineRule="auto"/>
    </w:pPr>
    <w:rPr>
      <w:rFonts w:ascii="Avenir Next LT Pro" w:eastAsiaTheme="minorHAnsi" w:hAnsi="Avenir Next LT Pro" w:cstheme="minorHAnsi"/>
      <w:sz w:val="24"/>
      <w:szCs w:val="24"/>
      <w:lang w:val="en-CA"/>
    </w:rPr>
  </w:style>
  <w:style w:type="paragraph" w:customStyle="1" w:styleId="961C626C9C7C499E9F4BC6FD5FB6669D2">
    <w:name w:val="961C626C9C7C499E9F4BC6FD5FB6669D2"/>
    <w:rsid w:val="004413CB"/>
    <w:pPr>
      <w:spacing w:after="0" w:line="276" w:lineRule="auto"/>
    </w:pPr>
    <w:rPr>
      <w:rFonts w:ascii="Avenir Next LT Pro" w:eastAsiaTheme="minorHAnsi" w:hAnsi="Avenir Next LT Pro" w:cstheme="minorHAnsi"/>
      <w:sz w:val="24"/>
      <w:szCs w:val="24"/>
      <w:lang w:val="en-CA"/>
    </w:rPr>
  </w:style>
  <w:style w:type="paragraph" w:customStyle="1" w:styleId="B445E7B860CF48C1AD948A09FA4F792D">
    <w:name w:val="B445E7B860CF48C1AD948A09FA4F792D"/>
    <w:rsid w:val="004413CB"/>
    <w:pPr>
      <w:spacing w:after="0" w:line="276" w:lineRule="auto"/>
    </w:pPr>
    <w:rPr>
      <w:rFonts w:ascii="Avenir Next LT Pro" w:eastAsiaTheme="minorHAnsi" w:hAnsi="Avenir Next LT Pro" w:cstheme="minorHAnsi"/>
      <w:sz w:val="24"/>
      <w:szCs w:val="24"/>
      <w:lang w:val="en-CA"/>
    </w:rPr>
  </w:style>
  <w:style w:type="paragraph" w:customStyle="1" w:styleId="ACF6CCA4D55D4AA99228AB496E25B57B2">
    <w:name w:val="ACF6CCA4D55D4AA99228AB496E25B57B2"/>
    <w:rsid w:val="004413CB"/>
    <w:pPr>
      <w:spacing w:after="0" w:line="276" w:lineRule="auto"/>
    </w:pPr>
    <w:rPr>
      <w:rFonts w:ascii="Avenir Next LT Pro" w:eastAsiaTheme="minorHAnsi" w:hAnsi="Avenir Next LT Pro" w:cstheme="minorHAnsi"/>
      <w:sz w:val="24"/>
      <w:szCs w:val="24"/>
      <w:lang w:val="en-CA"/>
    </w:rPr>
  </w:style>
  <w:style w:type="paragraph" w:customStyle="1" w:styleId="632F9D086A364455B3BE5D3AB7181E642">
    <w:name w:val="632F9D086A364455B3BE5D3AB7181E642"/>
    <w:rsid w:val="004413CB"/>
    <w:pPr>
      <w:spacing w:after="0" w:line="276" w:lineRule="auto"/>
    </w:pPr>
    <w:rPr>
      <w:rFonts w:ascii="Avenir Next LT Pro" w:eastAsiaTheme="minorHAnsi" w:hAnsi="Avenir Next LT Pro" w:cstheme="minorHAnsi"/>
      <w:sz w:val="24"/>
      <w:szCs w:val="24"/>
      <w:lang w:val="en-CA"/>
    </w:rPr>
  </w:style>
  <w:style w:type="paragraph" w:customStyle="1" w:styleId="E5E9D5AB03744BA3A16EE6ED9538623E2">
    <w:name w:val="E5E9D5AB03744BA3A16EE6ED9538623E2"/>
    <w:rsid w:val="004413CB"/>
    <w:pPr>
      <w:spacing w:after="0" w:line="276" w:lineRule="auto"/>
    </w:pPr>
    <w:rPr>
      <w:rFonts w:ascii="Avenir Next LT Pro" w:eastAsiaTheme="minorHAnsi" w:hAnsi="Avenir Next LT Pro" w:cstheme="minorHAnsi"/>
      <w:sz w:val="24"/>
      <w:szCs w:val="24"/>
      <w:lang w:val="en-CA"/>
    </w:rPr>
  </w:style>
  <w:style w:type="paragraph" w:customStyle="1" w:styleId="2C9084CD3CC34B448AEC661DFD3D64DC2">
    <w:name w:val="2C9084CD3CC34B448AEC661DFD3D64DC2"/>
    <w:rsid w:val="004413CB"/>
    <w:pPr>
      <w:spacing w:after="0" w:line="276" w:lineRule="auto"/>
    </w:pPr>
    <w:rPr>
      <w:rFonts w:ascii="Avenir Next LT Pro" w:eastAsiaTheme="minorHAnsi" w:hAnsi="Avenir Next LT Pro" w:cstheme="minorHAnsi"/>
      <w:sz w:val="24"/>
      <w:szCs w:val="24"/>
      <w:lang w:val="en-CA"/>
    </w:rPr>
  </w:style>
  <w:style w:type="paragraph" w:customStyle="1" w:styleId="F0E63693BCBF49338F32A0B84565F7F22">
    <w:name w:val="F0E63693BCBF49338F32A0B84565F7F22"/>
    <w:rsid w:val="004413CB"/>
    <w:pPr>
      <w:spacing w:after="0" w:line="276" w:lineRule="auto"/>
    </w:pPr>
    <w:rPr>
      <w:rFonts w:ascii="Avenir Next LT Pro" w:eastAsiaTheme="minorHAnsi" w:hAnsi="Avenir Next LT Pro" w:cstheme="minorHAnsi"/>
      <w:sz w:val="24"/>
      <w:szCs w:val="24"/>
      <w:lang w:val="en-CA"/>
    </w:rPr>
  </w:style>
  <w:style w:type="paragraph" w:customStyle="1" w:styleId="0EC4DFD6680647E69C86C5618DD47F241">
    <w:name w:val="0EC4DFD6680647E69C86C5618DD47F241"/>
    <w:rsid w:val="004413CB"/>
    <w:pPr>
      <w:spacing w:after="0" w:line="276" w:lineRule="auto"/>
    </w:pPr>
    <w:rPr>
      <w:rFonts w:ascii="Avenir Next LT Pro" w:eastAsiaTheme="minorHAnsi" w:hAnsi="Avenir Next LT Pro" w:cstheme="minorHAnsi"/>
      <w:sz w:val="24"/>
      <w:szCs w:val="24"/>
      <w:lang w:val="en-CA"/>
    </w:rPr>
  </w:style>
  <w:style w:type="paragraph" w:customStyle="1" w:styleId="1A0CB14691F742718CA47A2E6B67581B2">
    <w:name w:val="1A0CB14691F742718CA47A2E6B67581B2"/>
    <w:rsid w:val="004413CB"/>
    <w:pPr>
      <w:spacing w:after="0" w:line="276" w:lineRule="auto"/>
    </w:pPr>
    <w:rPr>
      <w:rFonts w:ascii="Avenir Next LT Pro" w:eastAsiaTheme="minorHAnsi" w:hAnsi="Avenir Next LT Pro" w:cstheme="minorHAnsi"/>
      <w:sz w:val="24"/>
      <w:szCs w:val="24"/>
      <w:lang w:val="en-CA"/>
    </w:rPr>
  </w:style>
  <w:style w:type="paragraph" w:customStyle="1" w:styleId="32265C2656F047AAA773FEACA6E827902">
    <w:name w:val="32265C2656F047AAA773FEACA6E827902"/>
    <w:rsid w:val="004413CB"/>
    <w:pPr>
      <w:spacing w:after="0" w:line="276" w:lineRule="auto"/>
    </w:pPr>
    <w:rPr>
      <w:rFonts w:ascii="Avenir Next LT Pro" w:eastAsiaTheme="minorHAnsi" w:hAnsi="Avenir Next LT Pro" w:cstheme="minorHAnsi"/>
      <w:sz w:val="24"/>
      <w:szCs w:val="24"/>
      <w:lang w:val="en-CA"/>
    </w:rPr>
  </w:style>
  <w:style w:type="paragraph" w:customStyle="1" w:styleId="23912C4E485A492EAD693B98EFE831A22">
    <w:name w:val="23912C4E485A492EAD693B98EFE831A22"/>
    <w:rsid w:val="004413CB"/>
    <w:pPr>
      <w:spacing w:after="0" w:line="276" w:lineRule="auto"/>
    </w:pPr>
    <w:rPr>
      <w:rFonts w:ascii="Avenir Next LT Pro" w:eastAsiaTheme="minorHAnsi" w:hAnsi="Avenir Next LT Pro" w:cstheme="minorHAnsi"/>
      <w:sz w:val="24"/>
      <w:szCs w:val="24"/>
      <w:lang w:val="en-CA"/>
    </w:rPr>
  </w:style>
  <w:style w:type="paragraph" w:customStyle="1" w:styleId="D96C9BE9DCB14A88B2CD61101862B1432">
    <w:name w:val="D96C9BE9DCB14A88B2CD61101862B1432"/>
    <w:rsid w:val="004413CB"/>
    <w:pPr>
      <w:spacing w:after="0" w:line="276" w:lineRule="auto"/>
    </w:pPr>
    <w:rPr>
      <w:rFonts w:ascii="Avenir Next LT Pro" w:eastAsiaTheme="minorHAnsi" w:hAnsi="Avenir Next LT Pro" w:cstheme="minorHAnsi"/>
      <w:sz w:val="24"/>
      <w:szCs w:val="24"/>
      <w:lang w:val="en-CA"/>
    </w:rPr>
  </w:style>
  <w:style w:type="paragraph" w:customStyle="1" w:styleId="199101E4154D4DB8A35E21D0F30DBD911">
    <w:name w:val="199101E4154D4DB8A35E21D0F30DBD911"/>
    <w:rsid w:val="004413CB"/>
    <w:pPr>
      <w:spacing w:after="0" w:line="276" w:lineRule="auto"/>
    </w:pPr>
    <w:rPr>
      <w:rFonts w:ascii="Avenir Next LT Pro" w:eastAsiaTheme="minorHAnsi" w:hAnsi="Avenir Next LT Pro" w:cstheme="minorHAnsi"/>
      <w:sz w:val="24"/>
      <w:szCs w:val="24"/>
      <w:lang w:val="en-CA"/>
    </w:rPr>
  </w:style>
  <w:style w:type="paragraph" w:customStyle="1" w:styleId="66E5A970FEB94857825EBBE5DE0E35FC2">
    <w:name w:val="66E5A970FEB94857825EBBE5DE0E35FC2"/>
    <w:rsid w:val="004413CB"/>
    <w:pPr>
      <w:spacing w:after="0" w:line="276" w:lineRule="auto"/>
    </w:pPr>
    <w:rPr>
      <w:rFonts w:ascii="Avenir Next LT Pro" w:eastAsiaTheme="minorHAnsi" w:hAnsi="Avenir Next LT Pro" w:cstheme="minorHAnsi"/>
      <w:sz w:val="24"/>
      <w:szCs w:val="24"/>
      <w:lang w:val="en-CA"/>
    </w:rPr>
  </w:style>
  <w:style w:type="paragraph" w:customStyle="1" w:styleId="3DFD531F7CC5440AAAE4E14C09EC19B92">
    <w:name w:val="3DFD531F7CC5440AAAE4E14C09EC19B92"/>
    <w:rsid w:val="004413CB"/>
    <w:pPr>
      <w:spacing w:after="0" w:line="276" w:lineRule="auto"/>
    </w:pPr>
    <w:rPr>
      <w:rFonts w:ascii="Avenir Next LT Pro" w:eastAsiaTheme="minorHAnsi" w:hAnsi="Avenir Next LT Pro" w:cstheme="minorHAnsi"/>
      <w:sz w:val="24"/>
      <w:szCs w:val="24"/>
      <w:lang w:val="en-CA"/>
    </w:rPr>
  </w:style>
  <w:style w:type="paragraph" w:customStyle="1" w:styleId="7A330306676048B3BDC291DB385530E92">
    <w:name w:val="7A330306676048B3BDC291DB385530E92"/>
    <w:rsid w:val="004413CB"/>
    <w:pPr>
      <w:spacing w:after="0" w:line="276" w:lineRule="auto"/>
    </w:pPr>
    <w:rPr>
      <w:rFonts w:ascii="Avenir Next LT Pro" w:eastAsiaTheme="minorHAnsi" w:hAnsi="Avenir Next LT Pro" w:cstheme="minorHAnsi"/>
      <w:sz w:val="24"/>
      <w:szCs w:val="24"/>
      <w:lang w:val="en-CA"/>
    </w:rPr>
  </w:style>
  <w:style w:type="paragraph" w:customStyle="1" w:styleId="9B8178C6E4FD4F5F845DF5C2A8F66E302">
    <w:name w:val="9B8178C6E4FD4F5F845DF5C2A8F66E302"/>
    <w:rsid w:val="004413CB"/>
    <w:pPr>
      <w:spacing w:after="0" w:line="276" w:lineRule="auto"/>
    </w:pPr>
    <w:rPr>
      <w:rFonts w:ascii="Avenir Next LT Pro" w:eastAsiaTheme="minorHAnsi" w:hAnsi="Avenir Next LT Pro" w:cstheme="minorHAnsi"/>
      <w:sz w:val="24"/>
      <w:szCs w:val="24"/>
      <w:lang w:val="en-CA"/>
    </w:rPr>
  </w:style>
  <w:style w:type="paragraph" w:customStyle="1" w:styleId="A9C84BA679454C8AB53164F64ED4CDD41">
    <w:name w:val="A9C84BA679454C8AB53164F64ED4CDD41"/>
    <w:rsid w:val="004413CB"/>
    <w:pPr>
      <w:spacing w:after="0" w:line="276" w:lineRule="auto"/>
    </w:pPr>
    <w:rPr>
      <w:rFonts w:ascii="Avenir Next LT Pro" w:eastAsiaTheme="minorHAnsi" w:hAnsi="Avenir Next LT Pro" w:cstheme="minorHAnsi"/>
      <w:sz w:val="24"/>
      <w:szCs w:val="24"/>
      <w:lang w:val="en-CA"/>
    </w:rPr>
  </w:style>
  <w:style w:type="paragraph" w:customStyle="1" w:styleId="5DF2F80AC0DE4D4087832BFE2173728E2">
    <w:name w:val="5DF2F80AC0DE4D4087832BFE2173728E2"/>
    <w:rsid w:val="004413CB"/>
    <w:pPr>
      <w:spacing w:after="0" w:line="276" w:lineRule="auto"/>
    </w:pPr>
    <w:rPr>
      <w:rFonts w:ascii="Avenir Next LT Pro" w:eastAsiaTheme="minorHAnsi" w:hAnsi="Avenir Next LT Pro" w:cstheme="minorHAnsi"/>
      <w:sz w:val="24"/>
      <w:szCs w:val="24"/>
      <w:lang w:val="en-CA"/>
    </w:rPr>
  </w:style>
  <w:style w:type="paragraph" w:customStyle="1" w:styleId="4795D67E1BE1436690CB0311860994F32">
    <w:name w:val="4795D67E1BE1436690CB0311860994F32"/>
    <w:rsid w:val="004413CB"/>
    <w:pPr>
      <w:spacing w:after="0" w:line="276" w:lineRule="auto"/>
    </w:pPr>
    <w:rPr>
      <w:rFonts w:ascii="Avenir Next LT Pro" w:eastAsiaTheme="minorHAnsi" w:hAnsi="Avenir Next LT Pro" w:cstheme="minorHAnsi"/>
      <w:sz w:val="24"/>
      <w:szCs w:val="24"/>
      <w:lang w:val="en-CA"/>
    </w:rPr>
  </w:style>
  <w:style w:type="paragraph" w:customStyle="1" w:styleId="8B592BC66A65464D94D4EF7A01FB21432">
    <w:name w:val="8B592BC66A65464D94D4EF7A01FB21432"/>
    <w:rsid w:val="004413CB"/>
    <w:pPr>
      <w:spacing w:after="0" w:line="276" w:lineRule="auto"/>
    </w:pPr>
    <w:rPr>
      <w:rFonts w:ascii="Avenir Next LT Pro" w:eastAsiaTheme="minorHAnsi" w:hAnsi="Avenir Next LT Pro" w:cstheme="minorHAnsi"/>
      <w:sz w:val="24"/>
      <w:szCs w:val="24"/>
      <w:lang w:val="en-CA"/>
    </w:rPr>
  </w:style>
  <w:style w:type="paragraph" w:customStyle="1" w:styleId="2BC53630E62F4334B18D2AF1369368FA2">
    <w:name w:val="2BC53630E62F4334B18D2AF1369368FA2"/>
    <w:rsid w:val="004413CB"/>
    <w:pPr>
      <w:spacing w:after="0" w:line="276" w:lineRule="auto"/>
    </w:pPr>
    <w:rPr>
      <w:rFonts w:ascii="Avenir Next LT Pro" w:eastAsiaTheme="minorHAnsi" w:hAnsi="Avenir Next LT Pro" w:cstheme="minorHAnsi"/>
      <w:sz w:val="24"/>
      <w:szCs w:val="24"/>
      <w:lang w:val="en-CA"/>
    </w:rPr>
  </w:style>
  <w:style w:type="paragraph" w:customStyle="1" w:styleId="FF078DAE03294E5AA3E8C32D97A7B1FD1">
    <w:name w:val="FF078DAE03294E5AA3E8C32D97A7B1FD1"/>
    <w:rsid w:val="004413CB"/>
    <w:pPr>
      <w:spacing w:after="0" w:line="276" w:lineRule="auto"/>
    </w:pPr>
    <w:rPr>
      <w:rFonts w:ascii="Avenir Next LT Pro" w:eastAsiaTheme="minorHAnsi" w:hAnsi="Avenir Next LT Pro" w:cstheme="minorHAnsi"/>
      <w:sz w:val="24"/>
      <w:szCs w:val="24"/>
      <w:lang w:val="en-CA"/>
    </w:rPr>
  </w:style>
  <w:style w:type="paragraph" w:customStyle="1" w:styleId="3662460E1CCB4F77A04B463506D27D082">
    <w:name w:val="3662460E1CCB4F77A04B463506D27D082"/>
    <w:rsid w:val="004413CB"/>
    <w:pPr>
      <w:spacing w:after="0" w:line="276" w:lineRule="auto"/>
    </w:pPr>
    <w:rPr>
      <w:rFonts w:ascii="Avenir Next LT Pro" w:eastAsiaTheme="minorHAnsi" w:hAnsi="Avenir Next LT Pro" w:cstheme="minorHAnsi"/>
      <w:sz w:val="24"/>
      <w:szCs w:val="24"/>
      <w:lang w:val="en-CA"/>
    </w:rPr>
  </w:style>
  <w:style w:type="paragraph" w:customStyle="1" w:styleId="EF731AD7A9394493A57F09D45D10AA3D2">
    <w:name w:val="EF731AD7A9394493A57F09D45D10AA3D2"/>
    <w:rsid w:val="004413CB"/>
    <w:pPr>
      <w:spacing w:after="0" w:line="276" w:lineRule="auto"/>
    </w:pPr>
    <w:rPr>
      <w:rFonts w:ascii="Avenir Next LT Pro" w:eastAsiaTheme="minorHAnsi" w:hAnsi="Avenir Next LT Pro" w:cstheme="minorHAnsi"/>
      <w:sz w:val="24"/>
      <w:szCs w:val="24"/>
      <w:lang w:val="en-CA"/>
    </w:rPr>
  </w:style>
  <w:style w:type="paragraph" w:customStyle="1" w:styleId="C2481D55832748CD9DA59D1EBD717E5B3">
    <w:name w:val="C2481D55832748CD9DA59D1EBD717E5B3"/>
    <w:rsid w:val="004413CB"/>
    <w:pPr>
      <w:spacing w:after="0" w:line="276" w:lineRule="auto"/>
    </w:pPr>
    <w:rPr>
      <w:rFonts w:ascii="Avenir Next LT Pro" w:eastAsiaTheme="minorHAnsi" w:hAnsi="Avenir Next LT Pro" w:cstheme="minorHAnsi"/>
      <w:sz w:val="24"/>
      <w:szCs w:val="24"/>
      <w:lang w:val="en-CA"/>
    </w:rPr>
  </w:style>
  <w:style w:type="paragraph" w:customStyle="1" w:styleId="68D297450A954EC39B8911EA5ED662813">
    <w:name w:val="68D297450A954EC39B8911EA5ED662813"/>
    <w:rsid w:val="004413CB"/>
    <w:pPr>
      <w:spacing w:after="0" w:line="276" w:lineRule="auto"/>
    </w:pPr>
    <w:rPr>
      <w:rFonts w:ascii="Avenir Next LT Pro" w:eastAsiaTheme="minorHAnsi" w:hAnsi="Avenir Next LT Pro" w:cstheme="minorHAnsi"/>
      <w:sz w:val="24"/>
      <w:szCs w:val="24"/>
      <w:lang w:val="en-CA"/>
    </w:rPr>
  </w:style>
  <w:style w:type="paragraph" w:customStyle="1" w:styleId="9EE8D39C1BD44864808B8DE143CF6A0E3">
    <w:name w:val="9EE8D39C1BD44864808B8DE143CF6A0E3"/>
    <w:rsid w:val="004413CB"/>
    <w:pPr>
      <w:spacing w:after="0" w:line="276" w:lineRule="auto"/>
    </w:pPr>
    <w:rPr>
      <w:rFonts w:ascii="Avenir Next LT Pro" w:eastAsiaTheme="minorHAnsi" w:hAnsi="Avenir Next LT Pro" w:cstheme="minorHAnsi"/>
      <w:sz w:val="24"/>
      <w:szCs w:val="24"/>
      <w:lang w:val="en-CA"/>
    </w:rPr>
  </w:style>
  <w:style w:type="paragraph" w:customStyle="1" w:styleId="B121E0CBE0EF4AE981BE8E68E871367C3">
    <w:name w:val="B121E0CBE0EF4AE981BE8E68E871367C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931D87268E7847E6A3C20B02771233AD3">
    <w:name w:val="931D87268E7847E6A3C20B02771233AD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CF05409722CA4479826545CF8A6EA9253">
    <w:name w:val="CF05409722CA4479826545CF8A6EA925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406A323571F141D5B0AEA5F38649E0523">
    <w:name w:val="406A323571F141D5B0AEA5F38649E052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42A03A4F50764D90951D715DF843D4333">
    <w:name w:val="42A03A4F50764D90951D715DF843D433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D5E0AA0A16944FF0992CFCEA996337033">
    <w:name w:val="D5E0AA0A16944FF0992CFCEA996337033"/>
    <w:rsid w:val="004413CB"/>
    <w:pPr>
      <w:spacing w:after="0" w:line="276" w:lineRule="auto"/>
    </w:pPr>
    <w:rPr>
      <w:rFonts w:ascii="Avenir Next LT Pro" w:eastAsiaTheme="minorHAnsi" w:hAnsi="Avenir Next LT Pro" w:cstheme="minorHAnsi"/>
      <w:sz w:val="24"/>
      <w:szCs w:val="24"/>
      <w:lang w:val="en-CA"/>
    </w:rPr>
  </w:style>
  <w:style w:type="paragraph" w:customStyle="1" w:styleId="D8BE8A4709984BF8B813384129BAFFAB3">
    <w:name w:val="D8BE8A4709984BF8B813384129BAFFAB3"/>
    <w:rsid w:val="004413CB"/>
    <w:pPr>
      <w:spacing w:after="0" w:line="276" w:lineRule="auto"/>
    </w:pPr>
    <w:rPr>
      <w:rFonts w:ascii="Avenir Next LT Pro" w:eastAsiaTheme="minorHAnsi" w:hAnsi="Avenir Next LT Pro" w:cstheme="minorHAnsi"/>
      <w:sz w:val="24"/>
      <w:szCs w:val="24"/>
      <w:lang w:val="en-CA"/>
    </w:rPr>
  </w:style>
  <w:style w:type="paragraph" w:customStyle="1" w:styleId="C7CAC64E40DB4A1BA5D97968F9A577FA3">
    <w:name w:val="C7CAC64E40DB4A1BA5D97968F9A577FA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3B4F630E64114F639DFF4BF292DF00103">
    <w:name w:val="3B4F630E64114F639DFF4BF292DF00103"/>
    <w:rsid w:val="004413CB"/>
    <w:pPr>
      <w:spacing w:after="0" w:line="276" w:lineRule="auto"/>
    </w:pPr>
    <w:rPr>
      <w:rFonts w:ascii="Avenir Next LT Pro" w:eastAsiaTheme="minorHAnsi" w:hAnsi="Avenir Next LT Pro" w:cstheme="minorHAnsi"/>
      <w:sz w:val="24"/>
      <w:szCs w:val="24"/>
      <w:lang w:val="en-CA"/>
    </w:rPr>
  </w:style>
  <w:style w:type="paragraph" w:customStyle="1" w:styleId="B4E6D485B47545B2B9B2B9DA44B7073E3">
    <w:name w:val="B4E6D485B47545B2B9B2B9DA44B7073E3"/>
    <w:rsid w:val="004413CB"/>
    <w:pPr>
      <w:spacing w:after="0" w:line="276" w:lineRule="auto"/>
    </w:pPr>
    <w:rPr>
      <w:rFonts w:ascii="Avenir Next LT Pro" w:eastAsiaTheme="minorHAnsi" w:hAnsi="Avenir Next LT Pro" w:cstheme="minorHAnsi"/>
      <w:sz w:val="24"/>
      <w:szCs w:val="24"/>
      <w:lang w:val="en-CA"/>
    </w:rPr>
  </w:style>
  <w:style w:type="paragraph" w:customStyle="1" w:styleId="BC5EF552F4FA432B8947A1AD609559DF3">
    <w:name w:val="BC5EF552F4FA432B8947A1AD609559DF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5EB73162D6CD4E779321C160CFC53EE33">
    <w:name w:val="5EB73162D6CD4E779321C160CFC53EE3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0465B2BB5CAE4E55BE41BBBAE05CCF9A3">
    <w:name w:val="0465B2BB5CAE4E55BE41BBBAE05CCF9A3"/>
    <w:rsid w:val="004413CB"/>
    <w:pPr>
      <w:spacing w:after="0" w:line="276" w:lineRule="auto"/>
    </w:pPr>
    <w:rPr>
      <w:rFonts w:ascii="Avenir Next LT Pro" w:eastAsiaTheme="minorHAnsi" w:hAnsi="Avenir Next LT Pro" w:cstheme="minorHAnsi"/>
      <w:sz w:val="24"/>
      <w:szCs w:val="24"/>
      <w:lang w:val="en-CA"/>
    </w:rPr>
  </w:style>
  <w:style w:type="paragraph" w:customStyle="1" w:styleId="B9A020DECE3E447AB97F7DA6C2D2A22A3">
    <w:name w:val="B9A020DECE3E447AB97F7DA6C2D2A22A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E89D4B1F9FFC4DEDAEC4CB05688008953">
    <w:name w:val="E89D4B1F9FFC4DEDAEC4CB05688008953"/>
    <w:rsid w:val="004413CB"/>
    <w:pPr>
      <w:spacing w:after="0" w:line="276" w:lineRule="auto"/>
    </w:pPr>
    <w:rPr>
      <w:rFonts w:ascii="Avenir Next LT Pro" w:eastAsiaTheme="minorHAnsi" w:hAnsi="Avenir Next LT Pro" w:cstheme="minorHAnsi"/>
      <w:sz w:val="24"/>
      <w:szCs w:val="24"/>
      <w:lang w:val="en-CA"/>
    </w:rPr>
  </w:style>
  <w:style w:type="paragraph" w:customStyle="1" w:styleId="60417D91C0F34E71A6A80E74987677833">
    <w:name w:val="60417D91C0F34E71A6A80E74987677833"/>
    <w:rsid w:val="004413CB"/>
    <w:pPr>
      <w:spacing w:after="0" w:line="276" w:lineRule="auto"/>
    </w:pPr>
    <w:rPr>
      <w:rFonts w:ascii="Avenir Next LT Pro" w:eastAsiaTheme="minorHAnsi" w:hAnsi="Avenir Next LT Pro" w:cstheme="minorHAnsi"/>
      <w:sz w:val="24"/>
      <w:szCs w:val="24"/>
      <w:lang w:val="en-CA"/>
    </w:rPr>
  </w:style>
  <w:style w:type="paragraph" w:customStyle="1" w:styleId="AA399F68102541BF8351184F536C79AC3">
    <w:name w:val="AA399F68102541BF8351184F536C79AC3"/>
    <w:rsid w:val="004413CB"/>
    <w:pPr>
      <w:spacing w:after="0" w:line="276" w:lineRule="auto"/>
    </w:pPr>
    <w:rPr>
      <w:rFonts w:ascii="Avenir Next LT Pro" w:eastAsiaTheme="minorHAnsi" w:hAnsi="Avenir Next LT Pro" w:cstheme="minorHAnsi"/>
      <w:sz w:val="24"/>
      <w:szCs w:val="24"/>
      <w:lang w:val="en-CA"/>
    </w:rPr>
  </w:style>
  <w:style w:type="paragraph" w:customStyle="1" w:styleId="A88554F5887943108FD7FAA3E3C022E93">
    <w:name w:val="A88554F5887943108FD7FAA3E3C022E9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A1DA6689DA184955BFE6414232A982CA3">
    <w:name w:val="A1DA6689DA184955BFE6414232A982CA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935176E51BA465996F602C5597AD06C3">
    <w:name w:val="8935176E51BA465996F602C5597AD06C3"/>
    <w:rsid w:val="004413CB"/>
    <w:pPr>
      <w:spacing w:after="0" w:line="276" w:lineRule="auto"/>
    </w:pPr>
    <w:rPr>
      <w:rFonts w:ascii="Avenir Next LT Pro" w:eastAsiaTheme="minorHAnsi" w:hAnsi="Avenir Next LT Pro" w:cstheme="minorHAnsi"/>
      <w:sz w:val="24"/>
      <w:szCs w:val="24"/>
      <w:lang w:val="en-CA"/>
    </w:rPr>
  </w:style>
  <w:style w:type="paragraph" w:customStyle="1" w:styleId="56E68B6748974819BF675852172A23913">
    <w:name w:val="56E68B6748974819BF675852172A23913"/>
    <w:rsid w:val="004413CB"/>
    <w:pPr>
      <w:spacing w:after="0" w:line="276" w:lineRule="auto"/>
    </w:pPr>
    <w:rPr>
      <w:rFonts w:ascii="Avenir Next LT Pro" w:eastAsiaTheme="minorHAnsi" w:hAnsi="Avenir Next LT Pro" w:cstheme="minorHAnsi"/>
      <w:sz w:val="24"/>
      <w:szCs w:val="24"/>
      <w:lang w:val="en-CA"/>
    </w:rPr>
  </w:style>
  <w:style w:type="paragraph" w:customStyle="1" w:styleId="6D4A8DB1A0BC42D0B7C6E57EFB6F19AB3">
    <w:name w:val="6D4A8DB1A0BC42D0B7C6E57EFB6F19AB3"/>
    <w:rsid w:val="004413CB"/>
    <w:pPr>
      <w:spacing w:after="0" w:line="276" w:lineRule="auto"/>
    </w:pPr>
    <w:rPr>
      <w:rFonts w:ascii="Avenir Next LT Pro" w:eastAsiaTheme="minorHAnsi" w:hAnsi="Avenir Next LT Pro" w:cstheme="minorHAnsi"/>
      <w:sz w:val="24"/>
      <w:szCs w:val="24"/>
      <w:lang w:val="en-CA"/>
    </w:rPr>
  </w:style>
  <w:style w:type="paragraph" w:customStyle="1" w:styleId="224C726008CB4B378A0023A008FB52383">
    <w:name w:val="224C726008CB4B378A0023A008FB52383"/>
    <w:rsid w:val="004413CB"/>
    <w:pPr>
      <w:spacing w:after="0" w:line="276" w:lineRule="auto"/>
    </w:pPr>
    <w:rPr>
      <w:rFonts w:ascii="Avenir Next LT Pro" w:eastAsiaTheme="minorHAnsi" w:hAnsi="Avenir Next LT Pro" w:cstheme="minorHAnsi"/>
      <w:sz w:val="24"/>
      <w:szCs w:val="24"/>
      <w:lang w:val="en-CA"/>
    </w:rPr>
  </w:style>
  <w:style w:type="paragraph" w:customStyle="1" w:styleId="4F116A6B40C345F8BE273CBAABF3B7983">
    <w:name w:val="4F116A6B40C345F8BE273CBAABF3B7983"/>
    <w:rsid w:val="004413CB"/>
    <w:pPr>
      <w:spacing w:after="0" w:line="276" w:lineRule="auto"/>
    </w:pPr>
    <w:rPr>
      <w:rFonts w:ascii="Avenir Next LT Pro" w:eastAsiaTheme="minorHAnsi" w:hAnsi="Avenir Next LT Pro" w:cstheme="minorHAnsi"/>
      <w:sz w:val="24"/>
      <w:szCs w:val="24"/>
      <w:lang w:val="en-CA"/>
    </w:rPr>
  </w:style>
  <w:style w:type="paragraph" w:customStyle="1" w:styleId="1A84DF6B2D7842C381CFE9BCC8619F8F3">
    <w:name w:val="1A84DF6B2D7842C381CFE9BCC8619F8F3"/>
    <w:rsid w:val="004413CB"/>
    <w:pPr>
      <w:spacing w:after="0" w:line="276" w:lineRule="auto"/>
    </w:pPr>
    <w:rPr>
      <w:rFonts w:ascii="Avenir Next LT Pro" w:eastAsiaTheme="minorHAnsi" w:hAnsi="Avenir Next LT Pro" w:cstheme="minorHAnsi"/>
      <w:sz w:val="24"/>
      <w:szCs w:val="24"/>
      <w:lang w:val="en-CA"/>
    </w:rPr>
  </w:style>
  <w:style w:type="paragraph" w:customStyle="1" w:styleId="03BE14A7862B473390E7B1FC11BFB49F3">
    <w:name w:val="03BE14A7862B473390E7B1FC11BFB49F3"/>
    <w:rsid w:val="004413CB"/>
    <w:pPr>
      <w:spacing w:after="0" w:line="276" w:lineRule="auto"/>
    </w:pPr>
    <w:rPr>
      <w:rFonts w:ascii="Avenir Next LT Pro" w:eastAsiaTheme="minorHAnsi" w:hAnsi="Avenir Next LT Pro" w:cstheme="minorHAnsi"/>
      <w:sz w:val="24"/>
      <w:szCs w:val="24"/>
      <w:lang w:val="en-CA"/>
    </w:rPr>
  </w:style>
  <w:style w:type="paragraph" w:customStyle="1" w:styleId="7DB58DB174194579B885D6B4DAF590AD3">
    <w:name w:val="7DB58DB174194579B885D6B4DAF590AD3"/>
    <w:rsid w:val="004413CB"/>
    <w:pPr>
      <w:spacing w:after="0" w:line="276" w:lineRule="auto"/>
    </w:pPr>
    <w:rPr>
      <w:rFonts w:ascii="Avenir Next LT Pro" w:eastAsiaTheme="minorHAnsi" w:hAnsi="Avenir Next LT Pro" w:cstheme="minorHAnsi"/>
      <w:sz w:val="24"/>
      <w:szCs w:val="24"/>
      <w:lang w:val="en-CA"/>
    </w:rPr>
  </w:style>
  <w:style w:type="paragraph" w:customStyle="1" w:styleId="D4B31E061A40430E9FAD6B47A9CFA9633">
    <w:name w:val="D4B31E061A40430E9FAD6B47A9CFA9633"/>
    <w:rsid w:val="004413CB"/>
    <w:pPr>
      <w:spacing w:after="0" w:line="276" w:lineRule="auto"/>
    </w:pPr>
    <w:rPr>
      <w:rFonts w:ascii="Avenir Next LT Pro" w:eastAsiaTheme="minorHAnsi" w:hAnsi="Avenir Next LT Pro" w:cstheme="minorHAnsi"/>
      <w:sz w:val="24"/>
      <w:szCs w:val="24"/>
      <w:lang w:val="en-CA"/>
    </w:rPr>
  </w:style>
  <w:style w:type="paragraph" w:customStyle="1" w:styleId="6F05B238228E441FA8AB02D5BCB0843B3">
    <w:name w:val="6F05B238228E441FA8AB02D5BCB0843B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BFD6B3BB90F42BC99D1325CC8451F163">
    <w:name w:val="8BFD6B3BB90F42BC99D1325CC8451F16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FA8FF38045E746A3B81C611E60E21C9A3">
    <w:name w:val="FA8FF38045E746A3B81C611E60E21C9A3"/>
    <w:rsid w:val="004413CB"/>
    <w:pPr>
      <w:spacing w:after="0" w:line="276" w:lineRule="auto"/>
    </w:pPr>
    <w:rPr>
      <w:rFonts w:ascii="Avenir Next LT Pro" w:eastAsiaTheme="minorHAnsi" w:hAnsi="Avenir Next LT Pro" w:cstheme="minorHAnsi"/>
      <w:sz w:val="24"/>
      <w:szCs w:val="24"/>
      <w:lang w:val="en-CA"/>
    </w:rPr>
  </w:style>
  <w:style w:type="paragraph" w:customStyle="1" w:styleId="18C5FBA72FA242BEBE757E69B37CE1863">
    <w:name w:val="18C5FBA72FA242BEBE757E69B37CE186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7428AB78A3214112BBBEAAFBCC733F5E3">
    <w:name w:val="7428AB78A3214112BBBEAAFBCC733F5E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98B28FDCEEA9474D8735EDC709CE50EE3">
    <w:name w:val="98B28FDCEEA9474D8735EDC709CE50EE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CD8E3C6658AE41659237EC45FB47E7FA3">
    <w:name w:val="CD8E3C6658AE41659237EC45FB47E7FA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2522D45F751D4F1698BED302E4A8E8973">
    <w:name w:val="2522D45F751D4F1698BED302E4A8E897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1BAF8060EB594217BA32350E93AF9F6F3">
    <w:name w:val="1BAF8060EB594217BA32350E93AF9F6F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5746042052D4223B649FE3964F46B233">
    <w:name w:val="85746042052D4223B649FE3964F46B233"/>
    <w:rsid w:val="004413CB"/>
    <w:pPr>
      <w:spacing w:after="0" w:line="276" w:lineRule="auto"/>
    </w:pPr>
    <w:rPr>
      <w:rFonts w:ascii="Avenir Next LT Pro" w:eastAsiaTheme="minorHAnsi" w:hAnsi="Avenir Next LT Pro" w:cstheme="minorHAnsi"/>
      <w:sz w:val="24"/>
      <w:szCs w:val="24"/>
      <w:lang w:val="en-CA"/>
    </w:rPr>
  </w:style>
  <w:style w:type="paragraph" w:customStyle="1" w:styleId="3D32BDA29B3D41ACBE1B58D7CD1A83853">
    <w:name w:val="3D32BDA29B3D41ACBE1B58D7CD1A83853"/>
    <w:rsid w:val="004413CB"/>
    <w:pPr>
      <w:spacing w:after="0" w:line="276" w:lineRule="auto"/>
    </w:pPr>
    <w:rPr>
      <w:rFonts w:ascii="Avenir Next LT Pro" w:eastAsiaTheme="minorHAnsi" w:hAnsi="Avenir Next LT Pro" w:cstheme="minorHAnsi"/>
      <w:sz w:val="24"/>
      <w:szCs w:val="24"/>
      <w:lang w:val="en-CA"/>
    </w:rPr>
  </w:style>
  <w:style w:type="paragraph" w:customStyle="1" w:styleId="1EA6BB738211419492775EA186356CB33">
    <w:name w:val="1EA6BB738211419492775EA186356CB33"/>
    <w:rsid w:val="004413CB"/>
    <w:pPr>
      <w:spacing w:after="0" w:line="276" w:lineRule="auto"/>
    </w:pPr>
    <w:rPr>
      <w:rFonts w:ascii="Avenir Next LT Pro" w:eastAsiaTheme="minorHAnsi" w:hAnsi="Avenir Next LT Pro" w:cstheme="minorHAnsi"/>
      <w:sz w:val="24"/>
      <w:szCs w:val="24"/>
      <w:lang w:val="en-CA"/>
    </w:rPr>
  </w:style>
  <w:style w:type="paragraph" w:customStyle="1" w:styleId="D53AD47E4C7847A3B545A66FB62815303">
    <w:name w:val="D53AD47E4C7847A3B545A66FB62815303"/>
    <w:rsid w:val="004413CB"/>
    <w:pPr>
      <w:spacing w:after="0" w:line="276" w:lineRule="auto"/>
    </w:pPr>
    <w:rPr>
      <w:rFonts w:ascii="Avenir Next LT Pro" w:eastAsiaTheme="minorHAnsi" w:hAnsi="Avenir Next LT Pro" w:cstheme="minorHAnsi"/>
      <w:sz w:val="24"/>
      <w:szCs w:val="24"/>
      <w:lang w:val="en-CA"/>
    </w:rPr>
  </w:style>
  <w:style w:type="paragraph" w:customStyle="1" w:styleId="7B6C483C2CD440D6BB162A72C0714DBF3">
    <w:name w:val="7B6C483C2CD440D6BB162A72C0714DBF3"/>
    <w:rsid w:val="004413CB"/>
    <w:pPr>
      <w:spacing w:after="0" w:line="276" w:lineRule="auto"/>
    </w:pPr>
    <w:rPr>
      <w:rFonts w:ascii="Avenir Next LT Pro" w:eastAsiaTheme="minorHAnsi" w:hAnsi="Avenir Next LT Pro" w:cstheme="minorHAnsi"/>
      <w:sz w:val="24"/>
      <w:szCs w:val="24"/>
      <w:lang w:val="en-CA"/>
    </w:rPr>
  </w:style>
  <w:style w:type="paragraph" w:customStyle="1" w:styleId="6B5A08EE7E0E4A7D9BBBD8529914B6583">
    <w:name w:val="6B5A08EE7E0E4A7D9BBBD8529914B6583"/>
    <w:rsid w:val="004413CB"/>
    <w:pPr>
      <w:spacing w:after="0" w:line="276" w:lineRule="auto"/>
    </w:pPr>
    <w:rPr>
      <w:rFonts w:ascii="Avenir Next LT Pro" w:eastAsiaTheme="minorHAnsi" w:hAnsi="Avenir Next LT Pro" w:cstheme="minorHAnsi"/>
      <w:sz w:val="24"/>
      <w:szCs w:val="24"/>
      <w:lang w:val="en-CA"/>
    </w:rPr>
  </w:style>
  <w:style w:type="paragraph" w:customStyle="1" w:styleId="4A3BDC157DC947C3989D41AAB029F3EB3">
    <w:name w:val="4A3BDC157DC947C3989D41AAB029F3EB3"/>
    <w:rsid w:val="004413CB"/>
    <w:pPr>
      <w:spacing w:after="0" w:line="276" w:lineRule="auto"/>
    </w:pPr>
    <w:rPr>
      <w:rFonts w:ascii="Avenir Next LT Pro" w:eastAsiaTheme="minorHAnsi" w:hAnsi="Avenir Next LT Pro" w:cstheme="minorHAnsi"/>
      <w:sz w:val="24"/>
      <w:szCs w:val="24"/>
      <w:lang w:val="en-CA"/>
    </w:rPr>
  </w:style>
  <w:style w:type="paragraph" w:customStyle="1" w:styleId="44221D66C9EE46FD9BB4D182BAC53FCB3">
    <w:name w:val="44221D66C9EE46FD9BB4D182BAC53FCB3"/>
    <w:rsid w:val="004413CB"/>
    <w:pPr>
      <w:spacing w:after="0" w:line="276" w:lineRule="auto"/>
    </w:pPr>
    <w:rPr>
      <w:rFonts w:ascii="Avenir Next LT Pro" w:eastAsiaTheme="minorHAnsi" w:hAnsi="Avenir Next LT Pro" w:cstheme="minorHAnsi"/>
      <w:sz w:val="24"/>
      <w:szCs w:val="24"/>
      <w:lang w:val="en-CA"/>
    </w:rPr>
  </w:style>
  <w:style w:type="paragraph" w:customStyle="1" w:styleId="50208920CC4A4A85B7AF55FA8D689BA63">
    <w:name w:val="50208920CC4A4A85B7AF55FA8D689BA63"/>
    <w:rsid w:val="004413CB"/>
    <w:pPr>
      <w:spacing w:after="0" w:line="276" w:lineRule="auto"/>
    </w:pPr>
    <w:rPr>
      <w:rFonts w:ascii="Avenir Next LT Pro" w:eastAsiaTheme="minorHAnsi" w:hAnsi="Avenir Next LT Pro" w:cstheme="minorHAnsi"/>
      <w:sz w:val="24"/>
      <w:szCs w:val="24"/>
      <w:lang w:val="en-CA"/>
    </w:rPr>
  </w:style>
  <w:style w:type="paragraph" w:customStyle="1" w:styleId="6882773ABE7A4D6093D8616FF0F736CB3">
    <w:name w:val="6882773ABE7A4D6093D8616FF0F736CB3"/>
    <w:rsid w:val="004413CB"/>
    <w:pPr>
      <w:spacing w:after="0" w:line="276" w:lineRule="auto"/>
    </w:pPr>
    <w:rPr>
      <w:rFonts w:ascii="Avenir Next LT Pro" w:eastAsiaTheme="minorHAnsi" w:hAnsi="Avenir Next LT Pro" w:cstheme="minorHAnsi"/>
      <w:sz w:val="24"/>
      <w:szCs w:val="24"/>
      <w:lang w:val="en-CA"/>
    </w:rPr>
  </w:style>
  <w:style w:type="paragraph" w:customStyle="1" w:styleId="0108896E74E14D2ABF66CC1E71A7FFC63">
    <w:name w:val="0108896E74E14D2ABF66CC1E71A7FFC6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C97E6FF5319B413AB00A638E13BA6B853">
    <w:name w:val="C97E6FF5319B413AB00A638E13BA6B85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670C2BAB6BE0479CBD7384678F6F43A73">
    <w:name w:val="670C2BAB6BE0479CBD7384678F6F43A73"/>
    <w:rsid w:val="004413CB"/>
    <w:pPr>
      <w:spacing w:after="0" w:line="276" w:lineRule="auto"/>
    </w:pPr>
    <w:rPr>
      <w:rFonts w:ascii="Avenir Next LT Pro" w:eastAsiaTheme="minorHAnsi" w:hAnsi="Avenir Next LT Pro" w:cstheme="minorHAnsi"/>
      <w:sz w:val="24"/>
      <w:szCs w:val="24"/>
      <w:lang w:val="en-CA"/>
    </w:rPr>
  </w:style>
  <w:style w:type="paragraph" w:customStyle="1" w:styleId="5C969DFBEB8247638FC3CE98FFAED76A2">
    <w:name w:val="5C969DFBEB8247638FC3CE98FFAED76A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A4F609BEBD5745B4AC0FB3BAE8D4EB033">
    <w:name w:val="A4F609BEBD5745B4AC0FB3BAE8D4EB03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BC627FF14314528BE46ACBA84408B843">
    <w:name w:val="8BC627FF14314528BE46ACBA84408B84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DFA04E72402D497FA81F16AE4D7F8A133">
    <w:name w:val="DFA04E72402D497FA81F16AE4D7F8A13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321EE6AFF1204608B40FED291669FFB13">
    <w:name w:val="321EE6AFF1204608B40FED291669FFB13"/>
    <w:rsid w:val="004413CB"/>
    <w:pPr>
      <w:spacing w:after="0" w:line="276" w:lineRule="auto"/>
    </w:pPr>
    <w:rPr>
      <w:rFonts w:ascii="Avenir Next LT Pro" w:eastAsiaTheme="minorHAnsi" w:hAnsi="Avenir Next LT Pro" w:cstheme="minorHAnsi"/>
      <w:sz w:val="24"/>
      <w:szCs w:val="24"/>
      <w:lang w:val="en-CA"/>
    </w:rPr>
  </w:style>
  <w:style w:type="paragraph" w:customStyle="1" w:styleId="3467BF8559C14186BE4A4A292C161E433">
    <w:name w:val="3467BF8559C14186BE4A4A292C161E433"/>
    <w:rsid w:val="004413CB"/>
    <w:pPr>
      <w:spacing w:after="0" w:line="276" w:lineRule="auto"/>
    </w:pPr>
    <w:rPr>
      <w:rFonts w:ascii="Avenir Next LT Pro" w:eastAsiaTheme="minorHAnsi" w:hAnsi="Avenir Next LT Pro" w:cstheme="minorHAnsi"/>
      <w:sz w:val="24"/>
      <w:szCs w:val="24"/>
      <w:lang w:val="en-CA"/>
    </w:rPr>
  </w:style>
  <w:style w:type="paragraph" w:customStyle="1" w:styleId="0D87A0A05A9749A0A482FDD9ECC48E3C3">
    <w:name w:val="0D87A0A05A9749A0A482FDD9ECC48E3C3"/>
    <w:rsid w:val="004413CB"/>
    <w:pPr>
      <w:spacing w:after="0" w:line="276" w:lineRule="auto"/>
    </w:pPr>
    <w:rPr>
      <w:rFonts w:ascii="Avenir Next LT Pro" w:eastAsiaTheme="minorHAnsi" w:hAnsi="Avenir Next LT Pro" w:cstheme="minorHAnsi"/>
      <w:sz w:val="24"/>
      <w:szCs w:val="24"/>
      <w:lang w:val="en-CA"/>
    </w:rPr>
  </w:style>
  <w:style w:type="paragraph" w:customStyle="1" w:styleId="4BE195B3523C4F80AEAEB531135FA6F23">
    <w:name w:val="4BE195B3523C4F80AEAEB531135FA6F23"/>
    <w:rsid w:val="004413CB"/>
    <w:pPr>
      <w:spacing w:after="0" w:line="276" w:lineRule="auto"/>
    </w:pPr>
    <w:rPr>
      <w:rFonts w:ascii="Avenir Next LT Pro" w:eastAsiaTheme="minorHAnsi" w:hAnsi="Avenir Next LT Pro" w:cstheme="minorHAnsi"/>
      <w:sz w:val="24"/>
      <w:szCs w:val="24"/>
      <w:lang w:val="en-CA"/>
    </w:rPr>
  </w:style>
  <w:style w:type="paragraph" w:customStyle="1" w:styleId="7A4D79AB96FD4203A5004AFA758366913">
    <w:name w:val="7A4D79AB96FD4203A5004AFA758366913"/>
    <w:rsid w:val="004413CB"/>
    <w:pPr>
      <w:spacing w:after="0" w:line="276" w:lineRule="auto"/>
    </w:pPr>
    <w:rPr>
      <w:rFonts w:ascii="Avenir Next LT Pro" w:eastAsiaTheme="minorHAnsi" w:hAnsi="Avenir Next LT Pro" w:cstheme="minorHAnsi"/>
      <w:sz w:val="24"/>
      <w:szCs w:val="24"/>
      <w:lang w:val="en-CA"/>
    </w:rPr>
  </w:style>
  <w:style w:type="paragraph" w:customStyle="1" w:styleId="102162388C4542158DC22A757BFEC33A3">
    <w:name w:val="102162388C4542158DC22A757BFEC33A3"/>
    <w:rsid w:val="004413CB"/>
    <w:pPr>
      <w:spacing w:after="0" w:line="276" w:lineRule="auto"/>
    </w:pPr>
    <w:rPr>
      <w:rFonts w:ascii="Avenir Next LT Pro" w:eastAsiaTheme="minorHAnsi" w:hAnsi="Avenir Next LT Pro" w:cstheme="minorHAnsi"/>
      <w:sz w:val="24"/>
      <w:szCs w:val="24"/>
      <w:lang w:val="en-CA"/>
    </w:rPr>
  </w:style>
  <w:style w:type="paragraph" w:customStyle="1" w:styleId="29ED26F0D8044746927F089AF4ED23783">
    <w:name w:val="29ED26F0D8044746927F089AF4ED23783"/>
    <w:rsid w:val="004413CB"/>
    <w:pPr>
      <w:spacing w:after="0" w:line="276" w:lineRule="auto"/>
    </w:pPr>
    <w:rPr>
      <w:rFonts w:ascii="Avenir Next LT Pro" w:eastAsiaTheme="minorHAnsi" w:hAnsi="Avenir Next LT Pro" w:cstheme="minorHAnsi"/>
      <w:sz w:val="24"/>
      <w:szCs w:val="24"/>
      <w:lang w:val="en-CA"/>
    </w:rPr>
  </w:style>
  <w:style w:type="paragraph" w:customStyle="1" w:styleId="B122E46543F64AD189CC53F5A6D5079D3">
    <w:name w:val="B122E46543F64AD189CC53F5A6D5079D3"/>
    <w:rsid w:val="004413CB"/>
    <w:pPr>
      <w:spacing w:after="0" w:line="276" w:lineRule="auto"/>
    </w:pPr>
    <w:rPr>
      <w:rFonts w:ascii="Avenir Next LT Pro" w:eastAsiaTheme="minorHAnsi" w:hAnsi="Avenir Next LT Pro" w:cstheme="minorHAnsi"/>
      <w:sz w:val="24"/>
      <w:szCs w:val="24"/>
      <w:lang w:val="en-CA"/>
    </w:rPr>
  </w:style>
  <w:style w:type="paragraph" w:customStyle="1" w:styleId="65CC9A0C47084A689EA6AD39CA5A673B3">
    <w:name w:val="65CC9A0C47084A689EA6AD39CA5A673B3"/>
    <w:rsid w:val="004413CB"/>
    <w:pPr>
      <w:spacing w:after="0" w:line="276" w:lineRule="auto"/>
    </w:pPr>
    <w:rPr>
      <w:rFonts w:ascii="Avenir Next LT Pro" w:eastAsiaTheme="minorHAnsi" w:hAnsi="Avenir Next LT Pro" w:cstheme="minorHAnsi"/>
      <w:sz w:val="24"/>
      <w:szCs w:val="24"/>
      <w:lang w:val="en-CA"/>
    </w:rPr>
  </w:style>
  <w:style w:type="paragraph" w:customStyle="1" w:styleId="E75F8A0D53C1426B98DF3548267A25093">
    <w:name w:val="E75F8A0D53C1426B98DF3548267A25093"/>
    <w:rsid w:val="004413CB"/>
    <w:pPr>
      <w:spacing w:after="0" w:line="276" w:lineRule="auto"/>
    </w:pPr>
    <w:rPr>
      <w:rFonts w:ascii="Avenir Next LT Pro" w:eastAsiaTheme="minorHAnsi" w:hAnsi="Avenir Next LT Pro" w:cstheme="minorHAnsi"/>
      <w:sz w:val="24"/>
      <w:szCs w:val="24"/>
      <w:lang w:val="en-CA"/>
    </w:rPr>
  </w:style>
  <w:style w:type="paragraph" w:customStyle="1" w:styleId="04607D2501BE4C41A30BA96BB88138EA3">
    <w:name w:val="04607D2501BE4C41A30BA96BB88138EA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3411A1C0F707406D8DF8427606AC44E73">
    <w:name w:val="3411A1C0F707406D8DF8427606AC44E7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1465313E883B4692B4E994CD3A2AC3823">
    <w:name w:val="1465313E883B4692B4E994CD3A2AC3823"/>
    <w:rsid w:val="004413CB"/>
    <w:pPr>
      <w:spacing w:after="0" w:line="276" w:lineRule="auto"/>
    </w:pPr>
    <w:rPr>
      <w:rFonts w:ascii="Avenir Next LT Pro" w:eastAsiaTheme="minorHAnsi" w:hAnsi="Avenir Next LT Pro" w:cstheme="minorHAnsi"/>
      <w:sz w:val="24"/>
      <w:szCs w:val="24"/>
      <w:lang w:val="en-CA"/>
    </w:rPr>
  </w:style>
  <w:style w:type="paragraph" w:customStyle="1" w:styleId="8800B70DB6D54A3E9B228940E15D21E03">
    <w:name w:val="8800B70DB6D54A3E9B228940E15D21E0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282424650AD49B692966AF5FEB957363">
    <w:name w:val="8282424650AD49B692966AF5FEB95736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EAE45A42A44B4E55BF64589321FFF3453">
    <w:name w:val="EAE45A42A44B4E55BF64589321FFF345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0D3B5AD856A744ACB31591EA0200A1B43">
    <w:name w:val="0D3B5AD856A744ACB31591EA0200A1B43"/>
    <w:rsid w:val="004413CB"/>
    <w:pPr>
      <w:spacing w:after="0" w:line="276" w:lineRule="auto"/>
    </w:pPr>
    <w:rPr>
      <w:rFonts w:ascii="Avenir Next LT Pro" w:eastAsiaTheme="minorHAnsi" w:hAnsi="Avenir Next LT Pro" w:cstheme="minorHAnsi"/>
      <w:sz w:val="24"/>
      <w:szCs w:val="24"/>
      <w:lang w:val="en-CA"/>
    </w:rPr>
  </w:style>
  <w:style w:type="paragraph" w:customStyle="1" w:styleId="E4037D936CDC4A1CB6396CCCCFA3988E3">
    <w:name w:val="E4037D936CDC4A1CB6396CCCCFA3988E3"/>
    <w:rsid w:val="004413CB"/>
    <w:pPr>
      <w:spacing w:after="0" w:line="276" w:lineRule="auto"/>
    </w:pPr>
    <w:rPr>
      <w:rFonts w:ascii="Avenir Next LT Pro" w:eastAsiaTheme="minorHAnsi" w:hAnsi="Avenir Next LT Pro" w:cstheme="minorHAnsi"/>
      <w:sz w:val="24"/>
      <w:szCs w:val="24"/>
      <w:lang w:val="en-CA"/>
    </w:rPr>
  </w:style>
  <w:style w:type="paragraph" w:customStyle="1" w:styleId="A4E62D972A4E4A6F9FF523BDEE7B75263">
    <w:name w:val="A4E62D972A4E4A6F9FF523BDEE7B75263"/>
    <w:rsid w:val="004413CB"/>
    <w:pPr>
      <w:spacing w:after="0" w:line="276" w:lineRule="auto"/>
    </w:pPr>
    <w:rPr>
      <w:rFonts w:ascii="Avenir Next LT Pro" w:eastAsiaTheme="minorHAnsi" w:hAnsi="Avenir Next LT Pro" w:cstheme="minorHAnsi"/>
      <w:sz w:val="24"/>
      <w:szCs w:val="24"/>
      <w:lang w:val="en-CA"/>
    </w:rPr>
  </w:style>
  <w:style w:type="paragraph" w:customStyle="1" w:styleId="16C53CC2D56D4654B25E1B213604B88C3">
    <w:name w:val="16C53CC2D56D4654B25E1B213604B88C3"/>
    <w:rsid w:val="004413CB"/>
    <w:pPr>
      <w:spacing w:after="0" w:line="276" w:lineRule="auto"/>
    </w:pPr>
    <w:rPr>
      <w:rFonts w:ascii="Avenir Next LT Pro" w:eastAsiaTheme="minorHAnsi" w:hAnsi="Avenir Next LT Pro" w:cstheme="minorHAnsi"/>
      <w:sz w:val="24"/>
      <w:szCs w:val="24"/>
      <w:lang w:val="en-CA"/>
    </w:rPr>
  </w:style>
  <w:style w:type="paragraph" w:customStyle="1" w:styleId="963CE7B1314849988988B2D2CB1CF5DE3">
    <w:name w:val="963CE7B1314849988988B2D2CB1CF5DE3"/>
    <w:rsid w:val="004413CB"/>
    <w:pPr>
      <w:spacing w:after="0" w:line="276" w:lineRule="auto"/>
    </w:pPr>
    <w:rPr>
      <w:rFonts w:ascii="Avenir Next LT Pro" w:eastAsiaTheme="minorHAnsi" w:hAnsi="Avenir Next LT Pro" w:cstheme="minorHAnsi"/>
      <w:sz w:val="24"/>
      <w:szCs w:val="24"/>
      <w:lang w:val="en-CA"/>
    </w:rPr>
  </w:style>
  <w:style w:type="paragraph" w:customStyle="1" w:styleId="9AD39ACC7EE440BAA5F60914E6C3D9433">
    <w:name w:val="9AD39ACC7EE440BAA5F60914E6C3D9433"/>
    <w:rsid w:val="004413CB"/>
    <w:pPr>
      <w:spacing w:after="0" w:line="276" w:lineRule="auto"/>
    </w:pPr>
    <w:rPr>
      <w:rFonts w:ascii="Avenir Next LT Pro" w:eastAsiaTheme="minorHAnsi" w:hAnsi="Avenir Next LT Pro" w:cstheme="minorHAnsi"/>
      <w:sz w:val="24"/>
      <w:szCs w:val="24"/>
      <w:lang w:val="en-CA"/>
    </w:rPr>
  </w:style>
  <w:style w:type="paragraph" w:customStyle="1" w:styleId="524CF7E187E14A6EA94A482A28F463593">
    <w:name w:val="524CF7E187E14A6EA94A482A28F463593"/>
    <w:rsid w:val="004413CB"/>
    <w:pPr>
      <w:spacing w:after="0" w:line="276" w:lineRule="auto"/>
    </w:pPr>
    <w:rPr>
      <w:rFonts w:ascii="Avenir Next LT Pro" w:eastAsiaTheme="minorHAnsi" w:hAnsi="Avenir Next LT Pro" w:cstheme="minorHAnsi"/>
      <w:sz w:val="24"/>
      <w:szCs w:val="24"/>
      <w:lang w:val="en-CA"/>
    </w:rPr>
  </w:style>
  <w:style w:type="paragraph" w:customStyle="1" w:styleId="479777EEE2F84C299AA38DEFB2A02A063">
    <w:name w:val="479777EEE2F84C299AA38DEFB2A02A063"/>
    <w:rsid w:val="004413CB"/>
    <w:pPr>
      <w:spacing w:after="0" w:line="276" w:lineRule="auto"/>
    </w:pPr>
    <w:rPr>
      <w:rFonts w:ascii="Avenir Next LT Pro" w:eastAsiaTheme="minorHAnsi" w:hAnsi="Avenir Next LT Pro" w:cstheme="minorHAnsi"/>
      <w:sz w:val="24"/>
      <w:szCs w:val="24"/>
      <w:lang w:val="en-CA"/>
    </w:rPr>
  </w:style>
  <w:style w:type="paragraph" w:customStyle="1" w:styleId="F42E453663C64EB1809510300AEFCB233">
    <w:name w:val="F42E453663C64EB1809510300AEFCB233"/>
    <w:rsid w:val="004413CB"/>
    <w:pPr>
      <w:spacing w:after="0" w:line="276" w:lineRule="auto"/>
    </w:pPr>
    <w:rPr>
      <w:rFonts w:ascii="Avenir Next LT Pro" w:eastAsiaTheme="minorHAnsi" w:hAnsi="Avenir Next LT Pro" w:cstheme="minorHAnsi"/>
      <w:sz w:val="24"/>
      <w:szCs w:val="24"/>
      <w:lang w:val="en-CA"/>
    </w:rPr>
  </w:style>
  <w:style w:type="paragraph" w:customStyle="1" w:styleId="D18D1CB3BA224F65B100E85F1E5CFE613">
    <w:name w:val="D18D1CB3BA224F65B100E85F1E5CFE613"/>
    <w:rsid w:val="004413CB"/>
    <w:pPr>
      <w:spacing w:after="0" w:line="276" w:lineRule="auto"/>
    </w:pPr>
    <w:rPr>
      <w:rFonts w:ascii="Avenir Next LT Pro" w:eastAsiaTheme="minorHAnsi" w:hAnsi="Avenir Next LT Pro" w:cstheme="minorHAnsi"/>
      <w:sz w:val="24"/>
      <w:szCs w:val="24"/>
      <w:lang w:val="en-CA"/>
    </w:rPr>
  </w:style>
  <w:style w:type="paragraph" w:customStyle="1" w:styleId="5F45D53CDCDE4FF88CE47CE814B7ECEE3">
    <w:name w:val="5F45D53CDCDE4FF88CE47CE814B7ECEE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AA39FD6359DB41ACBB5E5D34A275A3C23">
    <w:name w:val="AA39FD6359DB41ACBB5E5D34A275A3C2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BA6D3D408A8046DFB38D4C467AB6F5B13">
    <w:name w:val="BA6D3D408A8046DFB38D4C467AB6F5B13"/>
    <w:rsid w:val="004413CB"/>
    <w:pPr>
      <w:spacing w:after="0" w:line="276" w:lineRule="auto"/>
    </w:pPr>
    <w:rPr>
      <w:rFonts w:ascii="Avenir Next LT Pro" w:eastAsiaTheme="minorHAnsi" w:hAnsi="Avenir Next LT Pro" w:cstheme="minorHAnsi"/>
      <w:sz w:val="24"/>
      <w:szCs w:val="24"/>
      <w:lang w:val="en-CA"/>
    </w:rPr>
  </w:style>
  <w:style w:type="paragraph" w:customStyle="1" w:styleId="FCF163E2FA7F4E9FB29F225FFDDADF6F2">
    <w:name w:val="FCF163E2FA7F4E9FB29F225FFDDADF6F2"/>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9E14B3F406E346F0B8B7AB359FBCD9DA3">
    <w:name w:val="9E14B3F406E346F0B8B7AB359FBCD9DA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4D756FEAE8F945D2883A8B3488AF14DE3">
    <w:name w:val="4D756FEAE8F945D2883A8B3488AF14DE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AD2444EB472745D49764CE7F8418AE3F3">
    <w:name w:val="AD2444EB472745D49764CE7F8418AE3F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71AB65BD58B6438B9ECC64BA3AFF36943">
    <w:name w:val="71AB65BD58B6438B9ECC64BA3AFF36943"/>
    <w:rsid w:val="004413CB"/>
    <w:pPr>
      <w:spacing w:after="0" w:line="276" w:lineRule="auto"/>
    </w:pPr>
    <w:rPr>
      <w:rFonts w:ascii="Avenir Next LT Pro" w:eastAsiaTheme="minorHAnsi" w:hAnsi="Avenir Next LT Pro" w:cstheme="minorHAnsi"/>
      <w:sz w:val="24"/>
      <w:szCs w:val="24"/>
      <w:lang w:val="en-CA"/>
    </w:rPr>
  </w:style>
  <w:style w:type="paragraph" w:customStyle="1" w:styleId="E3DBC01BBA434F04B6BF82A8D63D72A53">
    <w:name w:val="E3DBC01BBA434F04B6BF82A8D63D72A53"/>
    <w:rsid w:val="004413CB"/>
    <w:pPr>
      <w:spacing w:after="0" w:line="276" w:lineRule="auto"/>
    </w:pPr>
    <w:rPr>
      <w:rFonts w:ascii="Avenir Next LT Pro" w:eastAsiaTheme="minorHAnsi" w:hAnsi="Avenir Next LT Pro" w:cstheme="minorHAnsi"/>
      <w:sz w:val="24"/>
      <w:szCs w:val="24"/>
      <w:lang w:val="en-CA"/>
    </w:rPr>
  </w:style>
  <w:style w:type="paragraph" w:customStyle="1" w:styleId="737637124FB948ACB51D7605419EA5DD3">
    <w:name w:val="737637124FB948ACB51D7605419EA5DD3"/>
    <w:rsid w:val="004413CB"/>
    <w:pPr>
      <w:spacing w:after="0" w:line="276" w:lineRule="auto"/>
    </w:pPr>
    <w:rPr>
      <w:rFonts w:ascii="Avenir Next LT Pro" w:eastAsiaTheme="minorHAnsi" w:hAnsi="Avenir Next LT Pro" w:cstheme="minorHAnsi"/>
      <w:sz w:val="24"/>
      <w:szCs w:val="24"/>
      <w:lang w:val="en-CA"/>
    </w:rPr>
  </w:style>
  <w:style w:type="paragraph" w:customStyle="1" w:styleId="5F2814735A4F462FBB40A7F78211920F3">
    <w:name w:val="5F2814735A4F462FBB40A7F78211920F3"/>
    <w:rsid w:val="004413CB"/>
    <w:pPr>
      <w:spacing w:after="0" w:line="276" w:lineRule="auto"/>
    </w:pPr>
    <w:rPr>
      <w:rFonts w:ascii="Avenir Next LT Pro" w:eastAsiaTheme="minorHAnsi" w:hAnsi="Avenir Next LT Pro" w:cstheme="minorHAnsi"/>
      <w:sz w:val="24"/>
      <w:szCs w:val="24"/>
      <w:lang w:val="en-CA"/>
    </w:rPr>
  </w:style>
  <w:style w:type="paragraph" w:customStyle="1" w:styleId="ABFCC25416204748A9A07D57F4F1D0DE3">
    <w:name w:val="ABFCC25416204748A9A07D57F4F1D0DE3"/>
    <w:rsid w:val="004413CB"/>
    <w:pPr>
      <w:spacing w:after="0" w:line="276" w:lineRule="auto"/>
    </w:pPr>
    <w:rPr>
      <w:rFonts w:ascii="Avenir Next LT Pro" w:eastAsiaTheme="minorHAnsi" w:hAnsi="Avenir Next LT Pro" w:cstheme="minorHAnsi"/>
      <w:sz w:val="24"/>
      <w:szCs w:val="24"/>
      <w:lang w:val="en-CA"/>
    </w:rPr>
  </w:style>
  <w:style w:type="paragraph" w:customStyle="1" w:styleId="18A8F395EBB14B1181AC9164D11CC3343">
    <w:name w:val="18A8F395EBB14B1181AC9164D11CC3343"/>
    <w:rsid w:val="004413CB"/>
    <w:pPr>
      <w:spacing w:after="0" w:line="276" w:lineRule="auto"/>
    </w:pPr>
    <w:rPr>
      <w:rFonts w:ascii="Avenir Next LT Pro" w:eastAsiaTheme="minorHAnsi" w:hAnsi="Avenir Next LT Pro" w:cstheme="minorHAnsi"/>
      <w:sz w:val="24"/>
      <w:szCs w:val="24"/>
      <w:lang w:val="en-CA"/>
    </w:rPr>
  </w:style>
  <w:style w:type="paragraph" w:customStyle="1" w:styleId="605466BE274E409CAE53FBDAC3EE56623">
    <w:name w:val="605466BE274E409CAE53FBDAC3EE56623"/>
    <w:rsid w:val="004413CB"/>
    <w:pPr>
      <w:spacing w:after="0" w:line="276" w:lineRule="auto"/>
    </w:pPr>
    <w:rPr>
      <w:rFonts w:ascii="Avenir Next LT Pro" w:eastAsiaTheme="minorHAnsi" w:hAnsi="Avenir Next LT Pro" w:cstheme="minorHAnsi"/>
      <w:sz w:val="24"/>
      <w:szCs w:val="24"/>
      <w:lang w:val="en-CA"/>
    </w:rPr>
  </w:style>
  <w:style w:type="paragraph" w:customStyle="1" w:styleId="313E02EA7EF34B98B057B3787BA58CBE3">
    <w:name w:val="313E02EA7EF34B98B057B3787BA58CBE3"/>
    <w:rsid w:val="004413CB"/>
    <w:pPr>
      <w:spacing w:after="0" w:line="276" w:lineRule="auto"/>
    </w:pPr>
    <w:rPr>
      <w:rFonts w:ascii="Avenir Next LT Pro" w:eastAsiaTheme="minorHAnsi" w:hAnsi="Avenir Next LT Pro" w:cstheme="minorHAnsi"/>
      <w:sz w:val="24"/>
      <w:szCs w:val="24"/>
      <w:lang w:val="en-CA"/>
    </w:rPr>
  </w:style>
  <w:style w:type="paragraph" w:customStyle="1" w:styleId="9F86D9EF106245B48C3EB5AAE3A564B63">
    <w:name w:val="9F86D9EF106245B48C3EB5AAE3A564B63"/>
    <w:rsid w:val="004413CB"/>
    <w:pPr>
      <w:spacing w:after="0" w:line="276" w:lineRule="auto"/>
    </w:pPr>
    <w:rPr>
      <w:rFonts w:ascii="Avenir Next LT Pro" w:eastAsiaTheme="minorHAnsi" w:hAnsi="Avenir Next LT Pro" w:cstheme="minorHAnsi"/>
      <w:sz w:val="24"/>
      <w:szCs w:val="24"/>
      <w:lang w:val="en-CA"/>
    </w:rPr>
  </w:style>
  <w:style w:type="paragraph" w:customStyle="1" w:styleId="8B961FB3B9BC49AC8959751A6756BD6C3">
    <w:name w:val="8B961FB3B9BC49AC8959751A6756BD6C3"/>
    <w:rsid w:val="004413CB"/>
    <w:pPr>
      <w:spacing w:after="0" w:line="276" w:lineRule="auto"/>
    </w:pPr>
    <w:rPr>
      <w:rFonts w:ascii="Avenir Next LT Pro" w:eastAsiaTheme="minorHAnsi" w:hAnsi="Avenir Next LT Pro" w:cstheme="minorHAnsi"/>
      <w:sz w:val="24"/>
      <w:szCs w:val="24"/>
      <w:lang w:val="en-CA"/>
    </w:rPr>
  </w:style>
  <w:style w:type="paragraph" w:customStyle="1" w:styleId="A811678931794537A014C832806DFF7D3">
    <w:name w:val="A811678931794537A014C832806DFF7D3"/>
    <w:rsid w:val="004413CB"/>
    <w:pPr>
      <w:spacing w:after="0" w:line="276" w:lineRule="auto"/>
    </w:pPr>
    <w:rPr>
      <w:rFonts w:ascii="Avenir Next LT Pro" w:eastAsiaTheme="minorHAnsi" w:hAnsi="Avenir Next LT Pro" w:cstheme="minorHAnsi"/>
      <w:sz w:val="24"/>
      <w:szCs w:val="24"/>
      <w:lang w:val="en-CA"/>
    </w:rPr>
  </w:style>
  <w:style w:type="paragraph" w:customStyle="1" w:styleId="F73409CA6A994A42861F031213574D1E3">
    <w:name w:val="F73409CA6A994A42861F031213574D1E3"/>
    <w:rsid w:val="004413CB"/>
    <w:pPr>
      <w:spacing w:after="0" w:line="276" w:lineRule="auto"/>
    </w:pPr>
    <w:rPr>
      <w:rFonts w:ascii="Avenir Next LT Pro" w:eastAsiaTheme="minorHAnsi" w:hAnsi="Avenir Next LT Pro" w:cstheme="minorHAnsi"/>
      <w:sz w:val="24"/>
      <w:szCs w:val="24"/>
      <w:lang w:val="en-CA"/>
    </w:rPr>
  </w:style>
  <w:style w:type="paragraph" w:customStyle="1" w:styleId="390BD2824B39466298BD5B722E78F2A93">
    <w:name w:val="390BD2824B39466298BD5B722E78F2A93"/>
    <w:rsid w:val="004413CB"/>
    <w:pPr>
      <w:spacing w:after="0" w:line="276" w:lineRule="auto"/>
    </w:pPr>
    <w:rPr>
      <w:rFonts w:ascii="Avenir Next LT Pro" w:eastAsiaTheme="minorHAnsi" w:hAnsi="Avenir Next LT Pro" w:cstheme="minorHAnsi"/>
      <w:sz w:val="24"/>
      <w:szCs w:val="24"/>
      <w:lang w:val="en-CA"/>
    </w:rPr>
  </w:style>
  <w:style w:type="paragraph" w:customStyle="1" w:styleId="9E8DBF958D04467FBCD8A6275AAFAF683">
    <w:name w:val="9E8DBF958D04467FBCD8A6275AAFAF683"/>
    <w:rsid w:val="004413CB"/>
    <w:pPr>
      <w:spacing w:after="0" w:line="276" w:lineRule="auto"/>
    </w:pPr>
    <w:rPr>
      <w:rFonts w:ascii="Avenir Next LT Pro" w:eastAsiaTheme="minorHAnsi" w:hAnsi="Avenir Next LT Pro" w:cstheme="minorHAnsi"/>
      <w:sz w:val="24"/>
      <w:szCs w:val="24"/>
      <w:lang w:val="en-CA"/>
    </w:rPr>
  </w:style>
  <w:style w:type="paragraph" w:customStyle="1" w:styleId="10E3C33834D5485AA2A22BD774D0B70C3">
    <w:name w:val="10E3C33834D5485AA2A22BD774D0B70C3"/>
    <w:rsid w:val="004413CB"/>
    <w:pPr>
      <w:spacing w:after="0" w:line="276" w:lineRule="auto"/>
    </w:pPr>
    <w:rPr>
      <w:rFonts w:ascii="Avenir Next LT Pro" w:eastAsiaTheme="minorHAnsi" w:hAnsi="Avenir Next LT Pro" w:cstheme="minorHAnsi"/>
      <w:sz w:val="24"/>
      <w:szCs w:val="24"/>
      <w:lang w:val="en-CA"/>
    </w:rPr>
  </w:style>
  <w:style w:type="paragraph" w:customStyle="1" w:styleId="8898E087143246FE8D4FFDCA3CA0AA973">
    <w:name w:val="8898E087143246FE8D4FFDCA3CA0AA973"/>
    <w:rsid w:val="004413CB"/>
    <w:pPr>
      <w:spacing w:after="0" w:line="276" w:lineRule="auto"/>
    </w:pPr>
    <w:rPr>
      <w:rFonts w:ascii="Avenir Next LT Pro" w:eastAsiaTheme="minorHAnsi" w:hAnsi="Avenir Next LT Pro" w:cstheme="minorHAnsi"/>
      <w:sz w:val="24"/>
      <w:szCs w:val="24"/>
      <w:lang w:val="en-CA"/>
    </w:rPr>
  </w:style>
  <w:style w:type="paragraph" w:customStyle="1" w:styleId="0317D416A2CC4696A8DDE8F1ACAE08593">
    <w:name w:val="0317D416A2CC4696A8DDE8F1ACAE08593"/>
    <w:rsid w:val="004413CB"/>
    <w:pPr>
      <w:spacing w:after="0" w:line="276" w:lineRule="auto"/>
    </w:pPr>
    <w:rPr>
      <w:rFonts w:ascii="Avenir Next LT Pro" w:eastAsiaTheme="minorHAnsi" w:hAnsi="Avenir Next LT Pro" w:cstheme="minorHAnsi"/>
      <w:sz w:val="24"/>
      <w:szCs w:val="24"/>
      <w:lang w:val="en-CA"/>
    </w:rPr>
  </w:style>
  <w:style w:type="paragraph" w:customStyle="1" w:styleId="92FC5E4130D841DDBD479B065169DC803">
    <w:name w:val="92FC5E4130D841DDBD479B065169DC803"/>
    <w:rsid w:val="004413CB"/>
    <w:pPr>
      <w:spacing w:after="0" w:line="276" w:lineRule="auto"/>
    </w:pPr>
    <w:rPr>
      <w:rFonts w:ascii="Avenir Next LT Pro" w:eastAsiaTheme="minorHAnsi" w:hAnsi="Avenir Next LT Pro" w:cstheme="minorHAnsi"/>
      <w:sz w:val="24"/>
      <w:szCs w:val="24"/>
      <w:lang w:val="en-CA"/>
    </w:rPr>
  </w:style>
  <w:style w:type="paragraph" w:customStyle="1" w:styleId="811B267774F7448E9B3BE4E12F8DA7153">
    <w:name w:val="811B267774F7448E9B3BE4E12F8DA7153"/>
    <w:rsid w:val="004413CB"/>
    <w:pPr>
      <w:spacing w:after="0" w:line="276" w:lineRule="auto"/>
    </w:pPr>
    <w:rPr>
      <w:rFonts w:ascii="Avenir Next LT Pro" w:eastAsiaTheme="minorHAnsi" w:hAnsi="Avenir Next LT Pro" w:cstheme="minorHAnsi"/>
      <w:sz w:val="24"/>
      <w:szCs w:val="24"/>
      <w:lang w:val="en-CA"/>
    </w:rPr>
  </w:style>
  <w:style w:type="paragraph" w:customStyle="1" w:styleId="28582E5A75774EE9BEB78E0D8C0ED7393">
    <w:name w:val="28582E5A75774EE9BEB78E0D8C0ED7393"/>
    <w:rsid w:val="004413CB"/>
    <w:pPr>
      <w:spacing w:after="0" w:line="276" w:lineRule="auto"/>
    </w:pPr>
    <w:rPr>
      <w:rFonts w:ascii="Avenir Next LT Pro" w:eastAsiaTheme="minorHAnsi" w:hAnsi="Avenir Next LT Pro" w:cstheme="minorHAnsi"/>
      <w:sz w:val="24"/>
      <w:szCs w:val="24"/>
      <w:lang w:val="en-CA"/>
    </w:rPr>
  </w:style>
  <w:style w:type="paragraph" w:customStyle="1" w:styleId="C221BB5F202A48E094637237D5D997553">
    <w:name w:val="C221BB5F202A48E094637237D5D997553"/>
    <w:rsid w:val="004413CB"/>
    <w:pPr>
      <w:spacing w:after="0" w:line="276" w:lineRule="auto"/>
    </w:pPr>
    <w:rPr>
      <w:rFonts w:ascii="Avenir Next LT Pro" w:eastAsiaTheme="minorHAnsi" w:hAnsi="Avenir Next LT Pro" w:cstheme="minorHAnsi"/>
      <w:sz w:val="24"/>
      <w:szCs w:val="24"/>
      <w:lang w:val="en-CA"/>
    </w:rPr>
  </w:style>
  <w:style w:type="paragraph" w:customStyle="1" w:styleId="492DE1C83D254997AAFFAB6C6E2ED1F63">
    <w:name w:val="492DE1C83D254997AAFFAB6C6E2ED1F63"/>
    <w:rsid w:val="004413CB"/>
    <w:pPr>
      <w:spacing w:after="0" w:line="276" w:lineRule="auto"/>
    </w:pPr>
    <w:rPr>
      <w:rFonts w:ascii="Avenir Next LT Pro" w:eastAsiaTheme="minorHAnsi" w:hAnsi="Avenir Next LT Pro" w:cstheme="minorHAnsi"/>
      <w:sz w:val="24"/>
      <w:szCs w:val="24"/>
      <w:lang w:val="en-CA"/>
    </w:rPr>
  </w:style>
  <w:style w:type="paragraph" w:customStyle="1" w:styleId="86C63045C0C84093A132EA22CCF135D63">
    <w:name w:val="86C63045C0C84093A132EA22CCF135D63"/>
    <w:rsid w:val="004413CB"/>
    <w:pPr>
      <w:spacing w:after="0" w:line="276" w:lineRule="auto"/>
    </w:pPr>
    <w:rPr>
      <w:rFonts w:ascii="Avenir Next LT Pro" w:eastAsiaTheme="minorHAnsi" w:hAnsi="Avenir Next LT Pro" w:cstheme="minorHAnsi"/>
      <w:sz w:val="24"/>
      <w:szCs w:val="24"/>
      <w:lang w:val="en-CA"/>
    </w:rPr>
  </w:style>
  <w:style w:type="paragraph" w:customStyle="1" w:styleId="CA54B5D551B640A1B9967BA1BFC755933">
    <w:name w:val="CA54B5D551B640A1B9967BA1BFC755933"/>
    <w:rsid w:val="004413CB"/>
    <w:pPr>
      <w:spacing w:after="0" w:line="276" w:lineRule="auto"/>
    </w:pPr>
    <w:rPr>
      <w:rFonts w:ascii="Avenir Next LT Pro" w:eastAsiaTheme="minorHAnsi" w:hAnsi="Avenir Next LT Pro" w:cstheme="minorHAnsi"/>
      <w:sz w:val="24"/>
      <w:szCs w:val="24"/>
      <w:lang w:val="en-CA"/>
    </w:rPr>
  </w:style>
  <w:style w:type="paragraph" w:customStyle="1" w:styleId="730B2DAE8EAB4ED9A9D71390A5B6EDCE3">
    <w:name w:val="730B2DAE8EAB4ED9A9D71390A5B6EDCE3"/>
    <w:rsid w:val="004413CB"/>
    <w:pPr>
      <w:spacing w:after="0" w:line="276" w:lineRule="auto"/>
    </w:pPr>
    <w:rPr>
      <w:rFonts w:ascii="Avenir Next LT Pro" w:eastAsiaTheme="minorHAnsi" w:hAnsi="Avenir Next LT Pro" w:cstheme="minorHAnsi"/>
      <w:sz w:val="24"/>
      <w:szCs w:val="24"/>
      <w:lang w:val="en-CA"/>
    </w:rPr>
  </w:style>
  <w:style w:type="paragraph" w:customStyle="1" w:styleId="CEFDBEEF042E4CA2A4963523C0217FF13">
    <w:name w:val="CEFDBEEF042E4CA2A4963523C0217FF13"/>
    <w:rsid w:val="004413CB"/>
    <w:pPr>
      <w:spacing w:after="0" w:line="276" w:lineRule="auto"/>
    </w:pPr>
    <w:rPr>
      <w:rFonts w:ascii="Avenir Next LT Pro" w:eastAsiaTheme="minorHAnsi" w:hAnsi="Avenir Next LT Pro" w:cstheme="minorHAnsi"/>
      <w:sz w:val="24"/>
      <w:szCs w:val="24"/>
      <w:lang w:val="en-CA"/>
    </w:rPr>
  </w:style>
  <w:style w:type="paragraph" w:customStyle="1" w:styleId="222CDB37D6F54701BA16E2126E3F84373">
    <w:name w:val="222CDB37D6F54701BA16E2126E3F84373"/>
    <w:rsid w:val="004413CB"/>
    <w:pPr>
      <w:spacing w:after="0" w:line="276" w:lineRule="auto"/>
    </w:pPr>
    <w:rPr>
      <w:rFonts w:ascii="Avenir Next LT Pro" w:eastAsiaTheme="minorHAnsi" w:hAnsi="Avenir Next LT Pro" w:cstheme="minorHAnsi"/>
      <w:sz w:val="24"/>
      <w:szCs w:val="24"/>
      <w:lang w:val="en-CA"/>
    </w:rPr>
  </w:style>
  <w:style w:type="paragraph" w:customStyle="1" w:styleId="4EBC379B85A34459A48393B23CDF650F3">
    <w:name w:val="4EBC379B85A34459A48393B23CDF650F3"/>
    <w:rsid w:val="004413CB"/>
    <w:pPr>
      <w:spacing w:after="0" w:line="276" w:lineRule="auto"/>
    </w:pPr>
    <w:rPr>
      <w:rFonts w:ascii="Avenir Next LT Pro" w:eastAsiaTheme="minorHAnsi" w:hAnsi="Avenir Next LT Pro" w:cstheme="minorHAnsi"/>
      <w:sz w:val="24"/>
      <w:szCs w:val="24"/>
      <w:lang w:val="en-CA"/>
    </w:rPr>
  </w:style>
  <w:style w:type="paragraph" w:customStyle="1" w:styleId="C20AE616BF00426992E6C5E9E9EFD9BA3">
    <w:name w:val="C20AE616BF00426992E6C5E9E9EFD9BA3"/>
    <w:rsid w:val="004413CB"/>
    <w:pPr>
      <w:spacing w:after="0" w:line="276" w:lineRule="auto"/>
    </w:pPr>
    <w:rPr>
      <w:rFonts w:ascii="Avenir Next LT Pro" w:eastAsiaTheme="minorHAnsi" w:hAnsi="Avenir Next LT Pro" w:cstheme="minorHAnsi"/>
      <w:sz w:val="24"/>
      <w:szCs w:val="24"/>
      <w:lang w:val="en-CA"/>
    </w:rPr>
  </w:style>
  <w:style w:type="paragraph" w:customStyle="1" w:styleId="09E0D328F630495A94964F28280CAE9C3">
    <w:name w:val="09E0D328F630495A94964F28280CAE9C3"/>
    <w:rsid w:val="004413CB"/>
    <w:pPr>
      <w:spacing w:after="0" w:line="276" w:lineRule="auto"/>
    </w:pPr>
    <w:rPr>
      <w:rFonts w:ascii="Avenir Next LT Pro" w:eastAsiaTheme="minorHAnsi" w:hAnsi="Avenir Next LT Pro" w:cstheme="minorHAnsi"/>
      <w:sz w:val="24"/>
      <w:szCs w:val="24"/>
      <w:lang w:val="en-CA"/>
    </w:rPr>
  </w:style>
  <w:style w:type="paragraph" w:customStyle="1" w:styleId="D6A4A082BE034E44A527B39F0EA45CF43">
    <w:name w:val="D6A4A082BE034E44A527B39F0EA45CF43"/>
    <w:rsid w:val="004413CB"/>
    <w:pPr>
      <w:spacing w:after="0" w:line="276" w:lineRule="auto"/>
    </w:pPr>
    <w:rPr>
      <w:rFonts w:ascii="Avenir Next LT Pro" w:eastAsiaTheme="minorHAnsi" w:hAnsi="Avenir Next LT Pro" w:cstheme="minorHAnsi"/>
      <w:sz w:val="24"/>
      <w:szCs w:val="24"/>
      <w:lang w:val="en-CA"/>
    </w:rPr>
  </w:style>
  <w:style w:type="paragraph" w:customStyle="1" w:styleId="701DC05724AF4B52A2A0EEF5332590B03">
    <w:name w:val="701DC05724AF4B52A2A0EEF5332590B03"/>
    <w:rsid w:val="004413CB"/>
    <w:pPr>
      <w:spacing w:after="0" w:line="276" w:lineRule="auto"/>
    </w:pPr>
    <w:rPr>
      <w:rFonts w:ascii="Avenir Next LT Pro" w:eastAsiaTheme="minorHAnsi" w:hAnsi="Avenir Next LT Pro" w:cstheme="minorHAnsi"/>
      <w:sz w:val="24"/>
      <w:szCs w:val="24"/>
      <w:lang w:val="en-CA"/>
    </w:rPr>
  </w:style>
  <w:style w:type="paragraph" w:customStyle="1" w:styleId="7535DEA527D843E2A88A67CAF65FD1343">
    <w:name w:val="7535DEA527D843E2A88A67CAF65FD1343"/>
    <w:rsid w:val="004413CB"/>
    <w:pPr>
      <w:spacing w:after="0" w:line="276" w:lineRule="auto"/>
    </w:pPr>
    <w:rPr>
      <w:rFonts w:ascii="Avenir Next LT Pro" w:eastAsiaTheme="minorHAnsi" w:hAnsi="Avenir Next LT Pro" w:cstheme="minorHAnsi"/>
      <w:sz w:val="24"/>
      <w:szCs w:val="24"/>
      <w:lang w:val="en-CA"/>
    </w:rPr>
  </w:style>
  <w:style w:type="paragraph" w:customStyle="1" w:styleId="B53DD147ACC34D4B82F5C2CE3E1F1AFA3">
    <w:name w:val="B53DD147ACC34D4B82F5C2CE3E1F1AFA3"/>
    <w:rsid w:val="004413CB"/>
    <w:pPr>
      <w:spacing w:after="0" w:line="276" w:lineRule="auto"/>
    </w:pPr>
    <w:rPr>
      <w:rFonts w:ascii="Avenir Next LT Pro" w:eastAsiaTheme="minorHAnsi" w:hAnsi="Avenir Next LT Pro" w:cstheme="minorHAnsi"/>
      <w:sz w:val="24"/>
      <w:szCs w:val="24"/>
      <w:lang w:val="en-CA"/>
    </w:rPr>
  </w:style>
  <w:style w:type="paragraph" w:customStyle="1" w:styleId="0B3DE992D8C541E19A72E07D953FA7923">
    <w:name w:val="0B3DE992D8C541E19A72E07D953FA7923"/>
    <w:rsid w:val="004413CB"/>
    <w:pPr>
      <w:spacing w:after="0" w:line="276" w:lineRule="auto"/>
    </w:pPr>
    <w:rPr>
      <w:rFonts w:ascii="Avenir Next LT Pro" w:eastAsiaTheme="minorHAnsi" w:hAnsi="Avenir Next LT Pro" w:cstheme="minorHAnsi"/>
      <w:sz w:val="24"/>
      <w:szCs w:val="24"/>
      <w:lang w:val="en-CA"/>
    </w:rPr>
  </w:style>
  <w:style w:type="paragraph" w:customStyle="1" w:styleId="73EFCCA72ADB44A5A242D6C283A3BFC93">
    <w:name w:val="73EFCCA72ADB44A5A242D6C283A3BFC93"/>
    <w:rsid w:val="004413CB"/>
    <w:pPr>
      <w:spacing w:after="0" w:line="276" w:lineRule="auto"/>
    </w:pPr>
    <w:rPr>
      <w:rFonts w:ascii="Avenir Next LT Pro" w:eastAsiaTheme="minorHAnsi" w:hAnsi="Avenir Next LT Pro" w:cstheme="minorHAnsi"/>
      <w:sz w:val="24"/>
      <w:szCs w:val="24"/>
      <w:lang w:val="en-CA"/>
    </w:rPr>
  </w:style>
  <w:style w:type="paragraph" w:customStyle="1" w:styleId="E585431258194A649C919400A78E0DD23">
    <w:name w:val="E585431258194A649C919400A78E0DD23"/>
    <w:rsid w:val="004413CB"/>
    <w:pPr>
      <w:spacing w:after="0" w:line="276" w:lineRule="auto"/>
    </w:pPr>
    <w:rPr>
      <w:rFonts w:ascii="Avenir Next LT Pro" w:eastAsiaTheme="minorHAnsi" w:hAnsi="Avenir Next LT Pro" w:cstheme="minorHAnsi"/>
      <w:sz w:val="24"/>
      <w:szCs w:val="24"/>
      <w:lang w:val="en-CA"/>
    </w:rPr>
  </w:style>
  <w:style w:type="paragraph" w:customStyle="1" w:styleId="44AF751706EB416BB8E67B109213CCAA3">
    <w:name w:val="44AF751706EB416BB8E67B109213CCAA3"/>
    <w:rsid w:val="004413CB"/>
    <w:pPr>
      <w:spacing w:after="0" w:line="276" w:lineRule="auto"/>
    </w:pPr>
    <w:rPr>
      <w:rFonts w:ascii="Avenir Next LT Pro" w:eastAsiaTheme="minorHAnsi" w:hAnsi="Avenir Next LT Pro" w:cstheme="minorHAnsi"/>
      <w:sz w:val="24"/>
      <w:szCs w:val="24"/>
      <w:lang w:val="en-CA"/>
    </w:rPr>
  </w:style>
  <w:style w:type="paragraph" w:customStyle="1" w:styleId="B29D8BB0ADBC48F6B67F9A8CBD45907B2">
    <w:name w:val="B29D8BB0ADBC48F6B67F9A8CBD45907B2"/>
    <w:rsid w:val="004413CB"/>
    <w:pPr>
      <w:spacing w:after="0" w:line="276" w:lineRule="auto"/>
    </w:pPr>
    <w:rPr>
      <w:rFonts w:ascii="Avenir Next LT Pro" w:eastAsiaTheme="minorHAnsi" w:hAnsi="Avenir Next LT Pro" w:cstheme="minorHAnsi"/>
      <w:sz w:val="24"/>
      <w:szCs w:val="24"/>
      <w:lang w:val="en-CA"/>
    </w:rPr>
  </w:style>
  <w:style w:type="paragraph" w:customStyle="1" w:styleId="F334CF82DCA84546AD7028D564F4E8693">
    <w:name w:val="F334CF82DCA84546AD7028D564F4E8693"/>
    <w:rsid w:val="004413CB"/>
    <w:pPr>
      <w:spacing w:after="0" w:line="276" w:lineRule="auto"/>
    </w:pPr>
    <w:rPr>
      <w:rFonts w:ascii="Avenir Next LT Pro" w:eastAsiaTheme="minorHAnsi" w:hAnsi="Avenir Next LT Pro" w:cstheme="minorHAnsi"/>
      <w:sz w:val="24"/>
      <w:szCs w:val="24"/>
      <w:lang w:val="en-CA"/>
    </w:rPr>
  </w:style>
  <w:style w:type="paragraph" w:customStyle="1" w:styleId="620FC97D0AFE4E779FF5A1E0D4D9BDCE3">
    <w:name w:val="620FC97D0AFE4E779FF5A1E0D4D9BDCE3"/>
    <w:rsid w:val="004413CB"/>
    <w:pPr>
      <w:spacing w:after="0" w:line="276" w:lineRule="auto"/>
    </w:pPr>
    <w:rPr>
      <w:rFonts w:ascii="Avenir Next LT Pro" w:eastAsiaTheme="minorHAnsi" w:hAnsi="Avenir Next LT Pro" w:cstheme="minorHAnsi"/>
      <w:sz w:val="24"/>
      <w:szCs w:val="24"/>
      <w:lang w:val="en-CA"/>
    </w:rPr>
  </w:style>
  <w:style w:type="paragraph" w:customStyle="1" w:styleId="EF6D0BBB2126465D9C5A27A5482CFC563">
    <w:name w:val="EF6D0BBB2126465D9C5A27A5482CFC563"/>
    <w:rsid w:val="004413CB"/>
    <w:pPr>
      <w:spacing w:after="0" w:line="276" w:lineRule="auto"/>
    </w:pPr>
    <w:rPr>
      <w:rFonts w:ascii="Avenir Next LT Pro" w:eastAsiaTheme="minorHAnsi" w:hAnsi="Avenir Next LT Pro" w:cstheme="minorHAnsi"/>
      <w:sz w:val="24"/>
      <w:szCs w:val="24"/>
      <w:lang w:val="en-CA"/>
    </w:rPr>
  </w:style>
  <w:style w:type="paragraph" w:customStyle="1" w:styleId="2141E2C3DE8548A080B969E903968AA33">
    <w:name w:val="2141E2C3DE8548A080B969E903968AA33"/>
    <w:rsid w:val="004413CB"/>
    <w:pPr>
      <w:spacing w:after="0" w:line="276" w:lineRule="auto"/>
    </w:pPr>
    <w:rPr>
      <w:rFonts w:ascii="Avenir Next LT Pro" w:eastAsiaTheme="minorHAnsi" w:hAnsi="Avenir Next LT Pro" w:cstheme="minorHAnsi"/>
      <w:sz w:val="24"/>
      <w:szCs w:val="24"/>
      <w:lang w:val="en-CA"/>
    </w:rPr>
  </w:style>
  <w:style w:type="paragraph" w:customStyle="1" w:styleId="4579F47B4FEE4EA9BE57E832ACB061B82">
    <w:name w:val="4579F47B4FEE4EA9BE57E832ACB061B82"/>
    <w:rsid w:val="004413CB"/>
    <w:pPr>
      <w:spacing w:after="0" w:line="276" w:lineRule="auto"/>
    </w:pPr>
    <w:rPr>
      <w:rFonts w:ascii="Avenir Next LT Pro" w:eastAsiaTheme="minorHAnsi" w:hAnsi="Avenir Next LT Pro" w:cstheme="minorHAnsi"/>
      <w:sz w:val="24"/>
      <w:szCs w:val="24"/>
      <w:lang w:val="en-CA"/>
    </w:rPr>
  </w:style>
  <w:style w:type="paragraph" w:customStyle="1" w:styleId="594F301A052C413B815722DF384C1E983">
    <w:name w:val="594F301A052C413B815722DF384C1E983"/>
    <w:rsid w:val="004413CB"/>
    <w:pPr>
      <w:spacing w:after="0" w:line="276" w:lineRule="auto"/>
    </w:pPr>
    <w:rPr>
      <w:rFonts w:ascii="Avenir Next LT Pro" w:eastAsiaTheme="minorHAnsi" w:hAnsi="Avenir Next LT Pro" w:cstheme="minorHAnsi"/>
      <w:sz w:val="24"/>
      <w:szCs w:val="24"/>
      <w:lang w:val="en-CA"/>
    </w:rPr>
  </w:style>
  <w:style w:type="paragraph" w:customStyle="1" w:styleId="84E62AD42F75429AB818EA309F1161B13">
    <w:name w:val="84E62AD42F75429AB818EA309F1161B13"/>
    <w:rsid w:val="004413CB"/>
    <w:pPr>
      <w:spacing w:after="0" w:line="276" w:lineRule="auto"/>
    </w:pPr>
    <w:rPr>
      <w:rFonts w:ascii="Avenir Next LT Pro" w:eastAsiaTheme="minorHAnsi" w:hAnsi="Avenir Next LT Pro" w:cstheme="minorHAnsi"/>
      <w:sz w:val="24"/>
      <w:szCs w:val="24"/>
      <w:lang w:val="en-CA"/>
    </w:rPr>
  </w:style>
  <w:style w:type="paragraph" w:customStyle="1" w:styleId="87C41E3679904EA69B90EB7EE0DA85D53">
    <w:name w:val="87C41E3679904EA69B90EB7EE0DA85D53"/>
    <w:rsid w:val="004413CB"/>
    <w:pPr>
      <w:spacing w:after="0" w:line="276" w:lineRule="auto"/>
    </w:pPr>
    <w:rPr>
      <w:rFonts w:ascii="Avenir Next LT Pro" w:eastAsiaTheme="minorHAnsi" w:hAnsi="Avenir Next LT Pro" w:cstheme="minorHAnsi"/>
      <w:sz w:val="24"/>
      <w:szCs w:val="24"/>
      <w:lang w:val="en-CA"/>
    </w:rPr>
  </w:style>
  <w:style w:type="paragraph" w:customStyle="1" w:styleId="D33D6786683F4517AFC1EADBEBE3EA293">
    <w:name w:val="D33D6786683F4517AFC1EADBEBE3EA293"/>
    <w:rsid w:val="004413CB"/>
    <w:pPr>
      <w:spacing w:after="0" w:line="276" w:lineRule="auto"/>
    </w:pPr>
    <w:rPr>
      <w:rFonts w:ascii="Avenir Next LT Pro" w:eastAsiaTheme="minorHAnsi" w:hAnsi="Avenir Next LT Pro" w:cstheme="minorHAnsi"/>
      <w:sz w:val="24"/>
      <w:szCs w:val="24"/>
      <w:lang w:val="en-CA"/>
    </w:rPr>
  </w:style>
  <w:style w:type="paragraph" w:customStyle="1" w:styleId="0F791DA9D7FD40388ABF6719B2D825A52">
    <w:name w:val="0F791DA9D7FD40388ABF6719B2D825A52"/>
    <w:rsid w:val="004413CB"/>
    <w:pPr>
      <w:spacing w:after="0" w:line="276" w:lineRule="auto"/>
    </w:pPr>
    <w:rPr>
      <w:rFonts w:ascii="Avenir Next LT Pro" w:eastAsiaTheme="minorHAnsi" w:hAnsi="Avenir Next LT Pro" w:cstheme="minorHAnsi"/>
      <w:sz w:val="24"/>
      <w:szCs w:val="24"/>
      <w:lang w:val="en-CA"/>
    </w:rPr>
  </w:style>
  <w:style w:type="paragraph" w:customStyle="1" w:styleId="19805470007C43DE80B693FC1FBB5C703">
    <w:name w:val="19805470007C43DE80B693FC1FBB5C703"/>
    <w:rsid w:val="004413CB"/>
    <w:pPr>
      <w:spacing w:after="0" w:line="276" w:lineRule="auto"/>
    </w:pPr>
    <w:rPr>
      <w:rFonts w:ascii="Avenir Next LT Pro" w:eastAsiaTheme="minorHAnsi" w:hAnsi="Avenir Next LT Pro" w:cstheme="minorHAnsi"/>
      <w:sz w:val="24"/>
      <w:szCs w:val="24"/>
      <w:lang w:val="en-CA"/>
    </w:rPr>
  </w:style>
  <w:style w:type="paragraph" w:customStyle="1" w:styleId="76315E9E451842B680F19EB67F48C5033">
    <w:name w:val="76315E9E451842B680F19EB67F48C5033"/>
    <w:rsid w:val="004413CB"/>
    <w:pPr>
      <w:spacing w:after="0" w:line="276" w:lineRule="auto"/>
    </w:pPr>
    <w:rPr>
      <w:rFonts w:ascii="Avenir Next LT Pro" w:eastAsiaTheme="minorHAnsi" w:hAnsi="Avenir Next LT Pro" w:cstheme="minorHAnsi"/>
      <w:sz w:val="24"/>
      <w:szCs w:val="24"/>
      <w:lang w:val="en-CA"/>
    </w:rPr>
  </w:style>
  <w:style w:type="paragraph" w:customStyle="1" w:styleId="F7627D5166324767932A25B0A59B04653">
    <w:name w:val="F7627D5166324767932A25B0A59B04653"/>
    <w:rsid w:val="004413CB"/>
    <w:pPr>
      <w:spacing w:after="0" w:line="276" w:lineRule="auto"/>
    </w:pPr>
    <w:rPr>
      <w:rFonts w:ascii="Avenir Next LT Pro" w:eastAsiaTheme="minorHAnsi" w:hAnsi="Avenir Next LT Pro" w:cstheme="minorHAnsi"/>
      <w:sz w:val="24"/>
      <w:szCs w:val="24"/>
      <w:lang w:val="en-CA"/>
    </w:rPr>
  </w:style>
  <w:style w:type="paragraph" w:customStyle="1" w:styleId="2BCC7F1DF53D4B029F0DF334558C3C483">
    <w:name w:val="2BCC7F1DF53D4B029F0DF334558C3C483"/>
    <w:rsid w:val="004413CB"/>
    <w:pPr>
      <w:spacing w:after="0" w:line="276" w:lineRule="auto"/>
    </w:pPr>
    <w:rPr>
      <w:rFonts w:ascii="Avenir Next LT Pro" w:eastAsiaTheme="minorHAnsi" w:hAnsi="Avenir Next LT Pro" w:cstheme="minorHAnsi"/>
      <w:sz w:val="24"/>
      <w:szCs w:val="24"/>
      <w:lang w:val="en-CA"/>
    </w:rPr>
  </w:style>
  <w:style w:type="paragraph" w:customStyle="1" w:styleId="67AA5D83E0664707B4C86E143907B8222">
    <w:name w:val="67AA5D83E0664707B4C86E143907B8222"/>
    <w:rsid w:val="004413CB"/>
    <w:pPr>
      <w:spacing w:after="0" w:line="276" w:lineRule="auto"/>
    </w:pPr>
    <w:rPr>
      <w:rFonts w:ascii="Avenir Next LT Pro" w:eastAsiaTheme="minorHAnsi" w:hAnsi="Avenir Next LT Pro" w:cstheme="minorHAnsi"/>
      <w:sz w:val="24"/>
      <w:szCs w:val="24"/>
      <w:lang w:val="en-CA"/>
    </w:rPr>
  </w:style>
  <w:style w:type="paragraph" w:customStyle="1" w:styleId="FB15CF75CDF7457AACE2DE6F678998733">
    <w:name w:val="FB15CF75CDF7457AACE2DE6F678998733"/>
    <w:rsid w:val="004413CB"/>
    <w:pPr>
      <w:spacing w:after="0" w:line="276" w:lineRule="auto"/>
    </w:pPr>
    <w:rPr>
      <w:rFonts w:ascii="Avenir Next LT Pro" w:eastAsiaTheme="minorHAnsi" w:hAnsi="Avenir Next LT Pro" w:cstheme="minorHAnsi"/>
      <w:sz w:val="24"/>
      <w:szCs w:val="24"/>
      <w:lang w:val="en-CA"/>
    </w:rPr>
  </w:style>
  <w:style w:type="paragraph" w:customStyle="1" w:styleId="ADB8171798D740FF9D171EDEA5F0B5BE3">
    <w:name w:val="ADB8171798D740FF9D171EDEA5F0B5BE3"/>
    <w:rsid w:val="004413CB"/>
    <w:pPr>
      <w:spacing w:after="0" w:line="276" w:lineRule="auto"/>
    </w:pPr>
    <w:rPr>
      <w:rFonts w:ascii="Avenir Next LT Pro" w:eastAsiaTheme="minorHAnsi" w:hAnsi="Avenir Next LT Pro" w:cstheme="minorHAnsi"/>
      <w:sz w:val="24"/>
      <w:szCs w:val="24"/>
      <w:lang w:val="en-CA"/>
    </w:rPr>
  </w:style>
  <w:style w:type="paragraph" w:customStyle="1" w:styleId="1D2C3F4022B64BA495214E4E75C5EDDD3">
    <w:name w:val="1D2C3F4022B64BA495214E4E75C5EDDD3"/>
    <w:rsid w:val="004413CB"/>
    <w:pPr>
      <w:spacing w:after="0" w:line="276" w:lineRule="auto"/>
    </w:pPr>
    <w:rPr>
      <w:rFonts w:ascii="Avenir Next LT Pro" w:eastAsiaTheme="minorHAnsi" w:hAnsi="Avenir Next LT Pro" w:cstheme="minorHAnsi"/>
      <w:sz w:val="24"/>
      <w:szCs w:val="24"/>
      <w:lang w:val="en-CA"/>
    </w:rPr>
  </w:style>
  <w:style w:type="paragraph" w:customStyle="1" w:styleId="D53EEDEF249642788F8C958D988E89F03">
    <w:name w:val="D53EEDEF249642788F8C958D988E89F03"/>
    <w:rsid w:val="004413CB"/>
    <w:pPr>
      <w:spacing w:after="0" w:line="276" w:lineRule="auto"/>
    </w:pPr>
    <w:rPr>
      <w:rFonts w:ascii="Avenir Next LT Pro" w:eastAsiaTheme="minorHAnsi" w:hAnsi="Avenir Next LT Pro" w:cstheme="minorHAnsi"/>
      <w:sz w:val="24"/>
      <w:szCs w:val="24"/>
      <w:lang w:val="en-CA"/>
    </w:rPr>
  </w:style>
  <w:style w:type="paragraph" w:customStyle="1" w:styleId="F970E43D2A564B698084474EA479DF972">
    <w:name w:val="F970E43D2A564B698084474EA479DF972"/>
    <w:rsid w:val="004413CB"/>
    <w:pPr>
      <w:spacing w:after="0" w:line="276" w:lineRule="auto"/>
    </w:pPr>
    <w:rPr>
      <w:rFonts w:ascii="Avenir Next LT Pro" w:eastAsiaTheme="minorHAnsi" w:hAnsi="Avenir Next LT Pro" w:cstheme="minorHAnsi"/>
      <w:sz w:val="24"/>
      <w:szCs w:val="24"/>
      <w:lang w:val="en-CA"/>
    </w:rPr>
  </w:style>
  <w:style w:type="paragraph" w:customStyle="1" w:styleId="12088C33BDC54BC399AD583734C99D1A3">
    <w:name w:val="12088C33BDC54BC399AD583734C99D1A3"/>
    <w:rsid w:val="004413CB"/>
    <w:pPr>
      <w:spacing w:after="0" w:line="276" w:lineRule="auto"/>
    </w:pPr>
    <w:rPr>
      <w:rFonts w:ascii="Avenir Next LT Pro" w:eastAsiaTheme="minorHAnsi" w:hAnsi="Avenir Next LT Pro" w:cstheme="minorHAnsi"/>
      <w:sz w:val="24"/>
      <w:szCs w:val="24"/>
      <w:lang w:val="en-CA"/>
    </w:rPr>
  </w:style>
  <w:style w:type="paragraph" w:customStyle="1" w:styleId="D4D13D111D214896AE96F37B6DEB467A3">
    <w:name w:val="D4D13D111D214896AE96F37B6DEB467A3"/>
    <w:rsid w:val="004413CB"/>
    <w:pPr>
      <w:spacing w:after="0" w:line="276" w:lineRule="auto"/>
    </w:pPr>
    <w:rPr>
      <w:rFonts w:ascii="Avenir Next LT Pro" w:eastAsiaTheme="minorHAnsi" w:hAnsi="Avenir Next LT Pro" w:cstheme="minorHAnsi"/>
      <w:sz w:val="24"/>
      <w:szCs w:val="24"/>
      <w:lang w:val="en-CA"/>
    </w:rPr>
  </w:style>
  <w:style w:type="paragraph" w:customStyle="1" w:styleId="03161335BE0640AFA98F2457F8234C1C3">
    <w:name w:val="03161335BE0640AFA98F2457F8234C1C3"/>
    <w:rsid w:val="004413CB"/>
    <w:pPr>
      <w:spacing w:after="0" w:line="276" w:lineRule="auto"/>
    </w:pPr>
    <w:rPr>
      <w:rFonts w:ascii="Avenir Next LT Pro" w:eastAsiaTheme="minorHAnsi" w:hAnsi="Avenir Next LT Pro" w:cstheme="minorHAnsi"/>
      <w:sz w:val="24"/>
      <w:szCs w:val="24"/>
      <w:lang w:val="en-CA"/>
    </w:rPr>
  </w:style>
  <w:style w:type="paragraph" w:customStyle="1" w:styleId="790969AD511441AAA04BB436EBEA2E7B3">
    <w:name w:val="790969AD511441AAA04BB436EBEA2E7B3"/>
    <w:rsid w:val="004413CB"/>
    <w:pPr>
      <w:spacing w:after="0" w:line="276" w:lineRule="auto"/>
    </w:pPr>
    <w:rPr>
      <w:rFonts w:ascii="Avenir Next LT Pro" w:eastAsiaTheme="minorHAnsi" w:hAnsi="Avenir Next LT Pro" w:cstheme="minorHAnsi"/>
      <w:sz w:val="24"/>
      <w:szCs w:val="24"/>
      <w:lang w:val="en-CA"/>
    </w:rPr>
  </w:style>
  <w:style w:type="paragraph" w:customStyle="1" w:styleId="198865E9A9B947049917D1553D7DDD9E3">
    <w:name w:val="198865E9A9B947049917D1553D7DDD9E3"/>
    <w:rsid w:val="004413CB"/>
    <w:pPr>
      <w:spacing w:after="0" w:line="276" w:lineRule="auto"/>
    </w:pPr>
    <w:rPr>
      <w:rFonts w:ascii="Avenir Next LT Pro" w:eastAsiaTheme="minorHAnsi" w:hAnsi="Avenir Next LT Pro" w:cstheme="minorHAnsi"/>
      <w:sz w:val="24"/>
      <w:szCs w:val="24"/>
      <w:lang w:val="en-CA"/>
    </w:rPr>
  </w:style>
  <w:style w:type="paragraph" w:customStyle="1" w:styleId="FB732993E52C480492EF3FA061A8F8E23">
    <w:name w:val="FB732993E52C480492EF3FA061A8F8E23"/>
    <w:rsid w:val="004413CB"/>
    <w:pPr>
      <w:spacing w:after="0" w:line="276" w:lineRule="auto"/>
    </w:pPr>
    <w:rPr>
      <w:rFonts w:ascii="Avenir Next LT Pro" w:eastAsiaTheme="minorHAnsi" w:hAnsi="Avenir Next LT Pro" w:cstheme="minorHAnsi"/>
      <w:sz w:val="24"/>
      <w:szCs w:val="24"/>
      <w:lang w:val="en-CA"/>
    </w:rPr>
  </w:style>
  <w:style w:type="paragraph" w:customStyle="1" w:styleId="E2A76C8144C846D7981C5760C490EFE03">
    <w:name w:val="E2A76C8144C846D7981C5760C490EFE03"/>
    <w:rsid w:val="004413CB"/>
    <w:pPr>
      <w:spacing w:after="0" w:line="276" w:lineRule="auto"/>
    </w:pPr>
    <w:rPr>
      <w:rFonts w:ascii="Avenir Next LT Pro" w:eastAsiaTheme="minorHAnsi" w:hAnsi="Avenir Next LT Pro" w:cstheme="minorHAnsi"/>
      <w:sz w:val="24"/>
      <w:szCs w:val="24"/>
      <w:lang w:val="en-CA"/>
    </w:rPr>
  </w:style>
  <w:style w:type="paragraph" w:customStyle="1" w:styleId="15A84AF5C2DB453F9735A70158F132703">
    <w:name w:val="15A84AF5C2DB453F9735A70158F132703"/>
    <w:rsid w:val="004413CB"/>
    <w:pPr>
      <w:spacing w:after="0" w:line="276" w:lineRule="auto"/>
    </w:pPr>
    <w:rPr>
      <w:rFonts w:ascii="Avenir Next LT Pro" w:eastAsiaTheme="minorHAnsi" w:hAnsi="Avenir Next LT Pro" w:cstheme="minorHAnsi"/>
      <w:sz w:val="24"/>
      <w:szCs w:val="24"/>
      <w:lang w:val="en-CA"/>
    </w:rPr>
  </w:style>
  <w:style w:type="paragraph" w:customStyle="1" w:styleId="BA255804EC7A453A821D0C4F9DE88AB03">
    <w:name w:val="BA255804EC7A453A821D0C4F9DE88AB03"/>
    <w:rsid w:val="004413CB"/>
    <w:pPr>
      <w:spacing w:after="0" w:line="276" w:lineRule="auto"/>
    </w:pPr>
    <w:rPr>
      <w:rFonts w:ascii="Avenir Next LT Pro" w:eastAsiaTheme="minorHAnsi" w:hAnsi="Avenir Next LT Pro" w:cstheme="minorHAnsi"/>
      <w:sz w:val="24"/>
      <w:szCs w:val="24"/>
      <w:lang w:val="en-CA"/>
    </w:rPr>
  </w:style>
  <w:style w:type="paragraph" w:customStyle="1" w:styleId="4256CA4B839A48BE85464545442A5DA73">
    <w:name w:val="4256CA4B839A48BE85464545442A5DA73"/>
    <w:rsid w:val="004413CB"/>
    <w:pPr>
      <w:spacing w:after="0" w:line="276" w:lineRule="auto"/>
    </w:pPr>
    <w:rPr>
      <w:rFonts w:ascii="Avenir Next LT Pro" w:eastAsiaTheme="minorHAnsi" w:hAnsi="Avenir Next LT Pro" w:cstheme="minorHAnsi"/>
      <w:sz w:val="24"/>
      <w:szCs w:val="24"/>
      <w:lang w:val="en-CA"/>
    </w:rPr>
  </w:style>
  <w:style w:type="paragraph" w:customStyle="1" w:styleId="3687378F52F34203AF59A16623B8B26C3">
    <w:name w:val="3687378F52F34203AF59A16623B8B26C3"/>
    <w:rsid w:val="004413CB"/>
    <w:pPr>
      <w:spacing w:after="0" w:line="276" w:lineRule="auto"/>
    </w:pPr>
    <w:rPr>
      <w:rFonts w:ascii="Avenir Next LT Pro" w:eastAsiaTheme="minorHAnsi" w:hAnsi="Avenir Next LT Pro" w:cstheme="minorHAnsi"/>
      <w:sz w:val="24"/>
      <w:szCs w:val="24"/>
      <w:lang w:val="en-CA"/>
    </w:rPr>
  </w:style>
  <w:style w:type="paragraph" w:customStyle="1" w:styleId="E85DBDDD02B346F3A6356A68675209EE2">
    <w:name w:val="E85DBDDD02B346F3A6356A68675209EE2"/>
    <w:rsid w:val="004413CB"/>
    <w:pPr>
      <w:spacing w:after="0" w:line="276" w:lineRule="auto"/>
    </w:pPr>
    <w:rPr>
      <w:rFonts w:ascii="Avenir Next LT Pro" w:eastAsiaTheme="minorHAnsi" w:hAnsi="Avenir Next LT Pro" w:cstheme="minorHAnsi"/>
      <w:sz w:val="24"/>
      <w:szCs w:val="24"/>
      <w:lang w:val="en-CA"/>
    </w:rPr>
  </w:style>
  <w:style w:type="paragraph" w:customStyle="1" w:styleId="1CA44AC7D0F04B4283E01AB9BE8DD04F3">
    <w:name w:val="1CA44AC7D0F04B4283E01AB9BE8DD04F3"/>
    <w:rsid w:val="004413CB"/>
    <w:pPr>
      <w:spacing w:after="0" w:line="276" w:lineRule="auto"/>
    </w:pPr>
    <w:rPr>
      <w:rFonts w:ascii="Avenir Next LT Pro" w:eastAsiaTheme="minorHAnsi" w:hAnsi="Avenir Next LT Pro" w:cstheme="minorHAnsi"/>
      <w:sz w:val="24"/>
      <w:szCs w:val="24"/>
      <w:lang w:val="en-CA"/>
    </w:rPr>
  </w:style>
  <w:style w:type="paragraph" w:customStyle="1" w:styleId="D346BF329A3245378F8E7BE18875BC723">
    <w:name w:val="D346BF329A3245378F8E7BE18875BC723"/>
    <w:rsid w:val="004413CB"/>
    <w:pPr>
      <w:spacing w:after="0" w:line="276" w:lineRule="auto"/>
    </w:pPr>
    <w:rPr>
      <w:rFonts w:ascii="Avenir Next LT Pro" w:eastAsiaTheme="minorHAnsi" w:hAnsi="Avenir Next LT Pro" w:cstheme="minorHAnsi"/>
      <w:sz w:val="24"/>
      <w:szCs w:val="24"/>
      <w:lang w:val="en-CA"/>
    </w:rPr>
  </w:style>
  <w:style w:type="paragraph" w:customStyle="1" w:styleId="531447A339A74232A975BCDDBA2B4DF03">
    <w:name w:val="531447A339A74232A975BCDDBA2B4DF03"/>
    <w:rsid w:val="004413CB"/>
    <w:pPr>
      <w:spacing w:after="0" w:line="276" w:lineRule="auto"/>
    </w:pPr>
    <w:rPr>
      <w:rFonts w:ascii="Avenir Next LT Pro" w:eastAsiaTheme="minorHAnsi" w:hAnsi="Avenir Next LT Pro" w:cstheme="minorHAnsi"/>
      <w:sz w:val="24"/>
      <w:szCs w:val="24"/>
      <w:lang w:val="en-CA"/>
    </w:rPr>
  </w:style>
  <w:style w:type="paragraph" w:customStyle="1" w:styleId="13566A3BCFB04EADABD7C644F7034AD23">
    <w:name w:val="13566A3BCFB04EADABD7C644F7034AD23"/>
    <w:rsid w:val="004413CB"/>
    <w:pPr>
      <w:spacing w:after="0" w:line="276" w:lineRule="auto"/>
    </w:pPr>
    <w:rPr>
      <w:rFonts w:ascii="Avenir Next LT Pro" w:eastAsiaTheme="minorHAnsi" w:hAnsi="Avenir Next LT Pro" w:cstheme="minorHAnsi"/>
      <w:sz w:val="24"/>
      <w:szCs w:val="24"/>
      <w:lang w:val="en-CA"/>
    </w:rPr>
  </w:style>
  <w:style w:type="paragraph" w:customStyle="1" w:styleId="E1DB2F54916F46C38FE8CECF42786D872">
    <w:name w:val="E1DB2F54916F46C38FE8CECF42786D872"/>
    <w:rsid w:val="004413CB"/>
    <w:pPr>
      <w:spacing w:after="0" w:line="276" w:lineRule="auto"/>
    </w:pPr>
    <w:rPr>
      <w:rFonts w:ascii="Avenir Next LT Pro" w:eastAsiaTheme="minorHAnsi" w:hAnsi="Avenir Next LT Pro" w:cstheme="minorHAnsi"/>
      <w:sz w:val="24"/>
      <w:szCs w:val="24"/>
      <w:lang w:val="en-CA"/>
    </w:rPr>
  </w:style>
  <w:style w:type="paragraph" w:customStyle="1" w:styleId="02A15D66AF33452EB059F8B2D75F985E3">
    <w:name w:val="02A15D66AF33452EB059F8B2D75F985E3"/>
    <w:rsid w:val="004413CB"/>
    <w:pPr>
      <w:spacing w:after="0" w:line="276" w:lineRule="auto"/>
    </w:pPr>
    <w:rPr>
      <w:rFonts w:ascii="Avenir Next LT Pro" w:eastAsiaTheme="minorHAnsi" w:hAnsi="Avenir Next LT Pro" w:cstheme="minorHAnsi"/>
      <w:sz w:val="24"/>
      <w:szCs w:val="24"/>
      <w:lang w:val="en-CA"/>
    </w:rPr>
  </w:style>
  <w:style w:type="paragraph" w:customStyle="1" w:styleId="C53953D3E5B3407C89C406899E3224BB3">
    <w:name w:val="C53953D3E5B3407C89C406899E3224BB3"/>
    <w:rsid w:val="004413CB"/>
    <w:pPr>
      <w:spacing w:after="0" w:line="276" w:lineRule="auto"/>
    </w:pPr>
    <w:rPr>
      <w:rFonts w:ascii="Avenir Next LT Pro" w:eastAsiaTheme="minorHAnsi" w:hAnsi="Avenir Next LT Pro" w:cstheme="minorHAnsi"/>
      <w:sz w:val="24"/>
      <w:szCs w:val="24"/>
      <w:lang w:val="en-CA"/>
    </w:rPr>
  </w:style>
  <w:style w:type="paragraph" w:customStyle="1" w:styleId="6A043F5DCBCE4ECDAAD43036428861313">
    <w:name w:val="6A043F5DCBCE4ECDAAD43036428861313"/>
    <w:rsid w:val="004413CB"/>
    <w:pPr>
      <w:spacing w:after="0" w:line="276" w:lineRule="auto"/>
    </w:pPr>
    <w:rPr>
      <w:rFonts w:ascii="Avenir Next LT Pro" w:eastAsiaTheme="minorHAnsi" w:hAnsi="Avenir Next LT Pro" w:cstheme="minorHAnsi"/>
      <w:sz w:val="24"/>
      <w:szCs w:val="24"/>
      <w:lang w:val="en-CA"/>
    </w:rPr>
  </w:style>
  <w:style w:type="paragraph" w:customStyle="1" w:styleId="C49436D08365430EBF5341FB39B93CAA3">
    <w:name w:val="C49436D08365430EBF5341FB39B93CAA3"/>
    <w:rsid w:val="004413CB"/>
    <w:pPr>
      <w:spacing w:after="0" w:line="276" w:lineRule="auto"/>
    </w:pPr>
    <w:rPr>
      <w:rFonts w:ascii="Avenir Next LT Pro" w:eastAsiaTheme="minorHAnsi" w:hAnsi="Avenir Next LT Pro" w:cstheme="minorHAnsi"/>
      <w:sz w:val="24"/>
      <w:szCs w:val="24"/>
      <w:lang w:val="en-CA"/>
    </w:rPr>
  </w:style>
  <w:style w:type="paragraph" w:customStyle="1" w:styleId="13BB23A9022643F4860490438FEE5C642">
    <w:name w:val="13BB23A9022643F4860490438FEE5C642"/>
    <w:rsid w:val="004413CB"/>
    <w:pPr>
      <w:spacing w:after="0" w:line="276" w:lineRule="auto"/>
    </w:pPr>
    <w:rPr>
      <w:rFonts w:ascii="Avenir Next LT Pro" w:eastAsiaTheme="minorHAnsi" w:hAnsi="Avenir Next LT Pro" w:cstheme="minorHAnsi"/>
      <w:sz w:val="24"/>
      <w:szCs w:val="24"/>
      <w:lang w:val="en-CA"/>
    </w:rPr>
  </w:style>
  <w:style w:type="paragraph" w:customStyle="1" w:styleId="0D7AB76F6C0D4F5E86FB2FEBC9448B8F3">
    <w:name w:val="0D7AB76F6C0D4F5E86FB2FEBC9448B8F3"/>
    <w:rsid w:val="004413CB"/>
    <w:pPr>
      <w:spacing w:after="0" w:line="276" w:lineRule="auto"/>
    </w:pPr>
    <w:rPr>
      <w:rFonts w:ascii="Avenir Next LT Pro" w:eastAsiaTheme="minorHAnsi" w:hAnsi="Avenir Next LT Pro" w:cstheme="minorHAnsi"/>
      <w:sz w:val="24"/>
      <w:szCs w:val="24"/>
      <w:lang w:val="en-CA"/>
    </w:rPr>
  </w:style>
  <w:style w:type="paragraph" w:customStyle="1" w:styleId="D716B64B51034FD78B4B51A5923921B73">
    <w:name w:val="D716B64B51034FD78B4B51A5923921B73"/>
    <w:rsid w:val="004413CB"/>
    <w:pPr>
      <w:spacing w:after="0" w:line="276" w:lineRule="auto"/>
    </w:pPr>
    <w:rPr>
      <w:rFonts w:ascii="Avenir Next LT Pro" w:eastAsiaTheme="minorHAnsi" w:hAnsi="Avenir Next LT Pro" w:cstheme="minorHAnsi"/>
      <w:sz w:val="24"/>
      <w:szCs w:val="24"/>
      <w:lang w:val="en-CA"/>
    </w:rPr>
  </w:style>
  <w:style w:type="paragraph" w:customStyle="1" w:styleId="1D13F98AE31042BB926C86BB563E085A3">
    <w:name w:val="1D13F98AE31042BB926C86BB563E085A3"/>
    <w:rsid w:val="004413CB"/>
    <w:pPr>
      <w:spacing w:after="0" w:line="276" w:lineRule="auto"/>
    </w:pPr>
    <w:rPr>
      <w:rFonts w:ascii="Avenir Next LT Pro" w:eastAsiaTheme="minorHAnsi" w:hAnsi="Avenir Next LT Pro" w:cstheme="minorHAnsi"/>
      <w:sz w:val="24"/>
      <w:szCs w:val="24"/>
      <w:lang w:val="en-CA"/>
    </w:rPr>
  </w:style>
  <w:style w:type="paragraph" w:customStyle="1" w:styleId="477045044DF849E694DB6B9CB9C0D62D3">
    <w:name w:val="477045044DF849E694DB6B9CB9C0D62D3"/>
    <w:rsid w:val="004413CB"/>
    <w:pPr>
      <w:spacing w:after="0" w:line="276" w:lineRule="auto"/>
    </w:pPr>
    <w:rPr>
      <w:rFonts w:ascii="Avenir Next LT Pro" w:eastAsiaTheme="minorHAnsi" w:hAnsi="Avenir Next LT Pro" w:cstheme="minorHAnsi"/>
      <w:sz w:val="24"/>
      <w:szCs w:val="24"/>
      <w:lang w:val="en-CA"/>
    </w:rPr>
  </w:style>
  <w:style w:type="paragraph" w:customStyle="1" w:styleId="2E0BFAAC2FA84182A82950C11F17388E2">
    <w:name w:val="2E0BFAAC2FA84182A82950C11F17388E2"/>
    <w:rsid w:val="004413CB"/>
    <w:pPr>
      <w:spacing w:after="0" w:line="276" w:lineRule="auto"/>
    </w:pPr>
    <w:rPr>
      <w:rFonts w:ascii="Avenir Next LT Pro" w:eastAsiaTheme="minorHAnsi" w:hAnsi="Avenir Next LT Pro" w:cstheme="minorHAnsi"/>
      <w:sz w:val="24"/>
      <w:szCs w:val="24"/>
      <w:lang w:val="en-CA"/>
    </w:rPr>
  </w:style>
  <w:style w:type="paragraph" w:customStyle="1" w:styleId="47B2509958834BD59DB331C18B8853953">
    <w:name w:val="47B2509958834BD59DB331C18B8853953"/>
    <w:rsid w:val="004413CB"/>
    <w:pPr>
      <w:spacing w:after="0" w:line="276" w:lineRule="auto"/>
    </w:pPr>
    <w:rPr>
      <w:rFonts w:ascii="Avenir Next LT Pro" w:eastAsiaTheme="minorHAnsi" w:hAnsi="Avenir Next LT Pro" w:cstheme="minorHAnsi"/>
      <w:sz w:val="24"/>
      <w:szCs w:val="24"/>
      <w:lang w:val="en-CA"/>
    </w:rPr>
  </w:style>
  <w:style w:type="paragraph" w:customStyle="1" w:styleId="499B4A8326FE4DE5924A9D047A708B9E3">
    <w:name w:val="499B4A8326FE4DE5924A9D047A708B9E3"/>
    <w:rsid w:val="004413CB"/>
    <w:pPr>
      <w:spacing w:after="0" w:line="276" w:lineRule="auto"/>
    </w:pPr>
    <w:rPr>
      <w:rFonts w:ascii="Avenir Next LT Pro" w:eastAsiaTheme="minorHAnsi" w:hAnsi="Avenir Next LT Pro" w:cstheme="minorHAnsi"/>
      <w:sz w:val="24"/>
      <w:szCs w:val="24"/>
      <w:lang w:val="en-CA"/>
    </w:rPr>
  </w:style>
  <w:style w:type="paragraph" w:customStyle="1" w:styleId="BA7E84334ACA488BB16250D43B78B54C3">
    <w:name w:val="BA7E84334ACA488BB16250D43B78B54C3"/>
    <w:rsid w:val="004413CB"/>
    <w:pPr>
      <w:spacing w:after="0" w:line="276" w:lineRule="auto"/>
    </w:pPr>
    <w:rPr>
      <w:rFonts w:ascii="Avenir Next LT Pro" w:eastAsiaTheme="minorHAnsi" w:hAnsi="Avenir Next LT Pro" w:cstheme="minorHAnsi"/>
      <w:sz w:val="24"/>
      <w:szCs w:val="24"/>
      <w:lang w:val="en-CA"/>
    </w:rPr>
  </w:style>
  <w:style w:type="paragraph" w:customStyle="1" w:styleId="71087C266E194E58A6AC5771C3FE62E73">
    <w:name w:val="71087C266E194E58A6AC5771C3FE62E73"/>
    <w:rsid w:val="004413CB"/>
    <w:pPr>
      <w:spacing w:after="0" w:line="276" w:lineRule="auto"/>
    </w:pPr>
    <w:rPr>
      <w:rFonts w:ascii="Avenir Next LT Pro" w:eastAsiaTheme="minorHAnsi" w:hAnsi="Avenir Next LT Pro" w:cstheme="minorHAnsi"/>
      <w:sz w:val="24"/>
      <w:szCs w:val="24"/>
      <w:lang w:val="en-CA"/>
    </w:rPr>
  </w:style>
  <w:style w:type="paragraph" w:customStyle="1" w:styleId="AD703CEBAF1843E5BA5BD15BC8A0EEDE2">
    <w:name w:val="AD703CEBAF1843E5BA5BD15BC8A0EEDE2"/>
    <w:rsid w:val="004413CB"/>
    <w:pPr>
      <w:spacing w:after="0" w:line="276" w:lineRule="auto"/>
    </w:pPr>
    <w:rPr>
      <w:rFonts w:ascii="Avenir Next LT Pro" w:eastAsiaTheme="minorHAnsi" w:hAnsi="Avenir Next LT Pro" w:cstheme="minorHAnsi"/>
      <w:sz w:val="24"/>
      <w:szCs w:val="24"/>
      <w:lang w:val="en-CA"/>
    </w:rPr>
  </w:style>
  <w:style w:type="paragraph" w:customStyle="1" w:styleId="87CDA8DD28764D77A4E91A30ADBC93263">
    <w:name w:val="87CDA8DD28764D77A4E91A30ADBC93263"/>
    <w:rsid w:val="004413CB"/>
    <w:pPr>
      <w:spacing w:after="0" w:line="276" w:lineRule="auto"/>
    </w:pPr>
    <w:rPr>
      <w:rFonts w:ascii="Avenir Next LT Pro" w:eastAsiaTheme="minorHAnsi" w:hAnsi="Avenir Next LT Pro" w:cstheme="minorHAnsi"/>
      <w:sz w:val="24"/>
      <w:szCs w:val="24"/>
      <w:lang w:val="en-CA"/>
    </w:rPr>
  </w:style>
  <w:style w:type="paragraph" w:customStyle="1" w:styleId="145EEE229AE24037AD011D9131CE1B893">
    <w:name w:val="145EEE229AE24037AD011D9131CE1B893"/>
    <w:rsid w:val="004413CB"/>
    <w:pPr>
      <w:spacing w:after="0" w:line="276" w:lineRule="auto"/>
    </w:pPr>
    <w:rPr>
      <w:rFonts w:ascii="Avenir Next LT Pro" w:eastAsiaTheme="minorHAnsi" w:hAnsi="Avenir Next LT Pro" w:cstheme="minorHAnsi"/>
      <w:sz w:val="24"/>
      <w:szCs w:val="24"/>
      <w:lang w:val="en-CA"/>
    </w:rPr>
  </w:style>
  <w:style w:type="paragraph" w:customStyle="1" w:styleId="3500A88A99064FB58C7E0E47EEE1EE863">
    <w:name w:val="3500A88A99064FB58C7E0E47EEE1EE863"/>
    <w:rsid w:val="004413CB"/>
    <w:pPr>
      <w:spacing w:after="0" w:line="276" w:lineRule="auto"/>
    </w:pPr>
    <w:rPr>
      <w:rFonts w:ascii="Avenir Next LT Pro" w:eastAsiaTheme="minorHAnsi" w:hAnsi="Avenir Next LT Pro" w:cstheme="minorHAnsi"/>
      <w:sz w:val="24"/>
      <w:szCs w:val="24"/>
      <w:lang w:val="en-CA"/>
    </w:rPr>
  </w:style>
  <w:style w:type="paragraph" w:customStyle="1" w:styleId="54E6253537014ADB890C12B2EAB1B5E53">
    <w:name w:val="54E6253537014ADB890C12B2EAB1B5E53"/>
    <w:rsid w:val="004413CB"/>
    <w:pPr>
      <w:spacing w:after="0" w:line="276" w:lineRule="auto"/>
    </w:pPr>
    <w:rPr>
      <w:rFonts w:ascii="Avenir Next LT Pro" w:eastAsiaTheme="minorHAnsi" w:hAnsi="Avenir Next LT Pro" w:cstheme="minorHAnsi"/>
      <w:sz w:val="24"/>
      <w:szCs w:val="24"/>
      <w:lang w:val="en-CA"/>
    </w:rPr>
  </w:style>
  <w:style w:type="paragraph" w:customStyle="1" w:styleId="C285A2D420E94F28897AC77534B1F1913">
    <w:name w:val="C285A2D420E94F28897AC77534B1F1913"/>
    <w:rsid w:val="004413CB"/>
    <w:pPr>
      <w:spacing w:after="0" w:line="276" w:lineRule="auto"/>
    </w:pPr>
    <w:rPr>
      <w:rFonts w:ascii="Avenir Next LT Pro" w:eastAsiaTheme="minorHAnsi" w:hAnsi="Avenir Next LT Pro" w:cstheme="minorHAnsi"/>
      <w:sz w:val="24"/>
      <w:szCs w:val="24"/>
      <w:lang w:val="en-CA"/>
    </w:rPr>
  </w:style>
  <w:style w:type="paragraph" w:customStyle="1" w:styleId="28EC2AABF75347EE86B9B9F10219BD563">
    <w:name w:val="28EC2AABF75347EE86B9B9F10219BD563"/>
    <w:rsid w:val="004413CB"/>
    <w:pPr>
      <w:spacing w:after="0" w:line="276" w:lineRule="auto"/>
    </w:pPr>
    <w:rPr>
      <w:rFonts w:ascii="Avenir Next LT Pro" w:eastAsiaTheme="minorHAnsi" w:hAnsi="Avenir Next LT Pro" w:cstheme="minorHAnsi"/>
      <w:sz w:val="24"/>
      <w:szCs w:val="24"/>
      <w:lang w:val="en-CA"/>
    </w:rPr>
  </w:style>
  <w:style w:type="paragraph" w:customStyle="1" w:styleId="1F14E0530CE8443E9B6FEAFD6F7B97C03">
    <w:name w:val="1F14E0530CE8443E9B6FEAFD6F7B97C03"/>
    <w:rsid w:val="004413CB"/>
    <w:pPr>
      <w:spacing w:after="0" w:line="276" w:lineRule="auto"/>
    </w:pPr>
    <w:rPr>
      <w:rFonts w:ascii="Avenir Next LT Pro" w:eastAsiaTheme="minorHAnsi" w:hAnsi="Avenir Next LT Pro" w:cstheme="minorHAnsi"/>
      <w:sz w:val="24"/>
      <w:szCs w:val="24"/>
      <w:lang w:val="en-CA"/>
    </w:rPr>
  </w:style>
  <w:style w:type="paragraph" w:customStyle="1" w:styleId="89965C88742349C7B1D4BCE79CE9CBA63">
    <w:name w:val="89965C88742349C7B1D4BCE79CE9CBA63"/>
    <w:rsid w:val="004413CB"/>
    <w:pPr>
      <w:spacing w:after="0" w:line="276" w:lineRule="auto"/>
    </w:pPr>
    <w:rPr>
      <w:rFonts w:ascii="Avenir Next LT Pro" w:eastAsiaTheme="minorHAnsi" w:hAnsi="Avenir Next LT Pro" w:cstheme="minorHAnsi"/>
      <w:sz w:val="24"/>
      <w:szCs w:val="24"/>
      <w:lang w:val="en-CA"/>
    </w:rPr>
  </w:style>
  <w:style w:type="paragraph" w:customStyle="1" w:styleId="48B2E2806C1344B2B440719209361A9F3">
    <w:name w:val="48B2E2806C1344B2B440719209361A9F3"/>
    <w:rsid w:val="004413CB"/>
    <w:pPr>
      <w:spacing w:after="0" w:line="276" w:lineRule="auto"/>
    </w:pPr>
    <w:rPr>
      <w:rFonts w:ascii="Avenir Next LT Pro" w:eastAsiaTheme="minorHAnsi" w:hAnsi="Avenir Next LT Pro" w:cstheme="minorHAnsi"/>
      <w:sz w:val="24"/>
      <w:szCs w:val="24"/>
      <w:lang w:val="en-CA"/>
    </w:rPr>
  </w:style>
  <w:style w:type="paragraph" w:customStyle="1" w:styleId="04196DC185AD4E7F937AFE4240FCC4703">
    <w:name w:val="04196DC185AD4E7F937AFE4240FCC4703"/>
    <w:rsid w:val="004413CB"/>
    <w:pPr>
      <w:spacing w:after="0" w:line="276" w:lineRule="auto"/>
    </w:pPr>
    <w:rPr>
      <w:rFonts w:ascii="Avenir Next LT Pro" w:eastAsiaTheme="minorHAnsi" w:hAnsi="Avenir Next LT Pro" w:cstheme="minorHAnsi"/>
      <w:sz w:val="24"/>
      <w:szCs w:val="24"/>
      <w:lang w:val="en-CA"/>
    </w:rPr>
  </w:style>
  <w:style w:type="paragraph" w:customStyle="1" w:styleId="2CFCDF624EE74A248F54230005EFBB3C3">
    <w:name w:val="2CFCDF624EE74A248F54230005EFBB3C3"/>
    <w:rsid w:val="004413CB"/>
    <w:pPr>
      <w:spacing w:after="0" w:line="276" w:lineRule="auto"/>
    </w:pPr>
    <w:rPr>
      <w:rFonts w:ascii="Avenir Next LT Pro" w:eastAsiaTheme="minorHAnsi" w:hAnsi="Avenir Next LT Pro" w:cstheme="minorHAnsi"/>
      <w:sz w:val="24"/>
      <w:szCs w:val="24"/>
      <w:lang w:val="en-CA"/>
    </w:rPr>
  </w:style>
  <w:style w:type="paragraph" w:customStyle="1" w:styleId="DA3F2441D8124E449C51894F3C8490A62">
    <w:name w:val="DA3F2441D8124E449C51894F3C8490A62"/>
    <w:rsid w:val="004413CB"/>
    <w:pPr>
      <w:spacing w:after="0" w:line="276" w:lineRule="auto"/>
    </w:pPr>
    <w:rPr>
      <w:rFonts w:ascii="Avenir Next LT Pro" w:eastAsiaTheme="minorHAnsi" w:hAnsi="Avenir Next LT Pro" w:cstheme="minorHAnsi"/>
      <w:sz w:val="24"/>
      <w:szCs w:val="24"/>
      <w:lang w:val="en-CA"/>
    </w:rPr>
  </w:style>
  <w:style w:type="paragraph" w:customStyle="1" w:styleId="BCD9E9EEFAF74CDDA92D9968286105323">
    <w:name w:val="BCD9E9EEFAF74CDDA92D9968286105323"/>
    <w:rsid w:val="004413CB"/>
    <w:pPr>
      <w:spacing w:after="0" w:line="276" w:lineRule="auto"/>
    </w:pPr>
    <w:rPr>
      <w:rFonts w:ascii="Avenir Next LT Pro" w:eastAsiaTheme="minorHAnsi" w:hAnsi="Avenir Next LT Pro" w:cstheme="minorHAnsi"/>
      <w:sz w:val="24"/>
      <w:szCs w:val="24"/>
      <w:lang w:val="en-CA"/>
    </w:rPr>
  </w:style>
  <w:style w:type="paragraph" w:customStyle="1" w:styleId="C4E8BBCBE5804BF1AC9C092CCA42CC383">
    <w:name w:val="C4E8BBCBE5804BF1AC9C092CCA42CC383"/>
    <w:rsid w:val="004413CB"/>
    <w:pPr>
      <w:spacing w:after="0" w:line="276" w:lineRule="auto"/>
    </w:pPr>
    <w:rPr>
      <w:rFonts w:ascii="Avenir Next LT Pro" w:eastAsiaTheme="minorHAnsi" w:hAnsi="Avenir Next LT Pro" w:cstheme="minorHAnsi"/>
      <w:sz w:val="24"/>
      <w:szCs w:val="24"/>
      <w:lang w:val="en-CA"/>
    </w:rPr>
  </w:style>
  <w:style w:type="paragraph" w:customStyle="1" w:styleId="6ADB92E134244E51AA0BC753F4B4B5AB3">
    <w:name w:val="6ADB92E134244E51AA0BC753F4B4B5AB3"/>
    <w:rsid w:val="004413CB"/>
    <w:pPr>
      <w:spacing w:after="0" w:line="276" w:lineRule="auto"/>
    </w:pPr>
    <w:rPr>
      <w:rFonts w:ascii="Avenir Next LT Pro" w:eastAsiaTheme="minorHAnsi" w:hAnsi="Avenir Next LT Pro" w:cstheme="minorHAnsi"/>
      <w:sz w:val="24"/>
      <w:szCs w:val="24"/>
      <w:lang w:val="en-CA"/>
    </w:rPr>
  </w:style>
  <w:style w:type="paragraph" w:customStyle="1" w:styleId="B88F6F171F244B4EB5BFAAED743A4D543">
    <w:name w:val="B88F6F171F244B4EB5BFAAED743A4D543"/>
    <w:rsid w:val="004413CB"/>
    <w:pPr>
      <w:spacing w:after="0" w:line="276" w:lineRule="auto"/>
    </w:pPr>
    <w:rPr>
      <w:rFonts w:ascii="Avenir Next LT Pro" w:eastAsiaTheme="minorHAnsi" w:hAnsi="Avenir Next LT Pro" w:cstheme="minorHAnsi"/>
      <w:sz w:val="24"/>
      <w:szCs w:val="24"/>
      <w:lang w:val="en-CA"/>
    </w:rPr>
  </w:style>
  <w:style w:type="paragraph" w:customStyle="1" w:styleId="31EAF6EAE231494FB87AC06812ECBA823">
    <w:name w:val="31EAF6EAE231494FB87AC06812ECBA823"/>
    <w:rsid w:val="004413CB"/>
    <w:pPr>
      <w:spacing w:after="0" w:line="276" w:lineRule="auto"/>
    </w:pPr>
    <w:rPr>
      <w:rFonts w:ascii="Avenir Next LT Pro" w:eastAsiaTheme="minorHAnsi" w:hAnsi="Avenir Next LT Pro" w:cstheme="minorHAnsi"/>
      <w:sz w:val="24"/>
      <w:szCs w:val="24"/>
      <w:lang w:val="en-CA"/>
    </w:rPr>
  </w:style>
  <w:style w:type="paragraph" w:customStyle="1" w:styleId="DA2A47147F28419A9FFD70AF775BB3F32">
    <w:name w:val="DA2A47147F28419A9FFD70AF775BB3F32"/>
    <w:rsid w:val="004413CB"/>
    <w:pPr>
      <w:spacing w:after="0" w:line="276" w:lineRule="auto"/>
    </w:pPr>
    <w:rPr>
      <w:rFonts w:ascii="Avenir Next LT Pro" w:eastAsiaTheme="minorHAnsi" w:hAnsi="Avenir Next LT Pro" w:cstheme="minorHAnsi"/>
      <w:sz w:val="24"/>
      <w:szCs w:val="24"/>
      <w:lang w:val="en-CA"/>
    </w:rPr>
  </w:style>
  <w:style w:type="paragraph" w:customStyle="1" w:styleId="A22E8D4C8425449C86453F2227AC5CFB3">
    <w:name w:val="A22E8D4C8425449C86453F2227AC5CFB3"/>
    <w:rsid w:val="004413CB"/>
    <w:pPr>
      <w:spacing w:after="0" w:line="276" w:lineRule="auto"/>
    </w:pPr>
    <w:rPr>
      <w:rFonts w:ascii="Avenir Next LT Pro" w:eastAsiaTheme="minorHAnsi" w:hAnsi="Avenir Next LT Pro" w:cstheme="minorHAnsi"/>
      <w:sz w:val="24"/>
      <w:szCs w:val="24"/>
      <w:lang w:val="en-CA"/>
    </w:rPr>
  </w:style>
  <w:style w:type="paragraph" w:customStyle="1" w:styleId="109EA7D708A645C2A3051227F43C0B133">
    <w:name w:val="109EA7D708A645C2A3051227F43C0B133"/>
    <w:rsid w:val="004413CB"/>
    <w:pPr>
      <w:spacing w:after="0" w:line="276" w:lineRule="auto"/>
    </w:pPr>
    <w:rPr>
      <w:rFonts w:ascii="Avenir Next LT Pro" w:eastAsiaTheme="minorHAnsi" w:hAnsi="Avenir Next LT Pro" w:cstheme="minorHAnsi"/>
      <w:sz w:val="24"/>
      <w:szCs w:val="24"/>
      <w:lang w:val="en-CA"/>
    </w:rPr>
  </w:style>
  <w:style w:type="paragraph" w:customStyle="1" w:styleId="74B75130A3F9447896A85FFA4A5A278F3">
    <w:name w:val="74B75130A3F9447896A85FFA4A5A278F3"/>
    <w:rsid w:val="004413CB"/>
    <w:pPr>
      <w:spacing w:after="0" w:line="276" w:lineRule="auto"/>
    </w:pPr>
    <w:rPr>
      <w:rFonts w:ascii="Avenir Next LT Pro" w:eastAsiaTheme="minorHAnsi" w:hAnsi="Avenir Next LT Pro" w:cstheme="minorHAnsi"/>
      <w:sz w:val="24"/>
      <w:szCs w:val="24"/>
      <w:lang w:val="en-CA"/>
    </w:rPr>
  </w:style>
  <w:style w:type="paragraph" w:customStyle="1" w:styleId="F6FF5F5A868C404EA773D632C313928B3">
    <w:name w:val="F6FF5F5A868C404EA773D632C313928B3"/>
    <w:rsid w:val="004413CB"/>
    <w:pPr>
      <w:spacing w:after="0" w:line="276" w:lineRule="auto"/>
    </w:pPr>
    <w:rPr>
      <w:rFonts w:ascii="Avenir Next LT Pro" w:eastAsiaTheme="minorHAnsi" w:hAnsi="Avenir Next LT Pro" w:cstheme="minorHAnsi"/>
      <w:sz w:val="24"/>
      <w:szCs w:val="24"/>
      <w:lang w:val="en-CA"/>
    </w:rPr>
  </w:style>
  <w:style w:type="paragraph" w:customStyle="1" w:styleId="299DE255337941FE8F8AC9BF0BAA1D952">
    <w:name w:val="299DE255337941FE8F8AC9BF0BAA1D952"/>
    <w:rsid w:val="004413CB"/>
    <w:pPr>
      <w:spacing w:after="0" w:line="276" w:lineRule="auto"/>
    </w:pPr>
    <w:rPr>
      <w:rFonts w:ascii="Avenir Next LT Pro" w:eastAsiaTheme="minorHAnsi" w:hAnsi="Avenir Next LT Pro" w:cstheme="minorHAnsi"/>
      <w:sz w:val="24"/>
      <w:szCs w:val="24"/>
      <w:lang w:val="en-CA"/>
    </w:rPr>
  </w:style>
  <w:style w:type="paragraph" w:customStyle="1" w:styleId="D6DCB2D0E7CF4260A3A0FFC0C252BD723">
    <w:name w:val="D6DCB2D0E7CF4260A3A0FFC0C252BD723"/>
    <w:rsid w:val="004413CB"/>
    <w:pPr>
      <w:spacing w:after="0" w:line="276" w:lineRule="auto"/>
    </w:pPr>
    <w:rPr>
      <w:rFonts w:ascii="Avenir Next LT Pro" w:eastAsiaTheme="minorHAnsi" w:hAnsi="Avenir Next LT Pro" w:cstheme="minorHAnsi"/>
      <w:sz w:val="24"/>
      <w:szCs w:val="24"/>
      <w:lang w:val="en-CA"/>
    </w:rPr>
  </w:style>
  <w:style w:type="paragraph" w:customStyle="1" w:styleId="B368CC2593A540CFBA6E6214FA4151473">
    <w:name w:val="B368CC2593A540CFBA6E6214FA4151473"/>
    <w:rsid w:val="004413CB"/>
    <w:pPr>
      <w:spacing w:after="0" w:line="276" w:lineRule="auto"/>
    </w:pPr>
    <w:rPr>
      <w:rFonts w:ascii="Avenir Next LT Pro" w:eastAsiaTheme="minorHAnsi" w:hAnsi="Avenir Next LT Pro" w:cstheme="minorHAnsi"/>
      <w:sz w:val="24"/>
      <w:szCs w:val="24"/>
      <w:lang w:val="en-CA"/>
    </w:rPr>
  </w:style>
  <w:style w:type="paragraph" w:customStyle="1" w:styleId="F22BE8A4067B4140BE0317146719F3683">
    <w:name w:val="F22BE8A4067B4140BE0317146719F3683"/>
    <w:rsid w:val="004413CB"/>
    <w:pPr>
      <w:spacing w:after="0" w:line="276" w:lineRule="auto"/>
    </w:pPr>
    <w:rPr>
      <w:rFonts w:ascii="Avenir Next LT Pro" w:eastAsiaTheme="minorHAnsi" w:hAnsi="Avenir Next LT Pro" w:cstheme="minorHAnsi"/>
      <w:sz w:val="24"/>
      <w:szCs w:val="24"/>
      <w:lang w:val="en-CA"/>
    </w:rPr>
  </w:style>
  <w:style w:type="paragraph" w:customStyle="1" w:styleId="AA77FB78B1D64FDCA977408EF063CDC73">
    <w:name w:val="AA77FB78B1D64FDCA977408EF063CDC73"/>
    <w:rsid w:val="004413CB"/>
    <w:pPr>
      <w:spacing w:after="0" w:line="276" w:lineRule="auto"/>
    </w:pPr>
    <w:rPr>
      <w:rFonts w:ascii="Avenir Next LT Pro" w:eastAsiaTheme="minorHAnsi" w:hAnsi="Avenir Next LT Pro" w:cstheme="minorHAnsi"/>
      <w:sz w:val="24"/>
      <w:szCs w:val="24"/>
      <w:lang w:val="en-CA"/>
    </w:rPr>
  </w:style>
  <w:style w:type="paragraph" w:customStyle="1" w:styleId="21EECA9E644746FAAF054E5D9E67E7902">
    <w:name w:val="21EECA9E644746FAAF054E5D9E67E7902"/>
    <w:rsid w:val="004413CB"/>
    <w:pPr>
      <w:spacing w:after="0" w:line="276" w:lineRule="auto"/>
    </w:pPr>
    <w:rPr>
      <w:rFonts w:ascii="Avenir Next LT Pro" w:eastAsiaTheme="minorHAnsi" w:hAnsi="Avenir Next LT Pro" w:cstheme="minorHAnsi"/>
      <w:sz w:val="24"/>
      <w:szCs w:val="24"/>
      <w:lang w:val="en-CA"/>
    </w:rPr>
  </w:style>
  <w:style w:type="paragraph" w:customStyle="1" w:styleId="C7D5D465CDC245BAA88C7D90DB3B336E3">
    <w:name w:val="C7D5D465CDC245BAA88C7D90DB3B336E3"/>
    <w:rsid w:val="004413CB"/>
    <w:pPr>
      <w:spacing w:after="0" w:line="276" w:lineRule="auto"/>
    </w:pPr>
    <w:rPr>
      <w:rFonts w:ascii="Avenir Next LT Pro" w:eastAsiaTheme="minorHAnsi" w:hAnsi="Avenir Next LT Pro" w:cstheme="minorHAnsi"/>
      <w:sz w:val="24"/>
      <w:szCs w:val="24"/>
      <w:lang w:val="en-CA"/>
    </w:rPr>
  </w:style>
  <w:style w:type="paragraph" w:customStyle="1" w:styleId="253231A30AC34A1A9BC4B249718DED0F3">
    <w:name w:val="253231A30AC34A1A9BC4B249718DED0F3"/>
    <w:rsid w:val="004413CB"/>
    <w:pPr>
      <w:spacing w:after="0" w:line="276" w:lineRule="auto"/>
    </w:pPr>
    <w:rPr>
      <w:rFonts w:ascii="Avenir Next LT Pro" w:eastAsiaTheme="minorHAnsi" w:hAnsi="Avenir Next LT Pro" w:cstheme="minorHAnsi"/>
      <w:sz w:val="24"/>
      <w:szCs w:val="24"/>
      <w:lang w:val="en-CA"/>
    </w:rPr>
  </w:style>
  <w:style w:type="paragraph" w:customStyle="1" w:styleId="C6F45A254D024A53BE94E172A49107193">
    <w:name w:val="C6F45A254D024A53BE94E172A49107193"/>
    <w:rsid w:val="004413CB"/>
    <w:pPr>
      <w:spacing w:after="0" w:line="276" w:lineRule="auto"/>
    </w:pPr>
    <w:rPr>
      <w:rFonts w:ascii="Avenir Next LT Pro" w:eastAsiaTheme="minorHAnsi" w:hAnsi="Avenir Next LT Pro" w:cstheme="minorHAnsi"/>
      <w:sz w:val="24"/>
      <w:szCs w:val="24"/>
      <w:lang w:val="en-CA"/>
    </w:rPr>
  </w:style>
  <w:style w:type="paragraph" w:customStyle="1" w:styleId="B8C04501B77146C295E194548D93BE873">
    <w:name w:val="B8C04501B77146C295E194548D93BE873"/>
    <w:rsid w:val="004413CB"/>
    <w:pPr>
      <w:spacing w:after="0" w:line="276" w:lineRule="auto"/>
    </w:pPr>
    <w:rPr>
      <w:rFonts w:ascii="Avenir Next LT Pro" w:eastAsiaTheme="minorHAnsi" w:hAnsi="Avenir Next LT Pro" w:cstheme="minorHAnsi"/>
      <w:sz w:val="24"/>
      <w:szCs w:val="24"/>
      <w:lang w:val="en-CA"/>
    </w:rPr>
  </w:style>
  <w:style w:type="paragraph" w:customStyle="1" w:styleId="656944D58E0A4329AC80BBA017007C6F2">
    <w:name w:val="656944D58E0A4329AC80BBA017007C6F2"/>
    <w:rsid w:val="004413CB"/>
    <w:pPr>
      <w:spacing w:after="0" w:line="276" w:lineRule="auto"/>
    </w:pPr>
    <w:rPr>
      <w:rFonts w:ascii="Avenir Next LT Pro" w:eastAsiaTheme="minorHAnsi" w:hAnsi="Avenir Next LT Pro" w:cstheme="minorHAnsi"/>
      <w:sz w:val="24"/>
      <w:szCs w:val="24"/>
      <w:lang w:val="en-CA"/>
    </w:rPr>
  </w:style>
  <w:style w:type="paragraph" w:customStyle="1" w:styleId="0F3AEE68AF534111822C5E50AD0982B13">
    <w:name w:val="0F3AEE68AF534111822C5E50AD0982B13"/>
    <w:rsid w:val="004413CB"/>
    <w:pPr>
      <w:spacing w:after="0" w:line="276" w:lineRule="auto"/>
    </w:pPr>
    <w:rPr>
      <w:rFonts w:ascii="Avenir Next LT Pro" w:eastAsiaTheme="minorHAnsi" w:hAnsi="Avenir Next LT Pro" w:cstheme="minorHAnsi"/>
      <w:sz w:val="24"/>
      <w:szCs w:val="24"/>
      <w:lang w:val="en-CA"/>
    </w:rPr>
  </w:style>
  <w:style w:type="paragraph" w:customStyle="1" w:styleId="B6F6C75F23E4495BB91C09BE5D67CFBC3">
    <w:name w:val="B6F6C75F23E4495BB91C09BE5D67CFBC3"/>
    <w:rsid w:val="004413CB"/>
    <w:pPr>
      <w:spacing w:after="0" w:line="276" w:lineRule="auto"/>
    </w:pPr>
    <w:rPr>
      <w:rFonts w:ascii="Avenir Next LT Pro" w:eastAsiaTheme="minorHAnsi" w:hAnsi="Avenir Next LT Pro" w:cstheme="minorHAnsi"/>
      <w:sz w:val="24"/>
      <w:szCs w:val="24"/>
      <w:lang w:val="en-CA"/>
    </w:rPr>
  </w:style>
  <w:style w:type="paragraph" w:customStyle="1" w:styleId="3BCB5DB048AA42BBB9C411B661E196613">
    <w:name w:val="3BCB5DB048AA42BBB9C411B661E196613"/>
    <w:rsid w:val="004413CB"/>
    <w:pPr>
      <w:spacing w:after="0" w:line="276" w:lineRule="auto"/>
    </w:pPr>
    <w:rPr>
      <w:rFonts w:ascii="Avenir Next LT Pro" w:eastAsiaTheme="minorHAnsi" w:hAnsi="Avenir Next LT Pro" w:cstheme="minorHAnsi"/>
      <w:sz w:val="24"/>
      <w:szCs w:val="24"/>
      <w:lang w:val="en-CA"/>
    </w:rPr>
  </w:style>
  <w:style w:type="paragraph" w:customStyle="1" w:styleId="80F9EF1AB48E4160B8FDD94C85D574ED3">
    <w:name w:val="80F9EF1AB48E4160B8FDD94C85D574ED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AD270875A7974C3A9890BC2B80BF66C43">
    <w:name w:val="AD270875A7974C3A9890BC2B80BF66C43"/>
    <w:rsid w:val="004413CB"/>
    <w:pPr>
      <w:spacing w:after="0" w:line="276" w:lineRule="auto"/>
    </w:pPr>
    <w:rPr>
      <w:rFonts w:ascii="Avenir Next LT Pro" w:eastAsiaTheme="minorHAnsi" w:hAnsi="Avenir Next LT Pro" w:cstheme="minorHAnsi"/>
      <w:sz w:val="24"/>
      <w:szCs w:val="24"/>
      <w:lang w:val="en-CA"/>
    </w:rPr>
  </w:style>
  <w:style w:type="paragraph" w:customStyle="1" w:styleId="12832DD52F5E442790AB4B8052E25E0C3">
    <w:name w:val="12832DD52F5E442790AB4B8052E25E0C3"/>
    <w:rsid w:val="004413CB"/>
    <w:pPr>
      <w:spacing w:after="0" w:line="276" w:lineRule="auto"/>
    </w:pPr>
    <w:rPr>
      <w:rFonts w:ascii="Avenir Next LT Pro" w:eastAsiaTheme="minorHAnsi" w:hAnsi="Avenir Next LT Pro" w:cstheme="minorHAnsi"/>
      <w:sz w:val="24"/>
      <w:szCs w:val="24"/>
      <w:lang w:val="en-CA"/>
    </w:rPr>
  </w:style>
  <w:style w:type="paragraph" w:customStyle="1" w:styleId="9C6D7393B3F6405692D21BDF6C2891863">
    <w:name w:val="9C6D7393B3F6405692D21BDF6C289186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B9698269EC2743579823EB89B8D680DC3">
    <w:name w:val="B9698269EC2743579823EB89B8D680DC3"/>
    <w:rsid w:val="004413CB"/>
    <w:pPr>
      <w:spacing w:after="0" w:line="276" w:lineRule="auto"/>
    </w:pPr>
    <w:rPr>
      <w:rFonts w:ascii="Avenir Next LT Pro" w:eastAsiaTheme="minorHAnsi" w:hAnsi="Avenir Next LT Pro" w:cstheme="minorHAnsi"/>
      <w:sz w:val="24"/>
      <w:szCs w:val="24"/>
      <w:lang w:val="en-CA"/>
    </w:rPr>
  </w:style>
  <w:style w:type="paragraph" w:customStyle="1" w:styleId="0E63763AE15E44B785F5CA2B54946C603">
    <w:name w:val="0E63763AE15E44B785F5CA2B54946C603"/>
    <w:rsid w:val="004413CB"/>
    <w:pPr>
      <w:spacing w:after="0" w:line="276" w:lineRule="auto"/>
    </w:pPr>
    <w:rPr>
      <w:rFonts w:ascii="Avenir Next LT Pro" w:eastAsiaTheme="minorHAnsi" w:hAnsi="Avenir Next LT Pro" w:cstheme="minorHAnsi"/>
      <w:sz w:val="24"/>
      <w:szCs w:val="24"/>
      <w:lang w:val="en-CA"/>
    </w:rPr>
  </w:style>
  <w:style w:type="paragraph" w:customStyle="1" w:styleId="C1E7B9E837C641DC8E952B370B921CA63">
    <w:name w:val="C1E7B9E837C641DC8E952B370B921CA63"/>
    <w:rsid w:val="004413CB"/>
    <w:pPr>
      <w:spacing w:after="0" w:line="276" w:lineRule="auto"/>
    </w:pPr>
    <w:rPr>
      <w:rFonts w:ascii="Avenir Next LT Pro" w:eastAsiaTheme="minorHAnsi" w:hAnsi="Avenir Next LT Pro" w:cstheme="minorHAnsi"/>
      <w:sz w:val="24"/>
      <w:szCs w:val="24"/>
      <w:lang w:val="en-CA"/>
    </w:rPr>
  </w:style>
  <w:style w:type="paragraph" w:customStyle="1" w:styleId="08BDE5E8CC1746558132767E3D4156DC3">
    <w:name w:val="08BDE5E8CC1746558132767E3D4156DC3"/>
    <w:rsid w:val="004413CB"/>
    <w:pPr>
      <w:spacing w:after="0" w:line="276" w:lineRule="auto"/>
    </w:pPr>
    <w:rPr>
      <w:rFonts w:ascii="Avenir Next LT Pro" w:eastAsiaTheme="minorHAnsi" w:hAnsi="Avenir Next LT Pro" w:cstheme="minorHAnsi"/>
      <w:sz w:val="24"/>
      <w:szCs w:val="24"/>
      <w:lang w:val="en-CA"/>
    </w:rPr>
  </w:style>
  <w:style w:type="paragraph" w:customStyle="1" w:styleId="3AFAF6F8AC3E4033A125A1A804F572453">
    <w:name w:val="3AFAF6F8AC3E4033A125A1A804F572453"/>
    <w:rsid w:val="004413CB"/>
    <w:pPr>
      <w:spacing w:after="0" w:line="276" w:lineRule="auto"/>
    </w:pPr>
    <w:rPr>
      <w:rFonts w:ascii="Avenir Next LT Pro" w:eastAsiaTheme="minorHAnsi" w:hAnsi="Avenir Next LT Pro" w:cstheme="minorHAnsi"/>
      <w:sz w:val="24"/>
      <w:szCs w:val="24"/>
      <w:lang w:val="en-CA"/>
    </w:rPr>
  </w:style>
  <w:style w:type="paragraph" w:customStyle="1" w:styleId="19B7998147714097A1E9B8741BA82A423">
    <w:name w:val="19B7998147714097A1E9B8741BA82A423"/>
    <w:rsid w:val="004413CB"/>
    <w:pPr>
      <w:spacing w:after="0" w:line="276" w:lineRule="auto"/>
    </w:pPr>
    <w:rPr>
      <w:rFonts w:ascii="Avenir Next LT Pro" w:eastAsiaTheme="minorHAnsi" w:hAnsi="Avenir Next LT Pro" w:cstheme="minorHAnsi"/>
      <w:sz w:val="24"/>
      <w:szCs w:val="24"/>
      <w:lang w:val="en-CA"/>
    </w:rPr>
  </w:style>
  <w:style w:type="paragraph" w:customStyle="1" w:styleId="D1B48EAC29B04BBF9076D8A317A93C913">
    <w:name w:val="D1B48EAC29B04BBF9076D8A317A93C913"/>
    <w:rsid w:val="004413CB"/>
    <w:pPr>
      <w:spacing w:after="0" w:line="276" w:lineRule="auto"/>
    </w:pPr>
    <w:rPr>
      <w:rFonts w:ascii="Avenir Next LT Pro" w:eastAsiaTheme="minorHAnsi" w:hAnsi="Avenir Next LT Pro" w:cstheme="minorHAnsi"/>
      <w:sz w:val="24"/>
      <w:szCs w:val="24"/>
      <w:lang w:val="en-CA"/>
    </w:rPr>
  </w:style>
  <w:style w:type="paragraph" w:customStyle="1" w:styleId="65F73DA4EA5E423F8515704885AC59CD3">
    <w:name w:val="65F73DA4EA5E423F8515704885AC59CD3"/>
    <w:rsid w:val="004413CB"/>
    <w:pPr>
      <w:spacing w:after="0" w:line="276" w:lineRule="auto"/>
    </w:pPr>
    <w:rPr>
      <w:rFonts w:ascii="Avenir Next LT Pro" w:eastAsiaTheme="minorHAnsi" w:hAnsi="Avenir Next LT Pro" w:cstheme="minorHAnsi"/>
      <w:sz w:val="24"/>
      <w:szCs w:val="24"/>
      <w:lang w:val="en-CA"/>
    </w:rPr>
  </w:style>
  <w:style w:type="paragraph" w:customStyle="1" w:styleId="9D68E804F1CD4AE88CA5D64B42F12F7F3">
    <w:name w:val="9D68E804F1CD4AE88CA5D64B42F12F7F3"/>
    <w:rsid w:val="004413CB"/>
    <w:pPr>
      <w:spacing w:after="0" w:line="276" w:lineRule="auto"/>
    </w:pPr>
    <w:rPr>
      <w:rFonts w:ascii="Avenir Next LT Pro" w:eastAsiaTheme="minorHAnsi" w:hAnsi="Avenir Next LT Pro" w:cstheme="minorHAnsi"/>
      <w:sz w:val="24"/>
      <w:szCs w:val="24"/>
      <w:lang w:val="en-CA"/>
    </w:rPr>
  </w:style>
  <w:style w:type="paragraph" w:customStyle="1" w:styleId="30F5B71812A94ECAA51F6B5D3F660B763">
    <w:name w:val="30F5B71812A94ECAA51F6B5D3F660B763"/>
    <w:rsid w:val="004413CB"/>
    <w:pPr>
      <w:spacing w:after="0" w:line="276" w:lineRule="auto"/>
    </w:pPr>
    <w:rPr>
      <w:rFonts w:ascii="Avenir Next LT Pro" w:eastAsiaTheme="minorHAnsi" w:hAnsi="Avenir Next LT Pro" w:cstheme="minorHAnsi"/>
      <w:sz w:val="24"/>
      <w:szCs w:val="24"/>
      <w:lang w:val="en-CA"/>
    </w:rPr>
  </w:style>
  <w:style w:type="paragraph" w:customStyle="1" w:styleId="511390A05F0349FAB8CFA75195A163E83">
    <w:name w:val="511390A05F0349FAB8CFA75195A163E83"/>
    <w:rsid w:val="004413CB"/>
    <w:pPr>
      <w:spacing w:after="0" w:line="276" w:lineRule="auto"/>
    </w:pPr>
    <w:rPr>
      <w:rFonts w:ascii="Avenir Next LT Pro" w:eastAsiaTheme="minorHAnsi" w:hAnsi="Avenir Next LT Pro" w:cstheme="minorHAnsi"/>
      <w:sz w:val="24"/>
      <w:szCs w:val="24"/>
      <w:lang w:val="en-CA"/>
    </w:rPr>
  </w:style>
  <w:style w:type="paragraph" w:customStyle="1" w:styleId="754CBD8AEE384B0DA9EA9660D1CD3EA03">
    <w:name w:val="754CBD8AEE384B0DA9EA9660D1CD3EA0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7480D07FE8A942C49794CF08B3430EC83">
    <w:name w:val="7480D07FE8A942C49794CF08B3430EC8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5FB6ADF89E6A47038D15D91748A00F823">
    <w:name w:val="5FB6ADF89E6A47038D15D91748A00F823"/>
    <w:rsid w:val="004413CB"/>
    <w:pPr>
      <w:spacing w:after="0" w:line="276" w:lineRule="auto"/>
    </w:pPr>
    <w:rPr>
      <w:rFonts w:ascii="Avenir Next LT Pro" w:eastAsiaTheme="minorHAnsi" w:hAnsi="Avenir Next LT Pro" w:cstheme="minorHAnsi"/>
      <w:sz w:val="24"/>
      <w:szCs w:val="24"/>
      <w:lang w:val="en-CA"/>
    </w:rPr>
  </w:style>
  <w:style w:type="paragraph" w:customStyle="1" w:styleId="8A6F4F38F6DA4B19974F8CD00D70E01E3">
    <w:name w:val="8A6F4F38F6DA4B19974F8CD00D70E01E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1481EDEB8C81442EA08B3679A0F830443">
    <w:name w:val="1481EDEB8C81442EA08B3679A0F83044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6C7932D27EAF4838B782F05307D9FC2B3">
    <w:name w:val="6C7932D27EAF4838B782F05307D9FC2B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3F23C9544FE7462595B4E83DDCE56BE12">
    <w:name w:val="3F23C9544FE7462595B4E83DDCE56BE12"/>
    <w:rsid w:val="004413CB"/>
    <w:pPr>
      <w:spacing w:after="0" w:line="276" w:lineRule="auto"/>
    </w:pPr>
    <w:rPr>
      <w:rFonts w:ascii="Avenir Next LT Pro" w:eastAsiaTheme="minorHAnsi" w:hAnsi="Avenir Next LT Pro" w:cstheme="minorHAnsi"/>
      <w:sz w:val="24"/>
      <w:szCs w:val="24"/>
      <w:lang w:val="en-CA"/>
    </w:rPr>
  </w:style>
  <w:style w:type="paragraph" w:customStyle="1" w:styleId="D988FB11F4F043F6AA8627E711FEFBBE2">
    <w:name w:val="D988FB11F4F043F6AA8627E711FEFBBE2"/>
    <w:rsid w:val="004413CB"/>
    <w:pPr>
      <w:spacing w:after="0" w:line="276" w:lineRule="auto"/>
    </w:pPr>
    <w:rPr>
      <w:rFonts w:ascii="Avenir Next LT Pro" w:eastAsiaTheme="minorHAnsi" w:hAnsi="Avenir Next LT Pro" w:cstheme="minorHAnsi"/>
      <w:sz w:val="24"/>
      <w:szCs w:val="24"/>
      <w:lang w:val="en-CA"/>
    </w:rPr>
  </w:style>
  <w:style w:type="paragraph" w:customStyle="1" w:styleId="CCF8CB58DD1240F0BE771BCE7A9CDC042">
    <w:name w:val="CCF8CB58DD1240F0BE771BCE7A9CDC042"/>
    <w:rsid w:val="004413CB"/>
    <w:pPr>
      <w:spacing w:after="0" w:line="276" w:lineRule="auto"/>
    </w:pPr>
    <w:rPr>
      <w:rFonts w:ascii="Avenir Next LT Pro" w:eastAsiaTheme="minorHAnsi" w:hAnsi="Avenir Next LT Pro" w:cstheme="minorHAnsi"/>
      <w:sz w:val="24"/>
      <w:szCs w:val="24"/>
      <w:lang w:val="en-CA"/>
    </w:rPr>
  </w:style>
  <w:style w:type="paragraph" w:customStyle="1" w:styleId="2C0AF99B35544D5B86CF90368D260A182">
    <w:name w:val="2C0AF99B35544D5B86CF90368D260A182"/>
    <w:rsid w:val="004413CB"/>
    <w:pPr>
      <w:spacing w:after="0" w:line="276" w:lineRule="auto"/>
    </w:pPr>
    <w:rPr>
      <w:rFonts w:ascii="Avenir Next LT Pro" w:eastAsiaTheme="minorHAnsi" w:hAnsi="Avenir Next LT Pro" w:cstheme="minorHAnsi"/>
      <w:sz w:val="24"/>
      <w:szCs w:val="24"/>
      <w:lang w:val="en-CA"/>
    </w:rPr>
  </w:style>
  <w:style w:type="paragraph" w:customStyle="1" w:styleId="E60743FA906942EDBBF0647DD0612AC03">
    <w:name w:val="E60743FA906942EDBBF0647DD0612AC03"/>
    <w:rsid w:val="004413CB"/>
    <w:pPr>
      <w:spacing w:after="0" w:line="276" w:lineRule="auto"/>
    </w:pPr>
    <w:rPr>
      <w:rFonts w:ascii="Avenir Next LT Pro" w:eastAsiaTheme="minorHAnsi" w:hAnsi="Avenir Next LT Pro" w:cstheme="minorHAnsi"/>
      <w:sz w:val="24"/>
      <w:szCs w:val="24"/>
      <w:lang w:val="en-CA"/>
    </w:rPr>
  </w:style>
  <w:style w:type="paragraph" w:customStyle="1" w:styleId="1B7F4BBEAD23497AAF89067C07D55E3E3">
    <w:name w:val="1B7F4BBEAD23497AAF89067C07D55E3E3"/>
    <w:rsid w:val="004413CB"/>
    <w:pPr>
      <w:spacing w:after="0" w:line="276" w:lineRule="auto"/>
    </w:pPr>
    <w:rPr>
      <w:rFonts w:ascii="Avenir Next LT Pro" w:eastAsiaTheme="minorHAnsi" w:hAnsi="Avenir Next LT Pro" w:cstheme="minorHAnsi"/>
      <w:sz w:val="24"/>
      <w:szCs w:val="24"/>
      <w:lang w:val="en-CA"/>
    </w:rPr>
  </w:style>
  <w:style w:type="paragraph" w:customStyle="1" w:styleId="0A4755742FCD42C4A744EBF8C49B5B9A3">
    <w:name w:val="0A4755742FCD42C4A744EBF8C49B5B9A3"/>
    <w:rsid w:val="004413CB"/>
    <w:pPr>
      <w:spacing w:after="0" w:line="276" w:lineRule="auto"/>
    </w:pPr>
    <w:rPr>
      <w:rFonts w:ascii="Avenir Next LT Pro" w:eastAsiaTheme="minorHAnsi" w:hAnsi="Avenir Next LT Pro" w:cstheme="minorHAnsi"/>
      <w:sz w:val="24"/>
      <w:szCs w:val="24"/>
      <w:lang w:val="en-CA"/>
    </w:rPr>
  </w:style>
  <w:style w:type="paragraph" w:customStyle="1" w:styleId="A8CD8FC71DD7453DB02BDCEBC7838DFD3">
    <w:name w:val="A8CD8FC71DD7453DB02BDCEBC7838DFD3"/>
    <w:rsid w:val="004413CB"/>
    <w:pPr>
      <w:spacing w:after="0" w:line="276" w:lineRule="auto"/>
    </w:pPr>
    <w:rPr>
      <w:rFonts w:ascii="Avenir Next LT Pro" w:eastAsiaTheme="minorHAnsi" w:hAnsi="Avenir Next LT Pro" w:cstheme="minorHAnsi"/>
      <w:sz w:val="24"/>
      <w:szCs w:val="24"/>
      <w:lang w:val="en-CA"/>
    </w:rPr>
  </w:style>
  <w:style w:type="paragraph" w:customStyle="1" w:styleId="A6D35F9911D84A02A859996F447B5E6E3">
    <w:name w:val="A6D35F9911D84A02A859996F447B5E6E3"/>
    <w:rsid w:val="004413CB"/>
    <w:pPr>
      <w:spacing w:after="0" w:line="276" w:lineRule="auto"/>
    </w:pPr>
    <w:rPr>
      <w:rFonts w:ascii="Avenir Next LT Pro" w:eastAsiaTheme="minorHAnsi" w:hAnsi="Avenir Next LT Pro" w:cstheme="minorHAnsi"/>
      <w:sz w:val="24"/>
      <w:szCs w:val="24"/>
      <w:lang w:val="en-CA"/>
    </w:rPr>
  </w:style>
  <w:style w:type="paragraph" w:customStyle="1" w:styleId="A5FCADD2D4144E99822D148CF21C12CB3">
    <w:name w:val="A5FCADD2D4144E99822D148CF21C12CB3"/>
    <w:rsid w:val="004413CB"/>
    <w:pPr>
      <w:spacing w:after="0" w:line="276" w:lineRule="auto"/>
    </w:pPr>
    <w:rPr>
      <w:rFonts w:ascii="Avenir Next LT Pro" w:eastAsiaTheme="minorHAnsi" w:hAnsi="Avenir Next LT Pro" w:cstheme="minorHAnsi"/>
      <w:sz w:val="24"/>
      <w:szCs w:val="24"/>
      <w:lang w:val="en-CA"/>
    </w:rPr>
  </w:style>
  <w:style w:type="paragraph" w:customStyle="1" w:styleId="F2ACEE3BA8F94B798E1384AA2D23C8203">
    <w:name w:val="F2ACEE3BA8F94B798E1384AA2D23C8203"/>
    <w:rsid w:val="004413CB"/>
    <w:pPr>
      <w:spacing w:after="0" w:line="276" w:lineRule="auto"/>
    </w:pPr>
    <w:rPr>
      <w:rFonts w:ascii="Avenir Next LT Pro" w:eastAsiaTheme="minorHAnsi" w:hAnsi="Avenir Next LT Pro" w:cstheme="minorHAnsi"/>
      <w:sz w:val="24"/>
      <w:szCs w:val="24"/>
      <w:lang w:val="en-CA"/>
    </w:rPr>
  </w:style>
  <w:style w:type="paragraph" w:customStyle="1" w:styleId="03AA5EBD4E8947EDA8D68BCFA195606D3">
    <w:name w:val="03AA5EBD4E8947EDA8D68BCFA195606D3"/>
    <w:rsid w:val="004413CB"/>
    <w:pPr>
      <w:spacing w:after="0" w:line="276" w:lineRule="auto"/>
    </w:pPr>
    <w:rPr>
      <w:rFonts w:ascii="Avenir Next LT Pro" w:eastAsiaTheme="minorHAnsi" w:hAnsi="Avenir Next LT Pro" w:cstheme="minorHAnsi"/>
      <w:sz w:val="24"/>
      <w:szCs w:val="24"/>
      <w:lang w:val="en-CA"/>
    </w:rPr>
  </w:style>
  <w:style w:type="paragraph" w:customStyle="1" w:styleId="86CCC524F2E742AFACCD914CE6C0D3013">
    <w:name w:val="86CCC524F2E742AFACCD914CE6C0D3013"/>
    <w:rsid w:val="004413CB"/>
    <w:pPr>
      <w:spacing w:after="0" w:line="276" w:lineRule="auto"/>
    </w:pPr>
    <w:rPr>
      <w:rFonts w:ascii="Avenir Next LT Pro" w:eastAsiaTheme="minorHAnsi" w:hAnsi="Avenir Next LT Pro" w:cstheme="minorHAnsi"/>
      <w:sz w:val="24"/>
      <w:szCs w:val="24"/>
      <w:lang w:val="en-CA"/>
    </w:rPr>
  </w:style>
  <w:style w:type="paragraph" w:customStyle="1" w:styleId="66DE60745F18446783D794D264BA32CE3">
    <w:name w:val="66DE60745F18446783D794D264BA32CE3"/>
    <w:rsid w:val="004413CB"/>
    <w:pPr>
      <w:spacing w:after="0" w:line="276" w:lineRule="auto"/>
    </w:pPr>
    <w:rPr>
      <w:rFonts w:ascii="Avenir Next LT Pro" w:eastAsiaTheme="minorHAnsi" w:hAnsi="Avenir Next LT Pro" w:cstheme="minorHAnsi"/>
      <w:sz w:val="24"/>
      <w:szCs w:val="24"/>
      <w:lang w:val="en-CA"/>
    </w:rPr>
  </w:style>
  <w:style w:type="paragraph" w:customStyle="1" w:styleId="961C626C9C7C499E9F4BC6FD5FB6669D3">
    <w:name w:val="961C626C9C7C499E9F4BC6FD5FB6669D3"/>
    <w:rsid w:val="004413CB"/>
    <w:pPr>
      <w:spacing w:after="0" w:line="276" w:lineRule="auto"/>
    </w:pPr>
    <w:rPr>
      <w:rFonts w:ascii="Avenir Next LT Pro" w:eastAsiaTheme="minorHAnsi" w:hAnsi="Avenir Next LT Pro" w:cstheme="minorHAnsi"/>
      <w:sz w:val="24"/>
      <w:szCs w:val="24"/>
      <w:lang w:val="en-CA"/>
    </w:rPr>
  </w:style>
  <w:style w:type="paragraph" w:customStyle="1" w:styleId="B445E7B860CF48C1AD948A09FA4F792D1">
    <w:name w:val="B445E7B860CF48C1AD948A09FA4F792D1"/>
    <w:rsid w:val="004413CB"/>
    <w:pPr>
      <w:spacing w:after="0" w:line="276" w:lineRule="auto"/>
    </w:pPr>
    <w:rPr>
      <w:rFonts w:ascii="Avenir Next LT Pro" w:eastAsiaTheme="minorHAnsi" w:hAnsi="Avenir Next LT Pro" w:cstheme="minorHAnsi"/>
      <w:sz w:val="24"/>
      <w:szCs w:val="24"/>
      <w:lang w:val="en-CA"/>
    </w:rPr>
  </w:style>
  <w:style w:type="paragraph" w:customStyle="1" w:styleId="ACF6CCA4D55D4AA99228AB496E25B57B3">
    <w:name w:val="ACF6CCA4D55D4AA99228AB496E25B57B3"/>
    <w:rsid w:val="004413CB"/>
    <w:pPr>
      <w:spacing w:after="0" w:line="276" w:lineRule="auto"/>
    </w:pPr>
    <w:rPr>
      <w:rFonts w:ascii="Avenir Next LT Pro" w:eastAsiaTheme="minorHAnsi" w:hAnsi="Avenir Next LT Pro" w:cstheme="minorHAnsi"/>
      <w:sz w:val="24"/>
      <w:szCs w:val="24"/>
      <w:lang w:val="en-CA"/>
    </w:rPr>
  </w:style>
  <w:style w:type="paragraph" w:customStyle="1" w:styleId="632F9D086A364455B3BE5D3AB7181E643">
    <w:name w:val="632F9D086A364455B3BE5D3AB7181E643"/>
    <w:rsid w:val="004413CB"/>
    <w:pPr>
      <w:spacing w:after="0" w:line="276" w:lineRule="auto"/>
    </w:pPr>
    <w:rPr>
      <w:rFonts w:ascii="Avenir Next LT Pro" w:eastAsiaTheme="minorHAnsi" w:hAnsi="Avenir Next LT Pro" w:cstheme="minorHAnsi"/>
      <w:sz w:val="24"/>
      <w:szCs w:val="24"/>
      <w:lang w:val="en-CA"/>
    </w:rPr>
  </w:style>
  <w:style w:type="paragraph" w:customStyle="1" w:styleId="E5E9D5AB03744BA3A16EE6ED9538623E3">
    <w:name w:val="E5E9D5AB03744BA3A16EE6ED9538623E3"/>
    <w:rsid w:val="004413CB"/>
    <w:pPr>
      <w:spacing w:after="0" w:line="276" w:lineRule="auto"/>
    </w:pPr>
    <w:rPr>
      <w:rFonts w:ascii="Avenir Next LT Pro" w:eastAsiaTheme="minorHAnsi" w:hAnsi="Avenir Next LT Pro" w:cstheme="minorHAnsi"/>
      <w:sz w:val="24"/>
      <w:szCs w:val="24"/>
      <w:lang w:val="en-CA"/>
    </w:rPr>
  </w:style>
  <w:style w:type="paragraph" w:customStyle="1" w:styleId="2C9084CD3CC34B448AEC661DFD3D64DC3">
    <w:name w:val="2C9084CD3CC34B448AEC661DFD3D64DC3"/>
    <w:rsid w:val="004413CB"/>
    <w:pPr>
      <w:spacing w:after="0" w:line="276" w:lineRule="auto"/>
    </w:pPr>
    <w:rPr>
      <w:rFonts w:ascii="Avenir Next LT Pro" w:eastAsiaTheme="minorHAnsi" w:hAnsi="Avenir Next LT Pro" w:cstheme="minorHAnsi"/>
      <w:sz w:val="24"/>
      <w:szCs w:val="24"/>
      <w:lang w:val="en-CA"/>
    </w:rPr>
  </w:style>
  <w:style w:type="paragraph" w:customStyle="1" w:styleId="F0E63693BCBF49338F32A0B84565F7F23">
    <w:name w:val="F0E63693BCBF49338F32A0B84565F7F23"/>
    <w:rsid w:val="004413CB"/>
    <w:pPr>
      <w:spacing w:after="0" w:line="276" w:lineRule="auto"/>
    </w:pPr>
    <w:rPr>
      <w:rFonts w:ascii="Avenir Next LT Pro" w:eastAsiaTheme="minorHAnsi" w:hAnsi="Avenir Next LT Pro" w:cstheme="minorHAnsi"/>
      <w:sz w:val="24"/>
      <w:szCs w:val="24"/>
      <w:lang w:val="en-CA"/>
    </w:rPr>
  </w:style>
  <w:style w:type="paragraph" w:customStyle="1" w:styleId="0EC4DFD6680647E69C86C5618DD47F242">
    <w:name w:val="0EC4DFD6680647E69C86C5618DD47F242"/>
    <w:rsid w:val="004413CB"/>
    <w:pPr>
      <w:spacing w:after="0" w:line="276" w:lineRule="auto"/>
    </w:pPr>
    <w:rPr>
      <w:rFonts w:ascii="Avenir Next LT Pro" w:eastAsiaTheme="minorHAnsi" w:hAnsi="Avenir Next LT Pro" w:cstheme="minorHAnsi"/>
      <w:sz w:val="24"/>
      <w:szCs w:val="24"/>
      <w:lang w:val="en-CA"/>
    </w:rPr>
  </w:style>
  <w:style w:type="paragraph" w:customStyle="1" w:styleId="1A0CB14691F742718CA47A2E6B67581B3">
    <w:name w:val="1A0CB14691F742718CA47A2E6B67581B3"/>
    <w:rsid w:val="004413CB"/>
    <w:pPr>
      <w:spacing w:after="0" w:line="276" w:lineRule="auto"/>
    </w:pPr>
    <w:rPr>
      <w:rFonts w:ascii="Avenir Next LT Pro" w:eastAsiaTheme="minorHAnsi" w:hAnsi="Avenir Next LT Pro" w:cstheme="minorHAnsi"/>
      <w:sz w:val="24"/>
      <w:szCs w:val="24"/>
      <w:lang w:val="en-CA"/>
    </w:rPr>
  </w:style>
  <w:style w:type="paragraph" w:customStyle="1" w:styleId="32265C2656F047AAA773FEACA6E827903">
    <w:name w:val="32265C2656F047AAA773FEACA6E827903"/>
    <w:rsid w:val="004413CB"/>
    <w:pPr>
      <w:spacing w:after="0" w:line="276" w:lineRule="auto"/>
    </w:pPr>
    <w:rPr>
      <w:rFonts w:ascii="Avenir Next LT Pro" w:eastAsiaTheme="minorHAnsi" w:hAnsi="Avenir Next LT Pro" w:cstheme="minorHAnsi"/>
      <w:sz w:val="24"/>
      <w:szCs w:val="24"/>
      <w:lang w:val="en-CA"/>
    </w:rPr>
  </w:style>
  <w:style w:type="paragraph" w:customStyle="1" w:styleId="23912C4E485A492EAD693B98EFE831A23">
    <w:name w:val="23912C4E485A492EAD693B98EFE831A23"/>
    <w:rsid w:val="004413CB"/>
    <w:pPr>
      <w:spacing w:after="0" w:line="276" w:lineRule="auto"/>
    </w:pPr>
    <w:rPr>
      <w:rFonts w:ascii="Avenir Next LT Pro" w:eastAsiaTheme="minorHAnsi" w:hAnsi="Avenir Next LT Pro" w:cstheme="minorHAnsi"/>
      <w:sz w:val="24"/>
      <w:szCs w:val="24"/>
      <w:lang w:val="en-CA"/>
    </w:rPr>
  </w:style>
  <w:style w:type="paragraph" w:customStyle="1" w:styleId="D96C9BE9DCB14A88B2CD61101862B1433">
    <w:name w:val="D96C9BE9DCB14A88B2CD61101862B1433"/>
    <w:rsid w:val="004413CB"/>
    <w:pPr>
      <w:spacing w:after="0" w:line="276" w:lineRule="auto"/>
    </w:pPr>
    <w:rPr>
      <w:rFonts w:ascii="Avenir Next LT Pro" w:eastAsiaTheme="minorHAnsi" w:hAnsi="Avenir Next LT Pro" w:cstheme="minorHAnsi"/>
      <w:sz w:val="24"/>
      <w:szCs w:val="24"/>
      <w:lang w:val="en-CA"/>
    </w:rPr>
  </w:style>
  <w:style w:type="paragraph" w:customStyle="1" w:styleId="199101E4154D4DB8A35E21D0F30DBD912">
    <w:name w:val="199101E4154D4DB8A35E21D0F30DBD912"/>
    <w:rsid w:val="004413CB"/>
    <w:pPr>
      <w:spacing w:after="0" w:line="276" w:lineRule="auto"/>
    </w:pPr>
    <w:rPr>
      <w:rFonts w:ascii="Avenir Next LT Pro" w:eastAsiaTheme="minorHAnsi" w:hAnsi="Avenir Next LT Pro" w:cstheme="minorHAnsi"/>
      <w:sz w:val="24"/>
      <w:szCs w:val="24"/>
      <w:lang w:val="en-CA"/>
    </w:rPr>
  </w:style>
  <w:style w:type="paragraph" w:customStyle="1" w:styleId="66E5A970FEB94857825EBBE5DE0E35FC3">
    <w:name w:val="66E5A970FEB94857825EBBE5DE0E35FC3"/>
    <w:rsid w:val="004413CB"/>
    <w:pPr>
      <w:spacing w:after="0" w:line="276" w:lineRule="auto"/>
    </w:pPr>
    <w:rPr>
      <w:rFonts w:ascii="Avenir Next LT Pro" w:eastAsiaTheme="minorHAnsi" w:hAnsi="Avenir Next LT Pro" w:cstheme="minorHAnsi"/>
      <w:sz w:val="24"/>
      <w:szCs w:val="24"/>
      <w:lang w:val="en-CA"/>
    </w:rPr>
  </w:style>
  <w:style w:type="paragraph" w:customStyle="1" w:styleId="3DFD531F7CC5440AAAE4E14C09EC19B93">
    <w:name w:val="3DFD531F7CC5440AAAE4E14C09EC19B93"/>
    <w:rsid w:val="004413CB"/>
    <w:pPr>
      <w:spacing w:after="0" w:line="276" w:lineRule="auto"/>
    </w:pPr>
    <w:rPr>
      <w:rFonts w:ascii="Avenir Next LT Pro" w:eastAsiaTheme="minorHAnsi" w:hAnsi="Avenir Next LT Pro" w:cstheme="minorHAnsi"/>
      <w:sz w:val="24"/>
      <w:szCs w:val="24"/>
      <w:lang w:val="en-CA"/>
    </w:rPr>
  </w:style>
  <w:style w:type="paragraph" w:customStyle="1" w:styleId="7A330306676048B3BDC291DB385530E93">
    <w:name w:val="7A330306676048B3BDC291DB385530E93"/>
    <w:rsid w:val="004413CB"/>
    <w:pPr>
      <w:spacing w:after="0" w:line="276" w:lineRule="auto"/>
    </w:pPr>
    <w:rPr>
      <w:rFonts w:ascii="Avenir Next LT Pro" w:eastAsiaTheme="minorHAnsi" w:hAnsi="Avenir Next LT Pro" w:cstheme="minorHAnsi"/>
      <w:sz w:val="24"/>
      <w:szCs w:val="24"/>
      <w:lang w:val="en-CA"/>
    </w:rPr>
  </w:style>
  <w:style w:type="paragraph" w:customStyle="1" w:styleId="9B8178C6E4FD4F5F845DF5C2A8F66E303">
    <w:name w:val="9B8178C6E4FD4F5F845DF5C2A8F66E303"/>
    <w:rsid w:val="004413CB"/>
    <w:pPr>
      <w:spacing w:after="0" w:line="276" w:lineRule="auto"/>
    </w:pPr>
    <w:rPr>
      <w:rFonts w:ascii="Avenir Next LT Pro" w:eastAsiaTheme="minorHAnsi" w:hAnsi="Avenir Next LT Pro" w:cstheme="minorHAnsi"/>
      <w:sz w:val="24"/>
      <w:szCs w:val="24"/>
      <w:lang w:val="en-CA"/>
    </w:rPr>
  </w:style>
  <w:style w:type="paragraph" w:customStyle="1" w:styleId="A9C84BA679454C8AB53164F64ED4CDD42">
    <w:name w:val="A9C84BA679454C8AB53164F64ED4CDD42"/>
    <w:rsid w:val="004413CB"/>
    <w:pPr>
      <w:spacing w:after="0" w:line="276" w:lineRule="auto"/>
    </w:pPr>
    <w:rPr>
      <w:rFonts w:ascii="Avenir Next LT Pro" w:eastAsiaTheme="minorHAnsi" w:hAnsi="Avenir Next LT Pro" w:cstheme="minorHAnsi"/>
      <w:sz w:val="24"/>
      <w:szCs w:val="24"/>
      <w:lang w:val="en-CA"/>
    </w:rPr>
  </w:style>
  <w:style w:type="paragraph" w:customStyle="1" w:styleId="5DF2F80AC0DE4D4087832BFE2173728E3">
    <w:name w:val="5DF2F80AC0DE4D4087832BFE2173728E3"/>
    <w:rsid w:val="004413CB"/>
    <w:pPr>
      <w:spacing w:after="0" w:line="276" w:lineRule="auto"/>
    </w:pPr>
    <w:rPr>
      <w:rFonts w:ascii="Avenir Next LT Pro" w:eastAsiaTheme="minorHAnsi" w:hAnsi="Avenir Next LT Pro" w:cstheme="minorHAnsi"/>
      <w:sz w:val="24"/>
      <w:szCs w:val="24"/>
      <w:lang w:val="en-CA"/>
    </w:rPr>
  </w:style>
  <w:style w:type="paragraph" w:customStyle="1" w:styleId="4795D67E1BE1436690CB0311860994F33">
    <w:name w:val="4795D67E1BE1436690CB0311860994F33"/>
    <w:rsid w:val="004413CB"/>
    <w:pPr>
      <w:spacing w:after="0" w:line="276" w:lineRule="auto"/>
    </w:pPr>
    <w:rPr>
      <w:rFonts w:ascii="Avenir Next LT Pro" w:eastAsiaTheme="minorHAnsi" w:hAnsi="Avenir Next LT Pro" w:cstheme="minorHAnsi"/>
      <w:sz w:val="24"/>
      <w:szCs w:val="24"/>
      <w:lang w:val="en-CA"/>
    </w:rPr>
  </w:style>
  <w:style w:type="paragraph" w:customStyle="1" w:styleId="8B592BC66A65464D94D4EF7A01FB21433">
    <w:name w:val="8B592BC66A65464D94D4EF7A01FB21433"/>
    <w:rsid w:val="004413CB"/>
    <w:pPr>
      <w:spacing w:after="0" w:line="276" w:lineRule="auto"/>
    </w:pPr>
    <w:rPr>
      <w:rFonts w:ascii="Avenir Next LT Pro" w:eastAsiaTheme="minorHAnsi" w:hAnsi="Avenir Next LT Pro" w:cstheme="minorHAnsi"/>
      <w:sz w:val="24"/>
      <w:szCs w:val="24"/>
      <w:lang w:val="en-CA"/>
    </w:rPr>
  </w:style>
  <w:style w:type="paragraph" w:customStyle="1" w:styleId="2BC53630E62F4334B18D2AF1369368FA3">
    <w:name w:val="2BC53630E62F4334B18D2AF1369368FA3"/>
    <w:rsid w:val="004413CB"/>
    <w:pPr>
      <w:spacing w:after="0" w:line="276" w:lineRule="auto"/>
    </w:pPr>
    <w:rPr>
      <w:rFonts w:ascii="Avenir Next LT Pro" w:eastAsiaTheme="minorHAnsi" w:hAnsi="Avenir Next LT Pro" w:cstheme="minorHAnsi"/>
      <w:sz w:val="24"/>
      <w:szCs w:val="24"/>
      <w:lang w:val="en-CA"/>
    </w:rPr>
  </w:style>
  <w:style w:type="paragraph" w:customStyle="1" w:styleId="FF078DAE03294E5AA3E8C32D97A7B1FD2">
    <w:name w:val="FF078DAE03294E5AA3E8C32D97A7B1FD2"/>
    <w:rsid w:val="004413CB"/>
    <w:pPr>
      <w:spacing w:after="0" w:line="276" w:lineRule="auto"/>
    </w:pPr>
    <w:rPr>
      <w:rFonts w:ascii="Avenir Next LT Pro" w:eastAsiaTheme="minorHAnsi" w:hAnsi="Avenir Next LT Pro" w:cstheme="minorHAnsi"/>
      <w:sz w:val="24"/>
      <w:szCs w:val="24"/>
      <w:lang w:val="en-CA"/>
    </w:rPr>
  </w:style>
  <w:style w:type="paragraph" w:customStyle="1" w:styleId="3662460E1CCB4F77A04B463506D27D083">
    <w:name w:val="3662460E1CCB4F77A04B463506D27D083"/>
    <w:rsid w:val="004413CB"/>
    <w:pPr>
      <w:spacing w:after="0" w:line="276" w:lineRule="auto"/>
    </w:pPr>
    <w:rPr>
      <w:rFonts w:ascii="Avenir Next LT Pro" w:eastAsiaTheme="minorHAnsi" w:hAnsi="Avenir Next LT Pro" w:cstheme="minorHAnsi"/>
      <w:sz w:val="24"/>
      <w:szCs w:val="24"/>
      <w:lang w:val="en-CA"/>
    </w:rPr>
  </w:style>
  <w:style w:type="paragraph" w:customStyle="1" w:styleId="EF731AD7A9394493A57F09D45D10AA3D3">
    <w:name w:val="EF731AD7A9394493A57F09D45D10AA3D3"/>
    <w:rsid w:val="004413CB"/>
    <w:pPr>
      <w:spacing w:after="0" w:line="276" w:lineRule="auto"/>
    </w:pPr>
    <w:rPr>
      <w:rFonts w:ascii="Avenir Next LT Pro" w:eastAsiaTheme="minorHAnsi" w:hAnsi="Avenir Next LT Pro" w:cstheme="minorHAnsi"/>
      <w:sz w:val="24"/>
      <w:szCs w:val="24"/>
      <w:lang w:val="en-CA"/>
    </w:rPr>
  </w:style>
  <w:style w:type="paragraph" w:customStyle="1" w:styleId="957A35A4B22042D9ADD63EC35F0057E5">
    <w:name w:val="957A35A4B22042D9ADD63EC35F0057E5"/>
    <w:rsid w:val="004413CB"/>
    <w:pPr>
      <w:spacing w:line="278" w:lineRule="auto"/>
    </w:pPr>
    <w:rPr>
      <w:kern w:val="2"/>
      <w:sz w:val="24"/>
      <w:szCs w:val="24"/>
      <w:lang w:val="en-CA" w:eastAsia="en-CA"/>
      <w14:ligatures w14:val="standardContextual"/>
    </w:rPr>
  </w:style>
  <w:style w:type="paragraph" w:customStyle="1" w:styleId="E2B407148DFA4ED3B1C7304CBB6FE58D">
    <w:name w:val="E2B407148DFA4ED3B1C7304CBB6FE58D"/>
    <w:rsid w:val="004413CB"/>
    <w:pPr>
      <w:spacing w:line="278" w:lineRule="auto"/>
    </w:pPr>
    <w:rPr>
      <w:kern w:val="2"/>
      <w:sz w:val="24"/>
      <w:szCs w:val="24"/>
      <w:lang w:val="en-CA" w:eastAsia="en-CA"/>
      <w14:ligatures w14:val="standardContextual"/>
    </w:rPr>
  </w:style>
  <w:style w:type="paragraph" w:customStyle="1" w:styleId="C7C23F0F99F144B88CDF9E44C371A2C5">
    <w:name w:val="C7C23F0F99F144B88CDF9E44C371A2C5"/>
    <w:rsid w:val="004413CB"/>
    <w:pPr>
      <w:spacing w:line="278" w:lineRule="auto"/>
    </w:pPr>
    <w:rPr>
      <w:kern w:val="2"/>
      <w:sz w:val="24"/>
      <w:szCs w:val="24"/>
      <w:lang w:val="en-CA" w:eastAsia="en-CA"/>
      <w14:ligatures w14:val="standardContextual"/>
    </w:rPr>
  </w:style>
  <w:style w:type="paragraph" w:customStyle="1" w:styleId="701AFCA03C8243AB89142A4FC0357A79">
    <w:name w:val="701AFCA03C8243AB89142A4FC0357A79"/>
    <w:rsid w:val="004413CB"/>
    <w:pPr>
      <w:spacing w:line="278" w:lineRule="auto"/>
    </w:pPr>
    <w:rPr>
      <w:kern w:val="2"/>
      <w:sz w:val="24"/>
      <w:szCs w:val="24"/>
      <w:lang w:val="en-CA" w:eastAsia="en-CA"/>
      <w14:ligatures w14:val="standardContextual"/>
    </w:rPr>
  </w:style>
  <w:style w:type="paragraph" w:customStyle="1" w:styleId="FA1AFF1019AE47A7832544214CEC4C5E">
    <w:name w:val="FA1AFF1019AE47A7832544214CEC4C5E"/>
    <w:rsid w:val="004413CB"/>
    <w:pPr>
      <w:spacing w:line="278" w:lineRule="auto"/>
    </w:pPr>
    <w:rPr>
      <w:kern w:val="2"/>
      <w:sz w:val="24"/>
      <w:szCs w:val="24"/>
      <w:lang w:val="en-CA" w:eastAsia="en-CA"/>
      <w14:ligatures w14:val="standardContextual"/>
    </w:rPr>
  </w:style>
  <w:style w:type="paragraph" w:customStyle="1" w:styleId="0AC332D719D3423094E34AD088345181">
    <w:name w:val="0AC332D719D3423094E34AD088345181"/>
    <w:rsid w:val="004413CB"/>
    <w:pPr>
      <w:spacing w:line="278" w:lineRule="auto"/>
    </w:pPr>
    <w:rPr>
      <w:kern w:val="2"/>
      <w:sz w:val="24"/>
      <w:szCs w:val="24"/>
      <w:lang w:val="en-CA" w:eastAsia="en-CA"/>
      <w14:ligatures w14:val="standardContextual"/>
    </w:rPr>
  </w:style>
  <w:style w:type="paragraph" w:customStyle="1" w:styleId="170692EEF74942BC99B9E554A8C8AE63">
    <w:name w:val="170692EEF74942BC99B9E554A8C8AE63"/>
    <w:rsid w:val="004413CB"/>
    <w:pPr>
      <w:spacing w:line="278" w:lineRule="auto"/>
    </w:pPr>
    <w:rPr>
      <w:kern w:val="2"/>
      <w:sz w:val="24"/>
      <w:szCs w:val="24"/>
      <w:lang w:val="en-CA" w:eastAsia="en-CA"/>
      <w14:ligatures w14:val="standardContextual"/>
    </w:rPr>
  </w:style>
  <w:style w:type="paragraph" w:customStyle="1" w:styleId="A860A388D9C549CFAF782F529FFC3555">
    <w:name w:val="A860A388D9C549CFAF782F529FFC3555"/>
    <w:rsid w:val="004413CB"/>
    <w:pPr>
      <w:spacing w:line="278" w:lineRule="auto"/>
    </w:pPr>
    <w:rPr>
      <w:kern w:val="2"/>
      <w:sz w:val="24"/>
      <w:szCs w:val="24"/>
      <w:lang w:val="en-CA" w:eastAsia="en-CA"/>
      <w14:ligatures w14:val="standardContextual"/>
    </w:rPr>
  </w:style>
  <w:style w:type="paragraph" w:customStyle="1" w:styleId="1EA5D386ABAB464C8E8C8908AB5B4097">
    <w:name w:val="1EA5D386ABAB464C8E8C8908AB5B4097"/>
    <w:rsid w:val="004413CB"/>
    <w:pPr>
      <w:spacing w:line="278" w:lineRule="auto"/>
    </w:pPr>
    <w:rPr>
      <w:kern w:val="2"/>
      <w:sz w:val="24"/>
      <w:szCs w:val="24"/>
      <w:lang w:val="en-CA" w:eastAsia="en-CA"/>
      <w14:ligatures w14:val="standardContextual"/>
    </w:rPr>
  </w:style>
  <w:style w:type="paragraph" w:customStyle="1" w:styleId="E82512815F65496E8947E4866D00D8BA">
    <w:name w:val="E82512815F65496E8947E4866D00D8BA"/>
    <w:rsid w:val="004413CB"/>
    <w:pPr>
      <w:spacing w:line="278" w:lineRule="auto"/>
    </w:pPr>
    <w:rPr>
      <w:kern w:val="2"/>
      <w:sz w:val="24"/>
      <w:szCs w:val="24"/>
      <w:lang w:val="en-CA" w:eastAsia="en-CA"/>
      <w14:ligatures w14:val="standardContextual"/>
    </w:rPr>
  </w:style>
  <w:style w:type="paragraph" w:customStyle="1" w:styleId="6983D0CE34214AD78A69252AC5B64BEA">
    <w:name w:val="6983D0CE34214AD78A69252AC5B64BEA"/>
    <w:rsid w:val="004413CB"/>
    <w:pPr>
      <w:spacing w:line="278" w:lineRule="auto"/>
    </w:pPr>
    <w:rPr>
      <w:kern w:val="2"/>
      <w:sz w:val="24"/>
      <w:szCs w:val="24"/>
      <w:lang w:val="en-CA" w:eastAsia="en-CA"/>
      <w14:ligatures w14:val="standardContextual"/>
    </w:rPr>
  </w:style>
  <w:style w:type="paragraph" w:customStyle="1" w:styleId="EBD5F2F6B2F24214838A6BB62E210FCE">
    <w:name w:val="EBD5F2F6B2F24214838A6BB62E210FCE"/>
    <w:rsid w:val="004413CB"/>
    <w:pPr>
      <w:spacing w:line="278" w:lineRule="auto"/>
    </w:pPr>
    <w:rPr>
      <w:kern w:val="2"/>
      <w:sz w:val="24"/>
      <w:szCs w:val="24"/>
      <w:lang w:val="en-CA" w:eastAsia="en-CA"/>
      <w14:ligatures w14:val="standardContextual"/>
    </w:rPr>
  </w:style>
  <w:style w:type="paragraph" w:customStyle="1" w:styleId="3C9B7ECF9719468F916CD8FD9D7DB351">
    <w:name w:val="3C9B7ECF9719468F916CD8FD9D7DB351"/>
    <w:rsid w:val="004413CB"/>
    <w:pPr>
      <w:spacing w:line="278" w:lineRule="auto"/>
    </w:pPr>
    <w:rPr>
      <w:kern w:val="2"/>
      <w:sz w:val="24"/>
      <w:szCs w:val="24"/>
      <w:lang w:val="en-CA" w:eastAsia="en-CA"/>
      <w14:ligatures w14:val="standardContextual"/>
    </w:rPr>
  </w:style>
  <w:style w:type="paragraph" w:customStyle="1" w:styleId="05B44B9A84EA45368896A74CA898EDF4">
    <w:name w:val="05B44B9A84EA45368896A74CA898EDF4"/>
    <w:rsid w:val="004413CB"/>
    <w:pPr>
      <w:spacing w:line="278" w:lineRule="auto"/>
    </w:pPr>
    <w:rPr>
      <w:kern w:val="2"/>
      <w:sz w:val="24"/>
      <w:szCs w:val="24"/>
      <w:lang w:val="en-CA" w:eastAsia="en-CA"/>
      <w14:ligatures w14:val="standardContextual"/>
    </w:rPr>
  </w:style>
  <w:style w:type="paragraph" w:customStyle="1" w:styleId="E6B694682D0B4DF2BA6B23F0E19B5788">
    <w:name w:val="E6B694682D0B4DF2BA6B23F0E19B5788"/>
    <w:rsid w:val="004413CB"/>
    <w:pPr>
      <w:spacing w:line="278" w:lineRule="auto"/>
    </w:pPr>
    <w:rPr>
      <w:kern w:val="2"/>
      <w:sz w:val="24"/>
      <w:szCs w:val="24"/>
      <w:lang w:val="en-CA" w:eastAsia="en-CA"/>
      <w14:ligatures w14:val="standardContextual"/>
    </w:rPr>
  </w:style>
  <w:style w:type="paragraph" w:customStyle="1" w:styleId="2E03FF887F1148DB9098A80A00402AFC">
    <w:name w:val="2E03FF887F1148DB9098A80A00402AFC"/>
    <w:rsid w:val="004413CB"/>
    <w:pPr>
      <w:spacing w:line="278" w:lineRule="auto"/>
    </w:pPr>
    <w:rPr>
      <w:kern w:val="2"/>
      <w:sz w:val="24"/>
      <w:szCs w:val="24"/>
      <w:lang w:val="en-CA" w:eastAsia="en-CA"/>
      <w14:ligatures w14:val="standardContextual"/>
    </w:rPr>
  </w:style>
  <w:style w:type="paragraph" w:customStyle="1" w:styleId="5C0E42374DD646D3A80836603B01128B">
    <w:name w:val="5C0E42374DD646D3A80836603B01128B"/>
    <w:rsid w:val="004413CB"/>
    <w:pPr>
      <w:spacing w:line="278" w:lineRule="auto"/>
    </w:pPr>
    <w:rPr>
      <w:kern w:val="2"/>
      <w:sz w:val="24"/>
      <w:szCs w:val="24"/>
      <w:lang w:val="en-CA" w:eastAsia="en-CA"/>
      <w14:ligatures w14:val="standardContextual"/>
    </w:rPr>
  </w:style>
  <w:style w:type="paragraph" w:customStyle="1" w:styleId="E61C59188651451D95E6EDEBF987F841">
    <w:name w:val="E61C59188651451D95E6EDEBF987F841"/>
    <w:rsid w:val="004413CB"/>
    <w:pPr>
      <w:spacing w:line="278" w:lineRule="auto"/>
    </w:pPr>
    <w:rPr>
      <w:kern w:val="2"/>
      <w:sz w:val="24"/>
      <w:szCs w:val="24"/>
      <w:lang w:val="en-CA" w:eastAsia="en-CA"/>
      <w14:ligatures w14:val="standardContextual"/>
    </w:rPr>
  </w:style>
  <w:style w:type="paragraph" w:customStyle="1" w:styleId="C137DF8E50C245FFA766921704358288">
    <w:name w:val="C137DF8E50C245FFA766921704358288"/>
    <w:rsid w:val="004413CB"/>
    <w:pPr>
      <w:spacing w:line="278" w:lineRule="auto"/>
    </w:pPr>
    <w:rPr>
      <w:kern w:val="2"/>
      <w:sz w:val="24"/>
      <w:szCs w:val="24"/>
      <w:lang w:val="en-CA" w:eastAsia="en-CA"/>
      <w14:ligatures w14:val="standardContextual"/>
    </w:rPr>
  </w:style>
  <w:style w:type="paragraph" w:customStyle="1" w:styleId="64464D8C2692405AA91FAC849673B8D8">
    <w:name w:val="64464D8C2692405AA91FAC849673B8D8"/>
    <w:rsid w:val="004413CB"/>
    <w:pPr>
      <w:spacing w:line="278" w:lineRule="auto"/>
    </w:pPr>
    <w:rPr>
      <w:kern w:val="2"/>
      <w:sz w:val="24"/>
      <w:szCs w:val="24"/>
      <w:lang w:val="en-CA" w:eastAsia="en-CA"/>
      <w14:ligatures w14:val="standardContextual"/>
    </w:rPr>
  </w:style>
  <w:style w:type="paragraph" w:customStyle="1" w:styleId="8276CB044AEC49EF94F04B76D7D8DE08">
    <w:name w:val="8276CB044AEC49EF94F04B76D7D8DE08"/>
    <w:rsid w:val="004413CB"/>
    <w:pPr>
      <w:spacing w:line="278" w:lineRule="auto"/>
    </w:pPr>
    <w:rPr>
      <w:kern w:val="2"/>
      <w:sz w:val="24"/>
      <w:szCs w:val="24"/>
      <w:lang w:val="en-CA" w:eastAsia="en-CA"/>
      <w14:ligatures w14:val="standardContextual"/>
    </w:rPr>
  </w:style>
  <w:style w:type="paragraph" w:customStyle="1" w:styleId="6B84C3F72E694169B727731CF4FC9FF4">
    <w:name w:val="6B84C3F72E694169B727731CF4FC9FF4"/>
    <w:rsid w:val="004413CB"/>
    <w:pPr>
      <w:spacing w:line="278" w:lineRule="auto"/>
    </w:pPr>
    <w:rPr>
      <w:kern w:val="2"/>
      <w:sz w:val="24"/>
      <w:szCs w:val="24"/>
      <w:lang w:val="en-CA" w:eastAsia="en-CA"/>
      <w14:ligatures w14:val="standardContextual"/>
    </w:rPr>
  </w:style>
  <w:style w:type="paragraph" w:customStyle="1" w:styleId="58562FBE713248F98104EA61070ACE0F">
    <w:name w:val="58562FBE713248F98104EA61070ACE0F"/>
    <w:rsid w:val="004413CB"/>
    <w:pPr>
      <w:spacing w:line="278" w:lineRule="auto"/>
    </w:pPr>
    <w:rPr>
      <w:kern w:val="2"/>
      <w:sz w:val="24"/>
      <w:szCs w:val="24"/>
      <w:lang w:val="en-CA" w:eastAsia="en-CA"/>
      <w14:ligatures w14:val="standardContextual"/>
    </w:rPr>
  </w:style>
  <w:style w:type="paragraph" w:customStyle="1" w:styleId="11B165034D194037B874B2EC00185F4D">
    <w:name w:val="11B165034D194037B874B2EC00185F4D"/>
    <w:rsid w:val="004413CB"/>
    <w:pPr>
      <w:spacing w:line="278" w:lineRule="auto"/>
    </w:pPr>
    <w:rPr>
      <w:kern w:val="2"/>
      <w:sz w:val="24"/>
      <w:szCs w:val="24"/>
      <w:lang w:val="en-CA" w:eastAsia="en-CA"/>
      <w14:ligatures w14:val="standardContextual"/>
    </w:rPr>
  </w:style>
  <w:style w:type="paragraph" w:customStyle="1" w:styleId="1118B71E23234BC4A7667232EA7F8572">
    <w:name w:val="1118B71E23234BC4A7667232EA7F8572"/>
    <w:rsid w:val="004413CB"/>
    <w:pPr>
      <w:spacing w:line="278" w:lineRule="auto"/>
    </w:pPr>
    <w:rPr>
      <w:kern w:val="2"/>
      <w:sz w:val="24"/>
      <w:szCs w:val="24"/>
      <w:lang w:val="en-CA" w:eastAsia="en-CA"/>
      <w14:ligatures w14:val="standardContextual"/>
    </w:rPr>
  </w:style>
  <w:style w:type="paragraph" w:customStyle="1" w:styleId="A8B332346FDB4038B4DCFB71B19BF2C9">
    <w:name w:val="A8B332346FDB4038B4DCFB71B19BF2C9"/>
    <w:rsid w:val="004413CB"/>
    <w:pPr>
      <w:spacing w:line="278" w:lineRule="auto"/>
    </w:pPr>
    <w:rPr>
      <w:kern w:val="2"/>
      <w:sz w:val="24"/>
      <w:szCs w:val="24"/>
      <w:lang w:val="en-CA" w:eastAsia="en-CA"/>
      <w14:ligatures w14:val="standardContextual"/>
    </w:rPr>
  </w:style>
  <w:style w:type="paragraph" w:customStyle="1" w:styleId="8D9611A58443456DBA3E9248DB1CAFEF">
    <w:name w:val="8D9611A58443456DBA3E9248DB1CAFEF"/>
    <w:rsid w:val="004413CB"/>
    <w:pPr>
      <w:spacing w:line="278" w:lineRule="auto"/>
    </w:pPr>
    <w:rPr>
      <w:kern w:val="2"/>
      <w:sz w:val="24"/>
      <w:szCs w:val="24"/>
      <w:lang w:val="en-CA" w:eastAsia="en-CA"/>
      <w14:ligatures w14:val="standardContextual"/>
    </w:rPr>
  </w:style>
  <w:style w:type="paragraph" w:customStyle="1" w:styleId="0575079EAA9C4150BBB8D65C88E3A304">
    <w:name w:val="0575079EAA9C4150BBB8D65C88E3A304"/>
    <w:rsid w:val="004413CB"/>
    <w:pPr>
      <w:spacing w:line="278" w:lineRule="auto"/>
    </w:pPr>
    <w:rPr>
      <w:kern w:val="2"/>
      <w:sz w:val="24"/>
      <w:szCs w:val="24"/>
      <w:lang w:val="en-CA" w:eastAsia="en-CA"/>
      <w14:ligatures w14:val="standardContextual"/>
    </w:rPr>
  </w:style>
  <w:style w:type="paragraph" w:customStyle="1" w:styleId="8C93E97DF6084180A67B3CA85BEFDF65">
    <w:name w:val="8C93E97DF6084180A67B3CA85BEFDF65"/>
    <w:rsid w:val="004413CB"/>
    <w:pPr>
      <w:spacing w:line="278" w:lineRule="auto"/>
    </w:pPr>
    <w:rPr>
      <w:kern w:val="2"/>
      <w:sz w:val="24"/>
      <w:szCs w:val="24"/>
      <w:lang w:val="en-CA" w:eastAsia="en-CA"/>
      <w14:ligatures w14:val="standardContextual"/>
    </w:rPr>
  </w:style>
  <w:style w:type="paragraph" w:customStyle="1" w:styleId="D675BD9ED38347DB8607A648C1AB3834">
    <w:name w:val="D675BD9ED38347DB8607A648C1AB3834"/>
    <w:rsid w:val="004413CB"/>
    <w:pPr>
      <w:spacing w:line="278" w:lineRule="auto"/>
    </w:pPr>
    <w:rPr>
      <w:kern w:val="2"/>
      <w:sz w:val="24"/>
      <w:szCs w:val="24"/>
      <w:lang w:val="en-CA" w:eastAsia="en-CA"/>
      <w14:ligatures w14:val="standardContextual"/>
    </w:rPr>
  </w:style>
  <w:style w:type="paragraph" w:customStyle="1" w:styleId="5EA3935A9064465985283E07616A84C9">
    <w:name w:val="5EA3935A9064465985283E07616A84C9"/>
    <w:rsid w:val="004413CB"/>
    <w:pPr>
      <w:spacing w:line="278" w:lineRule="auto"/>
    </w:pPr>
    <w:rPr>
      <w:kern w:val="2"/>
      <w:sz w:val="24"/>
      <w:szCs w:val="24"/>
      <w:lang w:val="en-CA" w:eastAsia="en-CA"/>
      <w14:ligatures w14:val="standardContextual"/>
    </w:rPr>
  </w:style>
  <w:style w:type="paragraph" w:customStyle="1" w:styleId="67E542290BFA4104B756C84CDE83C72D">
    <w:name w:val="67E542290BFA4104B756C84CDE83C72D"/>
    <w:rsid w:val="004413CB"/>
    <w:pPr>
      <w:spacing w:line="278" w:lineRule="auto"/>
    </w:pPr>
    <w:rPr>
      <w:kern w:val="2"/>
      <w:sz w:val="24"/>
      <w:szCs w:val="24"/>
      <w:lang w:val="en-CA" w:eastAsia="en-CA"/>
      <w14:ligatures w14:val="standardContextual"/>
    </w:rPr>
  </w:style>
  <w:style w:type="paragraph" w:customStyle="1" w:styleId="98B47AAE69E54C5FAA8E7FA8133B0DB7">
    <w:name w:val="98B47AAE69E54C5FAA8E7FA8133B0DB7"/>
    <w:rsid w:val="004413CB"/>
    <w:pPr>
      <w:spacing w:line="278" w:lineRule="auto"/>
    </w:pPr>
    <w:rPr>
      <w:kern w:val="2"/>
      <w:sz w:val="24"/>
      <w:szCs w:val="24"/>
      <w:lang w:val="en-CA" w:eastAsia="en-CA"/>
      <w14:ligatures w14:val="standardContextual"/>
    </w:rPr>
  </w:style>
  <w:style w:type="paragraph" w:customStyle="1" w:styleId="BE328BEBB5F8449BB3FA1B5914A997BC">
    <w:name w:val="BE328BEBB5F8449BB3FA1B5914A997BC"/>
    <w:rsid w:val="004413CB"/>
    <w:pPr>
      <w:spacing w:line="278" w:lineRule="auto"/>
    </w:pPr>
    <w:rPr>
      <w:kern w:val="2"/>
      <w:sz w:val="24"/>
      <w:szCs w:val="24"/>
      <w:lang w:val="en-CA" w:eastAsia="en-CA"/>
      <w14:ligatures w14:val="standardContextual"/>
    </w:rPr>
  </w:style>
  <w:style w:type="paragraph" w:customStyle="1" w:styleId="DF4F47EC64254544B6803AA2B6BADEB4">
    <w:name w:val="DF4F47EC64254544B6803AA2B6BADEB4"/>
    <w:rsid w:val="004413CB"/>
    <w:pPr>
      <w:spacing w:line="278" w:lineRule="auto"/>
    </w:pPr>
    <w:rPr>
      <w:kern w:val="2"/>
      <w:sz w:val="24"/>
      <w:szCs w:val="24"/>
      <w:lang w:val="en-CA" w:eastAsia="en-CA"/>
      <w14:ligatures w14:val="standardContextual"/>
    </w:rPr>
  </w:style>
  <w:style w:type="paragraph" w:customStyle="1" w:styleId="C69F9B691071432AB64BB5D50B4378C0">
    <w:name w:val="C69F9B691071432AB64BB5D50B4378C0"/>
    <w:rsid w:val="004413CB"/>
    <w:pPr>
      <w:spacing w:line="278" w:lineRule="auto"/>
    </w:pPr>
    <w:rPr>
      <w:kern w:val="2"/>
      <w:sz w:val="24"/>
      <w:szCs w:val="24"/>
      <w:lang w:val="en-CA" w:eastAsia="en-CA"/>
      <w14:ligatures w14:val="standardContextual"/>
    </w:rPr>
  </w:style>
  <w:style w:type="paragraph" w:customStyle="1" w:styleId="7FC0B3E70F3E48FEBE4EFF30F2DDC600">
    <w:name w:val="7FC0B3E70F3E48FEBE4EFF30F2DDC600"/>
    <w:rsid w:val="004413CB"/>
    <w:pPr>
      <w:spacing w:line="278" w:lineRule="auto"/>
    </w:pPr>
    <w:rPr>
      <w:kern w:val="2"/>
      <w:sz w:val="24"/>
      <w:szCs w:val="24"/>
      <w:lang w:val="en-CA" w:eastAsia="en-CA"/>
      <w14:ligatures w14:val="standardContextual"/>
    </w:rPr>
  </w:style>
  <w:style w:type="paragraph" w:customStyle="1" w:styleId="A3522FA4FE1342959A6414970DB22646">
    <w:name w:val="A3522FA4FE1342959A6414970DB22646"/>
    <w:rsid w:val="004413CB"/>
    <w:pPr>
      <w:spacing w:line="278" w:lineRule="auto"/>
    </w:pPr>
    <w:rPr>
      <w:kern w:val="2"/>
      <w:sz w:val="24"/>
      <w:szCs w:val="24"/>
      <w:lang w:val="en-CA" w:eastAsia="en-CA"/>
      <w14:ligatures w14:val="standardContextual"/>
    </w:rPr>
  </w:style>
  <w:style w:type="paragraph" w:customStyle="1" w:styleId="66431AD4169D486A80A6E00B48810505">
    <w:name w:val="66431AD4169D486A80A6E00B48810505"/>
    <w:rsid w:val="004413CB"/>
    <w:pPr>
      <w:spacing w:line="278" w:lineRule="auto"/>
    </w:pPr>
    <w:rPr>
      <w:kern w:val="2"/>
      <w:sz w:val="24"/>
      <w:szCs w:val="24"/>
      <w:lang w:val="en-CA" w:eastAsia="en-CA"/>
      <w14:ligatures w14:val="standardContextual"/>
    </w:rPr>
  </w:style>
  <w:style w:type="paragraph" w:customStyle="1" w:styleId="B8D816E4DC48433585DA1726DAC2E941">
    <w:name w:val="B8D816E4DC48433585DA1726DAC2E941"/>
    <w:rsid w:val="004413CB"/>
    <w:pPr>
      <w:spacing w:line="278" w:lineRule="auto"/>
    </w:pPr>
    <w:rPr>
      <w:kern w:val="2"/>
      <w:sz w:val="24"/>
      <w:szCs w:val="24"/>
      <w:lang w:val="en-CA" w:eastAsia="en-CA"/>
      <w14:ligatures w14:val="standardContextual"/>
    </w:rPr>
  </w:style>
  <w:style w:type="paragraph" w:customStyle="1" w:styleId="14E80A1CC6F340D9ADB4762D226BCFE1">
    <w:name w:val="14E80A1CC6F340D9ADB4762D226BCFE1"/>
    <w:rsid w:val="004413CB"/>
    <w:pPr>
      <w:spacing w:line="278" w:lineRule="auto"/>
    </w:pPr>
    <w:rPr>
      <w:kern w:val="2"/>
      <w:sz w:val="24"/>
      <w:szCs w:val="24"/>
      <w:lang w:val="en-CA" w:eastAsia="en-CA"/>
      <w14:ligatures w14:val="standardContextual"/>
    </w:rPr>
  </w:style>
  <w:style w:type="paragraph" w:customStyle="1" w:styleId="AEC246808CFA49C295754F8D6A9B2431">
    <w:name w:val="AEC246808CFA49C295754F8D6A9B2431"/>
    <w:rsid w:val="004413CB"/>
    <w:pPr>
      <w:spacing w:line="278" w:lineRule="auto"/>
    </w:pPr>
    <w:rPr>
      <w:kern w:val="2"/>
      <w:sz w:val="24"/>
      <w:szCs w:val="24"/>
      <w:lang w:val="en-CA" w:eastAsia="en-CA"/>
      <w14:ligatures w14:val="standardContextual"/>
    </w:rPr>
  </w:style>
  <w:style w:type="paragraph" w:customStyle="1" w:styleId="237FE1674F224DCFA7FFAF0D8CBC27E8">
    <w:name w:val="237FE1674F224DCFA7FFAF0D8CBC27E8"/>
    <w:rsid w:val="004413CB"/>
    <w:pPr>
      <w:spacing w:line="278" w:lineRule="auto"/>
    </w:pPr>
    <w:rPr>
      <w:kern w:val="2"/>
      <w:sz w:val="24"/>
      <w:szCs w:val="24"/>
      <w:lang w:val="en-CA" w:eastAsia="en-CA"/>
      <w14:ligatures w14:val="standardContextual"/>
    </w:rPr>
  </w:style>
  <w:style w:type="paragraph" w:customStyle="1" w:styleId="DC0C35F3F28A462784C1E6CECF9F6A6D">
    <w:name w:val="DC0C35F3F28A462784C1E6CECF9F6A6D"/>
    <w:rsid w:val="004413CB"/>
    <w:pPr>
      <w:spacing w:line="278" w:lineRule="auto"/>
    </w:pPr>
    <w:rPr>
      <w:kern w:val="2"/>
      <w:sz w:val="24"/>
      <w:szCs w:val="24"/>
      <w:lang w:val="en-CA" w:eastAsia="en-CA"/>
      <w14:ligatures w14:val="standardContextual"/>
    </w:rPr>
  </w:style>
  <w:style w:type="paragraph" w:customStyle="1" w:styleId="FA060E5C5C8E4337B7D4DB8F483211E8">
    <w:name w:val="FA060E5C5C8E4337B7D4DB8F483211E8"/>
    <w:rsid w:val="004413CB"/>
    <w:pPr>
      <w:spacing w:line="278" w:lineRule="auto"/>
    </w:pPr>
    <w:rPr>
      <w:kern w:val="2"/>
      <w:sz w:val="24"/>
      <w:szCs w:val="24"/>
      <w:lang w:val="en-CA" w:eastAsia="en-CA"/>
      <w14:ligatures w14:val="standardContextual"/>
    </w:rPr>
  </w:style>
  <w:style w:type="paragraph" w:customStyle="1" w:styleId="D55CF933A0A8439A8F40F1AEA5803630">
    <w:name w:val="D55CF933A0A8439A8F40F1AEA5803630"/>
    <w:rsid w:val="004413CB"/>
    <w:pPr>
      <w:spacing w:line="278" w:lineRule="auto"/>
    </w:pPr>
    <w:rPr>
      <w:kern w:val="2"/>
      <w:sz w:val="24"/>
      <w:szCs w:val="24"/>
      <w:lang w:val="en-CA" w:eastAsia="en-CA"/>
      <w14:ligatures w14:val="standardContextual"/>
    </w:rPr>
  </w:style>
  <w:style w:type="paragraph" w:customStyle="1" w:styleId="1BEB167E6C8F400BB241F3473259593A">
    <w:name w:val="1BEB167E6C8F400BB241F3473259593A"/>
    <w:rsid w:val="004413CB"/>
    <w:pPr>
      <w:spacing w:line="278" w:lineRule="auto"/>
    </w:pPr>
    <w:rPr>
      <w:kern w:val="2"/>
      <w:sz w:val="24"/>
      <w:szCs w:val="24"/>
      <w:lang w:val="en-CA" w:eastAsia="en-CA"/>
      <w14:ligatures w14:val="standardContextual"/>
    </w:rPr>
  </w:style>
  <w:style w:type="paragraph" w:customStyle="1" w:styleId="CC13805254D74AAE87126EB96416C69D">
    <w:name w:val="CC13805254D74AAE87126EB96416C69D"/>
    <w:rsid w:val="004413CB"/>
    <w:pPr>
      <w:spacing w:line="278" w:lineRule="auto"/>
    </w:pPr>
    <w:rPr>
      <w:kern w:val="2"/>
      <w:sz w:val="24"/>
      <w:szCs w:val="24"/>
      <w:lang w:val="en-CA" w:eastAsia="en-CA"/>
      <w14:ligatures w14:val="standardContextual"/>
    </w:rPr>
  </w:style>
  <w:style w:type="paragraph" w:customStyle="1" w:styleId="71DAAD0990E7448DBA4460360CB580A5">
    <w:name w:val="71DAAD0990E7448DBA4460360CB580A5"/>
    <w:rsid w:val="004413CB"/>
    <w:pPr>
      <w:spacing w:line="278" w:lineRule="auto"/>
    </w:pPr>
    <w:rPr>
      <w:kern w:val="2"/>
      <w:sz w:val="24"/>
      <w:szCs w:val="24"/>
      <w:lang w:val="en-CA" w:eastAsia="en-CA"/>
      <w14:ligatures w14:val="standardContextual"/>
    </w:rPr>
  </w:style>
  <w:style w:type="paragraph" w:customStyle="1" w:styleId="A4351F121FD443A5B1D81630DFC54F20">
    <w:name w:val="A4351F121FD443A5B1D81630DFC54F20"/>
    <w:rsid w:val="004413CB"/>
    <w:pPr>
      <w:spacing w:line="278" w:lineRule="auto"/>
    </w:pPr>
    <w:rPr>
      <w:kern w:val="2"/>
      <w:sz w:val="24"/>
      <w:szCs w:val="24"/>
      <w:lang w:val="en-CA" w:eastAsia="en-CA"/>
      <w14:ligatures w14:val="standardContextual"/>
    </w:rPr>
  </w:style>
  <w:style w:type="paragraph" w:customStyle="1" w:styleId="4206CD16620E47D0A45BFD7C245DBB76">
    <w:name w:val="4206CD16620E47D0A45BFD7C245DBB76"/>
    <w:rsid w:val="004413CB"/>
    <w:pPr>
      <w:spacing w:line="278" w:lineRule="auto"/>
    </w:pPr>
    <w:rPr>
      <w:kern w:val="2"/>
      <w:sz w:val="24"/>
      <w:szCs w:val="24"/>
      <w:lang w:val="en-CA" w:eastAsia="en-CA"/>
      <w14:ligatures w14:val="standardContextual"/>
    </w:rPr>
  </w:style>
  <w:style w:type="paragraph" w:customStyle="1" w:styleId="E7CABA0EB9E34BBCA9145F4D40C55514">
    <w:name w:val="E7CABA0EB9E34BBCA9145F4D40C55514"/>
    <w:rsid w:val="004413CB"/>
    <w:pPr>
      <w:spacing w:line="278" w:lineRule="auto"/>
    </w:pPr>
    <w:rPr>
      <w:kern w:val="2"/>
      <w:sz w:val="24"/>
      <w:szCs w:val="24"/>
      <w:lang w:val="en-CA" w:eastAsia="en-CA"/>
      <w14:ligatures w14:val="standardContextual"/>
    </w:rPr>
  </w:style>
  <w:style w:type="paragraph" w:customStyle="1" w:styleId="504D11B25DE2429381B22B4E417F1684">
    <w:name w:val="504D11B25DE2429381B22B4E417F1684"/>
    <w:rsid w:val="004413CB"/>
    <w:pPr>
      <w:spacing w:line="278" w:lineRule="auto"/>
    </w:pPr>
    <w:rPr>
      <w:kern w:val="2"/>
      <w:sz w:val="24"/>
      <w:szCs w:val="24"/>
      <w:lang w:val="en-CA" w:eastAsia="en-CA"/>
      <w14:ligatures w14:val="standardContextual"/>
    </w:rPr>
  </w:style>
  <w:style w:type="paragraph" w:customStyle="1" w:styleId="A321059C63AF4FB7AD147A1660906070">
    <w:name w:val="A321059C63AF4FB7AD147A1660906070"/>
    <w:rsid w:val="004413CB"/>
    <w:pPr>
      <w:spacing w:line="278" w:lineRule="auto"/>
    </w:pPr>
    <w:rPr>
      <w:kern w:val="2"/>
      <w:sz w:val="24"/>
      <w:szCs w:val="24"/>
      <w:lang w:val="en-CA" w:eastAsia="en-CA"/>
      <w14:ligatures w14:val="standardContextual"/>
    </w:rPr>
  </w:style>
  <w:style w:type="paragraph" w:customStyle="1" w:styleId="5B91BC43EBAC4C078EE8B68390E1736E">
    <w:name w:val="5B91BC43EBAC4C078EE8B68390E1736E"/>
    <w:rsid w:val="004413CB"/>
    <w:pPr>
      <w:spacing w:line="278" w:lineRule="auto"/>
    </w:pPr>
    <w:rPr>
      <w:kern w:val="2"/>
      <w:sz w:val="24"/>
      <w:szCs w:val="24"/>
      <w:lang w:val="en-CA" w:eastAsia="en-CA"/>
      <w14:ligatures w14:val="standardContextual"/>
    </w:rPr>
  </w:style>
  <w:style w:type="paragraph" w:customStyle="1" w:styleId="A1F743D04248435D953BDDA5F2338A6E">
    <w:name w:val="A1F743D04248435D953BDDA5F2338A6E"/>
    <w:rsid w:val="004413CB"/>
    <w:pPr>
      <w:spacing w:line="278" w:lineRule="auto"/>
    </w:pPr>
    <w:rPr>
      <w:kern w:val="2"/>
      <w:sz w:val="24"/>
      <w:szCs w:val="24"/>
      <w:lang w:val="en-CA" w:eastAsia="en-CA"/>
      <w14:ligatures w14:val="standardContextual"/>
    </w:rPr>
  </w:style>
  <w:style w:type="paragraph" w:customStyle="1" w:styleId="9B0D25149CD143239F63C6969CCE7326">
    <w:name w:val="9B0D25149CD143239F63C6969CCE7326"/>
    <w:rsid w:val="004413CB"/>
    <w:pPr>
      <w:spacing w:line="278" w:lineRule="auto"/>
    </w:pPr>
    <w:rPr>
      <w:kern w:val="2"/>
      <w:sz w:val="24"/>
      <w:szCs w:val="24"/>
      <w:lang w:val="en-CA" w:eastAsia="en-CA"/>
      <w14:ligatures w14:val="standardContextual"/>
    </w:rPr>
  </w:style>
  <w:style w:type="paragraph" w:customStyle="1" w:styleId="BF5EFFFD84CC45D3BCA53C416A048D52">
    <w:name w:val="BF5EFFFD84CC45D3BCA53C416A048D52"/>
    <w:rsid w:val="004413CB"/>
    <w:pPr>
      <w:spacing w:line="278" w:lineRule="auto"/>
    </w:pPr>
    <w:rPr>
      <w:kern w:val="2"/>
      <w:sz w:val="24"/>
      <w:szCs w:val="24"/>
      <w:lang w:val="en-CA" w:eastAsia="en-CA"/>
      <w14:ligatures w14:val="standardContextual"/>
    </w:rPr>
  </w:style>
  <w:style w:type="paragraph" w:customStyle="1" w:styleId="CE3FEFFAFB174972BA7B71F06531A8C9">
    <w:name w:val="CE3FEFFAFB174972BA7B71F06531A8C9"/>
    <w:rsid w:val="004413CB"/>
    <w:pPr>
      <w:spacing w:line="278" w:lineRule="auto"/>
    </w:pPr>
    <w:rPr>
      <w:kern w:val="2"/>
      <w:sz w:val="24"/>
      <w:szCs w:val="24"/>
      <w:lang w:val="en-CA" w:eastAsia="en-CA"/>
      <w14:ligatures w14:val="standardContextual"/>
    </w:rPr>
  </w:style>
  <w:style w:type="paragraph" w:customStyle="1" w:styleId="34240615E45C445F96A765881D5E2FEE">
    <w:name w:val="34240615E45C445F96A765881D5E2FEE"/>
    <w:rsid w:val="004413CB"/>
    <w:pPr>
      <w:spacing w:line="278" w:lineRule="auto"/>
    </w:pPr>
    <w:rPr>
      <w:kern w:val="2"/>
      <w:sz w:val="24"/>
      <w:szCs w:val="24"/>
      <w:lang w:val="en-CA" w:eastAsia="en-CA"/>
      <w14:ligatures w14:val="standardContextual"/>
    </w:rPr>
  </w:style>
  <w:style w:type="paragraph" w:customStyle="1" w:styleId="96E6D0DFD3514E82B9301B62FCF91687">
    <w:name w:val="96E6D0DFD3514E82B9301B62FCF91687"/>
    <w:rsid w:val="004413CB"/>
    <w:pPr>
      <w:spacing w:line="278" w:lineRule="auto"/>
    </w:pPr>
    <w:rPr>
      <w:kern w:val="2"/>
      <w:sz w:val="24"/>
      <w:szCs w:val="24"/>
      <w:lang w:val="en-CA" w:eastAsia="en-CA"/>
      <w14:ligatures w14:val="standardContextual"/>
    </w:rPr>
  </w:style>
  <w:style w:type="paragraph" w:customStyle="1" w:styleId="A589D35D990F4118A7A31E2D6069E8C5">
    <w:name w:val="A589D35D990F4118A7A31E2D6069E8C5"/>
    <w:rsid w:val="004413CB"/>
    <w:pPr>
      <w:spacing w:line="278" w:lineRule="auto"/>
    </w:pPr>
    <w:rPr>
      <w:kern w:val="2"/>
      <w:sz w:val="24"/>
      <w:szCs w:val="24"/>
      <w:lang w:val="en-CA" w:eastAsia="en-CA"/>
      <w14:ligatures w14:val="standardContextual"/>
    </w:rPr>
  </w:style>
  <w:style w:type="paragraph" w:customStyle="1" w:styleId="292452FBB3AC42808A7B552A1D41FE4E">
    <w:name w:val="292452FBB3AC42808A7B552A1D41FE4E"/>
    <w:rsid w:val="004413CB"/>
    <w:pPr>
      <w:spacing w:line="278" w:lineRule="auto"/>
    </w:pPr>
    <w:rPr>
      <w:kern w:val="2"/>
      <w:sz w:val="24"/>
      <w:szCs w:val="24"/>
      <w:lang w:val="en-CA" w:eastAsia="en-CA"/>
      <w14:ligatures w14:val="standardContextual"/>
    </w:rPr>
  </w:style>
  <w:style w:type="paragraph" w:customStyle="1" w:styleId="AB7DEEADAFB840D2AF7DA6A743EA8B76">
    <w:name w:val="AB7DEEADAFB840D2AF7DA6A743EA8B76"/>
    <w:rsid w:val="004413CB"/>
    <w:pPr>
      <w:spacing w:line="278" w:lineRule="auto"/>
    </w:pPr>
    <w:rPr>
      <w:kern w:val="2"/>
      <w:sz w:val="24"/>
      <w:szCs w:val="24"/>
      <w:lang w:val="en-CA" w:eastAsia="en-CA"/>
      <w14:ligatures w14:val="standardContextual"/>
    </w:rPr>
  </w:style>
  <w:style w:type="paragraph" w:customStyle="1" w:styleId="4972F9A71AE2453B91909D6B71DBD292">
    <w:name w:val="4972F9A71AE2453B91909D6B71DBD292"/>
    <w:rsid w:val="004413CB"/>
    <w:pPr>
      <w:spacing w:line="278" w:lineRule="auto"/>
    </w:pPr>
    <w:rPr>
      <w:kern w:val="2"/>
      <w:sz w:val="24"/>
      <w:szCs w:val="24"/>
      <w:lang w:val="en-CA" w:eastAsia="en-CA"/>
      <w14:ligatures w14:val="standardContextual"/>
    </w:rPr>
  </w:style>
  <w:style w:type="paragraph" w:customStyle="1" w:styleId="C2481D55832748CD9DA59D1EBD717E5B4">
    <w:name w:val="C2481D55832748CD9DA59D1EBD717E5B4"/>
    <w:rsid w:val="004413CB"/>
    <w:pPr>
      <w:spacing w:after="0" w:line="276" w:lineRule="auto"/>
    </w:pPr>
    <w:rPr>
      <w:rFonts w:ascii="Avenir Next LT Pro" w:eastAsiaTheme="minorHAnsi" w:hAnsi="Avenir Next LT Pro" w:cstheme="minorHAnsi"/>
      <w:sz w:val="24"/>
      <w:szCs w:val="24"/>
      <w:lang w:val="en-CA"/>
    </w:rPr>
  </w:style>
  <w:style w:type="paragraph" w:customStyle="1" w:styleId="68D297450A954EC39B8911EA5ED662814">
    <w:name w:val="68D297450A954EC39B8911EA5ED662814"/>
    <w:rsid w:val="004413CB"/>
    <w:pPr>
      <w:spacing w:after="0" w:line="276" w:lineRule="auto"/>
    </w:pPr>
    <w:rPr>
      <w:rFonts w:ascii="Avenir Next LT Pro" w:eastAsiaTheme="minorHAnsi" w:hAnsi="Avenir Next LT Pro" w:cstheme="minorHAnsi"/>
      <w:sz w:val="24"/>
      <w:szCs w:val="24"/>
      <w:lang w:val="en-CA"/>
    </w:rPr>
  </w:style>
  <w:style w:type="paragraph" w:customStyle="1" w:styleId="9EE8D39C1BD44864808B8DE143CF6A0E4">
    <w:name w:val="9EE8D39C1BD44864808B8DE143CF6A0E4"/>
    <w:rsid w:val="004413CB"/>
    <w:pPr>
      <w:spacing w:after="0" w:line="276" w:lineRule="auto"/>
    </w:pPr>
    <w:rPr>
      <w:rFonts w:ascii="Avenir Next LT Pro" w:eastAsiaTheme="minorHAnsi" w:hAnsi="Avenir Next LT Pro" w:cstheme="minorHAnsi"/>
      <w:sz w:val="24"/>
      <w:szCs w:val="24"/>
      <w:lang w:val="en-CA"/>
    </w:rPr>
  </w:style>
  <w:style w:type="paragraph" w:customStyle="1" w:styleId="B121E0CBE0EF4AE981BE8E68E871367C4">
    <w:name w:val="B121E0CBE0EF4AE981BE8E68E871367C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931D87268E7847E6A3C20B02771233AD4">
    <w:name w:val="931D87268E7847E6A3C20B02771233AD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CF05409722CA4479826545CF8A6EA9254">
    <w:name w:val="CF05409722CA4479826545CF8A6EA925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406A323571F141D5B0AEA5F38649E0524">
    <w:name w:val="406A323571F141D5B0AEA5F38649E052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42A03A4F50764D90951D715DF843D4334">
    <w:name w:val="42A03A4F50764D90951D715DF843D433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D5E0AA0A16944FF0992CFCEA996337034">
    <w:name w:val="D5E0AA0A16944FF0992CFCEA996337034"/>
    <w:rsid w:val="004413CB"/>
    <w:pPr>
      <w:spacing w:after="0" w:line="276" w:lineRule="auto"/>
    </w:pPr>
    <w:rPr>
      <w:rFonts w:ascii="Avenir Next LT Pro" w:eastAsiaTheme="minorHAnsi" w:hAnsi="Avenir Next LT Pro" w:cstheme="minorHAnsi"/>
      <w:sz w:val="24"/>
      <w:szCs w:val="24"/>
      <w:lang w:val="en-CA"/>
    </w:rPr>
  </w:style>
  <w:style w:type="paragraph" w:customStyle="1" w:styleId="D8BE8A4709984BF8B813384129BAFFAB4">
    <w:name w:val="D8BE8A4709984BF8B813384129BAFFAB4"/>
    <w:rsid w:val="004413CB"/>
    <w:pPr>
      <w:spacing w:after="0" w:line="276" w:lineRule="auto"/>
    </w:pPr>
    <w:rPr>
      <w:rFonts w:ascii="Avenir Next LT Pro" w:eastAsiaTheme="minorHAnsi" w:hAnsi="Avenir Next LT Pro" w:cstheme="minorHAnsi"/>
      <w:sz w:val="24"/>
      <w:szCs w:val="24"/>
      <w:lang w:val="en-CA"/>
    </w:rPr>
  </w:style>
  <w:style w:type="paragraph" w:customStyle="1" w:styleId="C7CAC64E40DB4A1BA5D97968F9A577FA4">
    <w:name w:val="C7CAC64E40DB4A1BA5D97968F9A577FA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3B4F630E64114F639DFF4BF292DF00104">
    <w:name w:val="3B4F630E64114F639DFF4BF292DF00104"/>
    <w:rsid w:val="004413CB"/>
    <w:pPr>
      <w:spacing w:after="0" w:line="276" w:lineRule="auto"/>
    </w:pPr>
    <w:rPr>
      <w:rFonts w:ascii="Avenir Next LT Pro" w:eastAsiaTheme="minorHAnsi" w:hAnsi="Avenir Next LT Pro" w:cstheme="minorHAnsi"/>
      <w:sz w:val="24"/>
      <w:szCs w:val="24"/>
      <w:lang w:val="en-CA"/>
    </w:rPr>
  </w:style>
  <w:style w:type="paragraph" w:customStyle="1" w:styleId="B4E6D485B47545B2B9B2B9DA44B7073E4">
    <w:name w:val="B4E6D485B47545B2B9B2B9DA44B7073E4"/>
    <w:rsid w:val="004413CB"/>
    <w:pPr>
      <w:spacing w:after="0" w:line="276" w:lineRule="auto"/>
    </w:pPr>
    <w:rPr>
      <w:rFonts w:ascii="Avenir Next LT Pro" w:eastAsiaTheme="minorHAnsi" w:hAnsi="Avenir Next LT Pro" w:cstheme="minorHAnsi"/>
      <w:sz w:val="24"/>
      <w:szCs w:val="24"/>
      <w:lang w:val="en-CA"/>
    </w:rPr>
  </w:style>
  <w:style w:type="paragraph" w:customStyle="1" w:styleId="BC5EF552F4FA432B8947A1AD609559DF4">
    <w:name w:val="BC5EF552F4FA432B8947A1AD609559DF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5EB73162D6CD4E779321C160CFC53EE34">
    <w:name w:val="5EB73162D6CD4E779321C160CFC53EE3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0465B2BB5CAE4E55BE41BBBAE05CCF9A4">
    <w:name w:val="0465B2BB5CAE4E55BE41BBBAE05CCF9A4"/>
    <w:rsid w:val="004413CB"/>
    <w:pPr>
      <w:spacing w:after="0" w:line="276" w:lineRule="auto"/>
    </w:pPr>
    <w:rPr>
      <w:rFonts w:ascii="Avenir Next LT Pro" w:eastAsiaTheme="minorHAnsi" w:hAnsi="Avenir Next LT Pro" w:cstheme="minorHAnsi"/>
      <w:sz w:val="24"/>
      <w:szCs w:val="24"/>
      <w:lang w:val="en-CA"/>
    </w:rPr>
  </w:style>
  <w:style w:type="paragraph" w:customStyle="1" w:styleId="B9A020DECE3E447AB97F7DA6C2D2A22A4">
    <w:name w:val="B9A020DECE3E447AB97F7DA6C2D2A22A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E89D4B1F9FFC4DEDAEC4CB05688008954">
    <w:name w:val="E89D4B1F9FFC4DEDAEC4CB05688008954"/>
    <w:rsid w:val="004413CB"/>
    <w:pPr>
      <w:spacing w:after="0" w:line="276" w:lineRule="auto"/>
    </w:pPr>
    <w:rPr>
      <w:rFonts w:ascii="Avenir Next LT Pro" w:eastAsiaTheme="minorHAnsi" w:hAnsi="Avenir Next LT Pro" w:cstheme="minorHAnsi"/>
      <w:sz w:val="24"/>
      <w:szCs w:val="24"/>
      <w:lang w:val="en-CA"/>
    </w:rPr>
  </w:style>
  <w:style w:type="paragraph" w:customStyle="1" w:styleId="60417D91C0F34E71A6A80E74987677834">
    <w:name w:val="60417D91C0F34E71A6A80E74987677834"/>
    <w:rsid w:val="004413CB"/>
    <w:pPr>
      <w:spacing w:after="0" w:line="276" w:lineRule="auto"/>
    </w:pPr>
    <w:rPr>
      <w:rFonts w:ascii="Avenir Next LT Pro" w:eastAsiaTheme="minorHAnsi" w:hAnsi="Avenir Next LT Pro" w:cstheme="minorHAnsi"/>
      <w:sz w:val="24"/>
      <w:szCs w:val="24"/>
      <w:lang w:val="en-CA"/>
    </w:rPr>
  </w:style>
  <w:style w:type="paragraph" w:customStyle="1" w:styleId="AA399F68102541BF8351184F536C79AC4">
    <w:name w:val="AA399F68102541BF8351184F536C79AC4"/>
    <w:rsid w:val="004413CB"/>
    <w:pPr>
      <w:spacing w:after="0" w:line="276" w:lineRule="auto"/>
    </w:pPr>
    <w:rPr>
      <w:rFonts w:ascii="Avenir Next LT Pro" w:eastAsiaTheme="minorHAnsi" w:hAnsi="Avenir Next LT Pro" w:cstheme="minorHAnsi"/>
      <w:sz w:val="24"/>
      <w:szCs w:val="24"/>
      <w:lang w:val="en-CA"/>
    </w:rPr>
  </w:style>
  <w:style w:type="paragraph" w:customStyle="1" w:styleId="A88554F5887943108FD7FAA3E3C022E94">
    <w:name w:val="A88554F5887943108FD7FAA3E3C022E9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A1DA6689DA184955BFE6414232A982CA4">
    <w:name w:val="A1DA6689DA184955BFE6414232A982CA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935176E51BA465996F602C5597AD06C4">
    <w:name w:val="8935176E51BA465996F602C5597AD06C4"/>
    <w:rsid w:val="004413CB"/>
    <w:pPr>
      <w:spacing w:after="0" w:line="276" w:lineRule="auto"/>
    </w:pPr>
    <w:rPr>
      <w:rFonts w:ascii="Avenir Next LT Pro" w:eastAsiaTheme="minorHAnsi" w:hAnsi="Avenir Next LT Pro" w:cstheme="minorHAnsi"/>
      <w:sz w:val="24"/>
      <w:szCs w:val="24"/>
      <w:lang w:val="en-CA"/>
    </w:rPr>
  </w:style>
  <w:style w:type="paragraph" w:customStyle="1" w:styleId="56E68B6748974819BF675852172A23914">
    <w:name w:val="56E68B6748974819BF675852172A23914"/>
    <w:rsid w:val="004413CB"/>
    <w:pPr>
      <w:spacing w:after="0" w:line="276" w:lineRule="auto"/>
    </w:pPr>
    <w:rPr>
      <w:rFonts w:ascii="Avenir Next LT Pro" w:eastAsiaTheme="minorHAnsi" w:hAnsi="Avenir Next LT Pro" w:cstheme="minorHAnsi"/>
      <w:sz w:val="24"/>
      <w:szCs w:val="24"/>
      <w:lang w:val="en-CA"/>
    </w:rPr>
  </w:style>
  <w:style w:type="paragraph" w:customStyle="1" w:styleId="6D4A8DB1A0BC42D0B7C6E57EFB6F19AB4">
    <w:name w:val="6D4A8DB1A0BC42D0B7C6E57EFB6F19AB4"/>
    <w:rsid w:val="004413CB"/>
    <w:pPr>
      <w:spacing w:after="0" w:line="276" w:lineRule="auto"/>
    </w:pPr>
    <w:rPr>
      <w:rFonts w:ascii="Avenir Next LT Pro" w:eastAsiaTheme="minorHAnsi" w:hAnsi="Avenir Next LT Pro" w:cstheme="minorHAnsi"/>
      <w:sz w:val="24"/>
      <w:szCs w:val="24"/>
      <w:lang w:val="en-CA"/>
    </w:rPr>
  </w:style>
  <w:style w:type="paragraph" w:customStyle="1" w:styleId="224C726008CB4B378A0023A008FB52384">
    <w:name w:val="224C726008CB4B378A0023A008FB52384"/>
    <w:rsid w:val="004413CB"/>
    <w:pPr>
      <w:spacing w:after="0" w:line="276" w:lineRule="auto"/>
    </w:pPr>
    <w:rPr>
      <w:rFonts w:ascii="Avenir Next LT Pro" w:eastAsiaTheme="minorHAnsi" w:hAnsi="Avenir Next LT Pro" w:cstheme="minorHAnsi"/>
      <w:sz w:val="24"/>
      <w:szCs w:val="24"/>
      <w:lang w:val="en-CA"/>
    </w:rPr>
  </w:style>
  <w:style w:type="paragraph" w:customStyle="1" w:styleId="4F116A6B40C345F8BE273CBAABF3B7984">
    <w:name w:val="4F116A6B40C345F8BE273CBAABF3B7984"/>
    <w:rsid w:val="004413CB"/>
    <w:pPr>
      <w:spacing w:after="0" w:line="276" w:lineRule="auto"/>
    </w:pPr>
    <w:rPr>
      <w:rFonts w:ascii="Avenir Next LT Pro" w:eastAsiaTheme="minorHAnsi" w:hAnsi="Avenir Next LT Pro" w:cstheme="minorHAnsi"/>
      <w:sz w:val="24"/>
      <w:szCs w:val="24"/>
      <w:lang w:val="en-CA"/>
    </w:rPr>
  </w:style>
  <w:style w:type="paragraph" w:customStyle="1" w:styleId="1A84DF6B2D7842C381CFE9BCC8619F8F4">
    <w:name w:val="1A84DF6B2D7842C381CFE9BCC8619F8F4"/>
    <w:rsid w:val="004413CB"/>
    <w:pPr>
      <w:spacing w:after="0" w:line="276" w:lineRule="auto"/>
    </w:pPr>
    <w:rPr>
      <w:rFonts w:ascii="Avenir Next LT Pro" w:eastAsiaTheme="minorHAnsi" w:hAnsi="Avenir Next LT Pro" w:cstheme="minorHAnsi"/>
      <w:sz w:val="24"/>
      <w:szCs w:val="24"/>
      <w:lang w:val="en-CA"/>
    </w:rPr>
  </w:style>
  <w:style w:type="paragraph" w:customStyle="1" w:styleId="03BE14A7862B473390E7B1FC11BFB49F4">
    <w:name w:val="03BE14A7862B473390E7B1FC11BFB49F4"/>
    <w:rsid w:val="004413CB"/>
    <w:pPr>
      <w:spacing w:after="0" w:line="276" w:lineRule="auto"/>
    </w:pPr>
    <w:rPr>
      <w:rFonts w:ascii="Avenir Next LT Pro" w:eastAsiaTheme="minorHAnsi" w:hAnsi="Avenir Next LT Pro" w:cstheme="minorHAnsi"/>
      <w:sz w:val="24"/>
      <w:szCs w:val="24"/>
      <w:lang w:val="en-CA"/>
    </w:rPr>
  </w:style>
  <w:style w:type="paragraph" w:customStyle="1" w:styleId="7DB58DB174194579B885D6B4DAF590AD4">
    <w:name w:val="7DB58DB174194579B885D6B4DAF590AD4"/>
    <w:rsid w:val="004413CB"/>
    <w:pPr>
      <w:spacing w:after="0" w:line="276" w:lineRule="auto"/>
    </w:pPr>
    <w:rPr>
      <w:rFonts w:ascii="Avenir Next LT Pro" w:eastAsiaTheme="minorHAnsi" w:hAnsi="Avenir Next LT Pro" w:cstheme="minorHAnsi"/>
      <w:sz w:val="24"/>
      <w:szCs w:val="24"/>
      <w:lang w:val="en-CA"/>
    </w:rPr>
  </w:style>
  <w:style w:type="paragraph" w:customStyle="1" w:styleId="D4B31E061A40430E9FAD6B47A9CFA9634">
    <w:name w:val="D4B31E061A40430E9FAD6B47A9CFA9634"/>
    <w:rsid w:val="004413CB"/>
    <w:pPr>
      <w:spacing w:after="0" w:line="276" w:lineRule="auto"/>
    </w:pPr>
    <w:rPr>
      <w:rFonts w:ascii="Avenir Next LT Pro" w:eastAsiaTheme="minorHAnsi" w:hAnsi="Avenir Next LT Pro" w:cstheme="minorHAnsi"/>
      <w:sz w:val="24"/>
      <w:szCs w:val="24"/>
      <w:lang w:val="en-CA"/>
    </w:rPr>
  </w:style>
  <w:style w:type="paragraph" w:customStyle="1" w:styleId="6F05B238228E441FA8AB02D5BCB0843B4">
    <w:name w:val="6F05B238228E441FA8AB02D5BCB0843B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BFD6B3BB90F42BC99D1325CC8451F164">
    <w:name w:val="8BFD6B3BB90F42BC99D1325CC8451F16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FA8FF38045E746A3B81C611E60E21C9A4">
    <w:name w:val="FA8FF38045E746A3B81C611E60E21C9A4"/>
    <w:rsid w:val="004413CB"/>
    <w:pPr>
      <w:spacing w:after="0" w:line="276" w:lineRule="auto"/>
    </w:pPr>
    <w:rPr>
      <w:rFonts w:ascii="Avenir Next LT Pro" w:eastAsiaTheme="minorHAnsi" w:hAnsi="Avenir Next LT Pro" w:cstheme="minorHAnsi"/>
      <w:sz w:val="24"/>
      <w:szCs w:val="24"/>
      <w:lang w:val="en-CA"/>
    </w:rPr>
  </w:style>
  <w:style w:type="paragraph" w:customStyle="1" w:styleId="18C5FBA72FA242BEBE757E69B37CE1864">
    <w:name w:val="18C5FBA72FA242BEBE757E69B37CE186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7428AB78A3214112BBBEAAFBCC733F5E4">
    <w:name w:val="7428AB78A3214112BBBEAAFBCC733F5E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98B28FDCEEA9474D8735EDC709CE50EE4">
    <w:name w:val="98B28FDCEEA9474D8735EDC709CE50EE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CD8E3C6658AE41659237EC45FB47E7FA4">
    <w:name w:val="CD8E3C6658AE41659237EC45FB47E7FA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2522D45F751D4F1698BED302E4A8E8974">
    <w:name w:val="2522D45F751D4F1698BED302E4A8E897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1BAF8060EB594217BA32350E93AF9F6F4">
    <w:name w:val="1BAF8060EB594217BA32350E93AF9F6F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5746042052D4223B649FE3964F46B234">
    <w:name w:val="85746042052D4223B649FE3964F46B234"/>
    <w:rsid w:val="004413CB"/>
    <w:pPr>
      <w:spacing w:after="0" w:line="276" w:lineRule="auto"/>
    </w:pPr>
    <w:rPr>
      <w:rFonts w:ascii="Avenir Next LT Pro" w:eastAsiaTheme="minorHAnsi" w:hAnsi="Avenir Next LT Pro" w:cstheme="minorHAnsi"/>
      <w:sz w:val="24"/>
      <w:szCs w:val="24"/>
      <w:lang w:val="en-CA"/>
    </w:rPr>
  </w:style>
  <w:style w:type="paragraph" w:customStyle="1" w:styleId="3D32BDA29B3D41ACBE1B58D7CD1A83854">
    <w:name w:val="3D32BDA29B3D41ACBE1B58D7CD1A83854"/>
    <w:rsid w:val="004413CB"/>
    <w:pPr>
      <w:spacing w:after="0" w:line="276" w:lineRule="auto"/>
    </w:pPr>
    <w:rPr>
      <w:rFonts w:ascii="Avenir Next LT Pro" w:eastAsiaTheme="minorHAnsi" w:hAnsi="Avenir Next LT Pro" w:cstheme="minorHAnsi"/>
      <w:sz w:val="24"/>
      <w:szCs w:val="24"/>
      <w:lang w:val="en-CA"/>
    </w:rPr>
  </w:style>
  <w:style w:type="paragraph" w:customStyle="1" w:styleId="1EA6BB738211419492775EA186356CB34">
    <w:name w:val="1EA6BB738211419492775EA186356CB34"/>
    <w:rsid w:val="004413CB"/>
    <w:pPr>
      <w:spacing w:after="0" w:line="276" w:lineRule="auto"/>
    </w:pPr>
    <w:rPr>
      <w:rFonts w:ascii="Avenir Next LT Pro" w:eastAsiaTheme="minorHAnsi" w:hAnsi="Avenir Next LT Pro" w:cstheme="minorHAnsi"/>
      <w:sz w:val="24"/>
      <w:szCs w:val="24"/>
      <w:lang w:val="en-CA"/>
    </w:rPr>
  </w:style>
  <w:style w:type="paragraph" w:customStyle="1" w:styleId="D53AD47E4C7847A3B545A66FB62815304">
    <w:name w:val="D53AD47E4C7847A3B545A66FB62815304"/>
    <w:rsid w:val="004413CB"/>
    <w:pPr>
      <w:spacing w:after="0" w:line="276" w:lineRule="auto"/>
    </w:pPr>
    <w:rPr>
      <w:rFonts w:ascii="Avenir Next LT Pro" w:eastAsiaTheme="minorHAnsi" w:hAnsi="Avenir Next LT Pro" w:cstheme="minorHAnsi"/>
      <w:sz w:val="24"/>
      <w:szCs w:val="24"/>
      <w:lang w:val="en-CA"/>
    </w:rPr>
  </w:style>
  <w:style w:type="paragraph" w:customStyle="1" w:styleId="7B6C483C2CD440D6BB162A72C0714DBF4">
    <w:name w:val="7B6C483C2CD440D6BB162A72C0714DBF4"/>
    <w:rsid w:val="004413CB"/>
    <w:pPr>
      <w:spacing w:after="0" w:line="276" w:lineRule="auto"/>
    </w:pPr>
    <w:rPr>
      <w:rFonts w:ascii="Avenir Next LT Pro" w:eastAsiaTheme="minorHAnsi" w:hAnsi="Avenir Next LT Pro" w:cstheme="minorHAnsi"/>
      <w:sz w:val="24"/>
      <w:szCs w:val="24"/>
      <w:lang w:val="en-CA"/>
    </w:rPr>
  </w:style>
  <w:style w:type="paragraph" w:customStyle="1" w:styleId="6B5A08EE7E0E4A7D9BBBD8529914B6584">
    <w:name w:val="6B5A08EE7E0E4A7D9BBBD8529914B6584"/>
    <w:rsid w:val="004413CB"/>
    <w:pPr>
      <w:spacing w:after="0" w:line="276" w:lineRule="auto"/>
    </w:pPr>
    <w:rPr>
      <w:rFonts w:ascii="Avenir Next LT Pro" w:eastAsiaTheme="minorHAnsi" w:hAnsi="Avenir Next LT Pro" w:cstheme="minorHAnsi"/>
      <w:sz w:val="24"/>
      <w:szCs w:val="24"/>
      <w:lang w:val="en-CA"/>
    </w:rPr>
  </w:style>
  <w:style w:type="paragraph" w:customStyle="1" w:styleId="4A3BDC157DC947C3989D41AAB029F3EB4">
    <w:name w:val="4A3BDC157DC947C3989D41AAB029F3EB4"/>
    <w:rsid w:val="004413CB"/>
    <w:pPr>
      <w:spacing w:after="0" w:line="276" w:lineRule="auto"/>
    </w:pPr>
    <w:rPr>
      <w:rFonts w:ascii="Avenir Next LT Pro" w:eastAsiaTheme="minorHAnsi" w:hAnsi="Avenir Next LT Pro" w:cstheme="minorHAnsi"/>
      <w:sz w:val="24"/>
      <w:szCs w:val="24"/>
      <w:lang w:val="en-CA"/>
    </w:rPr>
  </w:style>
  <w:style w:type="paragraph" w:customStyle="1" w:styleId="44221D66C9EE46FD9BB4D182BAC53FCB4">
    <w:name w:val="44221D66C9EE46FD9BB4D182BAC53FCB4"/>
    <w:rsid w:val="004413CB"/>
    <w:pPr>
      <w:spacing w:after="0" w:line="276" w:lineRule="auto"/>
    </w:pPr>
    <w:rPr>
      <w:rFonts w:ascii="Avenir Next LT Pro" w:eastAsiaTheme="minorHAnsi" w:hAnsi="Avenir Next LT Pro" w:cstheme="minorHAnsi"/>
      <w:sz w:val="24"/>
      <w:szCs w:val="24"/>
      <w:lang w:val="en-CA"/>
    </w:rPr>
  </w:style>
  <w:style w:type="paragraph" w:customStyle="1" w:styleId="50208920CC4A4A85B7AF55FA8D689BA64">
    <w:name w:val="50208920CC4A4A85B7AF55FA8D689BA64"/>
    <w:rsid w:val="004413CB"/>
    <w:pPr>
      <w:spacing w:after="0" w:line="276" w:lineRule="auto"/>
    </w:pPr>
    <w:rPr>
      <w:rFonts w:ascii="Avenir Next LT Pro" w:eastAsiaTheme="minorHAnsi" w:hAnsi="Avenir Next LT Pro" w:cstheme="minorHAnsi"/>
      <w:sz w:val="24"/>
      <w:szCs w:val="24"/>
      <w:lang w:val="en-CA"/>
    </w:rPr>
  </w:style>
  <w:style w:type="paragraph" w:customStyle="1" w:styleId="6882773ABE7A4D6093D8616FF0F736CB4">
    <w:name w:val="6882773ABE7A4D6093D8616FF0F736CB4"/>
    <w:rsid w:val="004413CB"/>
    <w:pPr>
      <w:spacing w:after="0" w:line="276" w:lineRule="auto"/>
    </w:pPr>
    <w:rPr>
      <w:rFonts w:ascii="Avenir Next LT Pro" w:eastAsiaTheme="minorHAnsi" w:hAnsi="Avenir Next LT Pro" w:cstheme="minorHAnsi"/>
      <w:sz w:val="24"/>
      <w:szCs w:val="24"/>
      <w:lang w:val="en-CA"/>
    </w:rPr>
  </w:style>
  <w:style w:type="paragraph" w:customStyle="1" w:styleId="0108896E74E14D2ABF66CC1E71A7FFC64">
    <w:name w:val="0108896E74E14D2ABF66CC1E71A7FFC6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C97E6FF5319B413AB00A638E13BA6B854">
    <w:name w:val="C97E6FF5319B413AB00A638E13BA6B85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670C2BAB6BE0479CBD7384678F6F43A74">
    <w:name w:val="670C2BAB6BE0479CBD7384678F6F43A74"/>
    <w:rsid w:val="004413CB"/>
    <w:pPr>
      <w:spacing w:after="0" w:line="276" w:lineRule="auto"/>
    </w:pPr>
    <w:rPr>
      <w:rFonts w:ascii="Avenir Next LT Pro" w:eastAsiaTheme="minorHAnsi" w:hAnsi="Avenir Next LT Pro" w:cstheme="minorHAnsi"/>
      <w:sz w:val="24"/>
      <w:szCs w:val="24"/>
      <w:lang w:val="en-CA"/>
    </w:rPr>
  </w:style>
  <w:style w:type="paragraph" w:customStyle="1" w:styleId="5C969DFBEB8247638FC3CE98FFAED76A3">
    <w:name w:val="5C969DFBEB8247638FC3CE98FFAED76A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A4F609BEBD5745B4AC0FB3BAE8D4EB034">
    <w:name w:val="A4F609BEBD5745B4AC0FB3BAE8D4EB03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BC627FF14314528BE46ACBA84408B844">
    <w:name w:val="8BC627FF14314528BE46ACBA84408B84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DFA04E72402D497FA81F16AE4D7F8A134">
    <w:name w:val="DFA04E72402D497FA81F16AE4D7F8A13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321EE6AFF1204608B40FED291669FFB14">
    <w:name w:val="321EE6AFF1204608B40FED291669FFB14"/>
    <w:rsid w:val="004413CB"/>
    <w:pPr>
      <w:spacing w:after="0" w:line="276" w:lineRule="auto"/>
    </w:pPr>
    <w:rPr>
      <w:rFonts w:ascii="Avenir Next LT Pro" w:eastAsiaTheme="minorHAnsi" w:hAnsi="Avenir Next LT Pro" w:cstheme="minorHAnsi"/>
      <w:sz w:val="24"/>
      <w:szCs w:val="24"/>
      <w:lang w:val="en-CA"/>
    </w:rPr>
  </w:style>
  <w:style w:type="paragraph" w:customStyle="1" w:styleId="3467BF8559C14186BE4A4A292C161E434">
    <w:name w:val="3467BF8559C14186BE4A4A292C161E434"/>
    <w:rsid w:val="004413CB"/>
    <w:pPr>
      <w:spacing w:after="0" w:line="276" w:lineRule="auto"/>
    </w:pPr>
    <w:rPr>
      <w:rFonts w:ascii="Avenir Next LT Pro" w:eastAsiaTheme="minorHAnsi" w:hAnsi="Avenir Next LT Pro" w:cstheme="minorHAnsi"/>
      <w:sz w:val="24"/>
      <w:szCs w:val="24"/>
      <w:lang w:val="en-CA"/>
    </w:rPr>
  </w:style>
  <w:style w:type="paragraph" w:customStyle="1" w:styleId="0D87A0A05A9749A0A482FDD9ECC48E3C4">
    <w:name w:val="0D87A0A05A9749A0A482FDD9ECC48E3C4"/>
    <w:rsid w:val="004413CB"/>
    <w:pPr>
      <w:spacing w:after="0" w:line="276" w:lineRule="auto"/>
    </w:pPr>
    <w:rPr>
      <w:rFonts w:ascii="Avenir Next LT Pro" w:eastAsiaTheme="minorHAnsi" w:hAnsi="Avenir Next LT Pro" w:cstheme="minorHAnsi"/>
      <w:sz w:val="24"/>
      <w:szCs w:val="24"/>
      <w:lang w:val="en-CA"/>
    </w:rPr>
  </w:style>
  <w:style w:type="paragraph" w:customStyle="1" w:styleId="4BE195B3523C4F80AEAEB531135FA6F24">
    <w:name w:val="4BE195B3523C4F80AEAEB531135FA6F24"/>
    <w:rsid w:val="004413CB"/>
    <w:pPr>
      <w:spacing w:after="0" w:line="276" w:lineRule="auto"/>
    </w:pPr>
    <w:rPr>
      <w:rFonts w:ascii="Avenir Next LT Pro" w:eastAsiaTheme="minorHAnsi" w:hAnsi="Avenir Next LT Pro" w:cstheme="minorHAnsi"/>
      <w:sz w:val="24"/>
      <w:szCs w:val="24"/>
      <w:lang w:val="en-CA"/>
    </w:rPr>
  </w:style>
  <w:style w:type="paragraph" w:customStyle="1" w:styleId="7A4D79AB96FD4203A5004AFA758366914">
    <w:name w:val="7A4D79AB96FD4203A5004AFA758366914"/>
    <w:rsid w:val="004413CB"/>
    <w:pPr>
      <w:spacing w:after="0" w:line="276" w:lineRule="auto"/>
    </w:pPr>
    <w:rPr>
      <w:rFonts w:ascii="Avenir Next LT Pro" w:eastAsiaTheme="minorHAnsi" w:hAnsi="Avenir Next LT Pro" w:cstheme="minorHAnsi"/>
      <w:sz w:val="24"/>
      <w:szCs w:val="24"/>
      <w:lang w:val="en-CA"/>
    </w:rPr>
  </w:style>
  <w:style w:type="paragraph" w:customStyle="1" w:styleId="102162388C4542158DC22A757BFEC33A4">
    <w:name w:val="102162388C4542158DC22A757BFEC33A4"/>
    <w:rsid w:val="004413CB"/>
    <w:pPr>
      <w:spacing w:after="0" w:line="276" w:lineRule="auto"/>
    </w:pPr>
    <w:rPr>
      <w:rFonts w:ascii="Avenir Next LT Pro" w:eastAsiaTheme="minorHAnsi" w:hAnsi="Avenir Next LT Pro" w:cstheme="minorHAnsi"/>
      <w:sz w:val="24"/>
      <w:szCs w:val="24"/>
      <w:lang w:val="en-CA"/>
    </w:rPr>
  </w:style>
  <w:style w:type="paragraph" w:customStyle="1" w:styleId="29ED26F0D8044746927F089AF4ED23784">
    <w:name w:val="29ED26F0D8044746927F089AF4ED23784"/>
    <w:rsid w:val="004413CB"/>
    <w:pPr>
      <w:spacing w:after="0" w:line="276" w:lineRule="auto"/>
    </w:pPr>
    <w:rPr>
      <w:rFonts w:ascii="Avenir Next LT Pro" w:eastAsiaTheme="minorHAnsi" w:hAnsi="Avenir Next LT Pro" w:cstheme="minorHAnsi"/>
      <w:sz w:val="24"/>
      <w:szCs w:val="24"/>
      <w:lang w:val="en-CA"/>
    </w:rPr>
  </w:style>
  <w:style w:type="paragraph" w:customStyle="1" w:styleId="B122E46543F64AD189CC53F5A6D5079D4">
    <w:name w:val="B122E46543F64AD189CC53F5A6D5079D4"/>
    <w:rsid w:val="004413CB"/>
    <w:pPr>
      <w:spacing w:after="0" w:line="276" w:lineRule="auto"/>
    </w:pPr>
    <w:rPr>
      <w:rFonts w:ascii="Avenir Next LT Pro" w:eastAsiaTheme="minorHAnsi" w:hAnsi="Avenir Next LT Pro" w:cstheme="minorHAnsi"/>
      <w:sz w:val="24"/>
      <w:szCs w:val="24"/>
      <w:lang w:val="en-CA"/>
    </w:rPr>
  </w:style>
  <w:style w:type="paragraph" w:customStyle="1" w:styleId="65CC9A0C47084A689EA6AD39CA5A673B4">
    <w:name w:val="65CC9A0C47084A689EA6AD39CA5A673B4"/>
    <w:rsid w:val="004413CB"/>
    <w:pPr>
      <w:spacing w:after="0" w:line="276" w:lineRule="auto"/>
    </w:pPr>
    <w:rPr>
      <w:rFonts w:ascii="Avenir Next LT Pro" w:eastAsiaTheme="minorHAnsi" w:hAnsi="Avenir Next LT Pro" w:cstheme="minorHAnsi"/>
      <w:sz w:val="24"/>
      <w:szCs w:val="24"/>
      <w:lang w:val="en-CA"/>
    </w:rPr>
  </w:style>
  <w:style w:type="paragraph" w:customStyle="1" w:styleId="E75F8A0D53C1426B98DF3548267A25094">
    <w:name w:val="E75F8A0D53C1426B98DF3548267A25094"/>
    <w:rsid w:val="004413CB"/>
    <w:pPr>
      <w:spacing w:after="0" w:line="276" w:lineRule="auto"/>
    </w:pPr>
    <w:rPr>
      <w:rFonts w:ascii="Avenir Next LT Pro" w:eastAsiaTheme="minorHAnsi" w:hAnsi="Avenir Next LT Pro" w:cstheme="minorHAnsi"/>
      <w:sz w:val="24"/>
      <w:szCs w:val="24"/>
      <w:lang w:val="en-CA"/>
    </w:rPr>
  </w:style>
  <w:style w:type="paragraph" w:customStyle="1" w:styleId="04607D2501BE4C41A30BA96BB88138EA4">
    <w:name w:val="04607D2501BE4C41A30BA96BB88138EA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3411A1C0F707406D8DF8427606AC44E74">
    <w:name w:val="3411A1C0F707406D8DF8427606AC44E7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1465313E883B4692B4E994CD3A2AC3824">
    <w:name w:val="1465313E883B4692B4E994CD3A2AC3824"/>
    <w:rsid w:val="004413CB"/>
    <w:pPr>
      <w:spacing w:after="0" w:line="276" w:lineRule="auto"/>
    </w:pPr>
    <w:rPr>
      <w:rFonts w:ascii="Avenir Next LT Pro" w:eastAsiaTheme="minorHAnsi" w:hAnsi="Avenir Next LT Pro" w:cstheme="minorHAnsi"/>
      <w:sz w:val="24"/>
      <w:szCs w:val="24"/>
      <w:lang w:val="en-CA"/>
    </w:rPr>
  </w:style>
  <w:style w:type="paragraph" w:customStyle="1" w:styleId="8800B70DB6D54A3E9B228940E15D21E04">
    <w:name w:val="8800B70DB6D54A3E9B228940E15D21E0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8282424650AD49B692966AF5FEB957364">
    <w:name w:val="8282424650AD49B692966AF5FEB95736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EAE45A42A44B4E55BF64589321FFF3454">
    <w:name w:val="EAE45A42A44B4E55BF64589321FFF345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0D3B5AD856A744ACB31591EA0200A1B44">
    <w:name w:val="0D3B5AD856A744ACB31591EA0200A1B44"/>
    <w:rsid w:val="004413CB"/>
    <w:pPr>
      <w:spacing w:after="0" w:line="276" w:lineRule="auto"/>
    </w:pPr>
    <w:rPr>
      <w:rFonts w:ascii="Avenir Next LT Pro" w:eastAsiaTheme="minorHAnsi" w:hAnsi="Avenir Next LT Pro" w:cstheme="minorHAnsi"/>
      <w:sz w:val="24"/>
      <w:szCs w:val="24"/>
      <w:lang w:val="en-CA"/>
    </w:rPr>
  </w:style>
  <w:style w:type="paragraph" w:customStyle="1" w:styleId="E4037D936CDC4A1CB6396CCCCFA3988E4">
    <w:name w:val="E4037D936CDC4A1CB6396CCCCFA3988E4"/>
    <w:rsid w:val="004413CB"/>
    <w:pPr>
      <w:spacing w:after="0" w:line="276" w:lineRule="auto"/>
    </w:pPr>
    <w:rPr>
      <w:rFonts w:ascii="Avenir Next LT Pro" w:eastAsiaTheme="minorHAnsi" w:hAnsi="Avenir Next LT Pro" w:cstheme="minorHAnsi"/>
      <w:sz w:val="24"/>
      <w:szCs w:val="24"/>
      <w:lang w:val="en-CA"/>
    </w:rPr>
  </w:style>
  <w:style w:type="paragraph" w:customStyle="1" w:styleId="A4E62D972A4E4A6F9FF523BDEE7B75264">
    <w:name w:val="A4E62D972A4E4A6F9FF523BDEE7B75264"/>
    <w:rsid w:val="004413CB"/>
    <w:pPr>
      <w:spacing w:after="0" w:line="276" w:lineRule="auto"/>
    </w:pPr>
    <w:rPr>
      <w:rFonts w:ascii="Avenir Next LT Pro" w:eastAsiaTheme="minorHAnsi" w:hAnsi="Avenir Next LT Pro" w:cstheme="minorHAnsi"/>
      <w:sz w:val="24"/>
      <w:szCs w:val="24"/>
      <w:lang w:val="en-CA"/>
    </w:rPr>
  </w:style>
  <w:style w:type="paragraph" w:customStyle="1" w:styleId="16C53CC2D56D4654B25E1B213604B88C4">
    <w:name w:val="16C53CC2D56D4654B25E1B213604B88C4"/>
    <w:rsid w:val="004413CB"/>
    <w:pPr>
      <w:spacing w:after="0" w:line="276" w:lineRule="auto"/>
    </w:pPr>
    <w:rPr>
      <w:rFonts w:ascii="Avenir Next LT Pro" w:eastAsiaTheme="minorHAnsi" w:hAnsi="Avenir Next LT Pro" w:cstheme="minorHAnsi"/>
      <w:sz w:val="24"/>
      <w:szCs w:val="24"/>
      <w:lang w:val="en-CA"/>
    </w:rPr>
  </w:style>
  <w:style w:type="paragraph" w:customStyle="1" w:styleId="963CE7B1314849988988B2D2CB1CF5DE4">
    <w:name w:val="963CE7B1314849988988B2D2CB1CF5DE4"/>
    <w:rsid w:val="004413CB"/>
    <w:pPr>
      <w:spacing w:after="0" w:line="276" w:lineRule="auto"/>
    </w:pPr>
    <w:rPr>
      <w:rFonts w:ascii="Avenir Next LT Pro" w:eastAsiaTheme="minorHAnsi" w:hAnsi="Avenir Next LT Pro" w:cstheme="minorHAnsi"/>
      <w:sz w:val="24"/>
      <w:szCs w:val="24"/>
      <w:lang w:val="en-CA"/>
    </w:rPr>
  </w:style>
  <w:style w:type="paragraph" w:customStyle="1" w:styleId="9AD39ACC7EE440BAA5F60914E6C3D9434">
    <w:name w:val="9AD39ACC7EE440BAA5F60914E6C3D9434"/>
    <w:rsid w:val="004413CB"/>
    <w:pPr>
      <w:spacing w:after="0" w:line="276" w:lineRule="auto"/>
    </w:pPr>
    <w:rPr>
      <w:rFonts w:ascii="Avenir Next LT Pro" w:eastAsiaTheme="minorHAnsi" w:hAnsi="Avenir Next LT Pro" w:cstheme="minorHAnsi"/>
      <w:sz w:val="24"/>
      <w:szCs w:val="24"/>
      <w:lang w:val="en-CA"/>
    </w:rPr>
  </w:style>
  <w:style w:type="paragraph" w:customStyle="1" w:styleId="524CF7E187E14A6EA94A482A28F463594">
    <w:name w:val="524CF7E187E14A6EA94A482A28F463594"/>
    <w:rsid w:val="004413CB"/>
    <w:pPr>
      <w:spacing w:after="0" w:line="276" w:lineRule="auto"/>
    </w:pPr>
    <w:rPr>
      <w:rFonts w:ascii="Avenir Next LT Pro" w:eastAsiaTheme="minorHAnsi" w:hAnsi="Avenir Next LT Pro" w:cstheme="minorHAnsi"/>
      <w:sz w:val="24"/>
      <w:szCs w:val="24"/>
      <w:lang w:val="en-CA"/>
    </w:rPr>
  </w:style>
  <w:style w:type="paragraph" w:customStyle="1" w:styleId="479777EEE2F84C299AA38DEFB2A02A064">
    <w:name w:val="479777EEE2F84C299AA38DEFB2A02A064"/>
    <w:rsid w:val="004413CB"/>
    <w:pPr>
      <w:spacing w:after="0" w:line="276" w:lineRule="auto"/>
    </w:pPr>
    <w:rPr>
      <w:rFonts w:ascii="Avenir Next LT Pro" w:eastAsiaTheme="minorHAnsi" w:hAnsi="Avenir Next LT Pro" w:cstheme="minorHAnsi"/>
      <w:sz w:val="24"/>
      <w:szCs w:val="24"/>
      <w:lang w:val="en-CA"/>
    </w:rPr>
  </w:style>
  <w:style w:type="paragraph" w:customStyle="1" w:styleId="F42E453663C64EB1809510300AEFCB234">
    <w:name w:val="F42E453663C64EB1809510300AEFCB234"/>
    <w:rsid w:val="004413CB"/>
    <w:pPr>
      <w:spacing w:after="0" w:line="276" w:lineRule="auto"/>
    </w:pPr>
    <w:rPr>
      <w:rFonts w:ascii="Avenir Next LT Pro" w:eastAsiaTheme="minorHAnsi" w:hAnsi="Avenir Next LT Pro" w:cstheme="minorHAnsi"/>
      <w:sz w:val="24"/>
      <w:szCs w:val="24"/>
      <w:lang w:val="en-CA"/>
    </w:rPr>
  </w:style>
  <w:style w:type="paragraph" w:customStyle="1" w:styleId="D18D1CB3BA224F65B100E85F1E5CFE614">
    <w:name w:val="D18D1CB3BA224F65B100E85F1E5CFE614"/>
    <w:rsid w:val="004413CB"/>
    <w:pPr>
      <w:spacing w:after="0" w:line="276" w:lineRule="auto"/>
    </w:pPr>
    <w:rPr>
      <w:rFonts w:ascii="Avenir Next LT Pro" w:eastAsiaTheme="minorHAnsi" w:hAnsi="Avenir Next LT Pro" w:cstheme="minorHAnsi"/>
      <w:sz w:val="24"/>
      <w:szCs w:val="24"/>
      <w:lang w:val="en-CA"/>
    </w:rPr>
  </w:style>
  <w:style w:type="paragraph" w:customStyle="1" w:styleId="5F45D53CDCDE4FF88CE47CE814B7ECEE4">
    <w:name w:val="5F45D53CDCDE4FF88CE47CE814B7ECEE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AA39FD6359DB41ACBB5E5D34A275A3C24">
    <w:name w:val="AA39FD6359DB41ACBB5E5D34A275A3C2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BA6D3D408A8046DFB38D4C467AB6F5B14">
    <w:name w:val="BA6D3D408A8046DFB38D4C467AB6F5B14"/>
    <w:rsid w:val="004413CB"/>
    <w:pPr>
      <w:spacing w:after="0" w:line="276" w:lineRule="auto"/>
    </w:pPr>
    <w:rPr>
      <w:rFonts w:ascii="Avenir Next LT Pro" w:eastAsiaTheme="minorHAnsi" w:hAnsi="Avenir Next LT Pro" w:cstheme="minorHAnsi"/>
      <w:sz w:val="24"/>
      <w:szCs w:val="24"/>
      <w:lang w:val="en-CA"/>
    </w:rPr>
  </w:style>
  <w:style w:type="paragraph" w:customStyle="1" w:styleId="FCF163E2FA7F4E9FB29F225FFDDADF6F3">
    <w:name w:val="FCF163E2FA7F4E9FB29F225FFDDADF6F3"/>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9E14B3F406E346F0B8B7AB359FBCD9DA4">
    <w:name w:val="9E14B3F406E346F0B8B7AB359FBCD9DA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4D756FEAE8F945D2883A8B3488AF14DE4">
    <w:name w:val="4D756FEAE8F945D2883A8B3488AF14DE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AD2444EB472745D49764CE7F8418AE3F4">
    <w:name w:val="AD2444EB472745D49764CE7F8418AE3F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71AB65BD58B6438B9ECC64BA3AFF36944">
    <w:name w:val="71AB65BD58B6438B9ECC64BA3AFF36944"/>
    <w:rsid w:val="004413CB"/>
    <w:pPr>
      <w:spacing w:after="0" w:line="276" w:lineRule="auto"/>
    </w:pPr>
    <w:rPr>
      <w:rFonts w:ascii="Avenir Next LT Pro" w:eastAsiaTheme="minorHAnsi" w:hAnsi="Avenir Next LT Pro" w:cstheme="minorHAnsi"/>
      <w:sz w:val="24"/>
      <w:szCs w:val="24"/>
      <w:lang w:val="en-CA"/>
    </w:rPr>
  </w:style>
  <w:style w:type="paragraph" w:customStyle="1" w:styleId="E3DBC01BBA434F04B6BF82A8D63D72A54">
    <w:name w:val="E3DBC01BBA434F04B6BF82A8D63D72A54"/>
    <w:rsid w:val="004413CB"/>
    <w:pPr>
      <w:spacing w:after="0" w:line="276" w:lineRule="auto"/>
    </w:pPr>
    <w:rPr>
      <w:rFonts w:ascii="Avenir Next LT Pro" w:eastAsiaTheme="minorHAnsi" w:hAnsi="Avenir Next LT Pro" w:cstheme="minorHAnsi"/>
      <w:sz w:val="24"/>
      <w:szCs w:val="24"/>
      <w:lang w:val="en-CA"/>
    </w:rPr>
  </w:style>
  <w:style w:type="paragraph" w:customStyle="1" w:styleId="737637124FB948ACB51D7605419EA5DD4">
    <w:name w:val="737637124FB948ACB51D7605419EA5DD4"/>
    <w:rsid w:val="004413CB"/>
    <w:pPr>
      <w:spacing w:after="0" w:line="276" w:lineRule="auto"/>
    </w:pPr>
    <w:rPr>
      <w:rFonts w:ascii="Avenir Next LT Pro" w:eastAsiaTheme="minorHAnsi" w:hAnsi="Avenir Next LT Pro" w:cstheme="minorHAnsi"/>
      <w:sz w:val="24"/>
      <w:szCs w:val="24"/>
      <w:lang w:val="en-CA"/>
    </w:rPr>
  </w:style>
  <w:style w:type="paragraph" w:customStyle="1" w:styleId="5F2814735A4F462FBB40A7F78211920F4">
    <w:name w:val="5F2814735A4F462FBB40A7F78211920F4"/>
    <w:rsid w:val="004413CB"/>
    <w:pPr>
      <w:spacing w:after="0" w:line="276" w:lineRule="auto"/>
    </w:pPr>
    <w:rPr>
      <w:rFonts w:ascii="Avenir Next LT Pro" w:eastAsiaTheme="minorHAnsi" w:hAnsi="Avenir Next LT Pro" w:cstheme="minorHAnsi"/>
      <w:sz w:val="24"/>
      <w:szCs w:val="24"/>
      <w:lang w:val="en-CA"/>
    </w:rPr>
  </w:style>
  <w:style w:type="paragraph" w:customStyle="1" w:styleId="ABFCC25416204748A9A07D57F4F1D0DE4">
    <w:name w:val="ABFCC25416204748A9A07D57F4F1D0DE4"/>
    <w:rsid w:val="004413CB"/>
    <w:pPr>
      <w:spacing w:after="0" w:line="276" w:lineRule="auto"/>
    </w:pPr>
    <w:rPr>
      <w:rFonts w:ascii="Avenir Next LT Pro" w:eastAsiaTheme="minorHAnsi" w:hAnsi="Avenir Next LT Pro" w:cstheme="minorHAnsi"/>
      <w:sz w:val="24"/>
      <w:szCs w:val="24"/>
      <w:lang w:val="en-CA"/>
    </w:rPr>
  </w:style>
  <w:style w:type="paragraph" w:customStyle="1" w:styleId="18A8F395EBB14B1181AC9164D11CC3344">
    <w:name w:val="18A8F395EBB14B1181AC9164D11CC3344"/>
    <w:rsid w:val="004413CB"/>
    <w:pPr>
      <w:spacing w:after="0" w:line="276" w:lineRule="auto"/>
    </w:pPr>
    <w:rPr>
      <w:rFonts w:ascii="Avenir Next LT Pro" w:eastAsiaTheme="minorHAnsi" w:hAnsi="Avenir Next LT Pro" w:cstheme="minorHAnsi"/>
      <w:sz w:val="24"/>
      <w:szCs w:val="24"/>
      <w:lang w:val="en-CA"/>
    </w:rPr>
  </w:style>
  <w:style w:type="paragraph" w:customStyle="1" w:styleId="605466BE274E409CAE53FBDAC3EE56624">
    <w:name w:val="605466BE274E409CAE53FBDAC3EE56624"/>
    <w:rsid w:val="004413CB"/>
    <w:pPr>
      <w:spacing w:after="0" w:line="276" w:lineRule="auto"/>
    </w:pPr>
    <w:rPr>
      <w:rFonts w:ascii="Avenir Next LT Pro" w:eastAsiaTheme="minorHAnsi" w:hAnsi="Avenir Next LT Pro" w:cstheme="minorHAnsi"/>
      <w:sz w:val="24"/>
      <w:szCs w:val="24"/>
      <w:lang w:val="en-CA"/>
    </w:rPr>
  </w:style>
  <w:style w:type="paragraph" w:customStyle="1" w:styleId="313E02EA7EF34B98B057B3787BA58CBE4">
    <w:name w:val="313E02EA7EF34B98B057B3787BA58CBE4"/>
    <w:rsid w:val="004413CB"/>
    <w:pPr>
      <w:spacing w:after="0" w:line="276" w:lineRule="auto"/>
    </w:pPr>
    <w:rPr>
      <w:rFonts w:ascii="Avenir Next LT Pro" w:eastAsiaTheme="minorHAnsi" w:hAnsi="Avenir Next LT Pro" w:cstheme="minorHAnsi"/>
      <w:sz w:val="24"/>
      <w:szCs w:val="24"/>
      <w:lang w:val="en-CA"/>
    </w:rPr>
  </w:style>
  <w:style w:type="paragraph" w:customStyle="1" w:styleId="9F86D9EF106245B48C3EB5AAE3A564B64">
    <w:name w:val="9F86D9EF106245B48C3EB5AAE3A564B64"/>
    <w:rsid w:val="004413CB"/>
    <w:pPr>
      <w:spacing w:after="0" w:line="276" w:lineRule="auto"/>
    </w:pPr>
    <w:rPr>
      <w:rFonts w:ascii="Avenir Next LT Pro" w:eastAsiaTheme="minorHAnsi" w:hAnsi="Avenir Next LT Pro" w:cstheme="minorHAnsi"/>
      <w:sz w:val="24"/>
      <w:szCs w:val="24"/>
      <w:lang w:val="en-CA"/>
    </w:rPr>
  </w:style>
  <w:style w:type="paragraph" w:customStyle="1" w:styleId="8B961FB3B9BC49AC8959751A6756BD6C4">
    <w:name w:val="8B961FB3B9BC49AC8959751A6756BD6C4"/>
    <w:rsid w:val="004413CB"/>
    <w:pPr>
      <w:spacing w:after="0" w:line="276" w:lineRule="auto"/>
    </w:pPr>
    <w:rPr>
      <w:rFonts w:ascii="Avenir Next LT Pro" w:eastAsiaTheme="minorHAnsi" w:hAnsi="Avenir Next LT Pro" w:cstheme="minorHAnsi"/>
      <w:sz w:val="24"/>
      <w:szCs w:val="24"/>
      <w:lang w:val="en-CA"/>
    </w:rPr>
  </w:style>
  <w:style w:type="paragraph" w:customStyle="1" w:styleId="A811678931794537A014C832806DFF7D4">
    <w:name w:val="A811678931794537A014C832806DFF7D4"/>
    <w:rsid w:val="004413CB"/>
    <w:pPr>
      <w:spacing w:after="0" w:line="276" w:lineRule="auto"/>
    </w:pPr>
    <w:rPr>
      <w:rFonts w:ascii="Avenir Next LT Pro" w:eastAsiaTheme="minorHAnsi" w:hAnsi="Avenir Next LT Pro" w:cstheme="minorHAnsi"/>
      <w:sz w:val="24"/>
      <w:szCs w:val="24"/>
      <w:lang w:val="en-CA"/>
    </w:rPr>
  </w:style>
  <w:style w:type="paragraph" w:customStyle="1" w:styleId="F73409CA6A994A42861F031213574D1E4">
    <w:name w:val="F73409CA6A994A42861F031213574D1E4"/>
    <w:rsid w:val="004413CB"/>
    <w:pPr>
      <w:spacing w:after="0" w:line="276" w:lineRule="auto"/>
    </w:pPr>
    <w:rPr>
      <w:rFonts w:ascii="Avenir Next LT Pro" w:eastAsiaTheme="minorHAnsi" w:hAnsi="Avenir Next LT Pro" w:cstheme="minorHAnsi"/>
      <w:sz w:val="24"/>
      <w:szCs w:val="24"/>
      <w:lang w:val="en-CA"/>
    </w:rPr>
  </w:style>
  <w:style w:type="paragraph" w:customStyle="1" w:styleId="390BD2824B39466298BD5B722E78F2A94">
    <w:name w:val="390BD2824B39466298BD5B722E78F2A94"/>
    <w:rsid w:val="004413CB"/>
    <w:pPr>
      <w:spacing w:after="0" w:line="276" w:lineRule="auto"/>
    </w:pPr>
    <w:rPr>
      <w:rFonts w:ascii="Avenir Next LT Pro" w:eastAsiaTheme="minorHAnsi" w:hAnsi="Avenir Next LT Pro" w:cstheme="minorHAnsi"/>
      <w:sz w:val="24"/>
      <w:szCs w:val="24"/>
      <w:lang w:val="en-CA"/>
    </w:rPr>
  </w:style>
  <w:style w:type="paragraph" w:customStyle="1" w:styleId="9E8DBF958D04467FBCD8A6275AAFAF684">
    <w:name w:val="9E8DBF958D04467FBCD8A6275AAFAF684"/>
    <w:rsid w:val="004413CB"/>
    <w:pPr>
      <w:spacing w:after="0" w:line="276" w:lineRule="auto"/>
    </w:pPr>
    <w:rPr>
      <w:rFonts w:ascii="Avenir Next LT Pro" w:eastAsiaTheme="minorHAnsi" w:hAnsi="Avenir Next LT Pro" w:cstheme="minorHAnsi"/>
      <w:sz w:val="24"/>
      <w:szCs w:val="24"/>
      <w:lang w:val="en-CA"/>
    </w:rPr>
  </w:style>
  <w:style w:type="paragraph" w:customStyle="1" w:styleId="10E3C33834D5485AA2A22BD774D0B70C4">
    <w:name w:val="10E3C33834D5485AA2A22BD774D0B70C4"/>
    <w:rsid w:val="004413CB"/>
    <w:pPr>
      <w:spacing w:after="0" w:line="276" w:lineRule="auto"/>
    </w:pPr>
    <w:rPr>
      <w:rFonts w:ascii="Avenir Next LT Pro" w:eastAsiaTheme="minorHAnsi" w:hAnsi="Avenir Next LT Pro" w:cstheme="minorHAnsi"/>
      <w:sz w:val="24"/>
      <w:szCs w:val="24"/>
      <w:lang w:val="en-CA"/>
    </w:rPr>
  </w:style>
  <w:style w:type="paragraph" w:customStyle="1" w:styleId="8898E087143246FE8D4FFDCA3CA0AA974">
    <w:name w:val="8898E087143246FE8D4FFDCA3CA0AA974"/>
    <w:rsid w:val="004413CB"/>
    <w:pPr>
      <w:spacing w:after="0" w:line="276" w:lineRule="auto"/>
    </w:pPr>
    <w:rPr>
      <w:rFonts w:ascii="Avenir Next LT Pro" w:eastAsiaTheme="minorHAnsi" w:hAnsi="Avenir Next LT Pro" w:cstheme="minorHAnsi"/>
      <w:sz w:val="24"/>
      <w:szCs w:val="24"/>
      <w:lang w:val="en-CA"/>
    </w:rPr>
  </w:style>
  <w:style w:type="paragraph" w:customStyle="1" w:styleId="0317D416A2CC4696A8DDE8F1ACAE08594">
    <w:name w:val="0317D416A2CC4696A8DDE8F1ACAE08594"/>
    <w:rsid w:val="004413CB"/>
    <w:pPr>
      <w:spacing w:after="0" w:line="276" w:lineRule="auto"/>
    </w:pPr>
    <w:rPr>
      <w:rFonts w:ascii="Avenir Next LT Pro" w:eastAsiaTheme="minorHAnsi" w:hAnsi="Avenir Next LT Pro" w:cstheme="minorHAnsi"/>
      <w:sz w:val="24"/>
      <w:szCs w:val="24"/>
      <w:lang w:val="en-CA"/>
    </w:rPr>
  </w:style>
  <w:style w:type="paragraph" w:customStyle="1" w:styleId="92FC5E4130D841DDBD479B065169DC804">
    <w:name w:val="92FC5E4130D841DDBD479B065169DC804"/>
    <w:rsid w:val="004413CB"/>
    <w:pPr>
      <w:spacing w:after="0" w:line="276" w:lineRule="auto"/>
    </w:pPr>
    <w:rPr>
      <w:rFonts w:ascii="Avenir Next LT Pro" w:eastAsiaTheme="minorHAnsi" w:hAnsi="Avenir Next LT Pro" w:cstheme="minorHAnsi"/>
      <w:sz w:val="24"/>
      <w:szCs w:val="24"/>
      <w:lang w:val="en-CA"/>
    </w:rPr>
  </w:style>
  <w:style w:type="paragraph" w:customStyle="1" w:styleId="811B267774F7448E9B3BE4E12F8DA7154">
    <w:name w:val="811B267774F7448E9B3BE4E12F8DA7154"/>
    <w:rsid w:val="004413CB"/>
    <w:pPr>
      <w:spacing w:after="0" w:line="276" w:lineRule="auto"/>
    </w:pPr>
    <w:rPr>
      <w:rFonts w:ascii="Avenir Next LT Pro" w:eastAsiaTheme="minorHAnsi" w:hAnsi="Avenir Next LT Pro" w:cstheme="minorHAnsi"/>
      <w:sz w:val="24"/>
      <w:szCs w:val="24"/>
      <w:lang w:val="en-CA"/>
    </w:rPr>
  </w:style>
  <w:style w:type="paragraph" w:customStyle="1" w:styleId="28582E5A75774EE9BEB78E0D8C0ED7394">
    <w:name w:val="28582E5A75774EE9BEB78E0D8C0ED7394"/>
    <w:rsid w:val="004413CB"/>
    <w:pPr>
      <w:spacing w:after="0" w:line="276" w:lineRule="auto"/>
    </w:pPr>
    <w:rPr>
      <w:rFonts w:ascii="Avenir Next LT Pro" w:eastAsiaTheme="minorHAnsi" w:hAnsi="Avenir Next LT Pro" w:cstheme="minorHAnsi"/>
      <w:sz w:val="24"/>
      <w:szCs w:val="24"/>
      <w:lang w:val="en-CA"/>
    </w:rPr>
  </w:style>
  <w:style w:type="paragraph" w:customStyle="1" w:styleId="C221BB5F202A48E094637237D5D997554">
    <w:name w:val="C221BB5F202A48E094637237D5D997554"/>
    <w:rsid w:val="004413CB"/>
    <w:pPr>
      <w:spacing w:after="0" w:line="276" w:lineRule="auto"/>
    </w:pPr>
    <w:rPr>
      <w:rFonts w:ascii="Avenir Next LT Pro" w:eastAsiaTheme="minorHAnsi" w:hAnsi="Avenir Next LT Pro" w:cstheme="minorHAnsi"/>
      <w:sz w:val="24"/>
      <w:szCs w:val="24"/>
      <w:lang w:val="en-CA"/>
    </w:rPr>
  </w:style>
  <w:style w:type="paragraph" w:customStyle="1" w:styleId="492DE1C83D254997AAFFAB6C6E2ED1F64">
    <w:name w:val="492DE1C83D254997AAFFAB6C6E2ED1F64"/>
    <w:rsid w:val="004413CB"/>
    <w:pPr>
      <w:spacing w:after="0" w:line="276" w:lineRule="auto"/>
    </w:pPr>
    <w:rPr>
      <w:rFonts w:ascii="Avenir Next LT Pro" w:eastAsiaTheme="minorHAnsi" w:hAnsi="Avenir Next LT Pro" w:cstheme="minorHAnsi"/>
      <w:sz w:val="24"/>
      <w:szCs w:val="24"/>
      <w:lang w:val="en-CA"/>
    </w:rPr>
  </w:style>
  <w:style w:type="paragraph" w:customStyle="1" w:styleId="86C63045C0C84093A132EA22CCF135D64">
    <w:name w:val="86C63045C0C84093A132EA22CCF135D64"/>
    <w:rsid w:val="004413CB"/>
    <w:pPr>
      <w:spacing w:after="0" w:line="276" w:lineRule="auto"/>
    </w:pPr>
    <w:rPr>
      <w:rFonts w:ascii="Avenir Next LT Pro" w:eastAsiaTheme="minorHAnsi" w:hAnsi="Avenir Next LT Pro" w:cstheme="minorHAnsi"/>
      <w:sz w:val="24"/>
      <w:szCs w:val="24"/>
      <w:lang w:val="en-CA"/>
    </w:rPr>
  </w:style>
  <w:style w:type="paragraph" w:customStyle="1" w:styleId="CA54B5D551B640A1B9967BA1BFC755934">
    <w:name w:val="CA54B5D551B640A1B9967BA1BFC755934"/>
    <w:rsid w:val="004413CB"/>
    <w:pPr>
      <w:spacing w:after="0" w:line="276" w:lineRule="auto"/>
    </w:pPr>
    <w:rPr>
      <w:rFonts w:ascii="Avenir Next LT Pro" w:eastAsiaTheme="minorHAnsi" w:hAnsi="Avenir Next LT Pro" w:cstheme="minorHAnsi"/>
      <w:sz w:val="24"/>
      <w:szCs w:val="24"/>
      <w:lang w:val="en-CA"/>
    </w:rPr>
  </w:style>
  <w:style w:type="paragraph" w:customStyle="1" w:styleId="730B2DAE8EAB4ED9A9D71390A5B6EDCE4">
    <w:name w:val="730B2DAE8EAB4ED9A9D71390A5B6EDCE4"/>
    <w:rsid w:val="004413CB"/>
    <w:pPr>
      <w:spacing w:after="0" w:line="276" w:lineRule="auto"/>
    </w:pPr>
    <w:rPr>
      <w:rFonts w:ascii="Avenir Next LT Pro" w:eastAsiaTheme="minorHAnsi" w:hAnsi="Avenir Next LT Pro" w:cstheme="minorHAnsi"/>
      <w:sz w:val="24"/>
      <w:szCs w:val="24"/>
      <w:lang w:val="en-CA"/>
    </w:rPr>
  </w:style>
  <w:style w:type="paragraph" w:customStyle="1" w:styleId="CEFDBEEF042E4CA2A4963523C0217FF14">
    <w:name w:val="CEFDBEEF042E4CA2A4963523C0217FF14"/>
    <w:rsid w:val="004413CB"/>
    <w:pPr>
      <w:spacing w:after="0" w:line="276" w:lineRule="auto"/>
    </w:pPr>
    <w:rPr>
      <w:rFonts w:ascii="Avenir Next LT Pro" w:eastAsiaTheme="minorHAnsi" w:hAnsi="Avenir Next LT Pro" w:cstheme="minorHAnsi"/>
      <w:sz w:val="24"/>
      <w:szCs w:val="24"/>
      <w:lang w:val="en-CA"/>
    </w:rPr>
  </w:style>
  <w:style w:type="paragraph" w:customStyle="1" w:styleId="222CDB37D6F54701BA16E2126E3F84374">
    <w:name w:val="222CDB37D6F54701BA16E2126E3F84374"/>
    <w:rsid w:val="004413CB"/>
    <w:pPr>
      <w:spacing w:after="0" w:line="276" w:lineRule="auto"/>
    </w:pPr>
    <w:rPr>
      <w:rFonts w:ascii="Avenir Next LT Pro" w:eastAsiaTheme="minorHAnsi" w:hAnsi="Avenir Next LT Pro" w:cstheme="minorHAnsi"/>
      <w:sz w:val="24"/>
      <w:szCs w:val="24"/>
      <w:lang w:val="en-CA"/>
    </w:rPr>
  </w:style>
  <w:style w:type="paragraph" w:customStyle="1" w:styleId="4EBC379B85A34459A48393B23CDF650F4">
    <w:name w:val="4EBC379B85A34459A48393B23CDF650F4"/>
    <w:rsid w:val="004413CB"/>
    <w:pPr>
      <w:spacing w:after="0" w:line="276" w:lineRule="auto"/>
    </w:pPr>
    <w:rPr>
      <w:rFonts w:ascii="Avenir Next LT Pro" w:eastAsiaTheme="minorHAnsi" w:hAnsi="Avenir Next LT Pro" w:cstheme="minorHAnsi"/>
      <w:sz w:val="24"/>
      <w:szCs w:val="24"/>
      <w:lang w:val="en-CA"/>
    </w:rPr>
  </w:style>
  <w:style w:type="paragraph" w:customStyle="1" w:styleId="C20AE616BF00426992E6C5E9E9EFD9BA4">
    <w:name w:val="C20AE616BF00426992E6C5E9E9EFD9BA4"/>
    <w:rsid w:val="004413CB"/>
    <w:pPr>
      <w:spacing w:after="0" w:line="276" w:lineRule="auto"/>
    </w:pPr>
    <w:rPr>
      <w:rFonts w:ascii="Avenir Next LT Pro" w:eastAsiaTheme="minorHAnsi" w:hAnsi="Avenir Next LT Pro" w:cstheme="minorHAnsi"/>
      <w:sz w:val="24"/>
      <w:szCs w:val="24"/>
      <w:lang w:val="en-CA"/>
    </w:rPr>
  </w:style>
  <w:style w:type="paragraph" w:customStyle="1" w:styleId="09E0D328F630495A94964F28280CAE9C4">
    <w:name w:val="09E0D328F630495A94964F28280CAE9C4"/>
    <w:rsid w:val="004413CB"/>
    <w:pPr>
      <w:spacing w:after="0" w:line="276" w:lineRule="auto"/>
    </w:pPr>
    <w:rPr>
      <w:rFonts w:ascii="Avenir Next LT Pro" w:eastAsiaTheme="minorHAnsi" w:hAnsi="Avenir Next LT Pro" w:cstheme="minorHAnsi"/>
      <w:sz w:val="24"/>
      <w:szCs w:val="24"/>
      <w:lang w:val="en-CA"/>
    </w:rPr>
  </w:style>
  <w:style w:type="paragraph" w:customStyle="1" w:styleId="D6A4A082BE034E44A527B39F0EA45CF44">
    <w:name w:val="D6A4A082BE034E44A527B39F0EA45CF44"/>
    <w:rsid w:val="004413CB"/>
    <w:pPr>
      <w:spacing w:after="0" w:line="276" w:lineRule="auto"/>
    </w:pPr>
    <w:rPr>
      <w:rFonts w:ascii="Avenir Next LT Pro" w:eastAsiaTheme="minorHAnsi" w:hAnsi="Avenir Next LT Pro" w:cstheme="minorHAnsi"/>
      <w:sz w:val="24"/>
      <w:szCs w:val="24"/>
      <w:lang w:val="en-CA"/>
    </w:rPr>
  </w:style>
  <w:style w:type="paragraph" w:customStyle="1" w:styleId="701DC05724AF4B52A2A0EEF5332590B04">
    <w:name w:val="701DC05724AF4B52A2A0EEF5332590B04"/>
    <w:rsid w:val="004413CB"/>
    <w:pPr>
      <w:spacing w:after="0" w:line="276" w:lineRule="auto"/>
    </w:pPr>
    <w:rPr>
      <w:rFonts w:ascii="Avenir Next LT Pro" w:eastAsiaTheme="minorHAnsi" w:hAnsi="Avenir Next LT Pro" w:cstheme="minorHAnsi"/>
      <w:sz w:val="24"/>
      <w:szCs w:val="24"/>
      <w:lang w:val="en-CA"/>
    </w:rPr>
  </w:style>
  <w:style w:type="paragraph" w:customStyle="1" w:styleId="7535DEA527D843E2A88A67CAF65FD1344">
    <w:name w:val="7535DEA527D843E2A88A67CAF65FD1344"/>
    <w:rsid w:val="004413CB"/>
    <w:pPr>
      <w:spacing w:after="0" w:line="276" w:lineRule="auto"/>
    </w:pPr>
    <w:rPr>
      <w:rFonts w:ascii="Avenir Next LT Pro" w:eastAsiaTheme="minorHAnsi" w:hAnsi="Avenir Next LT Pro" w:cstheme="minorHAnsi"/>
      <w:sz w:val="24"/>
      <w:szCs w:val="24"/>
      <w:lang w:val="en-CA"/>
    </w:rPr>
  </w:style>
  <w:style w:type="paragraph" w:customStyle="1" w:styleId="B53DD147ACC34D4B82F5C2CE3E1F1AFA4">
    <w:name w:val="B53DD147ACC34D4B82F5C2CE3E1F1AFA4"/>
    <w:rsid w:val="004413CB"/>
    <w:pPr>
      <w:spacing w:after="0" w:line="276" w:lineRule="auto"/>
    </w:pPr>
    <w:rPr>
      <w:rFonts w:ascii="Avenir Next LT Pro" w:eastAsiaTheme="minorHAnsi" w:hAnsi="Avenir Next LT Pro" w:cstheme="minorHAnsi"/>
      <w:sz w:val="24"/>
      <w:szCs w:val="24"/>
      <w:lang w:val="en-CA"/>
    </w:rPr>
  </w:style>
  <w:style w:type="paragraph" w:customStyle="1" w:styleId="0B3DE992D8C541E19A72E07D953FA7924">
    <w:name w:val="0B3DE992D8C541E19A72E07D953FA7924"/>
    <w:rsid w:val="004413CB"/>
    <w:pPr>
      <w:spacing w:after="0" w:line="276" w:lineRule="auto"/>
    </w:pPr>
    <w:rPr>
      <w:rFonts w:ascii="Avenir Next LT Pro" w:eastAsiaTheme="minorHAnsi" w:hAnsi="Avenir Next LT Pro" w:cstheme="minorHAnsi"/>
      <w:sz w:val="24"/>
      <w:szCs w:val="24"/>
      <w:lang w:val="en-CA"/>
    </w:rPr>
  </w:style>
  <w:style w:type="paragraph" w:customStyle="1" w:styleId="73EFCCA72ADB44A5A242D6C283A3BFC94">
    <w:name w:val="73EFCCA72ADB44A5A242D6C283A3BFC94"/>
    <w:rsid w:val="004413CB"/>
    <w:pPr>
      <w:spacing w:after="0" w:line="276" w:lineRule="auto"/>
    </w:pPr>
    <w:rPr>
      <w:rFonts w:ascii="Avenir Next LT Pro" w:eastAsiaTheme="minorHAnsi" w:hAnsi="Avenir Next LT Pro" w:cstheme="minorHAnsi"/>
      <w:sz w:val="24"/>
      <w:szCs w:val="24"/>
      <w:lang w:val="en-CA"/>
    </w:rPr>
  </w:style>
  <w:style w:type="paragraph" w:customStyle="1" w:styleId="E585431258194A649C919400A78E0DD24">
    <w:name w:val="E585431258194A649C919400A78E0DD24"/>
    <w:rsid w:val="004413CB"/>
    <w:pPr>
      <w:spacing w:after="0" w:line="276" w:lineRule="auto"/>
    </w:pPr>
    <w:rPr>
      <w:rFonts w:ascii="Avenir Next LT Pro" w:eastAsiaTheme="minorHAnsi" w:hAnsi="Avenir Next LT Pro" w:cstheme="minorHAnsi"/>
      <w:sz w:val="24"/>
      <w:szCs w:val="24"/>
      <w:lang w:val="en-CA"/>
    </w:rPr>
  </w:style>
  <w:style w:type="paragraph" w:customStyle="1" w:styleId="44AF751706EB416BB8E67B109213CCAA4">
    <w:name w:val="44AF751706EB416BB8E67B109213CCAA4"/>
    <w:rsid w:val="004413CB"/>
    <w:pPr>
      <w:spacing w:after="0" w:line="276" w:lineRule="auto"/>
    </w:pPr>
    <w:rPr>
      <w:rFonts w:ascii="Avenir Next LT Pro" w:eastAsiaTheme="minorHAnsi" w:hAnsi="Avenir Next LT Pro" w:cstheme="minorHAnsi"/>
      <w:sz w:val="24"/>
      <w:szCs w:val="24"/>
      <w:lang w:val="en-CA"/>
    </w:rPr>
  </w:style>
  <w:style w:type="paragraph" w:customStyle="1" w:styleId="F334CF82DCA84546AD7028D564F4E8694">
    <w:name w:val="F334CF82DCA84546AD7028D564F4E8694"/>
    <w:rsid w:val="004413CB"/>
    <w:pPr>
      <w:spacing w:after="0" w:line="276" w:lineRule="auto"/>
    </w:pPr>
    <w:rPr>
      <w:rFonts w:ascii="Avenir Next LT Pro" w:eastAsiaTheme="minorHAnsi" w:hAnsi="Avenir Next LT Pro" w:cstheme="minorHAnsi"/>
      <w:sz w:val="24"/>
      <w:szCs w:val="24"/>
      <w:lang w:val="en-CA"/>
    </w:rPr>
  </w:style>
  <w:style w:type="paragraph" w:customStyle="1" w:styleId="620FC97D0AFE4E779FF5A1E0D4D9BDCE4">
    <w:name w:val="620FC97D0AFE4E779FF5A1E0D4D9BDCE4"/>
    <w:rsid w:val="004413CB"/>
    <w:pPr>
      <w:spacing w:after="0" w:line="276" w:lineRule="auto"/>
    </w:pPr>
    <w:rPr>
      <w:rFonts w:ascii="Avenir Next LT Pro" w:eastAsiaTheme="minorHAnsi" w:hAnsi="Avenir Next LT Pro" w:cstheme="minorHAnsi"/>
      <w:sz w:val="24"/>
      <w:szCs w:val="24"/>
      <w:lang w:val="en-CA"/>
    </w:rPr>
  </w:style>
  <w:style w:type="paragraph" w:customStyle="1" w:styleId="EF6D0BBB2126465D9C5A27A5482CFC564">
    <w:name w:val="EF6D0BBB2126465D9C5A27A5482CFC564"/>
    <w:rsid w:val="004413CB"/>
    <w:pPr>
      <w:spacing w:after="0" w:line="276" w:lineRule="auto"/>
    </w:pPr>
    <w:rPr>
      <w:rFonts w:ascii="Avenir Next LT Pro" w:eastAsiaTheme="minorHAnsi" w:hAnsi="Avenir Next LT Pro" w:cstheme="minorHAnsi"/>
      <w:sz w:val="24"/>
      <w:szCs w:val="24"/>
      <w:lang w:val="en-CA"/>
    </w:rPr>
  </w:style>
  <w:style w:type="paragraph" w:customStyle="1" w:styleId="957A35A4B22042D9ADD63EC35F0057E51">
    <w:name w:val="957A35A4B22042D9ADD63EC35F0057E51"/>
    <w:rsid w:val="004413CB"/>
    <w:pPr>
      <w:spacing w:after="0" w:line="276" w:lineRule="auto"/>
    </w:pPr>
    <w:rPr>
      <w:rFonts w:ascii="Avenir Next LT Pro" w:eastAsiaTheme="minorHAnsi" w:hAnsi="Avenir Next LT Pro" w:cstheme="minorHAnsi"/>
      <w:sz w:val="24"/>
      <w:szCs w:val="24"/>
      <w:lang w:val="en-CA"/>
    </w:rPr>
  </w:style>
  <w:style w:type="paragraph" w:customStyle="1" w:styleId="4579F47B4FEE4EA9BE57E832ACB061B83">
    <w:name w:val="4579F47B4FEE4EA9BE57E832ACB061B83"/>
    <w:rsid w:val="004413CB"/>
    <w:pPr>
      <w:spacing w:after="0" w:line="276" w:lineRule="auto"/>
    </w:pPr>
    <w:rPr>
      <w:rFonts w:ascii="Avenir Next LT Pro" w:eastAsiaTheme="minorHAnsi" w:hAnsi="Avenir Next LT Pro" w:cstheme="minorHAnsi"/>
      <w:sz w:val="24"/>
      <w:szCs w:val="24"/>
      <w:lang w:val="en-CA"/>
    </w:rPr>
  </w:style>
  <w:style w:type="paragraph" w:customStyle="1" w:styleId="594F301A052C413B815722DF384C1E984">
    <w:name w:val="594F301A052C413B815722DF384C1E984"/>
    <w:rsid w:val="004413CB"/>
    <w:pPr>
      <w:spacing w:after="0" w:line="276" w:lineRule="auto"/>
    </w:pPr>
    <w:rPr>
      <w:rFonts w:ascii="Avenir Next LT Pro" w:eastAsiaTheme="minorHAnsi" w:hAnsi="Avenir Next LT Pro" w:cstheme="minorHAnsi"/>
      <w:sz w:val="24"/>
      <w:szCs w:val="24"/>
      <w:lang w:val="en-CA"/>
    </w:rPr>
  </w:style>
  <w:style w:type="paragraph" w:customStyle="1" w:styleId="84E62AD42F75429AB818EA309F1161B14">
    <w:name w:val="84E62AD42F75429AB818EA309F1161B14"/>
    <w:rsid w:val="004413CB"/>
    <w:pPr>
      <w:spacing w:after="0" w:line="276" w:lineRule="auto"/>
    </w:pPr>
    <w:rPr>
      <w:rFonts w:ascii="Avenir Next LT Pro" w:eastAsiaTheme="minorHAnsi" w:hAnsi="Avenir Next LT Pro" w:cstheme="minorHAnsi"/>
      <w:sz w:val="24"/>
      <w:szCs w:val="24"/>
      <w:lang w:val="en-CA"/>
    </w:rPr>
  </w:style>
  <w:style w:type="paragraph" w:customStyle="1" w:styleId="87C41E3679904EA69B90EB7EE0DA85D54">
    <w:name w:val="87C41E3679904EA69B90EB7EE0DA85D54"/>
    <w:rsid w:val="004413CB"/>
    <w:pPr>
      <w:spacing w:after="0" w:line="276" w:lineRule="auto"/>
    </w:pPr>
    <w:rPr>
      <w:rFonts w:ascii="Avenir Next LT Pro" w:eastAsiaTheme="minorHAnsi" w:hAnsi="Avenir Next LT Pro" w:cstheme="minorHAnsi"/>
      <w:sz w:val="24"/>
      <w:szCs w:val="24"/>
      <w:lang w:val="en-CA"/>
    </w:rPr>
  </w:style>
  <w:style w:type="paragraph" w:customStyle="1" w:styleId="C7C23F0F99F144B88CDF9E44C371A2C51">
    <w:name w:val="C7C23F0F99F144B88CDF9E44C371A2C51"/>
    <w:rsid w:val="004413CB"/>
    <w:pPr>
      <w:spacing w:after="0" w:line="276" w:lineRule="auto"/>
    </w:pPr>
    <w:rPr>
      <w:rFonts w:ascii="Avenir Next LT Pro" w:eastAsiaTheme="minorHAnsi" w:hAnsi="Avenir Next LT Pro" w:cstheme="minorHAnsi"/>
      <w:sz w:val="24"/>
      <w:szCs w:val="24"/>
      <w:lang w:val="en-CA"/>
    </w:rPr>
  </w:style>
  <w:style w:type="paragraph" w:customStyle="1" w:styleId="0F791DA9D7FD40388ABF6719B2D825A53">
    <w:name w:val="0F791DA9D7FD40388ABF6719B2D825A53"/>
    <w:rsid w:val="004413CB"/>
    <w:pPr>
      <w:spacing w:after="0" w:line="276" w:lineRule="auto"/>
    </w:pPr>
    <w:rPr>
      <w:rFonts w:ascii="Avenir Next LT Pro" w:eastAsiaTheme="minorHAnsi" w:hAnsi="Avenir Next LT Pro" w:cstheme="minorHAnsi"/>
      <w:sz w:val="24"/>
      <w:szCs w:val="24"/>
      <w:lang w:val="en-CA"/>
    </w:rPr>
  </w:style>
  <w:style w:type="paragraph" w:customStyle="1" w:styleId="19805470007C43DE80B693FC1FBB5C704">
    <w:name w:val="19805470007C43DE80B693FC1FBB5C704"/>
    <w:rsid w:val="004413CB"/>
    <w:pPr>
      <w:spacing w:after="0" w:line="276" w:lineRule="auto"/>
    </w:pPr>
    <w:rPr>
      <w:rFonts w:ascii="Avenir Next LT Pro" w:eastAsiaTheme="minorHAnsi" w:hAnsi="Avenir Next LT Pro" w:cstheme="minorHAnsi"/>
      <w:sz w:val="24"/>
      <w:szCs w:val="24"/>
      <w:lang w:val="en-CA"/>
    </w:rPr>
  </w:style>
  <w:style w:type="paragraph" w:customStyle="1" w:styleId="76315E9E451842B680F19EB67F48C5034">
    <w:name w:val="76315E9E451842B680F19EB67F48C5034"/>
    <w:rsid w:val="004413CB"/>
    <w:pPr>
      <w:spacing w:after="0" w:line="276" w:lineRule="auto"/>
    </w:pPr>
    <w:rPr>
      <w:rFonts w:ascii="Avenir Next LT Pro" w:eastAsiaTheme="minorHAnsi" w:hAnsi="Avenir Next LT Pro" w:cstheme="minorHAnsi"/>
      <w:sz w:val="24"/>
      <w:szCs w:val="24"/>
      <w:lang w:val="en-CA"/>
    </w:rPr>
  </w:style>
  <w:style w:type="paragraph" w:customStyle="1" w:styleId="F7627D5166324767932A25B0A59B04654">
    <w:name w:val="F7627D5166324767932A25B0A59B04654"/>
    <w:rsid w:val="004413CB"/>
    <w:pPr>
      <w:spacing w:after="0" w:line="276" w:lineRule="auto"/>
    </w:pPr>
    <w:rPr>
      <w:rFonts w:ascii="Avenir Next LT Pro" w:eastAsiaTheme="minorHAnsi" w:hAnsi="Avenir Next LT Pro" w:cstheme="minorHAnsi"/>
      <w:sz w:val="24"/>
      <w:szCs w:val="24"/>
      <w:lang w:val="en-CA"/>
    </w:rPr>
  </w:style>
  <w:style w:type="paragraph" w:customStyle="1" w:styleId="701AFCA03C8243AB89142A4FC0357A791">
    <w:name w:val="701AFCA03C8243AB89142A4FC0357A791"/>
    <w:rsid w:val="004413CB"/>
    <w:pPr>
      <w:spacing w:after="0" w:line="276" w:lineRule="auto"/>
    </w:pPr>
    <w:rPr>
      <w:rFonts w:ascii="Avenir Next LT Pro" w:eastAsiaTheme="minorHAnsi" w:hAnsi="Avenir Next LT Pro" w:cstheme="minorHAnsi"/>
      <w:sz w:val="24"/>
      <w:szCs w:val="24"/>
      <w:lang w:val="en-CA"/>
    </w:rPr>
  </w:style>
  <w:style w:type="paragraph" w:customStyle="1" w:styleId="67AA5D83E0664707B4C86E143907B8223">
    <w:name w:val="67AA5D83E0664707B4C86E143907B8223"/>
    <w:rsid w:val="004413CB"/>
    <w:pPr>
      <w:spacing w:after="0" w:line="276" w:lineRule="auto"/>
    </w:pPr>
    <w:rPr>
      <w:rFonts w:ascii="Avenir Next LT Pro" w:eastAsiaTheme="minorHAnsi" w:hAnsi="Avenir Next LT Pro" w:cstheme="minorHAnsi"/>
      <w:sz w:val="24"/>
      <w:szCs w:val="24"/>
      <w:lang w:val="en-CA"/>
    </w:rPr>
  </w:style>
  <w:style w:type="paragraph" w:customStyle="1" w:styleId="FB15CF75CDF7457AACE2DE6F678998734">
    <w:name w:val="FB15CF75CDF7457AACE2DE6F678998734"/>
    <w:rsid w:val="004413CB"/>
    <w:pPr>
      <w:spacing w:after="0" w:line="276" w:lineRule="auto"/>
    </w:pPr>
    <w:rPr>
      <w:rFonts w:ascii="Avenir Next LT Pro" w:eastAsiaTheme="minorHAnsi" w:hAnsi="Avenir Next LT Pro" w:cstheme="minorHAnsi"/>
      <w:sz w:val="24"/>
      <w:szCs w:val="24"/>
      <w:lang w:val="en-CA"/>
    </w:rPr>
  </w:style>
  <w:style w:type="paragraph" w:customStyle="1" w:styleId="ADB8171798D740FF9D171EDEA5F0B5BE4">
    <w:name w:val="ADB8171798D740FF9D171EDEA5F0B5BE4"/>
    <w:rsid w:val="004413CB"/>
    <w:pPr>
      <w:spacing w:after="0" w:line="276" w:lineRule="auto"/>
    </w:pPr>
    <w:rPr>
      <w:rFonts w:ascii="Avenir Next LT Pro" w:eastAsiaTheme="minorHAnsi" w:hAnsi="Avenir Next LT Pro" w:cstheme="minorHAnsi"/>
      <w:sz w:val="24"/>
      <w:szCs w:val="24"/>
      <w:lang w:val="en-CA"/>
    </w:rPr>
  </w:style>
  <w:style w:type="paragraph" w:customStyle="1" w:styleId="1D2C3F4022B64BA495214E4E75C5EDDD4">
    <w:name w:val="1D2C3F4022B64BA495214E4E75C5EDDD4"/>
    <w:rsid w:val="004413CB"/>
    <w:pPr>
      <w:spacing w:after="0" w:line="276" w:lineRule="auto"/>
    </w:pPr>
    <w:rPr>
      <w:rFonts w:ascii="Avenir Next LT Pro" w:eastAsiaTheme="minorHAnsi" w:hAnsi="Avenir Next LT Pro" w:cstheme="minorHAnsi"/>
      <w:sz w:val="24"/>
      <w:szCs w:val="24"/>
      <w:lang w:val="en-CA"/>
    </w:rPr>
  </w:style>
  <w:style w:type="paragraph" w:customStyle="1" w:styleId="FA1AFF1019AE47A7832544214CEC4C5E1">
    <w:name w:val="FA1AFF1019AE47A7832544214CEC4C5E1"/>
    <w:rsid w:val="004413CB"/>
    <w:pPr>
      <w:spacing w:after="0" w:line="276" w:lineRule="auto"/>
    </w:pPr>
    <w:rPr>
      <w:rFonts w:ascii="Avenir Next LT Pro" w:eastAsiaTheme="minorHAnsi" w:hAnsi="Avenir Next LT Pro" w:cstheme="minorHAnsi"/>
      <w:sz w:val="24"/>
      <w:szCs w:val="24"/>
      <w:lang w:val="en-CA"/>
    </w:rPr>
  </w:style>
  <w:style w:type="paragraph" w:customStyle="1" w:styleId="F970E43D2A564B698084474EA479DF973">
    <w:name w:val="F970E43D2A564B698084474EA479DF973"/>
    <w:rsid w:val="004413CB"/>
    <w:pPr>
      <w:spacing w:after="0" w:line="276" w:lineRule="auto"/>
    </w:pPr>
    <w:rPr>
      <w:rFonts w:ascii="Avenir Next LT Pro" w:eastAsiaTheme="minorHAnsi" w:hAnsi="Avenir Next LT Pro" w:cstheme="minorHAnsi"/>
      <w:sz w:val="24"/>
      <w:szCs w:val="24"/>
      <w:lang w:val="en-CA"/>
    </w:rPr>
  </w:style>
  <w:style w:type="paragraph" w:customStyle="1" w:styleId="12088C33BDC54BC399AD583734C99D1A4">
    <w:name w:val="12088C33BDC54BC399AD583734C99D1A4"/>
    <w:rsid w:val="004413CB"/>
    <w:pPr>
      <w:spacing w:after="0" w:line="276" w:lineRule="auto"/>
    </w:pPr>
    <w:rPr>
      <w:rFonts w:ascii="Avenir Next LT Pro" w:eastAsiaTheme="minorHAnsi" w:hAnsi="Avenir Next LT Pro" w:cstheme="minorHAnsi"/>
      <w:sz w:val="24"/>
      <w:szCs w:val="24"/>
      <w:lang w:val="en-CA"/>
    </w:rPr>
  </w:style>
  <w:style w:type="paragraph" w:customStyle="1" w:styleId="D4D13D111D214896AE96F37B6DEB467A4">
    <w:name w:val="D4D13D111D214896AE96F37B6DEB467A4"/>
    <w:rsid w:val="004413CB"/>
    <w:pPr>
      <w:spacing w:after="0" w:line="276" w:lineRule="auto"/>
    </w:pPr>
    <w:rPr>
      <w:rFonts w:ascii="Avenir Next LT Pro" w:eastAsiaTheme="minorHAnsi" w:hAnsi="Avenir Next LT Pro" w:cstheme="minorHAnsi"/>
      <w:sz w:val="24"/>
      <w:szCs w:val="24"/>
      <w:lang w:val="en-CA"/>
    </w:rPr>
  </w:style>
  <w:style w:type="paragraph" w:customStyle="1" w:styleId="03161335BE0640AFA98F2457F8234C1C4">
    <w:name w:val="03161335BE0640AFA98F2457F8234C1C4"/>
    <w:rsid w:val="004413CB"/>
    <w:pPr>
      <w:spacing w:after="0" w:line="276" w:lineRule="auto"/>
    </w:pPr>
    <w:rPr>
      <w:rFonts w:ascii="Avenir Next LT Pro" w:eastAsiaTheme="minorHAnsi" w:hAnsi="Avenir Next LT Pro" w:cstheme="minorHAnsi"/>
      <w:sz w:val="24"/>
      <w:szCs w:val="24"/>
      <w:lang w:val="en-CA"/>
    </w:rPr>
  </w:style>
  <w:style w:type="paragraph" w:customStyle="1" w:styleId="790969AD511441AAA04BB436EBEA2E7B4">
    <w:name w:val="790969AD511441AAA04BB436EBEA2E7B4"/>
    <w:rsid w:val="004413CB"/>
    <w:pPr>
      <w:spacing w:after="0" w:line="276" w:lineRule="auto"/>
    </w:pPr>
    <w:rPr>
      <w:rFonts w:ascii="Avenir Next LT Pro" w:eastAsiaTheme="minorHAnsi" w:hAnsi="Avenir Next LT Pro" w:cstheme="minorHAnsi"/>
      <w:sz w:val="24"/>
      <w:szCs w:val="24"/>
      <w:lang w:val="en-CA"/>
    </w:rPr>
  </w:style>
  <w:style w:type="paragraph" w:customStyle="1" w:styleId="198865E9A9B947049917D1553D7DDD9E4">
    <w:name w:val="198865E9A9B947049917D1553D7DDD9E4"/>
    <w:rsid w:val="004413CB"/>
    <w:pPr>
      <w:spacing w:after="0" w:line="276" w:lineRule="auto"/>
    </w:pPr>
    <w:rPr>
      <w:rFonts w:ascii="Avenir Next LT Pro" w:eastAsiaTheme="minorHAnsi" w:hAnsi="Avenir Next LT Pro" w:cstheme="minorHAnsi"/>
      <w:sz w:val="24"/>
      <w:szCs w:val="24"/>
      <w:lang w:val="en-CA"/>
    </w:rPr>
  </w:style>
  <w:style w:type="paragraph" w:customStyle="1" w:styleId="FB732993E52C480492EF3FA061A8F8E24">
    <w:name w:val="FB732993E52C480492EF3FA061A8F8E24"/>
    <w:rsid w:val="004413CB"/>
    <w:pPr>
      <w:spacing w:after="0" w:line="276" w:lineRule="auto"/>
    </w:pPr>
    <w:rPr>
      <w:rFonts w:ascii="Avenir Next LT Pro" w:eastAsiaTheme="minorHAnsi" w:hAnsi="Avenir Next LT Pro" w:cstheme="minorHAnsi"/>
      <w:sz w:val="24"/>
      <w:szCs w:val="24"/>
      <w:lang w:val="en-CA"/>
    </w:rPr>
  </w:style>
  <w:style w:type="paragraph" w:customStyle="1" w:styleId="E2A76C8144C846D7981C5760C490EFE04">
    <w:name w:val="E2A76C8144C846D7981C5760C490EFE04"/>
    <w:rsid w:val="004413CB"/>
    <w:pPr>
      <w:spacing w:after="0" w:line="276" w:lineRule="auto"/>
    </w:pPr>
    <w:rPr>
      <w:rFonts w:ascii="Avenir Next LT Pro" w:eastAsiaTheme="minorHAnsi" w:hAnsi="Avenir Next LT Pro" w:cstheme="minorHAnsi"/>
      <w:sz w:val="24"/>
      <w:szCs w:val="24"/>
      <w:lang w:val="en-CA"/>
    </w:rPr>
  </w:style>
  <w:style w:type="paragraph" w:customStyle="1" w:styleId="A8B332346FDB4038B4DCFB71B19BF2C91">
    <w:name w:val="A8B332346FDB4038B4DCFB71B19BF2C91"/>
    <w:rsid w:val="004413CB"/>
    <w:pPr>
      <w:spacing w:after="0" w:line="276" w:lineRule="auto"/>
    </w:pPr>
    <w:rPr>
      <w:rFonts w:ascii="Avenir Next LT Pro" w:eastAsiaTheme="minorHAnsi" w:hAnsi="Avenir Next LT Pro" w:cstheme="minorHAnsi"/>
      <w:sz w:val="24"/>
      <w:szCs w:val="24"/>
      <w:lang w:val="en-CA"/>
    </w:rPr>
  </w:style>
  <w:style w:type="paragraph" w:customStyle="1" w:styleId="8D9611A58443456DBA3E9248DB1CAFEF1">
    <w:name w:val="8D9611A58443456DBA3E9248DB1CAFEF1"/>
    <w:rsid w:val="004413CB"/>
    <w:pPr>
      <w:spacing w:after="0" w:line="276" w:lineRule="auto"/>
    </w:pPr>
    <w:rPr>
      <w:rFonts w:ascii="Avenir Next LT Pro" w:eastAsiaTheme="minorHAnsi" w:hAnsi="Avenir Next LT Pro" w:cstheme="minorHAnsi"/>
      <w:sz w:val="24"/>
      <w:szCs w:val="24"/>
      <w:lang w:val="en-CA"/>
    </w:rPr>
  </w:style>
  <w:style w:type="paragraph" w:customStyle="1" w:styleId="0575079EAA9C4150BBB8D65C88E3A3041">
    <w:name w:val="0575079EAA9C4150BBB8D65C88E3A3041"/>
    <w:rsid w:val="004413CB"/>
    <w:pPr>
      <w:spacing w:after="0" w:line="276" w:lineRule="auto"/>
    </w:pPr>
    <w:rPr>
      <w:rFonts w:ascii="Avenir Next LT Pro" w:eastAsiaTheme="minorHAnsi" w:hAnsi="Avenir Next LT Pro" w:cstheme="minorHAnsi"/>
      <w:sz w:val="24"/>
      <w:szCs w:val="24"/>
      <w:lang w:val="en-CA"/>
    </w:rPr>
  </w:style>
  <w:style w:type="paragraph" w:customStyle="1" w:styleId="8C93E97DF6084180A67B3CA85BEFDF651">
    <w:name w:val="8C93E97DF6084180A67B3CA85BEFDF651"/>
    <w:rsid w:val="004413CB"/>
    <w:pPr>
      <w:spacing w:after="0" w:line="276" w:lineRule="auto"/>
    </w:pPr>
    <w:rPr>
      <w:rFonts w:ascii="Avenir Next LT Pro" w:eastAsiaTheme="minorHAnsi" w:hAnsi="Avenir Next LT Pro" w:cstheme="minorHAnsi"/>
      <w:sz w:val="24"/>
      <w:szCs w:val="24"/>
      <w:lang w:val="en-CA"/>
    </w:rPr>
  </w:style>
  <w:style w:type="paragraph" w:customStyle="1" w:styleId="D675BD9ED38347DB8607A648C1AB38341">
    <w:name w:val="D675BD9ED38347DB8607A648C1AB38341"/>
    <w:rsid w:val="004413CB"/>
    <w:pPr>
      <w:spacing w:after="0" w:line="276" w:lineRule="auto"/>
    </w:pPr>
    <w:rPr>
      <w:rFonts w:ascii="Avenir Next LT Pro" w:eastAsiaTheme="minorHAnsi" w:hAnsi="Avenir Next LT Pro" w:cstheme="minorHAnsi"/>
      <w:sz w:val="24"/>
      <w:szCs w:val="24"/>
      <w:lang w:val="en-CA"/>
    </w:rPr>
  </w:style>
  <w:style w:type="paragraph" w:customStyle="1" w:styleId="5EA3935A9064465985283E07616A84C91">
    <w:name w:val="5EA3935A9064465985283E07616A84C91"/>
    <w:rsid w:val="004413CB"/>
    <w:pPr>
      <w:spacing w:after="0" w:line="276" w:lineRule="auto"/>
    </w:pPr>
    <w:rPr>
      <w:rFonts w:ascii="Avenir Next LT Pro" w:eastAsiaTheme="minorHAnsi" w:hAnsi="Avenir Next LT Pro" w:cstheme="minorHAnsi"/>
      <w:sz w:val="24"/>
      <w:szCs w:val="24"/>
      <w:lang w:val="en-CA"/>
    </w:rPr>
  </w:style>
  <w:style w:type="paragraph" w:customStyle="1" w:styleId="67E542290BFA4104B756C84CDE83C72D1">
    <w:name w:val="67E542290BFA4104B756C84CDE83C72D1"/>
    <w:rsid w:val="004413CB"/>
    <w:pPr>
      <w:spacing w:after="0" w:line="276" w:lineRule="auto"/>
    </w:pPr>
    <w:rPr>
      <w:rFonts w:ascii="Avenir Next LT Pro" w:eastAsiaTheme="minorHAnsi" w:hAnsi="Avenir Next LT Pro" w:cstheme="minorHAnsi"/>
      <w:sz w:val="24"/>
      <w:szCs w:val="24"/>
      <w:lang w:val="en-CA"/>
    </w:rPr>
  </w:style>
  <w:style w:type="paragraph" w:customStyle="1" w:styleId="98B47AAE69E54C5FAA8E7FA8133B0DB71">
    <w:name w:val="98B47AAE69E54C5FAA8E7FA8133B0DB71"/>
    <w:rsid w:val="004413CB"/>
    <w:pPr>
      <w:spacing w:after="0" w:line="276" w:lineRule="auto"/>
    </w:pPr>
    <w:rPr>
      <w:rFonts w:ascii="Avenir Next LT Pro" w:eastAsiaTheme="minorHAnsi" w:hAnsi="Avenir Next LT Pro" w:cstheme="minorHAnsi"/>
      <w:sz w:val="24"/>
      <w:szCs w:val="24"/>
      <w:lang w:val="en-CA"/>
    </w:rPr>
  </w:style>
  <w:style w:type="paragraph" w:customStyle="1" w:styleId="BE328BEBB5F8449BB3FA1B5914A997BC1">
    <w:name w:val="BE328BEBB5F8449BB3FA1B5914A997BC1"/>
    <w:rsid w:val="004413CB"/>
    <w:pPr>
      <w:spacing w:after="0" w:line="276" w:lineRule="auto"/>
    </w:pPr>
    <w:rPr>
      <w:rFonts w:ascii="Avenir Next LT Pro" w:eastAsiaTheme="minorHAnsi" w:hAnsi="Avenir Next LT Pro" w:cstheme="minorHAnsi"/>
      <w:sz w:val="24"/>
      <w:szCs w:val="24"/>
      <w:lang w:val="en-CA"/>
    </w:rPr>
  </w:style>
  <w:style w:type="paragraph" w:customStyle="1" w:styleId="DF4F47EC64254544B6803AA2B6BADEB41">
    <w:name w:val="DF4F47EC64254544B6803AA2B6BADEB41"/>
    <w:rsid w:val="004413CB"/>
    <w:pPr>
      <w:spacing w:after="0" w:line="276" w:lineRule="auto"/>
    </w:pPr>
    <w:rPr>
      <w:rFonts w:ascii="Avenir Next LT Pro" w:eastAsiaTheme="minorHAnsi" w:hAnsi="Avenir Next LT Pro" w:cstheme="minorHAnsi"/>
      <w:sz w:val="24"/>
      <w:szCs w:val="24"/>
      <w:lang w:val="en-CA"/>
    </w:rPr>
  </w:style>
  <w:style w:type="paragraph" w:customStyle="1" w:styleId="C69F9B691071432AB64BB5D50B4378C01">
    <w:name w:val="C69F9B691071432AB64BB5D50B4378C01"/>
    <w:rsid w:val="004413CB"/>
    <w:pPr>
      <w:spacing w:after="0" w:line="276" w:lineRule="auto"/>
    </w:pPr>
    <w:rPr>
      <w:rFonts w:ascii="Avenir Next LT Pro" w:eastAsiaTheme="minorHAnsi" w:hAnsi="Avenir Next LT Pro" w:cstheme="minorHAnsi"/>
      <w:sz w:val="24"/>
      <w:szCs w:val="24"/>
      <w:lang w:val="en-CA"/>
    </w:rPr>
  </w:style>
  <w:style w:type="paragraph" w:customStyle="1" w:styleId="7FC0B3E70F3E48FEBE4EFF30F2DDC6001">
    <w:name w:val="7FC0B3E70F3E48FEBE4EFF30F2DDC6001"/>
    <w:rsid w:val="004413CB"/>
    <w:pPr>
      <w:spacing w:after="0" w:line="276" w:lineRule="auto"/>
    </w:pPr>
    <w:rPr>
      <w:rFonts w:ascii="Avenir Next LT Pro" w:eastAsiaTheme="minorHAnsi" w:hAnsi="Avenir Next LT Pro" w:cstheme="minorHAnsi"/>
      <w:sz w:val="24"/>
      <w:szCs w:val="24"/>
      <w:lang w:val="en-CA"/>
    </w:rPr>
  </w:style>
  <w:style w:type="paragraph" w:customStyle="1" w:styleId="A3522FA4FE1342959A6414970DB226461">
    <w:name w:val="A3522FA4FE1342959A6414970DB226461"/>
    <w:rsid w:val="004413CB"/>
    <w:pPr>
      <w:spacing w:after="0" w:line="276" w:lineRule="auto"/>
    </w:pPr>
    <w:rPr>
      <w:rFonts w:ascii="Avenir Next LT Pro" w:eastAsiaTheme="minorHAnsi" w:hAnsi="Avenir Next LT Pro" w:cstheme="minorHAnsi"/>
      <w:sz w:val="24"/>
      <w:szCs w:val="24"/>
      <w:lang w:val="en-CA"/>
    </w:rPr>
  </w:style>
  <w:style w:type="paragraph" w:customStyle="1" w:styleId="66431AD4169D486A80A6E00B488105051">
    <w:name w:val="66431AD4169D486A80A6E00B488105051"/>
    <w:rsid w:val="004413CB"/>
    <w:pPr>
      <w:spacing w:after="0" w:line="276" w:lineRule="auto"/>
    </w:pPr>
    <w:rPr>
      <w:rFonts w:ascii="Avenir Next LT Pro" w:eastAsiaTheme="minorHAnsi" w:hAnsi="Avenir Next LT Pro" w:cstheme="minorHAnsi"/>
      <w:sz w:val="24"/>
      <w:szCs w:val="24"/>
      <w:lang w:val="en-CA"/>
    </w:rPr>
  </w:style>
  <w:style w:type="paragraph" w:customStyle="1" w:styleId="B8D816E4DC48433585DA1726DAC2E9411">
    <w:name w:val="B8D816E4DC48433585DA1726DAC2E9411"/>
    <w:rsid w:val="004413CB"/>
    <w:pPr>
      <w:spacing w:after="0" w:line="276" w:lineRule="auto"/>
    </w:pPr>
    <w:rPr>
      <w:rFonts w:ascii="Avenir Next LT Pro" w:eastAsiaTheme="minorHAnsi" w:hAnsi="Avenir Next LT Pro" w:cstheme="minorHAnsi"/>
      <w:sz w:val="24"/>
      <w:szCs w:val="24"/>
      <w:lang w:val="en-CA"/>
    </w:rPr>
  </w:style>
  <w:style w:type="paragraph" w:customStyle="1" w:styleId="14E80A1CC6F340D9ADB4762D226BCFE11">
    <w:name w:val="14E80A1CC6F340D9ADB4762D226BCFE11"/>
    <w:rsid w:val="004413CB"/>
    <w:pPr>
      <w:spacing w:after="0" w:line="276" w:lineRule="auto"/>
    </w:pPr>
    <w:rPr>
      <w:rFonts w:ascii="Avenir Next LT Pro" w:eastAsiaTheme="minorHAnsi" w:hAnsi="Avenir Next LT Pro" w:cstheme="minorHAnsi"/>
      <w:sz w:val="24"/>
      <w:szCs w:val="24"/>
      <w:lang w:val="en-CA"/>
    </w:rPr>
  </w:style>
  <w:style w:type="paragraph" w:customStyle="1" w:styleId="AEC246808CFA49C295754F8D6A9B24311">
    <w:name w:val="AEC246808CFA49C295754F8D6A9B24311"/>
    <w:rsid w:val="004413CB"/>
    <w:pPr>
      <w:spacing w:after="0" w:line="276" w:lineRule="auto"/>
    </w:pPr>
    <w:rPr>
      <w:rFonts w:ascii="Avenir Next LT Pro" w:eastAsiaTheme="minorHAnsi" w:hAnsi="Avenir Next LT Pro" w:cstheme="minorHAnsi"/>
      <w:sz w:val="24"/>
      <w:szCs w:val="24"/>
      <w:lang w:val="en-CA"/>
    </w:rPr>
  </w:style>
  <w:style w:type="paragraph" w:customStyle="1" w:styleId="237FE1674F224DCFA7FFAF0D8CBC27E81">
    <w:name w:val="237FE1674F224DCFA7FFAF0D8CBC27E81"/>
    <w:rsid w:val="004413CB"/>
    <w:pPr>
      <w:spacing w:after="0" w:line="276" w:lineRule="auto"/>
    </w:pPr>
    <w:rPr>
      <w:rFonts w:ascii="Avenir Next LT Pro" w:eastAsiaTheme="minorHAnsi" w:hAnsi="Avenir Next LT Pro" w:cstheme="minorHAnsi"/>
      <w:sz w:val="24"/>
      <w:szCs w:val="24"/>
      <w:lang w:val="en-CA"/>
    </w:rPr>
  </w:style>
  <w:style w:type="paragraph" w:customStyle="1" w:styleId="DC0C35F3F28A462784C1E6CECF9F6A6D1">
    <w:name w:val="DC0C35F3F28A462784C1E6CECF9F6A6D1"/>
    <w:rsid w:val="004413CB"/>
    <w:pPr>
      <w:spacing w:after="0" w:line="276" w:lineRule="auto"/>
    </w:pPr>
    <w:rPr>
      <w:rFonts w:ascii="Avenir Next LT Pro" w:eastAsiaTheme="minorHAnsi" w:hAnsi="Avenir Next LT Pro" w:cstheme="minorHAnsi"/>
      <w:sz w:val="24"/>
      <w:szCs w:val="24"/>
      <w:lang w:val="en-CA"/>
    </w:rPr>
  </w:style>
  <w:style w:type="paragraph" w:customStyle="1" w:styleId="FA060E5C5C8E4337B7D4DB8F483211E81">
    <w:name w:val="FA060E5C5C8E4337B7D4DB8F483211E81"/>
    <w:rsid w:val="004413CB"/>
    <w:pPr>
      <w:spacing w:after="0" w:line="276" w:lineRule="auto"/>
    </w:pPr>
    <w:rPr>
      <w:rFonts w:ascii="Avenir Next LT Pro" w:eastAsiaTheme="minorHAnsi" w:hAnsi="Avenir Next LT Pro" w:cstheme="minorHAnsi"/>
      <w:sz w:val="24"/>
      <w:szCs w:val="24"/>
      <w:lang w:val="en-CA"/>
    </w:rPr>
  </w:style>
  <w:style w:type="paragraph" w:customStyle="1" w:styleId="87CDA8DD28764D77A4E91A30ADBC93264">
    <w:name w:val="87CDA8DD28764D77A4E91A30ADBC93264"/>
    <w:rsid w:val="004413CB"/>
    <w:pPr>
      <w:spacing w:after="0" w:line="276" w:lineRule="auto"/>
    </w:pPr>
    <w:rPr>
      <w:rFonts w:ascii="Avenir Next LT Pro" w:eastAsiaTheme="minorHAnsi" w:hAnsi="Avenir Next LT Pro" w:cstheme="minorHAnsi"/>
      <w:sz w:val="24"/>
      <w:szCs w:val="24"/>
      <w:lang w:val="en-CA"/>
    </w:rPr>
  </w:style>
  <w:style w:type="paragraph" w:customStyle="1" w:styleId="145EEE229AE24037AD011D9131CE1B894">
    <w:name w:val="145EEE229AE24037AD011D9131CE1B894"/>
    <w:rsid w:val="004413CB"/>
    <w:pPr>
      <w:spacing w:after="0" w:line="276" w:lineRule="auto"/>
    </w:pPr>
    <w:rPr>
      <w:rFonts w:ascii="Avenir Next LT Pro" w:eastAsiaTheme="minorHAnsi" w:hAnsi="Avenir Next LT Pro" w:cstheme="minorHAnsi"/>
      <w:sz w:val="24"/>
      <w:szCs w:val="24"/>
      <w:lang w:val="en-CA"/>
    </w:rPr>
  </w:style>
  <w:style w:type="paragraph" w:customStyle="1" w:styleId="3500A88A99064FB58C7E0E47EEE1EE864">
    <w:name w:val="3500A88A99064FB58C7E0E47EEE1EE864"/>
    <w:rsid w:val="004413CB"/>
    <w:pPr>
      <w:spacing w:after="0" w:line="276" w:lineRule="auto"/>
    </w:pPr>
    <w:rPr>
      <w:rFonts w:ascii="Avenir Next LT Pro" w:eastAsiaTheme="minorHAnsi" w:hAnsi="Avenir Next LT Pro" w:cstheme="minorHAnsi"/>
      <w:sz w:val="24"/>
      <w:szCs w:val="24"/>
      <w:lang w:val="en-CA"/>
    </w:rPr>
  </w:style>
  <w:style w:type="paragraph" w:customStyle="1" w:styleId="54E6253537014ADB890C12B2EAB1B5E54">
    <w:name w:val="54E6253537014ADB890C12B2EAB1B5E54"/>
    <w:rsid w:val="004413CB"/>
    <w:pPr>
      <w:spacing w:after="0" w:line="276" w:lineRule="auto"/>
    </w:pPr>
    <w:rPr>
      <w:rFonts w:ascii="Avenir Next LT Pro" w:eastAsiaTheme="minorHAnsi" w:hAnsi="Avenir Next LT Pro" w:cstheme="minorHAnsi"/>
      <w:sz w:val="24"/>
      <w:szCs w:val="24"/>
      <w:lang w:val="en-CA"/>
    </w:rPr>
  </w:style>
  <w:style w:type="paragraph" w:customStyle="1" w:styleId="C285A2D420E94F28897AC77534B1F1914">
    <w:name w:val="C285A2D420E94F28897AC77534B1F1914"/>
    <w:rsid w:val="004413CB"/>
    <w:pPr>
      <w:spacing w:after="0" w:line="276" w:lineRule="auto"/>
    </w:pPr>
    <w:rPr>
      <w:rFonts w:ascii="Avenir Next LT Pro" w:eastAsiaTheme="minorHAnsi" w:hAnsi="Avenir Next LT Pro" w:cstheme="minorHAnsi"/>
      <w:sz w:val="24"/>
      <w:szCs w:val="24"/>
      <w:lang w:val="en-CA"/>
    </w:rPr>
  </w:style>
  <w:style w:type="paragraph" w:customStyle="1" w:styleId="28EC2AABF75347EE86B9B9F10219BD564">
    <w:name w:val="28EC2AABF75347EE86B9B9F10219BD564"/>
    <w:rsid w:val="004413CB"/>
    <w:pPr>
      <w:spacing w:after="0" w:line="276" w:lineRule="auto"/>
    </w:pPr>
    <w:rPr>
      <w:rFonts w:ascii="Avenir Next LT Pro" w:eastAsiaTheme="minorHAnsi" w:hAnsi="Avenir Next LT Pro" w:cstheme="minorHAnsi"/>
      <w:sz w:val="24"/>
      <w:szCs w:val="24"/>
      <w:lang w:val="en-CA"/>
    </w:rPr>
  </w:style>
  <w:style w:type="paragraph" w:customStyle="1" w:styleId="1F14E0530CE8443E9B6FEAFD6F7B97C04">
    <w:name w:val="1F14E0530CE8443E9B6FEAFD6F7B97C04"/>
    <w:rsid w:val="004413CB"/>
    <w:pPr>
      <w:spacing w:after="0" w:line="276" w:lineRule="auto"/>
    </w:pPr>
    <w:rPr>
      <w:rFonts w:ascii="Avenir Next LT Pro" w:eastAsiaTheme="minorHAnsi" w:hAnsi="Avenir Next LT Pro" w:cstheme="minorHAnsi"/>
      <w:sz w:val="24"/>
      <w:szCs w:val="24"/>
      <w:lang w:val="en-CA"/>
    </w:rPr>
  </w:style>
  <w:style w:type="paragraph" w:customStyle="1" w:styleId="D55CF933A0A8439A8F40F1AEA58036301">
    <w:name w:val="D55CF933A0A8439A8F40F1AEA58036301"/>
    <w:rsid w:val="004413CB"/>
    <w:pPr>
      <w:spacing w:after="0" w:line="276" w:lineRule="auto"/>
    </w:pPr>
    <w:rPr>
      <w:rFonts w:ascii="Avenir Next LT Pro" w:eastAsiaTheme="minorHAnsi" w:hAnsi="Avenir Next LT Pro" w:cstheme="minorHAnsi"/>
      <w:sz w:val="24"/>
      <w:szCs w:val="24"/>
      <w:lang w:val="en-CA"/>
    </w:rPr>
  </w:style>
  <w:style w:type="paragraph" w:customStyle="1" w:styleId="1BEB167E6C8F400BB241F3473259593A1">
    <w:name w:val="1BEB167E6C8F400BB241F3473259593A1"/>
    <w:rsid w:val="004413CB"/>
    <w:pPr>
      <w:spacing w:after="0" w:line="276" w:lineRule="auto"/>
    </w:pPr>
    <w:rPr>
      <w:rFonts w:ascii="Avenir Next LT Pro" w:eastAsiaTheme="minorHAnsi" w:hAnsi="Avenir Next LT Pro" w:cstheme="minorHAnsi"/>
      <w:sz w:val="24"/>
      <w:szCs w:val="24"/>
      <w:lang w:val="en-CA"/>
    </w:rPr>
  </w:style>
  <w:style w:type="paragraph" w:customStyle="1" w:styleId="CC13805254D74AAE87126EB96416C69D1">
    <w:name w:val="CC13805254D74AAE87126EB96416C69D1"/>
    <w:rsid w:val="004413CB"/>
    <w:pPr>
      <w:spacing w:after="0" w:line="276" w:lineRule="auto"/>
    </w:pPr>
    <w:rPr>
      <w:rFonts w:ascii="Avenir Next LT Pro" w:eastAsiaTheme="minorHAnsi" w:hAnsi="Avenir Next LT Pro" w:cstheme="minorHAnsi"/>
      <w:sz w:val="24"/>
      <w:szCs w:val="24"/>
      <w:lang w:val="en-CA"/>
    </w:rPr>
  </w:style>
  <w:style w:type="paragraph" w:customStyle="1" w:styleId="71DAAD0990E7448DBA4460360CB580A51">
    <w:name w:val="71DAAD0990E7448DBA4460360CB580A51"/>
    <w:rsid w:val="004413CB"/>
    <w:pPr>
      <w:spacing w:after="0" w:line="276" w:lineRule="auto"/>
    </w:pPr>
    <w:rPr>
      <w:rFonts w:ascii="Avenir Next LT Pro" w:eastAsiaTheme="minorHAnsi" w:hAnsi="Avenir Next LT Pro" w:cstheme="minorHAnsi"/>
      <w:sz w:val="24"/>
      <w:szCs w:val="24"/>
      <w:lang w:val="en-CA"/>
    </w:rPr>
  </w:style>
  <w:style w:type="paragraph" w:customStyle="1" w:styleId="A4351F121FD443A5B1D81630DFC54F201">
    <w:name w:val="A4351F121FD443A5B1D81630DFC54F201"/>
    <w:rsid w:val="004413CB"/>
    <w:pPr>
      <w:spacing w:after="0" w:line="276" w:lineRule="auto"/>
    </w:pPr>
    <w:rPr>
      <w:rFonts w:ascii="Avenir Next LT Pro" w:eastAsiaTheme="minorHAnsi" w:hAnsi="Avenir Next LT Pro" w:cstheme="minorHAnsi"/>
      <w:sz w:val="24"/>
      <w:szCs w:val="24"/>
      <w:lang w:val="en-CA"/>
    </w:rPr>
  </w:style>
  <w:style w:type="paragraph" w:customStyle="1" w:styleId="4206CD16620E47D0A45BFD7C245DBB761">
    <w:name w:val="4206CD16620E47D0A45BFD7C245DBB761"/>
    <w:rsid w:val="004413CB"/>
    <w:pPr>
      <w:spacing w:after="0" w:line="276" w:lineRule="auto"/>
    </w:pPr>
    <w:rPr>
      <w:rFonts w:ascii="Avenir Next LT Pro" w:eastAsiaTheme="minorHAnsi" w:hAnsi="Avenir Next LT Pro" w:cstheme="minorHAnsi"/>
      <w:sz w:val="24"/>
      <w:szCs w:val="24"/>
      <w:lang w:val="en-CA"/>
    </w:rPr>
  </w:style>
  <w:style w:type="paragraph" w:customStyle="1" w:styleId="E7CABA0EB9E34BBCA9145F4D40C555141">
    <w:name w:val="E7CABA0EB9E34BBCA9145F4D40C555141"/>
    <w:rsid w:val="004413CB"/>
    <w:pPr>
      <w:spacing w:after="0" w:line="276" w:lineRule="auto"/>
    </w:pPr>
    <w:rPr>
      <w:rFonts w:ascii="Avenir Next LT Pro" w:eastAsiaTheme="minorHAnsi" w:hAnsi="Avenir Next LT Pro" w:cstheme="minorHAnsi"/>
      <w:sz w:val="24"/>
      <w:szCs w:val="24"/>
      <w:lang w:val="en-CA"/>
    </w:rPr>
  </w:style>
  <w:style w:type="paragraph" w:customStyle="1" w:styleId="504D11B25DE2429381B22B4E417F16841">
    <w:name w:val="504D11B25DE2429381B22B4E417F16841"/>
    <w:rsid w:val="004413CB"/>
    <w:pPr>
      <w:spacing w:after="0" w:line="276" w:lineRule="auto"/>
    </w:pPr>
    <w:rPr>
      <w:rFonts w:ascii="Avenir Next LT Pro" w:eastAsiaTheme="minorHAnsi" w:hAnsi="Avenir Next LT Pro" w:cstheme="minorHAnsi"/>
      <w:sz w:val="24"/>
      <w:szCs w:val="24"/>
      <w:lang w:val="en-CA"/>
    </w:rPr>
  </w:style>
  <w:style w:type="paragraph" w:customStyle="1" w:styleId="A321059C63AF4FB7AD147A16609060701">
    <w:name w:val="A321059C63AF4FB7AD147A16609060701"/>
    <w:rsid w:val="004413CB"/>
    <w:pPr>
      <w:spacing w:after="0" w:line="276" w:lineRule="auto"/>
    </w:pPr>
    <w:rPr>
      <w:rFonts w:ascii="Avenir Next LT Pro" w:eastAsiaTheme="minorHAnsi" w:hAnsi="Avenir Next LT Pro" w:cstheme="minorHAnsi"/>
      <w:sz w:val="24"/>
      <w:szCs w:val="24"/>
      <w:lang w:val="en-CA"/>
    </w:rPr>
  </w:style>
  <w:style w:type="paragraph" w:customStyle="1" w:styleId="5B91BC43EBAC4C078EE8B68390E1736E1">
    <w:name w:val="5B91BC43EBAC4C078EE8B68390E1736E1"/>
    <w:rsid w:val="004413CB"/>
    <w:pPr>
      <w:spacing w:after="0" w:line="276" w:lineRule="auto"/>
    </w:pPr>
    <w:rPr>
      <w:rFonts w:ascii="Avenir Next LT Pro" w:eastAsiaTheme="minorHAnsi" w:hAnsi="Avenir Next LT Pro" w:cstheme="minorHAnsi"/>
      <w:sz w:val="24"/>
      <w:szCs w:val="24"/>
      <w:lang w:val="en-CA"/>
    </w:rPr>
  </w:style>
  <w:style w:type="paragraph" w:customStyle="1" w:styleId="A1F743D04248435D953BDDA5F2338A6E1">
    <w:name w:val="A1F743D04248435D953BDDA5F2338A6E1"/>
    <w:rsid w:val="004413CB"/>
    <w:pPr>
      <w:spacing w:after="0" w:line="276" w:lineRule="auto"/>
    </w:pPr>
    <w:rPr>
      <w:rFonts w:ascii="Avenir Next LT Pro" w:eastAsiaTheme="minorHAnsi" w:hAnsi="Avenir Next LT Pro" w:cstheme="minorHAnsi"/>
      <w:sz w:val="24"/>
      <w:szCs w:val="24"/>
      <w:lang w:val="en-CA"/>
    </w:rPr>
  </w:style>
  <w:style w:type="paragraph" w:customStyle="1" w:styleId="9B0D25149CD143239F63C6969CCE73261">
    <w:name w:val="9B0D25149CD143239F63C6969CCE73261"/>
    <w:rsid w:val="004413CB"/>
    <w:pPr>
      <w:spacing w:after="0" w:line="276" w:lineRule="auto"/>
    </w:pPr>
    <w:rPr>
      <w:rFonts w:ascii="Avenir Next LT Pro" w:eastAsiaTheme="minorHAnsi" w:hAnsi="Avenir Next LT Pro" w:cstheme="minorHAnsi"/>
      <w:sz w:val="24"/>
      <w:szCs w:val="24"/>
      <w:lang w:val="en-CA"/>
    </w:rPr>
  </w:style>
  <w:style w:type="paragraph" w:customStyle="1" w:styleId="BF5EFFFD84CC45D3BCA53C416A048D521">
    <w:name w:val="BF5EFFFD84CC45D3BCA53C416A048D521"/>
    <w:rsid w:val="004413CB"/>
    <w:pPr>
      <w:spacing w:after="0" w:line="276" w:lineRule="auto"/>
    </w:pPr>
    <w:rPr>
      <w:rFonts w:ascii="Avenir Next LT Pro" w:eastAsiaTheme="minorHAnsi" w:hAnsi="Avenir Next LT Pro" w:cstheme="minorHAnsi"/>
      <w:sz w:val="24"/>
      <w:szCs w:val="24"/>
      <w:lang w:val="en-CA"/>
    </w:rPr>
  </w:style>
  <w:style w:type="paragraph" w:customStyle="1" w:styleId="CE3FEFFAFB174972BA7B71F06531A8C91">
    <w:name w:val="CE3FEFFAFB174972BA7B71F06531A8C91"/>
    <w:rsid w:val="004413CB"/>
    <w:pPr>
      <w:spacing w:after="0" w:line="276" w:lineRule="auto"/>
    </w:pPr>
    <w:rPr>
      <w:rFonts w:ascii="Avenir Next LT Pro" w:eastAsiaTheme="minorHAnsi" w:hAnsi="Avenir Next LT Pro" w:cstheme="minorHAnsi"/>
      <w:sz w:val="24"/>
      <w:szCs w:val="24"/>
      <w:lang w:val="en-CA"/>
    </w:rPr>
  </w:style>
  <w:style w:type="paragraph" w:customStyle="1" w:styleId="34240615E45C445F96A765881D5E2FEE1">
    <w:name w:val="34240615E45C445F96A765881D5E2FEE1"/>
    <w:rsid w:val="004413CB"/>
    <w:pPr>
      <w:spacing w:after="0" w:line="276" w:lineRule="auto"/>
    </w:pPr>
    <w:rPr>
      <w:rFonts w:ascii="Avenir Next LT Pro" w:eastAsiaTheme="minorHAnsi" w:hAnsi="Avenir Next LT Pro" w:cstheme="minorHAnsi"/>
      <w:sz w:val="24"/>
      <w:szCs w:val="24"/>
      <w:lang w:val="en-CA"/>
    </w:rPr>
  </w:style>
  <w:style w:type="paragraph" w:customStyle="1" w:styleId="96E6D0DFD3514E82B9301B62FCF916871">
    <w:name w:val="96E6D0DFD3514E82B9301B62FCF916871"/>
    <w:rsid w:val="004413CB"/>
    <w:pPr>
      <w:spacing w:after="0" w:line="276" w:lineRule="auto"/>
    </w:pPr>
    <w:rPr>
      <w:rFonts w:ascii="Avenir Next LT Pro" w:eastAsiaTheme="minorHAnsi" w:hAnsi="Avenir Next LT Pro" w:cstheme="minorHAnsi"/>
      <w:sz w:val="24"/>
      <w:szCs w:val="24"/>
      <w:lang w:val="en-CA"/>
    </w:rPr>
  </w:style>
  <w:style w:type="paragraph" w:customStyle="1" w:styleId="A589D35D990F4118A7A31E2D6069E8C51">
    <w:name w:val="A589D35D990F4118A7A31E2D6069E8C51"/>
    <w:rsid w:val="004413CB"/>
    <w:pPr>
      <w:spacing w:after="0" w:line="276" w:lineRule="auto"/>
    </w:pPr>
    <w:rPr>
      <w:rFonts w:ascii="Avenir Next LT Pro" w:eastAsiaTheme="minorHAnsi" w:hAnsi="Avenir Next LT Pro" w:cstheme="minorHAnsi"/>
      <w:sz w:val="24"/>
      <w:szCs w:val="24"/>
      <w:lang w:val="en-CA"/>
    </w:rPr>
  </w:style>
  <w:style w:type="paragraph" w:customStyle="1" w:styleId="292452FBB3AC42808A7B552A1D41FE4E1">
    <w:name w:val="292452FBB3AC42808A7B552A1D41FE4E1"/>
    <w:rsid w:val="004413CB"/>
    <w:pPr>
      <w:spacing w:after="0" w:line="276" w:lineRule="auto"/>
    </w:pPr>
    <w:rPr>
      <w:rFonts w:ascii="Avenir Next LT Pro" w:eastAsiaTheme="minorHAnsi" w:hAnsi="Avenir Next LT Pro" w:cstheme="minorHAnsi"/>
      <w:sz w:val="24"/>
      <w:szCs w:val="24"/>
      <w:lang w:val="en-CA"/>
    </w:rPr>
  </w:style>
  <w:style w:type="paragraph" w:customStyle="1" w:styleId="AB7DEEADAFB840D2AF7DA6A743EA8B761">
    <w:name w:val="AB7DEEADAFB840D2AF7DA6A743EA8B761"/>
    <w:rsid w:val="004413CB"/>
    <w:pPr>
      <w:spacing w:after="0" w:line="276" w:lineRule="auto"/>
    </w:pPr>
    <w:rPr>
      <w:rFonts w:ascii="Avenir Next LT Pro" w:eastAsiaTheme="minorHAnsi" w:hAnsi="Avenir Next LT Pro" w:cstheme="minorHAnsi"/>
      <w:sz w:val="24"/>
      <w:szCs w:val="24"/>
      <w:lang w:val="en-CA"/>
    </w:rPr>
  </w:style>
  <w:style w:type="paragraph" w:customStyle="1" w:styleId="4972F9A71AE2453B91909D6B71DBD2921">
    <w:name w:val="4972F9A71AE2453B91909D6B71DBD2921"/>
    <w:rsid w:val="004413CB"/>
    <w:pPr>
      <w:spacing w:after="0" w:line="276" w:lineRule="auto"/>
    </w:pPr>
    <w:rPr>
      <w:rFonts w:ascii="Avenir Next LT Pro" w:eastAsiaTheme="minorHAnsi" w:hAnsi="Avenir Next LT Pro" w:cstheme="minorHAnsi"/>
      <w:sz w:val="24"/>
      <w:szCs w:val="24"/>
      <w:lang w:val="en-CA"/>
    </w:rPr>
  </w:style>
  <w:style w:type="paragraph" w:customStyle="1" w:styleId="0F3AEE68AF534111822C5E50AD0982B14">
    <w:name w:val="0F3AEE68AF534111822C5E50AD0982B14"/>
    <w:rsid w:val="004413CB"/>
    <w:pPr>
      <w:spacing w:after="0" w:line="276" w:lineRule="auto"/>
    </w:pPr>
    <w:rPr>
      <w:rFonts w:ascii="Avenir Next LT Pro" w:eastAsiaTheme="minorHAnsi" w:hAnsi="Avenir Next LT Pro" w:cstheme="minorHAnsi"/>
      <w:sz w:val="24"/>
      <w:szCs w:val="24"/>
      <w:lang w:val="en-CA"/>
    </w:rPr>
  </w:style>
  <w:style w:type="paragraph" w:customStyle="1" w:styleId="B6F6C75F23E4495BB91C09BE5D67CFBC4">
    <w:name w:val="B6F6C75F23E4495BB91C09BE5D67CFBC4"/>
    <w:rsid w:val="004413CB"/>
    <w:pPr>
      <w:spacing w:after="0" w:line="276" w:lineRule="auto"/>
    </w:pPr>
    <w:rPr>
      <w:rFonts w:ascii="Avenir Next LT Pro" w:eastAsiaTheme="minorHAnsi" w:hAnsi="Avenir Next LT Pro" w:cstheme="minorHAnsi"/>
      <w:sz w:val="24"/>
      <w:szCs w:val="24"/>
      <w:lang w:val="en-CA"/>
    </w:rPr>
  </w:style>
  <w:style w:type="paragraph" w:customStyle="1" w:styleId="3BCB5DB048AA42BBB9C411B661E196614">
    <w:name w:val="3BCB5DB048AA42BBB9C411B661E196614"/>
    <w:rsid w:val="004413CB"/>
    <w:pPr>
      <w:spacing w:after="0" w:line="276" w:lineRule="auto"/>
    </w:pPr>
    <w:rPr>
      <w:rFonts w:ascii="Avenir Next LT Pro" w:eastAsiaTheme="minorHAnsi" w:hAnsi="Avenir Next LT Pro" w:cstheme="minorHAnsi"/>
      <w:sz w:val="24"/>
      <w:szCs w:val="24"/>
      <w:lang w:val="en-CA"/>
    </w:rPr>
  </w:style>
  <w:style w:type="paragraph" w:customStyle="1" w:styleId="80F9EF1AB48E4160B8FDD94C85D574ED4">
    <w:name w:val="80F9EF1AB48E4160B8FDD94C85D574ED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AD270875A7974C3A9890BC2B80BF66C44">
    <w:name w:val="AD270875A7974C3A9890BC2B80BF66C44"/>
    <w:rsid w:val="004413CB"/>
    <w:pPr>
      <w:spacing w:after="0" w:line="276" w:lineRule="auto"/>
    </w:pPr>
    <w:rPr>
      <w:rFonts w:ascii="Avenir Next LT Pro" w:eastAsiaTheme="minorHAnsi" w:hAnsi="Avenir Next LT Pro" w:cstheme="minorHAnsi"/>
      <w:sz w:val="24"/>
      <w:szCs w:val="24"/>
      <w:lang w:val="en-CA"/>
    </w:rPr>
  </w:style>
  <w:style w:type="paragraph" w:customStyle="1" w:styleId="12832DD52F5E442790AB4B8052E25E0C4">
    <w:name w:val="12832DD52F5E442790AB4B8052E25E0C4"/>
    <w:rsid w:val="004413CB"/>
    <w:pPr>
      <w:spacing w:after="0" w:line="276" w:lineRule="auto"/>
    </w:pPr>
    <w:rPr>
      <w:rFonts w:ascii="Avenir Next LT Pro" w:eastAsiaTheme="minorHAnsi" w:hAnsi="Avenir Next LT Pro" w:cstheme="minorHAnsi"/>
      <w:sz w:val="24"/>
      <w:szCs w:val="24"/>
      <w:lang w:val="en-CA"/>
    </w:rPr>
  </w:style>
  <w:style w:type="paragraph" w:customStyle="1" w:styleId="9C6D7393B3F6405692D21BDF6C2891864">
    <w:name w:val="9C6D7393B3F6405692D21BDF6C289186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B9698269EC2743579823EB89B8D680DC4">
    <w:name w:val="B9698269EC2743579823EB89B8D680DC4"/>
    <w:rsid w:val="004413CB"/>
    <w:pPr>
      <w:spacing w:after="0" w:line="276" w:lineRule="auto"/>
    </w:pPr>
    <w:rPr>
      <w:rFonts w:ascii="Avenir Next LT Pro" w:eastAsiaTheme="minorHAnsi" w:hAnsi="Avenir Next LT Pro" w:cstheme="minorHAnsi"/>
      <w:sz w:val="24"/>
      <w:szCs w:val="24"/>
      <w:lang w:val="en-CA"/>
    </w:rPr>
  </w:style>
  <w:style w:type="paragraph" w:customStyle="1" w:styleId="0E63763AE15E44B785F5CA2B54946C604">
    <w:name w:val="0E63763AE15E44B785F5CA2B54946C604"/>
    <w:rsid w:val="004413CB"/>
    <w:pPr>
      <w:spacing w:after="0" w:line="276" w:lineRule="auto"/>
    </w:pPr>
    <w:rPr>
      <w:rFonts w:ascii="Avenir Next LT Pro" w:eastAsiaTheme="minorHAnsi" w:hAnsi="Avenir Next LT Pro" w:cstheme="minorHAnsi"/>
      <w:sz w:val="24"/>
      <w:szCs w:val="24"/>
      <w:lang w:val="en-CA"/>
    </w:rPr>
  </w:style>
  <w:style w:type="paragraph" w:customStyle="1" w:styleId="C1E7B9E837C641DC8E952B370B921CA64">
    <w:name w:val="C1E7B9E837C641DC8E952B370B921CA64"/>
    <w:rsid w:val="004413CB"/>
    <w:pPr>
      <w:spacing w:after="0" w:line="276" w:lineRule="auto"/>
    </w:pPr>
    <w:rPr>
      <w:rFonts w:ascii="Avenir Next LT Pro" w:eastAsiaTheme="minorHAnsi" w:hAnsi="Avenir Next LT Pro" w:cstheme="minorHAnsi"/>
      <w:sz w:val="24"/>
      <w:szCs w:val="24"/>
      <w:lang w:val="en-CA"/>
    </w:rPr>
  </w:style>
  <w:style w:type="paragraph" w:customStyle="1" w:styleId="08BDE5E8CC1746558132767E3D4156DC4">
    <w:name w:val="08BDE5E8CC1746558132767E3D4156DC4"/>
    <w:rsid w:val="004413CB"/>
    <w:pPr>
      <w:spacing w:after="0" w:line="276" w:lineRule="auto"/>
    </w:pPr>
    <w:rPr>
      <w:rFonts w:ascii="Avenir Next LT Pro" w:eastAsiaTheme="minorHAnsi" w:hAnsi="Avenir Next LT Pro" w:cstheme="minorHAnsi"/>
      <w:sz w:val="24"/>
      <w:szCs w:val="24"/>
      <w:lang w:val="en-CA"/>
    </w:rPr>
  </w:style>
  <w:style w:type="paragraph" w:customStyle="1" w:styleId="3AFAF6F8AC3E4033A125A1A804F572454">
    <w:name w:val="3AFAF6F8AC3E4033A125A1A804F572454"/>
    <w:rsid w:val="004413CB"/>
    <w:pPr>
      <w:spacing w:after="0" w:line="276" w:lineRule="auto"/>
    </w:pPr>
    <w:rPr>
      <w:rFonts w:ascii="Avenir Next LT Pro" w:eastAsiaTheme="minorHAnsi" w:hAnsi="Avenir Next LT Pro" w:cstheme="minorHAnsi"/>
      <w:sz w:val="24"/>
      <w:szCs w:val="24"/>
      <w:lang w:val="en-CA"/>
    </w:rPr>
  </w:style>
  <w:style w:type="paragraph" w:customStyle="1" w:styleId="19B7998147714097A1E9B8741BA82A424">
    <w:name w:val="19B7998147714097A1E9B8741BA82A424"/>
    <w:rsid w:val="004413CB"/>
    <w:pPr>
      <w:spacing w:after="0" w:line="276" w:lineRule="auto"/>
    </w:pPr>
    <w:rPr>
      <w:rFonts w:ascii="Avenir Next LT Pro" w:eastAsiaTheme="minorHAnsi" w:hAnsi="Avenir Next LT Pro" w:cstheme="minorHAnsi"/>
      <w:sz w:val="24"/>
      <w:szCs w:val="24"/>
      <w:lang w:val="en-CA"/>
    </w:rPr>
  </w:style>
  <w:style w:type="paragraph" w:customStyle="1" w:styleId="D1B48EAC29B04BBF9076D8A317A93C914">
    <w:name w:val="D1B48EAC29B04BBF9076D8A317A93C914"/>
    <w:rsid w:val="004413CB"/>
    <w:pPr>
      <w:spacing w:after="0" w:line="276" w:lineRule="auto"/>
    </w:pPr>
    <w:rPr>
      <w:rFonts w:ascii="Avenir Next LT Pro" w:eastAsiaTheme="minorHAnsi" w:hAnsi="Avenir Next LT Pro" w:cstheme="minorHAnsi"/>
      <w:sz w:val="24"/>
      <w:szCs w:val="24"/>
      <w:lang w:val="en-CA"/>
    </w:rPr>
  </w:style>
  <w:style w:type="paragraph" w:customStyle="1" w:styleId="65F73DA4EA5E423F8515704885AC59CD4">
    <w:name w:val="65F73DA4EA5E423F8515704885AC59CD4"/>
    <w:rsid w:val="004413CB"/>
    <w:pPr>
      <w:spacing w:after="0" w:line="276" w:lineRule="auto"/>
    </w:pPr>
    <w:rPr>
      <w:rFonts w:ascii="Avenir Next LT Pro" w:eastAsiaTheme="minorHAnsi" w:hAnsi="Avenir Next LT Pro" w:cstheme="minorHAnsi"/>
      <w:sz w:val="24"/>
      <w:szCs w:val="24"/>
      <w:lang w:val="en-CA"/>
    </w:rPr>
  </w:style>
  <w:style w:type="paragraph" w:customStyle="1" w:styleId="9D68E804F1CD4AE88CA5D64B42F12F7F4">
    <w:name w:val="9D68E804F1CD4AE88CA5D64B42F12F7F4"/>
    <w:rsid w:val="004413CB"/>
    <w:pPr>
      <w:spacing w:after="0" w:line="276" w:lineRule="auto"/>
    </w:pPr>
    <w:rPr>
      <w:rFonts w:ascii="Avenir Next LT Pro" w:eastAsiaTheme="minorHAnsi" w:hAnsi="Avenir Next LT Pro" w:cstheme="minorHAnsi"/>
      <w:sz w:val="24"/>
      <w:szCs w:val="24"/>
      <w:lang w:val="en-CA"/>
    </w:rPr>
  </w:style>
  <w:style w:type="paragraph" w:customStyle="1" w:styleId="30F5B71812A94ECAA51F6B5D3F660B764">
    <w:name w:val="30F5B71812A94ECAA51F6B5D3F660B764"/>
    <w:rsid w:val="004413CB"/>
    <w:pPr>
      <w:spacing w:after="0" w:line="276" w:lineRule="auto"/>
    </w:pPr>
    <w:rPr>
      <w:rFonts w:ascii="Avenir Next LT Pro" w:eastAsiaTheme="minorHAnsi" w:hAnsi="Avenir Next LT Pro" w:cstheme="minorHAnsi"/>
      <w:sz w:val="24"/>
      <w:szCs w:val="24"/>
      <w:lang w:val="en-CA"/>
    </w:rPr>
  </w:style>
  <w:style w:type="paragraph" w:customStyle="1" w:styleId="511390A05F0349FAB8CFA75195A163E84">
    <w:name w:val="511390A05F0349FAB8CFA75195A163E84"/>
    <w:rsid w:val="004413CB"/>
    <w:pPr>
      <w:spacing w:after="0" w:line="276" w:lineRule="auto"/>
    </w:pPr>
    <w:rPr>
      <w:rFonts w:ascii="Avenir Next LT Pro" w:eastAsiaTheme="minorHAnsi" w:hAnsi="Avenir Next LT Pro" w:cstheme="minorHAnsi"/>
      <w:sz w:val="24"/>
      <w:szCs w:val="24"/>
      <w:lang w:val="en-CA"/>
    </w:rPr>
  </w:style>
  <w:style w:type="paragraph" w:customStyle="1" w:styleId="754CBD8AEE384B0DA9EA9660D1CD3EA04">
    <w:name w:val="754CBD8AEE384B0DA9EA9660D1CD3EA0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7480D07FE8A942C49794CF08B3430EC84">
    <w:name w:val="7480D07FE8A942C49794CF08B3430EC8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5FB6ADF89E6A47038D15D91748A00F824">
    <w:name w:val="5FB6ADF89E6A47038D15D91748A00F824"/>
    <w:rsid w:val="004413CB"/>
    <w:pPr>
      <w:spacing w:after="0" w:line="276" w:lineRule="auto"/>
    </w:pPr>
    <w:rPr>
      <w:rFonts w:ascii="Avenir Next LT Pro" w:eastAsiaTheme="minorHAnsi" w:hAnsi="Avenir Next LT Pro" w:cstheme="minorHAnsi"/>
      <w:sz w:val="24"/>
      <w:szCs w:val="24"/>
      <w:lang w:val="en-CA"/>
    </w:rPr>
  </w:style>
  <w:style w:type="paragraph" w:customStyle="1" w:styleId="8A6F4F38F6DA4B19974F8CD00D70E01E4">
    <w:name w:val="8A6F4F38F6DA4B19974F8CD00D70E01E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1481EDEB8C81442EA08B3679A0F830444">
    <w:name w:val="1481EDEB8C81442EA08B3679A0F83044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6C7932D27EAF4838B782F05307D9FC2B4">
    <w:name w:val="6C7932D27EAF4838B782F05307D9FC2B4"/>
    <w:rsid w:val="004413CB"/>
    <w:pPr>
      <w:spacing w:after="0" w:line="360" w:lineRule="auto"/>
      <w:ind w:left="720"/>
      <w:contextualSpacing/>
    </w:pPr>
    <w:rPr>
      <w:rFonts w:ascii="Avenir Next LT Pro" w:eastAsia="Times New Roman" w:hAnsi="Avenir Next LT Pro" w:cs="Times New Roman"/>
      <w:sz w:val="24"/>
      <w:szCs w:val="24"/>
      <w:lang w:val="en-CA"/>
    </w:rPr>
  </w:style>
  <w:style w:type="paragraph" w:customStyle="1" w:styleId="3F23C9544FE7462595B4E83DDCE56BE13">
    <w:name w:val="3F23C9544FE7462595B4E83DDCE56BE13"/>
    <w:rsid w:val="004413CB"/>
    <w:pPr>
      <w:spacing w:after="0" w:line="276" w:lineRule="auto"/>
    </w:pPr>
    <w:rPr>
      <w:rFonts w:ascii="Avenir Next LT Pro" w:eastAsiaTheme="minorHAnsi" w:hAnsi="Avenir Next LT Pro" w:cstheme="minorHAnsi"/>
      <w:sz w:val="24"/>
      <w:szCs w:val="24"/>
      <w:lang w:val="en-CA"/>
    </w:rPr>
  </w:style>
  <w:style w:type="paragraph" w:customStyle="1" w:styleId="D988FB11F4F043F6AA8627E711FEFBBE3">
    <w:name w:val="D988FB11F4F043F6AA8627E711FEFBBE3"/>
    <w:rsid w:val="004413CB"/>
    <w:pPr>
      <w:spacing w:after="0" w:line="276" w:lineRule="auto"/>
    </w:pPr>
    <w:rPr>
      <w:rFonts w:ascii="Avenir Next LT Pro" w:eastAsiaTheme="minorHAnsi" w:hAnsi="Avenir Next LT Pro" w:cstheme="minorHAnsi"/>
      <w:sz w:val="24"/>
      <w:szCs w:val="24"/>
      <w:lang w:val="en-CA"/>
    </w:rPr>
  </w:style>
  <w:style w:type="paragraph" w:customStyle="1" w:styleId="CCF8CB58DD1240F0BE771BCE7A9CDC043">
    <w:name w:val="CCF8CB58DD1240F0BE771BCE7A9CDC043"/>
    <w:rsid w:val="004413CB"/>
    <w:pPr>
      <w:spacing w:after="0" w:line="276" w:lineRule="auto"/>
    </w:pPr>
    <w:rPr>
      <w:rFonts w:ascii="Avenir Next LT Pro" w:eastAsiaTheme="minorHAnsi" w:hAnsi="Avenir Next LT Pro" w:cstheme="minorHAnsi"/>
      <w:sz w:val="24"/>
      <w:szCs w:val="24"/>
      <w:lang w:val="en-CA"/>
    </w:rPr>
  </w:style>
  <w:style w:type="paragraph" w:customStyle="1" w:styleId="2C0AF99B35544D5B86CF90368D260A183">
    <w:name w:val="2C0AF99B35544D5B86CF90368D260A183"/>
    <w:rsid w:val="004413CB"/>
    <w:pPr>
      <w:spacing w:after="0" w:line="276" w:lineRule="auto"/>
    </w:pPr>
    <w:rPr>
      <w:rFonts w:ascii="Avenir Next LT Pro" w:eastAsiaTheme="minorHAnsi" w:hAnsi="Avenir Next LT Pro" w:cstheme="minorHAnsi"/>
      <w:sz w:val="24"/>
      <w:szCs w:val="24"/>
      <w:lang w:val="en-CA"/>
    </w:rPr>
  </w:style>
  <w:style w:type="paragraph" w:customStyle="1" w:styleId="E60743FA906942EDBBF0647DD0612AC04">
    <w:name w:val="E60743FA906942EDBBF0647DD0612AC04"/>
    <w:rsid w:val="004413CB"/>
    <w:pPr>
      <w:spacing w:after="0" w:line="276" w:lineRule="auto"/>
    </w:pPr>
    <w:rPr>
      <w:rFonts w:ascii="Avenir Next LT Pro" w:eastAsiaTheme="minorHAnsi" w:hAnsi="Avenir Next LT Pro" w:cstheme="minorHAnsi"/>
      <w:sz w:val="24"/>
      <w:szCs w:val="24"/>
      <w:lang w:val="en-CA"/>
    </w:rPr>
  </w:style>
  <w:style w:type="paragraph" w:customStyle="1" w:styleId="1B7F4BBEAD23497AAF89067C07D55E3E4">
    <w:name w:val="1B7F4BBEAD23497AAF89067C07D55E3E4"/>
    <w:rsid w:val="004413CB"/>
    <w:pPr>
      <w:spacing w:after="0" w:line="276" w:lineRule="auto"/>
    </w:pPr>
    <w:rPr>
      <w:rFonts w:ascii="Avenir Next LT Pro" w:eastAsiaTheme="minorHAnsi" w:hAnsi="Avenir Next LT Pro" w:cstheme="minorHAnsi"/>
      <w:sz w:val="24"/>
      <w:szCs w:val="24"/>
      <w:lang w:val="en-CA"/>
    </w:rPr>
  </w:style>
  <w:style w:type="paragraph" w:customStyle="1" w:styleId="0A4755742FCD42C4A744EBF8C49B5B9A4">
    <w:name w:val="0A4755742FCD42C4A744EBF8C49B5B9A4"/>
    <w:rsid w:val="004413CB"/>
    <w:pPr>
      <w:spacing w:after="0" w:line="276" w:lineRule="auto"/>
    </w:pPr>
    <w:rPr>
      <w:rFonts w:ascii="Avenir Next LT Pro" w:eastAsiaTheme="minorHAnsi" w:hAnsi="Avenir Next LT Pro" w:cstheme="minorHAnsi"/>
      <w:sz w:val="24"/>
      <w:szCs w:val="24"/>
      <w:lang w:val="en-CA"/>
    </w:rPr>
  </w:style>
  <w:style w:type="paragraph" w:customStyle="1" w:styleId="A8CD8FC71DD7453DB02BDCEBC7838DFD4">
    <w:name w:val="A8CD8FC71DD7453DB02BDCEBC7838DFD4"/>
    <w:rsid w:val="004413CB"/>
    <w:pPr>
      <w:spacing w:after="0" w:line="276" w:lineRule="auto"/>
    </w:pPr>
    <w:rPr>
      <w:rFonts w:ascii="Avenir Next LT Pro" w:eastAsiaTheme="minorHAnsi" w:hAnsi="Avenir Next LT Pro" w:cstheme="minorHAnsi"/>
      <w:sz w:val="24"/>
      <w:szCs w:val="24"/>
      <w:lang w:val="en-CA"/>
    </w:rPr>
  </w:style>
  <w:style w:type="paragraph" w:customStyle="1" w:styleId="A6D35F9911D84A02A859996F447B5E6E4">
    <w:name w:val="A6D35F9911D84A02A859996F447B5E6E4"/>
    <w:rsid w:val="004413CB"/>
    <w:pPr>
      <w:spacing w:after="0" w:line="276" w:lineRule="auto"/>
    </w:pPr>
    <w:rPr>
      <w:rFonts w:ascii="Avenir Next LT Pro" w:eastAsiaTheme="minorHAnsi" w:hAnsi="Avenir Next LT Pro" w:cstheme="minorHAnsi"/>
      <w:sz w:val="24"/>
      <w:szCs w:val="24"/>
      <w:lang w:val="en-CA"/>
    </w:rPr>
  </w:style>
  <w:style w:type="paragraph" w:customStyle="1" w:styleId="A5FCADD2D4144E99822D148CF21C12CB4">
    <w:name w:val="A5FCADD2D4144E99822D148CF21C12CB4"/>
    <w:rsid w:val="004413CB"/>
    <w:pPr>
      <w:spacing w:after="0" w:line="276" w:lineRule="auto"/>
    </w:pPr>
    <w:rPr>
      <w:rFonts w:ascii="Avenir Next LT Pro" w:eastAsiaTheme="minorHAnsi" w:hAnsi="Avenir Next LT Pro" w:cstheme="minorHAnsi"/>
      <w:sz w:val="24"/>
      <w:szCs w:val="24"/>
      <w:lang w:val="en-CA"/>
    </w:rPr>
  </w:style>
  <w:style w:type="paragraph" w:customStyle="1" w:styleId="F2ACEE3BA8F94B798E1384AA2D23C8204">
    <w:name w:val="F2ACEE3BA8F94B798E1384AA2D23C8204"/>
    <w:rsid w:val="004413CB"/>
    <w:pPr>
      <w:spacing w:after="0" w:line="276" w:lineRule="auto"/>
    </w:pPr>
    <w:rPr>
      <w:rFonts w:ascii="Avenir Next LT Pro" w:eastAsiaTheme="minorHAnsi" w:hAnsi="Avenir Next LT Pro" w:cstheme="minorHAnsi"/>
      <w:sz w:val="24"/>
      <w:szCs w:val="24"/>
      <w:lang w:val="en-CA"/>
    </w:rPr>
  </w:style>
  <w:style w:type="paragraph" w:customStyle="1" w:styleId="03AA5EBD4E8947EDA8D68BCFA195606D4">
    <w:name w:val="03AA5EBD4E8947EDA8D68BCFA195606D4"/>
    <w:rsid w:val="004413CB"/>
    <w:pPr>
      <w:spacing w:after="0" w:line="276" w:lineRule="auto"/>
    </w:pPr>
    <w:rPr>
      <w:rFonts w:ascii="Avenir Next LT Pro" w:eastAsiaTheme="minorHAnsi" w:hAnsi="Avenir Next LT Pro" w:cstheme="minorHAnsi"/>
      <w:sz w:val="24"/>
      <w:szCs w:val="24"/>
      <w:lang w:val="en-CA"/>
    </w:rPr>
  </w:style>
  <w:style w:type="paragraph" w:customStyle="1" w:styleId="86CCC524F2E742AFACCD914CE6C0D3014">
    <w:name w:val="86CCC524F2E742AFACCD914CE6C0D3014"/>
    <w:rsid w:val="004413CB"/>
    <w:pPr>
      <w:spacing w:after="0" w:line="276" w:lineRule="auto"/>
    </w:pPr>
    <w:rPr>
      <w:rFonts w:ascii="Avenir Next LT Pro" w:eastAsiaTheme="minorHAnsi" w:hAnsi="Avenir Next LT Pro" w:cstheme="minorHAnsi"/>
      <w:sz w:val="24"/>
      <w:szCs w:val="24"/>
      <w:lang w:val="en-CA"/>
    </w:rPr>
  </w:style>
  <w:style w:type="paragraph" w:customStyle="1" w:styleId="66DE60745F18446783D794D264BA32CE4">
    <w:name w:val="66DE60745F18446783D794D264BA32CE4"/>
    <w:rsid w:val="004413CB"/>
    <w:pPr>
      <w:spacing w:after="0" w:line="276" w:lineRule="auto"/>
    </w:pPr>
    <w:rPr>
      <w:rFonts w:ascii="Avenir Next LT Pro" w:eastAsiaTheme="minorHAnsi" w:hAnsi="Avenir Next LT Pro" w:cstheme="minorHAnsi"/>
      <w:sz w:val="24"/>
      <w:szCs w:val="24"/>
      <w:lang w:val="en-CA"/>
    </w:rPr>
  </w:style>
  <w:style w:type="paragraph" w:customStyle="1" w:styleId="961C626C9C7C499E9F4BC6FD5FB6669D4">
    <w:name w:val="961C626C9C7C499E9F4BC6FD5FB6669D4"/>
    <w:rsid w:val="004413CB"/>
    <w:pPr>
      <w:spacing w:after="0" w:line="276" w:lineRule="auto"/>
    </w:pPr>
    <w:rPr>
      <w:rFonts w:ascii="Avenir Next LT Pro" w:eastAsiaTheme="minorHAnsi" w:hAnsi="Avenir Next LT Pro" w:cstheme="minorHAnsi"/>
      <w:sz w:val="24"/>
      <w:szCs w:val="24"/>
      <w:lang w:val="en-CA"/>
    </w:rPr>
  </w:style>
  <w:style w:type="paragraph" w:customStyle="1" w:styleId="B445E7B860CF48C1AD948A09FA4F792D2">
    <w:name w:val="B445E7B860CF48C1AD948A09FA4F792D2"/>
    <w:rsid w:val="004413CB"/>
    <w:pPr>
      <w:spacing w:after="0" w:line="276" w:lineRule="auto"/>
    </w:pPr>
    <w:rPr>
      <w:rFonts w:ascii="Avenir Next LT Pro" w:eastAsiaTheme="minorHAnsi" w:hAnsi="Avenir Next LT Pro" w:cstheme="minorHAnsi"/>
      <w:sz w:val="24"/>
      <w:szCs w:val="24"/>
      <w:lang w:val="en-CA"/>
    </w:rPr>
  </w:style>
  <w:style w:type="paragraph" w:customStyle="1" w:styleId="ACF6CCA4D55D4AA99228AB496E25B57B4">
    <w:name w:val="ACF6CCA4D55D4AA99228AB496E25B57B4"/>
    <w:rsid w:val="004413CB"/>
    <w:pPr>
      <w:spacing w:after="0" w:line="276" w:lineRule="auto"/>
    </w:pPr>
    <w:rPr>
      <w:rFonts w:ascii="Avenir Next LT Pro" w:eastAsiaTheme="minorHAnsi" w:hAnsi="Avenir Next LT Pro" w:cstheme="minorHAnsi"/>
      <w:sz w:val="24"/>
      <w:szCs w:val="24"/>
      <w:lang w:val="en-CA"/>
    </w:rPr>
  </w:style>
  <w:style w:type="paragraph" w:customStyle="1" w:styleId="632F9D086A364455B3BE5D3AB7181E644">
    <w:name w:val="632F9D086A364455B3BE5D3AB7181E644"/>
    <w:rsid w:val="004413CB"/>
    <w:pPr>
      <w:spacing w:after="0" w:line="276" w:lineRule="auto"/>
    </w:pPr>
    <w:rPr>
      <w:rFonts w:ascii="Avenir Next LT Pro" w:eastAsiaTheme="minorHAnsi" w:hAnsi="Avenir Next LT Pro" w:cstheme="minorHAnsi"/>
      <w:sz w:val="24"/>
      <w:szCs w:val="24"/>
      <w:lang w:val="en-CA"/>
    </w:rPr>
  </w:style>
  <w:style w:type="paragraph" w:customStyle="1" w:styleId="E5E9D5AB03744BA3A16EE6ED9538623E4">
    <w:name w:val="E5E9D5AB03744BA3A16EE6ED9538623E4"/>
    <w:rsid w:val="004413CB"/>
    <w:pPr>
      <w:spacing w:after="0" w:line="276" w:lineRule="auto"/>
    </w:pPr>
    <w:rPr>
      <w:rFonts w:ascii="Avenir Next LT Pro" w:eastAsiaTheme="minorHAnsi" w:hAnsi="Avenir Next LT Pro" w:cstheme="minorHAnsi"/>
      <w:sz w:val="24"/>
      <w:szCs w:val="24"/>
      <w:lang w:val="en-CA"/>
    </w:rPr>
  </w:style>
  <w:style w:type="paragraph" w:customStyle="1" w:styleId="2C9084CD3CC34B448AEC661DFD3D64DC4">
    <w:name w:val="2C9084CD3CC34B448AEC661DFD3D64DC4"/>
    <w:rsid w:val="004413CB"/>
    <w:pPr>
      <w:spacing w:after="0" w:line="276" w:lineRule="auto"/>
    </w:pPr>
    <w:rPr>
      <w:rFonts w:ascii="Avenir Next LT Pro" w:eastAsiaTheme="minorHAnsi" w:hAnsi="Avenir Next LT Pro" w:cstheme="minorHAnsi"/>
      <w:sz w:val="24"/>
      <w:szCs w:val="24"/>
      <w:lang w:val="en-CA"/>
    </w:rPr>
  </w:style>
  <w:style w:type="paragraph" w:customStyle="1" w:styleId="F0E63693BCBF49338F32A0B84565F7F24">
    <w:name w:val="F0E63693BCBF49338F32A0B84565F7F24"/>
    <w:rsid w:val="004413CB"/>
    <w:pPr>
      <w:spacing w:after="0" w:line="276" w:lineRule="auto"/>
    </w:pPr>
    <w:rPr>
      <w:rFonts w:ascii="Avenir Next LT Pro" w:eastAsiaTheme="minorHAnsi" w:hAnsi="Avenir Next LT Pro" w:cstheme="minorHAnsi"/>
      <w:sz w:val="24"/>
      <w:szCs w:val="24"/>
      <w:lang w:val="en-CA"/>
    </w:rPr>
  </w:style>
  <w:style w:type="paragraph" w:customStyle="1" w:styleId="0EC4DFD6680647E69C86C5618DD47F243">
    <w:name w:val="0EC4DFD6680647E69C86C5618DD47F243"/>
    <w:rsid w:val="004413CB"/>
    <w:pPr>
      <w:spacing w:after="0" w:line="276" w:lineRule="auto"/>
    </w:pPr>
    <w:rPr>
      <w:rFonts w:ascii="Avenir Next LT Pro" w:eastAsiaTheme="minorHAnsi" w:hAnsi="Avenir Next LT Pro" w:cstheme="minorHAnsi"/>
      <w:sz w:val="24"/>
      <w:szCs w:val="24"/>
      <w:lang w:val="en-CA"/>
    </w:rPr>
  </w:style>
  <w:style w:type="paragraph" w:customStyle="1" w:styleId="1A0CB14691F742718CA47A2E6B67581B4">
    <w:name w:val="1A0CB14691F742718CA47A2E6B67581B4"/>
    <w:rsid w:val="004413CB"/>
    <w:pPr>
      <w:spacing w:after="0" w:line="276" w:lineRule="auto"/>
    </w:pPr>
    <w:rPr>
      <w:rFonts w:ascii="Avenir Next LT Pro" w:eastAsiaTheme="minorHAnsi" w:hAnsi="Avenir Next LT Pro" w:cstheme="minorHAnsi"/>
      <w:sz w:val="24"/>
      <w:szCs w:val="24"/>
      <w:lang w:val="en-CA"/>
    </w:rPr>
  </w:style>
  <w:style w:type="paragraph" w:customStyle="1" w:styleId="32265C2656F047AAA773FEACA6E827904">
    <w:name w:val="32265C2656F047AAA773FEACA6E827904"/>
    <w:rsid w:val="004413CB"/>
    <w:pPr>
      <w:spacing w:after="0" w:line="276" w:lineRule="auto"/>
    </w:pPr>
    <w:rPr>
      <w:rFonts w:ascii="Avenir Next LT Pro" w:eastAsiaTheme="minorHAnsi" w:hAnsi="Avenir Next LT Pro" w:cstheme="minorHAnsi"/>
      <w:sz w:val="24"/>
      <w:szCs w:val="24"/>
      <w:lang w:val="en-CA"/>
    </w:rPr>
  </w:style>
  <w:style w:type="paragraph" w:customStyle="1" w:styleId="23912C4E485A492EAD693B98EFE831A24">
    <w:name w:val="23912C4E485A492EAD693B98EFE831A24"/>
    <w:rsid w:val="004413CB"/>
    <w:pPr>
      <w:spacing w:after="0" w:line="276" w:lineRule="auto"/>
    </w:pPr>
    <w:rPr>
      <w:rFonts w:ascii="Avenir Next LT Pro" w:eastAsiaTheme="minorHAnsi" w:hAnsi="Avenir Next LT Pro" w:cstheme="minorHAnsi"/>
      <w:sz w:val="24"/>
      <w:szCs w:val="24"/>
      <w:lang w:val="en-CA"/>
    </w:rPr>
  </w:style>
  <w:style w:type="paragraph" w:customStyle="1" w:styleId="D96C9BE9DCB14A88B2CD61101862B1434">
    <w:name w:val="D96C9BE9DCB14A88B2CD61101862B1434"/>
    <w:rsid w:val="004413CB"/>
    <w:pPr>
      <w:spacing w:after="0" w:line="276" w:lineRule="auto"/>
    </w:pPr>
    <w:rPr>
      <w:rFonts w:ascii="Avenir Next LT Pro" w:eastAsiaTheme="minorHAnsi" w:hAnsi="Avenir Next LT Pro" w:cstheme="minorHAnsi"/>
      <w:sz w:val="24"/>
      <w:szCs w:val="24"/>
      <w:lang w:val="en-CA"/>
    </w:rPr>
  </w:style>
  <w:style w:type="paragraph" w:customStyle="1" w:styleId="199101E4154D4DB8A35E21D0F30DBD913">
    <w:name w:val="199101E4154D4DB8A35E21D0F30DBD913"/>
    <w:rsid w:val="004413CB"/>
    <w:pPr>
      <w:spacing w:after="0" w:line="276" w:lineRule="auto"/>
    </w:pPr>
    <w:rPr>
      <w:rFonts w:ascii="Avenir Next LT Pro" w:eastAsiaTheme="minorHAnsi" w:hAnsi="Avenir Next LT Pro" w:cstheme="minorHAnsi"/>
      <w:sz w:val="24"/>
      <w:szCs w:val="24"/>
      <w:lang w:val="en-CA"/>
    </w:rPr>
  </w:style>
  <w:style w:type="paragraph" w:customStyle="1" w:styleId="66E5A970FEB94857825EBBE5DE0E35FC4">
    <w:name w:val="66E5A970FEB94857825EBBE5DE0E35FC4"/>
    <w:rsid w:val="004413CB"/>
    <w:pPr>
      <w:spacing w:after="0" w:line="276" w:lineRule="auto"/>
    </w:pPr>
    <w:rPr>
      <w:rFonts w:ascii="Avenir Next LT Pro" w:eastAsiaTheme="minorHAnsi" w:hAnsi="Avenir Next LT Pro" w:cstheme="minorHAnsi"/>
      <w:sz w:val="24"/>
      <w:szCs w:val="24"/>
      <w:lang w:val="en-CA"/>
    </w:rPr>
  </w:style>
  <w:style w:type="paragraph" w:customStyle="1" w:styleId="3DFD531F7CC5440AAAE4E14C09EC19B94">
    <w:name w:val="3DFD531F7CC5440AAAE4E14C09EC19B94"/>
    <w:rsid w:val="004413CB"/>
    <w:pPr>
      <w:spacing w:after="0" w:line="276" w:lineRule="auto"/>
    </w:pPr>
    <w:rPr>
      <w:rFonts w:ascii="Avenir Next LT Pro" w:eastAsiaTheme="minorHAnsi" w:hAnsi="Avenir Next LT Pro" w:cstheme="minorHAnsi"/>
      <w:sz w:val="24"/>
      <w:szCs w:val="24"/>
      <w:lang w:val="en-CA"/>
    </w:rPr>
  </w:style>
  <w:style w:type="paragraph" w:customStyle="1" w:styleId="7A330306676048B3BDC291DB385530E94">
    <w:name w:val="7A330306676048B3BDC291DB385530E94"/>
    <w:rsid w:val="004413CB"/>
    <w:pPr>
      <w:spacing w:after="0" w:line="276" w:lineRule="auto"/>
    </w:pPr>
    <w:rPr>
      <w:rFonts w:ascii="Avenir Next LT Pro" w:eastAsiaTheme="minorHAnsi" w:hAnsi="Avenir Next LT Pro" w:cstheme="minorHAnsi"/>
      <w:sz w:val="24"/>
      <w:szCs w:val="24"/>
      <w:lang w:val="en-CA"/>
    </w:rPr>
  </w:style>
  <w:style w:type="paragraph" w:customStyle="1" w:styleId="9B8178C6E4FD4F5F845DF5C2A8F66E304">
    <w:name w:val="9B8178C6E4FD4F5F845DF5C2A8F66E304"/>
    <w:rsid w:val="004413CB"/>
    <w:pPr>
      <w:spacing w:after="0" w:line="276" w:lineRule="auto"/>
    </w:pPr>
    <w:rPr>
      <w:rFonts w:ascii="Avenir Next LT Pro" w:eastAsiaTheme="minorHAnsi" w:hAnsi="Avenir Next LT Pro" w:cstheme="minorHAnsi"/>
      <w:sz w:val="24"/>
      <w:szCs w:val="24"/>
      <w:lang w:val="en-CA"/>
    </w:rPr>
  </w:style>
  <w:style w:type="paragraph" w:customStyle="1" w:styleId="A9C84BA679454C8AB53164F64ED4CDD43">
    <w:name w:val="A9C84BA679454C8AB53164F64ED4CDD43"/>
    <w:rsid w:val="004413CB"/>
    <w:pPr>
      <w:spacing w:after="0" w:line="276" w:lineRule="auto"/>
    </w:pPr>
    <w:rPr>
      <w:rFonts w:ascii="Avenir Next LT Pro" w:eastAsiaTheme="minorHAnsi" w:hAnsi="Avenir Next LT Pro" w:cstheme="minorHAnsi"/>
      <w:sz w:val="24"/>
      <w:szCs w:val="24"/>
      <w:lang w:val="en-CA"/>
    </w:rPr>
  </w:style>
  <w:style w:type="paragraph" w:customStyle="1" w:styleId="5DF2F80AC0DE4D4087832BFE2173728E4">
    <w:name w:val="5DF2F80AC0DE4D4087832BFE2173728E4"/>
    <w:rsid w:val="004413CB"/>
    <w:pPr>
      <w:spacing w:after="0" w:line="276" w:lineRule="auto"/>
    </w:pPr>
    <w:rPr>
      <w:rFonts w:ascii="Avenir Next LT Pro" w:eastAsiaTheme="minorHAnsi" w:hAnsi="Avenir Next LT Pro" w:cstheme="minorHAnsi"/>
      <w:sz w:val="24"/>
      <w:szCs w:val="24"/>
      <w:lang w:val="en-CA"/>
    </w:rPr>
  </w:style>
  <w:style w:type="paragraph" w:customStyle="1" w:styleId="4795D67E1BE1436690CB0311860994F34">
    <w:name w:val="4795D67E1BE1436690CB0311860994F34"/>
    <w:rsid w:val="004413CB"/>
    <w:pPr>
      <w:spacing w:after="0" w:line="276" w:lineRule="auto"/>
    </w:pPr>
    <w:rPr>
      <w:rFonts w:ascii="Avenir Next LT Pro" w:eastAsiaTheme="minorHAnsi" w:hAnsi="Avenir Next LT Pro" w:cstheme="minorHAnsi"/>
      <w:sz w:val="24"/>
      <w:szCs w:val="24"/>
      <w:lang w:val="en-CA"/>
    </w:rPr>
  </w:style>
  <w:style w:type="paragraph" w:customStyle="1" w:styleId="8B592BC66A65464D94D4EF7A01FB21434">
    <w:name w:val="8B592BC66A65464D94D4EF7A01FB21434"/>
    <w:rsid w:val="004413CB"/>
    <w:pPr>
      <w:spacing w:after="0" w:line="276" w:lineRule="auto"/>
    </w:pPr>
    <w:rPr>
      <w:rFonts w:ascii="Avenir Next LT Pro" w:eastAsiaTheme="minorHAnsi" w:hAnsi="Avenir Next LT Pro" w:cstheme="minorHAnsi"/>
      <w:sz w:val="24"/>
      <w:szCs w:val="24"/>
      <w:lang w:val="en-CA"/>
    </w:rPr>
  </w:style>
  <w:style w:type="paragraph" w:customStyle="1" w:styleId="2BC53630E62F4334B18D2AF1369368FA4">
    <w:name w:val="2BC53630E62F4334B18D2AF1369368FA4"/>
    <w:rsid w:val="004413CB"/>
    <w:pPr>
      <w:spacing w:after="0" w:line="276" w:lineRule="auto"/>
    </w:pPr>
    <w:rPr>
      <w:rFonts w:ascii="Avenir Next LT Pro" w:eastAsiaTheme="minorHAnsi" w:hAnsi="Avenir Next LT Pro" w:cstheme="minorHAnsi"/>
      <w:sz w:val="24"/>
      <w:szCs w:val="24"/>
      <w:lang w:val="en-CA"/>
    </w:rPr>
  </w:style>
  <w:style w:type="paragraph" w:customStyle="1" w:styleId="FF078DAE03294E5AA3E8C32D97A7B1FD3">
    <w:name w:val="FF078DAE03294E5AA3E8C32D97A7B1FD3"/>
    <w:rsid w:val="004413CB"/>
    <w:pPr>
      <w:spacing w:after="0" w:line="276" w:lineRule="auto"/>
    </w:pPr>
    <w:rPr>
      <w:rFonts w:ascii="Avenir Next LT Pro" w:eastAsiaTheme="minorHAnsi" w:hAnsi="Avenir Next LT Pro" w:cstheme="minorHAnsi"/>
      <w:sz w:val="24"/>
      <w:szCs w:val="24"/>
      <w:lang w:val="en-CA"/>
    </w:rPr>
  </w:style>
  <w:style w:type="paragraph" w:customStyle="1" w:styleId="3662460E1CCB4F77A04B463506D27D084">
    <w:name w:val="3662460E1CCB4F77A04B463506D27D084"/>
    <w:rsid w:val="004413CB"/>
    <w:pPr>
      <w:spacing w:after="0" w:line="276" w:lineRule="auto"/>
    </w:pPr>
    <w:rPr>
      <w:rFonts w:ascii="Avenir Next LT Pro" w:eastAsiaTheme="minorHAnsi" w:hAnsi="Avenir Next LT Pro" w:cstheme="minorHAnsi"/>
      <w:sz w:val="24"/>
      <w:szCs w:val="24"/>
      <w:lang w:val="en-CA"/>
    </w:rPr>
  </w:style>
  <w:style w:type="paragraph" w:customStyle="1" w:styleId="EF731AD7A9394493A57F09D45D10AA3D4">
    <w:name w:val="EF731AD7A9394493A57F09D45D10AA3D4"/>
    <w:rsid w:val="004413CB"/>
    <w:pPr>
      <w:spacing w:after="0" w:line="276" w:lineRule="auto"/>
    </w:pPr>
    <w:rPr>
      <w:rFonts w:ascii="Avenir Next LT Pro" w:eastAsiaTheme="minorHAnsi" w:hAnsi="Avenir Next LT Pro" w:cstheme="minorHAnsi"/>
      <w:sz w:val="24"/>
      <w:szCs w:val="24"/>
      <w:lang w:val="en-CA"/>
    </w:rPr>
  </w:style>
  <w:style w:type="paragraph" w:customStyle="1" w:styleId="74B03F3E76A84E009DDD609C5B4668D3">
    <w:name w:val="74B03F3E76A84E009DDD609C5B4668D3"/>
    <w:rsid w:val="004413CB"/>
    <w:pPr>
      <w:spacing w:line="278" w:lineRule="auto"/>
    </w:pPr>
    <w:rPr>
      <w:kern w:val="2"/>
      <w:sz w:val="24"/>
      <w:szCs w:val="24"/>
      <w:lang w:val="en-CA" w:eastAsia="en-CA"/>
      <w14:ligatures w14:val="standardContextual"/>
    </w:rPr>
  </w:style>
  <w:style w:type="paragraph" w:customStyle="1" w:styleId="2D4D0D5103BB4C9281A18E0DD1BA3BC9">
    <w:name w:val="2D4D0D5103BB4C9281A18E0DD1BA3BC9"/>
    <w:rsid w:val="004413CB"/>
    <w:pPr>
      <w:spacing w:line="278" w:lineRule="auto"/>
    </w:pPr>
    <w:rPr>
      <w:kern w:val="2"/>
      <w:sz w:val="24"/>
      <w:szCs w:val="24"/>
      <w:lang w:val="en-CA" w:eastAsia="en-CA"/>
      <w14:ligatures w14:val="standardContextual"/>
    </w:rPr>
  </w:style>
  <w:style w:type="paragraph" w:customStyle="1" w:styleId="2D721C520A4641B79AEB6FD396301F96">
    <w:name w:val="2D721C520A4641B79AEB6FD396301F96"/>
    <w:rsid w:val="004413CB"/>
    <w:pPr>
      <w:spacing w:line="278" w:lineRule="auto"/>
    </w:pPr>
    <w:rPr>
      <w:kern w:val="2"/>
      <w:sz w:val="24"/>
      <w:szCs w:val="24"/>
      <w:lang w:val="en-CA" w:eastAsia="en-CA"/>
      <w14:ligatures w14:val="standardContextual"/>
    </w:rPr>
  </w:style>
  <w:style w:type="paragraph" w:customStyle="1" w:styleId="ADF1B830AEDA48F9A85FE4B3FC5E5470">
    <w:name w:val="ADF1B830AEDA48F9A85FE4B3FC5E5470"/>
    <w:rsid w:val="004413CB"/>
    <w:pPr>
      <w:spacing w:line="278" w:lineRule="auto"/>
    </w:pPr>
    <w:rPr>
      <w:kern w:val="2"/>
      <w:sz w:val="24"/>
      <w:szCs w:val="24"/>
      <w:lang w:val="en-CA" w:eastAsia="en-CA"/>
      <w14:ligatures w14:val="standardContextual"/>
    </w:rPr>
  </w:style>
  <w:style w:type="paragraph" w:customStyle="1" w:styleId="9FDCA6E084324925BC2FD01C170F67A6">
    <w:name w:val="9FDCA6E084324925BC2FD01C170F67A6"/>
    <w:rsid w:val="004413CB"/>
    <w:pPr>
      <w:spacing w:line="278" w:lineRule="auto"/>
    </w:pPr>
    <w:rPr>
      <w:kern w:val="2"/>
      <w:sz w:val="24"/>
      <w:szCs w:val="24"/>
      <w:lang w:val="en-CA" w:eastAsia="en-CA"/>
      <w14:ligatures w14:val="standardContextual"/>
    </w:rPr>
  </w:style>
  <w:style w:type="paragraph" w:customStyle="1" w:styleId="60CA4D157DEE4E20888C44AA911C6414">
    <w:name w:val="60CA4D157DEE4E20888C44AA911C6414"/>
    <w:rsid w:val="004413CB"/>
    <w:pPr>
      <w:spacing w:line="278" w:lineRule="auto"/>
    </w:pPr>
    <w:rPr>
      <w:kern w:val="2"/>
      <w:sz w:val="24"/>
      <w:szCs w:val="24"/>
      <w:lang w:val="en-CA" w:eastAsia="en-CA"/>
      <w14:ligatures w14:val="standardContextual"/>
    </w:rPr>
  </w:style>
  <w:style w:type="paragraph" w:customStyle="1" w:styleId="E47CE5320C4F402B9BE3FAA5D59A544C">
    <w:name w:val="E47CE5320C4F402B9BE3FAA5D59A544C"/>
    <w:rsid w:val="004413CB"/>
    <w:pPr>
      <w:spacing w:line="278" w:lineRule="auto"/>
    </w:pPr>
    <w:rPr>
      <w:kern w:val="2"/>
      <w:sz w:val="24"/>
      <w:szCs w:val="24"/>
      <w:lang w:val="en-CA" w:eastAsia="en-CA"/>
      <w14:ligatures w14:val="standardContextual"/>
    </w:rPr>
  </w:style>
  <w:style w:type="paragraph" w:customStyle="1" w:styleId="A478C83F3D0A4E0EB790A968DE851948">
    <w:name w:val="A478C83F3D0A4E0EB790A968DE851948"/>
    <w:rsid w:val="004413CB"/>
    <w:pPr>
      <w:spacing w:line="278" w:lineRule="auto"/>
    </w:pPr>
    <w:rPr>
      <w:kern w:val="2"/>
      <w:sz w:val="24"/>
      <w:szCs w:val="24"/>
      <w:lang w:val="en-CA" w:eastAsia="en-CA"/>
      <w14:ligatures w14:val="standardContextual"/>
    </w:rPr>
  </w:style>
  <w:style w:type="paragraph" w:customStyle="1" w:styleId="E12E101525BD4BB685C8E21C50EA6770">
    <w:name w:val="E12E101525BD4BB685C8E21C50EA6770"/>
    <w:rsid w:val="004413CB"/>
    <w:pPr>
      <w:spacing w:line="278" w:lineRule="auto"/>
    </w:pPr>
    <w:rPr>
      <w:kern w:val="2"/>
      <w:sz w:val="24"/>
      <w:szCs w:val="24"/>
      <w:lang w:val="en-CA" w:eastAsia="en-CA"/>
      <w14:ligatures w14:val="standardContextual"/>
    </w:rPr>
  </w:style>
  <w:style w:type="paragraph" w:customStyle="1" w:styleId="C0E8027D485543ABB05086F8548C5467">
    <w:name w:val="C0E8027D485543ABB05086F8548C5467"/>
    <w:rsid w:val="004413CB"/>
    <w:pPr>
      <w:spacing w:line="278" w:lineRule="auto"/>
    </w:pPr>
    <w:rPr>
      <w:kern w:val="2"/>
      <w:sz w:val="24"/>
      <w:szCs w:val="24"/>
      <w:lang w:val="en-CA" w:eastAsia="en-CA"/>
      <w14:ligatures w14:val="standardContextual"/>
    </w:rPr>
  </w:style>
  <w:style w:type="paragraph" w:customStyle="1" w:styleId="C4F95D81A8684A05A89563893D18E418">
    <w:name w:val="C4F95D81A8684A05A89563893D18E418"/>
    <w:rsid w:val="004413CB"/>
    <w:pPr>
      <w:spacing w:line="278" w:lineRule="auto"/>
    </w:pPr>
    <w:rPr>
      <w:kern w:val="2"/>
      <w:sz w:val="24"/>
      <w:szCs w:val="24"/>
      <w:lang w:val="en-CA" w:eastAsia="en-CA"/>
      <w14:ligatures w14:val="standardContextual"/>
    </w:rPr>
  </w:style>
  <w:style w:type="paragraph" w:customStyle="1" w:styleId="F31D4B9C2C3D46C682D1B44ADA961AEA">
    <w:name w:val="F31D4B9C2C3D46C682D1B44ADA961AEA"/>
    <w:rsid w:val="004413CB"/>
    <w:pPr>
      <w:spacing w:line="278" w:lineRule="auto"/>
    </w:pPr>
    <w:rPr>
      <w:kern w:val="2"/>
      <w:sz w:val="24"/>
      <w:szCs w:val="24"/>
      <w:lang w:val="en-CA" w:eastAsia="en-CA"/>
      <w14:ligatures w14:val="standardContextual"/>
    </w:rPr>
  </w:style>
  <w:style w:type="paragraph" w:customStyle="1" w:styleId="BB50D62B25B44B67A0B98EC71B429908">
    <w:name w:val="BB50D62B25B44B67A0B98EC71B429908"/>
    <w:rsid w:val="004413CB"/>
    <w:pPr>
      <w:spacing w:line="278" w:lineRule="auto"/>
    </w:pPr>
    <w:rPr>
      <w:kern w:val="2"/>
      <w:sz w:val="24"/>
      <w:szCs w:val="24"/>
      <w:lang w:val="en-CA" w:eastAsia="en-CA"/>
      <w14:ligatures w14:val="standardContextual"/>
    </w:rPr>
  </w:style>
  <w:style w:type="paragraph" w:customStyle="1" w:styleId="159062DADA744D1D9DD321C92D2EB6FC">
    <w:name w:val="159062DADA744D1D9DD321C92D2EB6FC"/>
    <w:rsid w:val="004413CB"/>
    <w:pPr>
      <w:spacing w:line="278" w:lineRule="auto"/>
    </w:pPr>
    <w:rPr>
      <w:kern w:val="2"/>
      <w:sz w:val="24"/>
      <w:szCs w:val="24"/>
      <w:lang w:val="en-CA" w:eastAsia="en-CA"/>
      <w14:ligatures w14:val="standardContextual"/>
    </w:rPr>
  </w:style>
  <w:style w:type="paragraph" w:customStyle="1" w:styleId="75FE9B91291A483CAE882C95B453BBC3">
    <w:name w:val="75FE9B91291A483CAE882C95B453BBC3"/>
    <w:rsid w:val="004413CB"/>
    <w:pPr>
      <w:spacing w:line="278" w:lineRule="auto"/>
    </w:pPr>
    <w:rPr>
      <w:kern w:val="2"/>
      <w:sz w:val="24"/>
      <w:szCs w:val="24"/>
      <w:lang w:val="en-CA" w:eastAsia="en-CA"/>
      <w14:ligatures w14:val="standardContextual"/>
    </w:rPr>
  </w:style>
  <w:style w:type="paragraph" w:customStyle="1" w:styleId="CD6AE77AD2854CEA87F194179B53D123">
    <w:name w:val="CD6AE77AD2854CEA87F194179B53D123"/>
    <w:rsid w:val="004413CB"/>
    <w:pPr>
      <w:spacing w:line="278" w:lineRule="auto"/>
    </w:pPr>
    <w:rPr>
      <w:kern w:val="2"/>
      <w:sz w:val="24"/>
      <w:szCs w:val="24"/>
      <w:lang w:val="en-CA" w:eastAsia="en-CA"/>
      <w14:ligatures w14:val="standardContextual"/>
    </w:rPr>
  </w:style>
  <w:style w:type="paragraph" w:customStyle="1" w:styleId="420DBCC22C3E48E5992876CC3AE470EB">
    <w:name w:val="420DBCC22C3E48E5992876CC3AE470EB"/>
    <w:rsid w:val="004413CB"/>
    <w:pPr>
      <w:spacing w:line="278" w:lineRule="auto"/>
    </w:pPr>
    <w:rPr>
      <w:kern w:val="2"/>
      <w:sz w:val="24"/>
      <w:szCs w:val="24"/>
      <w:lang w:val="en-CA" w:eastAsia="en-CA"/>
      <w14:ligatures w14:val="standardContextual"/>
    </w:rPr>
  </w:style>
  <w:style w:type="paragraph" w:customStyle="1" w:styleId="2FA9D352E2BD4F2FA76EE3143C6926FC">
    <w:name w:val="2FA9D352E2BD4F2FA76EE3143C6926FC"/>
    <w:rsid w:val="004413CB"/>
    <w:pPr>
      <w:spacing w:line="278" w:lineRule="auto"/>
    </w:pPr>
    <w:rPr>
      <w:kern w:val="2"/>
      <w:sz w:val="24"/>
      <w:szCs w:val="24"/>
      <w:lang w:val="en-CA" w:eastAsia="en-CA"/>
      <w14:ligatures w14:val="standardContextual"/>
    </w:rPr>
  </w:style>
  <w:style w:type="paragraph" w:customStyle="1" w:styleId="82A0E6D890714CB681B4F79F72F17A16">
    <w:name w:val="82A0E6D890714CB681B4F79F72F17A16"/>
    <w:rsid w:val="004413CB"/>
    <w:pPr>
      <w:spacing w:line="278" w:lineRule="auto"/>
    </w:pPr>
    <w:rPr>
      <w:kern w:val="2"/>
      <w:sz w:val="24"/>
      <w:szCs w:val="24"/>
      <w:lang w:val="en-CA" w:eastAsia="en-CA"/>
      <w14:ligatures w14:val="standardContextual"/>
    </w:rPr>
  </w:style>
  <w:style w:type="paragraph" w:customStyle="1" w:styleId="B9A052D963F54C979CE02ABDA56D76E8">
    <w:name w:val="B9A052D963F54C979CE02ABDA56D76E8"/>
    <w:rsid w:val="004413CB"/>
    <w:pPr>
      <w:spacing w:line="278" w:lineRule="auto"/>
    </w:pPr>
    <w:rPr>
      <w:kern w:val="2"/>
      <w:sz w:val="24"/>
      <w:szCs w:val="24"/>
      <w:lang w:val="en-CA" w:eastAsia="en-CA"/>
      <w14:ligatures w14:val="standardContextual"/>
    </w:rPr>
  </w:style>
  <w:style w:type="paragraph" w:customStyle="1" w:styleId="EDD7A8EAABF747ADA475CDCD636E523A">
    <w:name w:val="EDD7A8EAABF747ADA475CDCD636E523A"/>
    <w:rsid w:val="004413CB"/>
    <w:pPr>
      <w:spacing w:line="278" w:lineRule="auto"/>
    </w:pPr>
    <w:rPr>
      <w:kern w:val="2"/>
      <w:sz w:val="24"/>
      <w:szCs w:val="24"/>
      <w:lang w:val="en-CA" w:eastAsia="en-CA"/>
      <w14:ligatures w14:val="standardContextual"/>
    </w:rPr>
  </w:style>
  <w:style w:type="paragraph" w:customStyle="1" w:styleId="B2653BA1EC52404692EDEA511B3BFA3B">
    <w:name w:val="B2653BA1EC52404692EDEA511B3BFA3B"/>
    <w:rsid w:val="004413CB"/>
    <w:pPr>
      <w:spacing w:line="278" w:lineRule="auto"/>
    </w:pPr>
    <w:rPr>
      <w:kern w:val="2"/>
      <w:sz w:val="24"/>
      <w:szCs w:val="24"/>
      <w:lang w:val="en-CA" w:eastAsia="en-CA"/>
      <w14:ligatures w14:val="standardContextual"/>
    </w:rPr>
  </w:style>
  <w:style w:type="paragraph" w:customStyle="1" w:styleId="B5A51607967D493B84496530D57B53D6">
    <w:name w:val="B5A51607967D493B84496530D57B53D6"/>
    <w:rsid w:val="004413CB"/>
    <w:pPr>
      <w:spacing w:line="278" w:lineRule="auto"/>
    </w:pPr>
    <w:rPr>
      <w:kern w:val="2"/>
      <w:sz w:val="24"/>
      <w:szCs w:val="24"/>
      <w:lang w:val="en-CA" w:eastAsia="en-CA"/>
      <w14:ligatures w14:val="standardContextual"/>
    </w:rPr>
  </w:style>
  <w:style w:type="paragraph" w:customStyle="1" w:styleId="406CA13FDBC14185AC3ED6542D1FDC9D">
    <w:name w:val="406CA13FDBC14185AC3ED6542D1FDC9D"/>
    <w:rsid w:val="004413CB"/>
    <w:pPr>
      <w:spacing w:line="278" w:lineRule="auto"/>
    </w:pPr>
    <w:rPr>
      <w:kern w:val="2"/>
      <w:sz w:val="24"/>
      <w:szCs w:val="24"/>
      <w:lang w:val="en-CA" w:eastAsia="en-CA"/>
      <w14:ligatures w14:val="standardContextual"/>
    </w:rPr>
  </w:style>
  <w:style w:type="paragraph" w:customStyle="1" w:styleId="4E97A7E6A4D24C85AC0CC2CBA2541C4D">
    <w:name w:val="4E97A7E6A4D24C85AC0CC2CBA2541C4D"/>
    <w:rsid w:val="004413CB"/>
    <w:pPr>
      <w:spacing w:line="278" w:lineRule="auto"/>
    </w:pPr>
    <w:rPr>
      <w:kern w:val="2"/>
      <w:sz w:val="24"/>
      <w:szCs w:val="24"/>
      <w:lang w:val="en-CA" w:eastAsia="en-CA"/>
      <w14:ligatures w14:val="standardContextual"/>
    </w:rPr>
  </w:style>
  <w:style w:type="paragraph" w:customStyle="1" w:styleId="2665E2CEB65F4690A245A257C5ABF4E2">
    <w:name w:val="2665E2CEB65F4690A245A257C5ABF4E2"/>
    <w:rsid w:val="004413CB"/>
    <w:pPr>
      <w:spacing w:line="278" w:lineRule="auto"/>
    </w:pPr>
    <w:rPr>
      <w:kern w:val="2"/>
      <w:sz w:val="24"/>
      <w:szCs w:val="24"/>
      <w:lang w:val="en-CA" w:eastAsia="en-CA"/>
      <w14:ligatures w14:val="standardContextual"/>
    </w:rPr>
  </w:style>
  <w:style w:type="paragraph" w:customStyle="1" w:styleId="1EB8CF7052424278A690119D338B7B06">
    <w:name w:val="1EB8CF7052424278A690119D338B7B06"/>
    <w:rsid w:val="004413CB"/>
    <w:pPr>
      <w:spacing w:line="278" w:lineRule="auto"/>
    </w:pPr>
    <w:rPr>
      <w:kern w:val="2"/>
      <w:sz w:val="24"/>
      <w:szCs w:val="24"/>
      <w:lang w:val="en-CA" w:eastAsia="en-CA"/>
      <w14:ligatures w14:val="standardContextual"/>
    </w:rPr>
  </w:style>
  <w:style w:type="paragraph" w:customStyle="1" w:styleId="954D5BF6C79D41C39101B9D54272A534">
    <w:name w:val="954D5BF6C79D41C39101B9D54272A534"/>
    <w:rsid w:val="004413CB"/>
    <w:pPr>
      <w:spacing w:line="278" w:lineRule="auto"/>
    </w:pPr>
    <w:rPr>
      <w:kern w:val="2"/>
      <w:sz w:val="24"/>
      <w:szCs w:val="24"/>
      <w:lang w:val="en-CA" w:eastAsia="en-CA"/>
      <w14:ligatures w14:val="standardContextual"/>
    </w:rPr>
  </w:style>
  <w:style w:type="paragraph" w:customStyle="1" w:styleId="346D98E993D741818C28D9BD2ACD4B09">
    <w:name w:val="346D98E993D741818C28D9BD2ACD4B09"/>
    <w:rsid w:val="004413CB"/>
    <w:pPr>
      <w:spacing w:line="278" w:lineRule="auto"/>
    </w:pPr>
    <w:rPr>
      <w:kern w:val="2"/>
      <w:sz w:val="24"/>
      <w:szCs w:val="24"/>
      <w:lang w:val="en-CA" w:eastAsia="en-CA"/>
      <w14:ligatures w14:val="standardContextual"/>
    </w:rPr>
  </w:style>
  <w:style w:type="paragraph" w:customStyle="1" w:styleId="A522DEB6EAC0424AB2CD798347DF83DC">
    <w:name w:val="A522DEB6EAC0424AB2CD798347DF83DC"/>
    <w:rsid w:val="004413CB"/>
    <w:pPr>
      <w:spacing w:line="278" w:lineRule="auto"/>
    </w:pPr>
    <w:rPr>
      <w:kern w:val="2"/>
      <w:sz w:val="24"/>
      <w:szCs w:val="24"/>
      <w:lang w:val="en-CA" w:eastAsia="en-CA"/>
      <w14:ligatures w14:val="standardContextual"/>
    </w:rPr>
  </w:style>
  <w:style w:type="paragraph" w:customStyle="1" w:styleId="40C0A4FF94A84667AF4FD4E8803E230A">
    <w:name w:val="40C0A4FF94A84667AF4FD4E8803E230A"/>
    <w:rsid w:val="004413CB"/>
    <w:pPr>
      <w:spacing w:line="278" w:lineRule="auto"/>
    </w:pPr>
    <w:rPr>
      <w:kern w:val="2"/>
      <w:sz w:val="24"/>
      <w:szCs w:val="24"/>
      <w:lang w:val="en-CA" w:eastAsia="en-CA"/>
      <w14:ligatures w14:val="standardContextual"/>
    </w:rPr>
  </w:style>
  <w:style w:type="paragraph" w:customStyle="1" w:styleId="E56B76FD91C24BF2A8E68947017BA18B">
    <w:name w:val="E56B76FD91C24BF2A8E68947017BA18B"/>
    <w:rsid w:val="004413CB"/>
    <w:pPr>
      <w:spacing w:line="278" w:lineRule="auto"/>
    </w:pPr>
    <w:rPr>
      <w:kern w:val="2"/>
      <w:sz w:val="24"/>
      <w:szCs w:val="24"/>
      <w:lang w:val="en-CA" w:eastAsia="en-CA"/>
      <w14:ligatures w14:val="standardContextual"/>
    </w:rPr>
  </w:style>
  <w:style w:type="paragraph" w:customStyle="1" w:styleId="29402DE75C1A4C6DBF01F56E314AAED2">
    <w:name w:val="29402DE75C1A4C6DBF01F56E314AAED2"/>
    <w:rsid w:val="004413CB"/>
    <w:pPr>
      <w:spacing w:line="278" w:lineRule="auto"/>
    </w:pPr>
    <w:rPr>
      <w:kern w:val="2"/>
      <w:sz w:val="24"/>
      <w:szCs w:val="24"/>
      <w:lang w:val="en-CA" w:eastAsia="en-CA"/>
      <w14:ligatures w14:val="standardContextual"/>
    </w:rPr>
  </w:style>
  <w:style w:type="paragraph" w:customStyle="1" w:styleId="88786236C0A148F7A5D178730C6A5D46">
    <w:name w:val="88786236C0A148F7A5D178730C6A5D46"/>
    <w:rsid w:val="004413CB"/>
    <w:pPr>
      <w:spacing w:line="278" w:lineRule="auto"/>
    </w:pPr>
    <w:rPr>
      <w:kern w:val="2"/>
      <w:sz w:val="24"/>
      <w:szCs w:val="24"/>
      <w:lang w:val="en-CA" w:eastAsia="en-CA"/>
      <w14:ligatures w14:val="standardContextual"/>
    </w:rPr>
  </w:style>
  <w:style w:type="paragraph" w:customStyle="1" w:styleId="DC86721144544795A471A29038E66329">
    <w:name w:val="DC86721144544795A471A29038E66329"/>
    <w:rsid w:val="004413CB"/>
    <w:pPr>
      <w:spacing w:line="278" w:lineRule="auto"/>
    </w:pPr>
    <w:rPr>
      <w:kern w:val="2"/>
      <w:sz w:val="24"/>
      <w:szCs w:val="24"/>
      <w:lang w:val="en-CA" w:eastAsia="en-CA"/>
      <w14:ligatures w14:val="standardContextual"/>
    </w:rPr>
  </w:style>
  <w:style w:type="paragraph" w:customStyle="1" w:styleId="6CE3216301914A81BC967E0BA3BD21DB">
    <w:name w:val="6CE3216301914A81BC967E0BA3BD21DB"/>
    <w:rsid w:val="004413CB"/>
    <w:pPr>
      <w:spacing w:line="278" w:lineRule="auto"/>
    </w:pPr>
    <w:rPr>
      <w:kern w:val="2"/>
      <w:sz w:val="24"/>
      <w:szCs w:val="24"/>
      <w:lang w:val="en-CA" w:eastAsia="en-CA"/>
      <w14:ligatures w14:val="standardContextual"/>
    </w:rPr>
  </w:style>
  <w:style w:type="paragraph" w:customStyle="1" w:styleId="DAB962490BBD4940A2CB61357C4D5C8A">
    <w:name w:val="DAB962490BBD4940A2CB61357C4D5C8A"/>
    <w:rsid w:val="004413CB"/>
    <w:pPr>
      <w:spacing w:line="278" w:lineRule="auto"/>
    </w:pPr>
    <w:rPr>
      <w:kern w:val="2"/>
      <w:sz w:val="24"/>
      <w:szCs w:val="24"/>
      <w:lang w:val="en-CA" w:eastAsia="en-CA"/>
      <w14:ligatures w14:val="standardContextual"/>
    </w:rPr>
  </w:style>
  <w:style w:type="paragraph" w:customStyle="1" w:styleId="F8C8705D265F480186C6D97D0E333D18">
    <w:name w:val="F8C8705D265F480186C6D97D0E333D18"/>
    <w:rsid w:val="004413CB"/>
    <w:pPr>
      <w:spacing w:line="278" w:lineRule="auto"/>
    </w:pPr>
    <w:rPr>
      <w:kern w:val="2"/>
      <w:sz w:val="24"/>
      <w:szCs w:val="24"/>
      <w:lang w:val="en-CA" w:eastAsia="en-CA"/>
      <w14:ligatures w14:val="standardContextual"/>
    </w:rPr>
  </w:style>
  <w:style w:type="paragraph" w:customStyle="1" w:styleId="9E0EAFEA7C744736A77EA728A98955A3">
    <w:name w:val="9E0EAFEA7C744736A77EA728A98955A3"/>
    <w:rsid w:val="004413CB"/>
    <w:pPr>
      <w:spacing w:line="278" w:lineRule="auto"/>
    </w:pPr>
    <w:rPr>
      <w:kern w:val="2"/>
      <w:sz w:val="24"/>
      <w:szCs w:val="24"/>
      <w:lang w:val="en-CA" w:eastAsia="en-CA"/>
      <w14:ligatures w14:val="standardContextual"/>
    </w:rPr>
  </w:style>
  <w:style w:type="paragraph" w:customStyle="1" w:styleId="6B5218401B7A49B2A0A76BB2DD991AAF">
    <w:name w:val="6B5218401B7A49B2A0A76BB2DD991AAF"/>
    <w:rsid w:val="004413CB"/>
    <w:pPr>
      <w:spacing w:line="278" w:lineRule="auto"/>
    </w:pPr>
    <w:rPr>
      <w:kern w:val="2"/>
      <w:sz w:val="24"/>
      <w:szCs w:val="24"/>
      <w:lang w:val="en-CA" w:eastAsia="en-CA"/>
      <w14:ligatures w14:val="standardContextual"/>
    </w:rPr>
  </w:style>
  <w:style w:type="paragraph" w:customStyle="1" w:styleId="61B445AE3BDF44E4BCF4BF7E8E63D601">
    <w:name w:val="61B445AE3BDF44E4BCF4BF7E8E63D601"/>
    <w:rsid w:val="004413CB"/>
    <w:pPr>
      <w:spacing w:line="278" w:lineRule="auto"/>
    </w:pPr>
    <w:rPr>
      <w:kern w:val="2"/>
      <w:sz w:val="24"/>
      <w:szCs w:val="24"/>
      <w:lang w:val="en-CA" w:eastAsia="en-CA"/>
      <w14:ligatures w14:val="standardContextual"/>
    </w:rPr>
  </w:style>
  <w:style w:type="paragraph" w:customStyle="1" w:styleId="2D0CD38FAB604A48A3E8D46A45F3A3C2">
    <w:name w:val="2D0CD38FAB604A48A3E8D46A45F3A3C2"/>
    <w:rsid w:val="004413CB"/>
    <w:pPr>
      <w:spacing w:line="278" w:lineRule="auto"/>
    </w:pPr>
    <w:rPr>
      <w:kern w:val="2"/>
      <w:sz w:val="24"/>
      <w:szCs w:val="24"/>
      <w:lang w:val="en-CA" w:eastAsia="en-CA"/>
      <w14:ligatures w14:val="standardContextual"/>
    </w:rPr>
  </w:style>
  <w:style w:type="paragraph" w:customStyle="1" w:styleId="4260ED1C18EA4FA289AA8EE33A0153B5">
    <w:name w:val="4260ED1C18EA4FA289AA8EE33A0153B5"/>
    <w:rsid w:val="004413CB"/>
    <w:pPr>
      <w:spacing w:line="278" w:lineRule="auto"/>
    </w:pPr>
    <w:rPr>
      <w:kern w:val="2"/>
      <w:sz w:val="24"/>
      <w:szCs w:val="24"/>
      <w:lang w:val="en-CA" w:eastAsia="en-CA"/>
      <w14:ligatures w14:val="standardContextual"/>
    </w:rPr>
  </w:style>
  <w:style w:type="paragraph" w:customStyle="1" w:styleId="909C1F37225C4DBAA1000CEF5B508C7E">
    <w:name w:val="909C1F37225C4DBAA1000CEF5B508C7E"/>
    <w:rsid w:val="004413CB"/>
    <w:pPr>
      <w:spacing w:line="278" w:lineRule="auto"/>
    </w:pPr>
    <w:rPr>
      <w:kern w:val="2"/>
      <w:sz w:val="24"/>
      <w:szCs w:val="24"/>
      <w:lang w:val="en-CA" w:eastAsia="en-CA"/>
      <w14:ligatures w14:val="standardContextual"/>
    </w:rPr>
  </w:style>
  <w:style w:type="paragraph" w:customStyle="1" w:styleId="9309B7E90C5349F5B3B4BDEB4075A38F">
    <w:name w:val="9309B7E90C5349F5B3B4BDEB4075A38F"/>
    <w:rsid w:val="004413CB"/>
    <w:pPr>
      <w:spacing w:line="278" w:lineRule="auto"/>
    </w:pPr>
    <w:rPr>
      <w:kern w:val="2"/>
      <w:sz w:val="24"/>
      <w:szCs w:val="24"/>
      <w:lang w:val="en-CA" w:eastAsia="en-CA"/>
      <w14:ligatures w14:val="standardContextual"/>
    </w:rPr>
  </w:style>
  <w:style w:type="paragraph" w:customStyle="1" w:styleId="C1DAD0BCA0EC4A7982B0A3D8B4924933">
    <w:name w:val="C1DAD0BCA0EC4A7982B0A3D8B4924933"/>
    <w:rsid w:val="004413CB"/>
    <w:pPr>
      <w:spacing w:line="278" w:lineRule="auto"/>
    </w:pPr>
    <w:rPr>
      <w:kern w:val="2"/>
      <w:sz w:val="24"/>
      <w:szCs w:val="24"/>
      <w:lang w:val="en-CA" w:eastAsia="en-CA"/>
      <w14:ligatures w14:val="standardContextual"/>
    </w:rPr>
  </w:style>
  <w:style w:type="paragraph" w:customStyle="1" w:styleId="7DA8358432AC4163922BFDC9B712D6DB">
    <w:name w:val="7DA8358432AC4163922BFDC9B712D6DB"/>
    <w:rsid w:val="004413CB"/>
    <w:pPr>
      <w:spacing w:line="278" w:lineRule="auto"/>
    </w:pPr>
    <w:rPr>
      <w:kern w:val="2"/>
      <w:sz w:val="24"/>
      <w:szCs w:val="24"/>
      <w:lang w:val="en-CA" w:eastAsia="en-CA"/>
      <w14:ligatures w14:val="standardContextual"/>
    </w:rPr>
  </w:style>
  <w:style w:type="paragraph" w:customStyle="1" w:styleId="B6E1D95FBFC0497EB4379D1094C09852">
    <w:name w:val="B6E1D95FBFC0497EB4379D1094C09852"/>
    <w:rsid w:val="004413CB"/>
    <w:pPr>
      <w:spacing w:line="278" w:lineRule="auto"/>
    </w:pPr>
    <w:rPr>
      <w:kern w:val="2"/>
      <w:sz w:val="24"/>
      <w:szCs w:val="24"/>
      <w:lang w:val="en-CA" w:eastAsia="en-CA"/>
      <w14:ligatures w14:val="standardContextual"/>
    </w:rPr>
  </w:style>
  <w:style w:type="paragraph" w:customStyle="1" w:styleId="C7E792AA2D2249B39A7873F768896E74">
    <w:name w:val="C7E792AA2D2249B39A7873F768896E74"/>
    <w:rsid w:val="004413CB"/>
    <w:pPr>
      <w:spacing w:line="278" w:lineRule="auto"/>
    </w:pPr>
    <w:rPr>
      <w:kern w:val="2"/>
      <w:sz w:val="24"/>
      <w:szCs w:val="24"/>
      <w:lang w:val="en-CA" w:eastAsia="en-CA"/>
      <w14:ligatures w14:val="standardContextual"/>
    </w:rPr>
  </w:style>
  <w:style w:type="paragraph" w:customStyle="1" w:styleId="2E65D4FFB6B74D31AD0B05058E1C7306">
    <w:name w:val="2E65D4FFB6B74D31AD0B05058E1C7306"/>
    <w:rsid w:val="004413CB"/>
    <w:pPr>
      <w:spacing w:line="278" w:lineRule="auto"/>
    </w:pPr>
    <w:rPr>
      <w:kern w:val="2"/>
      <w:sz w:val="24"/>
      <w:szCs w:val="24"/>
      <w:lang w:val="en-CA" w:eastAsia="en-CA"/>
      <w14:ligatures w14:val="standardContextual"/>
    </w:rPr>
  </w:style>
  <w:style w:type="paragraph" w:customStyle="1" w:styleId="3A40C93A60054ACA93C26E9B893FD87D">
    <w:name w:val="3A40C93A60054ACA93C26E9B893FD87D"/>
    <w:rsid w:val="004413CB"/>
    <w:pPr>
      <w:spacing w:line="278" w:lineRule="auto"/>
    </w:pPr>
    <w:rPr>
      <w:kern w:val="2"/>
      <w:sz w:val="24"/>
      <w:szCs w:val="24"/>
      <w:lang w:val="en-CA" w:eastAsia="en-CA"/>
      <w14:ligatures w14:val="standardContextual"/>
    </w:rPr>
  </w:style>
  <w:style w:type="paragraph" w:customStyle="1" w:styleId="4F4EA0A858C44D359C895D243F5A98CB">
    <w:name w:val="4F4EA0A858C44D359C895D243F5A98CB"/>
    <w:rsid w:val="004413CB"/>
    <w:pPr>
      <w:spacing w:line="278" w:lineRule="auto"/>
    </w:pPr>
    <w:rPr>
      <w:kern w:val="2"/>
      <w:sz w:val="24"/>
      <w:szCs w:val="24"/>
      <w:lang w:val="en-CA" w:eastAsia="en-CA"/>
      <w14:ligatures w14:val="standardContextual"/>
    </w:rPr>
  </w:style>
  <w:style w:type="paragraph" w:customStyle="1" w:styleId="28ADC708032D4E5D96CF4CBC6098F12C">
    <w:name w:val="28ADC708032D4E5D96CF4CBC6098F12C"/>
    <w:rsid w:val="004413CB"/>
    <w:pPr>
      <w:spacing w:line="278" w:lineRule="auto"/>
    </w:pPr>
    <w:rPr>
      <w:kern w:val="2"/>
      <w:sz w:val="24"/>
      <w:szCs w:val="24"/>
      <w:lang w:val="en-CA" w:eastAsia="en-CA"/>
      <w14:ligatures w14:val="standardContextual"/>
    </w:rPr>
  </w:style>
  <w:style w:type="paragraph" w:customStyle="1" w:styleId="BDACE8E73F6B492E8C0CBBF2A653307D">
    <w:name w:val="BDACE8E73F6B492E8C0CBBF2A653307D"/>
    <w:rsid w:val="004413CB"/>
    <w:pPr>
      <w:spacing w:line="278" w:lineRule="auto"/>
    </w:pPr>
    <w:rPr>
      <w:kern w:val="2"/>
      <w:sz w:val="24"/>
      <w:szCs w:val="24"/>
      <w:lang w:val="en-CA" w:eastAsia="en-CA"/>
      <w14:ligatures w14:val="standardContextual"/>
    </w:rPr>
  </w:style>
  <w:style w:type="paragraph" w:customStyle="1" w:styleId="5A6C5356130C48D2B9920876003BF1D9">
    <w:name w:val="5A6C5356130C48D2B9920876003BF1D9"/>
    <w:rsid w:val="004413CB"/>
    <w:pPr>
      <w:spacing w:line="278" w:lineRule="auto"/>
    </w:pPr>
    <w:rPr>
      <w:kern w:val="2"/>
      <w:sz w:val="24"/>
      <w:szCs w:val="24"/>
      <w:lang w:val="en-CA" w:eastAsia="en-CA"/>
      <w14:ligatures w14:val="standardContextual"/>
    </w:rPr>
  </w:style>
  <w:style w:type="paragraph" w:customStyle="1" w:styleId="E23EFB1CBF804F6A9DE435C74A9C1686">
    <w:name w:val="E23EFB1CBF804F6A9DE435C74A9C1686"/>
    <w:rsid w:val="004413CB"/>
    <w:pPr>
      <w:spacing w:line="278" w:lineRule="auto"/>
    </w:pPr>
    <w:rPr>
      <w:kern w:val="2"/>
      <w:sz w:val="24"/>
      <w:szCs w:val="24"/>
      <w:lang w:val="en-CA" w:eastAsia="en-CA"/>
      <w14:ligatures w14:val="standardContextual"/>
    </w:rPr>
  </w:style>
  <w:style w:type="paragraph" w:customStyle="1" w:styleId="D2D37764272E4B11A1DCD278BBF6CAB8">
    <w:name w:val="D2D37764272E4B11A1DCD278BBF6CAB8"/>
    <w:rsid w:val="004413CB"/>
    <w:pPr>
      <w:spacing w:line="278" w:lineRule="auto"/>
    </w:pPr>
    <w:rPr>
      <w:kern w:val="2"/>
      <w:sz w:val="24"/>
      <w:szCs w:val="24"/>
      <w:lang w:val="en-CA" w:eastAsia="en-CA"/>
      <w14:ligatures w14:val="standardContextual"/>
    </w:rPr>
  </w:style>
  <w:style w:type="paragraph" w:customStyle="1" w:styleId="ED06E8AA755347F18FA03258769C0EDB">
    <w:name w:val="ED06E8AA755347F18FA03258769C0EDB"/>
    <w:rsid w:val="004413CB"/>
    <w:pPr>
      <w:spacing w:line="278" w:lineRule="auto"/>
    </w:pPr>
    <w:rPr>
      <w:kern w:val="2"/>
      <w:sz w:val="24"/>
      <w:szCs w:val="24"/>
      <w:lang w:val="en-CA" w:eastAsia="en-CA"/>
      <w14:ligatures w14:val="standardContextual"/>
    </w:rPr>
  </w:style>
  <w:style w:type="paragraph" w:customStyle="1" w:styleId="E0E95F365D41499A8624ABDCF64E9A06">
    <w:name w:val="E0E95F365D41499A8624ABDCF64E9A06"/>
    <w:rsid w:val="004413CB"/>
    <w:pPr>
      <w:spacing w:line="278" w:lineRule="auto"/>
    </w:pPr>
    <w:rPr>
      <w:kern w:val="2"/>
      <w:sz w:val="24"/>
      <w:szCs w:val="24"/>
      <w:lang w:val="en-CA" w:eastAsia="en-CA"/>
      <w14:ligatures w14:val="standardContextual"/>
    </w:rPr>
  </w:style>
  <w:style w:type="paragraph" w:customStyle="1" w:styleId="74CCE2AFD3A3473D84C3C7250680C51C">
    <w:name w:val="74CCE2AFD3A3473D84C3C7250680C51C"/>
    <w:rsid w:val="004413CB"/>
    <w:pPr>
      <w:spacing w:line="278" w:lineRule="auto"/>
    </w:pPr>
    <w:rPr>
      <w:kern w:val="2"/>
      <w:sz w:val="24"/>
      <w:szCs w:val="24"/>
      <w:lang w:val="en-CA" w:eastAsia="en-CA"/>
      <w14:ligatures w14:val="standardContextual"/>
    </w:rPr>
  </w:style>
  <w:style w:type="paragraph" w:customStyle="1" w:styleId="C11EDF70E1C44237A2E4800C4C38A532">
    <w:name w:val="C11EDF70E1C44237A2E4800C4C38A532"/>
    <w:rsid w:val="004413CB"/>
    <w:pPr>
      <w:spacing w:line="278" w:lineRule="auto"/>
    </w:pPr>
    <w:rPr>
      <w:kern w:val="2"/>
      <w:sz w:val="24"/>
      <w:szCs w:val="24"/>
      <w:lang w:val="en-CA" w:eastAsia="en-CA"/>
      <w14:ligatures w14:val="standardContextual"/>
    </w:rPr>
  </w:style>
  <w:style w:type="paragraph" w:customStyle="1" w:styleId="763940F26FD7401481D9E3845680DB03">
    <w:name w:val="763940F26FD7401481D9E3845680DB03"/>
    <w:rsid w:val="004413CB"/>
    <w:pPr>
      <w:spacing w:line="278" w:lineRule="auto"/>
    </w:pPr>
    <w:rPr>
      <w:kern w:val="2"/>
      <w:sz w:val="24"/>
      <w:szCs w:val="24"/>
      <w:lang w:val="en-CA" w:eastAsia="en-CA"/>
      <w14:ligatures w14:val="standardContextual"/>
    </w:rPr>
  </w:style>
  <w:style w:type="paragraph" w:customStyle="1" w:styleId="6FEDB092984E4F528C0777F450F8D7EB">
    <w:name w:val="6FEDB092984E4F528C0777F450F8D7EB"/>
    <w:rsid w:val="004413CB"/>
    <w:pPr>
      <w:spacing w:line="278" w:lineRule="auto"/>
    </w:pPr>
    <w:rPr>
      <w:kern w:val="2"/>
      <w:sz w:val="24"/>
      <w:szCs w:val="24"/>
      <w:lang w:val="en-CA" w:eastAsia="en-CA"/>
      <w14:ligatures w14:val="standardContextual"/>
    </w:rPr>
  </w:style>
  <w:style w:type="paragraph" w:customStyle="1" w:styleId="701AD7D0F90443F89A7EF6CA9C4A09B0">
    <w:name w:val="701AD7D0F90443F89A7EF6CA9C4A09B0"/>
    <w:rsid w:val="004413CB"/>
    <w:pPr>
      <w:spacing w:line="278" w:lineRule="auto"/>
    </w:pPr>
    <w:rPr>
      <w:kern w:val="2"/>
      <w:sz w:val="24"/>
      <w:szCs w:val="24"/>
      <w:lang w:val="en-CA" w:eastAsia="en-CA"/>
      <w14:ligatures w14:val="standardContextual"/>
    </w:rPr>
  </w:style>
  <w:style w:type="paragraph" w:customStyle="1" w:styleId="F70DF400E46D4533A63F0E7B0E767258">
    <w:name w:val="F70DF400E46D4533A63F0E7B0E767258"/>
    <w:rsid w:val="004413CB"/>
    <w:pPr>
      <w:spacing w:line="278" w:lineRule="auto"/>
    </w:pPr>
    <w:rPr>
      <w:kern w:val="2"/>
      <w:sz w:val="24"/>
      <w:szCs w:val="24"/>
      <w:lang w:val="en-CA" w:eastAsia="en-CA"/>
      <w14:ligatures w14:val="standardContextual"/>
    </w:rPr>
  </w:style>
  <w:style w:type="paragraph" w:customStyle="1" w:styleId="C1D8F1625CC54B81BA73297AE9D32BAB">
    <w:name w:val="C1D8F1625CC54B81BA73297AE9D32BAB"/>
    <w:rsid w:val="004413CB"/>
    <w:pPr>
      <w:spacing w:line="278" w:lineRule="auto"/>
    </w:pPr>
    <w:rPr>
      <w:kern w:val="2"/>
      <w:sz w:val="24"/>
      <w:szCs w:val="24"/>
      <w:lang w:val="en-CA" w:eastAsia="en-CA"/>
      <w14:ligatures w14:val="standardContextual"/>
    </w:rPr>
  </w:style>
  <w:style w:type="paragraph" w:customStyle="1" w:styleId="C5BC72FA956947E4948056EF987EED17">
    <w:name w:val="C5BC72FA956947E4948056EF987EED17"/>
    <w:rsid w:val="004413CB"/>
    <w:pPr>
      <w:spacing w:line="278" w:lineRule="auto"/>
    </w:pPr>
    <w:rPr>
      <w:kern w:val="2"/>
      <w:sz w:val="24"/>
      <w:szCs w:val="24"/>
      <w:lang w:val="en-CA" w:eastAsia="en-CA"/>
      <w14:ligatures w14:val="standardContextual"/>
    </w:rPr>
  </w:style>
  <w:style w:type="paragraph" w:customStyle="1" w:styleId="68719DA49E3A4DC1BD7E851D73D86F8C">
    <w:name w:val="68719DA49E3A4DC1BD7E851D73D86F8C"/>
    <w:rsid w:val="004413CB"/>
    <w:pPr>
      <w:spacing w:line="278" w:lineRule="auto"/>
    </w:pPr>
    <w:rPr>
      <w:kern w:val="2"/>
      <w:sz w:val="24"/>
      <w:szCs w:val="24"/>
      <w:lang w:val="en-CA" w:eastAsia="en-CA"/>
      <w14:ligatures w14:val="standardContextual"/>
    </w:rPr>
  </w:style>
  <w:style w:type="paragraph" w:customStyle="1" w:styleId="2791543A5879406EA3DED884125A2843">
    <w:name w:val="2791543A5879406EA3DED884125A2843"/>
    <w:rsid w:val="004413CB"/>
    <w:pPr>
      <w:spacing w:line="278" w:lineRule="auto"/>
    </w:pPr>
    <w:rPr>
      <w:kern w:val="2"/>
      <w:sz w:val="24"/>
      <w:szCs w:val="24"/>
      <w:lang w:val="en-CA" w:eastAsia="en-CA"/>
      <w14:ligatures w14:val="standardContextual"/>
    </w:rPr>
  </w:style>
  <w:style w:type="paragraph" w:customStyle="1" w:styleId="3508CEAE73AA4061B28839B873B906F6">
    <w:name w:val="3508CEAE73AA4061B28839B873B906F6"/>
    <w:rsid w:val="004413CB"/>
    <w:pPr>
      <w:spacing w:line="278" w:lineRule="auto"/>
    </w:pPr>
    <w:rPr>
      <w:kern w:val="2"/>
      <w:sz w:val="24"/>
      <w:szCs w:val="24"/>
      <w:lang w:val="en-CA" w:eastAsia="en-CA"/>
      <w14:ligatures w14:val="standardContextual"/>
    </w:rPr>
  </w:style>
  <w:style w:type="paragraph" w:customStyle="1" w:styleId="AE838A2C4DBE4601AA546C7347E988ED">
    <w:name w:val="AE838A2C4DBE4601AA546C7347E988ED"/>
    <w:rsid w:val="004413CB"/>
    <w:pPr>
      <w:spacing w:line="278" w:lineRule="auto"/>
    </w:pPr>
    <w:rPr>
      <w:kern w:val="2"/>
      <w:sz w:val="24"/>
      <w:szCs w:val="24"/>
      <w:lang w:val="en-CA" w:eastAsia="en-CA"/>
      <w14:ligatures w14:val="standardContextual"/>
    </w:rPr>
  </w:style>
  <w:style w:type="paragraph" w:customStyle="1" w:styleId="117E132419CF4DAB96CC3E9EA8B04C52">
    <w:name w:val="117E132419CF4DAB96CC3E9EA8B04C52"/>
    <w:rsid w:val="004413CB"/>
    <w:pPr>
      <w:spacing w:line="278" w:lineRule="auto"/>
    </w:pPr>
    <w:rPr>
      <w:kern w:val="2"/>
      <w:sz w:val="24"/>
      <w:szCs w:val="24"/>
      <w:lang w:val="en-CA" w:eastAsia="en-CA"/>
      <w14:ligatures w14:val="standardContextual"/>
    </w:rPr>
  </w:style>
  <w:style w:type="paragraph" w:customStyle="1" w:styleId="216487ECECAE43FD9384DCA35D3232A8">
    <w:name w:val="216487ECECAE43FD9384DCA35D3232A8"/>
    <w:rsid w:val="004413CB"/>
    <w:pPr>
      <w:spacing w:line="278" w:lineRule="auto"/>
    </w:pPr>
    <w:rPr>
      <w:kern w:val="2"/>
      <w:sz w:val="24"/>
      <w:szCs w:val="24"/>
      <w:lang w:val="en-CA" w:eastAsia="en-CA"/>
      <w14:ligatures w14:val="standardContextual"/>
    </w:rPr>
  </w:style>
  <w:style w:type="paragraph" w:customStyle="1" w:styleId="ACF8D71BB9214554839EEE5CC447E282">
    <w:name w:val="ACF8D71BB9214554839EEE5CC447E282"/>
    <w:rsid w:val="004413CB"/>
    <w:pPr>
      <w:spacing w:line="278" w:lineRule="auto"/>
    </w:pPr>
    <w:rPr>
      <w:kern w:val="2"/>
      <w:sz w:val="24"/>
      <w:szCs w:val="24"/>
      <w:lang w:val="en-CA" w:eastAsia="en-CA"/>
      <w14:ligatures w14:val="standardContextual"/>
    </w:rPr>
  </w:style>
  <w:style w:type="paragraph" w:customStyle="1" w:styleId="133DE7F05A684417B419796F1F89011D">
    <w:name w:val="133DE7F05A684417B419796F1F89011D"/>
    <w:rsid w:val="004413CB"/>
    <w:pPr>
      <w:spacing w:line="278" w:lineRule="auto"/>
    </w:pPr>
    <w:rPr>
      <w:kern w:val="2"/>
      <w:sz w:val="24"/>
      <w:szCs w:val="24"/>
      <w:lang w:val="en-CA" w:eastAsia="en-CA"/>
      <w14:ligatures w14:val="standardContextual"/>
    </w:rPr>
  </w:style>
  <w:style w:type="paragraph" w:customStyle="1" w:styleId="B30217F193E343FD957BEEAAD69A1D5D">
    <w:name w:val="B30217F193E343FD957BEEAAD69A1D5D"/>
    <w:rsid w:val="004413CB"/>
    <w:pPr>
      <w:spacing w:line="278" w:lineRule="auto"/>
    </w:pPr>
    <w:rPr>
      <w:kern w:val="2"/>
      <w:sz w:val="24"/>
      <w:szCs w:val="24"/>
      <w:lang w:val="en-CA" w:eastAsia="en-CA"/>
      <w14:ligatures w14:val="standardContextual"/>
    </w:rPr>
  </w:style>
  <w:style w:type="paragraph" w:customStyle="1" w:styleId="F67F194DE38A420392ADEA34D938E5EA">
    <w:name w:val="F67F194DE38A420392ADEA34D938E5EA"/>
    <w:rsid w:val="004413CB"/>
    <w:pPr>
      <w:spacing w:line="278" w:lineRule="auto"/>
    </w:pPr>
    <w:rPr>
      <w:kern w:val="2"/>
      <w:sz w:val="24"/>
      <w:szCs w:val="24"/>
      <w:lang w:val="en-CA" w:eastAsia="en-CA"/>
      <w14:ligatures w14:val="standardContextual"/>
    </w:rPr>
  </w:style>
  <w:style w:type="paragraph" w:customStyle="1" w:styleId="C2BA06F4D2EE4BA6A5503447D07823D0">
    <w:name w:val="C2BA06F4D2EE4BA6A5503447D07823D0"/>
    <w:rsid w:val="004413CB"/>
    <w:pPr>
      <w:spacing w:line="278" w:lineRule="auto"/>
    </w:pPr>
    <w:rPr>
      <w:kern w:val="2"/>
      <w:sz w:val="24"/>
      <w:szCs w:val="24"/>
      <w:lang w:val="en-CA" w:eastAsia="en-CA"/>
      <w14:ligatures w14:val="standardContextual"/>
    </w:rPr>
  </w:style>
  <w:style w:type="paragraph" w:customStyle="1" w:styleId="16F2516DF4014CB48009D53EAC6BAAE8">
    <w:name w:val="16F2516DF4014CB48009D53EAC6BAAE8"/>
    <w:rsid w:val="004413CB"/>
    <w:pPr>
      <w:spacing w:line="278" w:lineRule="auto"/>
    </w:pPr>
    <w:rPr>
      <w:kern w:val="2"/>
      <w:sz w:val="24"/>
      <w:szCs w:val="24"/>
      <w:lang w:val="en-CA" w:eastAsia="en-CA"/>
      <w14:ligatures w14:val="standardContextual"/>
    </w:rPr>
  </w:style>
  <w:style w:type="paragraph" w:customStyle="1" w:styleId="2690B0A62EFF406B8E8BE871FE4382F9">
    <w:name w:val="2690B0A62EFF406B8E8BE871FE4382F9"/>
    <w:rsid w:val="004413CB"/>
    <w:pPr>
      <w:spacing w:line="278" w:lineRule="auto"/>
    </w:pPr>
    <w:rPr>
      <w:kern w:val="2"/>
      <w:sz w:val="24"/>
      <w:szCs w:val="24"/>
      <w:lang w:val="en-CA" w:eastAsia="en-CA"/>
      <w14:ligatures w14:val="standardContextual"/>
    </w:rPr>
  </w:style>
  <w:style w:type="paragraph" w:customStyle="1" w:styleId="EEC6FF198F4041B98392C3D334F270C5">
    <w:name w:val="EEC6FF198F4041B98392C3D334F270C5"/>
    <w:rsid w:val="004413CB"/>
    <w:pPr>
      <w:spacing w:line="278" w:lineRule="auto"/>
    </w:pPr>
    <w:rPr>
      <w:kern w:val="2"/>
      <w:sz w:val="24"/>
      <w:szCs w:val="24"/>
      <w:lang w:val="en-CA" w:eastAsia="en-CA"/>
      <w14:ligatures w14:val="standardContextual"/>
    </w:rPr>
  </w:style>
  <w:style w:type="paragraph" w:customStyle="1" w:styleId="EB18563F0718464F9D41B7367DB00685">
    <w:name w:val="EB18563F0718464F9D41B7367DB00685"/>
    <w:rsid w:val="004413CB"/>
    <w:pPr>
      <w:spacing w:line="278" w:lineRule="auto"/>
    </w:pPr>
    <w:rPr>
      <w:kern w:val="2"/>
      <w:sz w:val="24"/>
      <w:szCs w:val="24"/>
      <w:lang w:val="en-CA" w:eastAsia="en-CA"/>
      <w14:ligatures w14:val="standardContextual"/>
    </w:rPr>
  </w:style>
  <w:style w:type="paragraph" w:customStyle="1" w:styleId="93D568AD4AB2478D905D343E6836E3E8">
    <w:name w:val="93D568AD4AB2478D905D343E6836E3E8"/>
    <w:rsid w:val="004413CB"/>
    <w:pPr>
      <w:spacing w:line="278" w:lineRule="auto"/>
    </w:pPr>
    <w:rPr>
      <w:kern w:val="2"/>
      <w:sz w:val="24"/>
      <w:szCs w:val="24"/>
      <w:lang w:val="en-CA" w:eastAsia="en-CA"/>
      <w14:ligatures w14:val="standardContextual"/>
    </w:rPr>
  </w:style>
  <w:style w:type="paragraph" w:customStyle="1" w:styleId="90CB8DA48A8A4B9B8CF56E3FBF7FF108">
    <w:name w:val="90CB8DA48A8A4B9B8CF56E3FBF7FF108"/>
    <w:rsid w:val="004413CB"/>
    <w:pPr>
      <w:spacing w:line="278" w:lineRule="auto"/>
    </w:pPr>
    <w:rPr>
      <w:kern w:val="2"/>
      <w:sz w:val="24"/>
      <w:szCs w:val="24"/>
      <w:lang w:val="en-CA" w:eastAsia="en-CA"/>
      <w14:ligatures w14:val="standardContextual"/>
    </w:rPr>
  </w:style>
  <w:style w:type="paragraph" w:customStyle="1" w:styleId="08366542CC8A49B28596FC513CCE0AEB">
    <w:name w:val="08366542CC8A49B28596FC513CCE0AEB"/>
    <w:rsid w:val="004413CB"/>
    <w:pPr>
      <w:spacing w:line="278" w:lineRule="auto"/>
    </w:pPr>
    <w:rPr>
      <w:kern w:val="2"/>
      <w:sz w:val="24"/>
      <w:szCs w:val="24"/>
      <w:lang w:val="en-CA" w:eastAsia="en-CA"/>
      <w14:ligatures w14:val="standardContextual"/>
    </w:rPr>
  </w:style>
  <w:style w:type="paragraph" w:customStyle="1" w:styleId="24471068D6B84CDF8429B8A6746B19F6">
    <w:name w:val="24471068D6B84CDF8429B8A6746B19F6"/>
    <w:rsid w:val="004413CB"/>
    <w:pPr>
      <w:spacing w:line="278" w:lineRule="auto"/>
    </w:pPr>
    <w:rPr>
      <w:kern w:val="2"/>
      <w:sz w:val="24"/>
      <w:szCs w:val="24"/>
      <w:lang w:val="en-CA" w:eastAsia="en-CA"/>
      <w14:ligatures w14:val="standardContextual"/>
    </w:rPr>
  </w:style>
  <w:style w:type="paragraph" w:customStyle="1" w:styleId="E2BC93CEDE7A4F5AB89A4428007D5597">
    <w:name w:val="E2BC93CEDE7A4F5AB89A4428007D5597"/>
    <w:rsid w:val="004413CB"/>
    <w:pPr>
      <w:spacing w:line="278" w:lineRule="auto"/>
    </w:pPr>
    <w:rPr>
      <w:kern w:val="2"/>
      <w:sz w:val="24"/>
      <w:szCs w:val="24"/>
      <w:lang w:val="en-CA" w:eastAsia="en-CA"/>
      <w14:ligatures w14:val="standardContextual"/>
    </w:rPr>
  </w:style>
  <w:style w:type="paragraph" w:customStyle="1" w:styleId="18D7C2D906D346129EE6796387F23FB0">
    <w:name w:val="18D7C2D906D346129EE6796387F23FB0"/>
    <w:rsid w:val="004413CB"/>
    <w:pPr>
      <w:spacing w:line="278" w:lineRule="auto"/>
    </w:pPr>
    <w:rPr>
      <w:kern w:val="2"/>
      <w:sz w:val="24"/>
      <w:szCs w:val="24"/>
      <w:lang w:val="en-CA" w:eastAsia="en-CA"/>
      <w14:ligatures w14:val="standardContextual"/>
    </w:rPr>
  </w:style>
  <w:style w:type="paragraph" w:customStyle="1" w:styleId="9CA0B5B3E2804A118EA56CB33F666A5C">
    <w:name w:val="9CA0B5B3E2804A118EA56CB33F666A5C"/>
    <w:rsid w:val="004413CB"/>
    <w:pPr>
      <w:spacing w:line="278" w:lineRule="auto"/>
    </w:pPr>
    <w:rPr>
      <w:kern w:val="2"/>
      <w:sz w:val="24"/>
      <w:szCs w:val="24"/>
      <w:lang w:val="en-CA" w:eastAsia="en-CA"/>
      <w14:ligatures w14:val="standardContextual"/>
    </w:rPr>
  </w:style>
  <w:style w:type="paragraph" w:customStyle="1" w:styleId="3AB0DBCB88A24FC68790D2FD1C7148C3">
    <w:name w:val="3AB0DBCB88A24FC68790D2FD1C7148C3"/>
    <w:rsid w:val="004413CB"/>
    <w:pPr>
      <w:spacing w:line="278" w:lineRule="auto"/>
    </w:pPr>
    <w:rPr>
      <w:kern w:val="2"/>
      <w:sz w:val="24"/>
      <w:szCs w:val="24"/>
      <w:lang w:val="en-CA" w:eastAsia="en-CA"/>
      <w14:ligatures w14:val="standardContextual"/>
    </w:rPr>
  </w:style>
  <w:style w:type="paragraph" w:customStyle="1" w:styleId="A5DE8E50943B43A19A7706856B21FADD">
    <w:name w:val="A5DE8E50943B43A19A7706856B21FADD"/>
    <w:rsid w:val="004413CB"/>
    <w:pPr>
      <w:spacing w:line="278" w:lineRule="auto"/>
    </w:pPr>
    <w:rPr>
      <w:kern w:val="2"/>
      <w:sz w:val="24"/>
      <w:szCs w:val="24"/>
      <w:lang w:val="en-CA" w:eastAsia="en-CA"/>
      <w14:ligatures w14:val="standardContextual"/>
    </w:rPr>
  </w:style>
  <w:style w:type="paragraph" w:customStyle="1" w:styleId="29D68E77EDD84333A0779E149652038B">
    <w:name w:val="29D68E77EDD84333A0779E149652038B"/>
    <w:rsid w:val="004413CB"/>
    <w:pPr>
      <w:spacing w:line="278" w:lineRule="auto"/>
    </w:pPr>
    <w:rPr>
      <w:kern w:val="2"/>
      <w:sz w:val="24"/>
      <w:szCs w:val="24"/>
      <w:lang w:val="en-CA" w:eastAsia="en-CA"/>
      <w14:ligatures w14:val="standardContextual"/>
    </w:rPr>
  </w:style>
  <w:style w:type="paragraph" w:customStyle="1" w:styleId="2ED0B676CB754FE6840F8594EAC703E6">
    <w:name w:val="2ED0B676CB754FE6840F8594EAC703E6"/>
    <w:rsid w:val="004413CB"/>
    <w:pPr>
      <w:spacing w:line="278" w:lineRule="auto"/>
    </w:pPr>
    <w:rPr>
      <w:kern w:val="2"/>
      <w:sz w:val="24"/>
      <w:szCs w:val="24"/>
      <w:lang w:val="en-CA" w:eastAsia="en-CA"/>
      <w14:ligatures w14:val="standardContextual"/>
    </w:rPr>
  </w:style>
  <w:style w:type="paragraph" w:customStyle="1" w:styleId="65D81E4BCE80471A8AA8591FBA201E7F">
    <w:name w:val="65D81E4BCE80471A8AA8591FBA201E7F"/>
    <w:rsid w:val="004413CB"/>
    <w:pPr>
      <w:spacing w:line="278" w:lineRule="auto"/>
    </w:pPr>
    <w:rPr>
      <w:kern w:val="2"/>
      <w:sz w:val="24"/>
      <w:szCs w:val="24"/>
      <w:lang w:val="en-CA" w:eastAsia="en-CA"/>
      <w14:ligatures w14:val="standardContextual"/>
    </w:rPr>
  </w:style>
  <w:style w:type="paragraph" w:customStyle="1" w:styleId="4E733551159B4BD78D2EC10C1FDBDD59">
    <w:name w:val="4E733551159B4BD78D2EC10C1FDBDD59"/>
    <w:rsid w:val="004413CB"/>
    <w:pPr>
      <w:spacing w:line="278" w:lineRule="auto"/>
    </w:pPr>
    <w:rPr>
      <w:kern w:val="2"/>
      <w:sz w:val="24"/>
      <w:szCs w:val="24"/>
      <w:lang w:val="en-CA" w:eastAsia="en-CA"/>
      <w14:ligatures w14:val="standardContextual"/>
    </w:rPr>
  </w:style>
  <w:style w:type="paragraph" w:customStyle="1" w:styleId="DFB9E890551946ACB580940F5125ADB3">
    <w:name w:val="DFB9E890551946ACB580940F5125ADB3"/>
    <w:rsid w:val="004413CB"/>
    <w:pPr>
      <w:spacing w:line="278" w:lineRule="auto"/>
    </w:pPr>
    <w:rPr>
      <w:kern w:val="2"/>
      <w:sz w:val="24"/>
      <w:szCs w:val="24"/>
      <w:lang w:val="en-CA" w:eastAsia="en-CA"/>
      <w14:ligatures w14:val="standardContextual"/>
    </w:rPr>
  </w:style>
  <w:style w:type="paragraph" w:customStyle="1" w:styleId="121CC22E5CC546B6BBAD0548876075C2">
    <w:name w:val="121CC22E5CC546B6BBAD0548876075C2"/>
    <w:rsid w:val="004413CB"/>
    <w:pPr>
      <w:spacing w:line="278" w:lineRule="auto"/>
    </w:pPr>
    <w:rPr>
      <w:kern w:val="2"/>
      <w:sz w:val="24"/>
      <w:szCs w:val="24"/>
      <w:lang w:val="en-CA" w:eastAsia="en-CA"/>
      <w14:ligatures w14:val="standardContextual"/>
    </w:rPr>
  </w:style>
  <w:style w:type="paragraph" w:customStyle="1" w:styleId="B417E5B4837641EAB7F00963B5511869">
    <w:name w:val="B417E5B4837641EAB7F00963B5511869"/>
    <w:rsid w:val="004413CB"/>
    <w:pPr>
      <w:spacing w:line="278" w:lineRule="auto"/>
    </w:pPr>
    <w:rPr>
      <w:kern w:val="2"/>
      <w:sz w:val="24"/>
      <w:szCs w:val="24"/>
      <w:lang w:val="en-CA" w:eastAsia="en-CA"/>
      <w14:ligatures w14:val="standardContextual"/>
    </w:rPr>
  </w:style>
  <w:style w:type="paragraph" w:customStyle="1" w:styleId="70E16CE531CC42C58B8EDC5D5E63A442">
    <w:name w:val="70E16CE531CC42C58B8EDC5D5E63A442"/>
    <w:rsid w:val="004413CB"/>
    <w:pPr>
      <w:spacing w:line="278" w:lineRule="auto"/>
    </w:pPr>
    <w:rPr>
      <w:kern w:val="2"/>
      <w:sz w:val="24"/>
      <w:szCs w:val="24"/>
      <w:lang w:val="en-CA" w:eastAsia="en-CA"/>
      <w14:ligatures w14:val="standardContextual"/>
    </w:rPr>
  </w:style>
  <w:style w:type="paragraph" w:customStyle="1" w:styleId="5C7A9DC8E8774726A253E23165CB97DB">
    <w:name w:val="5C7A9DC8E8774726A253E23165CB97DB"/>
    <w:rsid w:val="004413CB"/>
    <w:pPr>
      <w:spacing w:line="278" w:lineRule="auto"/>
    </w:pPr>
    <w:rPr>
      <w:kern w:val="2"/>
      <w:sz w:val="24"/>
      <w:szCs w:val="24"/>
      <w:lang w:val="en-CA" w:eastAsia="en-CA"/>
      <w14:ligatures w14:val="standardContextual"/>
    </w:rPr>
  </w:style>
  <w:style w:type="paragraph" w:customStyle="1" w:styleId="3D1BD6521E2B4CD28E3C082D01517506">
    <w:name w:val="3D1BD6521E2B4CD28E3C082D01517506"/>
    <w:rsid w:val="004413CB"/>
    <w:pPr>
      <w:spacing w:line="278" w:lineRule="auto"/>
    </w:pPr>
    <w:rPr>
      <w:kern w:val="2"/>
      <w:sz w:val="24"/>
      <w:szCs w:val="24"/>
      <w:lang w:val="en-CA" w:eastAsia="en-CA"/>
      <w14:ligatures w14:val="standardContextual"/>
    </w:rPr>
  </w:style>
  <w:style w:type="paragraph" w:customStyle="1" w:styleId="30C56E5B8D04470DBCC6CE40E4D97A4E">
    <w:name w:val="30C56E5B8D04470DBCC6CE40E4D97A4E"/>
    <w:rsid w:val="004413CB"/>
    <w:pPr>
      <w:spacing w:line="278" w:lineRule="auto"/>
    </w:pPr>
    <w:rPr>
      <w:kern w:val="2"/>
      <w:sz w:val="24"/>
      <w:szCs w:val="24"/>
      <w:lang w:val="en-CA" w:eastAsia="en-CA"/>
      <w14:ligatures w14:val="standardContextual"/>
    </w:rPr>
  </w:style>
  <w:style w:type="paragraph" w:customStyle="1" w:styleId="ED98BB35A5D34CCFAB2375B2B8BE7664">
    <w:name w:val="ED98BB35A5D34CCFAB2375B2B8BE7664"/>
    <w:rsid w:val="004413CB"/>
    <w:pPr>
      <w:spacing w:line="278" w:lineRule="auto"/>
    </w:pPr>
    <w:rPr>
      <w:kern w:val="2"/>
      <w:sz w:val="24"/>
      <w:szCs w:val="24"/>
      <w:lang w:val="en-CA" w:eastAsia="en-CA"/>
      <w14:ligatures w14:val="standardContextual"/>
    </w:rPr>
  </w:style>
  <w:style w:type="paragraph" w:customStyle="1" w:styleId="95639201A87F486EA3D48BD2B682990C">
    <w:name w:val="95639201A87F486EA3D48BD2B682990C"/>
    <w:rsid w:val="004413CB"/>
    <w:pPr>
      <w:spacing w:line="278" w:lineRule="auto"/>
    </w:pPr>
    <w:rPr>
      <w:kern w:val="2"/>
      <w:sz w:val="24"/>
      <w:szCs w:val="24"/>
      <w:lang w:val="en-CA" w:eastAsia="en-CA"/>
      <w14:ligatures w14:val="standardContextual"/>
    </w:rPr>
  </w:style>
  <w:style w:type="paragraph" w:customStyle="1" w:styleId="640CD225D7A742658749CE1D831305BD">
    <w:name w:val="640CD225D7A742658749CE1D831305BD"/>
    <w:rsid w:val="004413CB"/>
    <w:pPr>
      <w:spacing w:line="278" w:lineRule="auto"/>
    </w:pPr>
    <w:rPr>
      <w:kern w:val="2"/>
      <w:sz w:val="24"/>
      <w:szCs w:val="24"/>
      <w:lang w:val="en-CA" w:eastAsia="en-CA"/>
      <w14:ligatures w14:val="standardContextual"/>
    </w:rPr>
  </w:style>
  <w:style w:type="paragraph" w:customStyle="1" w:styleId="EDE32828781442AC95A5ECEBACB02790">
    <w:name w:val="EDE32828781442AC95A5ECEBACB02790"/>
    <w:rsid w:val="004413CB"/>
    <w:pPr>
      <w:spacing w:line="278" w:lineRule="auto"/>
    </w:pPr>
    <w:rPr>
      <w:kern w:val="2"/>
      <w:sz w:val="24"/>
      <w:szCs w:val="24"/>
      <w:lang w:val="en-CA" w:eastAsia="en-CA"/>
      <w14:ligatures w14:val="standardContextual"/>
    </w:rPr>
  </w:style>
  <w:style w:type="paragraph" w:customStyle="1" w:styleId="44C4ED9CD25743E1856D5B85FD9F3F1C">
    <w:name w:val="44C4ED9CD25743E1856D5B85FD9F3F1C"/>
    <w:rsid w:val="004413CB"/>
    <w:pPr>
      <w:spacing w:line="278" w:lineRule="auto"/>
    </w:pPr>
    <w:rPr>
      <w:kern w:val="2"/>
      <w:sz w:val="24"/>
      <w:szCs w:val="24"/>
      <w:lang w:val="en-CA" w:eastAsia="en-CA"/>
      <w14:ligatures w14:val="standardContextual"/>
    </w:rPr>
  </w:style>
  <w:style w:type="paragraph" w:customStyle="1" w:styleId="1CDD5C72CF2A483484FE99C4D45A5D37">
    <w:name w:val="1CDD5C72CF2A483484FE99C4D45A5D37"/>
    <w:rsid w:val="004413CB"/>
    <w:pPr>
      <w:spacing w:line="278" w:lineRule="auto"/>
    </w:pPr>
    <w:rPr>
      <w:kern w:val="2"/>
      <w:sz w:val="24"/>
      <w:szCs w:val="24"/>
      <w:lang w:val="en-CA" w:eastAsia="en-CA"/>
      <w14:ligatures w14:val="standardContextual"/>
    </w:rPr>
  </w:style>
  <w:style w:type="paragraph" w:customStyle="1" w:styleId="E38556A08188402EA4806103A16354E8">
    <w:name w:val="E38556A08188402EA4806103A16354E8"/>
    <w:rsid w:val="004413CB"/>
    <w:pPr>
      <w:spacing w:line="278" w:lineRule="auto"/>
    </w:pPr>
    <w:rPr>
      <w:kern w:val="2"/>
      <w:sz w:val="24"/>
      <w:szCs w:val="24"/>
      <w:lang w:val="en-CA" w:eastAsia="en-CA"/>
      <w14:ligatures w14:val="standardContextual"/>
    </w:rPr>
  </w:style>
  <w:style w:type="paragraph" w:customStyle="1" w:styleId="EF639A3DC2894366A5AEB4B860279BEE">
    <w:name w:val="EF639A3DC2894366A5AEB4B860279BEE"/>
    <w:rsid w:val="004413CB"/>
    <w:pPr>
      <w:spacing w:line="278" w:lineRule="auto"/>
    </w:pPr>
    <w:rPr>
      <w:kern w:val="2"/>
      <w:sz w:val="24"/>
      <w:szCs w:val="24"/>
      <w:lang w:val="en-CA" w:eastAsia="en-CA"/>
      <w14:ligatures w14:val="standardContextual"/>
    </w:rPr>
  </w:style>
  <w:style w:type="paragraph" w:customStyle="1" w:styleId="7290D00C97CC47C18F353A2C4CFDE2E1">
    <w:name w:val="7290D00C97CC47C18F353A2C4CFDE2E1"/>
    <w:rsid w:val="004413CB"/>
    <w:pPr>
      <w:spacing w:line="278" w:lineRule="auto"/>
    </w:pPr>
    <w:rPr>
      <w:kern w:val="2"/>
      <w:sz w:val="24"/>
      <w:szCs w:val="24"/>
      <w:lang w:val="en-CA" w:eastAsia="en-CA"/>
      <w14:ligatures w14:val="standardContextual"/>
    </w:rPr>
  </w:style>
  <w:style w:type="paragraph" w:customStyle="1" w:styleId="BCD7FD17765C4504969EBBE15F4E999E">
    <w:name w:val="BCD7FD17765C4504969EBBE15F4E999E"/>
    <w:rsid w:val="004413CB"/>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5B9431998D1B4EB1021DF36BF471F8" ma:contentTypeVersion="9" ma:contentTypeDescription="Create a new document." ma:contentTypeScope="" ma:versionID="bcecf747c9e17cddedb0e2acd788b9c5">
  <xsd:schema xmlns:xsd="http://www.w3.org/2001/XMLSchema" xmlns:xs="http://www.w3.org/2001/XMLSchema" xmlns:p="http://schemas.microsoft.com/office/2006/metadata/properties" xmlns:ns2="0f689a0c-8464-42a9-90d4-eac799473be7" xmlns:ns3="899aba00-9f1e-4768-a5a4-80b09a7dd182" targetNamespace="http://schemas.microsoft.com/office/2006/metadata/properties" ma:root="true" ma:fieldsID="44409be0de4ca3253232a6694cf2a0f8" ns2:_="" ns3:_="">
    <xsd:import namespace="0f689a0c-8464-42a9-90d4-eac799473be7"/>
    <xsd:import namespace="899aba00-9f1e-4768-a5a4-80b09a7dd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89a0c-8464-42a9-90d4-eac799473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9aba00-9f1e-4768-a5a4-80b09a7dd1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99aba00-9f1e-4768-a5a4-80b09a7dd182">
      <UserInfo>
        <DisplayName>NBIRDT Communications</DisplayName>
        <AccountId>121</AccountId>
        <AccountType/>
      </UserInfo>
      <UserInfo>
        <DisplayName>Nicholas Larade</DisplayName>
        <AccountId>106</AccountId>
        <AccountType/>
      </UserInfo>
      <UserInfo>
        <DisplayName>Eva Christensen</DisplayName>
        <AccountId>23</AccountId>
        <AccountType/>
      </UserInfo>
    </SharedWithUsers>
    <_Flow_SignoffStatus xmlns="0f689a0c-8464-42a9-90d4-eac799473be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B3685-CC6D-4CC2-A0B2-ECB8A3B6E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89a0c-8464-42a9-90d4-eac799473be7"/>
    <ds:schemaRef ds:uri="899aba00-9f1e-4768-a5a4-80b09a7dd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32B68D-3DFA-4360-A996-75B76164FBBC}">
  <ds:schemaRefs>
    <ds:schemaRef ds:uri="http://schemas.microsoft.com/office/2006/metadata/properties"/>
    <ds:schemaRef ds:uri="http://schemas.microsoft.com/office/infopath/2007/PartnerControls"/>
    <ds:schemaRef ds:uri="899aba00-9f1e-4768-a5a4-80b09a7dd182"/>
    <ds:schemaRef ds:uri="0f689a0c-8464-42a9-90d4-eac799473be7"/>
  </ds:schemaRefs>
</ds:datastoreItem>
</file>

<file path=customXml/itemProps3.xml><?xml version="1.0" encoding="utf-8"?>
<ds:datastoreItem xmlns:ds="http://schemas.openxmlformats.org/officeDocument/2006/customXml" ds:itemID="{91F5C91B-8BE9-48FC-8B5B-8C3777C73F1A}">
  <ds:schemaRefs>
    <ds:schemaRef ds:uri="http://schemas.openxmlformats.org/officeDocument/2006/bibliography"/>
  </ds:schemaRefs>
</ds:datastoreItem>
</file>

<file path=customXml/itemProps4.xml><?xml version="1.0" encoding="utf-8"?>
<ds:datastoreItem xmlns:ds="http://schemas.openxmlformats.org/officeDocument/2006/customXml" ds:itemID="{1C75272D-5E13-4D36-B671-C4F169C67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117 Updates to Data Access Application Package 20210302</Template>
  <TotalTime>17445</TotalTime>
  <Pages>21</Pages>
  <Words>4554</Words>
  <Characters>25961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New Brunswick</Company>
  <LinksUpToDate>false</LinksUpToDate>
  <CharactersWithSpaces>30455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Gilbert</dc:creator>
  <cp:keywords/>
  <dc:description/>
  <cp:lastModifiedBy>Afton Lavigne</cp:lastModifiedBy>
  <cp:revision>1589</cp:revision>
  <cp:lastPrinted>2019-12-14T14:54:00Z</cp:lastPrinted>
  <dcterms:created xsi:type="dcterms:W3CDTF">2025-06-03T23:34:00Z</dcterms:created>
  <dcterms:modified xsi:type="dcterms:W3CDTF">2026-01-21T17:17:00Z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0x010100CB5B9431998D1B4EB1021DF36BF471F8</vt:lpwstr>
  </property>
  <property fmtid="{D5CDD505-2E9C-101B-9397-08002B2CF9AE}" pid="3" name="_dlc_DocIdItemGuid">
    <vt:lpwstr>8b37b934-cd6b-4f93-a3e0-9d6a9b825371</vt:lpwstr>
  </property>
  <property fmtid="{D5CDD505-2E9C-101B-9397-08002B2CF9AE}" pid="4" name="GrammarlyDocumentId">
    <vt:lpwstr>b8daaa0765119e22c2034baf236e993bc2cdf1be8657e9398940ec46326da89a</vt:lpwstr>
  </property>
</Properties>
</file>