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BF922" w14:textId="039D56F9" w:rsidR="00DA2D60" w:rsidRPr="009D1266" w:rsidRDefault="00DA2D60" w:rsidP="00DA2D60">
      <w:pPr>
        <w:spacing w:after="120" w:line="240" w:lineRule="auto"/>
        <w:jc w:val="center"/>
        <w:rPr>
          <w:rFonts w:ascii="Century Gothic" w:hAnsi="Century Gothic" w:cs="Times New Roman"/>
          <w:b/>
          <w:bCs/>
          <w:caps/>
          <w:color w:val="C00000"/>
          <w:sz w:val="36"/>
          <w:szCs w:val="36"/>
        </w:rPr>
      </w:pPr>
      <w:r w:rsidRPr="52A2ECEF">
        <w:rPr>
          <w:rFonts w:ascii="Century Gothic" w:hAnsi="Century Gothic" w:cs="Times New Roman"/>
          <w:b/>
          <w:bCs/>
          <w:caps/>
          <w:color w:val="C00000"/>
          <w:sz w:val="36"/>
          <w:szCs w:val="36"/>
        </w:rPr>
        <w:t>Data Access Request</w:t>
      </w:r>
    </w:p>
    <w:p w14:paraId="19D18DDB" w14:textId="77777777" w:rsidR="00DA2D60" w:rsidRPr="00A4365C" w:rsidRDefault="00DA2D60" w:rsidP="00DA2D60">
      <w:pPr>
        <w:jc w:val="center"/>
        <w:rPr>
          <w:rFonts w:ascii="Century Gothic" w:hAnsi="Century Gothic"/>
          <w:b/>
          <w:color w:val="C00000"/>
          <w:sz w:val="32"/>
          <w:szCs w:val="32"/>
        </w:rPr>
      </w:pPr>
      <w:r w:rsidRPr="00A4365C">
        <w:rPr>
          <w:rFonts w:ascii="Century Gothic" w:hAnsi="Century Gothic"/>
          <w:b/>
          <w:color w:val="C00000"/>
          <w:sz w:val="32"/>
          <w:szCs w:val="32"/>
        </w:rPr>
        <w:t>Section Guide</w:t>
      </w:r>
    </w:p>
    <w:p w14:paraId="173BD1BE" w14:textId="153BD8A8" w:rsidR="00DA2D60" w:rsidRPr="009D1266" w:rsidRDefault="00DA2D60" w:rsidP="00DA2D60">
      <w:pPr>
        <w:jc w:val="center"/>
        <w:rPr>
          <w:rFonts w:ascii="Century Gothic" w:hAnsi="Century Gothic"/>
          <w:sz w:val="20"/>
          <w:szCs w:val="20"/>
        </w:rPr>
      </w:pPr>
      <w:r w:rsidRPr="009D1266">
        <w:rPr>
          <w:rFonts w:ascii="Century Gothic" w:hAnsi="Century Gothic"/>
          <w:sz w:val="20"/>
          <w:szCs w:val="20"/>
        </w:rPr>
        <w:t>Do not modify questions/fields within this form.</w:t>
      </w:r>
    </w:p>
    <w:p w14:paraId="6CEA2EED" w14:textId="77777777" w:rsidR="00DA2D60" w:rsidRDefault="00DA2D60" w:rsidP="00DA2D60">
      <w:pPr>
        <w:jc w:val="center"/>
        <w:rPr>
          <w:rFonts w:ascii="Century Gothic" w:hAnsi="Century Gothic"/>
          <w:sz w:val="20"/>
          <w:szCs w:val="20"/>
        </w:rPr>
      </w:pPr>
      <w:r w:rsidRPr="009D1266">
        <w:rPr>
          <w:rFonts w:ascii="Century Gothic" w:hAnsi="Century Gothic"/>
          <w:sz w:val="20"/>
          <w:szCs w:val="20"/>
        </w:rPr>
        <w:t xml:space="preserve">Direct all questions to: </w:t>
      </w:r>
      <w:r w:rsidRPr="009D1266">
        <w:rPr>
          <w:rStyle w:val="Hyperlink"/>
          <w:rFonts w:ascii="Century Gothic" w:hAnsi="Century Gothic"/>
          <w:sz w:val="20"/>
          <w:szCs w:val="20"/>
        </w:rPr>
        <w:t>NB-IRDTdar@unb.ca</w:t>
      </w:r>
      <w:r w:rsidRPr="009D1266">
        <w:rPr>
          <w:rFonts w:ascii="Century Gothic" w:hAnsi="Century Gothic"/>
          <w:sz w:val="20"/>
          <w:szCs w:val="20"/>
        </w:rPr>
        <w:t xml:space="preserve"> </w:t>
      </w:r>
    </w:p>
    <w:p w14:paraId="794FFD2F" w14:textId="66381F35" w:rsidR="003D7201" w:rsidRPr="002C0F00" w:rsidRDefault="003D7201" w:rsidP="003D7201">
      <w:pPr>
        <w:widowControl w:val="0"/>
        <w:autoSpaceDE w:val="0"/>
        <w:autoSpaceDN w:val="0"/>
        <w:spacing w:after="120"/>
        <w:rPr>
          <w:rFonts w:ascii="Century Gothic" w:hAnsi="Century Gothic"/>
          <w:color w:val="000000" w:themeColor="text1"/>
          <w:sz w:val="20"/>
          <w:szCs w:val="20"/>
        </w:rPr>
      </w:pPr>
      <w:r w:rsidRPr="002C0F00">
        <w:rPr>
          <w:rFonts w:ascii="Century Gothic" w:hAnsi="Century Gothic"/>
          <w:color w:val="000000" w:themeColor="text1"/>
          <w:sz w:val="20"/>
          <w:szCs w:val="20"/>
        </w:rPr>
        <w:t xml:space="preserve">Complete 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the Data Access Request (DAR) form </w:t>
      </w:r>
      <w:r w:rsidRPr="002C0F00">
        <w:rPr>
          <w:rFonts w:ascii="Century Gothic" w:hAnsi="Century Gothic"/>
          <w:color w:val="000000" w:themeColor="text1"/>
          <w:sz w:val="20"/>
          <w:szCs w:val="20"/>
        </w:rPr>
        <w:t xml:space="preserve">and </w:t>
      </w:r>
      <w:r>
        <w:rPr>
          <w:rFonts w:ascii="Century Gothic" w:hAnsi="Century Gothic"/>
          <w:color w:val="000000" w:themeColor="text1"/>
          <w:sz w:val="20"/>
          <w:szCs w:val="20"/>
        </w:rPr>
        <w:t>e-mail</w:t>
      </w:r>
      <w:r w:rsidRPr="002C0F0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it </w:t>
      </w:r>
      <w:r w:rsidRPr="002C0F00">
        <w:rPr>
          <w:rFonts w:ascii="Century Gothic" w:hAnsi="Century Gothic"/>
          <w:bCs/>
          <w:sz w:val="20"/>
          <w:szCs w:val="20"/>
        </w:rPr>
        <w:t xml:space="preserve">to </w:t>
      </w:r>
      <w:hyperlink r:id="rId11" w:history="1">
        <w:r>
          <w:rPr>
            <w:rStyle w:val="Hyperlink"/>
            <w:rFonts w:ascii="Century Gothic" w:hAnsi="Century Gothic"/>
            <w:bCs/>
            <w:sz w:val="20"/>
            <w:szCs w:val="20"/>
          </w:rPr>
          <w:t>NB-IRDTdar@unb.ca</w:t>
        </w:r>
      </w:hyperlink>
      <w:r w:rsidRPr="002C0F00">
        <w:rPr>
          <w:rFonts w:ascii="Century Gothic" w:hAnsi="Century Gothic"/>
          <w:color w:val="000000" w:themeColor="text1"/>
          <w:sz w:val="20"/>
          <w:szCs w:val="20"/>
        </w:rPr>
        <w:t xml:space="preserve">. This information will </w:t>
      </w:r>
      <w:r w:rsidR="002F65E7">
        <w:rPr>
          <w:rFonts w:ascii="Century Gothic" w:hAnsi="Century Gothic"/>
          <w:color w:val="000000" w:themeColor="text1"/>
          <w:sz w:val="20"/>
          <w:szCs w:val="20"/>
        </w:rPr>
        <w:t xml:space="preserve">go through a series of </w:t>
      </w:r>
      <w:r w:rsidRPr="002C0F00">
        <w:rPr>
          <w:rFonts w:ascii="Century Gothic" w:hAnsi="Century Gothic"/>
          <w:color w:val="000000" w:themeColor="text1"/>
          <w:sz w:val="20"/>
          <w:szCs w:val="20"/>
        </w:rPr>
        <w:t>review</w:t>
      </w:r>
      <w:r w:rsidR="002F65E7">
        <w:rPr>
          <w:rFonts w:ascii="Century Gothic" w:hAnsi="Century Gothic"/>
          <w:color w:val="000000" w:themeColor="text1"/>
          <w:sz w:val="20"/>
          <w:szCs w:val="20"/>
        </w:rPr>
        <w:t>s</w:t>
      </w:r>
      <w:r w:rsidRPr="002C0F0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624EB9">
        <w:rPr>
          <w:rFonts w:ascii="Century Gothic" w:hAnsi="Century Gothic"/>
          <w:color w:val="000000" w:themeColor="text1"/>
          <w:sz w:val="20"/>
          <w:szCs w:val="20"/>
        </w:rPr>
        <w:t>before a Data Access Agreement i</w:t>
      </w:r>
      <w:r w:rsidR="00F710ED">
        <w:rPr>
          <w:rFonts w:ascii="Century Gothic" w:hAnsi="Century Gothic"/>
          <w:color w:val="000000" w:themeColor="text1"/>
          <w:sz w:val="20"/>
          <w:szCs w:val="20"/>
        </w:rPr>
        <w:t xml:space="preserve">s signed allowing the research team </w:t>
      </w:r>
      <w:r w:rsidRPr="002C0F00">
        <w:rPr>
          <w:rFonts w:ascii="Century Gothic" w:hAnsi="Century Gothic"/>
          <w:color w:val="000000" w:themeColor="text1"/>
          <w:sz w:val="20"/>
          <w:szCs w:val="20"/>
        </w:rPr>
        <w:t xml:space="preserve">to </w:t>
      </w:r>
      <w:r w:rsidR="00F710ED">
        <w:rPr>
          <w:rFonts w:ascii="Century Gothic" w:hAnsi="Century Gothic"/>
          <w:color w:val="000000" w:themeColor="text1"/>
          <w:sz w:val="20"/>
          <w:szCs w:val="20"/>
        </w:rPr>
        <w:t>access data within the custody of NB-IRDT</w:t>
      </w:r>
      <w:r w:rsidRPr="002C0F00">
        <w:rPr>
          <w:rFonts w:ascii="Century Gothic" w:hAnsi="Century Gothic"/>
          <w:color w:val="000000" w:themeColor="text1"/>
          <w:sz w:val="20"/>
          <w:szCs w:val="20"/>
        </w:rPr>
        <w:t>.</w:t>
      </w:r>
    </w:p>
    <w:p w14:paraId="3C7351ED" w14:textId="77777777" w:rsidR="005B119E" w:rsidRDefault="005B119E" w:rsidP="00DA2D60">
      <w:pPr>
        <w:rPr>
          <w:rFonts w:ascii="Century Gothic" w:hAnsi="Century Gothic"/>
          <w:sz w:val="20"/>
          <w:szCs w:val="20"/>
        </w:rPr>
      </w:pPr>
    </w:p>
    <w:p w14:paraId="67A05F1A" w14:textId="15EF5E92" w:rsidR="00DA2D60" w:rsidRDefault="00000000" w:rsidP="00EC2A9B">
      <w:pPr>
        <w:rPr>
          <w:rStyle w:val="Hyperlink"/>
          <w:b/>
          <w:bCs/>
          <w:lang w:val="en-CA"/>
        </w:rPr>
      </w:pPr>
      <w:hyperlink w:anchor="T_C" w:history="1">
        <w:r w:rsidR="00EC2A9B" w:rsidRPr="00187003">
          <w:rPr>
            <w:rStyle w:val="Hyperlink"/>
            <w:b/>
            <w:bCs/>
            <w:lang w:val="en-CA"/>
          </w:rPr>
          <w:t xml:space="preserve">Terms </w:t>
        </w:r>
        <w:r w:rsidR="00187003" w:rsidRPr="00187003">
          <w:rPr>
            <w:rStyle w:val="Hyperlink"/>
            <w:b/>
            <w:bCs/>
            <w:lang w:val="en-CA"/>
          </w:rPr>
          <w:t>and</w:t>
        </w:r>
        <w:r w:rsidR="00EC2A9B" w:rsidRPr="00187003">
          <w:rPr>
            <w:rStyle w:val="Hyperlink"/>
            <w:b/>
            <w:bCs/>
            <w:lang w:val="en-CA"/>
          </w:rPr>
          <w:t xml:space="preserve"> Conditions</w:t>
        </w:r>
      </w:hyperlink>
    </w:p>
    <w:p w14:paraId="273EA472" w14:textId="77777777" w:rsidR="00EE5740" w:rsidRPr="00EE5740" w:rsidRDefault="00EE5740" w:rsidP="00EE5740">
      <w:pPr>
        <w:pStyle w:val="paragraph"/>
        <w:spacing w:before="0" w:beforeAutospacing="0" w:after="160" w:afterAutospacing="0"/>
        <w:jc w:val="both"/>
        <w:textAlignment w:val="baseline"/>
        <w:rPr>
          <w:rStyle w:val="Hyperlink"/>
          <w:rFonts w:ascii="Century Gothic" w:hAnsi="Century Gothic"/>
          <w:color w:val="auto"/>
          <w:sz w:val="20"/>
          <w:szCs w:val="20"/>
          <w:u w:val="none"/>
        </w:rPr>
      </w:pPr>
    </w:p>
    <w:p w14:paraId="7B873BCF" w14:textId="77B587F1" w:rsidR="004F3026" w:rsidRPr="007D4FF4" w:rsidRDefault="007D4FF4" w:rsidP="003E239F">
      <w:pPr>
        <w:pStyle w:val="paragraph"/>
        <w:spacing w:before="0" w:beforeAutospacing="0" w:after="160" w:afterAutospacing="0"/>
        <w:textAlignment w:val="baseline"/>
        <w:rPr>
          <w:rStyle w:val="Hyperlink"/>
          <w:rFonts w:ascii="Century Gothic" w:hAnsi="Century Gothic" w:cs="Segoe UI"/>
          <w:b/>
          <w:bCs/>
          <w:sz w:val="18"/>
          <w:szCs w:val="18"/>
        </w:rPr>
      </w:pPr>
      <w:r>
        <w:rPr>
          <w:rStyle w:val="Hyperlink"/>
          <w:rFonts w:ascii="Century Gothic" w:eastAsiaTheme="minorHAnsi" w:hAnsi="Century Gothic" w:cstheme="minorHAnsi"/>
          <w:b/>
          <w:bCs/>
          <w:sz w:val="20"/>
          <w:szCs w:val="20"/>
          <w:lang w:eastAsia="en-US"/>
        </w:rPr>
        <w:fldChar w:fldCharType="begin"/>
      </w:r>
      <w:r>
        <w:rPr>
          <w:rStyle w:val="Hyperlink"/>
          <w:rFonts w:ascii="Century Gothic" w:eastAsiaTheme="minorHAnsi" w:hAnsi="Century Gothic" w:cstheme="minorHAnsi"/>
          <w:b/>
          <w:bCs/>
          <w:sz w:val="20"/>
          <w:szCs w:val="20"/>
          <w:lang w:eastAsia="en-US"/>
        </w:rPr>
        <w:instrText xml:space="preserve"> HYPERLINK  \l "_Section_1:_Project" \t "_blank" </w:instrText>
      </w:r>
      <w:r>
        <w:rPr>
          <w:rStyle w:val="Hyperlink"/>
          <w:rFonts w:ascii="Century Gothic" w:eastAsiaTheme="minorHAnsi" w:hAnsi="Century Gothic" w:cstheme="minorHAnsi"/>
          <w:b/>
          <w:bCs/>
          <w:sz w:val="20"/>
          <w:szCs w:val="20"/>
          <w:lang w:eastAsia="en-US"/>
        </w:rPr>
      </w:r>
      <w:r>
        <w:rPr>
          <w:rStyle w:val="Hyperlink"/>
          <w:rFonts w:ascii="Century Gothic" w:eastAsiaTheme="minorHAnsi" w:hAnsi="Century Gothic" w:cstheme="minorHAnsi"/>
          <w:b/>
          <w:bCs/>
          <w:sz w:val="20"/>
          <w:szCs w:val="20"/>
          <w:lang w:eastAsia="en-US"/>
        </w:rPr>
        <w:fldChar w:fldCharType="separate"/>
      </w:r>
      <w:r w:rsidR="004F3026" w:rsidRPr="007D4FF4">
        <w:rPr>
          <w:rStyle w:val="Hyperlink"/>
          <w:rFonts w:ascii="Century Gothic" w:eastAsiaTheme="minorHAnsi" w:hAnsi="Century Gothic" w:cstheme="minorHAnsi"/>
          <w:b/>
          <w:bCs/>
          <w:sz w:val="20"/>
          <w:szCs w:val="20"/>
          <w:lang w:eastAsia="en-US"/>
        </w:rPr>
        <w:t>Section 1: Project Information</w:t>
      </w:r>
    </w:p>
    <w:p w14:paraId="35AFD995" w14:textId="7EDDE460" w:rsidR="00235662" w:rsidRDefault="007D4FF4" w:rsidP="003E239F">
      <w:pPr>
        <w:pStyle w:val="paragraph"/>
        <w:spacing w:before="0" w:beforeAutospacing="0" w:after="160" w:afterAutospacing="0"/>
        <w:jc w:val="both"/>
        <w:textAlignment w:val="baseline"/>
        <w:rPr>
          <w:rFonts w:ascii="Century Gothic" w:hAnsi="Century Gothic"/>
          <w:bCs/>
          <w:sz w:val="20"/>
          <w:szCs w:val="20"/>
        </w:rPr>
      </w:pPr>
      <w:r>
        <w:rPr>
          <w:rStyle w:val="Hyperlink"/>
          <w:rFonts w:ascii="Century Gothic" w:eastAsiaTheme="minorHAnsi" w:hAnsi="Century Gothic" w:cstheme="minorHAnsi"/>
          <w:b/>
          <w:bCs/>
          <w:sz w:val="20"/>
          <w:szCs w:val="20"/>
          <w:lang w:eastAsia="en-US"/>
        </w:rPr>
        <w:fldChar w:fldCharType="end"/>
      </w:r>
      <w:r w:rsidR="00B02BD9">
        <w:rPr>
          <w:rFonts w:ascii="Century Gothic" w:hAnsi="Century Gothic"/>
          <w:bCs/>
          <w:sz w:val="20"/>
          <w:szCs w:val="20"/>
        </w:rPr>
        <w:t xml:space="preserve">Input </w:t>
      </w:r>
      <w:r w:rsidR="00852A0F">
        <w:rPr>
          <w:rFonts w:ascii="Century Gothic" w:hAnsi="Century Gothic"/>
          <w:bCs/>
          <w:sz w:val="20"/>
          <w:szCs w:val="20"/>
        </w:rPr>
        <w:t>fundamental</w:t>
      </w:r>
      <w:r w:rsidR="00145D4E">
        <w:rPr>
          <w:rFonts w:ascii="Century Gothic" w:hAnsi="Century Gothic"/>
          <w:bCs/>
          <w:sz w:val="20"/>
          <w:szCs w:val="20"/>
        </w:rPr>
        <w:t xml:space="preserve"> </w:t>
      </w:r>
      <w:r w:rsidR="00A47F95">
        <w:rPr>
          <w:rFonts w:ascii="Century Gothic" w:hAnsi="Century Gothic"/>
          <w:bCs/>
          <w:sz w:val="20"/>
          <w:szCs w:val="20"/>
        </w:rPr>
        <w:t>information</w:t>
      </w:r>
      <w:r w:rsidR="00B22CF3">
        <w:rPr>
          <w:rFonts w:ascii="Century Gothic" w:hAnsi="Century Gothic"/>
          <w:bCs/>
          <w:sz w:val="20"/>
          <w:szCs w:val="20"/>
        </w:rPr>
        <w:t xml:space="preserve"> about the project</w:t>
      </w:r>
      <w:r w:rsidR="00A47F95">
        <w:rPr>
          <w:rFonts w:ascii="Century Gothic" w:hAnsi="Century Gothic"/>
          <w:bCs/>
          <w:sz w:val="20"/>
          <w:szCs w:val="20"/>
        </w:rPr>
        <w:t>.</w:t>
      </w:r>
    </w:p>
    <w:p w14:paraId="2D4CA002" w14:textId="77777777" w:rsidR="003E239F" w:rsidRPr="003E239F" w:rsidRDefault="003E239F" w:rsidP="00B02BD9">
      <w:pPr>
        <w:pStyle w:val="paragraph"/>
        <w:spacing w:before="0" w:beforeAutospacing="0" w:after="160" w:afterAutospacing="0"/>
        <w:jc w:val="both"/>
        <w:textAlignment w:val="baseline"/>
        <w:rPr>
          <w:rFonts w:ascii="Century Gothic" w:hAnsi="Century Gothic"/>
          <w:sz w:val="20"/>
          <w:szCs w:val="20"/>
        </w:rPr>
      </w:pPr>
    </w:p>
    <w:p w14:paraId="6085023D" w14:textId="6859CFF0" w:rsidR="00235662" w:rsidRPr="009D1266" w:rsidRDefault="00000000" w:rsidP="00235662">
      <w:pPr>
        <w:rPr>
          <w:rFonts w:ascii="Century Gothic" w:hAnsi="Century Gothic"/>
          <w:b/>
          <w:bCs/>
          <w:sz w:val="20"/>
          <w:szCs w:val="20"/>
        </w:rPr>
      </w:pPr>
      <w:hyperlink w:anchor="_Section_2:_Research">
        <w:r w:rsidR="00FF0742">
          <w:rPr>
            <w:rStyle w:val="Hyperlink"/>
            <w:rFonts w:ascii="Century Gothic" w:hAnsi="Century Gothic"/>
            <w:b/>
            <w:bCs/>
            <w:sz w:val="20"/>
            <w:szCs w:val="20"/>
          </w:rPr>
          <w:t>Section 2: Research Team Members</w:t>
        </w:r>
      </w:hyperlink>
      <w:r w:rsidR="00235662" w:rsidRPr="24356445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69B3BA78" w14:textId="77777777" w:rsidR="00235662" w:rsidRPr="009D1266" w:rsidRDefault="00235662" w:rsidP="00235662">
      <w:pPr>
        <w:jc w:val="both"/>
        <w:rPr>
          <w:rFonts w:ascii="Century Gothic" w:hAnsi="Century Gothic"/>
          <w:bCs/>
          <w:i/>
          <w:iCs/>
          <w:sz w:val="20"/>
          <w:szCs w:val="20"/>
        </w:rPr>
      </w:pPr>
      <w:r w:rsidRPr="00961F10">
        <w:rPr>
          <w:rFonts w:ascii="Century Gothic" w:hAnsi="Century Gothic"/>
          <w:bCs/>
          <w:sz w:val="20"/>
          <w:szCs w:val="20"/>
        </w:rPr>
        <w:t xml:space="preserve">List all </w:t>
      </w:r>
      <w:r>
        <w:rPr>
          <w:rFonts w:ascii="Century Gothic" w:hAnsi="Century Gothic"/>
          <w:bCs/>
          <w:sz w:val="20"/>
          <w:szCs w:val="20"/>
        </w:rPr>
        <w:t>members of your Research Team who</w:t>
      </w:r>
      <w:r w:rsidRPr="00961F10">
        <w:rPr>
          <w:rFonts w:ascii="Century Gothic" w:hAnsi="Century Gothic"/>
          <w:bCs/>
          <w:sz w:val="20"/>
          <w:szCs w:val="20"/>
        </w:rPr>
        <w:t xml:space="preserve"> will requir</w:t>
      </w:r>
      <w:r>
        <w:rPr>
          <w:rFonts w:ascii="Century Gothic" w:hAnsi="Century Gothic"/>
          <w:bCs/>
          <w:sz w:val="20"/>
          <w:szCs w:val="20"/>
        </w:rPr>
        <w:t>e</w:t>
      </w:r>
      <w:r w:rsidRPr="00961F10">
        <w:rPr>
          <w:rFonts w:ascii="Century Gothic" w:hAnsi="Century Gothic"/>
          <w:bCs/>
          <w:sz w:val="20"/>
          <w:szCs w:val="20"/>
        </w:rPr>
        <w:t xml:space="preserve"> access to the data in the custody of NB-IRDT</w:t>
      </w:r>
      <w:r w:rsidRPr="009D1266">
        <w:rPr>
          <w:rFonts w:ascii="Century Gothic" w:hAnsi="Century Gothic"/>
          <w:bCs/>
          <w:i/>
          <w:iCs/>
          <w:sz w:val="20"/>
          <w:szCs w:val="20"/>
        </w:rPr>
        <w:t>.</w:t>
      </w:r>
    </w:p>
    <w:p w14:paraId="2F058568" w14:textId="77777777" w:rsidR="00235662" w:rsidRPr="009D1266" w:rsidRDefault="00235662" w:rsidP="00235662">
      <w:pPr>
        <w:rPr>
          <w:rFonts w:ascii="Century Gothic" w:hAnsi="Century Gothic"/>
          <w:bCs/>
          <w:i/>
          <w:iCs/>
          <w:sz w:val="20"/>
          <w:szCs w:val="20"/>
        </w:rPr>
      </w:pPr>
    </w:p>
    <w:p w14:paraId="01DBAB45" w14:textId="195B237E" w:rsidR="00235662" w:rsidRPr="00A24D8B" w:rsidRDefault="00A24D8B" w:rsidP="00235662">
      <w:pPr>
        <w:rPr>
          <w:rStyle w:val="Hyperlink"/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fldChar w:fldCharType="begin"/>
      </w:r>
      <w:r>
        <w:rPr>
          <w:rFonts w:ascii="Century Gothic" w:hAnsi="Century Gothic"/>
          <w:b/>
          <w:sz w:val="20"/>
          <w:szCs w:val="20"/>
        </w:rPr>
        <w:instrText>HYPERLINK  \l "_*_Section_3:"</w:instrText>
      </w:r>
      <w:r>
        <w:rPr>
          <w:rFonts w:ascii="Century Gothic" w:hAnsi="Century Gothic"/>
          <w:b/>
          <w:sz w:val="20"/>
          <w:szCs w:val="20"/>
        </w:rPr>
      </w:r>
      <w:r>
        <w:rPr>
          <w:rFonts w:ascii="Century Gothic" w:hAnsi="Century Gothic"/>
          <w:b/>
          <w:sz w:val="20"/>
          <w:szCs w:val="20"/>
        </w:rPr>
        <w:fldChar w:fldCharType="separate"/>
      </w:r>
      <w:r w:rsidR="00024969" w:rsidRPr="00A24D8B">
        <w:rPr>
          <w:rStyle w:val="Hyperlink"/>
          <w:rFonts w:ascii="Century Gothic" w:hAnsi="Century Gothic"/>
          <w:b/>
          <w:sz w:val="20"/>
          <w:szCs w:val="20"/>
        </w:rPr>
        <w:t>Section 3: Data Set</w:t>
      </w:r>
      <w:r w:rsidR="001D6D3E" w:rsidRPr="00A24D8B">
        <w:rPr>
          <w:rStyle w:val="Hyperlink"/>
          <w:rFonts w:ascii="Century Gothic" w:hAnsi="Century Gothic"/>
          <w:b/>
          <w:sz w:val="20"/>
          <w:szCs w:val="20"/>
        </w:rPr>
        <w:t xml:space="preserve"> Information</w:t>
      </w:r>
    </w:p>
    <w:p w14:paraId="63462A4A" w14:textId="4D706D02" w:rsidR="00235662" w:rsidRDefault="00A24D8B" w:rsidP="00235662">
      <w:pPr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fldChar w:fldCharType="end"/>
      </w:r>
      <w:r w:rsidR="00235662" w:rsidRPr="00961F10">
        <w:rPr>
          <w:rFonts w:ascii="Century Gothic" w:hAnsi="Century Gothic"/>
          <w:bCs/>
          <w:sz w:val="20"/>
          <w:szCs w:val="20"/>
        </w:rPr>
        <w:t>Include all NB-IRDT and imported data sets you will be requesting and indicate the years of data that are needed</w:t>
      </w:r>
      <w:r w:rsidR="00235662">
        <w:rPr>
          <w:rFonts w:ascii="Century Gothic" w:hAnsi="Century Gothic"/>
          <w:bCs/>
          <w:sz w:val="20"/>
          <w:szCs w:val="20"/>
        </w:rPr>
        <w:t xml:space="preserve"> to complete your research project</w:t>
      </w:r>
      <w:r w:rsidR="00235662" w:rsidRPr="00961F10">
        <w:rPr>
          <w:rFonts w:ascii="Century Gothic" w:hAnsi="Century Gothic"/>
          <w:bCs/>
          <w:sz w:val="20"/>
          <w:szCs w:val="20"/>
        </w:rPr>
        <w:t>.</w:t>
      </w:r>
    </w:p>
    <w:p w14:paraId="18D57D73" w14:textId="77777777" w:rsidR="001D6D3E" w:rsidRDefault="001D6D3E" w:rsidP="00235662">
      <w:pPr>
        <w:jc w:val="both"/>
        <w:rPr>
          <w:rFonts w:ascii="Century Gothic" w:hAnsi="Century Gothic"/>
          <w:bCs/>
          <w:sz w:val="20"/>
          <w:szCs w:val="20"/>
        </w:rPr>
      </w:pPr>
    </w:p>
    <w:p w14:paraId="583EFCE2" w14:textId="6B6CACF4" w:rsidR="001D6D3E" w:rsidRPr="00A24D8B" w:rsidRDefault="00A24D8B" w:rsidP="001D6D3E">
      <w:pPr>
        <w:rPr>
          <w:rStyle w:val="Hyperlink"/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fldChar w:fldCharType="begin"/>
      </w:r>
      <w:r>
        <w:rPr>
          <w:rFonts w:ascii="Century Gothic" w:hAnsi="Century Gothic"/>
          <w:b/>
          <w:sz w:val="20"/>
          <w:szCs w:val="20"/>
        </w:rPr>
        <w:instrText>HYPERLINK  \l "_*Section_4:_Variables"</w:instrText>
      </w:r>
      <w:r>
        <w:rPr>
          <w:rFonts w:ascii="Century Gothic" w:hAnsi="Century Gothic"/>
          <w:b/>
          <w:sz w:val="20"/>
          <w:szCs w:val="20"/>
        </w:rPr>
      </w:r>
      <w:r>
        <w:rPr>
          <w:rFonts w:ascii="Century Gothic" w:hAnsi="Century Gothic"/>
          <w:b/>
          <w:sz w:val="20"/>
          <w:szCs w:val="20"/>
        </w:rPr>
        <w:fldChar w:fldCharType="separate"/>
      </w:r>
      <w:r w:rsidR="001D6D3E" w:rsidRPr="00A24D8B">
        <w:rPr>
          <w:rStyle w:val="Hyperlink"/>
          <w:rFonts w:ascii="Century Gothic" w:hAnsi="Century Gothic"/>
          <w:b/>
          <w:sz w:val="20"/>
          <w:szCs w:val="20"/>
        </w:rPr>
        <w:t>Section 4: Requested Variables</w:t>
      </w:r>
    </w:p>
    <w:p w14:paraId="037857F3" w14:textId="4DBC9CB8" w:rsidR="001D6D3E" w:rsidRPr="00961F10" w:rsidRDefault="00A24D8B" w:rsidP="001D6D3E">
      <w:pPr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fldChar w:fldCharType="end"/>
      </w:r>
      <w:r w:rsidR="001D6D3E">
        <w:rPr>
          <w:rFonts w:ascii="Century Gothic" w:hAnsi="Century Gothic"/>
          <w:bCs/>
          <w:sz w:val="20"/>
          <w:szCs w:val="20"/>
        </w:rPr>
        <w:t xml:space="preserve">Insert </w:t>
      </w:r>
      <w:r w:rsidR="001D6D3E" w:rsidRPr="00961F10">
        <w:rPr>
          <w:rFonts w:ascii="Century Gothic" w:hAnsi="Century Gothic"/>
          <w:bCs/>
          <w:sz w:val="20"/>
          <w:szCs w:val="20"/>
        </w:rPr>
        <w:t>a full list of variables that you need for each requested data set</w:t>
      </w:r>
      <w:r w:rsidR="001D6D3E">
        <w:rPr>
          <w:rFonts w:ascii="Century Gothic" w:hAnsi="Century Gothic"/>
          <w:bCs/>
          <w:sz w:val="20"/>
          <w:szCs w:val="20"/>
        </w:rPr>
        <w:t xml:space="preserve"> </w:t>
      </w:r>
      <w:r w:rsidR="007B65F2">
        <w:rPr>
          <w:rFonts w:ascii="Century Gothic" w:hAnsi="Century Gothic"/>
          <w:bCs/>
          <w:sz w:val="20"/>
          <w:szCs w:val="20"/>
        </w:rPr>
        <w:t xml:space="preserve">(including those imported) </w:t>
      </w:r>
      <w:r w:rsidR="001D6D3E" w:rsidRPr="00961F10">
        <w:rPr>
          <w:rFonts w:ascii="Century Gothic" w:hAnsi="Century Gothic"/>
          <w:bCs/>
          <w:sz w:val="20"/>
          <w:szCs w:val="20"/>
        </w:rPr>
        <w:t>with rationale for each</w:t>
      </w:r>
      <w:r w:rsidR="001D6D3E">
        <w:rPr>
          <w:rFonts w:ascii="Century Gothic" w:hAnsi="Century Gothic"/>
          <w:bCs/>
          <w:sz w:val="20"/>
          <w:szCs w:val="20"/>
        </w:rPr>
        <w:t>.</w:t>
      </w:r>
    </w:p>
    <w:p w14:paraId="65FA786D" w14:textId="77777777" w:rsidR="00D1135E" w:rsidRDefault="00D1135E">
      <w:pPr>
        <w:rPr>
          <w:rFonts w:ascii="Century Gothic" w:eastAsiaTheme="majorEastAsia" w:hAnsi="Century Gothic" w:cstheme="majorBidi"/>
          <w:b/>
          <w:color w:val="000000" w:themeColor="text1"/>
          <w:sz w:val="32"/>
          <w:szCs w:val="32"/>
        </w:rPr>
      </w:pPr>
    </w:p>
    <w:p w14:paraId="5E000487" w14:textId="77777777" w:rsidR="00D1135E" w:rsidRDefault="00D1135E" w:rsidP="00D1135E">
      <w:pPr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Submit the completed form </w:t>
      </w:r>
      <w:r w:rsidRPr="009D1266">
        <w:rPr>
          <w:rFonts w:ascii="Century Gothic" w:hAnsi="Century Gothic"/>
          <w:sz w:val="20"/>
          <w:szCs w:val="20"/>
        </w:rPr>
        <w:t xml:space="preserve">to: </w:t>
      </w:r>
      <w:r w:rsidRPr="009D1266">
        <w:rPr>
          <w:rStyle w:val="Hyperlink"/>
          <w:rFonts w:ascii="Century Gothic" w:hAnsi="Century Gothic"/>
          <w:sz w:val="20"/>
          <w:szCs w:val="20"/>
        </w:rPr>
        <w:t>NB-IRDTdar@unb.ca</w:t>
      </w:r>
      <w:r w:rsidRPr="009D1266">
        <w:rPr>
          <w:rFonts w:ascii="Century Gothic" w:hAnsi="Century Gothic"/>
          <w:sz w:val="20"/>
          <w:szCs w:val="20"/>
        </w:rPr>
        <w:t xml:space="preserve"> </w:t>
      </w:r>
    </w:p>
    <w:p w14:paraId="52950FF2" w14:textId="77777777" w:rsidR="00D1135E" w:rsidRDefault="00D1135E">
      <w:pPr>
        <w:rPr>
          <w:rFonts w:ascii="Century Gothic" w:eastAsiaTheme="majorEastAsia" w:hAnsi="Century Gothic" w:cstheme="majorBidi"/>
          <w:b/>
          <w:color w:val="000000" w:themeColor="text1"/>
          <w:sz w:val="32"/>
          <w:szCs w:val="32"/>
        </w:rPr>
      </w:pPr>
    </w:p>
    <w:p w14:paraId="4E7F0E3C" w14:textId="0EAB8ADA" w:rsidR="00B045CA" w:rsidRDefault="00B045CA">
      <w:pPr>
        <w:rPr>
          <w:rFonts w:ascii="Century Gothic" w:eastAsiaTheme="majorEastAsia" w:hAnsi="Century Gothic" w:cstheme="majorBidi"/>
          <w:b/>
          <w:color w:val="000000" w:themeColor="text1"/>
          <w:sz w:val="32"/>
          <w:szCs w:val="32"/>
        </w:rPr>
      </w:pPr>
      <w:r>
        <w:rPr>
          <w:rFonts w:ascii="Century Gothic" w:eastAsiaTheme="majorEastAsia" w:hAnsi="Century Gothic" w:cstheme="majorBidi"/>
          <w:b/>
          <w:color w:val="000000" w:themeColor="text1"/>
          <w:sz w:val="32"/>
          <w:szCs w:val="32"/>
        </w:rPr>
        <w:br w:type="page"/>
      </w:r>
    </w:p>
    <w:p w14:paraId="050E230B" w14:textId="74508BFB" w:rsidR="0084656B" w:rsidRDefault="006520DB" w:rsidP="00806AC6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object w:dxaOrig="9180" w:dyaOrig="11880" w14:anchorId="13AB60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1pt;height:557.45pt" o:ole="">
            <v:imagedata r:id="rId12" o:title=""/>
          </v:shape>
          <o:OLEObject Type="Embed" ProgID="AcroExch.Document.DC" ShapeID="_x0000_i1025" DrawAspect="Content" ObjectID="_1784707745" r:id="rId13"/>
        </w:object>
      </w:r>
    </w:p>
    <w:p w14:paraId="68F467E1" w14:textId="1122F498" w:rsidR="00DA2D60" w:rsidRDefault="00000000" w:rsidP="004A6ED8">
      <w:pPr>
        <w:spacing w:after="0" w:line="240" w:lineRule="auto"/>
        <w:rPr>
          <w:rFonts w:ascii="Century Gothic" w:eastAsiaTheme="majorEastAsia" w:hAnsi="Century Gothic" w:cstheme="majorBidi"/>
          <w:b/>
          <w:color w:val="000000" w:themeColor="text1"/>
          <w:sz w:val="32"/>
          <w:szCs w:val="32"/>
        </w:rPr>
      </w:pPr>
      <w:sdt>
        <w:sdtPr>
          <w:rPr>
            <w:rFonts w:ascii="Century Gothic" w:hAnsi="Century Gothic"/>
            <w:sz w:val="20"/>
            <w:szCs w:val="20"/>
          </w:rPr>
          <w:id w:val="-387807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74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045CA" w:rsidRPr="00E7570F">
        <w:rPr>
          <w:rFonts w:ascii="Century Gothic" w:hAnsi="Century Gothic"/>
          <w:sz w:val="20"/>
          <w:szCs w:val="20"/>
        </w:rPr>
        <w:t xml:space="preserve"> </w:t>
      </w:r>
      <w:r w:rsidR="0044740C">
        <w:rPr>
          <w:rFonts w:ascii="Century Gothic" w:hAnsi="Century Gothic"/>
          <w:sz w:val="20"/>
          <w:szCs w:val="20"/>
        </w:rPr>
        <w:t>I</w:t>
      </w:r>
      <w:r w:rsidR="00A8503C">
        <w:rPr>
          <w:rFonts w:ascii="Century Gothic" w:hAnsi="Century Gothic"/>
          <w:sz w:val="20"/>
          <w:szCs w:val="20"/>
        </w:rPr>
        <w:t>, [ENTER PI NAME],</w:t>
      </w:r>
      <w:r w:rsidR="0044740C">
        <w:rPr>
          <w:rFonts w:ascii="Century Gothic" w:hAnsi="Century Gothic"/>
          <w:sz w:val="20"/>
          <w:szCs w:val="20"/>
        </w:rPr>
        <w:t xml:space="preserve"> </w:t>
      </w:r>
      <w:r w:rsidR="00053205">
        <w:rPr>
          <w:rFonts w:ascii="Century Gothic" w:hAnsi="Century Gothic"/>
          <w:sz w:val="20"/>
          <w:szCs w:val="20"/>
        </w:rPr>
        <w:t>confirm that I have read, understand</w:t>
      </w:r>
      <w:r w:rsidR="00516AC9">
        <w:rPr>
          <w:rFonts w:ascii="Century Gothic" w:hAnsi="Century Gothic"/>
          <w:sz w:val="20"/>
          <w:szCs w:val="20"/>
        </w:rPr>
        <w:t>,</w:t>
      </w:r>
      <w:r w:rsidR="00053205">
        <w:rPr>
          <w:rFonts w:ascii="Century Gothic" w:hAnsi="Century Gothic"/>
          <w:sz w:val="20"/>
          <w:szCs w:val="20"/>
        </w:rPr>
        <w:t xml:space="preserve"> and</w:t>
      </w:r>
      <w:r w:rsidR="00B045CA" w:rsidRPr="00E7570F">
        <w:rPr>
          <w:rFonts w:ascii="Century Gothic" w:hAnsi="Century Gothic"/>
          <w:sz w:val="20"/>
          <w:szCs w:val="20"/>
        </w:rPr>
        <w:t xml:space="preserve"> agree</w:t>
      </w:r>
      <w:r w:rsidR="00053205">
        <w:rPr>
          <w:rFonts w:ascii="Century Gothic" w:hAnsi="Century Gothic"/>
          <w:sz w:val="20"/>
          <w:szCs w:val="20"/>
        </w:rPr>
        <w:t xml:space="preserve"> to</w:t>
      </w:r>
      <w:r w:rsidR="00B045CA" w:rsidRPr="00E7570F">
        <w:rPr>
          <w:rFonts w:ascii="Century Gothic" w:hAnsi="Century Gothic"/>
          <w:sz w:val="20"/>
          <w:szCs w:val="20"/>
        </w:rPr>
        <w:t xml:space="preserve"> the terms as set out above and agree to be bound by such terms.</w:t>
      </w:r>
      <w:r w:rsidR="00DA2D60">
        <w:rPr>
          <w:rFonts w:ascii="Century Gothic" w:eastAsiaTheme="majorEastAsia" w:hAnsi="Century Gothic" w:cstheme="majorBidi"/>
          <w:b/>
          <w:color w:val="000000" w:themeColor="text1"/>
          <w:sz w:val="32"/>
          <w:szCs w:val="32"/>
        </w:rPr>
        <w:br w:type="page"/>
      </w:r>
    </w:p>
    <w:p w14:paraId="7DCD5171" w14:textId="6BB3F5D2" w:rsidR="00085E88" w:rsidRDefault="00085E88" w:rsidP="0070377C">
      <w:pPr>
        <w:pStyle w:val="Heading1"/>
        <w:jc w:val="center"/>
        <w:rPr>
          <w:rStyle w:val="normaltextrun"/>
          <w:rFonts w:ascii="Century Gothic" w:hAnsi="Century Gothic"/>
          <w:color w:val="000000"/>
          <w:shd w:val="clear" w:color="auto" w:fill="FFFFFF"/>
        </w:rPr>
      </w:pPr>
      <w:bookmarkStart w:id="0" w:name="_Section_1:_Project"/>
      <w:bookmarkStart w:id="1" w:name="Section_1"/>
      <w:bookmarkEnd w:id="0"/>
      <w:r w:rsidRPr="0070377C">
        <w:rPr>
          <w:rStyle w:val="normaltextrun"/>
          <w:rFonts w:ascii="Century Gothic" w:hAnsi="Century Gothic"/>
          <w:color w:val="000000"/>
          <w:shd w:val="clear" w:color="auto" w:fill="FFFFFF"/>
        </w:rPr>
        <w:lastRenderedPageBreak/>
        <w:t>Section</w:t>
      </w:r>
      <w:bookmarkEnd w:id="1"/>
      <w:r w:rsidRPr="0070377C">
        <w:rPr>
          <w:rStyle w:val="normaltextrun"/>
          <w:rFonts w:ascii="Century Gothic" w:hAnsi="Century Gothic"/>
          <w:color w:val="000000"/>
          <w:shd w:val="clear" w:color="auto" w:fill="FFFFFF"/>
        </w:rPr>
        <w:t xml:space="preserve"> 1: Project Information</w:t>
      </w:r>
    </w:p>
    <w:p w14:paraId="68DD123F" w14:textId="77777777" w:rsidR="00774E42" w:rsidRPr="00774E42" w:rsidRDefault="00774E42" w:rsidP="001B1334">
      <w:pPr>
        <w:spacing w:after="0"/>
      </w:pPr>
    </w:p>
    <w:tbl>
      <w:tblPr>
        <w:tblStyle w:val="TableGrid"/>
        <w:tblW w:w="4225" w:type="dxa"/>
        <w:jc w:val="right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225"/>
      </w:tblGrid>
      <w:tr w:rsidR="00774E42" w:rsidRPr="0092201D" w14:paraId="11811D6E" w14:textId="77777777">
        <w:trPr>
          <w:jc w:val="right"/>
        </w:trPr>
        <w:tc>
          <w:tcPr>
            <w:tcW w:w="4225" w:type="dxa"/>
            <w:shd w:val="clear" w:color="auto" w:fill="D9D9D9" w:themeFill="background1" w:themeFillShade="D9"/>
          </w:tcPr>
          <w:p w14:paraId="79C83AB5" w14:textId="77777777" w:rsidR="00774E42" w:rsidRPr="0092201D" w:rsidRDefault="00774E4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92201D">
              <w:rPr>
                <w:rFonts w:ascii="Century Gothic" w:hAnsi="Century Gothic"/>
                <w:b/>
                <w:sz w:val="20"/>
                <w:szCs w:val="20"/>
              </w:rPr>
              <w:t>Version Date</w:t>
            </w:r>
            <w:r w:rsidRPr="0092201D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  <w:r w:rsidRPr="0092201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774E42" w:rsidRPr="0092201D" w14:paraId="7D973110" w14:textId="77777777">
        <w:trPr>
          <w:trHeight w:val="98"/>
          <w:jc w:val="right"/>
        </w:trPr>
        <w:sdt>
          <w:sdtPr>
            <w:rPr>
              <w:rFonts w:ascii="Century Gothic" w:hAnsi="Century Gothic"/>
              <w:bCs/>
              <w:sz w:val="20"/>
              <w:szCs w:val="20"/>
            </w:rPr>
            <w:id w:val="-1681496619"/>
            <w:placeholder>
              <w:docPart w:val="E8A542870E894527B01686DA2127203A"/>
            </w:placeholder>
            <w:showingPlcHdr/>
            <w:date w:fullDate="2020-05-01T00:00:00Z">
              <w:dateFormat w:val="dddd, 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225" w:type="dxa"/>
                <w:shd w:val="clear" w:color="auto" w:fill="auto"/>
                <w:vAlign w:val="center"/>
              </w:tcPr>
              <w:p w14:paraId="2152B930" w14:textId="77777777" w:rsidR="00774E42" w:rsidRPr="0092201D" w:rsidRDefault="00774E42">
                <w:pPr>
                  <w:jc w:val="right"/>
                  <w:rPr>
                    <w:rFonts w:ascii="Century Gothic" w:hAnsi="Century Gothic"/>
                    <w:b/>
                    <w:sz w:val="20"/>
                    <w:szCs w:val="20"/>
                  </w:rPr>
                </w:pPr>
                <w:r w:rsidRPr="0092201D">
                  <w:rPr>
                    <w:rFonts w:ascii="Century Gothic" w:hAnsi="Century Gothic"/>
                    <w:color w:val="7F7F7F" w:themeColor="text1" w:themeTint="80"/>
                    <w:sz w:val="20"/>
                    <w:szCs w:val="20"/>
                  </w:rPr>
                  <w:t>(enter the date this DAR was last edited)</w:t>
                </w:r>
              </w:p>
            </w:tc>
          </w:sdtContent>
        </w:sdt>
      </w:tr>
    </w:tbl>
    <w:p w14:paraId="2C422FB8" w14:textId="77777777" w:rsidR="00774E42" w:rsidRDefault="00774E42" w:rsidP="00774E42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4250" w:type="dxa"/>
        <w:jc w:val="right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155"/>
        <w:gridCol w:w="2095"/>
      </w:tblGrid>
      <w:tr w:rsidR="009B6328" w:rsidRPr="0092201D" w14:paraId="17703F14" w14:textId="77777777" w:rsidTr="001B1334">
        <w:trPr>
          <w:jc w:val="right"/>
        </w:trPr>
        <w:tc>
          <w:tcPr>
            <w:tcW w:w="2155" w:type="dxa"/>
            <w:shd w:val="clear" w:color="auto" w:fill="D9D9D9" w:themeFill="background1" w:themeFillShade="D9"/>
          </w:tcPr>
          <w:p w14:paraId="45B4924E" w14:textId="4E613E83" w:rsidR="009B6328" w:rsidRDefault="009B6328" w:rsidP="001B133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Consultation ID</w:t>
            </w:r>
            <w:r w:rsidR="001B1334" w:rsidRPr="0092201D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2095" w:type="dxa"/>
            <w:shd w:val="clear" w:color="auto" w:fill="D9D9D9" w:themeFill="background1" w:themeFillShade="D9"/>
          </w:tcPr>
          <w:p w14:paraId="5D7CCA78" w14:textId="6EE7D19C" w:rsidR="009B6328" w:rsidRPr="0092201D" w:rsidRDefault="009B6328" w:rsidP="001B133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Project Number</w:t>
            </w:r>
          </w:p>
        </w:tc>
      </w:tr>
      <w:tr w:rsidR="009B6328" w:rsidRPr="001B1334" w14:paraId="0CBC36E1" w14:textId="77777777" w:rsidTr="001B1334">
        <w:trPr>
          <w:trHeight w:val="98"/>
          <w:jc w:val="right"/>
        </w:trPr>
        <w:sdt>
          <w:sdtPr>
            <w:rPr>
              <w:rFonts w:ascii="Century Gothic" w:hAnsi="Century Gothic"/>
              <w:bCs/>
              <w:sz w:val="20"/>
              <w:szCs w:val="20"/>
            </w:rPr>
            <w:id w:val="-1277322340"/>
            <w:placeholder>
              <w:docPart w:val="D1BEA3759728455997475C163960862C"/>
            </w:placeholder>
            <w:showingPlcHdr/>
          </w:sdtPr>
          <w:sdtContent>
            <w:tc>
              <w:tcPr>
                <w:tcW w:w="2155" w:type="dxa"/>
              </w:tcPr>
              <w:p w14:paraId="384BCEEE" w14:textId="525624DB" w:rsidR="009B6328" w:rsidRPr="001B1334" w:rsidRDefault="001B1334" w:rsidP="001B1334">
                <w:pPr>
                  <w:jc w:val="center"/>
                  <w:rPr>
                    <w:rFonts w:ascii="Century Gothic" w:hAnsi="Century Gothic"/>
                    <w:bCs/>
                    <w:sz w:val="20"/>
                    <w:szCs w:val="20"/>
                  </w:rPr>
                </w:pPr>
                <w:r w:rsidRPr="001B1334">
                  <w:rPr>
                    <w:rFonts w:ascii="Century Gothic" w:hAnsi="Century Gothic"/>
                    <w:bCs/>
                    <w:color w:val="7F7F7F" w:themeColor="text1" w:themeTint="80"/>
                    <w:sz w:val="20"/>
                    <w:szCs w:val="20"/>
                  </w:rPr>
                  <w:t>Enter Consultation / Feasibility #</w:t>
                </w:r>
              </w:p>
            </w:tc>
          </w:sdtContent>
        </w:sdt>
        <w:sdt>
          <w:sdtPr>
            <w:rPr>
              <w:rFonts w:ascii="Century Gothic" w:hAnsi="Century Gothic"/>
              <w:bCs/>
              <w:sz w:val="20"/>
              <w:szCs w:val="20"/>
            </w:rPr>
            <w:id w:val="1034234993"/>
            <w:placeholder>
              <w:docPart w:val="E640CE72669D4479841536316703527D"/>
            </w:placeholder>
            <w:showingPlcHdr/>
          </w:sdtPr>
          <w:sdtContent>
            <w:tc>
              <w:tcPr>
                <w:tcW w:w="2095" w:type="dxa"/>
                <w:shd w:val="clear" w:color="auto" w:fill="auto"/>
                <w:vAlign w:val="center"/>
              </w:tcPr>
              <w:p w14:paraId="4830A1CE" w14:textId="6FE2DBEA" w:rsidR="009B6328" w:rsidRPr="001B1334" w:rsidRDefault="009B6328" w:rsidP="001B1334">
                <w:pPr>
                  <w:jc w:val="center"/>
                  <w:rPr>
                    <w:rFonts w:ascii="Century Gothic" w:hAnsi="Century Gothic"/>
                    <w:bCs/>
                    <w:sz w:val="20"/>
                    <w:szCs w:val="20"/>
                  </w:rPr>
                </w:pPr>
                <w:r w:rsidRPr="001B1334">
                  <w:rPr>
                    <w:rFonts w:ascii="Century Gothic" w:hAnsi="Century Gothic"/>
                    <w:bCs/>
                    <w:color w:val="7F7F7F" w:themeColor="text1" w:themeTint="80"/>
                    <w:sz w:val="20"/>
                    <w:szCs w:val="20"/>
                  </w:rPr>
                  <w:t>Internal Use only P# TBD</w:t>
                </w:r>
              </w:p>
            </w:tc>
          </w:sdtContent>
        </w:sdt>
      </w:tr>
    </w:tbl>
    <w:p w14:paraId="6B095687" w14:textId="77777777" w:rsidR="00C75507" w:rsidRDefault="00C75507" w:rsidP="00774E42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0705" w:type="dxa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015"/>
        <w:gridCol w:w="8690"/>
      </w:tblGrid>
      <w:tr w:rsidR="00774E42" w:rsidRPr="00997F43" w14:paraId="255D3BB3" w14:textId="77777777">
        <w:tc>
          <w:tcPr>
            <w:tcW w:w="10705" w:type="dxa"/>
            <w:gridSpan w:val="2"/>
            <w:shd w:val="clear" w:color="auto" w:fill="D9D9D9" w:themeFill="background1" w:themeFillShade="D9"/>
          </w:tcPr>
          <w:p w14:paraId="022D77E5" w14:textId="77777777" w:rsidR="00774E42" w:rsidRPr="00997F43" w:rsidRDefault="00774E4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97F43">
              <w:rPr>
                <w:rFonts w:ascii="Century Gothic" w:hAnsi="Century Gothic"/>
                <w:b/>
                <w:sz w:val="20"/>
                <w:szCs w:val="20"/>
              </w:rPr>
              <w:t>Project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Title</w:t>
            </w:r>
          </w:p>
        </w:tc>
      </w:tr>
      <w:tr w:rsidR="00774E42" w:rsidRPr="00997F43" w14:paraId="3D53EF7E" w14:textId="77777777">
        <w:tc>
          <w:tcPr>
            <w:tcW w:w="2015" w:type="dxa"/>
          </w:tcPr>
          <w:p w14:paraId="04C7FBA7" w14:textId="77777777" w:rsidR="00774E42" w:rsidRPr="00997F43" w:rsidRDefault="00774E42">
            <w:pPr>
              <w:rPr>
                <w:rFonts w:ascii="Century Gothic" w:hAnsi="Century Gothic"/>
                <w:sz w:val="20"/>
                <w:szCs w:val="20"/>
              </w:rPr>
            </w:pPr>
            <w:r w:rsidRPr="00997F43">
              <w:rPr>
                <w:rFonts w:ascii="Century Gothic" w:hAnsi="Century Gothic"/>
                <w:sz w:val="20"/>
                <w:szCs w:val="20"/>
              </w:rPr>
              <w:t>Full project title</w:t>
            </w:r>
            <w:r w:rsidRPr="00997F43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8690" w:type="dxa"/>
          </w:tcPr>
          <w:p w14:paraId="070DF3F0" w14:textId="77777777" w:rsidR="00774E42" w:rsidRPr="00997F43" w:rsidRDefault="00774E4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4A79E62" w14:textId="77777777" w:rsidR="0075698A" w:rsidRPr="00872ED2" w:rsidRDefault="0075698A" w:rsidP="00F14A4A">
      <w:pPr>
        <w:spacing w:after="0"/>
        <w:rPr>
          <w:rFonts w:ascii="Century Gothic" w:eastAsiaTheme="majorEastAsia" w:hAnsi="Century Gothic" w:cstheme="majorBidi"/>
          <w:bCs/>
          <w:color w:val="000000" w:themeColor="text1"/>
          <w:sz w:val="20"/>
          <w:szCs w:val="20"/>
        </w:rPr>
      </w:pPr>
    </w:p>
    <w:tbl>
      <w:tblPr>
        <w:tblStyle w:val="TableGrid"/>
        <w:tblW w:w="10710" w:type="dxa"/>
        <w:tblInd w:w="-5" w:type="dxa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890"/>
        <w:gridCol w:w="4860"/>
        <w:gridCol w:w="2070"/>
        <w:gridCol w:w="1890"/>
      </w:tblGrid>
      <w:tr w:rsidR="004269C8" w:rsidRPr="00997F43" w14:paraId="4A8B4F31" w14:textId="77777777" w:rsidTr="00971E75">
        <w:tc>
          <w:tcPr>
            <w:tcW w:w="10710" w:type="dxa"/>
            <w:gridSpan w:val="4"/>
            <w:shd w:val="clear" w:color="auto" w:fill="D9D9D9" w:themeFill="background1" w:themeFillShade="D9"/>
          </w:tcPr>
          <w:p w14:paraId="68C0E12C" w14:textId="77777777" w:rsidR="004269C8" w:rsidRPr="00997F43" w:rsidRDefault="004269C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97F43">
              <w:rPr>
                <w:rFonts w:ascii="Century Gothic" w:hAnsi="Century Gothic"/>
                <w:b/>
                <w:sz w:val="20"/>
                <w:szCs w:val="20"/>
              </w:rPr>
              <w:t>Funding</w:t>
            </w:r>
          </w:p>
        </w:tc>
      </w:tr>
      <w:tr w:rsidR="00797634" w:rsidRPr="00997F43" w14:paraId="1A1573E1" w14:textId="77777777">
        <w:trPr>
          <w:trHeight w:val="26"/>
        </w:trPr>
        <w:tc>
          <w:tcPr>
            <w:tcW w:w="10710" w:type="dxa"/>
            <w:gridSpan w:val="4"/>
          </w:tcPr>
          <w:p w14:paraId="6BD9B584" w14:textId="08078357" w:rsidR="00797634" w:rsidRPr="00997F43" w:rsidRDefault="0079763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</w:t>
            </w:r>
            <w:r w:rsidR="00843E01">
              <w:rPr>
                <w:rFonts w:ascii="Century Gothic" w:hAnsi="Century Gothic"/>
                <w:sz w:val="20"/>
                <w:szCs w:val="20"/>
              </w:rPr>
              <w:t>f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there was a planned grant application associated with this project, </w:t>
            </w:r>
            <w:r w:rsidRPr="0021683B">
              <w:rPr>
                <w:rFonts w:ascii="Century Gothic" w:hAnsi="Century Gothic"/>
                <w:sz w:val="20"/>
                <w:szCs w:val="20"/>
              </w:rPr>
              <w:t>what is the status update of the grant application</w:t>
            </w:r>
            <w:r>
              <w:rPr>
                <w:rFonts w:ascii="Century Gothic" w:hAnsi="Century Gothic"/>
                <w:sz w:val="20"/>
                <w:szCs w:val="20"/>
              </w:rPr>
              <w:t>?</w:t>
            </w:r>
          </w:p>
        </w:tc>
      </w:tr>
      <w:tr w:rsidR="004269C8" w:rsidRPr="00997F43" w14:paraId="299429EE" w14:textId="77777777" w:rsidTr="00F55E9B">
        <w:trPr>
          <w:trHeight w:val="305"/>
        </w:trPr>
        <w:tc>
          <w:tcPr>
            <w:tcW w:w="1890" w:type="dxa"/>
          </w:tcPr>
          <w:p w14:paraId="5D69EE74" w14:textId="77777777" w:rsidR="004269C8" w:rsidRPr="00997F43" w:rsidRDefault="004269C8">
            <w:pPr>
              <w:rPr>
                <w:rFonts w:ascii="Century Gothic" w:hAnsi="Century Gothic"/>
                <w:sz w:val="20"/>
                <w:szCs w:val="20"/>
              </w:rPr>
            </w:pPr>
            <w:r w:rsidRPr="007B6272">
              <w:rPr>
                <w:rFonts w:ascii="Century Gothic" w:hAnsi="Century Gothic"/>
                <w:sz w:val="20"/>
                <w:szCs w:val="20"/>
              </w:rPr>
              <w:t>Funding Source</w:t>
            </w:r>
            <w:r w:rsidRPr="00997F43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4860" w:type="dxa"/>
          </w:tcPr>
          <w:p w14:paraId="43EDC84F" w14:textId="77777777" w:rsidR="004269C8" w:rsidRPr="00997F43" w:rsidRDefault="004269C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42A5552" w14:textId="77777777" w:rsidR="004269C8" w:rsidRPr="00997F43" w:rsidRDefault="004269C8">
            <w:pPr>
              <w:rPr>
                <w:rFonts w:ascii="Century Gothic" w:hAnsi="Century Gothic"/>
                <w:sz w:val="20"/>
                <w:szCs w:val="20"/>
              </w:rPr>
            </w:pPr>
            <w:r w:rsidRPr="00997F43">
              <w:rPr>
                <w:rFonts w:ascii="Century Gothic" w:hAnsi="Century Gothic"/>
                <w:sz w:val="20"/>
                <w:szCs w:val="20"/>
              </w:rPr>
              <w:t>Award Amount</w:t>
            </w:r>
          </w:p>
        </w:tc>
        <w:tc>
          <w:tcPr>
            <w:tcW w:w="1890" w:type="dxa"/>
          </w:tcPr>
          <w:p w14:paraId="3717DD5E" w14:textId="77777777" w:rsidR="004269C8" w:rsidRPr="00997F43" w:rsidRDefault="004269C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15058" w:rsidRPr="00997F43" w14:paraId="6870CC60" w14:textId="77777777" w:rsidTr="00F55E9B">
        <w:trPr>
          <w:trHeight w:val="305"/>
        </w:trPr>
        <w:tc>
          <w:tcPr>
            <w:tcW w:w="1890" w:type="dxa"/>
          </w:tcPr>
          <w:p w14:paraId="3F618323" w14:textId="06BF79A2" w:rsidR="00815058" w:rsidRPr="007B6272" w:rsidRDefault="0081505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Funding Status</w:t>
            </w:r>
            <w:r w:rsidRPr="00997F43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447074830"/>
            <w:placeholder>
              <w:docPart w:val="D29E1322C3114A9B965ABDB901345CC4"/>
            </w:placeholder>
            <w:showingPlcHdr/>
            <w:dropDownList>
              <w:listItem w:value="Choose an item."/>
              <w:listItem w:displayText="Obtained" w:value="Obtained"/>
              <w:listItem w:displayText="In Progress" w:value="In Progress"/>
              <w:listItem w:displayText="Not yet started" w:value="Not yet started"/>
            </w:dropDownList>
          </w:sdtPr>
          <w:sdtContent>
            <w:tc>
              <w:tcPr>
                <w:tcW w:w="4860" w:type="dxa"/>
              </w:tcPr>
              <w:p w14:paraId="1AF0A4D7" w14:textId="5AF99B9B" w:rsidR="00815058" w:rsidRPr="00997F43" w:rsidRDefault="005F7534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712CE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70" w:type="dxa"/>
          </w:tcPr>
          <w:p w14:paraId="1CF09EC1" w14:textId="20943A36" w:rsidR="00815058" w:rsidRPr="00997F43" w:rsidRDefault="00F55E9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Funding Expiration</w:t>
            </w:r>
          </w:p>
        </w:tc>
        <w:tc>
          <w:tcPr>
            <w:tcW w:w="1890" w:type="dxa"/>
          </w:tcPr>
          <w:p w14:paraId="56071300" w14:textId="77777777" w:rsidR="00815058" w:rsidRPr="00997F43" w:rsidRDefault="0081505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5D3EA19" w14:textId="77777777" w:rsidR="005C64B2" w:rsidRPr="00872ED2" w:rsidRDefault="005C64B2" w:rsidP="005C64B2">
      <w:pPr>
        <w:spacing w:after="0"/>
        <w:rPr>
          <w:rFonts w:ascii="Century Gothic" w:hAnsi="Century Gothic"/>
          <w:bCs/>
          <w:sz w:val="20"/>
          <w:szCs w:val="20"/>
        </w:rPr>
      </w:pPr>
    </w:p>
    <w:tbl>
      <w:tblPr>
        <w:tblStyle w:val="TableGrid"/>
        <w:tblW w:w="0" w:type="auto"/>
        <w:tblInd w:w="-5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710"/>
      </w:tblGrid>
      <w:tr w:rsidR="005C64B2" w:rsidRPr="00997F43" w14:paraId="799D7FFC" w14:textId="77777777">
        <w:tc>
          <w:tcPr>
            <w:tcW w:w="10710" w:type="dxa"/>
            <w:shd w:val="clear" w:color="auto" w:fill="D9D9D9" w:themeFill="background1" w:themeFillShade="D9"/>
          </w:tcPr>
          <w:p w14:paraId="5DC8C0E9" w14:textId="3468E72B" w:rsidR="005C64B2" w:rsidRPr="00997F43" w:rsidRDefault="005C64B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97F43">
              <w:rPr>
                <w:rFonts w:ascii="Century Gothic" w:hAnsi="Century Gothic"/>
                <w:b/>
                <w:sz w:val="20"/>
                <w:szCs w:val="20"/>
              </w:rPr>
              <w:t xml:space="preserve">Request for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Analytical</w:t>
            </w:r>
            <w:r w:rsidRPr="00997F43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S</w:t>
            </w:r>
            <w:r w:rsidRPr="00997F43">
              <w:rPr>
                <w:rFonts w:ascii="Century Gothic" w:hAnsi="Century Gothic"/>
                <w:b/>
                <w:sz w:val="20"/>
                <w:szCs w:val="20"/>
              </w:rPr>
              <w:t>ervices</w:t>
            </w:r>
          </w:p>
        </w:tc>
      </w:tr>
      <w:tr w:rsidR="005C64B2" w:rsidRPr="00997F43" w14:paraId="560A7618" w14:textId="77777777">
        <w:tc>
          <w:tcPr>
            <w:tcW w:w="10710" w:type="dxa"/>
          </w:tcPr>
          <w:p w14:paraId="2A43E27B" w14:textId="59E5A520" w:rsidR="005C64B2" w:rsidRPr="00997F43" w:rsidRDefault="005C64B2">
            <w:pPr>
              <w:rPr>
                <w:rFonts w:ascii="Century Gothic" w:hAnsi="Century Gothic"/>
                <w:sz w:val="20"/>
                <w:szCs w:val="20"/>
              </w:rPr>
            </w:pPr>
            <w:r w:rsidRPr="00997F43">
              <w:rPr>
                <w:rFonts w:ascii="Century Gothic" w:hAnsi="Century Gothic"/>
                <w:sz w:val="20"/>
                <w:szCs w:val="20"/>
              </w:rPr>
              <w:t>NB-IRDT operates on a cost recovery basis, fees may apply.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95520">
              <w:rPr>
                <w:rFonts w:ascii="Century Gothic" w:hAnsi="Century Gothic"/>
                <w:sz w:val="20"/>
                <w:szCs w:val="20"/>
              </w:rPr>
              <w:t xml:space="preserve">Note: </w:t>
            </w:r>
            <w:r w:rsidR="003E6641">
              <w:rPr>
                <w:rFonts w:ascii="Century Gothic" w:hAnsi="Century Gothic"/>
                <w:sz w:val="20"/>
                <w:szCs w:val="20"/>
              </w:rPr>
              <w:t>NB-IRDT Analytical services are only offered upon the availability of the NB-IRDT Data Analysts</w:t>
            </w:r>
            <w:r w:rsidR="00D134C2">
              <w:rPr>
                <w:rFonts w:ascii="Century Gothic" w:hAnsi="Century Gothic"/>
                <w:sz w:val="20"/>
                <w:szCs w:val="20"/>
              </w:rPr>
              <w:t>. To receive</w:t>
            </w:r>
            <w:r w:rsidR="00D134C2" w:rsidRPr="00997F43">
              <w:rPr>
                <w:rFonts w:ascii="Century Gothic" w:hAnsi="Century Gothic"/>
                <w:sz w:val="20"/>
                <w:szCs w:val="20"/>
              </w:rPr>
              <w:t xml:space="preserve"> a quote for analytical service</w:t>
            </w:r>
            <w:r w:rsidR="00D134C2">
              <w:rPr>
                <w:rFonts w:ascii="Century Gothic" w:hAnsi="Century Gothic"/>
                <w:sz w:val="20"/>
                <w:szCs w:val="20"/>
              </w:rPr>
              <w:t>s</w:t>
            </w:r>
            <w:r w:rsidR="00D134C2" w:rsidRPr="00997F4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134C2">
              <w:rPr>
                <w:rFonts w:ascii="Century Gothic" w:hAnsi="Century Gothic"/>
                <w:sz w:val="20"/>
                <w:szCs w:val="20"/>
              </w:rPr>
              <w:t xml:space="preserve">a </w:t>
            </w:r>
            <w:r w:rsidR="00D134C2" w:rsidRPr="00997F43">
              <w:rPr>
                <w:rFonts w:ascii="Century Gothic" w:hAnsi="Century Gothic"/>
                <w:sz w:val="20"/>
                <w:szCs w:val="20"/>
              </w:rPr>
              <w:t>work</w:t>
            </w:r>
            <w:r w:rsidR="00D134C2">
              <w:rPr>
                <w:rFonts w:ascii="Century Gothic" w:hAnsi="Century Gothic"/>
                <w:sz w:val="20"/>
                <w:szCs w:val="20"/>
              </w:rPr>
              <w:t xml:space="preserve"> order is required.</w:t>
            </w:r>
          </w:p>
          <w:p w14:paraId="09544CF2" w14:textId="77777777" w:rsidR="005C64B2" w:rsidRPr="00997F43" w:rsidRDefault="005C64B2">
            <w:pPr>
              <w:pStyle w:val="ListParagraph"/>
              <w:rPr>
                <w:rFonts w:ascii="Century Gothic" w:hAnsi="Century Gothic"/>
                <w:sz w:val="20"/>
                <w:szCs w:val="20"/>
              </w:rPr>
            </w:pPr>
          </w:p>
          <w:p w14:paraId="0218A59A" w14:textId="4C612875" w:rsidR="005C64B2" w:rsidRDefault="00671A12">
            <w:pPr>
              <w:tabs>
                <w:tab w:val="left" w:pos="1980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Are you interested in obtaining</w:t>
            </w:r>
            <w:r w:rsidR="005C64B2" w:rsidRPr="00997F4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5C64B2">
              <w:rPr>
                <w:rFonts w:ascii="Century Gothic" w:hAnsi="Century Gothic"/>
                <w:b/>
                <w:bCs/>
                <w:sz w:val="20"/>
                <w:szCs w:val="20"/>
              </w:rPr>
              <w:t>analytical services</w:t>
            </w:r>
            <w:r w:rsidR="005C64B2" w:rsidRPr="00997F4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from NB-IRDT? </w:t>
            </w:r>
            <w:r w:rsidR="005C64B2" w:rsidRPr="00997F43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  <w:r w:rsidR="005C64B2" w:rsidRPr="00997F43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79690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64B2" w:rsidRPr="00997F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C64B2" w:rsidRPr="00997F43">
              <w:rPr>
                <w:rFonts w:ascii="Century Gothic" w:hAnsi="Century Gothic"/>
                <w:sz w:val="20"/>
                <w:szCs w:val="20"/>
              </w:rPr>
              <w:t xml:space="preserve">  Yes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43778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64B2" w:rsidRPr="00997F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C64B2" w:rsidRPr="00997F43">
              <w:rPr>
                <w:rFonts w:ascii="Century Gothic" w:hAnsi="Century Gothic"/>
                <w:sz w:val="20"/>
                <w:szCs w:val="20"/>
              </w:rPr>
              <w:t xml:space="preserve">  No</w:t>
            </w:r>
          </w:p>
          <w:p w14:paraId="06506A4B" w14:textId="0DEA6BCB" w:rsidR="005C64B2" w:rsidRPr="00320545" w:rsidRDefault="00C61B32" w:rsidP="00C61B32">
            <w:pPr>
              <w:spacing w:after="160" w:line="259" w:lineRule="auto"/>
              <w:rPr>
                <w:rFonts w:ascii="Century Gothic" w:hAnsi="Century Gothic"/>
                <w:bCs/>
                <w:color w:val="0563C1" w:themeColor="hyperlink"/>
                <w:sz w:val="20"/>
                <w:szCs w:val="20"/>
                <w:u w:val="single"/>
              </w:rPr>
            </w:pPr>
            <w:r w:rsidRPr="00C61B32">
              <w:rPr>
                <w:rFonts w:ascii="Century Gothic" w:hAnsi="Century Gothic"/>
                <w:sz w:val="20"/>
                <w:szCs w:val="20"/>
              </w:rPr>
              <w:t xml:space="preserve">If yes, you </w:t>
            </w:r>
            <w:r w:rsidR="00FF4868">
              <w:rPr>
                <w:rFonts w:ascii="Century Gothic" w:hAnsi="Century Gothic"/>
                <w:sz w:val="20"/>
                <w:szCs w:val="20"/>
              </w:rPr>
              <w:t xml:space="preserve">will be contacted </w:t>
            </w:r>
            <w:r w:rsidR="007449B8">
              <w:rPr>
                <w:rFonts w:ascii="Century Gothic" w:hAnsi="Century Gothic"/>
                <w:sz w:val="20"/>
                <w:szCs w:val="20"/>
              </w:rPr>
              <w:t xml:space="preserve">by NB-IRDT </w:t>
            </w:r>
            <w:r w:rsidRPr="00C61B32">
              <w:rPr>
                <w:rFonts w:ascii="Century Gothic" w:hAnsi="Century Gothic"/>
                <w:sz w:val="20"/>
                <w:szCs w:val="20"/>
              </w:rPr>
              <w:t>to discuss your needs. A budget letter outlining NB-IRDT services requested</w:t>
            </w:r>
            <w:r w:rsidR="006F544C">
              <w:rPr>
                <w:rFonts w:ascii="Century Gothic" w:hAnsi="Century Gothic"/>
                <w:sz w:val="20"/>
                <w:szCs w:val="20"/>
              </w:rPr>
              <w:t xml:space="preserve"> must be </w:t>
            </w:r>
            <w:r w:rsidRPr="00C61B32">
              <w:rPr>
                <w:rFonts w:ascii="Century Gothic" w:hAnsi="Century Gothic"/>
                <w:sz w:val="20"/>
                <w:szCs w:val="20"/>
              </w:rPr>
              <w:t>signed by the requesting party</w:t>
            </w:r>
            <w:r w:rsidR="004E4E98">
              <w:rPr>
                <w:rFonts w:ascii="Century Gothic" w:hAnsi="Century Gothic"/>
                <w:sz w:val="20"/>
                <w:szCs w:val="20"/>
              </w:rPr>
              <w:t xml:space="preserve">. The </w:t>
            </w:r>
            <w:r w:rsidR="007D6F29">
              <w:rPr>
                <w:rFonts w:ascii="Century Gothic" w:hAnsi="Century Gothic"/>
                <w:sz w:val="20"/>
                <w:szCs w:val="20"/>
              </w:rPr>
              <w:t xml:space="preserve">signed </w:t>
            </w:r>
            <w:r w:rsidR="004E4E98">
              <w:rPr>
                <w:rFonts w:ascii="Century Gothic" w:hAnsi="Century Gothic"/>
                <w:sz w:val="20"/>
                <w:szCs w:val="20"/>
              </w:rPr>
              <w:t>budget letter</w:t>
            </w:r>
            <w:r w:rsidR="008A6F7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7D6F29">
              <w:rPr>
                <w:rFonts w:ascii="Century Gothic" w:hAnsi="Century Gothic"/>
                <w:sz w:val="20"/>
                <w:szCs w:val="20"/>
              </w:rPr>
              <w:t xml:space="preserve">must be sent </w:t>
            </w:r>
            <w:r w:rsidR="006B0673" w:rsidRPr="002C0F00">
              <w:rPr>
                <w:rFonts w:ascii="Century Gothic" w:hAnsi="Century Gothic"/>
                <w:bCs/>
                <w:sz w:val="20"/>
                <w:szCs w:val="20"/>
              </w:rPr>
              <w:t xml:space="preserve">to </w:t>
            </w:r>
            <w:hyperlink r:id="rId14" w:history="1">
              <w:r w:rsidR="006B0673">
                <w:rPr>
                  <w:rStyle w:val="Hyperlink"/>
                  <w:rFonts w:ascii="Century Gothic" w:hAnsi="Century Gothic"/>
                  <w:bCs/>
                  <w:sz w:val="20"/>
                  <w:szCs w:val="20"/>
                </w:rPr>
                <w:t>NB-IRDTdar@unb.ca</w:t>
              </w:r>
            </w:hyperlink>
            <w:r w:rsidR="007E7F5E">
              <w:rPr>
                <w:rStyle w:val="Hyperlink"/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 w:rsidR="007E7F5E" w:rsidRPr="00C61B32">
              <w:rPr>
                <w:rFonts w:ascii="Century Gothic" w:hAnsi="Century Gothic"/>
                <w:sz w:val="20"/>
                <w:szCs w:val="20"/>
              </w:rPr>
              <w:t>before final approval</w:t>
            </w:r>
            <w:r w:rsidR="004C6760">
              <w:rPr>
                <w:rFonts w:ascii="Century Gothic" w:hAnsi="Century Gothic"/>
                <w:sz w:val="20"/>
                <w:szCs w:val="20"/>
              </w:rPr>
              <w:t xml:space="preserve"> of the project (a.k.a.</w:t>
            </w:r>
            <w:r w:rsidR="005675FA">
              <w:rPr>
                <w:rFonts w:ascii="Century Gothic" w:hAnsi="Century Gothic"/>
                <w:sz w:val="20"/>
                <w:szCs w:val="20"/>
              </w:rPr>
              <w:t xml:space="preserve"> before the Data Access Agreement is signed</w:t>
            </w:r>
            <w:r w:rsidR="00BE02D3">
              <w:rPr>
                <w:rFonts w:ascii="Century Gothic" w:hAnsi="Century Gothic"/>
                <w:sz w:val="20"/>
                <w:szCs w:val="20"/>
              </w:rPr>
              <w:t>)</w:t>
            </w:r>
            <w:r w:rsidR="005675FA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</w:tbl>
    <w:p w14:paraId="6A614F0F" w14:textId="77777777" w:rsidR="005C64B2" w:rsidRPr="00872ED2" w:rsidRDefault="005C64B2" w:rsidP="005C64B2">
      <w:pPr>
        <w:spacing w:after="0"/>
        <w:rPr>
          <w:rFonts w:ascii="Century Gothic" w:hAnsi="Century Gothic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5"/>
      </w:tblGrid>
      <w:tr w:rsidR="006950A6" w:rsidRPr="00997F43" w14:paraId="1F9EA20C" w14:textId="77777777" w:rsidTr="00AF3DBA">
        <w:trPr>
          <w:trHeight w:val="340"/>
        </w:trPr>
        <w:tc>
          <w:tcPr>
            <w:tcW w:w="10705" w:type="dxa"/>
            <w:shd w:val="clear" w:color="auto" w:fill="D9D9D9" w:themeFill="background1" w:themeFillShade="D9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6CF21F10" w14:textId="3808EC73" w:rsidR="006950A6" w:rsidRPr="00997F43" w:rsidRDefault="006950A6" w:rsidP="00AF3DBA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97F4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Consent for Linkage </w:t>
            </w:r>
          </w:p>
        </w:tc>
      </w:tr>
      <w:tr w:rsidR="006950A6" w:rsidRPr="00997F43" w14:paraId="4C30BE25" w14:textId="77777777" w:rsidTr="00AF3DBA">
        <w:tc>
          <w:tcPr>
            <w:tcW w:w="10705" w:type="dxa"/>
            <w:shd w:val="clear" w:color="auto" w:fill="FFFFFF" w:themeFill="background1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0EE1F1E7" w14:textId="77777777" w:rsidR="00BD792D" w:rsidRDefault="00AB0FB2" w:rsidP="002C6AB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All research projects that intend on </w:t>
            </w:r>
            <w:r w:rsidR="006950A6" w:rsidRPr="009C30AE">
              <w:rPr>
                <w:rFonts w:ascii="Century Gothic" w:hAnsi="Century Gothic"/>
                <w:sz w:val="20"/>
                <w:szCs w:val="20"/>
              </w:rPr>
              <w:t>link</w:t>
            </w:r>
            <w:r>
              <w:rPr>
                <w:rFonts w:ascii="Century Gothic" w:hAnsi="Century Gothic"/>
                <w:sz w:val="20"/>
                <w:szCs w:val="20"/>
              </w:rPr>
              <w:t>ing</w:t>
            </w:r>
            <w:r w:rsidR="006950A6" w:rsidRPr="009C30AE">
              <w:rPr>
                <w:rFonts w:ascii="Century Gothic" w:hAnsi="Century Gothic"/>
                <w:sz w:val="20"/>
                <w:szCs w:val="20"/>
              </w:rPr>
              <w:t xml:space="preserve"> qualitative </w:t>
            </w:r>
            <w:r w:rsidR="003479BF">
              <w:rPr>
                <w:rFonts w:ascii="Century Gothic" w:hAnsi="Century Gothic"/>
                <w:sz w:val="20"/>
                <w:szCs w:val="20"/>
              </w:rPr>
              <w:t>data (</w:t>
            </w:r>
            <w:r w:rsidR="006950A6" w:rsidRPr="009C30AE">
              <w:rPr>
                <w:rFonts w:ascii="Century Gothic" w:hAnsi="Century Gothic"/>
                <w:sz w:val="20"/>
                <w:szCs w:val="20"/>
              </w:rPr>
              <w:t>or data with identifiable information</w:t>
            </w:r>
            <w:r w:rsidR="003479BF">
              <w:rPr>
                <w:rFonts w:ascii="Century Gothic" w:hAnsi="Century Gothic"/>
                <w:sz w:val="20"/>
                <w:szCs w:val="20"/>
              </w:rPr>
              <w:t xml:space="preserve">) </w:t>
            </w:r>
            <w:r w:rsidR="003479BF" w:rsidRPr="00997F43">
              <w:rPr>
                <w:rFonts w:ascii="Century Gothic" w:hAnsi="Century Gothic"/>
                <w:sz w:val="20"/>
                <w:szCs w:val="20"/>
              </w:rPr>
              <w:t>to administrative data</w:t>
            </w:r>
            <w:r w:rsidR="00FF7C61">
              <w:rPr>
                <w:rFonts w:ascii="Century Gothic" w:hAnsi="Century Gothic"/>
                <w:sz w:val="20"/>
                <w:szCs w:val="20"/>
              </w:rPr>
              <w:t xml:space="preserve"> must </w:t>
            </w:r>
            <w:r w:rsidR="006950A6" w:rsidRPr="00997F43">
              <w:rPr>
                <w:rFonts w:ascii="Century Gothic" w:hAnsi="Century Gothic"/>
                <w:sz w:val="20"/>
                <w:szCs w:val="20"/>
              </w:rPr>
              <w:t>obtain participant consent to link</w:t>
            </w:r>
            <w:r w:rsidR="003479BF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763679F8" w14:textId="3AA37CC5" w:rsidR="001245A0" w:rsidRDefault="006950A6" w:rsidP="00415392">
            <w:pPr>
              <w:spacing w:after="0" w:line="240" w:lineRule="auto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 w:rsidRPr="00460F2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If </w:t>
            </w:r>
            <w:r w:rsidR="002C6AB8" w:rsidRPr="00460F28">
              <w:rPr>
                <w:rFonts w:ascii="Century Gothic" w:hAnsi="Century Gothic"/>
                <w:b/>
                <w:bCs/>
                <w:sz w:val="20"/>
                <w:szCs w:val="20"/>
              </w:rPr>
              <w:t>this applies to your research project</w:t>
            </w:r>
            <w:r w:rsidRPr="00460F2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, </w:t>
            </w:r>
            <w:r w:rsidR="000B266F" w:rsidRPr="00460F28">
              <w:rPr>
                <w:rFonts w:ascii="Century Gothic" w:hAnsi="Century Gothic"/>
                <w:b/>
                <w:bCs/>
                <w:sz w:val="20"/>
                <w:szCs w:val="20"/>
              </w:rPr>
              <w:t>has a copy of the consent form</w:t>
            </w:r>
            <w:r w:rsidR="001245A0" w:rsidRPr="00460F2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460F28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>template</w:t>
            </w:r>
            <w:r w:rsidR="007C78CC" w:rsidRPr="00460F2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A535C5" w:rsidRPr="00460F28">
              <w:rPr>
                <w:rFonts w:ascii="Century Gothic" w:hAnsi="Century Gothic"/>
                <w:b/>
                <w:bCs/>
                <w:sz w:val="20"/>
                <w:szCs w:val="20"/>
              </w:rPr>
              <w:t>(</w:t>
            </w:r>
            <w:r w:rsidR="007C78CC" w:rsidRPr="00460F2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that </w:t>
            </w:r>
            <w:r w:rsidR="00A535C5" w:rsidRPr="00460F2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was </w:t>
            </w:r>
            <w:r w:rsidR="007C78CC" w:rsidRPr="00460F28">
              <w:rPr>
                <w:rFonts w:ascii="Century Gothic" w:hAnsi="Century Gothic"/>
                <w:b/>
                <w:bCs/>
                <w:sz w:val="20"/>
                <w:szCs w:val="20"/>
              </w:rPr>
              <w:t>used</w:t>
            </w:r>
            <w:r w:rsidRPr="00460F2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when </w:t>
            </w:r>
            <w:r w:rsidR="00A568E6" w:rsidRPr="00460F2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consent </w:t>
            </w:r>
            <w:r w:rsidR="00A565D7" w:rsidRPr="00460F2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was requested </w:t>
            </w:r>
            <w:r w:rsidR="00A568E6" w:rsidRPr="00460F28">
              <w:rPr>
                <w:rFonts w:ascii="Century Gothic" w:hAnsi="Century Gothic"/>
                <w:b/>
                <w:bCs/>
                <w:sz w:val="20"/>
                <w:szCs w:val="20"/>
              </w:rPr>
              <w:t>from your participants</w:t>
            </w:r>
            <w:r w:rsidR="00A535C5" w:rsidRPr="00460F2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) </w:t>
            </w:r>
            <w:r w:rsidR="001245A0" w:rsidRPr="00460F28">
              <w:rPr>
                <w:rFonts w:ascii="Century Gothic" w:hAnsi="Century Gothic"/>
                <w:b/>
                <w:bCs/>
                <w:sz w:val="20"/>
                <w:szCs w:val="20"/>
              </w:rPr>
              <w:t>been included with the DAR submission</w:t>
            </w:r>
            <w:r w:rsidR="00D82017" w:rsidRPr="00460F28">
              <w:rPr>
                <w:rFonts w:ascii="Century Gothic" w:hAnsi="Century Gothic"/>
                <w:b/>
                <w:bCs/>
                <w:sz w:val="20"/>
                <w:szCs w:val="20"/>
              </w:rPr>
              <w:t>?</w:t>
            </w:r>
            <w:r w:rsidR="00D82017" w:rsidRPr="00460F28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60F28" w:rsidRPr="00460F28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  <w:r w:rsidR="00460F28" w:rsidRPr="00460F28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</w:t>
            </w:r>
          </w:p>
          <w:p w14:paraId="05803B14" w14:textId="0AAF30C0" w:rsidR="004A6C6C" w:rsidRPr="00460F28" w:rsidRDefault="00000000" w:rsidP="00415392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18787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C6C" w:rsidRPr="00997F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A6C6C" w:rsidRPr="00997F43">
              <w:rPr>
                <w:rFonts w:ascii="Century Gothic" w:hAnsi="Century Gothic"/>
                <w:sz w:val="20"/>
                <w:szCs w:val="20"/>
              </w:rPr>
              <w:t xml:space="preserve">  Yes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17476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C6C" w:rsidRPr="00997F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A6C6C" w:rsidRPr="00997F43">
              <w:rPr>
                <w:rFonts w:ascii="Century Gothic" w:hAnsi="Century Gothic"/>
                <w:sz w:val="20"/>
                <w:szCs w:val="20"/>
              </w:rPr>
              <w:t xml:space="preserve">  No</w:t>
            </w:r>
            <w:r w:rsidR="0041539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56792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5392" w:rsidRPr="00997F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5392" w:rsidRPr="00997F43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415392">
              <w:rPr>
                <w:rFonts w:ascii="Century Gothic" w:hAnsi="Century Gothic"/>
                <w:sz w:val="20"/>
                <w:szCs w:val="20"/>
              </w:rPr>
              <w:t>N/A</w:t>
            </w:r>
            <w:r w:rsidR="00415392" w:rsidRPr="00997F43">
              <w:rPr>
                <w:rFonts w:ascii="Century Gothic" w:hAnsi="Century Gothic"/>
                <w:sz w:val="20"/>
                <w:szCs w:val="20"/>
              </w:rPr>
              <w:t xml:space="preserve">  </w:t>
            </w:r>
          </w:p>
          <w:p w14:paraId="21D26236" w14:textId="77777777" w:rsidR="000B408B" w:rsidRDefault="000B408B" w:rsidP="000B408B">
            <w:pPr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If no was chosen, explain why:</w:t>
            </w:r>
          </w:p>
          <w:sdt>
            <w:sdtPr>
              <w:rPr>
                <w:rFonts w:ascii="Century Gothic" w:hAnsi="Century Gothic" w:cstheme="minorHAnsi"/>
                <w:sz w:val="20"/>
                <w:szCs w:val="20"/>
              </w:rPr>
              <w:id w:val="-1821562123"/>
              <w:placeholder>
                <w:docPart w:val="44A36A632A3B481680387F3B3261EF53"/>
              </w:placeholder>
              <w:showingPlcHdr/>
              <w15:color w:val="000000"/>
            </w:sdtPr>
            <w:sdtEndPr>
              <w:rPr>
                <w:rFonts w:cstheme="minorBidi"/>
              </w:rPr>
            </w:sdtEndPr>
            <w:sdtContent>
              <w:p w14:paraId="1F0E6C10" w14:textId="77777777" w:rsidR="000B408B" w:rsidRDefault="000B408B" w:rsidP="000B408B">
                <w:pPr>
                  <w:pStyle w:val="NoSpacing"/>
                  <w:rPr>
                    <w:rFonts w:ascii="Century Gothic" w:hAnsi="Century Gothic" w:cstheme="minorHAnsi"/>
                    <w:sz w:val="20"/>
                    <w:szCs w:val="20"/>
                  </w:rPr>
                </w:pPr>
                <w:r w:rsidRPr="00997F43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 xml:space="preserve">Click here to enter </w:t>
                </w:r>
                <w:r w:rsidRPr="0006409A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consent explanation</w:t>
                </w:r>
              </w:p>
            </w:sdtContent>
          </w:sdt>
          <w:p w14:paraId="67874A0D" w14:textId="477AAB60" w:rsidR="006950A6" w:rsidRPr="00997F43" w:rsidRDefault="006950A6" w:rsidP="00AF3DBA">
            <w:pPr>
              <w:rPr>
                <w:rFonts w:ascii="Century Gothic" w:hAnsi="Century Gothic"/>
                <w:sz w:val="20"/>
                <w:szCs w:val="20"/>
              </w:rPr>
            </w:pPr>
            <w:r w:rsidRPr="00997F43">
              <w:rPr>
                <w:rFonts w:ascii="Century Gothic" w:hAnsi="Century Gothic"/>
                <w:i/>
                <w:iCs/>
                <w:sz w:val="20"/>
                <w:szCs w:val="20"/>
              </w:rPr>
              <w:t>Please direct all questions about consent to our NB-IRDT Privacy Officer (</w:t>
            </w:r>
            <w:hyperlink r:id="rId15" w:history="1">
              <w:r w:rsidR="00AF2B1A">
                <w:rPr>
                  <w:rStyle w:val="Hyperlink"/>
                  <w:rFonts w:ascii="Century Gothic" w:hAnsi="Century Gothic"/>
                  <w:i/>
                  <w:iCs/>
                  <w:sz w:val="20"/>
                  <w:szCs w:val="20"/>
                </w:rPr>
                <w:t>nb-irdtprivacy@unb.ca</w:t>
              </w:r>
            </w:hyperlink>
            <w:r w:rsidRPr="00997F43">
              <w:rPr>
                <w:rFonts w:ascii="Century Gothic" w:hAnsi="Century Gothic"/>
                <w:i/>
                <w:iCs/>
                <w:sz w:val="20"/>
                <w:szCs w:val="20"/>
              </w:rPr>
              <w:t>).</w:t>
            </w:r>
          </w:p>
        </w:tc>
      </w:tr>
    </w:tbl>
    <w:p w14:paraId="2E23B6BF" w14:textId="77777777" w:rsidR="000B408B" w:rsidRDefault="000B408B" w:rsidP="000B408B">
      <w:pPr>
        <w:spacing w:after="0"/>
        <w:rPr>
          <w:rFonts w:ascii="Century Gothic" w:hAnsi="Century Gothic"/>
          <w:bCs/>
          <w:sz w:val="20"/>
          <w:szCs w:val="20"/>
        </w:rPr>
      </w:pPr>
    </w:p>
    <w:tbl>
      <w:tblPr>
        <w:tblStyle w:val="TableGrid"/>
        <w:tblW w:w="10705" w:type="dxa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7555"/>
        <w:gridCol w:w="3150"/>
      </w:tblGrid>
      <w:tr w:rsidR="005C64B2" w:rsidRPr="00997F43" w14:paraId="48EA4256" w14:textId="77777777" w:rsidTr="00FF69C1">
        <w:tc>
          <w:tcPr>
            <w:tcW w:w="1070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E71A56" w14:textId="67B83785" w:rsidR="005C64B2" w:rsidRPr="00997F43" w:rsidRDefault="007E6C1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Research</w:t>
            </w:r>
            <w:r w:rsidR="005C64B2" w:rsidRPr="00997F43">
              <w:rPr>
                <w:rFonts w:ascii="Century Gothic" w:hAnsi="Century Gothic"/>
                <w:b/>
                <w:sz w:val="20"/>
                <w:szCs w:val="20"/>
              </w:rPr>
              <w:t xml:space="preserve"> Output</w:t>
            </w:r>
            <w:r w:rsidR="00EC1525" w:rsidRPr="00997F43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  <w:r w:rsidR="005C64B2" w:rsidRPr="00997F43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EC4A4B" w:rsidRPr="00997F43" w14:paraId="55D2638C" w14:textId="77777777" w:rsidTr="00CC26C4">
        <w:tc>
          <w:tcPr>
            <w:tcW w:w="7555" w:type="dxa"/>
            <w:tcBorders>
              <w:bottom w:val="single" w:sz="4" w:space="0" w:color="auto"/>
              <w:right w:val="single" w:sz="4" w:space="0" w:color="auto"/>
            </w:tcBorders>
          </w:tcPr>
          <w:p w14:paraId="6611183B" w14:textId="46223115" w:rsidR="00EC4A4B" w:rsidRDefault="00CC26C4" w:rsidP="00EC4A4B">
            <w:pPr>
              <w:tabs>
                <w:tab w:val="left" w:pos="5211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Indicate the e</w:t>
            </w:r>
            <w:r w:rsidR="00EC4A4B">
              <w:rPr>
                <w:rFonts w:ascii="Century Gothic" w:hAnsi="Century Gothic"/>
                <w:sz w:val="20"/>
                <w:szCs w:val="20"/>
              </w:rPr>
              <w:t>arliest d</w:t>
            </w:r>
            <w:r w:rsidR="00EC4A4B" w:rsidRPr="00997F43">
              <w:rPr>
                <w:rFonts w:ascii="Century Gothic" w:hAnsi="Century Gothic"/>
                <w:sz w:val="20"/>
                <w:szCs w:val="20"/>
              </w:rPr>
              <w:t xml:space="preserve">ate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that </w:t>
            </w:r>
            <w:r w:rsidR="00EC4A4B">
              <w:rPr>
                <w:rFonts w:ascii="Century Gothic" w:hAnsi="Century Gothic"/>
                <w:sz w:val="20"/>
                <w:szCs w:val="20"/>
              </w:rPr>
              <w:t xml:space="preserve">research </w:t>
            </w:r>
            <w:r w:rsidR="00EC4A4B" w:rsidRPr="00997F43">
              <w:rPr>
                <w:rFonts w:ascii="Century Gothic" w:hAnsi="Century Gothic"/>
                <w:sz w:val="20"/>
                <w:szCs w:val="20"/>
              </w:rPr>
              <w:t xml:space="preserve">output </w:t>
            </w:r>
            <w:r w:rsidR="00EC4A4B">
              <w:rPr>
                <w:rFonts w:ascii="Century Gothic" w:hAnsi="Century Gothic"/>
                <w:sz w:val="20"/>
                <w:szCs w:val="20"/>
              </w:rPr>
              <w:t xml:space="preserve">is </w:t>
            </w:r>
            <w:r w:rsidR="00EC4A4B" w:rsidRPr="00997F43">
              <w:rPr>
                <w:rFonts w:ascii="Century Gothic" w:hAnsi="Century Gothic"/>
                <w:sz w:val="20"/>
                <w:szCs w:val="20"/>
              </w:rPr>
              <w:t>anticipated/required</w:t>
            </w:r>
            <w:r w:rsidR="00EC4A4B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732121445"/>
            <w:placeholder>
              <w:docPart w:val="6132D52CF8F448E3A58A21D0DED620BD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150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38DB72DD" w14:textId="2EAE04C6" w:rsidR="00EC4A4B" w:rsidRDefault="00EC4A4B" w:rsidP="00EC4A4B">
                <w:pPr>
                  <w:tabs>
                    <w:tab w:val="left" w:pos="5211"/>
                  </w:tabs>
                  <w:rPr>
                    <w:rFonts w:ascii="Century Gothic" w:hAnsi="Century Gothic"/>
                    <w:sz w:val="20"/>
                    <w:szCs w:val="20"/>
                  </w:rPr>
                </w:pPr>
                <w:r w:rsidRPr="00997F43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Click here select a date.</w:t>
                </w:r>
              </w:p>
            </w:tc>
          </w:sdtContent>
        </w:sdt>
      </w:tr>
      <w:tr w:rsidR="00EC1525" w:rsidRPr="00997F43" w14:paraId="52B09911" w14:textId="77777777">
        <w:tc>
          <w:tcPr>
            <w:tcW w:w="10705" w:type="dxa"/>
            <w:gridSpan w:val="2"/>
            <w:tcBorders>
              <w:bottom w:val="nil"/>
            </w:tcBorders>
          </w:tcPr>
          <w:p w14:paraId="554EA6F7" w14:textId="093CE65A" w:rsidR="00EC1525" w:rsidRPr="00EC03DB" w:rsidRDefault="00EC1525" w:rsidP="00EC1525">
            <w:pPr>
              <w:tabs>
                <w:tab w:val="left" w:pos="5211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76A92">
              <w:rPr>
                <w:rFonts w:ascii="Century Gothic" w:hAnsi="Century Gothic"/>
                <w:b/>
                <w:sz w:val="20"/>
                <w:szCs w:val="20"/>
              </w:rPr>
              <w:t xml:space="preserve">Indicate the type of output that </w:t>
            </w:r>
            <w:r w:rsidR="00290122">
              <w:rPr>
                <w:rFonts w:ascii="Century Gothic" w:hAnsi="Century Gothic"/>
                <w:b/>
                <w:bCs/>
                <w:sz w:val="20"/>
                <w:szCs w:val="20"/>
              </w:rPr>
              <w:t>is planned</w:t>
            </w:r>
            <w:r w:rsidRPr="00A76A92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 w:rsidRPr="00997F43">
              <w:rPr>
                <w:rFonts w:ascii="Century Gothic" w:hAnsi="Century Gothic"/>
                <w:sz w:val="20"/>
                <w:szCs w:val="20"/>
              </w:rPr>
              <w:t xml:space="preserve"> (check all that apply)</w:t>
            </w:r>
          </w:p>
          <w:p w14:paraId="45682EF1" w14:textId="77777777" w:rsidR="00EC1525" w:rsidRPr="007B6272" w:rsidRDefault="00000000">
            <w:pPr>
              <w:tabs>
                <w:tab w:val="left" w:pos="5211"/>
              </w:tabs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72630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525" w:rsidRPr="007B627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C1525" w:rsidRPr="007B6272">
              <w:rPr>
                <w:rFonts w:ascii="Century Gothic" w:hAnsi="Century Gothic"/>
                <w:sz w:val="20"/>
                <w:szCs w:val="20"/>
              </w:rPr>
              <w:t xml:space="preserve"> Conference or Symposium Presentation/Poster</w:t>
            </w:r>
          </w:p>
          <w:p w14:paraId="48DDABE4" w14:textId="77777777" w:rsidR="00EC1525" w:rsidRDefault="00000000" w:rsidP="00A40C47">
            <w:pPr>
              <w:tabs>
                <w:tab w:val="left" w:pos="5211"/>
              </w:tabs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36387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525" w:rsidRPr="007B627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C1525" w:rsidRPr="007B6272">
              <w:rPr>
                <w:rFonts w:ascii="Century Gothic" w:hAnsi="Century Gothic"/>
                <w:sz w:val="20"/>
                <w:szCs w:val="20"/>
              </w:rPr>
              <w:t xml:space="preserve"> Peer-reviewed Publication</w:t>
            </w:r>
          </w:p>
          <w:p w14:paraId="080425D5" w14:textId="77777777" w:rsidR="00EC1525" w:rsidRPr="007B6272" w:rsidRDefault="00000000" w:rsidP="002C424E">
            <w:pPr>
              <w:tabs>
                <w:tab w:val="left" w:pos="5211"/>
              </w:tabs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56557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525" w:rsidRPr="007B627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C1525" w:rsidRPr="007B6272">
              <w:rPr>
                <w:rFonts w:ascii="Century Gothic" w:hAnsi="Century Gothic"/>
                <w:sz w:val="20"/>
                <w:szCs w:val="20"/>
              </w:rPr>
              <w:t xml:space="preserve"> Academic Requirement (e.g., Thesis)</w:t>
            </w:r>
          </w:p>
          <w:p w14:paraId="5174131F" w14:textId="0A9B3212" w:rsidR="00EC1525" w:rsidRPr="007B6272" w:rsidRDefault="00000000">
            <w:pPr>
              <w:tabs>
                <w:tab w:val="left" w:pos="5211"/>
              </w:tabs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7671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525" w:rsidRPr="007B627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C1525" w:rsidRPr="007B6272">
              <w:rPr>
                <w:rFonts w:ascii="Century Gothic" w:hAnsi="Century Gothic"/>
                <w:sz w:val="20"/>
                <w:szCs w:val="20"/>
              </w:rPr>
              <w:t xml:space="preserve"> Report for non-government agency or group</w:t>
            </w:r>
          </w:p>
          <w:p w14:paraId="44B3FBB6" w14:textId="77777777" w:rsidR="00EC1525" w:rsidRDefault="00000000">
            <w:pPr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0072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525" w:rsidRPr="007B627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C1525" w:rsidRPr="007B6272">
              <w:rPr>
                <w:rFonts w:ascii="Century Gothic" w:hAnsi="Century Gothic"/>
                <w:sz w:val="20"/>
                <w:szCs w:val="20"/>
              </w:rPr>
              <w:t xml:space="preserve"> Report for government or public sector organization</w:t>
            </w:r>
          </w:p>
          <w:p w14:paraId="5CAC2266" w14:textId="1747F6BA" w:rsidR="00EC1525" w:rsidRPr="007B6272" w:rsidRDefault="00000000">
            <w:pPr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88360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7A2" w:rsidRPr="007B627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E47A2" w:rsidRPr="007B6272">
              <w:rPr>
                <w:rFonts w:ascii="Century Gothic" w:hAnsi="Century Gothic"/>
                <w:sz w:val="20"/>
                <w:szCs w:val="20"/>
              </w:rPr>
              <w:t xml:space="preserve"> Other </w:t>
            </w:r>
            <w:r w:rsidR="00EE47A2" w:rsidRPr="007B6272">
              <w:rPr>
                <w:rFonts w:ascii="Century Gothic" w:hAnsi="Century Gothic"/>
                <w:i/>
                <w:iCs/>
                <w:sz w:val="20"/>
                <w:szCs w:val="20"/>
              </w:rPr>
              <w:t>(describe):</w:t>
            </w:r>
          </w:p>
        </w:tc>
      </w:tr>
      <w:tr w:rsidR="00531B6F" w:rsidRPr="00997F43" w14:paraId="6A4EC417" w14:textId="77777777" w:rsidTr="009B0594">
        <w:tc>
          <w:tcPr>
            <w:tcW w:w="10705" w:type="dxa"/>
            <w:gridSpan w:val="2"/>
            <w:tcBorders>
              <w:top w:val="nil"/>
              <w:bottom w:val="single" w:sz="4" w:space="0" w:color="auto"/>
            </w:tcBorders>
          </w:tcPr>
          <w:p w14:paraId="4EC4A06B" w14:textId="2FC3D7BD" w:rsidR="00EC4A4B" w:rsidRDefault="00000000" w:rsidP="008F1801">
            <w:pPr>
              <w:tabs>
                <w:tab w:val="left" w:pos="5211"/>
                <w:tab w:val="left" w:pos="7995"/>
              </w:tabs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2109721765"/>
                <w:placeholder>
                  <w:docPart w:val="53EDD46F09D34C989398AB566B6930B7"/>
                </w:placeholder>
                <w:showingPlcHdr/>
                <w15:color w:val="000000"/>
              </w:sdtPr>
              <w:sdtContent>
                <w:r w:rsidR="00EE47A2">
                  <w:rPr>
                    <w:rFonts w:ascii="Century Gothic" w:hAnsi="Century Gothic"/>
                    <w:sz w:val="20"/>
                    <w:szCs w:val="20"/>
                  </w:rPr>
                  <w:t>I</w:t>
                </w:r>
                <w:r w:rsidR="005D31D6" w:rsidRPr="007B6272">
                  <w:rPr>
                    <w:rFonts w:ascii="Century Gothic" w:hAnsi="Century Gothic"/>
                    <w:sz w:val="20"/>
                    <w:szCs w:val="20"/>
                  </w:rPr>
                  <w:t>f “Other” is chosen</w:t>
                </w:r>
                <w:r w:rsidR="00EE47A2">
                  <w:rPr>
                    <w:rFonts w:ascii="Century Gothic" w:hAnsi="Century Gothic"/>
                    <w:sz w:val="20"/>
                    <w:szCs w:val="20"/>
                  </w:rPr>
                  <w:t xml:space="preserve">, click here </w:t>
                </w:r>
                <w:r w:rsidR="005D31D6">
                  <w:rPr>
                    <w:rFonts w:ascii="Century Gothic" w:hAnsi="Century Gothic"/>
                    <w:sz w:val="20"/>
                    <w:szCs w:val="20"/>
                  </w:rPr>
                  <w:t xml:space="preserve">to describe </w:t>
                </w:r>
                <w:r w:rsidR="005D31D6" w:rsidRPr="007B6272">
                  <w:rPr>
                    <w:rStyle w:val="PlaceholderText"/>
                    <w:rFonts w:ascii="Century Gothic" w:hAnsi="Century Gothic"/>
                    <w:color w:val="auto"/>
                    <w:sz w:val="20"/>
                    <w:szCs w:val="20"/>
                  </w:rPr>
                  <w:t>the intended output</w:t>
                </w:r>
              </w:sdtContent>
            </w:sdt>
          </w:p>
          <w:p w14:paraId="1421BEC9" w14:textId="77777777" w:rsidR="008F1801" w:rsidRDefault="008F1801" w:rsidP="008F1801">
            <w:pPr>
              <w:tabs>
                <w:tab w:val="left" w:pos="5211"/>
                <w:tab w:val="left" w:pos="799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4D2A6C0B" w14:textId="1F687CBE" w:rsidR="005D31D6" w:rsidRDefault="008F1801" w:rsidP="00FF550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If applicable, </w:t>
            </w:r>
            <w:r w:rsidRPr="007B6272">
              <w:rPr>
                <w:rFonts w:ascii="Century Gothic" w:hAnsi="Century Gothic"/>
                <w:sz w:val="20"/>
                <w:szCs w:val="20"/>
              </w:rPr>
              <w:t xml:space="preserve">list </w:t>
            </w:r>
            <w:r>
              <w:rPr>
                <w:rFonts w:ascii="Century Gothic" w:hAnsi="Century Gothic"/>
                <w:sz w:val="20"/>
                <w:szCs w:val="20"/>
              </w:rPr>
              <w:t>the</w:t>
            </w:r>
            <w:r w:rsidRPr="007B6272">
              <w:rPr>
                <w:rFonts w:ascii="Century Gothic" w:hAnsi="Century Gothic"/>
                <w:sz w:val="20"/>
                <w:szCs w:val="20"/>
              </w:rPr>
              <w:t xml:space="preserve"> government agency(ies), group(s) or organization(s) the </w:t>
            </w:r>
            <w:r>
              <w:rPr>
                <w:rFonts w:ascii="Century Gothic" w:hAnsi="Century Gothic"/>
                <w:sz w:val="20"/>
                <w:szCs w:val="20"/>
              </w:rPr>
              <w:t>research</w:t>
            </w:r>
            <w:r w:rsidRPr="007B6272">
              <w:rPr>
                <w:rFonts w:ascii="Century Gothic" w:hAnsi="Century Gothic"/>
                <w:sz w:val="20"/>
                <w:szCs w:val="20"/>
              </w:rPr>
              <w:t xml:space="preserve"> output is for:</w:t>
            </w:r>
          </w:p>
          <w:p w14:paraId="00D79A80" w14:textId="5DCF7D7F" w:rsidR="005D31D6" w:rsidRDefault="005D31D6" w:rsidP="00FF550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79E4999" w14:textId="77777777" w:rsidR="00EE47A2" w:rsidRDefault="00EE47A2" w:rsidP="00D64B1D">
      <w:pPr>
        <w:spacing w:after="0"/>
      </w:pPr>
    </w:p>
    <w:tbl>
      <w:tblPr>
        <w:tblStyle w:val="TableGrid"/>
        <w:tblW w:w="10705" w:type="dxa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6174"/>
      </w:tblGrid>
      <w:tr w:rsidR="00EE47A2" w:rsidRPr="00997F43" w14:paraId="29AD9AD4" w14:textId="77777777" w:rsidTr="00EE47A2">
        <w:tc>
          <w:tcPr>
            <w:tcW w:w="10705" w:type="dxa"/>
            <w:gridSpan w:val="2"/>
            <w:shd w:val="clear" w:color="auto" w:fill="D9D9D9" w:themeFill="background1" w:themeFillShade="D9"/>
          </w:tcPr>
          <w:p w14:paraId="6350B145" w14:textId="1EBA5F80" w:rsidR="00EE47A2" w:rsidRDefault="00EE47A2" w:rsidP="64DFABB1">
            <w:pPr>
              <w:rPr>
                <w:rFonts w:ascii="Century Gothic" w:hAnsi="Century Gothic"/>
                <w:sz w:val="20"/>
                <w:szCs w:val="20"/>
              </w:rPr>
            </w:pPr>
            <w:r w:rsidRPr="00EE47A2">
              <w:rPr>
                <w:rFonts w:ascii="Century Gothic" w:hAnsi="Century Gothic"/>
                <w:b/>
                <w:sz w:val="20"/>
                <w:szCs w:val="20"/>
              </w:rPr>
              <w:t>Research Consultation</w:t>
            </w:r>
            <w:r w:rsidRPr="00997F43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</w:tr>
      <w:tr w:rsidR="00DB22C8" w:rsidRPr="00997F43" w14:paraId="4ED40128" w14:textId="77777777" w:rsidTr="520CD1AD">
        <w:tc>
          <w:tcPr>
            <w:tcW w:w="10705" w:type="dxa"/>
            <w:gridSpan w:val="2"/>
          </w:tcPr>
          <w:p w14:paraId="7E114A9F" w14:textId="0556B86B" w:rsidR="00425A84" w:rsidRDefault="00EE47A2" w:rsidP="64DFABB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Are any</w:t>
            </w:r>
            <w:r w:rsidR="00425A8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F365D9">
              <w:rPr>
                <w:rFonts w:ascii="Century Gothic" w:hAnsi="Century Gothic"/>
                <w:sz w:val="20"/>
                <w:szCs w:val="20"/>
              </w:rPr>
              <w:t>consultation</w:t>
            </w: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="0027238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25A84" w:rsidRPr="008E24CB">
              <w:rPr>
                <w:rFonts w:ascii="Century Gothic" w:hAnsi="Century Gothic"/>
                <w:sz w:val="20"/>
                <w:szCs w:val="20"/>
              </w:rPr>
              <w:t xml:space="preserve">planned </w:t>
            </w:r>
            <w:r>
              <w:rPr>
                <w:rFonts w:ascii="Century Gothic" w:hAnsi="Century Gothic"/>
                <w:sz w:val="20"/>
                <w:szCs w:val="20"/>
              </w:rPr>
              <w:t>with/</w:t>
            </w:r>
            <w:r w:rsidR="00425A84" w:rsidRPr="008E24CB">
              <w:rPr>
                <w:rFonts w:ascii="Century Gothic" w:hAnsi="Century Gothic"/>
                <w:sz w:val="20"/>
                <w:szCs w:val="20"/>
              </w:rPr>
              <w:t xml:space="preserve">for </w:t>
            </w:r>
            <w:r w:rsidR="00425A84">
              <w:rPr>
                <w:rFonts w:ascii="Century Gothic" w:hAnsi="Century Gothic"/>
                <w:sz w:val="20"/>
                <w:szCs w:val="20"/>
              </w:rPr>
              <w:t xml:space="preserve">government </w:t>
            </w:r>
            <w:r w:rsidR="004F0A83">
              <w:rPr>
                <w:rFonts w:ascii="Century Gothic" w:hAnsi="Century Gothic"/>
                <w:sz w:val="20"/>
                <w:szCs w:val="20"/>
              </w:rPr>
              <w:t xml:space="preserve">agencies </w:t>
            </w:r>
            <w:r w:rsidR="00425A84">
              <w:rPr>
                <w:rFonts w:ascii="Century Gothic" w:hAnsi="Century Gothic"/>
                <w:sz w:val="20"/>
                <w:szCs w:val="20"/>
              </w:rPr>
              <w:t>or other small group</w:t>
            </w:r>
            <w:r w:rsidR="00AB3120">
              <w:rPr>
                <w:rFonts w:ascii="Century Gothic" w:hAnsi="Century Gothic"/>
                <w:sz w:val="20"/>
                <w:szCs w:val="20"/>
              </w:rPr>
              <w:t>s</w:t>
            </w:r>
            <w:r w:rsidR="004F0A8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B3120">
              <w:rPr>
                <w:rFonts w:ascii="Century Gothic" w:hAnsi="Century Gothic"/>
                <w:sz w:val="20"/>
                <w:szCs w:val="20"/>
              </w:rPr>
              <w:t xml:space="preserve">to </w:t>
            </w:r>
            <w:r w:rsidR="00AB3120" w:rsidRPr="00EE47A2">
              <w:rPr>
                <w:rFonts w:ascii="Century Gothic" w:hAnsi="Century Gothic"/>
                <w:sz w:val="20"/>
                <w:szCs w:val="20"/>
                <w:u w:val="single"/>
              </w:rPr>
              <w:t xml:space="preserve">discuss </w:t>
            </w:r>
            <w:r w:rsidR="00042C61" w:rsidRPr="00EE47A2">
              <w:rPr>
                <w:rFonts w:ascii="Century Gothic" w:hAnsi="Century Gothic"/>
                <w:sz w:val="20"/>
                <w:szCs w:val="20"/>
                <w:u w:val="single"/>
              </w:rPr>
              <w:t>interim aggregate results</w:t>
            </w:r>
            <w:r w:rsidR="004E3CC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E3CCA" w:rsidRPr="00EE47A2">
              <w:rPr>
                <w:rFonts w:ascii="Century Gothic" w:hAnsi="Century Gothic"/>
                <w:i/>
                <w:sz w:val="20"/>
                <w:szCs w:val="20"/>
              </w:rPr>
              <w:t>before</w:t>
            </w:r>
            <w:r w:rsidR="004E3CC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FF69C1">
              <w:rPr>
                <w:rFonts w:ascii="Century Gothic" w:hAnsi="Century Gothic"/>
                <w:sz w:val="20"/>
                <w:szCs w:val="20"/>
              </w:rPr>
              <w:t xml:space="preserve">the </w:t>
            </w:r>
            <w:r w:rsidR="00DF680A">
              <w:rPr>
                <w:rFonts w:ascii="Century Gothic" w:hAnsi="Century Gothic"/>
                <w:sz w:val="20"/>
                <w:szCs w:val="20"/>
              </w:rPr>
              <w:t>research output</w:t>
            </w:r>
            <w:r w:rsidR="00FF69C1">
              <w:rPr>
                <w:rFonts w:ascii="Century Gothic" w:hAnsi="Century Gothic"/>
                <w:sz w:val="20"/>
                <w:szCs w:val="20"/>
              </w:rPr>
              <w:t>(s) are</w:t>
            </w:r>
            <w:r w:rsidR="00DF680A">
              <w:rPr>
                <w:rFonts w:ascii="Century Gothic" w:hAnsi="Century Gothic"/>
                <w:sz w:val="20"/>
                <w:szCs w:val="20"/>
              </w:rPr>
              <w:t xml:space="preserve"> generated</w:t>
            </w:r>
            <w:r w:rsidR="00EC4A4B">
              <w:rPr>
                <w:rFonts w:ascii="Century Gothic" w:hAnsi="Century Gothic"/>
                <w:sz w:val="20"/>
                <w:szCs w:val="20"/>
              </w:rPr>
              <w:t>?</w:t>
            </w:r>
            <w:r w:rsidR="004F0A8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39071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A83" w:rsidRPr="00997F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F0A83" w:rsidRPr="00997F43">
              <w:rPr>
                <w:rFonts w:ascii="Century Gothic" w:hAnsi="Century Gothic"/>
                <w:sz w:val="20"/>
                <w:szCs w:val="20"/>
              </w:rPr>
              <w:t xml:space="preserve">  Yes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59063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A83" w:rsidRPr="00997F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F0A83" w:rsidRPr="00997F43">
              <w:rPr>
                <w:rFonts w:ascii="Century Gothic" w:hAnsi="Century Gothic"/>
                <w:sz w:val="20"/>
                <w:szCs w:val="20"/>
              </w:rPr>
              <w:t xml:space="preserve">  No</w:t>
            </w:r>
          </w:p>
          <w:p w14:paraId="7CFE9CD8" w14:textId="2ACABB59" w:rsidR="00DB22C8" w:rsidRPr="00FF69C1" w:rsidRDefault="008E24CB" w:rsidP="00EE47A2">
            <w:pPr>
              <w:ind w:left="33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If </w:t>
            </w:r>
            <w:r w:rsidR="004F0A83">
              <w:rPr>
                <w:rFonts w:ascii="Century Gothic" w:hAnsi="Century Gothic"/>
                <w:sz w:val="20"/>
                <w:szCs w:val="20"/>
              </w:rPr>
              <w:t>yes</w:t>
            </w:r>
            <w:r w:rsidR="00815A48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</w:tr>
      <w:tr w:rsidR="00EE47A2" w:rsidRPr="00997F43" w14:paraId="4D0EBB2E" w14:textId="77777777" w:rsidTr="00AB4949">
        <w:tc>
          <w:tcPr>
            <w:tcW w:w="4531" w:type="dxa"/>
          </w:tcPr>
          <w:p w14:paraId="0385F40A" w14:textId="2FF6120D" w:rsidR="00EE47A2" w:rsidRPr="00EE47A2" w:rsidRDefault="00EE47A2" w:rsidP="00414E06">
            <w:pPr>
              <w:pStyle w:val="ListParagraph"/>
              <w:numPr>
                <w:ilvl w:val="0"/>
                <w:numId w:val="17"/>
              </w:numPr>
              <w:ind w:left="330"/>
              <w:rPr>
                <w:rFonts w:ascii="Century Gothic" w:hAnsi="Century Gothic"/>
                <w:sz w:val="20"/>
                <w:szCs w:val="20"/>
              </w:rPr>
            </w:pPr>
            <w:r w:rsidRPr="00EE47A2">
              <w:rPr>
                <w:rFonts w:ascii="Century Gothic" w:hAnsi="Century Gothic"/>
                <w:sz w:val="20"/>
                <w:szCs w:val="20"/>
              </w:rPr>
              <w:t>What is the purpose for this disclosure?</w:t>
            </w:r>
          </w:p>
        </w:tc>
        <w:tc>
          <w:tcPr>
            <w:tcW w:w="6174" w:type="dxa"/>
          </w:tcPr>
          <w:p w14:paraId="734F8784" w14:textId="4BDD4AA8" w:rsidR="00EE47A2" w:rsidRDefault="00EE47A2" w:rsidP="64DFABB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E47A2" w:rsidRPr="00997F43" w14:paraId="10465698" w14:textId="77777777" w:rsidTr="00AB4949">
        <w:tc>
          <w:tcPr>
            <w:tcW w:w="4531" w:type="dxa"/>
          </w:tcPr>
          <w:p w14:paraId="5E35A971" w14:textId="7CD93227" w:rsidR="00EE47A2" w:rsidRPr="00EE47A2" w:rsidRDefault="00EE47A2" w:rsidP="00414E06">
            <w:pPr>
              <w:pStyle w:val="ListParagraph"/>
              <w:numPr>
                <w:ilvl w:val="0"/>
                <w:numId w:val="17"/>
              </w:numPr>
              <w:ind w:left="330"/>
              <w:rPr>
                <w:rFonts w:ascii="Century Gothic" w:hAnsi="Century Gothic"/>
                <w:sz w:val="20"/>
                <w:szCs w:val="20"/>
              </w:rPr>
            </w:pPr>
            <w:r w:rsidRPr="00EE47A2">
              <w:rPr>
                <w:rFonts w:ascii="Century Gothic" w:hAnsi="Century Gothic"/>
                <w:sz w:val="20"/>
                <w:szCs w:val="20"/>
              </w:rPr>
              <w:t>How will privacy be maintained?</w:t>
            </w:r>
          </w:p>
        </w:tc>
        <w:tc>
          <w:tcPr>
            <w:tcW w:w="6174" w:type="dxa"/>
          </w:tcPr>
          <w:p w14:paraId="4BB23FCC" w14:textId="77777777" w:rsidR="00EE47A2" w:rsidRDefault="00EE47A2" w:rsidP="64DFABB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E47A2" w:rsidRPr="00997F43" w14:paraId="700B758C" w14:textId="77777777">
        <w:tc>
          <w:tcPr>
            <w:tcW w:w="10705" w:type="dxa"/>
            <w:gridSpan w:val="2"/>
          </w:tcPr>
          <w:p w14:paraId="31BD0B37" w14:textId="77777777" w:rsidR="00EE47A2" w:rsidRPr="00EE47A2" w:rsidRDefault="00EE47A2" w:rsidP="00414E06">
            <w:pPr>
              <w:pStyle w:val="ListParagraph"/>
              <w:numPr>
                <w:ilvl w:val="0"/>
                <w:numId w:val="17"/>
              </w:numPr>
              <w:ind w:left="330"/>
              <w:rPr>
                <w:rFonts w:ascii="Century Gothic" w:hAnsi="Century Gothic"/>
                <w:sz w:val="20"/>
                <w:szCs w:val="20"/>
              </w:rPr>
            </w:pPr>
            <w:r w:rsidRPr="00EE47A2">
              <w:rPr>
                <w:rFonts w:ascii="Century Gothic" w:hAnsi="Century Gothic"/>
                <w:sz w:val="20"/>
                <w:szCs w:val="20"/>
              </w:rPr>
              <w:t>With whom will the preliminary results be disclosed, what are their roles?</w:t>
            </w:r>
          </w:p>
          <w:p w14:paraId="100AEEF3" w14:textId="322689C8" w:rsidR="00EE47A2" w:rsidRDefault="00F409A9" w:rsidP="64DFABB1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>(</w:t>
            </w:r>
            <w:sdt>
              <w:sdtPr>
                <w:rPr>
                  <w:rFonts w:ascii="Century Gothic" w:hAnsi="Century Gothic"/>
                  <w:i/>
                  <w:iCs/>
                  <w:sz w:val="20"/>
                  <w:szCs w:val="20"/>
                </w:rPr>
                <w:id w:val="1133436917"/>
                <w:placeholder>
                  <w:docPart w:val="9518673BC44549D6ACD86E7F08275BF2"/>
                </w:placeholder>
                <w:showingPlcHdr/>
              </w:sdtPr>
              <w:sdtContent>
                <w:r>
                  <w:rPr>
                    <w:rFonts w:ascii="Century Gothic" w:hAnsi="Century Gothic"/>
                    <w:i/>
                    <w:iCs/>
                    <w:sz w:val="20"/>
                    <w:szCs w:val="20"/>
                  </w:rPr>
                  <w:t xml:space="preserve">Click here to enter who </w:t>
                </w:r>
                <w:r>
                  <w:rPr>
                    <w:rFonts w:ascii="Century Gothic" w:hAnsi="Century Gothic"/>
                    <w:i/>
                    <w:iCs/>
                    <w:sz w:val="20"/>
                    <w:szCs w:val="20"/>
                  </w:rPr>
                  <w:t>(</w:t>
                </w:r>
                <w:r w:rsidR="00C35769" w:rsidRPr="00EE47A2">
                  <w:rPr>
                    <w:rFonts w:ascii="Century Gothic" w:hAnsi="Century Gothic"/>
                    <w:i/>
                    <w:iCs/>
                    <w:sz w:val="20"/>
                    <w:szCs w:val="20"/>
                  </w:rPr>
                  <w:t>Example</w:t>
                </w:r>
                <w:r w:rsidR="00C35769" w:rsidRPr="00EE47A2">
                  <w:rPr>
                    <w:rFonts w:ascii="Century Gothic" w:hAnsi="Century Gothic"/>
                    <w:i/>
                    <w:sz w:val="20"/>
                    <w:szCs w:val="20"/>
                  </w:rPr>
                  <w:t>: The interim project results will be shared with a small group of 3 project consultants at “ABC Organization</w:t>
                </w:r>
                <w:r w:rsidR="00C35769" w:rsidRPr="00EE47A2">
                  <w:rPr>
                    <w:rFonts w:ascii="Century Gothic" w:hAnsi="Century Gothic"/>
                    <w:i/>
                    <w:iCs/>
                    <w:sz w:val="20"/>
                    <w:szCs w:val="20"/>
                  </w:rPr>
                  <w:t>”.</w:t>
                </w:r>
                <w:r>
                  <w:rPr>
                    <w:rFonts w:ascii="Century Gothic" w:hAnsi="Century Gothic"/>
                    <w:i/>
                    <w:iCs/>
                    <w:sz w:val="20"/>
                    <w:szCs w:val="20"/>
                  </w:rPr>
                  <w:t>)</w:t>
                </w:r>
              </w:sdtContent>
            </w:sdt>
          </w:p>
          <w:p w14:paraId="19306125" w14:textId="227E558A" w:rsidR="00EE47A2" w:rsidRPr="00EE47A2" w:rsidRDefault="00EE47A2" w:rsidP="64DFABB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4D932EF" w14:textId="77777777" w:rsidR="008E002A" w:rsidRPr="00872ED2" w:rsidRDefault="008E002A" w:rsidP="00872ED2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705"/>
      </w:tblGrid>
      <w:tr w:rsidR="00F21D6C" w:rsidRPr="00997F43" w14:paraId="08B5AF79" w14:textId="77777777">
        <w:tc>
          <w:tcPr>
            <w:tcW w:w="10705" w:type="dxa"/>
            <w:shd w:val="clear" w:color="auto" w:fill="D9D9D9" w:themeFill="background1" w:themeFillShade="D9"/>
          </w:tcPr>
          <w:p w14:paraId="4897F598" w14:textId="69C25EE6" w:rsidR="00F21D6C" w:rsidRPr="00997F43" w:rsidRDefault="00F21D6C">
            <w:pPr>
              <w:rPr>
                <w:rFonts w:ascii="Century Gothic" w:hAnsi="Century Gothic"/>
                <w:sz w:val="20"/>
                <w:szCs w:val="20"/>
              </w:rPr>
            </w:pPr>
            <w:r w:rsidRPr="00997F43">
              <w:rPr>
                <w:rFonts w:ascii="Century Gothic" w:hAnsi="Century Gothic"/>
                <w:b/>
                <w:sz w:val="20"/>
                <w:szCs w:val="20"/>
              </w:rPr>
              <w:t>Project Summary</w:t>
            </w:r>
            <w:r w:rsidR="00302648" w:rsidRPr="00997F43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 xml:space="preserve"> *</w:t>
            </w:r>
            <w:r w:rsidRPr="00997F43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 w:rsidRPr="00997F43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F21D6C" w:rsidRPr="00997F43" w14:paraId="1482E815" w14:textId="77777777">
        <w:tc>
          <w:tcPr>
            <w:tcW w:w="10705" w:type="dxa"/>
            <w:shd w:val="clear" w:color="auto" w:fill="auto"/>
          </w:tcPr>
          <w:p w14:paraId="5523E94E" w14:textId="7277ABD0" w:rsidR="00986AD8" w:rsidRPr="00687129" w:rsidRDefault="00F21D6C" w:rsidP="00E61A2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97F43">
              <w:rPr>
                <w:rFonts w:ascii="Century Gothic" w:hAnsi="Century Gothic"/>
                <w:b/>
                <w:bCs/>
                <w:color w:val="4472C4" w:themeColor="accent5"/>
                <w:sz w:val="20"/>
                <w:szCs w:val="20"/>
              </w:rPr>
              <w:t>(Max 500 words)</w:t>
            </w:r>
            <w:r w:rsidRPr="00997F43">
              <w:rPr>
                <w:rFonts w:ascii="Century Gothic" w:hAnsi="Century Gothic"/>
                <w:color w:val="4472C4" w:themeColor="accent5"/>
                <w:sz w:val="20"/>
                <w:szCs w:val="20"/>
              </w:rPr>
              <w:t xml:space="preserve"> </w:t>
            </w:r>
            <w:r w:rsidRPr="00997F43">
              <w:rPr>
                <w:rFonts w:ascii="Century Gothic" w:hAnsi="Century Gothic"/>
                <w:sz w:val="20"/>
                <w:szCs w:val="20"/>
              </w:rPr>
              <w:t>Provide a</w:t>
            </w:r>
            <w:r w:rsidR="00302648">
              <w:rPr>
                <w:rFonts w:ascii="Century Gothic" w:hAnsi="Century Gothic"/>
                <w:sz w:val="20"/>
                <w:szCs w:val="20"/>
              </w:rPr>
              <w:t>n</w:t>
            </w:r>
            <w:r w:rsidRPr="00997F43">
              <w:rPr>
                <w:rFonts w:ascii="Century Gothic" w:hAnsi="Century Gothic"/>
                <w:sz w:val="20"/>
                <w:szCs w:val="20"/>
              </w:rPr>
              <w:t xml:space="preserve"> overview of your project in lay language.</w:t>
            </w:r>
          </w:p>
          <w:p w14:paraId="5DBA2E6D" w14:textId="77777777" w:rsidR="00687129" w:rsidRPr="00997F43" w:rsidRDefault="00687129" w:rsidP="00687129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20"/>
                <w:szCs w:val="20"/>
              </w:rPr>
            </w:pPr>
            <w:r w:rsidRPr="00997F43">
              <w:rPr>
                <w:rFonts w:ascii="Century Gothic" w:hAnsi="Century Gothic"/>
                <w:sz w:val="20"/>
                <w:szCs w:val="20"/>
              </w:rPr>
              <w:t>What is the anticipated policy or clinical impact of your research?</w:t>
            </w:r>
          </w:p>
          <w:p w14:paraId="3D1973F9" w14:textId="4A93E450" w:rsidR="00687129" w:rsidRPr="00687129" w:rsidRDefault="00687129" w:rsidP="00687129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20"/>
                <w:szCs w:val="20"/>
              </w:rPr>
            </w:pPr>
            <w:r w:rsidRPr="00687129">
              <w:rPr>
                <w:rFonts w:ascii="Century Gothic" w:hAnsi="Century Gothic"/>
                <w:sz w:val="20"/>
                <w:szCs w:val="20"/>
              </w:rPr>
              <w:t>Who is the intended audience?</w:t>
            </w:r>
          </w:p>
        </w:tc>
      </w:tr>
      <w:tr w:rsidR="00F21D6C" w:rsidRPr="00997F43" w14:paraId="24A83CFF" w14:textId="77777777">
        <w:tc>
          <w:tcPr>
            <w:tcW w:w="10705" w:type="dxa"/>
            <w:shd w:val="clear" w:color="auto" w:fill="auto"/>
          </w:tcPr>
          <w:sdt>
            <w:sdtPr>
              <w:rPr>
                <w:rFonts w:ascii="Century Gothic" w:hAnsi="Century Gothic" w:cstheme="minorHAnsi"/>
                <w:sz w:val="20"/>
                <w:szCs w:val="20"/>
              </w:rPr>
              <w:id w:val="-1091541042"/>
              <w:placeholder>
                <w:docPart w:val="4DB67C6838004863B74F979388FCC12B"/>
              </w:placeholder>
              <w:showingPlcHdr/>
              <w15:color w:val="000000"/>
            </w:sdtPr>
            <w:sdtEndPr>
              <w:rPr>
                <w:rFonts w:cstheme="minorBidi"/>
              </w:rPr>
            </w:sdtEndPr>
            <w:sdtContent>
              <w:p w14:paraId="7D0E322F" w14:textId="77777777" w:rsidR="00F21D6C" w:rsidRPr="00997F43" w:rsidRDefault="00F21D6C">
                <w:pPr>
                  <w:pStyle w:val="NoSpacing"/>
                  <w:rPr>
                    <w:rFonts w:ascii="Century Gothic" w:hAnsi="Century Gothic" w:cstheme="minorHAnsi"/>
                    <w:sz w:val="20"/>
                    <w:szCs w:val="20"/>
                  </w:rPr>
                </w:pPr>
                <w:r w:rsidRPr="00997F43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Click here to enter project summary</w:t>
                </w:r>
              </w:p>
            </w:sdtContent>
          </w:sdt>
        </w:tc>
      </w:tr>
    </w:tbl>
    <w:p w14:paraId="5FBC8CF6" w14:textId="77777777" w:rsidR="00F21D6C" w:rsidRPr="00872ED2" w:rsidRDefault="00F21D6C" w:rsidP="00872ED2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705"/>
      </w:tblGrid>
      <w:tr w:rsidR="00E61A23" w:rsidRPr="00997F43" w14:paraId="66EF504D" w14:textId="77777777">
        <w:tc>
          <w:tcPr>
            <w:tcW w:w="10705" w:type="dxa"/>
            <w:shd w:val="clear" w:color="auto" w:fill="D9D9D9" w:themeFill="background1" w:themeFillShade="D9"/>
          </w:tcPr>
          <w:p w14:paraId="7C731B68" w14:textId="415C5F98" w:rsidR="00E61A23" w:rsidRPr="00997F43" w:rsidRDefault="00E61A23">
            <w:pPr>
              <w:rPr>
                <w:rFonts w:ascii="Century Gothic" w:hAnsi="Century Gothic"/>
                <w:sz w:val="20"/>
                <w:szCs w:val="20"/>
              </w:rPr>
            </w:pPr>
            <w:r w:rsidRPr="00997F43">
              <w:rPr>
                <w:rFonts w:ascii="Century Gothic" w:hAnsi="Century Gothic"/>
                <w:b/>
                <w:sz w:val="20"/>
                <w:szCs w:val="20"/>
              </w:rPr>
              <w:t>Research Question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(s)</w:t>
            </w:r>
            <w:r w:rsidRPr="00997F43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 xml:space="preserve"> *</w:t>
            </w:r>
            <w:r w:rsidRPr="00997F43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 w:rsidRPr="00997F43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E61A23" w:rsidRPr="00997F43" w14:paraId="0ECE377F" w14:textId="77777777">
        <w:tc>
          <w:tcPr>
            <w:tcW w:w="10705" w:type="dxa"/>
            <w:shd w:val="clear" w:color="auto" w:fill="auto"/>
          </w:tcPr>
          <w:p w14:paraId="16CB42CC" w14:textId="293AF601" w:rsidR="00E61A23" w:rsidRPr="00687129" w:rsidRDefault="00E61A23" w:rsidP="00687129">
            <w:pPr>
              <w:rPr>
                <w:rFonts w:ascii="Century Gothic" w:hAnsi="Century Gothic"/>
                <w:sz w:val="20"/>
                <w:szCs w:val="20"/>
              </w:rPr>
            </w:pPr>
            <w:r w:rsidRPr="00997F43">
              <w:rPr>
                <w:rFonts w:ascii="Century Gothic" w:hAnsi="Century Gothic"/>
                <w:b/>
                <w:bCs/>
                <w:color w:val="4472C4" w:themeColor="accent5"/>
                <w:sz w:val="20"/>
                <w:szCs w:val="20"/>
              </w:rPr>
              <w:t>(Max 500 words)</w:t>
            </w:r>
            <w:r w:rsidRPr="00997F43">
              <w:rPr>
                <w:rFonts w:ascii="Century Gothic" w:hAnsi="Century Gothic"/>
                <w:color w:val="4472C4" w:themeColor="accent5"/>
                <w:sz w:val="20"/>
                <w:szCs w:val="20"/>
              </w:rPr>
              <w:t xml:space="preserve"> </w:t>
            </w:r>
            <w:r w:rsidR="00C555DD">
              <w:rPr>
                <w:rFonts w:ascii="Century Gothic" w:hAnsi="Century Gothic"/>
                <w:sz w:val="20"/>
                <w:szCs w:val="20"/>
              </w:rPr>
              <w:t>List</w:t>
            </w:r>
            <w:r w:rsidRPr="00687129">
              <w:rPr>
                <w:rFonts w:ascii="Century Gothic" w:hAnsi="Century Gothic"/>
                <w:sz w:val="20"/>
                <w:szCs w:val="20"/>
              </w:rPr>
              <w:t xml:space="preserve"> the research questions this project</w:t>
            </w:r>
            <w:r w:rsidR="008D60FB">
              <w:rPr>
                <w:rFonts w:ascii="Century Gothic" w:hAnsi="Century Gothic"/>
                <w:sz w:val="20"/>
                <w:szCs w:val="20"/>
              </w:rPr>
              <w:t xml:space="preserve"> aims to answer</w:t>
            </w:r>
            <w:r w:rsidRPr="00687129">
              <w:rPr>
                <w:rFonts w:ascii="Century Gothic" w:hAnsi="Century Gothic"/>
                <w:sz w:val="20"/>
                <w:szCs w:val="20"/>
              </w:rPr>
              <w:t>?</w:t>
            </w:r>
            <w:r w:rsidRPr="00687129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E61A23" w:rsidRPr="00997F43" w14:paraId="13EB8B75" w14:textId="77777777">
        <w:tc>
          <w:tcPr>
            <w:tcW w:w="10705" w:type="dxa"/>
            <w:shd w:val="clear" w:color="auto" w:fill="auto"/>
          </w:tcPr>
          <w:sdt>
            <w:sdtPr>
              <w:rPr>
                <w:rFonts w:ascii="Century Gothic" w:hAnsi="Century Gothic" w:cstheme="minorHAnsi"/>
                <w:sz w:val="20"/>
                <w:szCs w:val="20"/>
              </w:rPr>
              <w:id w:val="-1134163749"/>
              <w:placeholder>
                <w:docPart w:val="2689C009C68C49DEB418975A2B9784DA"/>
              </w:placeholder>
              <w:showingPlcHdr/>
              <w15:color w:val="000000"/>
            </w:sdtPr>
            <w:sdtEndPr>
              <w:rPr>
                <w:rFonts w:cstheme="minorBidi"/>
              </w:rPr>
            </w:sdtEndPr>
            <w:sdtContent>
              <w:p w14:paraId="1833BD22" w14:textId="77777777" w:rsidR="00E61A23" w:rsidRPr="00997F43" w:rsidRDefault="00E61A23">
                <w:pPr>
                  <w:pStyle w:val="NoSpacing"/>
                  <w:rPr>
                    <w:rFonts w:ascii="Century Gothic" w:hAnsi="Century Gothic" w:cstheme="minorHAnsi"/>
                    <w:sz w:val="20"/>
                    <w:szCs w:val="20"/>
                  </w:rPr>
                </w:pPr>
                <w:r w:rsidRPr="00997F43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Click here to enter project summary</w:t>
                </w:r>
              </w:p>
            </w:sdtContent>
          </w:sdt>
        </w:tc>
      </w:tr>
    </w:tbl>
    <w:p w14:paraId="6FD87600" w14:textId="77777777" w:rsidR="00E61A23" w:rsidRPr="00872ED2" w:rsidRDefault="00E61A23" w:rsidP="00872ED2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705"/>
      </w:tblGrid>
      <w:tr w:rsidR="005C64B2" w:rsidRPr="00997F43" w14:paraId="0AB820B2" w14:textId="77777777" w:rsidTr="002D7416">
        <w:tc>
          <w:tcPr>
            <w:tcW w:w="10705" w:type="dxa"/>
            <w:shd w:val="clear" w:color="auto" w:fill="D9D9D9" w:themeFill="background1" w:themeFillShade="D9"/>
          </w:tcPr>
          <w:p w14:paraId="2D3CA5FA" w14:textId="1C565E8E" w:rsidR="005C64B2" w:rsidRPr="00997F43" w:rsidRDefault="005C64B2">
            <w:pPr>
              <w:rPr>
                <w:rFonts w:ascii="Century Gothic" w:hAnsi="Century Gothic"/>
                <w:sz w:val="20"/>
                <w:szCs w:val="20"/>
              </w:rPr>
            </w:pPr>
            <w:r w:rsidRPr="00997F43">
              <w:rPr>
                <w:rFonts w:ascii="Century Gothic" w:hAnsi="Century Gothic"/>
                <w:b/>
                <w:sz w:val="20"/>
                <w:szCs w:val="20"/>
              </w:rPr>
              <w:t>Methodology</w:t>
            </w:r>
            <w:r w:rsidR="00656B57" w:rsidRPr="00997F43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  <w:r w:rsidRPr="00997F43">
              <w:rPr>
                <w:rFonts w:ascii="Century Gothic" w:hAnsi="Century Gothic"/>
                <w:b/>
                <w:sz w:val="20"/>
                <w:szCs w:val="20"/>
              </w:rPr>
              <w:t xml:space="preserve">: </w:t>
            </w:r>
          </w:p>
        </w:tc>
      </w:tr>
      <w:tr w:rsidR="005C64B2" w:rsidRPr="00997F43" w14:paraId="79DF8F7D" w14:textId="77777777" w:rsidTr="002D7416">
        <w:tc>
          <w:tcPr>
            <w:tcW w:w="10705" w:type="dxa"/>
          </w:tcPr>
          <w:p w14:paraId="54CAFAF8" w14:textId="77777777" w:rsidR="005C64B2" w:rsidRPr="00997F43" w:rsidRDefault="005C64B2">
            <w:pPr>
              <w:rPr>
                <w:rFonts w:ascii="Century Gothic" w:hAnsi="Century Gothic"/>
                <w:sz w:val="20"/>
                <w:szCs w:val="20"/>
              </w:rPr>
            </w:pPr>
            <w:r w:rsidRPr="00997F43">
              <w:rPr>
                <w:rFonts w:ascii="Century Gothic" w:hAnsi="Century Gothic"/>
                <w:b/>
                <w:bCs/>
                <w:color w:val="4472C4" w:themeColor="accent5"/>
                <w:sz w:val="20"/>
                <w:szCs w:val="20"/>
              </w:rPr>
              <w:t>(Max 500 words)</w:t>
            </w:r>
            <w:r w:rsidRPr="00997F43">
              <w:rPr>
                <w:rFonts w:ascii="Century Gothic" w:hAnsi="Century Gothic"/>
                <w:color w:val="4472C4" w:themeColor="accent5"/>
                <w:sz w:val="20"/>
                <w:szCs w:val="20"/>
              </w:rPr>
              <w:t xml:space="preserve"> </w:t>
            </w:r>
            <w:r w:rsidRPr="00997F43">
              <w:rPr>
                <w:rFonts w:ascii="Century Gothic" w:hAnsi="Century Gothic"/>
                <w:sz w:val="20"/>
                <w:szCs w:val="20"/>
              </w:rPr>
              <w:t>Explain the methodology for this project including:</w:t>
            </w:r>
          </w:p>
          <w:p w14:paraId="0A0ADFAD" w14:textId="387627BB" w:rsidR="005C64B2" w:rsidRPr="00997F43" w:rsidRDefault="005C64B2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20DE98AD">
              <w:rPr>
                <w:rFonts w:ascii="Century Gothic" w:hAnsi="Century Gothic"/>
                <w:sz w:val="20"/>
                <w:szCs w:val="20"/>
              </w:rPr>
              <w:t>How the data requested, and methods employed will be used to answer your research question</w:t>
            </w:r>
          </w:p>
          <w:p w14:paraId="5E33B2AF" w14:textId="0B537905" w:rsidR="005C64B2" w:rsidRPr="00997F43" w:rsidRDefault="005C64B2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997F43">
              <w:rPr>
                <w:rFonts w:ascii="Century Gothic" w:hAnsi="Century Gothic"/>
                <w:sz w:val="20"/>
                <w:szCs w:val="20"/>
              </w:rPr>
              <w:t>The type of study (retrospective or prospective; RCT, cohort or observation based; etc.)</w:t>
            </w:r>
          </w:p>
          <w:p w14:paraId="005ABE51" w14:textId="27DF08FA" w:rsidR="005C64B2" w:rsidRPr="00997F43" w:rsidRDefault="005C64B2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997F43">
              <w:rPr>
                <w:rFonts w:ascii="Century Gothic" w:hAnsi="Century Gothic"/>
                <w:sz w:val="20"/>
                <w:szCs w:val="20"/>
              </w:rPr>
              <w:t>Type of analysis (descriptive, regression or other; cross-sectional or longitudinal; etc.)</w:t>
            </w:r>
          </w:p>
          <w:p w14:paraId="3443DBA1" w14:textId="77777777" w:rsidR="005C64B2" w:rsidRPr="00997F43" w:rsidRDefault="005C64B2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997F43">
              <w:rPr>
                <w:rFonts w:ascii="Century Gothic" w:hAnsi="Century Gothic"/>
                <w:sz w:val="20"/>
                <w:szCs w:val="20"/>
              </w:rPr>
              <w:t>If applicable, description of any derived variables that you be defining</w:t>
            </w:r>
          </w:p>
          <w:p w14:paraId="2A4D7DCB" w14:textId="600842F5" w:rsidR="005C64B2" w:rsidRPr="00997F43" w:rsidRDefault="005C64B2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997F43">
              <w:rPr>
                <w:rFonts w:ascii="Century Gothic" w:hAnsi="Century Gothic"/>
                <w:sz w:val="20"/>
                <w:szCs w:val="20"/>
              </w:rPr>
              <w:t xml:space="preserve">Disease/Drug/Procedure Classification codes: Specify classification codes you are using in the study (e.g., ICD-10-CA/CCI) and tariff codes for diagnoses, tests, and procedures and Drug Identification Numbers (DINs) for drugs. </w:t>
            </w:r>
          </w:p>
        </w:tc>
      </w:tr>
      <w:tr w:rsidR="005C64B2" w:rsidRPr="00997F43" w14:paraId="0CDFB042" w14:textId="77777777" w:rsidTr="002D7416">
        <w:tc>
          <w:tcPr>
            <w:tcW w:w="10705" w:type="dxa"/>
          </w:tcPr>
          <w:sdt>
            <w:sdtPr>
              <w:rPr>
                <w:rFonts w:ascii="Century Gothic" w:hAnsi="Century Gothic"/>
                <w:sz w:val="20"/>
                <w:szCs w:val="20"/>
              </w:rPr>
              <w:id w:val="207611996"/>
              <w:placeholder>
                <w:docPart w:val="D133B17295EC4EC7AFFC61B5F6416B34"/>
              </w:placeholder>
              <w:showingPlcHdr/>
              <w15:color w:val="000000"/>
            </w:sdtPr>
            <w:sdtContent>
              <w:p w14:paraId="161DB61A" w14:textId="7FDD0A66" w:rsidR="005C64B2" w:rsidRPr="00B4797D" w:rsidRDefault="005C64B2" w:rsidP="00B4797D">
                <w:pPr>
                  <w:autoSpaceDE w:val="0"/>
                  <w:autoSpaceDN w:val="0"/>
                  <w:adjustRightInd w:val="0"/>
                  <w:rPr>
                    <w:rFonts w:ascii="Century Gothic" w:hAnsi="Century Gothic"/>
                    <w:sz w:val="20"/>
                    <w:szCs w:val="20"/>
                  </w:rPr>
                </w:pPr>
                <w:r w:rsidRPr="00997F43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 xml:space="preserve">Click here to enter methodology description </w:t>
                </w:r>
              </w:p>
            </w:sdtContent>
          </w:sdt>
        </w:tc>
      </w:tr>
    </w:tbl>
    <w:p w14:paraId="06794836" w14:textId="77777777" w:rsidR="005C64B2" w:rsidRPr="00F003C2" w:rsidRDefault="005C64B2">
      <w:pPr>
        <w:rPr>
          <w:rFonts w:ascii="Century Gothic" w:eastAsiaTheme="majorEastAsia" w:hAnsi="Century Gothic" w:cstheme="majorBidi"/>
          <w:b/>
          <w:color w:val="000000" w:themeColor="text1"/>
          <w:sz w:val="16"/>
          <w:szCs w:val="16"/>
        </w:rPr>
      </w:pPr>
      <w:r>
        <w:rPr>
          <w:rFonts w:ascii="Century Gothic" w:eastAsiaTheme="majorEastAsia" w:hAnsi="Century Gothic" w:cstheme="majorBidi"/>
          <w:b/>
          <w:color w:val="000000" w:themeColor="text1"/>
          <w:sz w:val="32"/>
          <w:szCs w:val="32"/>
        </w:rPr>
        <w:br w:type="page"/>
      </w:r>
    </w:p>
    <w:p w14:paraId="760A1456" w14:textId="47B845D7" w:rsidR="00935701" w:rsidRPr="003C6B9C" w:rsidRDefault="00501D69" w:rsidP="009B5315">
      <w:pPr>
        <w:pStyle w:val="Heading1"/>
        <w:jc w:val="center"/>
        <w:rPr>
          <w:rFonts w:ascii="Century Gothic" w:hAnsi="Century Gothic"/>
        </w:rPr>
      </w:pPr>
      <w:bookmarkStart w:id="2" w:name="_Section_2:_Research"/>
      <w:bookmarkEnd w:id="2"/>
      <w:r w:rsidRPr="24356445">
        <w:rPr>
          <w:rFonts w:ascii="Century Gothic" w:hAnsi="Century Gothic"/>
        </w:rPr>
        <w:lastRenderedPageBreak/>
        <w:t xml:space="preserve">Section 2: </w:t>
      </w:r>
      <w:r w:rsidR="009D158F">
        <w:rPr>
          <w:rFonts w:ascii="Century Gothic" w:hAnsi="Century Gothic"/>
        </w:rPr>
        <w:t>Research Team Members</w:t>
      </w:r>
    </w:p>
    <w:p w14:paraId="7BBB23EB" w14:textId="77777777" w:rsidR="009B5315" w:rsidRPr="003C6B9C" w:rsidRDefault="009B5315" w:rsidP="009B5315">
      <w:pPr>
        <w:spacing w:after="0"/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10795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795"/>
      </w:tblGrid>
      <w:tr w:rsidR="008A3F7F" w:rsidRPr="002C0F00" w14:paraId="11063E99" w14:textId="77777777" w:rsidTr="00EC4A07">
        <w:tc>
          <w:tcPr>
            <w:tcW w:w="10795" w:type="dxa"/>
            <w:shd w:val="clear" w:color="auto" w:fill="D9D9D9" w:themeFill="background1" w:themeFillShade="D9"/>
          </w:tcPr>
          <w:p w14:paraId="555DF82A" w14:textId="2AD9AA44" w:rsidR="008A3F7F" w:rsidRPr="002C0F00" w:rsidRDefault="008A3F7F" w:rsidP="005F6CF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C0F00">
              <w:rPr>
                <w:rFonts w:ascii="Century Gothic" w:hAnsi="Century Gothic"/>
                <w:b/>
                <w:sz w:val="20"/>
                <w:szCs w:val="20"/>
              </w:rPr>
              <w:t>Members of</w:t>
            </w:r>
            <w:r w:rsidR="00005DE8">
              <w:rPr>
                <w:rFonts w:ascii="Century Gothic" w:hAnsi="Century Gothic"/>
                <w:b/>
                <w:sz w:val="20"/>
                <w:szCs w:val="20"/>
              </w:rPr>
              <w:t xml:space="preserve"> the</w:t>
            </w:r>
            <w:r w:rsidRPr="002C0F00">
              <w:rPr>
                <w:rFonts w:ascii="Century Gothic" w:hAnsi="Century Gothic"/>
                <w:b/>
                <w:sz w:val="20"/>
                <w:szCs w:val="20"/>
              </w:rPr>
              <w:t xml:space="preserve"> research team</w:t>
            </w:r>
            <w:r w:rsidR="0079758A"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</w:tr>
      <w:tr w:rsidR="008A3F7F" w:rsidRPr="002C0F00" w14:paraId="3CFC1B47" w14:textId="77777777" w:rsidTr="003A3C48">
        <w:trPr>
          <w:trHeight w:val="1124"/>
        </w:trPr>
        <w:tc>
          <w:tcPr>
            <w:tcW w:w="10795" w:type="dxa"/>
            <w:shd w:val="clear" w:color="auto" w:fill="auto"/>
          </w:tcPr>
          <w:p w14:paraId="53F66E47" w14:textId="3FC639DE" w:rsidR="00B604DD" w:rsidRDefault="008A3F7F" w:rsidP="00D9083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2C0F00">
              <w:rPr>
                <w:rFonts w:ascii="Century Gothic" w:hAnsi="Century Gothic"/>
                <w:sz w:val="20"/>
                <w:szCs w:val="20"/>
              </w:rPr>
              <w:t>Identify all</w:t>
            </w:r>
            <w:r w:rsidR="004F631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691851">
              <w:rPr>
                <w:rFonts w:ascii="Century Gothic" w:hAnsi="Century Gothic"/>
                <w:sz w:val="20"/>
                <w:szCs w:val="20"/>
              </w:rPr>
              <w:t>research team</w:t>
            </w:r>
            <w:r w:rsidR="00321D5F">
              <w:rPr>
                <w:rFonts w:ascii="Century Gothic" w:hAnsi="Century Gothic"/>
                <w:sz w:val="20"/>
                <w:szCs w:val="20"/>
              </w:rPr>
              <w:t xml:space="preserve"> members</w:t>
            </w:r>
            <w:r w:rsidR="00AC3D99">
              <w:rPr>
                <w:rFonts w:ascii="Century Gothic" w:hAnsi="Century Gothic"/>
                <w:sz w:val="20"/>
                <w:szCs w:val="20"/>
              </w:rPr>
              <w:t>,</w:t>
            </w:r>
            <w:r w:rsidR="00321D5F">
              <w:rPr>
                <w:rFonts w:ascii="Century Gothic" w:hAnsi="Century Gothic"/>
                <w:sz w:val="20"/>
                <w:szCs w:val="20"/>
              </w:rPr>
              <w:t xml:space="preserve"> including</w:t>
            </w:r>
            <w:r w:rsidR="00AC3D99">
              <w:rPr>
                <w:rFonts w:ascii="Century Gothic" w:hAnsi="Century Gothic"/>
                <w:sz w:val="20"/>
                <w:szCs w:val="20"/>
              </w:rPr>
              <w:t xml:space="preserve"> the PI</w:t>
            </w:r>
            <w:r w:rsidR="00321D5F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 w:rsidR="00F15DBD">
              <w:rPr>
                <w:rFonts w:ascii="Century Gothic" w:hAnsi="Century Gothic"/>
                <w:sz w:val="20"/>
                <w:szCs w:val="20"/>
              </w:rPr>
              <w:t>D</w:t>
            </w:r>
            <w:r w:rsidR="00040E8E">
              <w:rPr>
                <w:rFonts w:ascii="Century Gothic" w:hAnsi="Century Gothic"/>
                <w:sz w:val="20"/>
                <w:szCs w:val="20"/>
              </w:rPr>
              <w:t>escribe</w:t>
            </w:r>
            <w:r w:rsidR="00284AA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F15DBD" w:rsidDel="00284AAB">
              <w:rPr>
                <w:rFonts w:ascii="Century Gothic" w:hAnsi="Century Gothic"/>
                <w:sz w:val="20"/>
                <w:szCs w:val="20"/>
              </w:rPr>
              <w:t xml:space="preserve">each </w:t>
            </w:r>
            <w:r w:rsidR="00284AAB">
              <w:rPr>
                <w:rFonts w:ascii="Century Gothic" w:hAnsi="Century Gothic"/>
                <w:sz w:val="20"/>
                <w:szCs w:val="20"/>
              </w:rPr>
              <w:t>team member’s</w:t>
            </w:r>
            <w:r w:rsidR="00040E8E">
              <w:rPr>
                <w:rFonts w:ascii="Century Gothic" w:hAnsi="Century Gothic"/>
                <w:sz w:val="20"/>
                <w:szCs w:val="20"/>
              </w:rPr>
              <w:t xml:space="preserve"> role in the project</w:t>
            </w:r>
            <w:r w:rsidR="00E058A8">
              <w:rPr>
                <w:rFonts w:ascii="Century Gothic" w:hAnsi="Century Gothic"/>
                <w:sz w:val="20"/>
                <w:szCs w:val="20"/>
              </w:rPr>
              <w:t xml:space="preserve"> and</w:t>
            </w:r>
            <w:r w:rsidR="00040E8E" w:rsidDel="005B57A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40E8E">
              <w:rPr>
                <w:rFonts w:ascii="Century Gothic" w:hAnsi="Century Gothic"/>
                <w:sz w:val="20"/>
                <w:szCs w:val="20"/>
              </w:rPr>
              <w:t xml:space="preserve">their </w:t>
            </w:r>
            <w:r w:rsidR="001967E9">
              <w:rPr>
                <w:rFonts w:ascii="Century Gothic" w:hAnsi="Century Gothic"/>
                <w:sz w:val="20"/>
                <w:szCs w:val="20"/>
              </w:rPr>
              <w:t>access</w:t>
            </w:r>
            <w:r w:rsidR="0091012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5B57A7">
              <w:rPr>
                <w:rFonts w:ascii="Century Gothic" w:hAnsi="Century Gothic"/>
                <w:sz w:val="20"/>
                <w:szCs w:val="20"/>
              </w:rPr>
              <w:t xml:space="preserve">needs </w:t>
            </w:r>
            <w:r w:rsidR="001967E9">
              <w:rPr>
                <w:rFonts w:ascii="Century Gothic" w:hAnsi="Century Gothic"/>
                <w:sz w:val="20"/>
                <w:szCs w:val="20"/>
              </w:rPr>
              <w:t xml:space="preserve">to </w:t>
            </w:r>
            <w:r w:rsidR="00040E8E">
              <w:rPr>
                <w:rFonts w:ascii="Century Gothic" w:hAnsi="Century Gothic"/>
                <w:sz w:val="20"/>
                <w:szCs w:val="20"/>
              </w:rPr>
              <w:t xml:space="preserve">the </w:t>
            </w:r>
            <w:r w:rsidR="00CB5698">
              <w:rPr>
                <w:rFonts w:ascii="Century Gothic" w:hAnsi="Century Gothic"/>
                <w:sz w:val="20"/>
                <w:szCs w:val="20"/>
              </w:rPr>
              <w:t xml:space="preserve">Trusted </w:t>
            </w:r>
            <w:r w:rsidR="00B83A4A" w:rsidRPr="00D4274F">
              <w:rPr>
                <w:rFonts w:ascii="Century Gothic" w:hAnsi="Century Gothic"/>
                <w:sz w:val="20"/>
                <w:szCs w:val="20"/>
              </w:rPr>
              <w:t>Research Environment</w:t>
            </w:r>
            <w:r w:rsidR="00B83A4A">
              <w:rPr>
                <w:rFonts w:ascii="Century Gothic" w:hAnsi="Century Gothic"/>
                <w:sz w:val="20"/>
                <w:szCs w:val="20"/>
              </w:rPr>
              <w:t xml:space="preserve"> (</w:t>
            </w:r>
            <w:r w:rsidR="00CB5698">
              <w:rPr>
                <w:rFonts w:ascii="Century Gothic" w:hAnsi="Century Gothic"/>
                <w:sz w:val="20"/>
                <w:szCs w:val="20"/>
              </w:rPr>
              <w:t>TRE</w:t>
            </w:r>
            <w:r w:rsidR="00B83A4A">
              <w:rPr>
                <w:rFonts w:ascii="Century Gothic" w:hAnsi="Century Gothic"/>
                <w:sz w:val="20"/>
                <w:szCs w:val="20"/>
              </w:rPr>
              <w:t>)</w:t>
            </w:r>
            <w:r w:rsidR="00040E8E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  <w:p w14:paraId="52C0F5EA" w14:textId="2643CA58" w:rsidR="00E058A8" w:rsidRDefault="00E058A8" w:rsidP="00D9083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Note: </w:t>
            </w:r>
          </w:p>
          <w:p w14:paraId="4FE3FBF2" w14:textId="46EC351B" w:rsidR="00A40DFA" w:rsidRPr="00602801" w:rsidRDefault="00A40DFA" w:rsidP="00A40DFA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Co-investigators </w:t>
            </w:r>
            <w:r w:rsidR="00DE5BC2" w:rsidRPr="00FD6612">
              <w:rPr>
                <w:rFonts w:ascii="Century Gothic" w:hAnsi="Century Gothic"/>
                <w:sz w:val="20"/>
                <w:szCs w:val="20"/>
              </w:rPr>
              <w:t>-</w:t>
            </w:r>
            <w:r w:rsidR="00DE5BC2" w:rsidRPr="00FD6612">
              <w:rPr>
                <w:rFonts w:ascii="Century Gothic" w:hAnsi="Century Gothic" w:cs="Arial"/>
                <w:color w:val="040C28"/>
                <w:sz w:val="20"/>
                <w:szCs w:val="20"/>
              </w:rPr>
              <w:t xml:space="preserve"> </w:t>
            </w:r>
            <w:r w:rsidR="00FD6612" w:rsidRPr="00FD6612">
              <w:rPr>
                <w:rStyle w:val="ui-provider"/>
                <w:rFonts w:ascii="Century Gothic" w:eastAsiaTheme="majorEastAsia" w:hAnsi="Century Gothic"/>
                <w:sz w:val="20"/>
                <w:szCs w:val="20"/>
              </w:rPr>
              <w:t>an individual who makes a significant contribution to the intellectual direction of </w:t>
            </w:r>
            <w:r w:rsidR="00FD6612" w:rsidRPr="00FD6612">
              <w:rPr>
                <w:rFonts w:ascii="Century Gothic" w:hAnsi="Century Gothic"/>
                <w:sz w:val="20"/>
                <w:szCs w:val="20"/>
              </w:rPr>
              <w:br/>
            </w:r>
            <w:r w:rsidR="00FD6612" w:rsidRPr="00FD6612">
              <w:rPr>
                <w:rStyle w:val="ui-provider"/>
                <w:rFonts w:ascii="Century Gothic" w:eastAsiaTheme="majorEastAsia" w:hAnsi="Century Gothic"/>
                <w:sz w:val="20"/>
                <w:szCs w:val="20"/>
              </w:rPr>
              <w:t xml:space="preserve">an approved research project and plays a significant role in the conduct of the research. </w:t>
            </w:r>
          </w:p>
          <w:p w14:paraId="4FE9BA60" w14:textId="40E1A4E5" w:rsidR="002D2E60" w:rsidRDefault="00D4274F" w:rsidP="00602801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20"/>
                <w:szCs w:val="20"/>
              </w:rPr>
            </w:pPr>
            <w:r w:rsidRPr="00602801">
              <w:rPr>
                <w:rFonts w:ascii="Century Gothic" w:hAnsi="Century Gothic"/>
                <w:sz w:val="20"/>
                <w:szCs w:val="20"/>
              </w:rPr>
              <w:t xml:space="preserve">Data analysis or </w:t>
            </w:r>
            <w:r w:rsidR="002D2E60" w:rsidRPr="00602801">
              <w:rPr>
                <w:rFonts w:ascii="Century Gothic" w:hAnsi="Century Gothic"/>
                <w:sz w:val="20"/>
                <w:szCs w:val="20"/>
              </w:rPr>
              <w:t>r</w:t>
            </w:r>
            <w:r w:rsidRPr="00602801">
              <w:rPr>
                <w:rFonts w:ascii="Century Gothic" w:hAnsi="Century Gothic"/>
                <w:sz w:val="20"/>
                <w:szCs w:val="20"/>
              </w:rPr>
              <w:t>esearch assistance -</w:t>
            </w:r>
            <w:r w:rsidR="00E058A8">
              <w:rPr>
                <w:rFonts w:ascii="Century Gothic" w:hAnsi="Century Gothic"/>
                <w:sz w:val="20"/>
                <w:szCs w:val="20"/>
              </w:rPr>
              <w:t xml:space="preserve"> these</w:t>
            </w:r>
            <w:r w:rsidRPr="00602801">
              <w:rPr>
                <w:rFonts w:ascii="Century Gothic" w:hAnsi="Century Gothic"/>
                <w:sz w:val="20"/>
                <w:szCs w:val="20"/>
              </w:rPr>
              <w:t xml:space="preserve"> include data cleaning and processing, literature searches, etc. </w:t>
            </w:r>
          </w:p>
          <w:p w14:paraId="1532127E" w14:textId="52E3EB29" w:rsidR="00E058A8" w:rsidRPr="00602801" w:rsidRDefault="00D4274F" w:rsidP="00602801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20"/>
                <w:szCs w:val="20"/>
              </w:rPr>
            </w:pPr>
            <w:r w:rsidRPr="00602801">
              <w:rPr>
                <w:rFonts w:ascii="Century Gothic" w:hAnsi="Century Gothic"/>
                <w:sz w:val="20"/>
                <w:szCs w:val="20"/>
              </w:rPr>
              <w:t xml:space="preserve">Research liaison - a business / industry professional with an advisory / consultation role in the project. </w:t>
            </w:r>
            <w:r w:rsidR="000C2F84" w:rsidRPr="00602801">
              <w:rPr>
                <w:rFonts w:ascii="Century Gothic" w:hAnsi="Century Gothic"/>
                <w:sz w:val="20"/>
                <w:szCs w:val="20"/>
              </w:rPr>
              <w:t>E.g.</w:t>
            </w:r>
            <w:r w:rsidRPr="00602801">
              <w:rPr>
                <w:rFonts w:ascii="Century Gothic" w:hAnsi="Century Gothic"/>
                <w:sz w:val="20"/>
                <w:szCs w:val="20"/>
              </w:rPr>
              <w:t xml:space="preserve"> Project partners that will not be physically accessing data in </w:t>
            </w:r>
            <w:r w:rsidR="006A6801" w:rsidRPr="00602801">
              <w:rPr>
                <w:rFonts w:ascii="Century Gothic" w:hAnsi="Century Gothic"/>
                <w:sz w:val="20"/>
                <w:szCs w:val="20"/>
              </w:rPr>
              <w:t>the Trusted</w:t>
            </w:r>
            <w:r w:rsidR="00CB5698" w:rsidRPr="0060280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602801">
              <w:rPr>
                <w:rFonts w:ascii="Century Gothic" w:hAnsi="Century Gothic"/>
                <w:sz w:val="20"/>
                <w:szCs w:val="20"/>
              </w:rPr>
              <w:t xml:space="preserve">Research </w:t>
            </w:r>
            <w:r w:rsidRPr="00E058A8" w:rsidDel="00E058A8">
              <w:rPr>
                <w:rFonts w:ascii="Century Gothic" w:hAnsi="Century Gothic"/>
                <w:sz w:val="20"/>
                <w:szCs w:val="20"/>
              </w:rPr>
              <w:t>Environment</w:t>
            </w:r>
            <w:r w:rsidR="00E058A8" w:rsidRPr="00E058A8">
              <w:rPr>
                <w:rFonts w:ascii="Century Gothic" w:hAnsi="Century Gothic"/>
                <w:sz w:val="20"/>
                <w:szCs w:val="20"/>
              </w:rPr>
              <w:t xml:space="preserve"> but</w:t>
            </w:r>
            <w:r w:rsidRPr="00602801">
              <w:rPr>
                <w:rFonts w:ascii="Century Gothic" w:hAnsi="Century Gothic"/>
                <w:sz w:val="20"/>
                <w:szCs w:val="20"/>
              </w:rPr>
              <w:t xml:space="preserve"> may be discussing </w:t>
            </w:r>
            <w:r w:rsidR="009F020B" w:rsidRPr="00602801">
              <w:rPr>
                <w:rFonts w:ascii="Century Gothic" w:hAnsi="Century Gothic"/>
                <w:sz w:val="20"/>
                <w:szCs w:val="20"/>
              </w:rPr>
              <w:t xml:space="preserve">line level data. </w:t>
            </w:r>
          </w:p>
        </w:tc>
      </w:tr>
    </w:tbl>
    <w:p w14:paraId="2EAF52C7" w14:textId="632F69E5" w:rsidR="008A3F7F" w:rsidRPr="002C0F00" w:rsidRDefault="008A3F7F" w:rsidP="00EE50B6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6E4DEA3B" w14:textId="456B686C" w:rsidR="0027739B" w:rsidRPr="002C0F00" w:rsidRDefault="00C967F3" w:rsidP="00C967F3">
      <w:pPr>
        <w:pStyle w:val="ColorfulList-Accent11"/>
        <w:tabs>
          <w:tab w:val="left" w:pos="360"/>
          <w:tab w:val="left" w:pos="720"/>
          <w:tab w:val="left" w:leader="underscore" w:pos="5760"/>
        </w:tabs>
        <w:ind w:left="0"/>
        <w:jc w:val="center"/>
        <w:rPr>
          <w:rFonts w:ascii="Century Gothic" w:hAnsi="Century Gothic"/>
          <w:b/>
          <w:i/>
          <w:color w:val="4472C4" w:themeColor="accent5"/>
          <w:sz w:val="20"/>
          <w:szCs w:val="20"/>
          <w:lang w:val="en-CA"/>
        </w:rPr>
      </w:pPr>
      <w:r w:rsidRPr="002C0F00">
        <w:rPr>
          <w:rFonts w:ascii="Century Gothic" w:hAnsi="Century Gothic"/>
          <w:b/>
          <w:i/>
          <w:color w:val="4472C4" w:themeColor="accent5"/>
          <w:sz w:val="20"/>
          <w:szCs w:val="20"/>
          <w:lang w:val="en-CA"/>
        </w:rPr>
        <w:t xml:space="preserve">PLEASE COMPLETE A </w:t>
      </w:r>
      <w:r w:rsidRPr="002C0F00">
        <w:rPr>
          <w:rFonts w:ascii="Century Gothic" w:hAnsi="Century Gothic"/>
          <w:b/>
          <w:i/>
          <w:color w:val="4472C4" w:themeColor="accent5"/>
          <w:sz w:val="20"/>
          <w:szCs w:val="20"/>
          <w:u w:val="single"/>
          <w:lang w:val="en-CA"/>
        </w:rPr>
        <w:t>SEPARATE</w:t>
      </w:r>
      <w:r w:rsidRPr="002C0F00">
        <w:rPr>
          <w:rFonts w:ascii="Century Gothic" w:hAnsi="Century Gothic"/>
          <w:b/>
          <w:i/>
          <w:color w:val="4472C4" w:themeColor="accent5"/>
          <w:sz w:val="20"/>
          <w:szCs w:val="20"/>
          <w:lang w:val="en-CA"/>
        </w:rPr>
        <w:t xml:space="preserve"> TABLE FOR </w:t>
      </w:r>
      <w:r w:rsidRPr="002C0F00">
        <w:rPr>
          <w:rFonts w:ascii="Century Gothic" w:hAnsi="Century Gothic"/>
          <w:b/>
          <w:i/>
          <w:color w:val="4472C4" w:themeColor="accent5"/>
          <w:sz w:val="20"/>
          <w:szCs w:val="20"/>
          <w:u w:val="single"/>
          <w:lang w:val="en-CA"/>
        </w:rPr>
        <w:t>EACH</w:t>
      </w:r>
      <w:r w:rsidRPr="002C0F00">
        <w:rPr>
          <w:rFonts w:ascii="Century Gothic" w:hAnsi="Century Gothic"/>
          <w:b/>
          <w:i/>
          <w:color w:val="4472C4" w:themeColor="accent5"/>
          <w:sz w:val="20"/>
          <w:szCs w:val="20"/>
          <w:lang w:val="en-CA"/>
        </w:rPr>
        <w:t xml:space="preserve"> </w:t>
      </w:r>
      <w:r w:rsidR="008B7C24" w:rsidRPr="008B7C24">
        <w:rPr>
          <w:rFonts w:ascii="Century Gothic" w:hAnsi="Century Gothic"/>
          <w:b/>
          <w:i/>
          <w:caps/>
          <w:color w:val="4472C4" w:themeColor="accent5"/>
          <w:sz w:val="20"/>
          <w:szCs w:val="20"/>
          <w:lang w:val="en-CA"/>
        </w:rPr>
        <w:t>Member of the Research Team</w:t>
      </w:r>
      <w:r w:rsidRPr="002C0F00">
        <w:rPr>
          <w:rFonts w:ascii="Century Gothic" w:hAnsi="Century Gothic"/>
          <w:b/>
          <w:i/>
          <w:color w:val="4472C4" w:themeColor="accent5"/>
          <w:sz w:val="20"/>
          <w:szCs w:val="20"/>
          <w:lang w:val="en-CA"/>
        </w:rPr>
        <w:t>.</w:t>
      </w:r>
    </w:p>
    <w:p w14:paraId="170769EC" w14:textId="607E6487" w:rsidR="00C967F3" w:rsidRPr="002C0F00" w:rsidRDefault="007540B2" w:rsidP="00C967F3">
      <w:pPr>
        <w:pStyle w:val="ColorfulList-Accent11"/>
        <w:tabs>
          <w:tab w:val="left" w:pos="360"/>
          <w:tab w:val="left" w:pos="720"/>
          <w:tab w:val="left" w:leader="underscore" w:pos="5760"/>
        </w:tabs>
        <w:ind w:left="0"/>
        <w:jc w:val="center"/>
        <w:rPr>
          <w:rFonts w:ascii="Century Gothic" w:hAnsi="Century Gothic"/>
          <w:bCs/>
          <w:i/>
          <w:sz w:val="20"/>
          <w:szCs w:val="20"/>
          <w:lang w:val="en-CA"/>
        </w:rPr>
      </w:pPr>
      <w:r w:rsidRPr="002C0F00">
        <w:rPr>
          <w:rFonts w:ascii="Century Gothic" w:hAnsi="Century Gothic"/>
          <w:bCs/>
          <w:i/>
          <w:sz w:val="20"/>
          <w:szCs w:val="20"/>
          <w:lang w:val="en-CA"/>
        </w:rPr>
        <w:t>(</w:t>
      </w:r>
      <w:r w:rsidR="00307D00" w:rsidRPr="002C0F00">
        <w:rPr>
          <w:rFonts w:ascii="Century Gothic" w:hAnsi="Century Gothic"/>
          <w:bCs/>
          <w:i/>
          <w:sz w:val="20"/>
          <w:szCs w:val="20"/>
          <w:lang w:val="en-CA"/>
        </w:rPr>
        <w:t xml:space="preserve">If needed, </w:t>
      </w:r>
      <w:r w:rsidR="00CE0BA6" w:rsidRPr="002C0F00">
        <w:rPr>
          <w:rFonts w:ascii="Century Gothic" w:hAnsi="Century Gothic"/>
          <w:bCs/>
          <w:i/>
          <w:sz w:val="20"/>
          <w:szCs w:val="20"/>
          <w:lang w:val="en-CA"/>
        </w:rPr>
        <w:t>copy &amp; paste</w:t>
      </w:r>
      <w:r w:rsidR="0027739B" w:rsidRPr="002C0F00">
        <w:rPr>
          <w:rFonts w:ascii="Century Gothic" w:hAnsi="Century Gothic"/>
          <w:bCs/>
          <w:i/>
          <w:sz w:val="20"/>
          <w:szCs w:val="20"/>
          <w:lang w:val="en-CA"/>
        </w:rPr>
        <w:t xml:space="preserve"> additional tables</w:t>
      </w:r>
      <w:r w:rsidRPr="002C0F00">
        <w:rPr>
          <w:rFonts w:ascii="Century Gothic" w:hAnsi="Century Gothic"/>
          <w:bCs/>
          <w:i/>
          <w:sz w:val="20"/>
          <w:szCs w:val="20"/>
          <w:lang w:val="en-CA"/>
        </w:rPr>
        <w:t>)</w:t>
      </w:r>
    </w:p>
    <w:p w14:paraId="12773D1B" w14:textId="77777777" w:rsidR="008A3F7F" w:rsidRDefault="008A3F7F" w:rsidP="00EE50B6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40A58E07" w14:textId="7EA05D79" w:rsidR="00F30620" w:rsidRDefault="00F30620" w:rsidP="00F30620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bookmarkStart w:id="3" w:name="_Hlk150934150"/>
      <w:r w:rsidRPr="00854686">
        <w:rPr>
          <w:rFonts w:ascii="Century Gothic" w:hAnsi="Century Gothic"/>
          <w:b/>
          <w:sz w:val="20"/>
          <w:szCs w:val="20"/>
        </w:rPr>
        <w:t>Principal Investigator</w:t>
      </w:r>
    </w:p>
    <w:p w14:paraId="3EDCEC31" w14:textId="77777777" w:rsidR="002C6F5F" w:rsidRDefault="002C6F5F" w:rsidP="00F30620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tbl>
      <w:tblPr>
        <w:tblW w:w="107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1030"/>
        <w:gridCol w:w="1692"/>
        <w:gridCol w:w="777"/>
        <w:gridCol w:w="213"/>
        <w:gridCol w:w="153"/>
        <w:gridCol w:w="297"/>
        <w:gridCol w:w="749"/>
        <w:gridCol w:w="1407"/>
        <w:gridCol w:w="724"/>
        <w:gridCol w:w="2512"/>
      </w:tblGrid>
      <w:tr w:rsidR="002C6F5F" w:rsidRPr="002C6F5F" w14:paraId="7B263A71" w14:textId="77777777" w:rsidTr="00B065DE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0510C7" w14:textId="77777777" w:rsidR="002C6F5F" w:rsidRPr="002C6F5F" w:rsidRDefault="002C6F5F" w:rsidP="00F0402E">
            <w:pPr>
              <w:spacing w:after="0" w:line="36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2C6F5F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>First Name</w:t>
            </w:r>
            <w:r w:rsidRPr="002C6F5F">
              <w:rPr>
                <w:rFonts w:ascii="Century Gothic" w:eastAsia="Times New Roman" w:hAnsi="Century Gothic" w:cs="Segoe UI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34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619323" w14:textId="77777777" w:rsidR="002C6F5F" w:rsidRPr="002C6F5F" w:rsidRDefault="002C6F5F" w:rsidP="00F0402E">
            <w:pPr>
              <w:spacing w:after="0" w:line="36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2C6F5F">
              <w:rPr>
                <w:rFonts w:ascii="Century Gothic" w:eastAsia="Times New Roman" w:hAnsi="Century Gothic" w:cs="Segoe UI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566E78" w14:textId="77777777" w:rsidR="002C6F5F" w:rsidRPr="002C6F5F" w:rsidRDefault="002C6F5F" w:rsidP="00F0402E">
            <w:pPr>
              <w:spacing w:after="0" w:line="36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2C6F5F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>Last Name</w:t>
            </w:r>
            <w:r w:rsidRPr="002C6F5F">
              <w:rPr>
                <w:rFonts w:ascii="Century Gothic" w:eastAsia="Times New Roman" w:hAnsi="Century Gothic" w:cs="Segoe UI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4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D8D9BE" w14:textId="77777777" w:rsidR="002C6F5F" w:rsidRPr="002C6F5F" w:rsidRDefault="002C6F5F" w:rsidP="00F0402E">
            <w:pPr>
              <w:spacing w:after="0" w:line="36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2C6F5F">
              <w:rPr>
                <w:rFonts w:ascii="Century Gothic" w:eastAsia="Times New Roman" w:hAnsi="Century Gothic" w:cs="Segoe UI"/>
                <w:sz w:val="20"/>
                <w:szCs w:val="20"/>
                <w:lang w:val="en-CA" w:eastAsia="en-CA"/>
              </w:rPr>
              <w:t> </w:t>
            </w:r>
          </w:p>
        </w:tc>
      </w:tr>
      <w:tr w:rsidR="002C6F5F" w:rsidRPr="002C6F5F" w14:paraId="762B1CF1" w14:textId="77777777" w:rsidTr="00B065DE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9CFAE3" w14:textId="77777777" w:rsidR="002C6F5F" w:rsidRPr="002C6F5F" w:rsidRDefault="002C6F5F" w:rsidP="00F0402E">
            <w:pPr>
              <w:spacing w:after="0" w:line="36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2C6F5F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>Employer</w:t>
            </w:r>
            <w:r w:rsidRPr="002C6F5F">
              <w:rPr>
                <w:rFonts w:ascii="Century Gothic" w:eastAsia="Times New Roman" w:hAnsi="Century Gothic" w:cs="Segoe UI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95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51976E" w14:textId="77777777" w:rsidR="002C6F5F" w:rsidRPr="002C6F5F" w:rsidRDefault="002C6F5F" w:rsidP="00F0402E">
            <w:pPr>
              <w:spacing w:after="0" w:line="36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2C6F5F">
              <w:rPr>
                <w:rFonts w:ascii="Century Gothic" w:eastAsia="Times New Roman" w:hAnsi="Century Gothic" w:cs="Segoe UI"/>
                <w:sz w:val="20"/>
                <w:szCs w:val="20"/>
                <w:lang w:val="en-CA" w:eastAsia="en-CA"/>
              </w:rPr>
              <w:t> </w:t>
            </w:r>
          </w:p>
        </w:tc>
      </w:tr>
      <w:tr w:rsidR="002C6F5F" w:rsidRPr="002C6F5F" w14:paraId="333C26AD" w14:textId="77777777" w:rsidTr="00B065DE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023C6A" w14:textId="77777777" w:rsidR="002C6F5F" w:rsidRPr="002C6F5F" w:rsidRDefault="002C6F5F" w:rsidP="00F0402E">
            <w:pPr>
              <w:spacing w:after="0" w:line="36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2C6F5F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>Work Title</w:t>
            </w:r>
            <w:r w:rsidRPr="002C6F5F">
              <w:rPr>
                <w:rFonts w:ascii="Century Gothic" w:eastAsia="Times New Roman" w:hAnsi="Century Gothic" w:cs="Segoe UI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34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D499E1" w14:textId="77777777" w:rsidR="002C6F5F" w:rsidRPr="002C6F5F" w:rsidRDefault="002C6F5F" w:rsidP="00F0402E">
            <w:pPr>
              <w:spacing w:after="0" w:line="36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2C6F5F">
              <w:rPr>
                <w:rFonts w:ascii="Century Gothic" w:eastAsia="Times New Roman" w:hAnsi="Century Gothic" w:cs="Segoe UI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2031D1" w14:textId="77777777" w:rsidR="002C6F5F" w:rsidRPr="002C6F5F" w:rsidRDefault="002C6F5F" w:rsidP="00F0402E">
            <w:pPr>
              <w:spacing w:after="0" w:line="36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2C6F5F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>Work Sector</w:t>
            </w:r>
            <w:r w:rsidRPr="002C6F5F">
              <w:rPr>
                <w:rFonts w:ascii="Century Gothic" w:eastAsia="Times New Roman" w:hAnsi="Century Gothic" w:cs="Segoe UI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4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23FA0A" w14:textId="04276C82" w:rsidR="002C6F5F" w:rsidRPr="002C6F5F" w:rsidRDefault="002C6F5F" w:rsidP="00F0402E">
            <w:pPr>
              <w:spacing w:after="0" w:line="36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2C6F5F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​​</w:t>
            </w:r>
            <w:r w:rsidR="00E2556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833575190"/>
                <w:placeholder>
                  <w:docPart w:val="C14F283565BE4155B6B290601641E9A1"/>
                </w:placeholder>
                <w:showingPlcHdr/>
                <w15:color w:val="000000"/>
                <w:dropDownList>
                  <w:listItem w:value="Choose one."/>
                  <w:listItem w:displayText="Academic" w:value="Academic"/>
                  <w:listItem w:displayText="Government" w:value="Government"/>
                  <w:listItem w:displayText="Health" w:value="Health"/>
                  <w:listItem w:displayText="Non-Governmental Organization" w:value="NGO"/>
                  <w:listItem w:displayText="Private Sector" w:value="Private Sector"/>
                  <w:listItem w:displayText="Other" w:value="Other"/>
                </w:dropDownList>
              </w:sdtPr>
              <w:sdtContent>
                <w:r w:rsidR="009D036B"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sdtContent>
            </w:sdt>
          </w:p>
        </w:tc>
      </w:tr>
      <w:tr w:rsidR="002C6F5F" w:rsidRPr="002C6F5F" w14:paraId="27AA5604" w14:textId="77777777" w:rsidTr="00B065DE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A49AE8" w14:textId="77777777" w:rsidR="002C6F5F" w:rsidRPr="002C6F5F" w:rsidRDefault="002C6F5F" w:rsidP="00F0402E">
            <w:pPr>
              <w:spacing w:after="0" w:line="36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2C6F5F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>Email</w:t>
            </w:r>
            <w:r w:rsidRPr="002C6F5F">
              <w:rPr>
                <w:rFonts w:ascii="Century Gothic" w:eastAsia="Times New Roman" w:hAnsi="Century Gothic" w:cs="Segoe UI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49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D78AE0" w14:textId="77777777" w:rsidR="002C6F5F" w:rsidRPr="002C6F5F" w:rsidRDefault="002C6F5F" w:rsidP="00F0402E">
            <w:pPr>
              <w:spacing w:after="0" w:line="36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2C6F5F">
              <w:rPr>
                <w:rFonts w:ascii="Century Gothic" w:eastAsia="Times New Roman" w:hAnsi="Century Gothic" w:cs="Segoe UI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F78FFE" w14:textId="77777777" w:rsidR="002C6F5F" w:rsidRPr="002C6F5F" w:rsidRDefault="002C6F5F" w:rsidP="00F0402E">
            <w:pPr>
              <w:spacing w:after="0" w:line="36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2C6F5F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>Phone</w:t>
            </w:r>
            <w:r w:rsidRPr="002C6F5F">
              <w:rPr>
                <w:rFonts w:ascii="Century Gothic" w:eastAsia="Times New Roman" w:hAnsi="Century Gothic" w:cs="Segoe UI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5BA3DF" w14:textId="77777777" w:rsidR="002C6F5F" w:rsidRPr="002C6F5F" w:rsidRDefault="002C6F5F" w:rsidP="00F0402E">
            <w:pPr>
              <w:spacing w:after="0" w:line="36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2C6F5F">
              <w:rPr>
                <w:rFonts w:ascii="Century Gothic" w:eastAsia="Times New Roman" w:hAnsi="Century Gothic" w:cs="Segoe UI"/>
                <w:sz w:val="20"/>
                <w:szCs w:val="20"/>
                <w:lang w:val="en-CA" w:eastAsia="en-CA"/>
              </w:rPr>
              <w:t> </w:t>
            </w:r>
          </w:p>
        </w:tc>
      </w:tr>
      <w:tr w:rsidR="002C6F5F" w:rsidRPr="002C6F5F" w14:paraId="1867C077" w14:textId="77777777" w:rsidTr="00F0402E">
        <w:trPr>
          <w:trHeight w:val="300"/>
        </w:trPr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B28D2D" w14:textId="77777777" w:rsidR="002C6F5F" w:rsidRPr="002C6F5F" w:rsidRDefault="002C6F5F" w:rsidP="00F0402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2C6F5F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>Role within this Project</w:t>
            </w:r>
            <w:r w:rsidRPr="002C6F5F">
              <w:rPr>
                <w:rFonts w:ascii="Century Gothic" w:eastAsia="Times New Roman" w:hAnsi="Century Gothic" w:cs="Segoe UI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85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DEDA40" w14:textId="77777777" w:rsidR="002C6F5F" w:rsidRPr="002C6F5F" w:rsidRDefault="002C6F5F" w:rsidP="00F0402E">
            <w:pPr>
              <w:spacing w:after="0" w:line="36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2C6F5F">
              <w:rPr>
                <w:rFonts w:ascii="Century Gothic" w:eastAsia="Times New Roman" w:hAnsi="Century Gothic" w:cs="Segoe UI"/>
                <w:sz w:val="20"/>
                <w:szCs w:val="20"/>
                <w:lang w:eastAsia="en-CA"/>
              </w:rPr>
              <w:t>Principal Investigator</w:t>
            </w:r>
            <w:r w:rsidRPr="002C6F5F">
              <w:rPr>
                <w:rFonts w:ascii="Century Gothic" w:eastAsia="Times New Roman" w:hAnsi="Century Gothic" w:cs="Segoe UI"/>
                <w:sz w:val="20"/>
                <w:szCs w:val="20"/>
                <w:lang w:val="en-CA" w:eastAsia="en-CA"/>
              </w:rPr>
              <w:t> </w:t>
            </w:r>
          </w:p>
        </w:tc>
      </w:tr>
      <w:tr w:rsidR="002C6F5F" w:rsidRPr="002C6F5F" w14:paraId="7FDA8ED5" w14:textId="77777777" w:rsidTr="000F1E48">
        <w:trPr>
          <w:trHeight w:val="345"/>
        </w:trPr>
        <w:tc>
          <w:tcPr>
            <w:tcW w:w="1078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EEFFDD" w14:textId="386E677D" w:rsidR="002C6F5F" w:rsidRPr="000F1E48" w:rsidRDefault="00FB49AF" w:rsidP="00F0402E">
            <w:pPr>
              <w:spacing w:after="0" w:line="360" w:lineRule="auto"/>
              <w:textAlignment w:val="baseline"/>
              <w:rPr>
                <w:rFonts w:ascii="Century Gothic" w:eastAsia="Times New Roman" w:hAnsi="Century Gothic" w:cs="Segoe UI"/>
                <w:sz w:val="20"/>
                <w:szCs w:val="20"/>
                <w:lang w:val="en-CA" w:eastAsia="en-CA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Q1)</w:t>
            </w:r>
            <w:r w:rsidR="000F1E48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0F1E48" w:rsidRPr="0030328A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val="en-CA" w:eastAsia="en-CA"/>
              </w:rPr>
              <w:t>Is this a student-led project for which you are acting in a supervisory role?</w:t>
            </w:r>
            <w:r w:rsidR="000F1E48">
              <w:rPr>
                <w:rFonts w:ascii="Century Gothic" w:eastAsia="Times New Roman" w:hAnsi="Century Gothic" w:cs="Segoe UI"/>
                <w:sz w:val="20"/>
                <w:szCs w:val="20"/>
                <w:lang w:val="en-CA" w:eastAsia="en-CA"/>
              </w:rPr>
              <w:t xml:space="preserve"> </w:t>
            </w:r>
            <w:r w:rsidR="000F1E48" w:rsidRPr="002C6F5F">
              <w:rPr>
                <w:rFonts w:ascii="Century Gothic" w:eastAsia="Times New Roman" w:hAnsi="Century Gothic" w:cs="Segoe UI"/>
                <w:sz w:val="20"/>
                <w:szCs w:val="20"/>
                <w:lang w:eastAsia="en-CA"/>
              </w:rPr>
              <w:t>Yes</w:t>
            </w:r>
            <w:r w:rsidR="000F1E48" w:rsidRPr="002C6F5F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​</w:t>
            </w:r>
            <w:r w:rsidR="000F1E48" w:rsidRPr="002C6F5F">
              <w:rPr>
                <w:rFonts w:ascii="MS Gothic" w:eastAsia="MS Gothic" w:hAnsi="MS Gothic" w:cs="Segoe UI" w:hint="eastAsia"/>
                <w:sz w:val="20"/>
                <w:szCs w:val="20"/>
                <w:lang w:eastAsia="en-CA"/>
              </w:rPr>
              <w:t>☐</w:t>
            </w:r>
            <w:r w:rsidR="000F1E48" w:rsidRPr="002C6F5F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​</w:t>
            </w:r>
            <w:r w:rsidR="000F1E48" w:rsidRPr="002C6F5F">
              <w:rPr>
                <w:rFonts w:ascii="Century Gothic" w:eastAsia="Times New Roman" w:hAnsi="Century Gothic" w:cs="Segoe UI"/>
                <w:sz w:val="20"/>
                <w:szCs w:val="20"/>
                <w:lang w:eastAsia="en-CA"/>
              </w:rPr>
              <w:t>  No</w:t>
            </w:r>
            <w:r w:rsidR="000F1E48" w:rsidRPr="002C6F5F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​</w:t>
            </w:r>
            <w:r w:rsidR="000F1E48" w:rsidRPr="002C6F5F">
              <w:rPr>
                <w:rFonts w:ascii="MS Gothic" w:eastAsia="MS Gothic" w:hAnsi="MS Gothic" w:cs="Segoe UI" w:hint="eastAsia"/>
                <w:sz w:val="20"/>
                <w:szCs w:val="20"/>
                <w:lang w:eastAsia="en-CA"/>
              </w:rPr>
              <w:t>☐</w:t>
            </w:r>
            <w:r w:rsidR="000F1E48" w:rsidRPr="002C6F5F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​</w:t>
            </w:r>
          </w:p>
        </w:tc>
      </w:tr>
      <w:tr w:rsidR="000F1E48" w:rsidRPr="002C6F5F" w14:paraId="29C97289" w14:textId="77777777">
        <w:trPr>
          <w:trHeight w:val="300"/>
        </w:trPr>
        <w:tc>
          <w:tcPr>
            <w:tcW w:w="1078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1DC34" w14:textId="5CB6947B" w:rsidR="000F1E48" w:rsidRPr="002C6F5F" w:rsidRDefault="000F1E48" w:rsidP="000D7587">
            <w:pPr>
              <w:spacing w:after="0" w:line="360" w:lineRule="auto"/>
              <w:ind w:left="255"/>
              <w:textAlignment w:val="baseline"/>
              <w:rPr>
                <w:rFonts w:ascii="Century Gothic" w:eastAsia="Times New Roman" w:hAnsi="Century Gothic" w:cs="Segoe UI"/>
                <w:sz w:val="20"/>
                <w:szCs w:val="20"/>
                <w:lang w:val="en-CA" w:eastAsia="en-CA"/>
              </w:rPr>
            </w:pPr>
            <w:r w:rsidRPr="002C6F5F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>Q</w:t>
            </w:r>
            <w:r w:rsidR="001204A0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>1.1</w:t>
            </w:r>
            <w:r w:rsidR="000649CE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>)</w:t>
            </w:r>
            <w:r w:rsidRPr="002C6F5F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 xml:space="preserve"> </w:t>
            </w:r>
            <w:r w:rsidRPr="00186368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>Which</w:t>
            </w:r>
            <w:r w:rsidRPr="00186368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val="en-CA" w:eastAsia="en-CA"/>
              </w:rPr>
              <w:t xml:space="preserve"> institution or organization will be signing authority on the data access agreement?</w:t>
            </w:r>
          </w:p>
        </w:tc>
      </w:tr>
      <w:tr w:rsidR="002C6F5F" w:rsidRPr="002C6F5F" w14:paraId="07BC8EF7" w14:textId="77777777" w:rsidTr="00441BC5">
        <w:trPr>
          <w:trHeight w:val="300"/>
        </w:trPr>
        <w:tc>
          <w:tcPr>
            <w:tcW w:w="53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A68181" w14:textId="4C27AF0C" w:rsidR="002C6F5F" w:rsidRPr="002C6F5F" w:rsidRDefault="002C6F5F" w:rsidP="00F0402E">
            <w:pPr>
              <w:spacing w:after="0" w:line="36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2C6F5F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>Q</w:t>
            </w:r>
            <w:r w:rsidR="00902B32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>2</w:t>
            </w:r>
            <w:r w:rsidR="00B541BD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>)</w:t>
            </w:r>
            <w:r w:rsidRPr="002C6F5F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 xml:space="preserve"> Will the</w:t>
            </w:r>
            <w:r w:rsidR="00023556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 xml:space="preserve"> PI</w:t>
            </w:r>
            <w:r w:rsidRPr="002C6F5F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 xml:space="preserve"> be entering a NB-IRDT </w:t>
            </w:r>
            <w:r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>TRE</w:t>
            </w:r>
            <w:r w:rsidRPr="002C6F5F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 xml:space="preserve">?  </w:t>
            </w:r>
            <w:r w:rsidRPr="002C6F5F">
              <w:rPr>
                <w:rFonts w:ascii="Century Gothic" w:eastAsia="Times New Roman" w:hAnsi="Century Gothic" w:cs="Segoe UI"/>
                <w:sz w:val="20"/>
                <w:szCs w:val="20"/>
                <w:lang w:eastAsia="en-CA"/>
              </w:rPr>
              <w:t>Yes</w:t>
            </w:r>
            <w:r w:rsidRPr="002C6F5F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​</w:t>
            </w:r>
            <w:r w:rsidRPr="002C6F5F">
              <w:rPr>
                <w:rFonts w:ascii="MS Gothic" w:eastAsia="MS Gothic" w:hAnsi="MS Gothic" w:cs="Segoe UI" w:hint="eastAsia"/>
                <w:sz w:val="20"/>
                <w:szCs w:val="20"/>
                <w:lang w:eastAsia="en-CA"/>
              </w:rPr>
              <w:t>☐</w:t>
            </w:r>
            <w:r w:rsidRPr="002C6F5F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​</w:t>
            </w:r>
            <w:r w:rsidRPr="002C6F5F">
              <w:rPr>
                <w:rFonts w:ascii="Century Gothic" w:eastAsia="Times New Roman" w:hAnsi="Century Gothic" w:cs="Segoe UI"/>
                <w:sz w:val="20"/>
                <w:szCs w:val="20"/>
                <w:lang w:eastAsia="en-CA"/>
              </w:rPr>
              <w:t>  No</w:t>
            </w:r>
            <w:r w:rsidRPr="002C6F5F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​</w:t>
            </w:r>
            <w:r w:rsidRPr="002C6F5F">
              <w:rPr>
                <w:rFonts w:ascii="MS Gothic" w:eastAsia="MS Gothic" w:hAnsi="MS Gothic" w:cs="Segoe UI" w:hint="eastAsia"/>
                <w:sz w:val="20"/>
                <w:szCs w:val="20"/>
                <w:lang w:eastAsia="en-CA"/>
              </w:rPr>
              <w:t>☐</w:t>
            </w:r>
            <w:r w:rsidRPr="002C6F5F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​</w:t>
            </w:r>
            <w:r w:rsidRPr="002C6F5F">
              <w:rPr>
                <w:rFonts w:ascii="Century Gothic" w:eastAsia="Times New Roman" w:hAnsi="Century Gothic" w:cs="Segoe UI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C32314" w14:textId="2CF80DFE" w:rsidR="002C6F5F" w:rsidRPr="002C6F5F" w:rsidRDefault="002C6F5F" w:rsidP="00F0402E">
            <w:pPr>
              <w:spacing w:after="0" w:line="36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2C6F5F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>Q</w:t>
            </w:r>
            <w:r w:rsidR="00902B32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>2</w:t>
            </w:r>
            <w:r w:rsidR="00331234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>.1)</w:t>
            </w:r>
            <w:r w:rsidRPr="002C6F5F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 xml:space="preserve"> If yes, choose location</w:t>
            </w:r>
            <w:r w:rsidRPr="002C6F5F">
              <w:rPr>
                <w:rFonts w:ascii="Century Gothic" w:eastAsia="Times New Roman" w:hAnsi="Century Gothic" w:cs="Segoe UI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25A1C9" w14:textId="671B365D" w:rsidR="002C6F5F" w:rsidRPr="002C6F5F" w:rsidRDefault="002C6F5F" w:rsidP="00F0402E">
            <w:pPr>
              <w:spacing w:after="0" w:line="36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2C6F5F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​​</w:t>
            </w:r>
            <w:r w:rsidR="00B065D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27186647"/>
                <w:placeholder>
                  <w:docPart w:val="8C5D4CA3E515414A84043B08C8E2C148"/>
                </w:placeholder>
                <w:showingPlcHdr/>
                <w15:color w:val="000000"/>
                <w:dropDownList>
                  <w:listItem w:value="Choose one."/>
                  <w:listItem w:displayText="Fredericton NB-IRDT" w:value="Fredericton NB-IRDT"/>
                  <w:listItem w:displayText="Moncton NB-IRDT" w:value="Moncton NB-IRDT"/>
                  <w:listItem w:displayText="Saint John NB-IRDT" w:value="Saint John NB-IRDT"/>
                </w:dropDownList>
              </w:sdtPr>
              <w:sdtContent>
                <w:r w:rsidR="0097271B"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sdtContent>
            </w:sdt>
          </w:p>
        </w:tc>
      </w:tr>
      <w:tr w:rsidR="002C6F5F" w:rsidRPr="002C6F5F" w14:paraId="7E205CD2" w14:textId="77777777" w:rsidTr="000F1E48">
        <w:trPr>
          <w:trHeight w:val="300"/>
        </w:trPr>
        <w:tc>
          <w:tcPr>
            <w:tcW w:w="1078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1913FC" w14:textId="63502C5E" w:rsidR="002C6F5F" w:rsidRPr="002C6F5F" w:rsidRDefault="00672C83" w:rsidP="00F0402E">
            <w:pPr>
              <w:spacing w:after="0" w:line="36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2C6F5F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>Q</w:t>
            </w:r>
            <w:r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>3)</w:t>
            </w:r>
            <w:r w:rsidRPr="002C6F5F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 xml:space="preserve"> Will they need a user account</w:t>
            </w:r>
            <w:r w:rsidRPr="002C6F5F">
              <w:rPr>
                <w:rFonts w:ascii="Century Gothic" w:eastAsia="Times New Roman" w:hAnsi="Century Gothic" w:cs="Segoe UI"/>
                <w:b/>
                <w:bCs/>
                <w:sz w:val="16"/>
                <w:szCs w:val="16"/>
                <w:vertAlign w:val="superscript"/>
                <w:lang w:eastAsia="en-CA"/>
              </w:rPr>
              <w:t>1</w:t>
            </w:r>
            <w:r w:rsidRPr="002C6F5F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 xml:space="preserve">?  </w:t>
            </w:r>
            <w:r w:rsidRPr="002C6F5F">
              <w:rPr>
                <w:rFonts w:ascii="Century Gothic" w:eastAsia="Times New Roman" w:hAnsi="Century Gothic" w:cs="Segoe UI"/>
                <w:sz w:val="20"/>
                <w:szCs w:val="20"/>
                <w:lang w:eastAsia="en-CA"/>
              </w:rPr>
              <w:t>Yes</w:t>
            </w:r>
            <w:r w:rsidRPr="002C6F5F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​</w:t>
            </w:r>
            <w:r w:rsidRPr="002C6F5F">
              <w:rPr>
                <w:rFonts w:ascii="MS Gothic" w:eastAsia="MS Gothic" w:hAnsi="MS Gothic" w:cs="Segoe UI" w:hint="eastAsia"/>
                <w:sz w:val="20"/>
                <w:szCs w:val="20"/>
                <w:lang w:eastAsia="en-CA"/>
              </w:rPr>
              <w:t>☐</w:t>
            </w:r>
            <w:r w:rsidRPr="002C6F5F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​</w:t>
            </w:r>
            <w:r w:rsidRPr="002C6F5F">
              <w:rPr>
                <w:rFonts w:ascii="Century Gothic" w:eastAsia="Times New Roman" w:hAnsi="Century Gothic" w:cs="Segoe UI"/>
                <w:sz w:val="20"/>
                <w:szCs w:val="20"/>
                <w:lang w:eastAsia="en-CA"/>
              </w:rPr>
              <w:t>  No</w:t>
            </w:r>
            <w:r w:rsidRPr="002C6F5F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​</w:t>
            </w:r>
            <w:r w:rsidRPr="002C6F5F">
              <w:rPr>
                <w:rFonts w:ascii="MS Gothic" w:eastAsia="MS Gothic" w:hAnsi="MS Gothic" w:cs="Segoe UI" w:hint="eastAsia"/>
                <w:sz w:val="20"/>
                <w:szCs w:val="20"/>
                <w:lang w:eastAsia="en-CA"/>
              </w:rPr>
              <w:t>☐</w:t>
            </w:r>
            <w:r w:rsidRPr="002C6F5F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​</w:t>
            </w:r>
            <w:r w:rsidRPr="002C6F5F">
              <w:rPr>
                <w:rFonts w:ascii="Century Gothic" w:eastAsia="Times New Roman" w:hAnsi="Century Gothic" w:cs="Segoe UI"/>
                <w:sz w:val="20"/>
                <w:szCs w:val="20"/>
                <w:lang w:val="en-CA" w:eastAsia="en-CA"/>
              </w:rPr>
              <w:t> </w:t>
            </w:r>
          </w:p>
        </w:tc>
      </w:tr>
      <w:tr w:rsidR="002C6F5F" w:rsidRPr="002C6F5F" w14:paraId="22BC2F7C" w14:textId="77777777" w:rsidTr="008F304F">
        <w:trPr>
          <w:trHeight w:val="300"/>
        </w:trPr>
        <w:tc>
          <w:tcPr>
            <w:tcW w:w="49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BCD619" w14:textId="5133F405" w:rsidR="00672C83" w:rsidRPr="002C6F5F" w:rsidRDefault="00672C83" w:rsidP="008F304F">
            <w:pPr>
              <w:spacing w:after="0" w:line="360" w:lineRule="auto"/>
              <w:ind w:left="255"/>
              <w:textAlignment w:val="baseline"/>
              <w:rPr>
                <w:rFonts w:ascii="Century Gothic" w:eastAsia="Times New Roman" w:hAnsi="Century Gothic" w:cs="Segoe UI"/>
                <w:sz w:val="20"/>
                <w:szCs w:val="20"/>
                <w:lang w:val="en-CA" w:eastAsia="en-CA"/>
              </w:rPr>
            </w:pPr>
            <w:r w:rsidRPr="002C6F5F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>Q</w:t>
            </w:r>
            <w:r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>3.1)</w:t>
            </w:r>
            <w:r w:rsidRPr="002C6F5F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 xml:space="preserve"> If yes,</w:t>
            </w:r>
            <w:r w:rsidRPr="002C6F5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CA"/>
              </w:rPr>
              <w:t xml:space="preserve"> i</w:t>
            </w:r>
            <w:r w:rsidRPr="002C6F5F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>dentify specific purpose for access</w:t>
            </w:r>
            <w:r>
              <w:rPr>
                <w:rFonts w:ascii="Century Gothic" w:eastAsia="Times New Roman" w:hAnsi="Century Gothic" w:cs="Segoe UI"/>
                <w:sz w:val="20"/>
                <w:szCs w:val="20"/>
                <w:lang w:val="en-CA" w:eastAsia="en-CA"/>
              </w:rPr>
              <w:t>:</w:t>
            </w:r>
          </w:p>
        </w:tc>
        <w:tc>
          <w:tcPr>
            <w:tcW w:w="58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5DFEC" w14:textId="78661EE9" w:rsidR="002C6F5F" w:rsidRPr="002C6F5F" w:rsidRDefault="002C6F5F" w:rsidP="00F0402E">
            <w:pPr>
              <w:spacing w:after="0" w:line="36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</w:p>
        </w:tc>
      </w:tr>
      <w:tr w:rsidR="002C6F5F" w:rsidRPr="002C6F5F" w14:paraId="54A7DA76" w14:textId="77777777" w:rsidTr="00437B83">
        <w:trPr>
          <w:trHeight w:val="300"/>
        </w:trPr>
        <w:tc>
          <w:tcPr>
            <w:tcW w:w="1078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D4D979" w14:textId="0E338089" w:rsidR="002C6F5F" w:rsidRPr="002C6F5F" w:rsidRDefault="002C6F5F" w:rsidP="00F0402E">
            <w:pPr>
              <w:spacing w:after="0" w:line="36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2C6F5F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>Q</w:t>
            </w:r>
            <w:r w:rsidR="00902B32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>4</w:t>
            </w:r>
            <w:r w:rsidR="0040466D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>)</w:t>
            </w:r>
            <w:r w:rsidRPr="002C6F5F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 xml:space="preserve"> Will the</w:t>
            </w:r>
            <w:r w:rsidR="008F63F4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 xml:space="preserve"> PI</w:t>
            </w:r>
            <w:r w:rsidRPr="002C6F5F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 xml:space="preserve"> be involved in discussions about the line level data?</w:t>
            </w:r>
            <w:r w:rsidRPr="002C6F5F">
              <w:rPr>
                <w:rFonts w:ascii="Century Gothic" w:eastAsia="Times New Roman" w:hAnsi="Century Gothic" w:cs="Segoe UI"/>
                <w:sz w:val="20"/>
                <w:szCs w:val="20"/>
                <w:lang w:val="en-CA" w:eastAsia="en-CA"/>
              </w:rPr>
              <w:t> </w:t>
            </w:r>
            <w:r w:rsidRPr="002C6F5F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 xml:space="preserve"> </w:t>
            </w:r>
            <w:r w:rsidRPr="002C6F5F">
              <w:rPr>
                <w:rFonts w:ascii="Century Gothic" w:eastAsia="Times New Roman" w:hAnsi="Century Gothic" w:cs="Segoe UI"/>
                <w:sz w:val="20"/>
                <w:szCs w:val="20"/>
                <w:lang w:eastAsia="en-CA"/>
              </w:rPr>
              <w:t>Yes</w:t>
            </w:r>
            <w:r w:rsidRPr="002C6F5F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​</w:t>
            </w:r>
            <w:r w:rsidRPr="002C6F5F">
              <w:rPr>
                <w:rFonts w:ascii="MS Gothic" w:eastAsia="MS Gothic" w:hAnsi="MS Gothic" w:cs="Segoe UI" w:hint="eastAsia"/>
                <w:sz w:val="20"/>
                <w:szCs w:val="20"/>
                <w:lang w:eastAsia="en-CA"/>
              </w:rPr>
              <w:t>☐</w:t>
            </w:r>
            <w:r w:rsidRPr="002C6F5F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​</w:t>
            </w:r>
            <w:r w:rsidRPr="002C6F5F">
              <w:rPr>
                <w:rFonts w:ascii="Century Gothic" w:eastAsia="Times New Roman" w:hAnsi="Century Gothic" w:cs="Segoe UI"/>
                <w:sz w:val="20"/>
                <w:szCs w:val="20"/>
                <w:lang w:eastAsia="en-CA"/>
              </w:rPr>
              <w:t>  No</w:t>
            </w:r>
            <w:r w:rsidRPr="002C6F5F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​</w:t>
            </w:r>
            <w:r w:rsidRPr="002C6F5F">
              <w:rPr>
                <w:rFonts w:ascii="MS Gothic" w:eastAsia="MS Gothic" w:hAnsi="MS Gothic" w:cs="Segoe UI" w:hint="eastAsia"/>
                <w:sz w:val="20"/>
                <w:szCs w:val="20"/>
                <w:lang w:eastAsia="en-CA"/>
              </w:rPr>
              <w:t>☐</w:t>
            </w:r>
            <w:r w:rsidRPr="002C6F5F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​</w:t>
            </w:r>
            <w:r w:rsidRPr="002C6F5F">
              <w:rPr>
                <w:rFonts w:ascii="Century Gothic" w:eastAsia="Times New Roman" w:hAnsi="Century Gothic" w:cs="Segoe UI"/>
                <w:sz w:val="20"/>
                <w:szCs w:val="20"/>
                <w:lang w:val="en-CA" w:eastAsia="en-CA"/>
              </w:rPr>
              <w:t> </w:t>
            </w:r>
          </w:p>
        </w:tc>
      </w:tr>
      <w:tr w:rsidR="002C6F5F" w:rsidRPr="002C6F5F" w14:paraId="6A2C19BD" w14:textId="77777777" w:rsidTr="00343D02">
        <w:trPr>
          <w:trHeight w:val="300"/>
        </w:trPr>
        <w:tc>
          <w:tcPr>
            <w:tcW w:w="39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74C319" w14:textId="0F8DFBD1" w:rsidR="002C6F5F" w:rsidRPr="002C6F5F" w:rsidRDefault="002C6F5F" w:rsidP="00343D02">
            <w:pPr>
              <w:spacing w:after="0" w:line="360" w:lineRule="auto"/>
              <w:ind w:left="25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2C6F5F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>Q</w:t>
            </w:r>
            <w:r w:rsidR="00902B32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>4</w:t>
            </w:r>
            <w:r w:rsidR="00F05F02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>.1)</w:t>
            </w:r>
            <w:r w:rsidRPr="002C6F5F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 xml:space="preserve"> If yes, identify specific purpose:</w:t>
            </w:r>
            <w:r w:rsidRPr="002C6F5F">
              <w:rPr>
                <w:rFonts w:ascii="Century Gothic" w:eastAsia="Times New Roman" w:hAnsi="Century Gothic" w:cs="Segoe UI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68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6D74F2" w14:textId="77777777" w:rsidR="002C6F5F" w:rsidRPr="002C6F5F" w:rsidRDefault="002C6F5F" w:rsidP="00F0402E">
            <w:pPr>
              <w:spacing w:after="0" w:line="36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  <w:r w:rsidRPr="002C6F5F">
              <w:rPr>
                <w:rFonts w:ascii="Century Gothic" w:eastAsia="Times New Roman" w:hAnsi="Century Gothic" w:cs="Segoe UI"/>
                <w:sz w:val="20"/>
                <w:szCs w:val="20"/>
                <w:lang w:val="en-CA" w:eastAsia="en-CA"/>
              </w:rPr>
              <w:t> </w:t>
            </w:r>
          </w:p>
        </w:tc>
      </w:tr>
      <w:tr w:rsidR="009D7E71" w:rsidRPr="002C6F5F" w14:paraId="27BF4333" w14:textId="77777777" w:rsidTr="00AD5874">
        <w:trPr>
          <w:trHeight w:val="300"/>
        </w:trPr>
        <w:tc>
          <w:tcPr>
            <w:tcW w:w="1078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D7AAC5" w14:textId="61197296" w:rsidR="009D7E71" w:rsidRPr="002C6F5F" w:rsidRDefault="003A0E9B" w:rsidP="00F0402E">
            <w:pPr>
              <w:spacing w:after="0" w:line="360" w:lineRule="auto"/>
              <w:textAlignment w:val="baseline"/>
              <w:rPr>
                <w:rFonts w:ascii="Century Gothic" w:eastAsia="Times New Roman" w:hAnsi="Century Gothic" w:cs="Segoe UI"/>
                <w:sz w:val="20"/>
                <w:szCs w:val="20"/>
                <w:lang w:val="en-CA" w:eastAsia="en-CA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Q5) </w:t>
            </w:r>
            <w:r w:rsidRPr="00796298">
              <w:rPr>
                <w:rFonts w:ascii="Century Gothic" w:hAnsi="Century Gothic"/>
                <w:b/>
                <w:bCs/>
                <w:sz w:val="20"/>
                <w:szCs w:val="20"/>
              </w:rPr>
              <w:t>Will th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</w:t>
            </w:r>
            <w:r w:rsidR="008F63F4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PI</w:t>
            </w:r>
            <w:r w:rsidRPr="0079629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be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listed </w:t>
            </w:r>
            <w:r w:rsidRPr="0079629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on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the </w:t>
            </w:r>
            <w:r w:rsidRPr="00796298">
              <w:rPr>
                <w:rFonts w:ascii="Century Gothic" w:hAnsi="Century Gothic"/>
                <w:b/>
                <w:bCs/>
                <w:sz w:val="20"/>
                <w:szCs w:val="20"/>
              </w:rPr>
              <w:t>publication(s)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relating to this project?  </w:t>
            </w:r>
            <w:r w:rsidRPr="00F37502">
              <w:rPr>
                <w:rFonts w:ascii="Century Gothic" w:hAnsi="Century Gothic"/>
                <w:sz w:val="20"/>
                <w:szCs w:val="20"/>
              </w:rPr>
              <w:t>Yes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2482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37502">
              <w:rPr>
                <w:rFonts w:ascii="Century Gothic" w:hAnsi="Century Gothic" w:hint="eastAsia"/>
                <w:sz w:val="20"/>
                <w:szCs w:val="20"/>
              </w:rPr>
              <w:t xml:space="preserve"> </w:t>
            </w:r>
            <w:r w:rsidRPr="00F37502">
              <w:rPr>
                <w:rFonts w:ascii="Century Gothic" w:hAnsi="Century Gothic"/>
                <w:sz w:val="20"/>
                <w:szCs w:val="20"/>
              </w:rPr>
              <w:t xml:space="preserve"> No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82162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A374C" w:rsidRPr="002C6F5F" w14:paraId="39B1EE0C" w14:textId="77777777" w:rsidTr="00920F83">
        <w:trPr>
          <w:trHeight w:val="300"/>
        </w:trPr>
        <w:tc>
          <w:tcPr>
            <w:tcW w:w="50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AB5E4" w14:textId="13C293D8" w:rsidR="00813A01" w:rsidRPr="002C6F5F" w:rsidRDefault="00EA374C" w:rsidP="00F0402E">
            <w:pPr>
              <w:spacing w:after="0" w:line="360" w:lineRule="auto"/>
              <w:textAlignment w:val="baseline"/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>Q</w:t>
            </w:r>
            <w:r w:rsidR="003A0E9B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>6</w:t>
            </w:r>
            <w:r w:rsidR="00F05F02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>)</w:t>
            </w:r>
            <w:r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 xml:space="preserve"> </w:t>
            </w:r>
            <w:r w:rsidR="00920F83">
              <w:rPr>
                <w:rFonts w:ascii="Century Gothic" w:eastAsia="Times New Roman" w:hAnsi="Century Gothic" w:cs="Segoe UI"/>
                <w:b/>
                <w:bCs/>
                <w:sz w:val="20"/>
                <w:szCs w:val="20"/>
                <w:lang w:eastAsia="en-CA"/>
              </w:rPr>
              <w:t>Please specify the primary contact if not the PI.</w:t>
            </w:r>
          </w:p>
        </w:tc>
        <w:tc>
          <w:tcPr>
            <w:tcW w:w="56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EE8FF9" w14:textId="77777777" w:rsidR="00EA374C" w:rsidRDefault="00EA374C" w:rsidP="00F0402E">
            <w:pPr>
              <w:spacing w:after="0" w:line="360" w:lineRule="auto"/>
              <w:textAlignment w:val="baseline"/>
              <w:rPr>
                <w:rFonts w:ascii="Century Gothic" w:eastAsia="Times New Roman" w:hAnsi="Century Gothic" w:cs="Segoe UI"/>
                <w:sz w:val="20"/>
                <w:szCs w:val="20"/>
                <w:lang w:val="en-CA" w:eastAsia="en-CA"/>
              </w:rPr>
            </w:pPr>
            <w:r>
              <w:rPr>
                <w:rFonts w:ascii="Century Gothic" w:eastAsia="Times New Roman" w:hAnsi="Century Gothic" w:cs="Segoe UI"/>
                <w:sz w:val="20"/>
                <w:szCs w:val="20"/>
                <w:lang w:val="en-CA" w:eastAsia="en-CA"/>
              </w:rPr>
              <w:t>Name:</w:t>
            </w:r>
          </w:p>
          <w:p w14:paraId="6A00BF25" w14:textId="2B19E32B" w:rsidR="00EA374C" w:rsidRPr="002C6F5F" w:rsidRDefault="00DC707C" w:rsidP="00F0402E">
            <w:pPr>
              <w:spacing w:after="0" w:line="360" w:lineRule="auto"/>
              <w:textAlignment w:val="baseline"/>
              <w:rPr>
                <w:rFonts w:ascii="Century Gothic" w:eastAsia="Times New Roman" w:hAnsi="Century Gothic" w:cs="Segoe UI"/>
                <w:sz w:val="20"/>
                <w:szCs w:val="20"/>
                <w:lang w:val="en-CA" w:eastAsia="en-CA"/>
              </w:rPr>
            </w:pPr>
            <w:r>
              <w:rPr>
                <w:rFonts w:ascii="Century Gothic" w:eastAsia="Times New Roman" w:hAnsi="Century Gothic" w:cs="Segoe UI"/>
                <w:sz w:val="20"/>
                <w:szCs w:val="20"/>
                <w:lang w:val="en-CA" w:eastAsia="en-CA"/>
              </w:rPr>
              <w:t>E</w:t>
            </w:r>
            <w:r w:rsidR="00EA374C">
              <w:rPr>
                <w:rFonts w:ascii="Century Gothic" w:eastAsia="Times New Roman" w:hAnsi="Century Gothic" w:cs="Segoe UI"/>
                <w:sz w:val="20"/>
                <w:szCs w:val="20"/>
                <w:lang w:val="en-CA" w:eastAsia="en-CA"/>
              </w:rPr>
              <w:t xml:space="preserve">mail: </w:t>
            </w:r>
          </w:p>
        </w:tc>
      </w:tr>
      <w:bookmarkEnd w:id="3"/>
    </w:tbl>
    <w:p w14:paraId="70D6A587" w14:textId="77777777" w:rsidR="007371F0" w:rsidRDefault="007371F0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br w:type="page"/>
      </w:r>
    </w:p>
    <w:p w14:paraId="1D437A90" w14:textId="1E4F5625" w:rsidR="007A6B5C" w:rsidRDefault="00854686" w:rsidP="00854686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bookmarkStart w:id="4" w:name="_Hlk150934242"/>
      <w:r>
        <w:rPr>
          <w:rFonts w:ascii="Century Gothic" w:hAnsi="Century Gothic"/>
          <w:b/>
          <w:sz w:val="20"/>
          <w:szCs w:val="20"/>
        </w:rPr>
        <w:lastRenderedPageBreak/>
        <w:t>Research Team Members</w:t>
      </w:r>
    </w:p>
    <w:p w14:paraId="233745F4" w14:textId="77777777" w:rsidR="00B30807" w:rsidRDefault="00B30807" w:rsidP="00854686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110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257"/>
        <w:gridCol w:w="1170"/>
        <w:gridCol w:w="1539"/>
        <w:gridCol w:w="171"/>
        <w:gridCol w:w="1080"/>
        <w:gridCol w:w="450"/>
        <w:gridCol w:w="1620"/>
        <w:gridCol w:w="1620"/>
        <w:gridCol w:w="2136"/>
      </w:tblGrid>
      <w:tr w:rsidR="00106D10" w:rsidRPr="002C0F00" w14:paraId="234A57F2" w14:textId="77777777">
        <w:tc>
          <w:tcPr>
            <w:tcW w:w="1257" w:type="dxa"/>
          </w:tcPr>
          <w:p w14:paraId="174B2FF4" w14:textId="49720F65" w:rsidR="00106D10" w:rsidRPr="002C0F00" w:rsidRDefault="00106D10" w:rsidP="007A6B5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bookmarkStart w:id="5" w:name="_Hlk151125409"/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4410" w:type="dxa"/>
            <w:gridSpan w:val="5"/>
          </w:tcPr>
          <w:p w14:paraId="3A7B662D" w14:textId="77777777" w:rsidR="00106D10" w:rsidRPr="002C0F00" w:rsidRDefault="00106D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B0BB194" w14:textId="77777777" w:rsidR="00106D10" w:rsidRPr="002C0F00" w:rsidRDefault="00106D1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3756" w:type="dxa"/>
            <w:gridSpan w:val="2"/>
          </w:tcPr>
          <w:p w14:paraId="7AA83D73" w14:textId="77777777" w:rsidR="00106D10" w:rsidRPr="002C0F00" w:rsidRDefault="00106D10">
            <w:pPr>
              <w:tabs>
                <w:tab w:val="center" w:pos="3381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06D10" w:rsidRPr="002C0F00" w14:paraId="54CE331C" w14:textId="77777777">
        <w:tc>
          <w:tcPr>
            <w:tcW w:w="1257" w:type="dxa"/>
          </w:tcPr>
          <w:p w14:paraId="761C996E" w14:textId="77777777" w:rsidR="00106D10" w:rsidRPr="002C0F00" w:rsidRDefault="00106D10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Employer</w:t>
            </w:r>
          </w:p>
        </w:tc>
        <w:tc>
          <w:tcPr>
            <w:tcW w:w="9786" w:type="dxa"/>
            <w:gridSpan w:val="8"/>
          </w:tcPr>
          <w:p w14:paraId="42370BD8" w14:textId="77777777" w:rsidR="00106D10" w:rsidRPr="002C0F00" w:rsidRDefault="00106D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06D10" w:rsidRPr="002C0F00" w14:paraId="21368A62" w14:textId="77777777" w:rsidTr="00666061">
        <w:tc>
          <w:tcPr>
            <w:tcW w:w="1257" w:type="dxa"/>
          </w:tcPr>
          <w:p w14:paraId="058BAA9E" w14:textId="77777777" w:rsidR="00106D10" w:rsidRDefault="00106D10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Work Title</w:t>
            </w:r>
          </w:p>
        </w:tc>
        <w:tc>
          <w:tcPr>
            <w:tcW w:w="4410" w:type="dxa"/>
            <w:gridSpan w:val="5"/>
          </w:tcPr>
          <w:p w14:paraId="5A1D2306" w14:textId="77777777" w:rsidR="00106D10" w:rsidRPr="00E03341" w:rsidRDefault="00106D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AD57CCA" w14:textId="77777777" w:rsidR="00106D10" w:rsidRPr="002C0F00" w:rsidRDefault="00106D1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Work Sector</w:t>
            </w:r>
          </w:p>
        </w:tc>
        <w:tc>
          <w:tcPr>
            <w:tcW w:w="3756" w:type="dxa"/>
            <w:gridSpan w:val="2"/>
          </w:tcPr>
          <w:p w14:paraId="5B212287" w14:textId="77777777" w:rsidR="00106D10" w:rsidRPr="002C0F00" w:rsidRDefault="00000000">
            <w:pPr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793820271"/>
                <w:placeholder>
                  <w:docPart w:val="19828A4B6FD54415B3145DF877B5BE70"/>
                </w:placeholder>
                <w:showingPlcHdr/>
                <w15:color w:val="000000"/>
                <w:dropDownList>
                  <w:listItem w:value="Choose one."/>
                  <w:listItem w:displayText="Academic" w:value="Academic"/>
                  <w:listItem w:displayText="Government" w:value="Government"/>
                  <w:listItem w:displayText="Health" w:value="Health"/>
                  <w:listItem w:displayText="Non-Governmental Organization" w:value="NGO"/>
                  <w:listItem w:displayText="Private Sector" w:value="Private Sector"/>
                  <w:listItem w:displayText="Other" w:value="Other"/>
                </w:dropDownList>
              </w:sdtPr>
              <w:sdtContent>
                <w:r w:rsidR="00106D10"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sdtContent>
            </w:sdt>
          </w:p>
        </w:tc>
      </w:tr>
      <w:tr w:rsidR="00106D10" w:rsidRPr="002C0F00" w14:paraId="20647EE6" w14:textId="77777777" w:rsidTr="00666061">
        <w:tc>
          <w:tcPr>
            <w:tcW w:w="1257" w:type="dxa"/>
          </w:tcPr>
          <w:p w14:paraId="44679650" w14:textId="77777777" w:rsidR="00106D10" w:rsidRPr="002C0F00" w:rsidRDefault="00106D10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6030" w:type="dxa"/>
            <w:gridSpan w:val="6"/>
          </w:tcPr>
          <w:p w14:paraId="54FE4431" w14:textId="77777777" w:rsidR="00106D10" w:rsidRDefault="00106D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98AF06E" w14:textId="77777777" w:rsidR="00106D10" w:rsidRPr="00796298" w:rsidRDefault="00106D10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2136" w:type="dxa"/>
          </w:tcPr>
          <w:p w14:paraId="223683A1" w14:textId="77777777" w:rsidR="00106D10" w:rsidRDefault="00106D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06D10" w:rsidRPr="002C0F00" w14:paraId="1694A05D" w14:textId="77777777" w:rsidTr="00666061">
        <w:tc>
          <w:tcPr>
            <w:tcW w:w="2427" w:type="dxa"/>
            <w:gridSpan w:val="2"/>
          </w:tcPr>
          <w:p w14:paraId="4A64F500" w14:textId="6B977FC5" w:rsidR="00106D10" w:rsidRPr="002C0F00" w:rsidRDefault="00106D10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Role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with</w:t>
            </w: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in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this </w:t>
            </w: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>Project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425457220"/>
            <w:placeholder>
              <w:docPart w:val="A2791B395812406C8EF156EF5D279F02"/>
            </w:placeholder>
            <w:showingPlcHdr/>
            <w15:color w:val="000000"/>
            <w:dropDownList>
              <w:listItem w:value="Choose one."/>
              <w:listItem w:displayText="Co-Investigator" w:value="Co-Investigator"/>
              <w:listItem w:displayText="Data Analysis or Research Assistance" w:value="Data Analysis or Research Assistance"/>
              <w:listItem w:displayText="Research Liason/Consultant" w:value="Research Liason/Consultant"/>
            </w:dropDownList>
          </w:sdtPr>
          <w:sdtContent>
            <w:tc>
              <w:tcPr>
                <w:tcW w:w="8616" w:type="dxa"/>
                <w:gridSpan w:val="7"/>
              </w:tcPr>
              <w:p w14:paraId="1E17EABA" w14:textId="0CBA9988" w:rsidR="00106D10" w:rsidRDefault="00106D10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106D10" w:rsidRPr="002C0F00" w14:paraId="31E8ADBE" w14:textId="77777777" w:rsidTr="00F456B2">
        <w:tc>
          <w:tcPr>
            <w:tcW w:w="3966" w:type="dxa"/>
            <w:gridSpan w:val="3"/>
          </w:tcPr>
          <w:p w14:paraId="366CD374" w14:textId="2FF15E08" w:rsidR="00106D10" w:rsidRPr="00796298" w:rsidRDefault="00106D10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Q</w:t>
            </w:r>
            <w:r w:rsidR="004A5977"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  <w:r w:rsidR="002C1933">
              <w:rPr>
                <w:rFonts w:ascii="Century Gothic" w:hAnsi="Century Gothic"/>
                <w:b/>
                <w:bCs/>
                <w:sz w:val="20"/>
                <w:szCs w:val="20"/>
              </w:rPr>
              <w:t>)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Are they a student?  </w:t>
            </w:r>
            <w:r w:rsidRPr="00F37502">
              <w:rPr>
                <w:rFonts w:ascii="Century Gothic" w:hAnsi="Century Gothic"/>
                <w:sz w:val="20"/>
                <w:szCs w:val="20"/>
              </w:rPr>
              <w:t>Yes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210059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37502">
              <w:rPr>
                <w:rFonts w:ascii="Century Gothic" w:hAnsi="Century Gothic" w:hint="eastAsia"/>
                <w:sz w:val="20"/>
                <w:szCs w:val="20"/>
              </w:rPr>
              <w:t xml:space="preserve"> </w:t>
            </w:r>
            <w:r w:rsidRPr="00F37502">
              <w:rPr>
                <w:rFonts w:ascii="Century Gothic" w:hAnsi="Century Gothic"/>
                <w:sz w:val="20"/>
                <w:szCs w:val="20"/>
              </w:rPr>
              <w:t xml:space="preserve"> No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8677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321" w:type="dxa"/>
            <w:gridSpan w:val="4"/>
          </w:tcPr>
          <w:p w14:paraId="07F8DA37" w14:textId="7B0AE210" w:rsidR="00106D10" w:rsidRPr="002C0F00" w:rsidRDefault="00106D1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Q</w:t>
            </w:r>
            <w:r w:rsidR="00737E49"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  <w:r w:rsidR="002C1933">
              <w:rPr>
                <w:rFonts w:ascii="Century Gothic" w:hAnsi="Century Gothic"/>
                <w:b/>
                <w:bCs/>
                <w:sz w:val="20"/>
                <w:szCs w:val="20"/>
              </w:rPr>
              <w:t>1)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If yes, which institution:</w:t>
            </w:r>
          </w:p>
        </w:tc>
        <w:tc>
          <w:tcPr>
            <w:tcW w:w="3756" w:type="dxa"/>
            <w:gridSpan w:val="2"/>
          </w:tcPr>
          <w:p w14:paraId="70D837FC" w14:textId="77777777" w:rsidR="00106D10" w:rsidRPr="002C0F00" w:rsidRDefault="00106D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06D10" w:rsidRPr="002C0F00" w14:paraId="5B7850AF" w14:textId="77777777" w:rsidTr="00666061">
        <w:tc>
          <w:tcPr>
            <w:tcW w:w="5667" w:type="dxa"/>
            <w:gridSpan w:val="6"/>
          </w:tcPr>
          <w:p w14:paraId="465E1AC7" w14:textId="65887264" w:rsidR="00106D10" w:rsidRPr="002C0F00" w:rsidRDefault="00106D1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Q</w:t>
            </w:r>
            <w:r w:rsidR="00737E49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  <w:r w:rsidR="002C1933">
              <w:rPr>
                <w:rFonts w:ascii="Century Gothic" w:hAnsi="Century Gothic"/>
                <w:b/>
                <w:bCs/>
                <w:sz w:val="20"/>
                <w:szCs w:val="20"/>
              </w:rPr>
              <w:t>)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Will they be entering a NB-IRDT </w:t>
            </w:r>
            <w:r w:rsidR="009F020B">
              <w:rPr>
                <w:rFonts w:ascii="Century Gothic" w:hAnsi="Century Gothic"/>
                <w:b/>
                <w:bCs/>
                <w:sz w:val="20"/>
                <w:szCs w:val="20"/>
              </w:rPr>
              <w:t>TRE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?  </w:t>
            </w:r>
            <w:r w:rsidRPr="00F37502">
              <w:rPr>
                <w:rFonts w:ascii="Century Gothic" w:hAnsi="Century Gothic"/>
                <w:sz w:val="20"/>
                <w:szCs w:val="20"/>
              </w:rPr>
              <w:t>Yes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84862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37502">
              <w:rPr>
                <w:rFonts w:ascii="Century Gothic" w:hAnsi="Century Gothic" w:hint="eastAsia"/>
                <w:sz w:val="20"/>
                <w:szCs w:val="20"/>
              </w:rPr>
              <w:t xml:space="preserve"> </w:t>
            </w:r>
            <w:r w:rsidRPr="00F37502">
              <w:rPr>
                <w:rFonts w:ascii="Century Gothic" w:hAnsi="Century Gothic"/>
                <w:sz w:val="20"/>
                <w:szCs w:val="20"/>
              </w:rPr>
              <w:t xml:space="preserve"> No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202862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40" w:type="dxa"/>
            <w:gridSpan w:val="2"/>
          </w:tcPr>
          <w:p w14:paraId="23362C72" w14:textId="3DC4D8D2" w:rsidR="00106D10" w:rsidRPr="002C0F00" w:rsidRDefault="00106D1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Q</w:t>
            </w:r>
            <w:r w:rsidR="00737E49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  <w:r w:rsidR="00065F0D">
              <w:rPr>
                <w:rFonts w:ascii="Century Gothic" w:hAnsi="Century Gothic"/>
                <w:b/>
                <w:bCs/>
                <w:sz w:val="20"/>
                <w:szCs w:val="20"/>
              </w:rPr>
              <w:t>.1)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If yes, choose l</w:t>
            </w: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>ocation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2077545690"/>
            <w:placeholder>
              <w:docPart w:val="4533319EF748434085429D073F077FA4"/>
            </w:placeholder>
            <w:showingPlcHdr/>
            <w15:color w:val="000000"/>
            <w:dropDownList>
              <w:listItem w:value="Choose one."/>
              <w:listItem w:displayText="Fredericton NB-IRDT" w:value="Fredericton NB-IRDT"/>
              <w:listItem w:displayText="Moncton NB-IRDT" w:value="Moncton NB-IRDT"/>
              <w:listItem w:displayText="Saint John NB-IRDT" w:value="Saint John NB-IRDT"/>
            </w:dropDownList>
          </w:sdtPr>
          <w:sdtContent>
            <w:tc>
              <w:tcPr>
                <w:tcW w:w="2136" w:type="dxa"/>
              </w:tcPr>
              <w:p w14:paraId="7053D752" w14:textId="2F1CCC86" w:rsidR="00106D10" w:rsidRPr="002C0F00" w:rsidRDefault="003F158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612DB5" w:rsidRPr="002C0F00" w14:paraId="55FEBD9C" w14:textId="77777777" w:rsidTr="00666061">
        <w:tc>
          <w:tcPr>
            <w:tcW w:w="11043" w:type="dxa"/>
            <w:gridSpan w:val="9"/>
          </w:tcPr>
          <w:p w14:paraId="1CE345F0" w14:textId="090E72BC" w:rsidR="00612DB5" w:rsidRPr="002C0F00" w:rsidRDefault="00612DB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Q3) Will they n</w:t>
            </w:r>
            <w:r w:rsidRPr="00CF6513">
              <w:rPr>
                <w:rFonts w:ascii="Century Gothic" w:hAnsi="Century Gothic"/>
                <w:b/>
                <w:bCs/>
                <w:sz w:val="20"/>
                <w:szCs w:val="20"/>
              </w:rPr>
              <w:t>eed a user account?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</w:t>
            </w:r>
            <w:r w:rsidRPr="00F37502">
              <w:rPr>
                <w:rFonts w:ascii="Century Gothic" w:hAnsi="Century Gothic"/>
                <w:sz w:val="20"/>
                <w:szCs w:val="20"/>
              </w:rPr>
              <w:t>Yes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37775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37502">
              <w:rPr>
                <w:rFonts w:ascii="Century Gothic" w:hAnsi="Century Gothic" w:hint="eastAsia"/>
                <w:sz w:val="20"/>
                <w:szCs w:val="20"/>
              </w:rPr>
              <w:t xml:space="preserve"> </w:t>
            </w:r>
            <w:r w:rsidRPr="00F37502">
              <w:rPr>
                <w:rFonts w:ascii="Century Gothic" w:hAnsi="Century Gothic"/>
                <w:sz w:val="20"/>
                <w:szCs w:val="20"/>
              </w:rPr>
              <w:t xml:space="preserve"> No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80589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12DB5" w:rsidRPr="002C0F00" w14:paraId="745F2881" w14:textId="77777777" w:rsidTr="002856D3">
        <w:tc>
          <w:tcPr>
            <w:tcW w:w="5217" w:type="dxa"/>
            <w:gridSpan w:val="5"/>
          </w:tcPr>
          <w:p w14:paraId="77C9BDD8" w14:textId="615AA80E" w:rsidR="00612DB5" w:rsidRDefault="00612DB5" w:rsidP="002856D3">
            <w:pPr>
              <w:ind w:left="24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Q3.1) I</w:t>
            </w:r>
            <w:r w:rsidRPr="008052F7">
              <w:rPr>
                <w:rFonts w:ascii="Century Gothic" w:hAnsi="Century Gothic"/>
                <w:b/>
                <w:bCs/>
                <w:sz w:val="20"/>
                <w:szCs w:val="20"/>
              </w:rPr>
              <w:t>f yes,</w:t>
            </w:r>
            <w:r>
              <w:rPr>
                <w:b/>
                <w:bCs/>
                <w:sz w:val="20"/>
                <w:szCs w:val="20"/>
              </w:rPr>
              <w:t xml:space="preserve"> i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dentify s</w:t>
            </w: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pecific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</w:t>
            </w: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urpose for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a</w:t>
            </w: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>ccess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826" w:type="dxa"/>
            <w:gridSpan w:val="4"/>
          </w:tcPr>
          <w:p w14:paraId="28BCF712" w14:textId="77777777" w:rsidR="00612DB5" w:rsidRPr="002C0F00" w:rsidRDefault="00612DB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06D10" w:rsidRPr="002C0F00" w14:paraId="3962CA3B" w14:textId="77777777" w:rsidTr="00666061">
        <w:tc>
          <w:tcPr>
            <w:tcW w:w="11043" w:type="dxa"/>
            <w:gridSpan w:val="9"/>
          </w:tcPr>
          <w:p w14:paraId="01A1DB32" w14:textId="16DAB844" w:rsidR="00106D10" w:rsidRPr="002C0F00" w:rsidRDefault="00106D10" w:rsidP="00F456B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Q</w:t>
            </w:r>
            <w:r w:rsidR="00267AC8">
              <w:rPr>
                <w:rFonts w:ascii="Century Gothic" w:hAnsi="Century Gothic"/>
                <w:b/>
                <w:bCs/>
                <w:sz w:val="20"/>
                <w:szCs w:val="20"/>
              </w:rPr>
              <w:t>4)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473A84">
              <w:rPr>
                <w:rFonts w:ascii="Century Gothic" w:hAnsi="Century Gothic"/>
                <w:b/>
                <w:bCs/>
                <w:sz w:val="20"/>
                <w:szCs w:val="20"/>
              </w:rPr>
              <w:t>W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ill they be involved in discussions about</w:t>
            </w:r>
            <w:r w:rsidRPr="002A5C9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th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e </w:t>
            </w:r>
            <w:r w:rsidR="00E75C0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line level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data? </w:t>
            </w:r>
            <w:r w:rsidRPr="00F37502">
              <w:rPr>
                <w:rFonts w:ascii="Century Gothic" w:hAnsi="Century Gothic"/>
                <w:sz w:val="20"/>
                <w:szCs w:val="20"/>
              </w:rPr>
              <w:t>Yes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00304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37502">
              <w:rPr>
                <w:rFonts w:ascii="Century Gothic" w:hAnsi="Century Gothic" w:hint="eastAsia"/>
                <w:sz w:val="20"/>
                <w:szCs w:val="20"/>
              </w:rPr>
              <w:t xml:space="preserve"> </w:t>
            </w:r>
            <w:r w:rsidRPr="00F37502">
              <w:rPr>
                <w:rFonts w:ascii="Century Gothic" w:hAnsi="Century Gothic"/>
                <w:sz w:val="20"/>
                <w:szCs w:val="20"/>
              </w:rPr>
              <w:t xml:space="preserve"> No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68412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06D10" w:rsidRPr="002C0F00" w14:paraId="3AA704F9" w14:textId="77777777" w:rsidTr="002856D3">
        <w:tc>
          <w:tcPr>
            <w:tcW w:w="4137" w:type="dxa"/>
            <w:gridSpan w:val="4"/>
          </w:tcPr>
          <w:p w14:paraId="1DF514B3" w14:textId="4A99D2D7" w:rsidR="00106D10" w:rsidRDefault="00106D10" w:rsidP="002856D3">
            <w:pPr>
              <w:ind w:left="2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Q</w:t>
            </w:r>
            <w:r w:rsidR="00F456B2">
              <w:rPr>
                <w:rFonts w:ascii="Century Gothic" w:hAnsi="Century Gothic"/>
                <w:b/>
                <w:bCs/>
                <w:sz w:val="20"/>
                <w:szCs w:val="20"/>
              </w:rPr>
              <w:t>4.1</w:t>
            </w:r>
            <w:r w:rsidR="00CB4930">
              <w:rPr>
                <w:rFonts w:ascii="Century Gothic" w:hAnsi="Century Gothic"/>
                <w:b/>
                <w:bCs/>
                <w:sz w:val="20"/>
                <w:szCs w:val="20"/>
              </w:rPr>
              <w:t>)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If yes, identify s</w:t>
            </w: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pecific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</w:t>
            </w: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>urpose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906" w:type="dxa"/>
            <w:gridSpan w:val="5"/>
          </w:tcPr>
          <w:p w14:paraId="5E27DF1B" w14:textId="77777777" w:rsidR="00106D10" w:rsidRPr="002C0F00" w:rsidRDefault="00106D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66061" w:rsidRPr="002C0F00" w14:paraId="3995EFBD" w14:textId="77777777">
        <w:tc>
          <w:tcPr>
            <w:tcW w:w="11043" w:type="dxa"/>
            <w:gridSpan w:val="9"/>
          </w:tcPr>
          <w:p w14:paraId="53F6AE9F" w14:textId="407D09F6" w:rsidR="00666061" w:rsidRPr="002C0F00" w:rsidRDefault="005624F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Q</w:t>
            </w:r>
            <w:r w:rsidR="00F456B2">
              <w:rPr>
                <w:rFonts w:ascii="Century Gothic" w:hAnsi="Century Gothic"/>
                <w:b/>
                <w:bCs/>
                <w:sz w:val="20"/>
                <w:szCs w:val="20"/>
              </w:rPr>
              <w:t>5</w:t>
            </w:r>
            <w:r w:rsidR="00CB4930">
              <w:rPr>
                <w:rFonts w:ascii="Century Gothic" w:hAnsi="Century Gothic"/>
                <w:b/>
                <w:bCs/>
                <w:sz w:val="20"/>
                <w:szCs w:val="20"/>
              </w:rPr>
              <w:t>)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796298">
              <w:rPr>
                <w:rFonts w:ascii="Century Gothic" w:hAnsi="Century Gothic"/>
                <w:b/>
                <w:bCs/>
                <w:sz w:val="20"/>
                <w:szCs w:val="20"/>
              </w:rPr>
              <w:t>Will th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ey</w:t>
            </w:r>
            <w:r w:rsidRPr="0079629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be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listed </w:t>
            </w:r>
            <w:r w:rsidRPr="0079629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on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the </w:t>
            </w:r>
            <w:r w:rsidRPr="00796298">
              <w:rPr>
                <w:rFonts w:ascii="Century Gothic" w:hAnsi="Century Gothic"/>
                <w:b/>
                <w:bCs/>
                <w:sz w:val="20"/>
                <w:szCs w:val="20"/>
              </w:rPr>
              <w:t>publication(s)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relating to this project?  </w:t>
            </w:r>
            <w:r w:rsidRPr="00F37502">
              <w:rPr>
                <w:rFonts w:ascii="Century Gothic" w:hAnsi="Century Gothic"/>
                <w:sz w:val="20"/>
                <w:szCs w:val="20"/>
              </w:rPr>
              <w:t>Yes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443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37502">
              <w:rPr>
                <w:rFonts w:ascii="Century Gothic" w:hAnsi="Century Gothic" w:hint="eastAsia"/>
                <w:sz w:val="20"/>
                <w:szCs w:val="20"/>
              </w:rPr>
              <w:t xml:space="preserve"> </w:t>
            </w:r>
            <w:r w:rsidRPr="00F37502">
              <w:rPr>
                <w:rFonts w:ascii="Century Gothic" w:hAnsi="Century Gothic"/>
                <w:sz w:val="20"/>
                <w:szCs w:val="20"/>
              </w:rPr>
              <w:t xml:space="preserve"> No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20767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bookmarkEnd w:id="5"/>
    </w:tbl>
    <w:p w14:paraId="79A2AFBB" w14:textId="77777777" w:rsidR="00106D10" w:rsidRDefault="00106D10" w:rsidP="00622F6D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bookmarkEnd w:id="4"/>
    <w:p w14:paraId="22CDA6E3" w14:textId="77777777" w:rsidR="009B7722" w:rsidRDefault="009B7722" w:rsidP="00622F6D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110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257"/>
        <w:gridCol w:w="1170"/>
        <w:gridCol w:w="1539"/>
        <w:gridCol w:w="171"/>
        <w:gridCol w:w="1080"/>
        <w:gridCol w:w="450"/>
        <w:gridCol w:w="1620"/>
        <w:gridCol w:w="1620"/>
        <w:gridCol w:w="2136"/>
      </w:tblGrid>
      <w:tr w:rsidR="006A3518" w:rsidRPr="002C0F00" w14:paraId="4ED25F70" w14:textId="77777777" w:rsidTr="00194C78">
        <w:tc>
          <w:tcPr>
            <w:tcW w:w="1257" w:type="dxa"/>
          </w:tcPr>
          <w:p w14:paraId="185D03A0" w14:textId="77777777" w:rsidR="006A3518" w:rsidRPr="002C0F00" w:rsidRDefault="006A3518" w:rsidP="00194C7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4410" w:type="dxa"/>
            <w:gridSpan w:val="5"/>
          </w:tcPr>
          <w:p w14:paraId="4360C367" w14:textId="77777777" w:rsidR="006A3518" w:rsidRPr="002C0F00" w:rsidRDefault="006A3518" w:rsidP="00194C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2351BAF" w14:textId="77777777" w:rsidR="006A3518" w:rsidRPr="002C0F00" w:rsidRDefault="006A3518" w:rsidP="00194C78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3756" w:type="dxa"/>
            <w:gridSpan w:val="2"/>
          </w:tcPr>
          <w:p w14:paraId="7A73FD89" w14:textId="77777777" w:rsidR="006A3518" w:rsidRPr="002C0F00" w:rsidRDefault="006A3518" w:rsidP="00194C78">
            <w:pPr>
              <w:tabs>
                <w:tab w:val="center" w:pos="3381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3518" w:rsidRPr="002C0F00" w14:paraId="7C4C12E7" w14:textId="77777777" w:rsidTr="00194C78">
        <w:tc>
          <w:tcPr>
            <w:tcW w:w="1257" w:type="dxa"/>
          </w:tcPr>
          <w:p w14:paraId="77A43077" w14:textId="77777777" w:rsidR="006A3518" w:rsidRPr="002C0F00" w:rsidRDefault="006A3518" w:rsidP="00194C78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Employer</w:t>
            </w:r>
          </w:p>
        </w:tc>
        <w:tc>
          <w:tcPr>
            <w:tcW w:w="9786" w:type="dxa"/>
            <w:gridSpan w:val="8"/>
          </w:tcPr>
          <w:p w14:paraId="70E42AD5" w14:textId="77777777" w:rsidR="006A3518" w:rsidRPr="002C0F00" w:rsidRDefault="006A3518" w:rsidP="00194C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3518" w:rsidRPr="002C0F00" w14:paraId="0D59B0D4" w14:textId="77777777" w:rsidTr="00194C78">
        <w:tc>
          <w:tcPr>
            <w:tcW w:w="1257" w:type="dxa"/>
          </w:tcPr>
          <w:p w14:paraId="0D7E2CEB" w14:textId="77777777" w:rsidR="006A3518" w:rsidRDefault="006A3518" w:rsidP="00194C78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Work Title</w:t>
            </w:r>
          </w:p>
        </w:tc>
        <w:tc>
          <w:tcPr>
            <w:tcW w:w="4410" w:type="dxa"/>
            <w:gridSpan w:val="5"/>
          </w:tcPr>
          <w:p w14:paraId="3C8DF6BB" w14:textId="77777777" w:rsidR="006A3518" w:rsidRPr="00E03341" w:rsidRDefault="006A3518" w:rsidP="00194C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D3F4917" w14:textId="77777777" w:rsidR="006A3518" w:rsidRPr="002C0F00" w:rsidRDefault="006A3518" w:rsidP="00194C78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Work Sector</w:t>
            </w:r>
          </w:p>
        </w:tc>
        <w:tc>
          <w:tcPr>
            <w:tcW w:w="3756" w:type="dxa"/>
            <w:gridSpan w:val="2"/>
          </w:tcPr>
          <w:p w14:paraId="6FE3B312" w14:textId="31F43CF6" w:rsidR="006A3518" w:rsidRPr="002C0F00" w:rsidRDefault="00000000" w:rsidP="00194C78">
            <w:pPr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50709094"/>
                <w:placeholder>
                  <w:docPart w:val="018F52F97BF74F5A8AE9E8777855E270"/>
                </w:placeholder>
                <w:showingPlcHdr/>
                <w15:color w:val="000000"/>
                <w:dropDownList>
                  <w:listItem w:value="Choose one."/>
                  <w:listItem w:displayText="Academic" w:value="Academic"/>
                  <w:listItem w:displayText="Government" w:value="Government"/>
                  <w:listItem w:displayText="Health" w:value="Health"/>
                  <w:listItem w:displayText="Non-Governmental Organization" w:value="NGO"/>
                  <w:listItem w:displayText="Private Sector" w:value="Private Sector"/>
                  <w:listItem w:displayText="Other" w:value="Other"/>
                </w:dropDownList>
              </w:sdtPr>
              <w:sdtContent>
                <w:r w:rsidR="009D036B"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sdtContent>
            </w:sdt>
          </w:p>
        </w:tc>
      </w:tr>
      <w:tr w:rsidR="006A3518" w:rsidRPr="002C0F00" w14:paraId="736F5809" w14:textId="77777777" w:rsidTr="00194C78">
        <w:tc>
          <w:tcPr>
            <w:tcW w:w="1257" w:type="dxa"/>
          </w:tcPr>
          <w:p w14:paraId="44E16F16" w14:textId="77777777" w:rsidR="006A3518" w:rsidRPr="002C0F00" w:rsidRDefault="006A3518" w:rsidP="00194C78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6030" w:type="dxa"/>
            <w:gridSpan w:val="6"/>
          </w:tcPr>
          <w:p w14:paraId="176F7011" w14:textId="77777777" w:rsidR="006A3518" w:rsidRDefault="006A3518" w:rsidP="00194C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92B042F" w14:textId="77777777" w:rsidR="006A3518" w:rsidRPr="00796298" w:rsidRDefault="006A3518" w:rsidP="00194C78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2136" w:type="dxa"/>
          </w:tcPr>
          <w:p w14:paraId="724C47E7" w14:textId="77777777" w:rsidR="006A3518" w:rsidRDefault="006A3518" w:rsidP="00194C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3518" w:rsidRPr="002C0F00" w14:paraId="38595CBD" w14:textId="77777777" w:rsidTr="00194C78">
        <w:tc>
          <w:tcPr>
            <w:tcW w:w="2427" w:type="dxa"/>
            <w:gridSpan w:val="2"/>
          </w:tcPr>
          <w:p w14:paraId="1191397F" w14:textId="77777777" w:rsidR="006A3518" w:rsidRPr="002C0F00" w:rsidRDefault="006A3518" w:rsidP="00194C78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Role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with</w:t>
            </w: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in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this </w:t>
            </w: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>Project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2098291304"/>
            <w:placeholder>
              <w:docPart w:val="E38786C36F034D9D8D0D417502826C98"/>
            </w:placeholder>
            <w:showingPlcHdr/>
            <w15:color w:val="000000"/>
            <w:dropDownList>
              <w:listItem w:value="Choose one."/>
              <w:listItem w:displayText="Co-Investigator" w:value="Co-Investigator"/>
              <w:listItem w:displayText="Data Analysis or Research Assistance" w:value="Data Analysis or Research Assistance"/>
              <w:listItem w:displayText="Research Liason/Consultant" w:value="Research Liason/Consultant"/>
            </w:dropDownList>
          </w:sdtPr>
          <w:sdtContent>
            <w:tc>
              <w:tcPr>
                <w:tcW w:w="8616" w:type="dxa"/>
                <w:gridSpan w:val="7"/>
              </w:tcPr>
              <w:p w14:paraId="0B578A17" w14:textId="77777777" w:rsidR="006A3518" w:rsidRDefault="006A3518" w:rsidP="00194C78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6A3518" w:rsidRPr="002C0F00" w14:paraId="23895E9E" w14:textId="77777777" w:rsidTr="00194C78">
        <w:tc>
          <w:tcPr>
            <w:tcW w:w="3966" w:type="dxa"/>
            <w:gridSpan w:val="3"/>
          </w:tcPr>
          <w:p w14:paraId="574783F8" w14:textId="77777777" w:rsidR="006A3518" w:rsidRPr="00796298" w:rsidRDefault="006A3518" w:rsidP="00194C7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Q1) Are they a student?  </w:t>
            </w:r>
            <w:r w:rsidRPr="00F37502">
              <w:rPr>
                <w:rFonts w:ascii="Century Gothic" w:hAnsi="Century Gothic"/>
                <w:sz w:val="20"/>
                <w:szCs w:val="20"/>
              </w:rPr>
              <w:t>Yes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87985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37502">
              <w:rPr>
                <w:rFonts w:ascii="Century Gothic" w:hAnsi="Century Gothic" w:hint="eastAsia"/>
                <w:sz w:val="20"/>
                <w:szCs w:val="20"/>
              </w:rPr>
              <w:t xml:space="preserve"> </w:t>
            </w:r>
            <w:r w:rsidRPr="00F37502">
              <w:rPr>
                <w:rFonts w:ascii="Century Gothic" w:hAnsi="Century Gothic"/>
                <w:sz w:val="20"/>
                <w:szCs w:val="20"/>
              </w:rPr>
              <w:t xml:space="preserve"> No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9071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321" w:type="dxa"/>
            <w:gridSpan w:val="4"/>
          </w:tcPr>
          <w:p w14:paraId="6D9E9B9B" w14:textId="77777777" w:rsidR="006A3518" w:rsidRPr="002C0F00" w:rsidRDefault="006A3518" w:rsidP="00194C7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Q1.1) If yes, which institution:</w:t>
            </w:r>
          </w:p>
        </w:tc>
        <w:tc>
          <w:tcPr>
            <w:tcW w:w="3756" w:type="dxa"/>
            <w:gridSpan w:val="2"/>
          </w:tcPr>
          <w:p w14:paraId="78C47354" w14:textId="77777777" w:rsidR="006A3518" w:rsidRPr="002C0F00" w:rsidRDefault="006A3518" w:rsidP="00194C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3518" w:rsidRPr="002C0F00" w14:paraId="0E05428D" w14:textId="77777777" w:rsidTr="00194C78">
        <w:tc>
          <w:tcPr>
            <w:tcW w:w="5667" w:type="dxa"/>
            <w:gridSpan w:val="6"/>
          </w:tcPr>
          <w:p w14:paraId="67FFAC09" w14:textId="77777777" w:rsidR="006A3518" w:rsidRPr="002C0F00" w:rsidRDefault="006A3518" w:rsidP="00194C7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Q2) Will they be entering a NB-IRDT TRE?  </w:t>
            </w:r>
            <w:r w:rsidRPr="00F37502">
              <w:rPr>
                <w:rFonts w:ascii="Century Gothic" w:hAnsi="Century Gothic"/>
                <w:sz w:val="20"/>
                <w:szCs w:val="20"/>
              </w:rPr>
              <w:t>Yes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02979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37502">
              <w:rPr>
                <w:rFonts w:ascii="Century Gothic" w:hAnsi="Century Gothic" w:hint="eastAsia"/>
                <w:sz w:val="20"/>
                <w:szCs w:val="20"/>
              </w:rPr>
              <w:t xml:space="preserve"> </w:t>
            </w:r>
            <w:r w:rsidRPr="00F37502">
              <w:rPr>
                <w:rFonts w:ascii="Century Gothic" w:hAnsi="Century Gothic"/>
                <w:sz w:val="20"/>
                <w:szCs w:val="20"/>
              </w:rPr>
              <w:t xml:space="preserve"> No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47071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40" w:type="dxa"/>
            <w:gridSpan w:val="2"/>
          </w:tcPr>
          <w:p w14:paraId="5677D0E6" w14:textId="77777777" w:rsidR="006A3518" w:rsidRPr="002C0F00" w:rsidRDefault="006A3518" w:rsidP="00194C7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Q2.1) If yes, choose l</w:t>
            </w: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>ocation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103962837"/>
            <w:placeholder>
              <w:docPart w:val="AE857D8D321F4BACA4BB920563EBD97F"/>
            </w:placeholder>
            <w:showingPlcHdr/>
            <w15:color w:val="000000"/>
            <w:dropDownList>
              <w:listItem w:value="Choose one."/>
              <w:listItem w:displayText="Fredericton NB-IRDT" w:value="Fredericton NB-IRDT"/>
              <w:listItem w:displayText="Moncton NB-IRDT" w:value="Moncton NB-IRDT"/>
              <w:listItem w:displayText="Saint John NB-IRDT" w:value="Saint John NB-IRDT"/>
            </w:dropDownList>
          </w:sdtPr>
          <w:sdtContent>
            <w:tc>
              <w:tcPr>
                <w:tcW w:w="2136" w:type="dxa"/>
              </w:tcPr>
              <w:p w14:paraId="4D95FC84" w14:textId="77777777" w:rsidR="006A3518" w:rsidRPr="002C0F00" w:rsidRDefault="006A3518" w:rsidP="00194C78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6A3518" w:rsidRPr="002C0F00" w14:paraId="1E59F3FA" w14:textId="77777777" w:rsidTr="00194C78">
        <w:tc>
          <w:tcPr>
            <w:tcW w:w="11043" w:type="dxa"/>
            <w:gridSpan w:val="9"/>
          </w:tcPr>
          <w:p w14:paraId="7AD6D297" w14:textId="77777777" w:rsidR="006A3518" w:rsidRPr="002C0F00" w:rsidRDefault="006A3518" w:rsidP="00194C7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Q3) Will they n</w:t>
            </w:r>
            <w:r w:rsidRPr="00CF6513">
              <w:rPr>
                <w:rFonts w:ascii="Century Gothic" w:hAnsi="Century Gothic"/>
                <w:b/>
                <w:bCs/>
                <w:sz w:val="20"/>
                <w:szCs w:val="20"/>
              </w:rPr>
              <w:t>eed a user account?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</w:t>
            </w:r>
            <w:r w:rsidRPr="00F37502">
              <w:rPr>
                <w:rFonts w:ascii="Century Gothic" w:hAnsi="Century Gothic"/>
                <w:sz w:val="20"/>
                <w:szCs w:val="20"/>
              </w:rPr>
              <w:t>Yes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53547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37502">
              <w:rPr>
                <w:rFonts w:ascii="Century Gothic" w:hAnsi="Century Gothic" w:hint="eastAsia"/>
                <w:sz w:val="20"/>
                <w:szCs w:val="20"/>
              </w:rPr>
              <w:t xml:space="preserve"> </w:t>
            </w:r>
            <w:r w:rsidRPr="00F37502">
              <w:rPr>
                <w:rFonts w:ascii="Century Gothic" w:hAnsi="Century Gothic"/>
                <w:sz w:val="20"/>
                <w:szCs w:val="20"/>
              </w:rPr>
              <w:t xml:space="preserve"> No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30396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A3518" w:rsidRPr="002C0F00" w14:paraId="03F5A6F5" w14:textId="77777777" w:rsidTr="00194C78">
        <w:tc>
          <w:tcPr>
            <w:tcW w:w="5217" w:type="dxa"/>
            <w:gridSpan w:val="5"/>
          </w:tcPr>
          <w:p w14:paraId="7BF180E1" w14:textId="77777777" w:rsidR="006A3518" w:rsidRDefault="006A3518" w:rsidP="00194C78">
            <w:pPr>
              <w:ind w:left="24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Q3.1) I</w:t>
            </w:r>
            <w:r w:rsidRPr="008052F7">
              <w:rPr>
                <w:rFonts w:ascii="Century Gothic" w:hAnsi="Century Gothic"/>
                <w:b/>
                <w:bCs/>
                <w:sz w:val="20"/>
                <w:szCs w:val="20"/>
              </w:rPr>
              <w:t>f yes,</w:t>
            </w:r>
            <w:r>
              <w:rPr>
                <w:b/>
                <w:bCs/>
                <w:sz w:val="20"/>
                <w:szCs w:val="20"/>
              </w:rPr>
              <w:t xml:space="preserve"> i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dentify s</w:t>
            </w: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pecific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</w:t>
            </w: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urpose for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a</w:t>
            </w: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>ccess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826" w:type="dxa"/>
            <w:gridSpan w:val="4"/>
          </w:tcPr>
          <w:p w14:paraId="7AEA2761" w14:textId="77777777" w:rsidR="006A3518" w:rsidRPr="002C0F00" w:rsidRDefault="006A3518" w:rsidP="00194C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3518" w:rsidRPr="002C0F00" w14:paraId="23C61226" w14:textId="77777777" w:rsidTr="00194C78">
        <w:tc>
          <w:tcPr>
            <w:tcW w:w="11043" w:type="dxa"/>
            <w:gridSpan w:val="9"/>
          </w:tcPr>
          <w:p w14:paraId="0212BC15" w14:textId="77777777" w:rsidR="006A3518" w:rsidRPr="002C0F00" w:rsidRDefault="006A3518" w:rsidP="00194C7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Q4) Will they be involved in discussions about</w:t>
            </w:r>
            <w:r w:rsidRPr="002A5C9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th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e line level data? </w:t>
            </w:r>
            <w:r w:rsidRPr="00F37502">
              <w:rPr>
                <w:rFonts w:ascii="Century Gothic" w:hAnsi="Century Gothic"/>
                <w:sz w:val="20"/>
                <w:szCs w:val="20"/>
              </w:rPr>
              <w:t>Yes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25031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37502">
              <w:rPr>
                <w:rFonts w:ascii="Century Gothic" w:hAnsi="Century Gothic" w:hint="eastAsia"/>
                <w:sz w:val="20"/>
                <w:szCs w:val="20"/>
              </w:rPr>
              <w:t xml:space="preserve"> </w:t>
            </w:r>
            <w:r w:rsidRPr="00F37502">
              <w:rPr>
                <w:rFonts w:ascii="Century Gothic" w:hAnsi="Century Gothic"/>
                <w:sz w:val="20"/>
                <w:szCs w:val="20"/>
              </w:rPr>
              <w:t xml:space="preserve"> No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1972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A3518" w:rsidRPr="002C0F00" w14:paraId="70514220" w14:textId="77777777" w:rsidTr="00194C78">
        <w:tc>
          <w:tcPr>
            <w:tcW w:w="4137" w:type="dxa"/>
            <w:gridSpan w:val="4"/>
          </w:tcPr>
          <w:p w14:paraId="00B30F35" w14:textId="77777777" w:rsidR="006A3518" w:rsidRDefault="006A3518" w:rsidP="00194C78">
            <w:pPr>
              <w:ind w:left="2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Q4.1) If yes, identify s</w:t>
            </w: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pecific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</w:t>
            </w: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>urpose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906" w:type="dxa"/>
            <w:gridSpan w:val="5"/>
          </w:tcPr>
          <w:p w14:paraId="705B0EBC" w14:textId="77777777" w:rsidR="006A3518" w:rsidRPr="002C0F00" w:rsidRDefault="006A3518" w:rsidP="00194C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3518" w:rsidRPr="002C0F00" w14:paraId="7B94DE13" w14:textId="77777777" w:rsidTr="00194C78">
        <w:tc>
          <w:tcPr>
            <w:tcW w:w="11043" w:type="dxa"/>
            <w:gridSpan w:val="9"/>
          </w:tcPr>
          <w:p w14:paraId="7862A65B" w14:textId="77777777" w:rsidR="006A3518" w:rsidRPr="002C0F00" w:rsidRDefault="006A3518" w:rsidP="00194C7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Q5) </w:t>
            </w:r>
            <w:r w:rsidRPr="00796298">
              <w:rPr>
                <w:rFonts w:ascii="Century Gothic" w:hAnsi="Century Gothic"/>
                <w:b/>
                <w:bCs/>
                <w:sz w:val="20"/>
                <w:szCs w:val="20"/>
              </w:rPr>
              <w:t>Will th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ey</w:t>
            </w:r>
            <w:r w:rsidRPr="0079629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be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listed </w:t>
            </w:r>
            <w:r w:rsidRPr="0079629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on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the </w:t>
            </w:r>
            <w:r w:rsidRPr="00796298">
              <w:rPr>
                <w:rFonts w:ascii="Century Gothic" w:hAnsi="Century Gothic"/>
                <w:b/>
                <w:bCs/>
                <w:sz w:val="20"/>
                <w:szCs w:val="20"/>
              </w:rPr>
              <w:t>publication(s)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relating to this project?  </w:t>
            </w:r>
            <w:r w:rsidRPr="00F37502">
              <w:rPr>
                <w:rFonts w:ascii="Century Gothic" w:hAnsi="Century Gothic"/>
                <w:sz w:val="20"/>
                <w:szCs w:val="20"/>
              </w:rPr>
              <w:t>Yes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85533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37502">
              <w:rPr>
                <w:rFonts w:ascii="Century Gothic" w:hAnsi="Century Gothic" w:hint="eastAsia"/>
                <w:sz w:val="20"/>
                <w:szCs w:val="20"/>
              </w:rPr>
              <w:t xml:space="preserve"> </w:t>
            </w:r>
            <w:r w:rsidRPr="00F37502">
              <w:rPr>
                <w:rFonts w:ascii="Century Gothic" w:hAnsi="Century Gothic"/>
                <w:sz w:val="20"/>
                <w:szCs w:val="20"/>
              </w:rPr>
              <w:t xml:space="preserve"> No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21547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08960A8" w14:textId="65A9F201" w:rsidR="00F2361D" w:rsidRDefault="00F2361D" w:rsidP="00622F6D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43B60135" w14:textId="77777777" w:rsidR="00F2361D" w:rsidRDefault="00F2361D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br w:type="page"/>
      </w:r>
    </w:p>
    <w:p w14:paraId="77121221" w14:textId="77777777" w:rsidR="00B30807" w:rsidRDefault="00B30807" w:rsidP="00622F6D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5C4A1D9E" w14:textId="77777777" w:rsidR="00B30807" w:rsidRDefault="00B30807" w:rsidP="00622F6D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110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257"/>
        <w:gridCol w:w="1170"/>
        <w:gridCol w:w="1539"/>
        <w:gridCol w:w="171"/>
        <w:gridCol w:w="1080"/>
        <w:gridCol w:w="450"/>
        <w:gridCol w:w="1620"/>
        <w:gridCol w:w="1620"/>
        <w:gridCol w:w="2136"/>
      </w:tblGrid>
      <w:tr w:rsidR="006A3518" w:rsidRPr="002C0F00" w14:paraId="6F49CB4B" w14:textId="77777777" w:rsidTr="00194C78">
        <w:tc>
          <w:tcPr>
            <w:tcW w:w="1257" w:type="dxa"/>
          </w:tcPr>
          <w:p w14:paraId="64A0EF59" w14:textId="77777777" w:rsidR="006A3518" w:rsidRPr="002C0F00" w:rsidRDefault="006A3518" w:rsidP="00194C7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4410" w:type="dxa"/>
            <w:gridSpan w:val="5"/>
          </w:tcPr>
          <w:p w14:paraId="0D0B209F" w14:textId="77777777" w:rsidR="006A3518" w:rsidRPr="002C0F00" w:rsidRDefault="006A3518" w:rsidP="00194C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EEF2DD4" w14:textId="77777777" w:rsidR="006A3518" w:rsidRPr="002C0F00" w:rsidRDefault="006A3518" w:rsidP="00194C78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3756" w:type="dxa"/>
            <w:gridSpan w:val="2"/>
          </w:tcPr>
          <w:p w14:paraId="38BE1574" w14:textId="77777777" w:rsidR="006A3518" w:rsidRPr="002C0F00" w:rsidRDefault="006A3518" w:rsidP="00194C78">
            <w:pPr>
              <w:tabs>
                <w:tab w:val="center" w:pos="3381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3518" w:rsidRPr="002C0F00" w14:paraId="13CF7478" w14:textId="77777777" w:rsidTr="00194C78">
        <w:tc>
          <w:tcPr>
            <w:tcW w:w="1257" w:type="dxa"/>
          </w:tcPr>
          <w:p w14:paraId="7D08F95F" w14:textId="77777777" w:rsidR="006A3518" w:rsidRPr="002C0F00" w:rsidRDefault="006A3518" w:rsidP="00194C78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Employer</w:t>
            </w:r>
          </w:p>
        </w:tc>
        <w:tc>
          <w:tcPr>
            <w:tcW w:w="9786" w:type="dxa"/>
            <w:gridSpan w:val="8"/>
          </w:tcPr>
          <w:p w14:paraId="5C53BEE6" w14:textId="77777777" w:rsidR="006A3518" w:rsidRPr="002C0F00" w:rsidRDefault="006A3518" w:rsidP="00194C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3518" w:rsidRPr="002C0F00" w14:paraId="3F217148" w14:textId="77777777" w:rsidTr="00194C78">
        <w:tc>
          <w:tcPr>
            <w:tcW w:w="1257" w:type="dxa"/>
          </w:tcPr>
          <w:p w14:paraId="18B3DD30" w14:textId="77777777" w:rsidR="006A3518" w:rsidRDefault="006A3518" w:rsidP="00194C78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Work Title</w:t>
            </w:r>
          </w:p>
        </w:tc>
        <w:tc>
          <w:tcPr>
            <w:tcW w:w="4410" w:type="dxa"/>
            <w:gridSpan w:val="5"/>
          </w:tcPr>
          <w:p w14:paraId="473939C0" w14:textId="77777777" w:rsidR="006A3518" w:rsidRPr="00E03341" w:rsidRDefault="006A3518" w:rsidP="00194C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969673E" w14:textId="77777777" w:rsidR="006A3518" w:rsidRPr="002C0F00" w:rsidRDefault="006A3518" w:rsidP="00194C78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Work Sector</w:t>
            </w:r>
          </w:p>
        </w:tc>
        <w:tc>
          <w:tcPr>
            <w:tcW w:w="3756" w:type="dxa"/>
            <w:gridSpan w:val="2"/>
          </w:tcPr>
          <w:p w14:paraId="5BAAB653" w14:textId="06356872" w:rsidR="006A3518" w:rsidRPr="002C0F00" w:rsidRDefault="00000000" w:rsidP="00194C78">
            <w:pPr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281716609"/>
                <w:placeholder>
                  <w:docPart w:val="8CD3C4648CA84296B9607A076C9CB1F7"/>
                </w:placeholder>
                <w:showingPlcHdr/>
                <w15:color w:val="000000"/>
                <w:dropDownList>
                  <w:listItem w:value="Choose one."/>
                  <w:listItem w:displayText="Academic" w:value="Academic"/>
                  <w:listItem w:displayText="Government" w:value="Government"/>
                  <w:listItem w:displayText="Health" w:value="Health"/>
                  <w:listItem w:displayText="Non-Governmental Organization" w:value="NGO"/>
                  <w:listItem w:displayText="Private Sector" w:value="Private Sector"/>
                  <w:listItem w:displayText="Other" w:value="Other"/>
                </w:dropDownList>
              </w:sdtPr>
              <w:sdtContent>
                <w:r w:rsidR="009D036B"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sdtContent>
            </w:sdt>
          </w:p>
        </w:tc>
      </w:tr>
      <w:tr w:rsidR="006A3518" w:rsidRPr="002C0F00" w14:paraId="178D67BE" w14:textId="77777777" w:rsidTr="00194C78">
        <w:tc>
          <w:tcPr>
            <w:tcW w:w="1257" w:type="dxa"/>
          </w:tcPr>
          <w:p w14:paraId="0103BCEA" w14:textId="77777777" w:rsidR="006A3518" w:rsidRPr="002C0F00" w:rsidRDefault="006A3518" w:rsidP="00194C78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6030" w:type="dxa"/>
            <w:gridSpan w:val="6"/>
          </w:tcPr>
          <w:p w14:paraId="077303C0" w14:textId="77777777" w:rsidR="006A3518" w:rsidRDefault="006A3518" w:rsidP="00194C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2638CB4" w14:textId="77777777" w:rsidR="006A3518" w:rsidRPr="00796298" w:rsidRDefault="006A3518" w:rsidP="00194C78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2136" w:type="dxa"/>
          </w:tcPr>
          <w:p w14:paraId="2019C453" w14:textId="77777777" w:rsidR="006A3518" w:rsidRDefault="006A3518" w:rsidP="00194C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3518" w:rsidRPr="002C0F00" w14:paraId="43301557" w14:textId="77777777" w:rsidTr="00194C78">
        <w:tc>
          <w:tcPr>
            <w:tcW w:w="2427" w:type="dxa"/>
            <w:gridSpan w:val="2"/>
          </w:tcPr>
          <w:p w14:paraId="26D1915B" w14:textId="77777777" w:rsidR="006A3518" w:rsidRPr="002C0F00" w:rsidRDefault="006A3518" w:rsidP="00194C78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Role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with</w:t>
            </w: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in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this </w:t>
            </w: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>Project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258520401"/>
            <w:placeholder>
              <w:docPart w:val="13B9B933B43E4409BDF28F3D05E51703"/>
            </w:placeholder>
            <w:showingPlcHdr/>
            <w15:color w:val="000000"/>
            <w:dropDownList>
              <w:listItem w:value="Choose one."/>
              <w:listItem w:displayText="Co-Investigator" w:value="Co-Investigator"/>
              <w:listItem w:displayText="Data Analysis or Research Assistance" w:value="Data Analysis or Research Assistance"/>
              <w:listItem w:displayText="Research Liason/Consultant" w:value="Research Liason/Consultant"/>
            </w:dropDownList>
          </w:sdtPr>
          <w:sdtContent>
            <w:tc>
              <w:tcPr>
                <w:tcW w:w="8616" w:type="dxa"/>
                <w:gridSpan w:val="7"/>
              </w:tcPr>
              <w:p w14:paraId="50C225C7" w14:textId="77777777" w:rsidR="006A3518" w:rsidRDefault="006A3518" w:rsidP="00194C78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6A3518" w:rsidRPr="002C0F00" w14:paraId="0A3D4715" w14:textId="77777777" w:rsidTr="00194C78">
        <w:tc>
          <w:tcPr>
            <w:tcW w:w="3966" w:type="dxa"/>
            <w:gridSpan w:val="3"/>
          </w:tcPr>
          <w:p w14:paraId="26AF807A" w14:textId="77777777" w:rsidR="006A3518" w:rsidRPr="00796298" w:rsidRDefault="006A3518" w:rsidP="00194C7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Q1) Are they a student?  </w:t>
            </w:r>
            <w:r w:rsidRPr="00F37502">
              <w:rPr>
                <w:rFonts w:ascii="Century Gothic" w:hAnsi="Century Gothic"/>
                <w:sz w:val="20"/>
                <w:szCs w:val="20"/>
              </w:rPr>
              <w:t>Yes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43981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37502">
              <w:rPr>
                <w:rFonts w:ascii="Century Gothic" w:hAnsi="Century Gothic" w:hint="eastAsia"/>
                <w:sz w:val="20"/>
                <w:szCs w:val="20"/>
              </w:rPr>
              <w:t xml:space="preserve"> </w:t>
            </w:r>
            <w:r w:rsidRPr="00F37502">
              <w:rPr>
                <w:rFonts w:ascii="Century Gothic" w:hAnsi="Century Gothic"/>
                <w:sz w:val="20"/>
                <w:szCs w:val="20"/>
              </w:rPr>
              <w:t xml:space="preserve"> No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23396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321" w:type="dxa"/>
            <w:gridSpan w:val="4"/>
          </w:tcPr>
          <w:p w14:paraId="35E081F1" w14:textId="77777777" w:rsidR="006A3518" w:rsidRPr="002C0F00" w:rsidRDefault="006A3518" w:rsidP="00194C7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Q1.1) If yes, which institution:</w:t>
            </w:r>
          </w:p>
        </w:tc>
        <w:tc>
          <w:tcPr>
            <w:tcW w:w="3756" w:type="dxa"/>
            <w:gridSpan w:val="2"/>
          </w:tcPr>
          <w:p w14:paraId="00E5C82E" w14:textId="77777777" w:rsidR="006A3518" w:rsidRPr="002C0F00" w:rsidRDefault="006A3518" w:rsidP="00194C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3518" w:rsidRPr="002C0F00" w14:paraId="403339DB" w14:textId="77777777" w:rsidTr="00194C78">
        <w:tc>
          <w:tcPr>
            <w:tcW w:w="5667" w:type="dxa"/>
            <w:gridSpan w:val="6"/>
          </w:tcPr>
          <w:p w14:paraId="6BDCB736" w14:textId="77777777" w:rsidR="006A3518" w:rsidRPr="002C0F00" w:rsidRDefault="006A3518" w:rsidP="00194C7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Q2) Will they be entering a NB-IRDT TRE?  </w:t>
            </w:r>
            <w:r w:rsidRPr="00F37502">
              <w:rPr>
                <w:rFonts w:ascii="Century Gothic" w:hAnsi="Century Gothic"/>
                <w:sz w:val="20"/>
                <w:szCs w:val="20"/>
              </w:rPr>
              <w:t>Yes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88973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37502">
              <w:rPr>
                <w:rFonts w:ascii="Century Gothic" w:hAnsi="Century Gothic" w:hint="eastAsia"/>
                <w:sz w:val="20"/>
                <w:szCs w:val="20"/>
              </w:rPr>
              <w:t xml:space="preserve"> </w:t>
            </w:r>
            <w:r w:rsidRPr="00F37502">
              <w:rPr>
                <w:rFonts w:ascii="Century Gothic" w:hAnsi="Century Gothic"/>
                <w:sz w:val="20"/>
                <w:szCs w:val="20"/>
              </w:rPr>
              <w:t xml:space="preserve"> No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31850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40" w:type="dxa"/>
            <w:gridSpan w:val="2"/>
          </w:tcPr>
          <w:p w14:paraId="0D6D7C02" w14:textId="77777777" w:rsidR="006A3518" w:rsidRPr="002C0F00" w:rsidRDefault="006A3518" w:rsidP="00194C7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Q2.1) If yes, choose l</w:t>
            </w: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>ocation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788354409"/>
            <w:placeholder>
              <w:docPart w:val="D9F278F83EF74AFCB8C0D296737ACEEE"/>
            </w:placeholder>
            <w:showingPlcHdr/>
            <w15:color w:val="000000"/>
            <w:dropDownList>
              <w:listItem w:value="Choose one."/>
              <w:listItem w:displayText="Fredericton NB-IRDT" w:value="Fredericton NB-IRDT"/>
              <w:listItem w:displayText="Moncton NB-IRDT" w:value="Moncton NB-IRDT"/>
              <w:listItem w:displayText="Saint John NB-IRDT" w:value="Saint John NB-IRDT"/>
            </w:dropDownList>
          </w:sdtPr>
          <w:sdtContent>
            <w:tc>
              <w:tcPr>
                <w:tcW w:w="2136" w:type="dxa"/>
              </w:tcPr>
              <w:p w14:paraId="3C3B0B74" w14:textId="77777777" w:rsidR="006A3518" w:rsidRPr="002C0F00" w:rsidRDefault="006A3518" w:rsidP="00194C78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6A3518" w:rsidRPr="002C0F00" w14:paraId="02BDF698" w14:textId="77777777" w:rsidTr="00194C78">
        <w:tc>
          <w:tcPr>
            <w:tcW w:w="11043" w:type="dxa"/>
            <w:gridSpan w:val="9"/>
          </w:tcPr>
          <w:p w14:paraId="083F62CD" w14:textId="77777777" w:rsidR="006A3518" w:rsidRPr="002C0F00" w:rsidRDefault="006A3518" w:rsidP="00194C7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Q3) Will they n</w:t>
            </w:r>
            <w:r w:rsidRPr="00CF6513">
              <w:rPr>
                <w:rFonts w:ascii="Century Gothic" w:hAnsi="Century Gothic"/>
                <w:b/>
                <w:bCs/>
                <w:sz w:val="20"/>
                <w:szCs w:val="20"/>
              </w:rPr>
              <w:t>eed a user account?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</w:t>
            </w:r>
            <w:r w:rsidRPr="00F37502">
              <w:rPr>
                <w:rFonts w:ascii="Century Gothic" w:hAnsi="Century Gothic"/>
                <w:sz w:val="20"/>
                <w:szCs w:val="20"/>
              </w:rPr>
              <w:t>Yes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64963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37502">
              <w:rPr>
                <w:rFonts w:ascii="Century Gothic" w:hAnsi="Century Gothic" w:hint="eastAsia"/>
                <w:sz w:val="20"/>
                <w:szCs w:val="20"/>
              </w:rPr>
              <w:t xml:space="preserve"> </w:t>
            </w:r>
            <w:r w:rsidRPr="00F37502">
              <w:rPr>
                <w:rFonts w:ascii="Century Gothic" w:hAnsi="Century Gothic"/>
                <w:sz w:val="20"/>
                <w:szCs w:val="20"/>
              </w:rPr>
              <w:t xml:space="preserve"> No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37120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A3518" w:rsidRPr="002C0F00" w14:paraId="7FB60EC7" w14:textId="77777777" w:rsidTr="00194C78">
        <w:tc>
          <w:tcPr>
            <w:tcW w:w="5217" w:type="dxa"/>
            <w:gridSpan w:val="5"/>
          </w:tcPr>
          <w:p w14:paraId="4CA9C776" w14:textId="77777777" w:rsidR="006A3518" w:rsidRDefault="006A3518" w:rsidP="00194C78">
            <w:pPr>
              <w:ind w:left="24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Q3.1) I</w:t>
            </w:r>
            <w:r w:rsidRPr="008052F7">
              <w:rPr>
                <w:rFonts w:ascii="Century Gothic" w:hAnsi="Century Gothic"/>
                <w:b/>
                <w:bCs/>
                <w:sz w:val="20"/>
                <w:szCs w:val="20"/>
              </w:rPr>
              <w:t>f yes,</w:t>
            </w:r>
            <w:r>
              <w:rPr>
                <w:b/>
                <w:bCs/>
                <w:sz w:val="20"/>
                <w:szCs w:val="20"/>
              </w:rPr>
              <w:t xml:space="preserve"> i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dentify s</w:t>
            </w: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pecific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</w:t>
            </w: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urpose for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a</w:t>
            </w: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>ccess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826" w:type="dxa"/>
            <w:gridSpan w:val="4"/>
          </w:tcPr>
          <w:p w14:paraId="2855D416" w14:textId="77777777" w:rsidR="006A3518" w:rsidRPr="002C0F00" w:rsidRDefault="006A3518" w:rsidP="00194C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3518" w:rsidRPr="002C0F00" w14:paraId="765D53A8" w14:textId="77777777" w:rsidTr="00194C78">
        <w:tc>
          <w:tcPr>
            <w:tcW w:w="11043" w:type="dxa"/>
            <w:gridSpan w:val="9"/>
          </w:tcPr>
          <w:p w14:paraId="0661F0BE" w14:textId="77777777" w:rsidR="006A3518" w:rsidRPr="002C0F00" w:rsidRDefault="006A3518" w:rsidP="00194C7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Q4) Will they be involved in discussions about</w:t>
            </w:r>
            <w:r w:rsidRPr="002A5C9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th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e line level data? </w:t>
            </w:r>
            <w:r w:rsidRPr="00F37502">
              <w:rPr>
                <w:rFonts w:ascii="Century Gothic" w:hAnsi="Century Gothic"/>
                <w:sz w:val="20"/>
                <w:szCs w:val="20"/>
              </w:rPr>
              <w:t>Yes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34856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37502">
              <w:rPr>
                <w:rFonts w:ascii="Century Gothic" w:hAnsi="Century Gothic" w:hint="eastAsia"/>
                <w:sz w:val="20"/>
                <w:szCs w:val="20"/>
              </w:rPr>
              <w:t xml:space="preserve"> </w:t>
            </w:r>
            <w:r w:rsidRPr="00F37502">
              <w:rPr>
                <w:rFonts w:ascii="Century Gothic" w:hAnsi="Century Gothic"/>
                <w:sz w:val="20"/>
                <w:szCs w:val="20"/>
              </w:rPr>
              <w:t xml:space="preserve"> No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4028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A3518" w:rsidRPr="002C0F00" w14:paraId="4E971240" w14:textId="77777777" w:rsidTr="00194C78">
        <w:tc>
          <w:tcPr>
            <w:tcW w:w="4137" w:type="dxa"/>
            <w:gridSpan w:val="4"/>
          </w:tcPr>
          <w:p w14:paraId="755F3B6E" w14:textId="77777777" w:rsidR="006A3518" w:rsidRDefault="006A3518" w:rsidP="00194C78">
            <w:pPr>
              <w:ind w:left="2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Q4.1) If yes, identify s</w:t>
            </w: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pecific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</w:t>
            </w: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>urpose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906" w:type="dxa"/>
            <w:gridSpan w:val="5"/>
          </w:tcPr>
          <w:p w14:paraId="6177DE46" w14:textId="77777777" w:rsidR="006A3518" w:rsidRPr="002C0F00" w:rsidRDefault="006A3518" w:rsidP="00194C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3518" w:rsidRPr="002C0F00" w14:paraId="6FDC2A6F" w14:textId="77777777" w:rsidTr="00194C78">
        <w:tc>
          <w:tcPr>
            <w:tcW w:w="11043" w:type="dxa"/>
            <w:gridSpan w:val="9"/>
          </w:tcPr>
          <w:p w14:paraId="14A3ED88" w14:textId="77777777" w:rsidR="006A3518" w:rsidRPr="002C0F00" w:rsidRDefault="006A3518" w:rsidP="00194C7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Q5) </w:t>
            </w:r>
            <w:r w:rsidRPr="00796298">
              <w:rPr>
                <w:rFonts w:ascii="Century Gothic" w:hAnsi="Century Gothic"/>
                <w:b/>
                <w:bCs/>
                <w:sz w:val="20"/>
                <w:szCs w:val="20"/>
              </w:rPr>
              <w:t>Will th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ey</w:t>
            </w:r>
            <w:r w:rsidRPr="0079629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be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listed </w:t>
            </w:r>
            <w:r w:rsidRPr="0079629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on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the </w:t>
            </w:r>
            <w:r w:rsidRPr="00796298">
              <w:rPr>
                <w:rFonts w:ascii="Century Gothic" w:hAnsi="Century Gothic"/>
                <w:b/>
                <w:bCs/>
                <w:sz w:val="20"/>
                <w:szCs w:val="20"/>
              </w:rPr>
              <w:t>publication(s)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relating to this project?  </w:t>
            </w:r>
            <w:r w:rsidRPr="00F37502">
              <w:rPr>
                <w:rFonts w:ascii="Century Gothic" w:hAnsi="Century Gothic"/>
                <w:sz w:val="20"/>
                <w:szCs w:val="20"/>
              </w:rPr>
              <w:t>Yes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9032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37502">
              <w:rPr>
                <w:rFonts w:ascii="Century Gothic" w:hAnsi="Century Gothic" w:hint="eastAsia"/>
                <w:sz w:val="20"/>
                <w:szCs w:val="20"/>
              </w:rPr>
              <w:t xml:space="preserve"> </w:t>
            </w:r>
            <w:r w:rsidRPr="00F37502">
              <w:rPr>
                <w:rFonts w:ascii="Century Gothic" w:hAnsi="Century Gothic"/>
                <w:sz w:val="20"/>
                <w:szCs w:val="20"/>
              </w:rPr>
              <w:t xml:space="preserve"> No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53600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B94FA7F" w14:textId="77777777" w:rsidR="00B30807" w:rsidRDefault="00B30807" w:rsidP="00622F6D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38192D3D" w14:textId="77777777" w:rsidR="00A516EF" w:rsidRDefault="00A516EF" w:rsidP="00622F6D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110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257"/>
        <w:gridCol w:w="1170"/>
        <w:gridCol w:w="1539"/>
        <w:gridCol w:w="171"/>
        <w:gridCol w:w="1080"/>
        <w:gridCol w:w="450"/>
        <w:gridCol w:w="1620"/>
        <w:gridCol w:w="1620"/>
        <w:gridCol w:w="2136"/>
      </w:tblGrid>
      <w:tr w:rsidR="006A3518" w:rsidRPr="002C0F00" w14:paraId="076B5FB4" w14:textId="77777777" w:rsidTr="00194C78">
        <w:tc>
          <w:tcPr>
            <w:tcW w:w="1257" w:type="dxa"/>
          </w:tcPr>
          <w:p w14:paraId="4DAF757D" w14:textId="77777777" w:rsidR="006A3518" w:rsidRPr="002C0F00" w:rsidRDefault="006A3518" w:rsidP="00194C7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4410" w:type="dxa"/>
            <w:gridSpan w:val="5"/>
          </w:tcPr>
          <w:p w14:paraId="5F3B23CF" w14:textId="77777777" w:rsidR="006A3518" w:rsidRPr="002C0F00" w:rsidRDefault="006A3518" w:rsidP="00194C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AD9AF83" w14:textId="77777777" w:rsidR="006A3518" w:rsidRPr="002C0F00" w:rsidRDefault="006A3518" w:rsidP="00194C78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3756" w:type="dxa"/>
            <w:gridSpan w:val="2"/>
          </w:tcPr>
          <w:p w14:paraId="0C2F2356" w14:textId="77777777" w:rsidR="006A3518" w:rsidRPr="002C0F00" w:rsidRDefault="006A3518" w:rsidP="00194C78">
            <w:pPr>
              <w:tabs>
                <w:tab w:val="center" w:pos="3381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3518" w:rsidRPr="002C0F00" w14:paraId="1630B0DC" w14:textId="77777777" w:rsidTr="00194C78">
        <w:tc>
          <w:tcPr>
            <w:tcW w:w="1257" w:type="dxa"/>
          </w:tcPr>
          <w:p w14:paraId="3D433E7A" w14:textId="77777777" w:rsidR="006A3518" w:rsidRPr="002C0F00" w:rsidRDefault="006A3518" w:rsidP="00194C78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Employer</w:t>
            </w:r>
          </w:p>
        </w:tc>
        <w:tc>
          <w:tcPr>
            <w:tcW w:w="9786" w:type="dxa"/>
            <w:gridSpan w:val="8"/>
          </w:tcPr>
          <w:p w14:paraId="57C0B01A" w14:textId="77777777" w:rsidR="006A3518" w:rsidRPr="002C0F00" w:rsidRDefault="006A3518" w:rsidP="00194C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3518" w:rsidRPr="002C0F00" w14:paraId="462C3491" w14:textId="77777777" w:rsidTr="00194C78">
        <w:tc>
          <w:tcPr>
            <w:tcW w:w="1257" w:type="dxa"/>
          </w:tcPr>
          <w:p w14:paraId="64FDB279" w14:textId="77777777" w:rsidR="006A3518" w:rsidRDefault="006A3518" w:rsidP="00194C78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Work Title</w:t>
            </w:r>
          </w:p>
        </w:tc>
        <w:tc>
          <w:tcPr>
            <w:tcW w:w="4410" w:type="dxa"/>
            <w:gridSpan w:val="5"/>
          </w:tcPr>
          <w:p w14:paraId="73B4C1E4" w14:textId="77777777" w:rsidR="006A3518" w:rsidRPr="00E03341" w:rsidRDefault="006A3518" w:rsidP="00194C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87F4448" w14:textId="77777777" w:rsidR="006A3518" w:rsidRPr="002C0F00" w:rsidRDefault="006A3518" w:rsidP="00194C78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Work Sector</w:t>
            </w:r>
          </w:p>
        </w:tc>
        <w:tc>
          <w:tcPr>
            <w:tcW w:w="3756" w:type="dxa"/>
            <w:gridSpan w:val="2"/>
          </w:tcPr>
          <w:p w14:paraId="456B731F" w14:textId="51DDEF7B" w:rsidR="006A3518" w:rsidRPr="002C0F00" w:rsidRDefault="00000000" w:rsidP="00194C78">
            <w:pPr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467053850"/>
                <w:placeholder>
                  <w:docPart w:val="C12FCBC90793444AAAD3AE6D3CC8B4D1"/>
                </w:placeholder>
                <w:showingPlcHdr/>
                <w15:color w:val="000000"/>
                <w:dropDownList>
                  <w:listItem w:value="Choose one."/>
                  <w:listItem w:displayText="Academic" w:value="Academic"/>
                  <w:listItem w:displayText="Government" w:value="Government"/>
                  <w:listItem w:displayText="Health" w:value="Health"/>
                  <w:listItem w:displayText="Non-Governmental Organization" w:value="NGO"/>
                  <w:listItem w:displayText="Private Sector" w:value="Private Sector"/>
                  <w:listItem w:displayText="Other" w:value="Other"/>
                </w:dropDownList>
              </w:sdtPr>
              <w:sdtContent>
                <w:r w:rsidR="009D036B"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sdtContent>
            </w:sdt>
          </w:p>
        </w:tc>
      </w:tr>
      <w:tr w:rsidR="006A3518" w:rsidRPr="002C0F00" w14:paraId="6A06CAF7" w14:textId="77777777" w:rsidTr="00194C78">
        <w:tc>
          <w:tcPr>
            <w:tcW w:w="1257" w:type="dxa"/>
          </w:tcPr>
          <w:p w14:paraId="28E98362" w14:textId="77777777" w:rsidR="006A3518" w:rsidRPr="002C0F00" w:rsidRDefault="006A3518" w:rsidP="00194C78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6030" w:type="dxa"/>
            <w:gridSpan w:val="6"/>
          </w:tcPr>
          <w:p w14:paraId="2161FEE0" w14:textId="77777777" w:rsidR="006A3518" w:rsidRDefault="006A3518" w:rsidP="00194C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77B9AA9" w14:textId="77777777" w:rsidR="006A3518" w:rsidRPr="00796298" w:rsidRDefault="006A3518" w:rsidP="00194C78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2136" w:type="dxa"/>
          </w:tcPr>
          <w:p w14:paraId="6BE92394" w14:textId="77777777" w:rsidR="006A3518" w:rsidRDefault="006A3518" w:rsidP="00194C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3518" w:rsidRPr="002C0F00" w14:paraId="2B28BE16" w14:textId="77777777" w:rsidTr="00194C78">
        <w:tc>
          <w:tcPr>
            <w:tcW w:w="2427" w:type="dxa"/>
            <w:gridSpan w:val="2"/>
          </w:tcPr>
          <w:p w14:paraId="21A55CA5" w14:textId="77777777" w:rsidR="006A3518" w:rsidRPr="002C0F00" w:rsidRDefault="006A3518" w:rsidP="00194C78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Role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with</w:t>
            </w: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in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this </w:t>
            </w: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>Project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943403959"/>
            <w:placeholder>
              <w:docPart w:val="47B1B7B93F334CAD8B2237A1249D6FF2"/>
            </w:placeholder>
            <w:showingPlcHdr/>
            <w15:color w:val="000000"/>
            <w:dropDownList>
              <w:listItem w:value="Choose one."/>
              <w:listItem w:displayText="Co-Investigator" w:value="Co-Investigator"/>
              <w:listItem w:displayText="Data Analysis or Research Assistance" w:value="Data Analysis or Research Assistance"/>
              <w:listItem w:displayText="Research Liason/Consultant" w:value="Research Liason/Consultant"/>
            </w:dropDownList>
          </w:sdtPr>
          <w:sdtContent>
            <w:tc>
              <w:tcPr>
                <w:tcW w:w="8616" w:type="dxa"/>
                <w:gridSpan w:val="7"/>
              </w:tcPr>
              <w:p w14:paraId="5FDFE388" w14:textId="77777777" w:rsidR="006A3518" w:rsidRDefault="006A3518" w:rsidP="00194C78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6A3518" w:rsidRPr="002C0F00" w14:paraId="22EA196F" w14:textId="77777777" w:rsidTr="00194C78">
        <w:tc>
          <w:tcPr>
            <w:tcW w:w="3966" w:type="dxa"/>
            <w:gridSpan w:val="3"/>
          </w:tcPr>
          <w:p w14:paraId="55111820" w14:textId="77777777" w:rsidR="006A3518" w:rsidRPr="00796298" w:rsidRDefault="006A3518" w:rsidP="00194C7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Q1) Are they a student?  </w:t>
            </w:r>
            <w:r w:rsidRPr="00F37502">
              <w:rPr>
                <w:rFonts w:ascii="Century Gothic" w:hAnsi="Century Gothic"/>
                <w:sz w:val="20"/>
                <w:szCs w:val="20"/>
              </w:rPr>
              <w:t>Yes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23553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37502">
              <w:rPr>
                <w:rFonts w:ascii="Century Gothic" w:hAnsi="Century Gothic" w:hint="eastAsia"/>
                <w:sz w:val="20"/>
                <w:szCs w:val="20"/>
              </w:rPr>
              <w:t xml:space="preserve"> </w:t>
            </w:r>
            <w:r w:rsidRPr="00F37502">
              <w:rPr>
                <w:rFonts w:ascii="Century Gothic" w:hAnsi="Century Gothic"/>
                <w:sz w:val="20"/>
                <w:szCs w:val="20"/>
              </w:rPr>
              <w:t xml:space="preserve"> No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200657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321" w:type="dxa"/>
            <w:gridSpan w:val="4"/>
          </w:tcPr>
          <w:p w14:paraId="0BD75E11" w14:textId="77777777" w:rsidR="006A3518" w:rsidRPr="002C0F00" w:rsidRDefault="006A3518" w:rsidP="00194C7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Q1.1) If yes, which institution:</w:t>
            </w:r>
          </w:p>
        </w:tc>
        <w:tc>
          <w:tcPr>
            <w:tcW w:w="3756" w:type="dxa"/>
            <w:gridSpan w:val="2"/>
          </w:tcPr>
          <w:p w14:paraId="60406EDE" w14:textId="77777777" w:rsidR="006A3518" w:rsidRPr="002C0F00" w:rsidRDefault="006A3518" w:rsidP="00194C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3518" w:rsidRPr="002C0F00" w14:paraId="0B44DA1B" w14:textId="77777777" w:rsidTr="00194C78">
        <w:tc>
          <w:tcPr>
            <w:tcW w:w="5667" w:type="dxa"/>
            <w:gridSpan w:val="6"/>
          </w:tcPr>
          <w:p w14:paraId="09DE888D" w14:textId="77777777" w:rsidR="006A3518" w:rsidRPr="002C0F00" w:rsidRDefault="006A3518" w:rsidP="00194C7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Q2) Will they be entering a NB-IRDT TRE?  </w:t>
            </w:r>
            <w:r w:rsidRPr="00F37502">
              <w:rPr>
                <w:rFonts w:ascii="Century Gothic" w:hAnsi="Century Gothic"/>
                <w:sz w:val="20"/>
                <w:szCs w:val="20"/>
              </w:rPr>
              <w:t>Yes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01310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37502">
              <w:rPr>
                <w:rFonts w:ascii="Century Gothic" w:hAnsi="Century Gothic" w:hint="eastAsia"/>
                <w:sz w:val="20"/>
                <w:szCs w:val="20"/>
              </w:rPr>
              <w:t xml:space="preserve"> </w:t>
            </w:r>
            <w:r w:rsidRPr="00F37502">
              <w:rPr>
                <w:rFonts w:ascii="Century Gothic" w:hAnsi="Century Gothic"/>
                <w:sz w:val="20"/>
                <w:szCs w:val="20"/>
              </w:rPr>
              <w:t xml:space="preserve"> No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91859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40" w:type="dxa"/>
            <w:gridSpan w:val="2"/>
          </w:tcPr>
          <w:p w14:paraId="392938CE" w14:textId="77777777" w:rsidR="006A3518" w:rsidRPr="002C0F00" w:rsidRDefault="006A3518" w:rsidP="00194C7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Q2.1) If yes, choose l</w:t>
            </w: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>ocation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840661494"/>
            <w:placeholder>
              <w:docPart w:val="9E4272C36D6D4B49A1127E89E31ACF90"/>
            </w:placeholder>
            <w:showingPlcHdr/>
            <w15:color w:val="000000"/>
            <w:dropDownList>
              <w:listItem w:value="Choose one."/>
              <w:listItem w:displayText="Fredericton NB-IRDT" w:value="Fredericton NB-IRDT"/>
              <w:listItem w:displayText="Moncton NB-IRDT" w:value="Moncton NB-IRDT"/>
              <w:listItem w:displayText="Saint John NB-IRDT" w:value="Saint John NB-IRDT"/>
            </w:dropDownList>
          </w:sdtPr>
          <w:sdtContent>
            <w:tc>
              <w:tcPr>
                <w:tcW w:w="2136" w:type="dxa"/>
              </w:tcPr>
              <w:p w14:paraId="7D74F76C" w14:textId="77777777" w:rsidR="006A3518" w:rsidRPr="002C0F00" w:rsidRDefault="006A3518" w:rsidP="00194C78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6A3518" w:rsidRPr="002C0F00" w14:paraId="41A20285" w14:textId="77777777" w:rsidTr="00194C78">
        <w:tc>
          <w:tcPr>
            <w:tcW w:w="11043" w:type="dxa"/>
            <w:gridSpan w:val="9"/>
          </w:tcPr>
          <w:p w14:paraId="6B6FF8A0" w14:textId="77777777" w:rsidR="006A3518" w:rsidRPr="002C0F00" w:rsidRDefault="006A3518" w:rsidP="00194C7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Q3) Will they n</w:t>
            </w:r>
            <w:r w:rsidRPr="00CF6513">
              <w:rPr>
                <w:rFonts w:ascii="Century Gothic" w:hAnsi="Century Gothic"/>
                <w:b/>
                <w:bCs/>
                <w:sz w:val="20"/>
                <w:szCs w:val="20"/>
              </w:rPr>
              <w:t>eed a user account?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</w:t>
            </w:r>
            <w:r w:rsidRPr="00F37502">
              <w:rPr>
                <w:rFonts w:ascii="Century Gothic" w:hAnsi="Century Gothic"/>
                <w:sz w:val="20"/>
                <w:szCs w:val="20"/>
              </w:rPr>
              <w:t>Yes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86874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37502">
              <w:rPr>
                <w:rFonts w:ascii="Century Gothic" w:hAnsi="Century Gothic" w:hint="eastAsia"/>
                <w:sz w:val="20"/>
                <w:szCs w:val="20"/>
              </w:rPr>
              <w:t xml:space="preserve"> </w:t>
            </w:r>
            <w:r w:rsidRPr="00F37502">
              <w:rPr>
                <w:rFonts w:ascii="Century Gothic" w:hAnsi="Century Gothic"/>
                <w:sz w:val="20"/>
                <w:szCs w:val="20"/>
              </w:rPr>
              <w:t xml:space="preserve"> No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27984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A3518" w:rsidRPr="002C0F00" w14:paraId="0FFF1C9C" w14:textId="77777777" w:rsidTr="00194C78">
        <w:tc>
          <w:tcPr>
            <w:tcW w:w="5217" w:type="dxa"/>
            <w:gridSpan w:val="5"/>
          </w:tcPr>
          <w:p w14:paraId="7F476D79" w14:textId="77777777" w:rsidR="006A3518" w:rsidRDefault="006A3518" w:rsidP="00194C78">
            <w:pPr>
              <w:ind w:left="24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Q3.1) I</w:t>
            </w:r>
            <w:r w:rsidRPr="008052F7">
              <w:rPr>
                <w:rFonts w:ascii="Century Gothic" w:hAnsi="Century Gothic"/>
                <w:b/>
                <w:bCs/>
                <w:sz w:val="20"/>
                <w:szCs w:val="20"/>
              </w:rPr>
              <w:t>f yes,</w:t>
            </w:r>
            <w:r>
              <w:rPr>
                <w:b/>
                <w:bCs/>
                <w:sz w:val="20"/>
                <w:szCs w:val="20"/>
              </w:rPr>
              <w:t xml:space="preserve"> i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dentify s</w:t>
            </w: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pecific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</w:t>
            </w: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urpose for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a</w:t>
            </w: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>ccess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826" w:type="dxa"/>
            <w:gridSpan w:val="4"/>
          </w:tcPr>
          <w:p w14:paraId="723FADE5" w14:textId="77777777" w:rsidR="006A3518" w:rsidRPr="002C0F00" w:rsidRDefault="006A3518" w:rsidP="00194C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3518" w:rsidRPr="002C0F00" w14:paraId="1F3B2B2A" w14:textId="77777777" w:rsidTr="00194C78">
        <w:tc>
          <w:tcPr>
            <w:tcW w:w="11043" w:type="dxa"/>
            <w:gridSpan w:val="9"/>
          </w:tcPr>
          <w:p w14:paraId="48F94E3C" w14:textId="77777777" w:rsidR="006A3518" w:rsidRPr="002C0F00" w:rsidRDefault="006A3518" w:rsidP="00194C7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Q4) Will they be involved in discussions about</w:t>
            </w:r>
            <w:r w:rsidRPr="002A5C9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th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e line level data? </w:t>
            </w:r>
            <w:r w:rsidRPr="00F37502">
              <w:rPr>
                <w:rFonts w:ascii="Century Gothic" w:hAnsi="Century Gothic"/>
                <w:sz w:val="20"/>
                <w:szCs w:val="20"/>
              </w:rPr>
              <w:t>Yes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14558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37502">
              <w:rPr>
                <w:rFonts w:ascii="Century Gothic" w:hAnsi="Century Gothic" w:hint="eastAsia"/>
                <w:sz w:val="20"/>
                <w:szCs w:val="20"/>
              </w:rPr>
              <w:t xml:space="preserve"> </w:t>
            </w:r>
            <w:r w:rsidRPr="00F37502">
              <w:rPr>
                <w:rFonts w:ascii="Century Gothic" w:hAnsi="Century Gothic"/>
                <w:sz w:val="20"/>
                <w:szCs w:val="20"/>
              </w:rPr>
              <w:t xml:space="preserve"> No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6436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A3518" w:rsidRPr="002C0F00" w14:paraId="027F2119" w14:textId="77777777" w:rsidTr="00194C78">
        <w:tc>
          <w:tcPr>
            <w:tcW w:w="4137" w:type="dxa"/>
            <w:gridSpan w:val="4"/>
          </w:tcPr>
          <w:p w14:paraId="3BF3BC28" w14:textId="77777777" w:rsidR="006A3518" w:rsidRDefault="006A3518" w:rsidP="00194C78">
            <w:pPr>
              <w:ind w:left="24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Q4.1) If yes, identify s</w:t>
            </w: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pecific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</w:t>
            </w:r>
            <w:r w:rsidRPr="002C0F00">
              <w:rPr>
                <w:rFonts w:ascii="Century Gothic" w:hAnsi="Century Gothic"/>
                <w:b/>
                <w:bCs/>
                <w:sz w:val="20"/>
                <w:szCs w:val="20"/>
              </w:rPr>
              <w:t>urpose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906" w:type="dxa"/>
            <w:gridSpan w:val="5"/>
          </w:tcPr>
          <w:p w14:paraId="10861277" w14:textId="77777777" w:rsidR="006A3518" w:rsidRPr="002C0F00" w:rsidRDefault="006A3518" w:rsidP="00194C7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3518" w:rsidRPr="002C0F00" w14:paraId="4F4448FF" w14:textId="77777777" w:rsidTr="00194C78">
        <w:tc>
          <w:tcPr>
            <w:tcW w:w="11043" w:type="dxa"/>
            <w:gridSpan w:val="9"/>
          </w:tcPr>
          <w:p w14:paraId="62256298" w14:textId="77777777" w:rsidR="006A3518" w:rsidRPr="002C0F00" w:rsidRDefault="006A3518" w:rsidP="00194C7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Q5) </w:t>
            </w:r>
            <w:r w:rsidRPr="00796298">
              <w:rPr>
                <w:rFonts w:ascii="Century Gothic" w:hAnsi="Century Gothic"/>
                <w:b/>
                <w:bCs/>
                <w:sz w:val="20"/>
                <w:szCs w:val="20"/>
              </w:rPr>
              <w:t>Will th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ey</w:t>
            </w:r>
            <w:r w:rsidRPr="0079629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be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listed </w:t>
            </w:r>
            <w:r w:rsidRPr="0079629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on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the </w:t>
            </w:r>
            <w:r w:rsidRPr="00796298">
              <w:rPr>
                <w:rFonts w:ascii="Century Gothic" w:hAnsi="Century Gothic"/>
                <w:b/>
                <w:bCs/>
                <w:sz w:val="20"/>
                <w:szCs w:val="20"/>
              </w:rPr>
              <w:t>publication(s)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relating to this project?  </w:t>
            </w:r>
            <w:r w:rsidRPr="00F37502">
              <w:rPr>
                <w:rFonts w:ascii="Century Gothic" w:hAnsi="Century Gothic"/>
                <w:sz w:val="20"/>
                <w:szCs w:val="20"/>
              </w:rPr>
              <w:t>Yes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87646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37502">
              <w:rPr>
                <w:rFonts w:ascii="Century Gothic" w:hAnsi="Century Gothic" w:hint="eastAsia"/>
                <w:sz w:val="20"/>
                <w:szCs w:val="20"/>
              </w:rPr>
              <w:t xml:space="preserve"> </w:t>
            </w:r>
            <w:r w:rsidRPr="00F37502">
              <w:rPr>
                <w:rFonts w:ascii="Century Gothic" w:hAnsi="Century Gothic"/>
                <w:sz w:val="20"/>
                <w:szCs w:val="20"/>
              </w:rPr>
              <w:t xml:space="preserve"> No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2178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3B5BC467" w14:textId="7CEECF10" w:rsidR="00F2361D" w:rsidRDefault="00F2361D" w:rsidP="00622F6D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708A830F" w14:textId="77777777" w:rsidR="00F2361D" w:rsidRDefault="00F2361D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br w:type="page"/>
      </w:r>
    </w:p>
    <w:p w14:paraId="05624861" w14:textId="2828092C" w:rsidR="003E662B" w:rsidRPr="003E662B" w:rsidRDefault="00A606EE" w:rsidP="003E662B">
      <w:pPr>
        <w:pStyle w:val="Heading1"/>
        <w:jc w:val="center"/>
        <w:rPr>
          <w:rFonts w:ascii="Century Gothic" w:hAnsi="Century Gothic"/>
        </w:rPr>
      </w:pPr>
      <w:bookmarkStart w:id="6" w:name="_Section_3:_Requested"/>
      <w:bookmarkStart w:id="7" w:name="_*_Section_3:"/>
      <w:bookmarkEnd w:id="6"/>
      <w:bookmarkEnd w:id="7"/>
      <w:r w:rsidRPr="009D1266">
        <w:rPr>
          <w:rFonts w:ascii="*" w:hAnsi="*"/>
          <w:color w:val="C00000"/>
          <w:szCs w:val="22"/>
        </w:rPr>
        <w:lastRenderedPageBreak/>
        <w:t>*</w:t>
      </w:r>
      <w:r w:rsidR="00B22CF3" w:rsidRPr="00B22CF3">
        <w:rPr>
          <w:rFonts w:ascii="Century Gothic" w:hAnsi="Century Gothic"/>
        </w:rPr>
        <w:t xml:space="preserve"> </w:t>
      </w:r>
      <w:r w:rsidR="00B22CF3" w:rsidRPr="003C6B9C">
        <w:rPr>
          <w:rFonts w:ascii="Century Gothic" w:hAnsi="Century Gothic"/>
        </w:rPr>
        <w:t xml:space="preserve">Section </w:t>
      </w:r>
      <w:r w:rsidR="00B22CF3">
        <w:rPr>
          <w:rFonts w:ascii="Century Gothic" w:hAnsi="Century Gothic"/>
        </w:rPr>
        <w:t>3</w:t>
      </w:r>
      <w:r w:rsidR="00B22CF3" w:rsidRPr="003C6B9C">
        <w:rPr>
          <w:rFonts w:ascii="Century Gothic" w:hAnsi="Century Gothic"/>
        </w:rPr>
        <w:t xml:space="preserve">: </w:t>
      </w:r>
      <w:r w:rsidR="00B22CF3">
        <w:rPr>
          <w:rFonts w:ascii="Century Gothic" w:hAnsi="Century Gothic"/>
        </w:rPr>
        <w:t>Data Set</w:t>
      </w:r>
      <w:r w:rsidR="003E662B">
        <w:rPr>
          <w:rFonts w:ascii="Century Gothic" w:hAnsi="Century Gothic"/>
        </w:rPr>
        <w:t xml:space="preserve"> Information</w:t>
      </w:r>
    </w:p>
    <w:tbl>
      <w:tblPr>
        <w:tblStyle w:val="TableGrid"/>
        <w:tblpPr w:leftFromText="180" w:rightFromText="180" w:vertAnchor="text" w:horzAnchor="margin" w:tblpY="186"/>
        <w:tblW w:w="10885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605"/>
        <w:gridCol w:w="8280"/>
      </w:tblGrid>
      <w:tr w:rsidR="003E662B" w:rsidRPr="00997F43" w14:paraId="00A0AE26" w14:textId="77777777">
        <w:tc>
          <w:tcPr>
            <w:tcW w:w="10885" w:type="dxa"/>
            <w:gridSpan w:val="2"/>
            <w:shd w:val="clear" w:color="auto" w:fill="D9D9D9" w:themeFill="background1" w:themeFillShade="D9"/>
          </w:tcPr>
          <w:p w14:paraId="267F670A" w14:textId="77777777" w:rsidR="003E662B" w:rsidRPr="00CF1DB6" w:rsidRDefault="003E662B">
            <w:pPr>
              <w:rPr>
                <w:rFonts w:ascii="Century Gothic" w:hAnsi="Century Gothic"/>
                <w:sz w:val="20"/>
                <w:szCs w:val="20"/>
              </w:rPr>
            </w:pPr>
            <w:r w:rsidRPr="00997F43">
              <w:rPr>
                <w:rFonts w:ascii="Century Gothic" w:hAnsi="Century Gothic"/>
                <w:b/>
                <w:sz w:val="20"/>
                <w:szCs w:val="20"/>
              </w:rPr>
              <w:t>Geocoding:</w:t>
            </w:r>
            <w:r w:rsidRPr="00997F43">
              <w:rPr>
                <w:rFonts w:ascii="Century Gothic" w:hAnsi="Century Gothic"/>
                <w:sz w:val="20"/>
                <w:szCs w:val="20"/>
              </w:rPr>
              <w:t xml:space="preserve"> If this project requires geocoding, use the below table to indicate the type needed and justify the purpose in the space provided below the table.</w:t>
            </w:r>
          </w:p>
        </w:tc>
      </w:tr>
      <w:tr w:rsidR="003E662B" w:rsidRPr="00997F43" w14:paraId="37B5490B" w14:textId="77777777">
        <w:tc>
          <w:tcPr>
            <w:tcW w:w="2605" w:type="dxa"/>
            <w:shd w:val="clear" w:color="auto" w:fill="FFFFFF" w:themeFill="background1"/>
            <w:vAlign w:val="center"/>
          </w:tcPr>
          <w:p w14:paraId="2F458E2B" w14:textId="77777777" w:rsidR="003E662B" w:rsidRPr="00997F43" w:rsidRDefault="003E662B">
            <w:pPr>
              <w:rPr>
                <w:rFonts w:ascii="Century Gothic" w:hAnsi="Century Gothic"/>
                <w:sz w:val="20"/>
                <w:szCs w:val="20"/>
              </w:rPr>
            </w:pPr>
            <w:r w:rsidRPr="00997F43">
              <w:rPr>
                <w:rFonts w:ascii="Century Gothic" w:hAnsi="Century Gothic"/>
                <w:sz w:val="20"/>
                <w:szCs w:val="20"/>
              </w:rPr>
              <w:t>Geocode type</w:t>
            </w:r>
          </w:p>
        </w:tc>
        <w:tc>
          <w:tcPr>
            <w:tcW w:w="8280" w:type="dxa"/>
            <w:shd w:val="clear" w:color="auto" w:fill="FFFFFF" w:themeFill="background1"/>
          </w:tcPr>
          <w:p w14:paraId="1A6BE177" w14:textId="77777777" w:rsidR="003E662B" w:rsidRPr="00997F43" w:rsidRDefault="003E662B">
            <w:pPr>
              <w:rPr>
                <w:rFonts w:ascii="Century Gothic" w:hAnsi="Century Gothic"/>
                <w:sz w:val="20"/>
                <w:szCs w:val="20"/>
              </w:rPr>
            </w:pPr>
            <w:r w:rsidRPr="00997F43">
              <w:rPr>
                <w:rFonts w:ascii="Century Gothic" w:hAnsi="Century Gothic"/>
                <w:sz w:val="20"/>
                <w:szCs w:val="20"/>
              </w:rPr>
              <w:t>Examples</w:t>
            </w:r>
          </w:p>
        </w:tc>
      </w:tr>
      <w:tr w:rsidR="003E662B" w:rsidRPr="00997F43" w14:paraId="3CD13302" w14:textId="77777777">
        <w:tc>
          <w:tcPr>
            <w:tcW w:w="2605" w:type="dxa"/>
            <w:vAlign w:val="center"/>
          </w:tcPr>
          <w:p w14:paraId="40BFECAC" w14:textId="77777777" w:rsidR="003E662B" w:rsidRPr="00997F43" w:rsidRDefault="00000000">
            <w:pPr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207770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62B" w:rsidRPr="00997F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E662B" w:rsidRPr="00997F43">
              <w:rPr>
                <w:rFonts w:ascii="Century Gothic" w:hAnsi="Century Gothic"/>
                <w:sz w:val="20"/>
                <w:szCs w:val="20"/>
              </w:rPr>
              <w:t xml:space="preserve"> Geographic codes</w:t>
            </w:r>
          </w:p>
        </w:tc>
        <w:tc>
          <w:tcPr>
            <w:tcW w:w="8280" w:type="dxa"/>
          </w:tcPr>
          <w:p w14:paraId="1DE75129" w14:textId="77777777" w:rsidR="003E662B" w:rsidRPr="00997F43" w:rsidRDefault="003E662B">
            <w:pPr>
              <w:rPr>
                <w:rFonts w:ascii="Century Gothic" w:hAnsi="Century Gothic"/>
                <w:sz w:val="20"/>
                <w:szCs w:val="20"/>
              </w:rPr>
            </w:pPr>
            <w:r w:rsidRPr="20DE98AD">
              <w:rPr>
                <w:rFonts w:ascii="Century Gothic" w:hAnsi="Century Gothic"/>
                <w:sz w:val="20"/>
                <w:szCs w:val="20"/>
              </w:rPr>
              <w:t>Rural/Urban, City, Statistics Canada geographic codes (e.g., CD/CSD/DA), Health Zone, longitude, latitude</w:t>
            </w:r>
          </w:p>
          <w:p w14:paraId="4E216118" w14:textId="77777777" w:rsidR="003E662B" w:rsidRPr="00997F43" w:rsidRDefault="003E662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196AF55" w14:textId="77777777" w:rsidR="003E662B" w:rsidRPr="00997F43" w:rsidRDefault="003E662B">
            <w:pPr>
              <w:rPr>
                <w:rFonts w:ascii="Century Gothic" w:hAnsi="Century Gothic"/>
                <w:bCs/>
                <w:color w:val="1F4E79"/>
                <w:sz w:val="20"/>
                <w:szCs w:val="20"/>
              </w:rPr>
            </w:pPr>
            <w:r w:rsidRPr="00997F43">
              <w:rPr>
                <w:rFonts w:ascii="Century Gothic" w:hAnsi="Century Gothic"/>
                <w:b/>
                <w:bCs/>
                <w:color w:val="4472C4" w:themeColor="accent5"/>
                <w:sz w:val="20"/>
                <w:szCs w:val="20"/>
              </w:rPr>
              <w:t>NOTE</w:t>
            </w:r>
            <w:r w:rsidRPr="00997F43">
              <w:rPr>
                <w:rFonts w:ascii="Century Gothic" w:hAnsi="Century Gothic"/>
                <w:bCs/>
                <w:color w:val="4472C4" w:themeColor="accent5"/>
                <w:sz w:val="20"/>
                <w:szCs w:val="20"/>
              </w:rPr>
              <w:t xml:space="preserve">: </w:t>
            </w:r>
            <w:r w:rsidRPr="00997F43">
              <w:rPr>
                <w:rFonts w:ascii="Century Gothic" w:hAnsi="Century Gothic"/>
                <w:bCs/>
                <w:sz w:val="20"/>
                <w:szCs w:val="20"/>
              </w:rPr>
              <w:t>Principal Investigators must hold or obtain a DLI license to access PCCF or PCC+ data.  For more information, please contact the UNB Data Librarian (</w:t>
            </w:r>
            <w:hyperlink r:id="rId16" w:history="1">
              <w:r w:rsidRPr="00997F43">
                <w:rPr>
                  <w:rStyle w:val="Hyperlink"/>
                  <w:rFonts w:ascii="Century Gothic" w:hAnsi="Century Gothic"/>
                  <w:color w:val="auto"/>
                  <w:sz w:val="20"/>
                  <w:szCs w:val="20"/>
                </w:rPr>
                <w:t>data.gis@unb.ca</w:t>
              </w:r>
            </w:hyperlink>
            <w:r w:rsidRPr="00997F43">
              <w:rPr>
                <w:rStyle w:val="Strong"/>
                <w:rFonts w:ascii="Century Gothic" w:hAnsi="Century Gothic"/>
                <w:sz w:val="20"/>
                <w:szCs w:val="20"/>
              </w:rPr>
              <w:t>)</w:t>
            </w:r>
            <w:r w:rsidRPr="00997F43">
              <w:rPr>
                <w:rFonts w:ascii="Century Gothic" w:hAnsi="Century Gothic"/>
                <w:bCs/>
                <w:sz w:val="20"/>
                <w:szCs w:val="20"/>
              </w:rPr>
              <w:t xml:space="preserve"> OR the Data Librarian of your home Institution if you are not affiliated with UNB.</w:t>
            </w:r>
          </w:p>
        </w:tc>
      </w:tr>
      <w:tr w:rsidR="003E662B" w:rsidRPr="00997F43" w14:paraId="78C00F39" w14:textId="77777777">
        <w:tc>
          <w:tcPr>
            <w:tcW w:w="2605" w:type="dxa"/>
            <w:vAlign w:val="center"/>
          </w:tcPr>
          <w:p w14:paraId="409EB98E" w14:textId="77777777" w:rsidR="003E662B" w:rsidRPr="00997F43" w:rsidRDefault="00000000">
            <w:pPr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43279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62B" w:rsidRPr="00997F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E662B" w:rsidRPr="00997F43">
              <w:rPr>
                <w:rFonts w:ascii="Century Gothic" w:hAnsi="Century Gothic"/>
                <w:sz w:val="20"/>
                <w:szCs w:val="20"/>
              </w:rPr>
              <w:t xml:space="preserve"> Distance/Travel</w:t>
            </w:r>
          </w:p>
        </w:tc>
        <w:tc>
          <w:tcPr>
            <w:tcW w:w="8280" w:type="dxa"/>
          </w:tcPr>
          <w:p w14:paraId="244150A8" w14:textId="77777777" w:rsidR="003E662B" w:rsidRPr="00997F43" w:rsidRDefault="003E662B">
            <w:pPr>
              <w:rPr>
                <w:rFonts w:ascii="Century Gothic" w:hAnsi="Century Gothic"/>
                <w:sz w:val="20"/>
                <w:szCs w:val="20"/>
              </w:rPr>
            </w:pPr>
            <w:r w:rsidRPr="00997F43">
              <w:rPr>
                <w:rFonts w:ascii="Century Gothic" w:hAnsi="Century Gothic"/>
                <w:sz w:val="20"/>
                <w:szCs w:val="20"/>
              </w:rPr>
              <w:t>ArcGIS Travel distance/time, proximity to health centres, etc.</w:t>
            </w:r>
          </w:p>
        </w:tc>
      </w:tr>
      <w:tr w:rsidR="003E662B" w:rsidRPr="00997F43" w14:paraId="4130F159" w14:textId="77777777">
        <w:tc>
          <w:tcPr>
            <w:tcW w:w="2605" w:type="dxa"/>
            <w:vAlign w:val="center"/>
          </w:tcPr>
          <w:p w14:paraId="7B1507DF" w14:textId="77777777" w:rsidR="003E662B" w:rsidRPr="00997F43" w:rsidRDefault="00000000">
            <w:pPr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14978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62B" w:rsidRPr="00997F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E662B" w:rsidRPr="00997F43">
              <w:rPr>
                <w:rFonts w:ascii="Century Gothic" w:hAnsi="Century Gothic"/>
                <w:sz w:val="20"/>
                <w:szCs w:val="20"/>
              </w:rPr>
              <w:t xml:space="preserve"> Census Neighborhoods</w:t>
            </w:r>
          </w:p>
        </w:tc>
        <w:tc>
          <w:tcPr>
            <w:tcW w:w="8280" w:type="dxa"/>
          </w:tcPr>
          <w:p w14:paraId="70DBF41D" w14:textId="77777777" w:rsidR="003E662B" w:rsidRPr="00997F43" w:rsidRDefault="003E662B">
            <w:pPr>
              <w:rPr>
                <w:rFonts w:ascii="Century Gothic" w:hAnsi="Century Gothic"/>
                <w:sz w:val="20"/>
                <w:szCs w:val="20"/>
              </w:rPr>
            </w:pPr>
            <w:r w:rsidRPr="00997F43">
              <w:rPr>
                <w:rFonts w:ascii="Century Gothic" w:hAnsi="Century Gothic"/>
                <w:sz w:val="20"/>
                <w:szCs w:val="20"/>
              </w:rPr>
              <w:t>Median Income, Education Profile, Language Profile, Immigrant Profile</w:t>
            </w:r>
          </w:p>
        </w:tc>
      </w:tr>
      <w:tr w:rsidR="003E662B" w:rsidRPr="00997F43" w14:paraId="06539E5E" w14:textId="77777777">
        <w:tc>
          <w:tcPr>
            <w:tcW w:w="2605" w:type="dxa"/>
            <w:vAlign w:val="center"/>
          </w:tcPr>
          <w:p w14:paraId="0DA7C411" w14:textId="77777777" w:rsidR="003E662B" w:rsidRPr="00997F43" w:rsidRDefault="00000000">
            <w:pPr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67853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62B" w:rsidRPr="00997F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E662B" w:rsidRPr="00997F43">
              <w:rPr>
                <w:rFonts w:ascii="Century Gothic" w:hAnsi="Century Gothic"/>
                <w:sz w:val="20"/>
                <w:szCs w:val="20"/>
              </w:rPr>
              <w:t xml:space="preserve"> Environmental</w:t>
            </w:r>
          </w:p>
        </w:tc>
        <w:tc>
          <w:tcPr>
            <w:tcW w:w="8280" w:type="dxa"/>
          </w:tcPr>
          <w:p w14:paraId="781986C1" w14:textId="77777777" w:rsidR="003E662B" w:rsidRPr="00997F43" w:rsidRDefault="003E662B">
            <w:pPr>
              <w:rPr>
                <w:rFonts w:ascii="Century Gothic" w:hAnsi="Century Gothic"/>
                <w:sz w:val="20"/>
                <w:szCs w:val="20"/>
              </w:rPr>
            </w:pPr>
            <w:r w:rsidRPr="20DE98AD">
              <w:rPr>
                <w:rFonts w:ascii="Century Gothic" w:hAnsi="Century Gothic"/>
                <w:sz w:val="20"/>
                <w:szCs w:val="20"/>
              </w:rPr>
              <w:t>Ecological or Contextual e.g., SES, Rural/Urban</w:t>
            </w:r>
          </w:p>
        </w:tc>
      </w:tr>
      <w:tr w:rsidR="003E662B" w:rsidRPr="00997F43" w14:paraId="6380DC05" w14:textId="77777777">
        <w:tc>
          <w:tcPr>
            <w:tcW w:w="2605" w:type="dxa"/>
            <w:vAlign w:val="center"/>
          </w:tcPr>
          <w:p w14:paraId="50EF2030" w14:textId="77777777" w:rsidR="003E662B" w:rsidRPr="00997F43" w:rsidRDefault="00000000">
            <w:pPr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18254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62B" w:rsidRPr="00997F4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E662B" w:rsidRPr="00997F43">
              <w:rPr>
                <w:rFonts w:ascii="Century Gothic" w:hAnsi="Century Gothic"/>
                <w:sz w:val="20"/>
                <w:szCs w:val="20"/>
              </w:rPr>
              <w:t xml:space="preserve"> Other</w:t>
            </w:r>
          </w:p>
        </w:tc>
        <w:tc>
          <w:tcPr>
            <w:tcW w:w="8280" w:type="dxa"/>
          </w:tcPr>
          <w:p w14:paraId="00B2B971" w14:textId="77777777" w:rsidR="003E662B" w:rsidRPr="00997F43" w:rsidRDefault="003E662B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E662B" w:rsidRPr="00997F43" w14:paraId="5E564DC6" w14:textId="77777777">
        <w:tc>
          <w:tcPr>
            <w:tcW w:w="10885" w:type="dxa"/>
            <w:gridSpan w:val="2"/>
          </w:tcPr>
          <w:p w14:paraId="3C30542B" w14:textId="1BDBE4C6" w:rsidR="00606D9A" w:rsidRDefault="00606D9A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  <w:r>
              <w:rPr>
                <w:rFonts w:ascii="Century Gothic" w:hAnsi="Century Gothic"/>
                <w:sz w:val="20"/>
                <w:szCs w:val="20"/>
                <w:lang w:val="en-CA"/>
              </w:rPr>
              <w:t>Justification for Geocoded Data:</w:t>
            </w:r>
          </w:p>
          <w:sdt>
            <w:sdtPr>
              <w:rPr>
                <w:rFonts w:ascii="Century Gothic" w:hAnsi="Century Gothic"/>
                <w:sz w:val="20"/>
                <w:szCs w:val="20"/>
                <w:lang w:val="en-CA"/>
              </w:rPr>
              <w:id w:val="-1259292177"/>
              <w:placeholder>
                <w:docPart w:val="61F8269D61B14654AD9E1BCD69185BDE"/>
              </w:placeholder>
              <w:showingPlcHdr/>
            </w:sdtPr>
            <w:sdtContent>
              <w:p w14:paraId="61859FF4" w14:textId="47630129" w:rsidR="003E662B" w:rsidRPr="00CF1DB6" w:rsidRDefault="003E662B">
                <w:pPr>
                  <w:rPr>
                    <w:rFonts w:ascii="Century Gothic" w:hAnsi="Century Gothic"/>
                    <w:sz w:val="20"/>
                    <w:szCs w:val="20"/>
                    <w:lang w:val="en-CA"/>
                  </w:rPr>
                </w:pPr>
                <w:r w:rsidRPr="00997F43">
                  <w:rPr>
                    <w:rStyle w:val="PlaceholderText"/>
                    <w:rFonts w:ascii="Century Gothic" w:hAnsi="Century Gothic" w:cstheme="minorBidi"/>
                    <w:sz w:val="20"/>
                    <w:szCs w:val="20"/>
                  </w:rPr>
                  <w:t>Click here to enter justification for Geocoded Data</w:t>
                </w:r>
              </w:p>
            </w:sdtContent>
          </w:sdt>
        </w:tc>
      </w:tr>
    </w:tbl>
    <w:p w14:paraId="53E1CADE" w14:textId="77777777" w:rsidR="00C54019" w:rsidRPr="00E71AF4" w:rsidRDefault="00C54019" w:rsidP="00C54019">
      <w:pPr>
        <w:rPr>
          <w:rFonts w:ascii="Century Gothic" w:hAnsi="Century Gothic"/>
          <w:i/>
          <w:iCs/>
          <w:sz w:val="20"/>
          <w:szCs w:val="20"/>
        </w:rPr>
      </w:pPr>
      <w:r w:rsidRPr="00E71AF4">
        <w:rPr>
          <w:rFonts w:ascii="Century Gothic" w:hAnsi="Century Gothic"/>
          <w:i/>
          <w:iCs/>
          <w:sz w:val="20"/>
          <w:szCs w:val="20"/>
        </w:rPr>
        <w:t>*Researchers can also provide their own contextual data. Please indicate data type and source in justification and include data set in Data Set list in Section 3.</w:t>
      </w:r>
    </w:p>
    <w:p w14:paraId="05635854" w14:textId="37BF76CD" w:rsidR="003E662B" w:rsidRPr="00C75687" w:rsidRDefault="003E662B" w:rsidP="003E662B">
      <w:pPr>
        <w:spacing w:after="0"/>
        <w:rPr>
          <w:rFonts w:ascii="Century Gothic" w:hAnsi="Century Gothic"/>
          <w:szCs w:val="22"/>
        </w:rPr>
      </w:pPr>
    </w:p>
    <w:tbl>
      <w:tblPr>
        <w:tblStyle w:val="TableGrid2"/>
        <w:tblW w:w="10885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705"/>
        <w:gridCol w:w="5940"/>
        <w:gridCol w:w="1620"/>
        <w:gridCol w:w="1620"/>
      </w:tblGrid>
      <w:tr w:rsidR="003E662B" w:rsidRPr="00C75687" w14:paraId="4407EBE7" w14:textId="77777777" w:rsidTr="00983B07">
        <w:trPr>
          <w:trHeight w:val="245"/>
        </w:trPr>
        <w:tc>
          <w:tcPr>
            <w:tcW w:w="7645" w:type="dxa"/>
            <w:gridSpan w:val="2"/>
            <w:shd w:val="clear" w:color="auto" w:fill="D9D9D9" w:themeFill="background1" w:themeFillShade="D9"/>
            <w:noWrap/>
          </w:tcPr>
          <w:p w14:paraId="4F403E65" w14:textId="6644A8E3" w:rsidR="003E662B" w:rsidRPr="00C75687" w:rsidRDefault="00A42FA4">
            <w:pPr>
              <w:rPr>
                <w:rFonts w:ascii="Century Gothic" w:hAnsi="Century Gothic" w:cstheme="minorHAnsi"/>
                <w:b/>
                <w:iCs/>
                <w:sz w:val="20"/>
                <w:szCs w:val="20"/>
              </w:rPr>
            </w:pPr>
            <w:r w:rsidRPr="00C75687">
              <w:rPr>
                <w:rFonts w:ascii="Century Gothic" w:hAnsi="Century Gothic" w:cstheme="minorHAnsi"/>
                <w:b/>
                <w:iCs/>
                <w:sz w:val="20"/>
                <w:szCs w:val="20"/>
              </w:rPr>
              <w:t>Open-Source Data Set</w:t>
            </w:r>
            <w:r>
              <w:rPr>
                <w:rFonts w:ascii="Century Gothic" w:hAnsi="Century Gothic" w:cstheme="minorHAnsi"/>
                <w:b/>
                <w:iCs/>
                <w:sz w:val="20"/>
                <w:szCs w:val="20"/>
              </w:rPr>
              <w:t xml:space="preserve">; </w:t>
            </w:r>
            <w:r w:rsidRPr="007A5C6B">
              <w:rPr>
                <w:rFonts w:ascii="Century Gothic" w:hAnsi="Century Gothic"/>
                <w:bCs/>
                <w:iCs/>
                <w:sz w:val="20"/>
                <w:szCs w:val="20"/>
              </w:rPr>
              <w:t>if applicable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EA68527" w14:textId="77777777" w:rsidR="003E662B" w:rsidRPr="00C75687" w:rsidRDefault="003E662B">
            <w:pPr>
              <w:rPr>
                <w:rFonts w:ascii="Century Gothic" w:hAnsi="Century Gothic" w:cstheme="minorHAnsi"/>
                <w:b/>
                <w:iCs/>
                <w:sz w:val="20"/>
                <w:szCs w:val="20"/>
              </w:rPr>
            </w:pPr>
            <w:r w:rsidRPr="00C75687">
              <w:rPr>
                <w:rFonts w:ascii="Century Gothic" w:hAnsi="Century Gothic" w:cstheme="minorHAnsi"/>
                <w:b/>
                <w:iCs/>
                <w:sz w:val="20"/>
                <w:szCs w:val="20"/>
              </w:rPr>
              <w:t>Start Date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54F088E" w14:textId="77777777" w:rsidR="003E662B" w:rsidRPr="00C75687" w:rsidRDefault="003E662B">
            <w:pPr>
              <w:rPr>
                <w:rFonts w:ascii="Century Gothic" w:hAnsi="Century Gothic" w:cstheme="minorHAnsi"/>
                <w:b/>
                <w:iCs/>
                <w:sz w:val="20"/>
                <w:szCs w:val="20"/>
              </w:rPr>
            </w:pPr>
            <w:r w:rsidRPr="00C75687">
              <w:rPr>
                <w:rFonts w:ascii="Century Gothic" w:hAnsi="Century Gothic" w:cstheme="minorHAnsi"/>
                <w:b/>
                <w:iCs/>
                <w:sz w:val="20"/>
                <w:szCs w:val="20"/>
              </w:rPr>
              <w:t>End Date</w:t>
            </w:r>
          </w:p>
        </w:tc>
      </w:tr>
      <w:tr w:rsidR="005F1701" w:rsidRPr="002C0F00" w14:paraId="4F46442C" w14:textId="77777777" w:rsidTr="005F1701">
        <w:trPr>
          <w:trHeight w:val="245"/>
        </w:trPr>
        <w:tc>
          <w:tcPr>
            <w:tcW w:w="1705" w:type="dxa"/>
            <w:noWrap/>
          </w:tcPr>
          <w:p w14:paraId="7ADE58B2" w14:textId="77777777" w:rsidR="005F1701" w:rsidRDefault="005F1701">
            <w:pPr>
              <w:rPr>
                <w:rFonts w:ascii="Century Gothic" w:hAnsi="Century Gothic"/>
                <w:i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iCs/>
                <w:sz w:val="20"/>
                <w:szCs w:val="20"/>
              </w:rPr>
              <w:t>Name:</w:t>
            </w:r>
          </w:p>
        </w:tc>
        <w:tc>
          <w:tcPr>
            <w:tcW w:w="5940" w:type="dxa"/>
          </w:tcPr>
          <w:p w14:paraId="7EF1DF38" w14:textId="16498D39" w:rsidR="005F1701" w:rsidRPr="002C0F00" w:rsidRDefault="005F1701">
            <w:pPr>
              <w:rPr>
                <w:rFonts w:ascii="Century Gothic" w:hAnsi="Century Gothic" w:cstheme="minorHAnsi"/>
                <w:iCs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699385579"/>
            <w:placeholder>
              <w:docPart w:val="BDF1AF83415F4D5EACEEC52FDFE5999C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vMerge w:val="restart"/>
              </w:tcPr>
              <w:p w14:paraId="200D7389" w14:textId="77777777" w:rsidR="005F1701" w:rsidRPr="002C0F00" w:rsidRDefault="005F1701">
                <w:pPr>
                  <w:rPr>
                    <w:rFonts w:ascii="Century Gothic" w:hAnsi="Century Gothic" w:cstheme="minorHAnsi"/>
                    <w:iCs/>
                    <w:sz w:val="20"/>
                    <w:szCs w:val="20"/>
                  </w:rPr>
                </w:pPr>
                <w:r w:rsidRPr="002C0F00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745497469"/>
            <w:placeholder>
              <w:docPart w:val="538DFC8FB0344A0CACB4240BE1641A68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vMerge w:val="restart"/>
              </w:tcPr>
              <w:p w14:paraId="3F1622EA" w14:textId="77777777" w:rsidR="005F1701" w:rsidRPr="002C0F00" w:rsidRDefault="005F1701">
                <w:pPr>
                  <w:rPr>
                    <w:rFonts w:ascii="Century Gothic" w:hAnsi="Century Gothic" w:cstheme="minorHAnsi"/>
                    <w:iCs/>
                    <w:sz w:val="20"/>
                    <w:szCs w:val="20"/>
                  </w:rPr>
                </w:pPr>
                <w:r w:rsidRPr="002C0F00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5F1701" w:rsidRPr="002C0F00" w14:paraId="3485105B" w14:textId="77777777" w:rsidTr="005F1701">
        <w:trPr>
          <w:trHeight w:val="245"/>
        </w:trPr>
        <w:tc>
          <w:tcPr>
            <w:tcW w:w="1705" w:type="dxa"/>
            <w:noWrap/>
          </w:tcPr>
          <w:p w14:paraId="7D1EB034" w14:textId="1EBB76CF" w:rsidR="005F1701" w:rsidRDefault="005F1701">
            <w:pPr>
              <w:rPr>
                <w:rFonts w:ascii="Century Gothic" w:hAnsi="Century Gothic"/>
                <w:i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iCs/>
                <w:sz w:val="20"/>
                <w:szCs w:val="20"/>
              </w:rPr>
              <w:t>Link/Location:</w:t>
            </w:r>
          </w:p>
        </w:tc>
        <w:tc>
          <w:tcPr>
            <w:tcW w:w="5940" w:type="dxa"/>
          </w:tcPr>
          <w:p w14:paraId="3EDAFA97" w14:textId="35D31022" w:rsidR="005F1701" w:rsidRDefault="005F1701">
            <w:pPr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71CC53BC" w14:textId="77777777" w:rsidR="005F1701" w:rsidRDefault="005F170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46B54E2E" w14:textId="77777777" w:rsidR="005F1701" w:rsidRDefault="005F170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F1701" w:rsidRPr="002C0F00" w14:paraId="1BE35963" w14:textId="77777777" w:rsidTr="005F1701">
        <w:trPr>
          <w:trHeight w:val="125"/>
        </w:trPr>
        <w:tc>
          <w:tcPr>
            <w:tcW w:w="1705" w:type="dxa"/>
            <w:shd w:val="clear" w:color="auto" w:fill="F2F2F2" w:themeFill="background1" w:themeFillShade="F2"/>
            <w:noWrap/>
          </w:tcPr>
          <w:p w14:paraId="77350C3B" w14:textId="03E111FF" w:rsidR="005F1701" w:rsidRDefault="005F1701" w:rsidP="005F1701">
            <w:pPr>
              <w:rPr>
                <w:rFonts w:ascii="Century Gothic" w:hAnsi="Century Gothic"/>
                <w:i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iCs/>
                <w:sz w:val="20"/>
                <w:szCs w:val="20"/>
              </w:rPr>
              <w:t>Name:</w:t>
            </w:r>
          </w:p>
        </w:tc>
        <w:tc>
          <w:tcPr>
            <w:tcW w:w="5940" w:type="dxa"/>
            <w:shd w:val="clear" w:color="auto" w:fill="F2F2F2" w:themeFill="background1" w:themeFillShade="F2"/>
          </w:tcPr>
          <w:p w14:paraId="7262783E" w14:textId="76CB7ADB" w:rsidR="005F1701" w:rsidRDefault="005F1701" w:rsidP="005F1701">
            <w:pPr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497998747"/>
            <w:placeholder>
              <w:docPart w:val="E02A2FE8EAFF4DBB9762EFA52C616E1A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vMerge w:val="restart"/>
                <w:shd w:val="clear" w:color="auto" w:fill="F2F2F2" w:themeFill="background1" w:themeFillShade="F2"/>
              </w:tcPr>
              <w:p w14:paraId="46ABD743" w14:textId="4D8B510C" w:rsidR="005F1701" w:rsidRDefault="005F1701" w:rsidP="005F170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535120537"/>
            <w:placeholder>
              <w:docPart w:val="4FE0566A3FEA4ED6BDE0FF9EC85CC5B1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vMerge w:val="restart"/>
                <w:shd w:val="clear" w:color="auto" w:fill="F2F2F2" w:themeFill="background1" w:themeFillShade="F2"/>
              </w:tcPr>
              <w:p w14:paraId="496DFF2E" w14:textId="4CE750E7" w:rsidR="005F1701" w:rsidRDefault="005F1701" w:rsidP="005F170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5F1701" w:rsidRPr="002C0F00" w14:paraId="604A14A5" w14:textId="77777777" w:rsidTr="005F1701">
        <w:trPr>
          <w:trHeight w:val="125"/>
        </w:trPr>
        <w:tc>
          <w:tcPr>
            <w:tcW w:w="1705" w:type="dxa"/>
            <w:shd w:val="clear" w:color="auto" w:fill="F2F2F2" w:themeFill="background1" w:themeFillShade="F2"/>
            <w:noWrap/>
          </w:tcPr>
          <w:p w14:paraId="13B5006C" w14:textId="6C7C25A5" w:rsidR="005F1701" w:rsidRDefault="005F1701" w:rsidP="005F1701">
            <w:pPr>
              <w:rPr>
                <w:rFonts w:ascii="Century Gothic" w:hAnsi="Century Gothic"/>
                <w:i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iCs/>
                <w:sz w:val="20"/>
                <w:szCs w:val="20"/>
              </w:rPr>
              <w:t>Link/Location:</w:t>
            </w:r>
          </w:p>
        </w:tc>
        <w:tc>
          <w:tcPr>
            <w:tcW w:w="5940" w:type="dxa"/>
            <w:shd w:val="clear" w:color="auto" w:fill="F2F2F2" w:themeFill="background1" w:themeFillShade="F2"/>
          </w:tcPr>
          <w:p w14:paraId="68905039" w14:textId="428216E4" w:rsidR="005F1701" w:rsidRDefault="005F1701" w:rsidP="005F1701">
            <w:pPr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</w:tcPr>
          <w:p w14:paraId="036280FD" w14:textId="77777777" w:rsidR="005F1701" w:rsidRDefault="005F1701" w:rsidP="005F170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</w:tcPr>
          <w:p w14:paraId="74FB1B0F" w14:textId="77777777" w:rsidR="005F1701" w:rsidRDefault="005F1701" w:rsidP="005F170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F1701" w:rsidRPr="002C0F00" w14:paraId="425E408A" w14:textId="77777777" w:rsidTr="005F1701">
        <w:trPr>
          <w:trHeight w:val="245"/>
        </w:trPr>
        <w:tc>
          <w:tcPr>
            <w:tcW w:w="1705" w:type="dxa"/>
            <w:noWrap/>
          </w:tcPr>
          <w:p w14:paraId="7496A981" w14:textId="77777777" w:rsidR="005F1701" w:rsidRDefault="005F1701" w:rsidP="005F1701">
            <w:pPr>
              <w:rPr>
                <w:rFonts w:ascii="Century Gothic" w:hAnsi="Century Gothic"/>
                <w:i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iCs/>
                <w:sz w:val="20"/>
                <w:szCs w:val="20"/>
              </w:rPr>
              <w:t>Name:</w:t>
            </w:r>
          </w:p>
        </w:tc>
        <w:tc>
          <w:tcPr>
            <w:tcW w:w="5940" w:type="dxa"/>
          </w:tcPr>
          <w:p w14:paraId="55B22BAB" w14:textId="401F0CAB" w:rsidR="005F1701" w:rsidRPr="002C0F00" w:rsidRDefault="005F1701" w:rsidP="005F1701">
            <w:pPr>
              <w:rPr>
                <w:rFonts w:ascii="Century Gothic" w:hAnsi="Century Gothic" w:cstheme="minorHAnsi"/>
                <w:iCs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360355671"/>
            <w:placeholder>
              <w:docPart w:val="FD9E26747732429EA68090A240C313C8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vMerge w:val="restart"/>
              </w:tcPr>
              <w:p w14:paraId="2F42173D" w14:textId="77777777" w:rsidR="005F1701" w:rsidRPr="002C0F00" w:rsidRDefault="005F1701" w:rsidP="005F170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577791641"/>
            <w:placeholder>
              <w:docPart w:val="A0A287853A7A4731A934A60534BB5DDE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20" w:type="dxa"/>
                <w:vMerge w:val="restart"/>
              </w:tcPr>
              <w:p w14:paraId="15824A04" w14:textId="77777777" w:rsidR="005F1701" w:rsidRPr="002C0F00" w:rsidRDefault="005F1701" w:rsidP="005F1701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5F1701" w:rsidRPr="002C0F00" w14:paraId="1EC15856" w14:textId="77777777" w:rsidTr="005F1701">
        <w:trPr>
          <w:trHeight w:val="245"/>
        </w:trPr>
        <w:tc>
          <w:tcPr>
            <w:tcW w:w="1705" w:type="dxa"/>
            <w:noWrap/>
          </w:tcPr>
          <w:p w14:paraId="584B5E69" w14:textId="0235CD46" w:rsidR="005F1701" w:rsidRDefault="005F1701" w:rsidP="005F1701">
            <w:pPr>
              <w:rPr>
                <w:rFonts w:ascii="Century Gothic" w:hAnsi="Century Gothic"/>
                <w:i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iCs/>
                <w:sz w:val="20"/>
                <w:szCs w:val="20"/>
              </w:rPr>
              <w:t>Link/Location:</w:t>
            </w:r>
          </w:p>
        </w:tc>
        <w:tc>
          <w:tcPr>
            <w:tcW w:w="5940" w:type="dxa"/>
          </w:tcPr>
          <w:p w14:paraId="4CF46010" w14:textId="7E994079" w:rsidR="005F1701" w:rsidRDefault="005F1701" w:rsidP="005F1701">
            <w:pPr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5616329B" w14:textId="77777777" w:rsidR="005F1701" w:rsidRDefault="005F1701" w:rsidP="005F170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2CA05A9F" w14:textId="77777777" w:rsidR="005F1701" w:rsidRDefault="005F1701" w:rsidP="005F170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1FAC9AE" w14:textId="59D44126" w:rsidR="00473A84" w:rsidRPr="005C3B54" w:rsidRDefault="00473A84" w:rsidP="005C3B54">
      <w:pPr>
        <w:spacing w:after="0"/>
        <w:rPr>
          <w:rFonts w:ascii="Century Gothic" w:eastAsiaTheme="majorEastAsia" w:hAnsi="Century Gothic" w:cstheme="majorBidi"/>
          <w:bCs/>
          <w:sz w:val="20"/>
          <w:szCs w:val="20"/>
        </w:rPr>
      </w:pPr>
    </w:p>
    <w:tbl>
      <w:tblPr>
        <w:tblStyle w:val="TableGrid"/>
        <w:tblW w:w="10885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885"/>
      </w:tblGrid>
      <w:tr w:rsidR="00A670C1" w:rsidRPr="002C0F00" w14:paraId="651CAAF7" w14:textId="77777777" w:rsidTr="00193506">
        <w:tc>
          <w:tcPr>
            <w:tcW w:w="10885" w:type="dxa"/>
            <w:shd w:val="clear" w:color="auto" w:fill="D9D9D9" w:themeFill="background1" w:themeFillShade="D9"/>
          </w:tcPr>
          <w:p w14:paraId="4AC43B1D" w14:textId="7F604EB7" w:rsidR="00A670C1" w:rsidRPr="002C0F00" w:rsidRDefault="00EA7AFF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Requested </w:t>
            </w:r>
            <w:r w:rsidR="00A670C1" w:rsidRPr="002C0F00">
              <w:rPr>
                <w:rFonts w:ascii="Century Gothic" w:hAnsi="Century Gothic"/>
                <w:b/>
                <w:sz w:val="20"/>
                <w:szCs w:val="20"/>
              </w:rPr>
              <w:t>Data Set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s</w:t>
            </w:r>
          </w:p>
        </w:tc>
      </w:tr>
      <w:tr w:rsidR="00A670C1" w:rsidRPr="002C0F00" w14:paraId="2FFCDE64" w14:textId="77777777" w:rsidTr="00193506">
        <w:trPr>
          <w:trHeight w:val="1007"/>
        </w:trPr>
        <w:tc>
          <w:tcPr>
            <w:tcW w:w="10885" w:type="dxa"/>
            <w:shd w:val="clear" w:color="auto" w:fill="auto"/>
          </w:tcPr>
          <w:p w14:paraId="46A722CC" w14:textId="338EEFA2" w:rsidR="00FE0788" w:rsidRPr="00FE0788" w:rsidRDefault="00FE0788" w:rsidP="00FE0788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FE0788">
              <w:rPr>
                <w:rFonts w:ascii="Century Gothic" w:hAnsi="Century Gothic"/>
                <w:sz w:val="20"/>
                <w:szCs w:val="20"/>
                <w:u w:val="single"/>
              </w:rPr>
              <w:t>All data sets</w:t>
            </w:r>
            <w:r w:rsidRPr="00FE0788">
              <w:rPr>
                <w:rFonts w:ascii="Century Gothic" w:hAnsi="Century Gothic"/>
                <w:sz w:val="20"/>
                <w:szCs w:val="20"/>
              </w:rPr>
              <w:t xml:space="preserve"> for this project </w:t>
            </w:r>
            <w:r w:rsidRPr="00823BA1">
              <w:rPr>
                <w:rFonts w:ascii="Century Gothic" w:hAnsi="Century Gothic"/>
                <w:sz w:val="20"/>
                <w:szCs w:val="20"/>
                <w:u w:val="single"/>
              </w:rPr>
              <w:t>must be identified</w:t>
            </w:r>
            <w:r w:rsidR="00AC49BE">
              <w:rPr>
                <w:rFonts w:ascii="Century Gothic" w:hAnsi="Century Gothic"/>
                <w:sz w:val="20"/>
                <w:szCs w:val="20"/>
                <w:u w:val="single"/>
              </w:rPr>
              <w:t xml:space="preserve"> </w:t>
            </w:r>
            <w:r w:rsidR="00AC49BE">
              <w:rPr>
                <w:rFonts w:ascii="Century Gothic" w:hAnsi="Century Gothic"/>
                <w:sz w:val="20"/>
                <w:szCs w:val="20"/>
              </w:rPr>
              <w:t>(including those that were imported)</w:t>
            </w:r>
            <w:r w:rsidRPr="00FE0788">
              <w:rPr>
                <w:rFonts w:ascii="Century Gothic" w:hAnsi="Century Gothic"/>
                <w:sz w:val="20"/>
                <w:szCs w:val="20"/>
              </w:rPr>
              <w:t>; insert more rows as required</w:t>
            </w:r>
            <w:r w:rsidR="00E75787">
              <w:rPr>
                <w:rFonts w:ascii="Century Gothic" w:hAnsi="Century Gothic"/>
                <w:sz w:val="20"/>
                <w:szCs w:val="20"/>
              </w:rPr>
              <w:t xml:space="preserve"> (15 blank rows have been provided)</w:t>
            </w:r>
            <w:r w:rsidRPr="00FE0788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14EEC128" w14:textId="77777777" w:rsidR="00FE0788" w:rsidRPr="00FE0788" w:rsidRDefault="00FE0788" w:rsidP="00FE0788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FE0788">
              <w:rPr>
                <w:rFonts w:ascii="Century Gothic" w:hAnsi="Century Gothic"/>
                <w:sz w:val="20"/>
                <w:szCs w:val="20"/>
              </w:rPr>
              <w:t xml:space="preserve">Each data set listed below must be accompanied by a separate table in Section 4 (Requested Variables). </w:t>
            </w:r>
          </w:p>
          <w:p w14:paraId="128D10A8" w14:textId="77777777" w:rsidR="00473A84" w:rsidRDefault="00A670C1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20DE98AD">
              <w:rPr>
                <w:rFonts w:ascii="Century Gothic" w:hAnsi="Century Gothic"/>
                <w:sz w:val="20"/>
                <w:szCs w:val="20"/>
              </w:rPr>
              <w:lastRenderedPageBreak/>
              <w:t>Be specific when entering the date in the ‘Start Date’ and ‘End Date’ fields; you must include day, month, and year (i.e., April 1, 2015 – March 31, 2019)</w:t>
            </w:r>
            <w:r w:rsidR="00473A84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47C69A93" w14:textId="4B575925" w:rsidR="00473A84" w:rsidRDefault="00473A84" w:rsidP="00042D1F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dates identify</w:t>
            </w:r>
            <w:r w:rsidR="009B3C40">
              <w:rPr>
                <w:rFonts w:ascii="Century Gothic" w:hAnsi="Century Gothic"/>
                <w:sz w:val="20"/>
                <w:szCs w:val="20"/>
              </w:rPr>
              <w:t xml:space="preserve"> the range you are wanting for your project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(do not enter the entire range that is available unless the whole data set is needed for your project)</w:t>
            </w:r>
            <w:r w:rsidR="009B3C40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6F3C5C60" w14:textId="17FEB7AE" w:rsidR="00330491" w:rsidRPr="00330491" w:rsidRDefault="00560967" w:rsidP="00071F21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</w:pPr>
            <w:r w:rsidRPr="00330491">
              <w:rPr>
                <w:rFonts w:ascii="Century Gothic" w:hAnsi="Century Gothic"/>
                <w:sz w:val="20"/>
                <w:szCs w:val="20"/>
              </w:rPr>
              <w:t>If</w:t>
            </w:r>
            <w:r w:rsidR="004C0E5F" w:rsidRPr="0033049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330491">
              <w:rPr>
                <w:rFonts w:ascii="Century Gothic" w:hAnsi="Century Gothic"/>
                <w:sz w:val="20"/>
                <w:szCs w:val="20"/>
              </w:rPr>
              <w:t xml:space="preserve">importing </w:t>
            </w:r>
            <w:r w:rsidR="00330491" w:rsidRPr="00330491">
              <w:rPr>
                <w:rFonts w:ascii="Century Gothic" w:hAnsi="Century Gothic"/>
                <w:sz w:val="20"/>
                <w:szCs w:val="20"/>
              </w:rPr>
              <w:t>data,</w:t>
            </w:r>
            <w:r w:rsidR="002213B8" w:rsidRPr="0033049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30491" w:rsidRPr="00330491">
              <w:rPr>
                <w:rFonts w:ascii="Century Gothic" w:hAnsi="Century Gothic"/>
                <w:sz w:val="20"/>
                <w:szCs w:val="20"/>
              </w:rPr>
              <w:t>please ensure the Data Transfer Initiation form has been submitted</w:t>
            </w:r>
            <w:r w:rsidR="00330491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 w:rsidR="00BD00D5">
              <w:rPr>
                <w:rFonts w:ascii="Century Gothic" w:hAnsi="Century Gothic"/>
                <w:sz w:val="20"/>
                <w:szCs w:val="20"/>
              </w:rPr>
              <w:t xml:space="preserve">Contact </w:t>
            </w:r>
            <w:r w:rsidR="0015698D">
              <w:rPr>
                <w:rFonts w:ascii="Century Gothic" w:hAnsi="Century Gothic"/>
                <w:sz w:val="20"/>
                <w:szCs w:val="20"/>
              </w:rPr>
              <w:t xml:space="preserve">the </w:t>
            </w:r>
            <w:r w:rsidR="00330491" w:rsidRPr="00330491">
              <w:rPr>
                <w:rFonts w:ascii="Century Gothic" w:hAnsi="Century Gothic"/>
                <w:sz w:val="20"/>
                <w:szCs w:val="20"/>
              </w:rPr>
              <w:t>Data Transfer Coordinator via email at nb-irdtdata@unb.ca</w:t>
            </w:r>
            <w:r w:rsidR="003A4B62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41C14EE7" w14:textId="0E1120B6" w:rsidR="00E446ED" w:rsidRPr="002C0F00" w:rsidRDefault="00A670C1" w:rsidP="0015698D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330491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 xml:space="preserve">For information about our data sets and their codes, please visit our </w:t>
            </w:r>
            <w:hyperlink r:id="rId17" w:history="1">
              <w:r w:rsidRPr="0075164C">
                <w:rPr>
                  <w:rStyle w:val="Hyperlink"/>
                  <w:rFonts w:ascii="Century Gothic" w:hAnsi="Century Gothic"/>
                  <w:b/>
                  <w:bCs/>
                  <w:sz w:val="20"/>
                  <w:szCs w:val="20"/>
                </w:rPr>
                <w:t>data holdings page.</w:t>
              </w:r>
            </w:hyperlink>
          </w:p>
        </w:tc>
      </w:tr>
    </w:tbl>
    <w:p w14:paraId="6835E899" w14:textId="77777777" w:rsidR="009B6142" w:rsidRDefault="009B6142" w:rsidP="0015698D">
      <w:pPr>
        <w:rPr>
          <w:rFonts w:ascii="Century Gothic" w:eastAsiaTheme="majorEastAsia" w:hAnsi="Century Gothic" w:cstheme="majorBidi"/>
          <w:b/>
          <w:sz w:val="20"/>
          <w:szCs w:val="20"/>
        </w:rPr>
      </w:pPr>
    </w:p>
    <w:p w14:paraId="63F59BC4" w14:textId="77292440" w:rsidR="00A670C1" w:rsidRPr="00193506" w:rsidRDefault="00473A84" w:rsidP="0015698D">
      <w:pPr>
        <w:rPr>
          <w:rFonts w:ascii="Century Gothic" w:eastAsiaTheme="majorEastAsia" w:hAnsi="Century Gothic" w:cstheme="majorBidi"/>
          <w:b/>
          <w:sz w:val="20"/>
          <w:szCs w:val="20"/>
        </w:rPr>
      </w:pPr>
      <w:r w:rsidRPr="002C0F00">
        <w:rPr>
          <w:rFonts w:ascii="Century Gothic" w:hAnsi="Century Gothic"/>
          <w:b/>
          <w:iCs/>
          <w:sz w:val="20"/>
          <w:szCs w:val="20"/>
        </w:rPr>
        <w:t>Data Set</w:t>
      </w:r>
      <w:r>
        <w:rPr>
          <w:rFonts w:ascii="Century Gothic" w:hAnsi="Century Gothic"/>
          <w:b/>
          <w:iCs/>
          <w:sz w:val="20"/>
          <w:szCs w:val="20"/>
        </w:rPr>
        <w:t>(s) in Custody at NB-IRDT</w:t>
      </w:r>
    </w:p>
    <w:tbl>
      <w:tblPr>
        <w:tblStyle w:val="TableGrid2"/>
        <w:tblW w:w="10917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805"/>
        <w:gridCol w:w="1079"/>
        <w:gridCol w:w="6031"/>
        <w:gridCol w:w="1501"/>
        <w:gridCol w:w="1501"/>
      </w:tblGrid>
      <w:tr w:rsidR="00193506" w:rsidRPr="001B39DC" w14:paraId="7F23B616" w14:textId="77777777" w:rsidTr="00451BA9">
        <w:trPr>
          <w:trHeight w:val="245"/>
        </w:trPr>
        <w:tc>
          <w:tcPr>
            <w:tcW w:w="805" w:type="dxa"/>
            <w:shd w:val="clear" w:color="auto" w:fill="BFBFBF" w:themeFill="background1" w:themeFillShade="BF"/>
          </w:tcPr>
          <w:p w14:paraId="511E7EDA" w14:textId="5A8F5B98" w:rsidR="00193506" w:rsidRPr="001B39DC" w:rsidRDefault="001B39DC" w:rsidP="0040183D">
            <w:pPr>
              <w:rPr>
                <w:rFonts w:ascii="Century Gothic" w:hAnsi="Century Gothic"/>
                <w:b/>
                <w:iCs/>
                <w:sz w:val="20"/>
                <w:szCs w:val="20"/>
              </w:rPr>
            </w:pPr>
            <w:bookmarkStart w:id="8" w:name="_Hlk170818124"/>
            <w:r>
              <w:rPr>
                <w:rFonts w:ascii="Century Gothic" w:hAnsi="Century Gothic"/>
                <w:b/>
                <w:iCs/>
                <w:sz w:val="20"/>
                <w:szCs w:val="20"/>
              </w:rPr>
              <w:t>Order</w:t>
            </w:r>
          </w:p>
        </w:tc>
        <w:tc>
          <w:tcPr>
            <w:tcW w:w="1079" w:type="dxa"/>
            <w:shd w:val="clear" w:color="auto" w:fill="BFBFBF" w:themeFill="background1" w:themeFillShade="BF"/>
          </w:tcPr>
          <w:p w14:paraId="67AAD76B" w14:textId="7E80ED54" w:rsidR="00193506" w:rsidRPr="001B39DC" w:rsidRDefault="00193506">
            <w:pPr>
              <w:rPr>
                <w:rFonts w:ascii="Century Gothic" w:hAnsi="Century Gothic"/>
                <w:b/>
                <w:iCs/>
                <w:sz w:val="20"/>
                <w:szCs w:val="20"/>
              </w:rPr>
            </w:pPr>
            <w:r w:rsidRPr="001B39DC">
              <w:rPr>
                <w:rFonts w:ascii="Century Gothic" w:hAnsi="Century Gothic"/>
                <w:b/>
                <w:iCs/>
                <w:sz w:val="20"/>
                <w:szCs w:val="20"/>
              </w:rPr>
              <w:t>NB-IRDT Code</w:t>
            </w:r>
            <w:r w:rsidRPr="001B39DC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6031" w:type="dxa"/>
            <w:shd w:val="clear" w:color="auto" w:fill="BFBFBF" w:themeFill="background1" w:themeFillShade="BF"/>
            <w:noWrap/>
          </w:tcPr>
          <w:p w14:paraId="201711A5" w14:textId="77777777" w:rsidR="00193506" w:rsidRPr="001B39DC" w:rsidRDefault="00193506">
            <w:pPr>
              <w:rPr>
                <w:rFonts w:ascii="Century Gothic" w:hAnsi="Century Gothic" w:cstheme="minorHAnsi"/>
                <w:b/>
                <w:iCs/>
                <w:sz w:val="20"/>
                <w:szCs w:val="20"/>
              </w:rPr>
            </w:pPr>
            <w:r w:rsidRPr="001B39DC">
              <w:rPr>
                <w:rFonts w:ascii="Century Gothic" w:hAnsi="Century Gothic" w:cstheme="minorHAnsi"/>
                <w:b/>
                <w:iCs/>
                <w:sz w:val="20"/>
                <w:szCs w:val="20"/>
              </w:rPr>
              <w:t>NB-IRDT Data Set Name</w:t>
            </w:r>
            <w:r w:rsidRPr="001B39DC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1501" w:type="dxa"/>
            <w:shd w:val="clear" w:color="auto" w:fill="BFBFBF" w:themeFill="background1" w:themeFillShade="BF"/>
          </w:tcPr>
          <w:p w14:paraId="300C9E64" w14:textId="77777777" w:rsidR="00193506" w:rsidRPr="001B39DC" w:rsidRDefault="00193506">
            <w:pPr>
              <w:rPr>
                <w:rFonts w:ascii="Century Gothic" w:hAnsi="Century Gothic" w:cstheme="minorHAnsi"/>
                <w:b/>
                <w:iCs/>
                <w:sz w:val="20"/>
                <w:szCs w:val="20"/>
              </w:rPr>
            </w:pPr>
            <w:r w:rsidRPr="001B39DC">
              <w:rPr>
                <w:rFonts w:ascii="Century Gothic" w:hAnsi="Century Gothic" w:cstheme="minorHAnsi"/>
                <w:b/>
                <w:iCs/>
                <w:sz w:val="20"/>
                <w:szCs w:val="20"/>
              </w:rPr>
              <w:t>Start Date</w:t>
            </w:r>
            <w:r w:rsidRPr="001B39DC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1501" w:type="dxa"/>
            <w:shd w:val="clear" w:color="auto" w:fill="BFBFBF" w:themeFill="background1" w:themeFillShade="BF"/>
          </w:tcPr>
          <w:p w14:paraId="6F2525B0" w14:textId="77777777" w:rsidR="00193506" w:rsidRPr="001B39DC" w:rsidRDefault="00193506">
            <w:pPr>
              <w:rPr>
                <w:rFonts w:ascii="Century Gothic" w:hAnsi="Century Gothic" w:cstheme="minorHAnsi"/>
                <w:b/>
                <w:iCs/>
                <w:sz w:val="20"/>
                <w:szCs w:val="20"/>
              </w:rPr>
            </w:pPr>
            <w:r w:rsidRPr="001B39DC">
              <w:rPr>
                <w:rFonts w:ascii="Century Gothic" w:hAnsi="Century Gothic" w:cstheme="minorHAnsi"/>
                <w:b/>
                <w:iCs/>
                <w:sz w:val="20"/>
                <w:szCs w:val="20"/>
              </w:rPr>
              <w:t>End Date</w:t>
            </w:r>
            <w:r w:rsidRPr="001B39DC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*</w:t>
            </w:r>
          </w:p>
        </w:tc>
      </w:tr>
      <w:tr w:rsidR="00193506" w:rsidRPr="001B39DC" w14:paraId="21ECA90D" w14:textId="77777777" w:rsidTr="00451BA9">
        <w:trPr>
          <w:trHeight w:val="278"/>
        </w:trPr>
        <w:tc>
          <w:tcPr>
            <w:tcW w:w="805" w:type="dxa"/>
          </w:tcPr>
          <w:p w14:paraId="2EF92915" w14:textId="77777777" w:rsidR="00193506" w:rsidRPr="001B39DC" w:rsidRDefault="00193506" w:rsidP="00B33F12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 w:cstheme="minorBidi"/>
                <w:i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180D7297" w14:textId="2F3F6B03" w:rsidR="00193506" w:rsidRPr="001B39DC" w:rsidRDefault="00193506">
            <w:pPr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tc>
          <w:tcPr>
            <w:tcW w:w="6031" w:type="dxa"/>
            <w:noWrap/>
          </w:tcPr>
          <w:p w14:paraId="56F1C36D" w14:textId="77777777" w:rsidR="00193506" w:rsidRPr="001B39DC" w:rsidRDefault="00193506">
            <w:pPr>
              <w:rPr>
                <w:rFonts w:ascii="Century Gothic" w:hAnsi="Century Gothic" w:cstheme="minorHAnsi"/>
                <w:iCs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102097007"/>
            <w:placeholder>
              <w:docPart w:val="7E03CFABD05D4E0C91ACC4A20AA7FBC3"/>
            </w:placeholder>
            <w:showingPlcHdr/>
            <w15:color w:val="000000"/>
            <w:date w:fullDate="2023-10-17T00:00:00Z"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01" w:type="dxa"/>
              </w:tcPr>
              <w:p w14:paraId="13E30BC2" w14:textId="4CAE62C7" w:rsidR="00193506" w:rsidRPr="00451BA9" w:rsidRDefault="00451BA9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451BA9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847036"/>
            <w:placeholder>
              <w:docPart w:val="6F773E3430AE4E5896F638DC40199D4C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01" w:type="dxa"/>
              </w:tcPr>
              <w:p w14:paraId="0846DF2E" w14:textId="77777777" w:rsidR="00193506" w:rsidRPr="00451BA9" w:rsidRDefault="0019350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451BA9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193506" w:rsidRPr="001B39DC" w14:paraId="03E53A23" w14:textId="77777777" w:rsidTr="00451BA9">
        <w:trPr>
          <w:trHeight w:val="202"/>
        </w:trPr>
        <w:tc>
          <w:tcPr>
            <w:tcW w:w="805" w:type="dxa"/>
          </w:tcPr>
          <w:p w14:paraId="034DF5FC" w14:textId="77777777" w:rsidR="00193506" w:rsidRPr="001B39DC" w:rsidRDefault="00193506" w:rsidP="00B33F12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 w:cstheme="minorBidi"/>
                <w:i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0F1E1A30" w14:textId="4B331F8B" w:rsidR="00193506" w:rsidRPr="001B39DC" w:rsidRDefault="00193506">
            <w:pPr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tc>
          <w:tcPr>
            <w:tcW w:w="6031" w:type="dxa"/>
            <w:noWrap/>
          </w:tcPr>
          <w:p w14:paraId="10DF5B56" w14:textId="77777777" w:rsidR="00193506" w:rsidRPr="001B39DC" w:rsidRDefault="00193506">
            <w:pPr>
              <w:rPr>
                <w:rFonts w:ascii="Century Gothic" w:hAnsi="Century Gothic" w:cstheme="minorHAnsi"/>
                <w:iCs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590808597"/>
            <w:placeholder>
              <w:docPart w:val="6F6E449D18BF40DEA7CBA1563FD19B4C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01" w:type="dxa"/>
              </w:tcPr>
              <w:p w14:paraId="63BFB90C" w14:textId="77777777" w:rsidR="00193506" w:rsidRPr="00451BA9" w:rsidRDefault="0019350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451BA9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804427034"/>
            <w:placeholder>
              <w:docPart w:val="231D9258CF8641449A6A3A2C5A73E0EA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01" w:type="dxa"/>
              </w:tcPr>
              <w:p w14:paraId="4D2AF426" w14:textId="77777777" w:rsidR="00193506" w:rsidRPr="00451BA9" w:rsidRDefault="0019350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451BA9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193506" w:rsidRPr="001B39DC" w14:paraId="2698D3AA" w14:textId="77777777" w:rsidTr="00451BA9">
        <w:trPr>
          <w:trHeight w:val="202"/>
        </w:trPr>
        <w:tc>
          <w:tcPr>
            <w:tcW w:w="805" w:type="dxa"/>
          </w:tcPr>
          <w:p w14:paraId="33369129" w14:textId="77777777" w:rsidR="00193506" w:rsidRPr="001B39DC" w:rsidRDefault="00193506" w:rsidP="00B33F12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 w:cstheme="minorBidi"/>
                <w:i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0BF40C83" w14:textId="099BA5DC" w:rsidR="00193506" w:rsidRPr="001B39DC" w:rsidRDefault="00193506">
            <w:pPr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tc>
          <w:tcPr>
            <w:tcW w:w="6031" w:type="dxa"/>
            <w:noWrap/>
          </w:tcPr>
          <w:p w14:paraId="2C90AF1E" w14:textId="77777777" w:rsidR="00193506" w:rsidRPr="001B39DC" w:rsidRDefault="00193506">
            <w:pPr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614942083"/>
            <w:placeholder>
              <w:docPart w:val="B9EF045FDB1547329D97CD65831C9F38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01" w:type="dxa"/>
              </w:tcPr>
              <w:p w14:paraId="459AEE36" w14:textId="77777777" w:rsidR="00193506" w:rsidRPr="00451BA9" w:rsidRDefault="0019350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451BA9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389691255"/>
            <w:placeholder>
              <w:docPart w:val="7B8A7C22F4AE490294C43D9FB995A6CB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01" w:type="dxa"/>
              </w:tcPr>
              <w:p w14:paraId="63B15F10" w14:textId="77777777" w:rsidR="00193506" w:rsidRPr="00451BA9" w:rsidRDefault="0019350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451BA9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193506" w:rsidRPr="001B39DC" w14:paraId="2EEA2160" w14:textId="77777777" w:rsidTr="00451BA9">
        <w:trPr>
          <w:trHeight w:val="202"/>
        </w:trPr>
        <w:tc>
          <w:tcPr>
            <w:tcW w:w="805" w:type="dxa"/>
          </w:tcPr>
          <w:p w14:paraId="5658D6C5" w14:textId="77777777" w:rsidR="00193506" w:rsidRPr="001B39DC" w:rsidRDefault="00193506" w:rsidP="00B33F12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 w:cstheme="minorBidi"/>
                <w:i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4FFCD4FB" w14:textId="41C8FB2D" w:rsidR="00193506" w:rsidRPr="001B39DC" w:rsidRDefault="00193506">
            <w:pPr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tc>
          <w:tcPr>
            <w:tcW w:w="6031" w:type="dxa"/>
            <w:noWrap/>
          </w:tcPr>
          <w:p w14:paraId="3183922D" w14:textId="77777777" w:rsidR="00193506" w:rsidRPr="001B39DC" w:rsidRDefault="00193506">
            <w:pPr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607811392"/>
            <w:placeholder>
              <w:docPart w:val="3F58C386789C429F92E03996CD8B101F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01" w:type="dxa"/>
              </w:tcPr>
              <w:p w14:paraId="1F8B9EE4" w14:textId="77777777" w:rsidR="00193506" w:rsidRPr="00451BA9" w:rsidRDefault="0019350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451BA9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533314759"/>
            <w:placeholder>
              <w:docPart w:val="986CD6A4B49140A7881702055CB7F5DA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01" w:type="dxa"/>
              </w:tcPr>
              <w:p w14:paraId="4A5B62CD" w14:textId="77777777" w:rsidR="00193506" w:rsidRPr="00451BA9" w:rsidRDefault="00193506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451BA9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B40352" w:rsidRPr="001B39DC" w14:paraId="02AA71E1" w14:textId="77777777" w:rsidTr="00451BA9">
        <w:trPr>
          <w:trHeight w:val="202"/>
        </w:trPr>
        <w:tc>
          <w:tcPr>
            <w:tcW w:w="805" w:type="dxa"/>
          </w:tcPr>
          <w:p w14:paraId="479796E1" w14:textId="77777777" w:rsidR="00B40352" w:rsidRPr="001B39DC" w:rsidRDefault="00B40352" w:rsidP="00B33F12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 w:cstheme="minorBidi"/>
                <w:i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1D840CCF" w14:textId="77777777" w:rsidR="00B40352" w:rsidRPr="001B39DC" w:rsidRDefault="00B40352" w:rsidP="00B40352">
            <w:pPr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tc>
          <w:tcPr>
            <w:tcW w:w="6031" w:type="dxa"/>
            <w:noWrap/>
          </w:tcPr>
          <w:p w14:paraId="6DEC1738" w14:textId="77777777" w:rsidR="00B40352" w:rsidRPr="001B39DC" w:rsidRDefault="00B40352" w:rsidP="00B40352">
            <w:pPr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40099918"/>
            <w:placeholder>
              <w:docPart w:val="F963F7B72EA944F28998C1EBB4F4D634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01" w:type="dxa"/>
              </w:tcPr>
              <w:p w14:paraId="1543BE20" w14:textId="0E688B85" w:rsidR="00B40352" w:rsidRPr="00451BA9" w:rsidRDefault="00B40352" w:rsidP="00B40352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451BA9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2052954522"/>
            <w:placeholder>
              <w:docPart w:val="3C6171639649485CB43541C406CA2AD9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01" w:type="dxa"/>
              </w:tcPr>
              <w:p w14:paraId="62E191FD" w14:textId="10A52DAE" w:rsidR="00B40352" w:rsidRPr="00451BA9" w:rsidRDefault="00B40352" w:rsidP="00B40352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451BA9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B40352" w:rsidRPr="001B39DC" w14:paraId="6F5276CA" w14:textId="77777777" w:rsidTr="00451BA9">
        <w:trPr>
          <w:trHeight w:val="202"/>
        </w:trPr>
        <w:tc>
          <w:tcPr>
            <w:tcW w:w="805" w:type="dxa"/>
          </w:tcPr>
          <w:p w14:paraId="288F7B90" w14:textId="77777777" w:rsidR="00B40352" w:rsidRPr="001B39DC" w:rsidRDefault="00B40352" w:rsidP="00B33F12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 w:cstheme="minorBidi"/>
                <w:i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23841549" w14:textId="77777777" w:rsidR="00B40352" w:rsidRPr="001B39DC" w:rsidRDefault="00B40352" w:rsidP="00B40352">
            <w:pPr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tc>
          <w:tcPr>
            <w:tcW w:w="6031" w:type="dxa"/>
            <w:noWrap/>
          </w:tcPr>
          <w:p w14:paraId="1D31606C" w14:textId="77777777" w:rsidR="00B40352" w:rsidRPr="001B39DC" w:rsidRDefault="00B40352" w:rsidP="00B40352">
            <w:pPr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462070757"/>
            <w:placeholder>
              <w:docPart w:val="483C15BAADA24F729C242567F600ECAB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01" w:type="dxa"/>
              </w:tcPr>
              <w:p w14:paraId="0A4CCCFB" w14:textId="247C0326" w:rsidR="00B40352" w:rsidRPr="00451BA9" w:rsidRDefault="00B40352" w:rsidP="00B40352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451BA9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291626710"/>
            <w:placeholder>
              <w:docPart w:val="DCE368FFFF7D433083519A70B2CFD1AD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01" w:type="dxa"/>
              </w:tcPr>
              <w:p w14:paraId="3F606012" w14:textId="439FF271" w:rsidR="00B40352" w:rsidRPr="00451BA9" w:rsidRDefault="00B40352" w:rsidP="00B40352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451BA9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B40352" w:rsidRPr="001B39DC" w14:paraId="6FEA6770" w14:textId="77777777" w:rsidTr="00451BA9">
        <w:trPr>
          <w:trHeight w:val="202"/>
        </w:trPr>
        <w:tc>
          <w:tcPr>
            <w:tcW w:w="805" w:type="dxa"/>
          </w:tcPr>
          <w:p w14:paraId="1E914B7C" w14:textId="77777777" w:rsidR="00B40352" w:rsidRPr="001B39DC" w:rsidRDefault="00B40352" w:rsidP="00B33F12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 w:cstheme="minorBidi"/>
                <w:i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47098B0B" w14:textId="77777777" w:rsidR="00B40352" w:rsidRPr="001B39DC" w:rsidRDefault="00B40352" w:rsidP="00B40352">
            <w:pPr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tc>
          <w:tcPr>
            <w:tcW w:w="6031" w:type="dxa"/>
            <w:noWrap/>
          </w:tcPr>
          <w:p w14:paraId="54280B46" w14:textId="77777777" w:rsidR="00B40352" w:rsidRPr="001B39DC" w:rsidRDefault="00B40352" w:rsidP="00B40352">
            <w:pPr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426426577"/>
            <w:placeholder>
              <w:docPart w:val="53A6D4A9CA9B4D9680C6CB7CCB1AA11F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01" w:type="dxa"/>
              </w:tcPr>
              <w:p w14:paraId="1F4553F3" w14:textId="21C7183C" w:rsidR="00B40352" w:rsidRPr="00451BA9" w:rsidRDefault="00B40352" w:rsidP="00B40352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451BA9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614011060"/>
            <w:placeholder>
              <w:docPart w:val="6DF32C5245054BB1BD5130263D88BF05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01" w:type="dxa"/>
              </w:tcPr>
              <w:p w14:paraId="41B24ABF" w14:textId="41A7C744" w:rsidR="00B40352" w:rsidRPr="00451BA9" w:rsidRDefault="00B40352" w:rsidP="00B40352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451BA9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451BA9" w:rsidRPr="001B39DC" w14:paraId="21365F71" w14:textId="77777777" w:rsidTr="00451BA9">
        <w:trPr>
          <w:trHeight w:val="202"/>
        </w:trPr>
        <w:tc>
          <w:tcPr>
            <w:tcW w:w="805" w:type="dxa"/>
          </w:tcPr>
          <w:p w14:paraId="7F99318E" w14:textId="77777777" w:rsidR="00451BA9" w:rsidRPr="001B39DC" w:rsidRDefault="00451BA9" w:rsidP="00B33F12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 w:cstheme="minorBidi"/>
                <w:i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330F0CFF" w14:textId="77777777" w:rsidR="00451BA9" w:rsidRPr="001B39DC" w:rsidRDefault="00451BA9" w:rsidP="00451BA9">
            <w:pPr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tc>
          <w:tcPr>
            <w:tcW w:w="6031" w:type="dxa"/>
            <w:noWrap/>
          </w:tcPr>
          <w:p w14:paraId="63726894" w14:textId="77777777" w:rsidR="00451BA9" w:rsidRPr="001B39DC" w:rsidRDefault="00451BA9" w:rsidP="00451BA9">
            <w:pPr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393048977"/>
            <w:placeholder>
              <w:docPart w:val="C18D16BF497240388FEFB58AD328D67F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01" w:type="dxa"/>
              </w:tcPr>
              <w:p w14:paraId="3722DCB8" w14:textId="5E3DDF57" w:rsidR="00451BA9" w:rsidRPr="00451BA9" w:rsidRDefault="00451BA9" w:rsidP="00451BA9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451BA9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384028329"/>
            <w:placeholder>
              <w:docPart w:val="2C7CB2C7BAAA4B8D8F92DCB08053212F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01" w:type="dxa"/>
              </w:tcPr>
              <w:p w14:paraId="4F7A4859" w14:textId="5D70CF11" w:rsidR="00451BA9" w:rsidRPr="00451BA9" w:rsidRDefault="00451BA9" w:rsidP="00451BA9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451BA9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451BA9" w:rsidRPr="001B39DC" w14:paraId="29CA1BAF" w14:textId="77777777" w:rsidTr="00451BA9">
        <w:trPr>
          <w:trHeight w:val="202"/>
        </w:trPr>
        <w:tc>
          <w:tcPr>
            <w:tcW w:w="805" w:type="dxa"/>
          </w:tcPr>
          <w:p w14:paraId="31AB0667" w14:textId="77777777" w:rsidR="00451BA9" w:rsidRPr="001B39DC" w:rsidRDefault="00451BA9" w:rsidP="00B33F12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 w:cstheme="minorBidi"/>
                <w:i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09215B76" w14:textId="77777777" w:rsidR="00451BA9" w:rsidRPr="001B39DC" w:rsidRDefault="00451BA9" w:rsidP="00451BA9">
            <w:pPr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tc>
          <w:tcPr>
            <w:tcW w:w="6031" w:type="dxa"/>
            <w:noWrap/>
          </w:tcPr>
          <w:p w14:paraId="5FBE80A0" w14:textId="77777777" w:rsidR="00451BA9" w:rsidRPr="001B39DC" w:rsidRDefault="00451BA9" w:rsidP="00451BA9">
            <w:pPr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408051394"/>
            <w:placeholder>
              <w:docPart w:val="DF5FFC6BD80D4D09B31A5BDF9959CC16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01" w:type="dxa"/>
              </w:tcPr>
              <w:p w14:paraId="2A597442" w14:textId="3F178F66" w:rsidR="00451BA9" w:rsidRPr="00451BA9" w:rsidRDefault="00451BA9" w:rsidP="00451BA9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451BA9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884915911"/>
            <w:placeholder>
              <w:docPart w:val="DEBB6D9A14594CC884374C4B7EA6ABC2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01" w:type="dxa"/>
              </w:tcPr>
              <w:p w14:paraId="44CDE4AA" w14:textId="198EE9BB" w:rsidR="00451BA9" w:rsidRPr="00451BA9" w:rsidRDefault="00451BA9" w:rsidP="00451BA9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451BA9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451BA9" w:rsidRPr="001B39DC" w14:paraId="0A9C2318" w14:textId="77777777" w:rsidTr="00451BA9">
        <w:trPr>
          <w:trHeight w:val="202"/>
        </w:trPr>
        <w:tc>
          <w:tcPr>
            <w:tcW w:w="805" w:type="dxa"/>
          </w:tcPr>
          <w:p w14:paraId="7B9D4784" w14:textId="77777777" w:rsidR="00451BA9" w:rsidRPr="001B39DC" w:rsidRDefault="00451BA9" w:rsidP="00B33F12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 w:cstheme="minorBidi"/>
                <w:i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5BCD8D62" w14:textId="77777777" w:rsidR="00451BA9" w:rsidRPr="001B39DC" w:rsidRDefault="00451BA9" w:rsidP="00451BA9">
            <w:pPr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tc>
          <w:tcPr>
            <w:tcW w:w="6031" w:type="dxa"/>
            <w:noWrap/>
          </w:tcPr>
          <w:p w14:paraId="77B5E14F" w14:textId="77777777" w:rsidR="00451BA9" w:rsidRPr="001B39DC" w:rsidRDefault="00451BA9" w:rsidP="00451BA9">
            <w:pPr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422267979"/>
            <w:placeholder>
              <w:docPart w:val="DA19B2994F164744A312DCCA8E33BEC0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01" w:type="dxa"/>
              </w:tcPr>
              <w:p w14:paraId="17918571" w14:textId="3DE3478B" w:rsidR="00451BA9" w:rsidRPr="00451BA9" w:rsidRDefault="00451BA9" w:rsidP="00451BA9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451BA9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978135376"/>
            <w:placeholder>
              <w:docPart w:val="6185F0137E914094B61767D965AB004C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01" w:type="dxa"/>
              </w:tcPr>
              <w:p w14:paraId="44B90FB3" w14:textId="7BA91E68" w:rsidR="00451BA9" w:rsidRPr="00451BA9" w:rsidRDefault="00451BA9" w:rsidP="00451BA9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451BA9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E75787" w:rsidRPr="001B39DC" w14:paraId="73B8474F" w14:textId="77777777" w:rsidTr="00451BA9">
        <w:trPr>
          <w:trHeight w:val="202"/>
        </w:trPr>
        <w:tc>
          <w:tcPr>
            <w:tcW w:w="805" w:type="dxa"/>
          </w:tcPr>
          <w:p w14:paraId="085B46D1" w14:textId="77777777" w:rsidR="00E75787" w:rsidRPr="001B39DC" w:rsidRDefault="00E75787" w:rsidP="00B33F12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 w:cstheme="minorBidi"/>
                <w:i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30B86517" w14:textId="77777777" w:rsidR="00E75787" w:rsidRPr="001B39DC" w:rsidRDefault="00E75787" w:rsidP="00E75787">
            <w:pPr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tc>
          <w:tcPr>
            <w:tcW w:w="6031" w:type="dxa"/>
            <w:noWrap/>
          </w:tcPr>
          <w:p w14:paraId="2D0B00CB" w14:textId="77777777" w:rsidR="00E75787" w:rsidRPr="001B39DC" w:rsidRDefault="00E75787" w:rsidP="00E75787">
            <w:pPr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801422618"/>
            <w:placeholder>
              <w:docPart w:val="E6BC6B0E0CD14283B9A17099F5E3F745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01" w:type="dxa"/>
              </w:tcPr>
              <w:p w14:paraId="1A2A32A2" w14:textId="5EAFDBFB" w:rsidR="00E75787" w:rsidRDefault="00E75787" w:rsidP="00E7578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451BA9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298261350"/>
            <w:placeholder>
              <w:docPart w:val="E62BCFC7BC61487B89B80CF6B191A554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01" w:type="dxa"/>
              </w:tcPr>
              <w:p w14:paraId="5FE51DE2" w14:textId="48961378" w:rsidR="00E75787" w:rsidRDefault="00E75787" w:rsidP="00E7578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451BA9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E75787" w:rsidRPr="001B39DC" w14:paraId="675F6880" w14:textId="77777777" w:rsidTr="00451BA9">
        <w:trPr>
          <w:trHeight w:val="202"/>
        </w:trPr>
        <w:tc>
          <w:tcPr>
            <w:tcW w:w="805" w:type="dxa"/>
          </w:tcPr>
          <w:p w14:paraId="4CE46E3E" w14:textId="77777777" w:rsidR="00E75787" w:rsidRPr="001B39DC" w:rsidRDefault="00E75787" w:rsidP="00B33F12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 w:cstheme="minorBidi"/>
                <w:i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72661F01" w14:textId="77777777" w:rsidR="00E75787" w:rsidRPr="001B39DC" w:rsidRDefault="00E75787" w:rsidP="00E75787">
            <w:pPr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tc>
          <w:tcPr>
            <w:tcW w:w="6031" w:type="dxa"/>
            <w:noWrap/>
          </w:tcPr>
          <w:p w14:paraId="52C06B70" w14:textId="77777777" w:rsidR="00E75787" w:rsidRPr="001B39DC" w:rsidRDefault="00E75787" w:rsidP="00E75787">
            <w:pPr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645197865"/>
            <w:placeholder>
              <w:docPart w:val="BC796D19A1B64CB4B3B30103F0CD2097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01" w:type="dxa"/>
              </w:tcPr>
              <w:p w14:paraId="3AE68E1D" w14:textId="4C17ECD1" w:rsidR="00E75787" w:rsidRDefault="00E75787" w:rsidP="00E7578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451BA9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07735612"/>
            <w:placeholder>
              <w:docPart w:val="CBCD00D70F1E46A98354D8BB714A56DF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01" w:type="dxa"/>
              </w:tcPr>
              <w:p w14:paraId="39E6D3FD" w14:textId="02914721" w:rsidR="00E75787" w:rsidRDefault="00E75787" w:rsidP="00E7578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451BA9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E75787" w:rsidRPr="001B39DC" w14:paraId="6126199B" w14:textId="77777777" w:rsidTr="00451BA9">
        <w:trPr>
          <w:trHeight w:val="202"/>
        </w:trPr>
        <w:tc>
          <w:tcPr>
            <w:tcW w:w="805" w:type="dxa"/>
          </w:tcPr>
          <w:p w14:paraId="5434D03B" w14:textId="77777777" w:rsidR="00E75787" w:rsidRPr="001B39DC" w:rsidRDefault="00E75787" w:rsidP="00B33F12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 w:cstheme="minorBidi"/>
                <w:i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0925555B" w14:textId="77777777" w:rsidR="00E75787" w:rsidRPr="001B39DC" w:rsidRDefault="00E75787" w:rsidP="00E75787">
            <w:pPr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tc>
          <w:tcPr>
            <w:tcW w:w="6031" w:type="dxa"/>
            <w:noWrap/>
          </w:tcPr>
          <w:p w14:paraId="78484970" w14:textId="77777777" w:rsidR="00E75787" w:rsidRPr="001B39DC" w:rsidRDefault="00E75787" w:rsidP="00E75787">
            <w:pPr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233580071"/>
            <w:placeholder>
              <w:docPart w:val="D3B182E9A98C4689B917436784852AD1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01" w:type="dxa"/>
              </w:tcPr>
              <w:p w14:paraId="08365589" w14:textId="614DCEB0" w:rsidR="00E75787" w:rsidRDefault="00E75787" w:rsidP="00E7578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451BA9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2045357200"/>
            <w:placeholder>
              <w:docPart w:val="E96AF0D3736E449D884FBC59E5D46DF3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01" w:type="dxa"/>
              </w:tcPr>
              <w:p w14:paraId="277C2863" w14:textId="29E33AC3" w:rsidR="00E75787" w:rsidRDefault="00E75787" w:rsidP="00E7578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451BA9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E75787" w:rsidRPr="001B39DC" w14:paraId="2D188B6B" w14:textId="77777777" w:rsidTr="00451BA9">
        <w:trPr>
          <w:trHeight w:val="202"/>
        </w:trPr>
        <w:tc>
          <w:tcPr>
            <w:tcW w:w="805" w:type="dxa"/>
          </w:tcPr>
          <w:p w14:paraId="1A415D1F" w14:textId="77777777" w:rsidR="00E75787" w:rsidRPr="001B39DC" w:rsidRDefault="00E75787" w:rsidP="00B33F12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 w:cstheme="minorBidi"/>
                <w:i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589E1B4B" w14:textId="77777777" w:rsidR="00E75787" w:rsidRPr="001B39DC" w:rsidRDefault="00E75787" w:rsidP="00E75787">
            <w:pPr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tc>
          <w:tcPr>
            <w:tcW w:w="6031" w:type="dxa"/>
            <w:noWrap/>
          </w:tcPr>
          <w:p w14:paraId="4489EC74" w14:textId="77777777" w:rsidR="00E75787" w:rsidRPr="001B39DC" w:rsidRDefault="00E75787" w:rsidP="00E75787">
            <w:pPr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092362183"/>
            <w:placeholder>
              <w:docPart w:val="E7BDA042E80D46A5829217A18F27E81F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01" w:type="dxa"/>
              </w:tcPr>
              <w:p w14:paraId="7A4100AB" w14:textId="364B26D8" w:rsidR="00E75787" w:rsidRDefault="00E75787" w:rsidP="00E7578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451BA9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1375656876"/>
            <w:placeholder>
              <w:docPart w:val="0534AF759494465AA512A057B69162EA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01" w:type="dxa"/>
              </w:tcPr>
              <w:p w14:paraId="2AC39ADB" w14:textId="186A2A4C" w:rsidR="00E75787" w:rsidRDefault="00E75787" w:rsidP="00E7578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451BA9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E75787" w:rsidRPr="001B39DC" w14:paraId="531588F3" w14:textId="77777777" w:rsidTr="00451BA9">
        <w:trPr>
          <w:trHeight w:val="202"/>
        </w:trPr>
        <w:tc>
          <w:tcPr>
            <w:tcW w:w="805" w:type="dxa"/>
          </w:tcPr>
          <w:p w14:paraId="3DA72223" w14:textId="77777777" w:rsidR="00E75787" w:rsidRPr="001B39DC" w:rsidRDefault="00E75787" w:rsidP="00B33F12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 w:cstheme="minorBidi"/>
                <w:iCs/>
                <w:sz w:val="20"/>
                <w:szCs w:val="20"/>
              </w:rPr>
            </w:pPr>
          </w:p>
        </w:tc>
        <w:tc>
          <w:tcPr>
            <w:tcW w:w="1079" w:type="dxa"/>
          </w:tcPr>
          <w:p w14:paraId="4FD5733A" w14:textId="77777777" w:rsidR="00E75787" w:rsidRPr="001B39DC" w:rsidRDefault="00E75787" w:rsidP="00E75787">
            <w:pPr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tc>
          <w:tcPr>
            <w:tcW w:w="6031" w:type="dxa"/>
            <w:noWrap/>
          </w:tcPr>
          <w:p w14:paraId="4AB26218" w14:textId="77777777" w:rsidR="00E75787" w:rsidRPr="001B39DC" w:rsidRDefault="00E75787" w:rsidP="00E75787">
            <w:pPr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015695875"/>
            <w:placeholder>
              <w:docPart w:val="2CFFFE1C197B405DA9DA0CB798D3457B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01" w:type="dxa"/>
              </w:tcPr>
              <w:p w14:paraId="386A0D62" w14:textId="0170D0BE" w:rsidR="00E75787" w:rsidRDefault="00E75787" w:rsidP="00E7578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451BA9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Start date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514741185"/>
            <w:placeholder>
              <w:docPart w:val="AF7C246A3FA04F55A7672C78C44A75AA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01" w:type="dxa"/>
              </w:tcPr>
              <w:p w14:paraId="57903A33" w14:textId="54E46D06" w:rsidR="00E75787" w:rsidRDefault="00E75787" w:rsidP="00E75787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451BA9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End date</w:t>
                </w:r>
              </w:p>
            </w:tc>
          </w:sdtContent>
        </w:sdt>
      </w:tr>
      <w:bookmarkEnd w:id="8"/>
    </w:tbl>
    <w:p w14:paraId="71766FC5" w14:textId="2E117EE8" w:rsidR="00473A84" w:rsidRDefault="00473A84">
      <w:pPr>
        <w:rPr>
          <w:rFonts w:ascii="Century Gothic" w:eastAsiaTheme="majorEastAsia" w:hAnsi="Century Gothic" w:cstheme="majorBidi"/>
          <w:b/>
          <w:szCs w:val="22"/>
        </w:rPr>
      </w:pPr>
    </w:p>
    <w:p w14:paraId="2DAB2543" w14:textId="77777777" w:rsidR="00421F5E" w:rsidRDefault="00421F5E">
      <w:pPr>
        <w:rPr>
          <w:rFonts w:ascii="Century Gothic" w:eastAsiaTheme="majorEastAsia" w:hAnsi="Century Gothic" w:cstheme="majorBidi"/>
          <w:b/>
          <w:szCs w:val="22"/>
        </w:rPr>
      </w:pPr>
    </w:p>
    <w:p w14:paraId="71B3F4D8" w14:textId="1FC505F8" w:rsidR="00800658" w:rsidRDefault="00800658">
      <w:pPr>
        <w:rPr>
          <w:rFonts w:ascii="Century Gothic" w:eastAsiaTheme="majorEastAsia" w:hAnsi="Century Gothic" w:cstheme="majorBidi"/>
          <w:b/>
          <w:szCs w:val="22"/>
        </w:rPr>
      </w:pPr>
      <w:r>
        <w:rPr>
          <w:rFonts w:ascii="Century Gothic" w:eastAsiaTheme="majorEastAsia" w:hAnsi="Century Gothic" w:cstheme="majorBidi"/>
          <w:b/>
          <w:szCs w:val="22"/>
        </w:rPr>
        <w:br w:type="page"/>
      </w:r>
    </w:p>
    <w:p w14:paraId="6612E6A3" w14:textId="67290CD6" w:rsidR="00CA05D6" w:rsidRPr="0023317A" w:rsidRDefault="00B22CF3" w:rsidP="0023317A">
      <w:pPr>
        <w:pStyle w:val="Heading1"/>
        <w:jc w:val="center"/>
        <w:rPr>
          <w:rFonts w:ascii="Century Gothic" w:hAnsi="Century Gothic"/>
        </w:rPr>
      </w:pPr>
      <w:bookmarkStart w:id="9" w:name="_*Section_4:_Variables"/>
      <w:bookmarkEnd w:id="9"/>
      <w:r w:rsidRPr="009D1266">
        <w:rPr>
          <w:rFonts w:ascii="*" w:hAnsi="*"/>
          <w:color w:val="C00000"/>
          <w:szCs w:val="22"/>
        </w:rPr>
        <w:lastRenderedPageBreak/>
        <w:t>*</w:t>
      </w:r>
      <w:r w:rsidR="00C967F3" w:rsidRPr="003C6B9C">
        <w:rPr>
          <w:rFonts w:ascii="Century Gothic" w:hAnsi="Century Gothic"/>
        </w:rPr>
        <w:t xml:space="preserve">Section </w:t>
      </w:r>
      <w:r>
        <w:rPr>
          <w:rFonts w:ascii="Century Gothic" w:hAnsi="Century Gothic"/>
        </w:rPr>
        <w:t>4</w:t>
      </w:r>
      <w:r w:rsidR="00C967F3" w:rsidRPr="003C6B9C">
        <w:rPr>
          <w:rFonts w:ascii="Century Gothic" w:hAnsi="Century Gothic"/>
        </w:rPr>
        <w:t>:</w:t>
      </w:r>
      <w:r w:rsidR="005759D7" w:rsidRPr="003C6B9C">
        <w:rPr>
          <w:rFonts w:ascii="Century Gothic" w:hAnsi="Century Gothic"/>
        </w:rPr>
        <w:t xml:space="preserve"> </w:t>
      </w:r>
      <w:bookmarkStart w:id="10" w:name="Section_4"/>
      <w:r w:rsidR="005759D7" w:rsidRPr="003C6B9C">
        <w:rPr>
          <w:rFonts w:ascii="Century Gothic" w:hAnsi="Century Gothic"/>
        </w:rPr>
        <w:t>Variables</w:t>
      </w:r>
      <w:bookmarkEnd w:id="10"/>
    </w:p>
    <w:p w14:paraId="753874F2" w14:textId="77777777" w:rsidR="006B46AE" w:rsidRPr="00F14A4A" w:rsidRDefault="006B46AE" w:rsidP="00F14A4A">
      <w:pPr>
        <w:spacing w:after="0"/>
        <w:rPr>
          <w:rFonts w:ascii="Century Gothic" w:hAnsi="Century Gothic"/>
          <w:szCs w:val="22"/>
        </w:rPr>
      </w:pPr>
    </w:p>
    <w:tbl>
      <w:tblPr>
        <w:tblStyle w:val="TableGrid"/>
        <w:tblW w:w="10795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795"/>
      </w:tblGrid>
      <w:tr w:rsidR="00A56ED0" w:rsidRPr="002C0F00" w14:paraId="57A14F0E" w14:textId="77777777">
        <w:tc>
          <w:tcPr>
            <w:tcW w:w="10795" w:type="dxa"/>
            <w:shd w:val="clear" w:color="auto" w:fill="D9D9D9" w:themeFill="background1" w:themeFillShade="D9"/>
          </w:tcPr>
          <w:p w14:paraId="7915E28E" w14:textId="6AC99989" w:rsidR="00A56ED0" w:rsidRPr="002C0F00" w:rsidRDefault="00A56ED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2C0F00">
              <w:rPr>
                <w:rFonts w:ascii="Century Gothic" w:hAnsi="Century Gothic"/>
                <w:b/>
                <w:sz w:val="20"/>
                <w:szCs w:val="20"/>
              </w:rPr>
              <w:t>Data Set Variables</w:t>
            </w:r>
          </w:p>
        </w:tc>
      </w:tr>
      <w:tr w:rsidR="00A56ED0" w:rsidRPr="002C0F00" w14:paraId="2464BB28" w14:textId="77777777">
        <w:trPr>
          <w:trHeight w:val="1007"/>
        </w:trPr>
        <w:tc>
          <w:tcPr>
            <w:tcW w:w="10795" w:type="dxa"/>
            <w:shd w:val="clear" w:color="auto" w:fill="auto"/>
          </w:tcPr>
          <w:p w14:paraId="6262B476" w14:textId="77777777" w:rsidR="00A56ED0" w:rsidRPr="002C0F00" w:rsidRDefault="00A56ED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2C0F00">
              <w:rPr>
                <w:rFonts w:ascii="Century Gothic" w:hAnsi="Century Gothic"/>
                <w:sz w:val="20"/>
                <w:szCs w:val="20"/>
                <w:lang w:val="en-CA"/>
              </w:rPr>
              <w:t xml:space="preserve">Use a </w:t>
            </w:r>
            <w:r w:rsidRPr="002C0F00">
              <w:rPr>
                <w:rFonts w:ascii="Century Gothic" w:hAnsi="Century Gothic"/>
                <w:sz w:val="20"/>
                <w:szCs w:val="20"/>
                <w:u w:val="single"/>
                <w:lang w:val="en-CA"/>
              </w:rPr>
              <w:t>separate</w:t>
            </w:r>
            <w:r w:rsidRPr="002C0F00">
              <w:rPr>
                <w:rFonts w:ascii="Century Gothic" w:hAnsi="Century Gothic"/>
                <w:sz w:val="20"/>
                <w:szCs w:val="20"/>
                <w:lang w:val="en-CA"/>
              </w:rPr>
              <w:t xml:space="preserve"> table for each </w:t>
            </w:r>
            <w:r w:rsidRPr="002C0F00">
              <w:rPr>
                <w:rFonts w:ascii="Century Gothic" w:hAnsi="Century Gothic"/>
                <w:sz w:val="20"/>
                <w:szCs w:val="20"/>
              </w:rPr>
              <w:t>Data Set requested.</w:t>
            </w:r>
          </w:p>
          <w:p w14:paraId="7FB1EDAD" w14:textId="67EE8268" w:rsidR="00A56ED0" w:rsidRPr="007F7678" w:rsidRDefault="00A56ED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20DE98AD">
              <w:rPr>
                <w:rFonts w:ascii="Century Gothic" w:hAnsi="Century Gothic"/>
                <w:sz w:val="20"/>
                <w:szCs w:val="20"/>
              </w:rPr>
              <w:t xml:space="preserve">List </w:t>
            </w:r>
            <w:r w:rsidRPr="20DE98AD">
              <w:rPr>
                <w:rFonts w:ascii="Century Gothic" w:hAnsi="Century Gothic"/>
                <w:sz w:val="20"/>
                <w:szCs w:val="20"/>
                <w:u w:val="single"/>
              </w:rPr>
              <w:t>all</w:t>
            </w:r>
            <w:r w:rsidRPr="20DE98AD">
              <w:rPr>
                <w:rFonts w:ascii="Century Gothic" w:hAnsi="Century Gothic"/>
                <w:sz w:val="20"/>
                <w:szCs w:val="20"/>
              </w:rPr>
              <w:t xml:space="preserve"> the </w:t>
            </w:r>
            <w:r w:rsidR="006F5150" w:rsidRPr="20DE98AD">
              <w:rPr>
                <w:rFonts w:ascii="Century Gothic" w:hAnsi="Century Gothic"/>
                <w:sz w:val="20"/>
                <w:szCs w:val="20"/>
              </w:rPr>
              <w:t>variables</w:t>
            </w:r>
            <w:r w:rsidRPr="20DE98A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20DE98AD">
              <w:rPr>
                <w:rFonts w:ascii="Century Gothic" w:hAnsi="Century Gothic"/>
                <w:sz w:val="20"/>
                <w:szCs w:val="20"/>
                <w:lang w:val="en-CA"/>
              </w:rPr>
              <w:t xml:space="preserve">required to complete your </w:t>
            </w:r>
            <w:r w:rsidRPr="007F7678">
              <w:rPr>
                <w:rFonts w:ascii="Century Gothic" w:hAnsi="Century Gothic"/>
                <w:sz w:val="20"/>
                <w:szCs w:val="20"/>
                <w:lang w:val="en-CA"/>
              </w:rPr>
              <w:t>research,</w:t>
            </w:r>
            <w:r w:rsidRPr="007F7678">
              <w:rPr>
                <w:rFonts w:ascii="Century Gothic" w:hAnsi="Century Gothic"/>
                <w:sz w:val="20"/>
                <w:szCs w:val="20"/>
              </w:rPr>
              <w:t xml:space="preserve"> for </w:t>
            </w:r>
            <w:r w:rsidRPr="007F7678">
              <w:rPr>
                <w:rFonts w:ascii="Century Gothic" w:hAnsi="Century Gothic"/>
                <w:sz w:val="20"/>
                <w:szCs w:val="20"/>
                <w:u w:val="single"/>
              </w:rPr>
              <w:t>each</w:t>
            </w:r>
            <w:r w:rsidRPr="007F7678">
              <w:rPr>
                <w:rFonts w:ascii="Century Gothic" w:hAnsi="Century Gothic"/>
                <w:sz w:val="20"/>
                <w:szCs w:val="20"/>
              </w:rPr>
              <w:t xml:space="preserve"> of the data sets. </w:t>
            </w:r>
          </w:p>
          <w:p w14:paraId="39F2EF4A" w14:textId="77777777" w:rsidR="00DD35AF" w:rsidRPr="007F7678" w:rsidRDefault="00DD35AF" w:rsidP="00DD35AF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F7678">
              <w:rPr>
                <w:rFonts w:ascii="Century Gothic" w:hAnsi="Century Gothic"/>
                <w:iCs/>
                <w:sz w:val="20"/>
                <w:szCs w:val="20"/>
                <w:lang w:val="en-CA"/>
              </w:rPr>
              <w:t>Include variables for any imported data sets that are being requested.</w:t>
            </w:r>
          </w:p>
          <w:p w14:paraId="36175EFB" w14:textId="488C6EB7" w:rsidR="00E75787" w:rsidRPr="007F7678" w:rsidRDefault="00E75787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F7678">
              <w:rPr>
                <w:rFonts w:ascii="Century Gothic" w:hAnsi="Century Gothic"/>
                <w:sz w:val="20"/>
                <w:szCs w:val="20"/>
              </w:rPr>
              <w:t>Add more rows if needed. Remove any blank rows before submitting this DAR.</w:t>
            </w:r>
          </w:p>
          <w:p w14:paraId="5BF4DFF2" w14:textId="77777777" w:rsidR="00A56ED0" w:rsidRPr="007F7678" w:rsidRDefault="00A56ED0" w:rsidP="00A56ED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F7678">
              <w:rPr>
                <w:rFonts w:ascii="Century Gothic" w:hAnsi="Century Gothic"/>
                <w:sz w:val="20"/>
                <w:szCs w:val="20"/>
              </w:rPr>
              <w:t>Be specific when entering the date in the ‘Start Date’ and ‘End Date’ fields; you must include day, month, and year. (i.e., April 1, 2015 – March 31, 2019)</w:t>
            </w:r>
          </w:p>
          <w:p w14:paraId="287A28C2" w14:textId="77777777" w:rsidR="00E75787" w:rsidRPr="002C0F00" w:rsidRDefault="00E75787" w:rsidP="00E75787">
            <w:pPr>
              <w:pStyle w:val="ListParagraph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5A635A5" w14:textId="77777777" w:rsidR="00A56ED0" w:rsidRPr="002C0F00" w:rsidRDefault="00A56ED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2C0F00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 xml:space="preserve">For information about our data sets and their codes, please visit our </w:t>
            </w:r>
            <w:hyperlink r:id="rId18" w:history="1">
              <w:r w:rsidRPr="00451572">
                <w:rPr>
                  <w:rStyle w:val="Hyperlink"/>
                  <w:rFonts w:ascii="Century Gothic" w:hAnsi="Century Gothic"/>
                  <w:b/>
                  <w:bCs/>
                  <w:sz w:val="20"/>
                  <w:szCs w:val="20"/>
                </w:rPr>
                <w:t>data holdings page</w:t>
              </w:r>
            </w:hyperlink>
            <w:r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>.</w:t>
            </w:r>
          </w:p>
        </w:tc>
      </w:tr>
    </w:tbl>
    <w:p w14:paraId="2D57A0E7" w14:textId="77777777" w:rsidR="006B46AE" w:rsidRDefault="006B46AE" w:rsidP="00CE5425">
      <w:pPr>
        <w:autoSpaceDE w:val="0"/>
        <w:autoSpaceDN w:val="0"/>
        <w:rPr>
          <w:rFonts w:ascii="Century Gothic" w:hAnsi="Century Gothic"/>
          <w:sz w:val="20"/>
          <w:szCs w:val="20"/>
          <w:lang w:val="en-CA"/>
        </w:rPr>
      </w:pPr>
    </w:p>
    <w:p w14:paraId="6E180CF1" w14:textId="4D5CEC5F" w:rsidR="002173C6" w:rsidRPr="002C0F00" w:rsidRDefault="00CE5425" w:rsidP="002173C6">
      <w:pPr>
        <w:pStyle w:val="ColorfulList-Accent11"/>
        <w:tabs>
          <w:tab w:val="left" w:pos="360"/>
          <w:tab w:val="left" w:pos="720"/>
          <w:tab w:val="left" w:leader="underscore" w:pos="5760"/>
        </w:tabs>
        <w:ind w:left="0"/>
        <w:jc w:val="center"/>
        <w:rPr>
          <w:rFonts w:ascii="Century Gothic" w:hAnsi="Century Gothic"/>
          <w:b/>
          <w:i/>
          <w:color w:val="4472C4" w:themeColor="accent5"/>
          <w:sz w:val="20"/>
          <w:szCs w:val="20"/>
          <w:lang w:val="en-CA"/>
        </w:rPr>
      </w:pPr>
      <w:r w:rsidRPr="002C0F00">
        <w:rPr>
          <w:rFonts w:ascii="Century Gothic" w:hAnsi="Century Gothic"/>
          <w:b/>
          <w:i/>
          <w:color w:val="4472C4" w:themeColor="accent5"/>
          <w:sz w:val="20"/>
          <w:szCs w:val="20"/>
          <w:lang w:val="en-CA"/>
        </w:rPr>
        <w:t xml:space="preserve">PLEASE COMPLETE A </w:t>
      </w:r>
      <w:r w:rsidRPr="002C0F00">
        <w:rPr>
          <w:rFonts w:ascii="Century Gothic" w:hAnsi="Century Gothic"/>
          <w:b/>
          <w:i/>
          <w:color w:val="4472C4" w:themeColor="accent5"/>
          <w:sz w:val="20"/>
          <w:szCs w:val="20"/>
          <w:u w:val="single"/>
          <w:lang w:val="en-CA"/>
        </w:rPr>
        <w:t>SEPARATE</w:t>
      </w:r>
      <w:r w:rsidRPr="002C0F00">
        <w:rPr>
          <w:rFonts w:ascii="Century Gothic" w:hAnsi="Century Gothic"/>
          <w:b/>
          <w:i/>
          <w:color w:val="4472C4" w:themeColor="accent5"/>
          <w:sz w:val="20"/>
          <w:szCs w:val="20"/>
          <w:lang w:val="en-CA"/>
        </w:rPr>
        <w:t xml:space="preserve"> TABLE FOR </w:t>
      </w:r>
      <w:r w:rsidRPr="002C0F00">
        <w:rPr>
          <w:rFonts w:ascii="Century Gothic" w:hAnsi="Century Gothic"/>
          <w:b/>
          <w:i/>
          <w:color w:val="4472C4" w:themeColor="accent5"/>
          <w:sz w:val="20"/>
          <w:szCs w:val="20"/>
          <w:u w:val="single"/>
          <w:lang w:val="en-CA"/>
        </w:rPr>
        <w:t>EACH</w:t>
      </w:r>
      <w:r w:rsidRPr="002C0F00">
        <w:rPr>
          <w:rFonts w:ascii="Century Gothic" w:hAnsi="Century Gothic"/>
          <w:b/>
          <w:i/>
          <w:color w:val="4472C4" w:themeColor="accent5"/>
          <w:sz w:val="20"/>
          <w:szCs w:val="20"/>
          <w:lang w:val="en-CA"/>
        </w:rPr>
        <w:t xml:space="preserve"> DATA SET.</w:t>
      </w:r>
    </w:p>
    <w:p w14:paraId="6C4BF003" w14:textId="08EDB4FC" w:rsidR="00E75787" w:rsidRDefault="0096416F" w:rsidP="00E75787">
      <w:pPr>
        <w:pStyle w:val="ColorfulList-Accent11"/>
        <w:tabs>
          <w:tab w:val="left" w:pos="360"/>
          <w:tab w:val="left" w:pos="720"/>
          <w:tab w:val="left" w:leader="underscore" w:pos="5760"/>
        </w:tabs>
        <w:ind w:left="0"/>
        <w:jc w:val="center"/>
        <w:rPr>
          <w:rFonts w:ascii="Century Gothic" w:hAnsi="Century Gothic" w:cs="Times New Roman"/>
          <w:b/>
          <w:sz w:val="20"/>
          <w:szCs w:val="20"/>
          <w:lang w:val="en-CA"/>
        </w:rPr>
      </w:pPr>
      <w:r w:rsidRPr="002C0F00">
        <w:rPr>
          <w:rFonts w:ascii="Century Gothic" w:hAnsi="Century Gothic"/>
          <w:bCs/>
          <w:i/>
          <w:sz w:val="20"/>
          <w:szCs w:val="20"/>
          <w:lang w:val="en-CA"/>
        </w:rPr>
        <w:t>(</w:t>
      </w:r>
      <w:r w:rsidR="0072436F" w:rsidRPr="002C0F00">
        <w:rPr>
          <w:rFonts w:ascii="Century Gothic" w:hAnsi="Century Gothic"/>
          <w:bCs/>
          <w:i/>
          <w:sz w:val="20"/>
          <w:szCs w:val="20"/>
          <w:lang w:val="en-CA"/>
        </w:rPr>
        <w:t>C</w:t>
      </w:r>
      <w:r w:rsidR="00820738" w:rsidRPr="002C0F00">
        <w:rPr>
          <w:rFonts w:ascii="Century Gothic" w:hAnsi="Century Gothic"/>
          <w:bCs/>
          <w:i/>
          <w:sz w:val="20"/>
          <w:szCs w:val="20"/>
          <w:lang w:val="en-CA"/>
        </w:rPr>
        <w:t>opy &amp; paste additional tables</w:t>
      </w:r>
      <w:r w:rsidR="0072436F" w:rsidRPr="002C0F00">
        <w:rPr>
          <w:rFonts w:ascii="Century Gothic" w:hAnsi="Century Gothic"/>
          <w:bCs/>
          <w:i/>
          <w:sz w:val="20"/>
          <w:szCs w:val="20"/>
          <w:lang w:val="en-CA"/>
        </w:rPr>
        <w:t xml:space="preserve"> </w:t>
      </w:r>
      <w:r w:rsidR="0072436F" w:rsidRPr="002C0F00">
        <w:rPr>
          <w:rFonts w:ascii="Century Gothic" w:hAnsi="Century Gothic"/>
          <w:bCs/>
          <w:i/>
          <w:sz w:val="20"/>
          <w:szCs w:val="20"/>
          <w:u w:val="single"/>
          <w:lang w:val="en-CA"/>
        </w:rPr>
        <w:t>for each</w:t>
      </w:r>
      <w:r w:rsidR="0072436F" w:rsidRPr="002C0F00">
        <w:rPr>
          <w:rFonts w:ascii="Century Gothic" w:hAnsi="Century Gothic"/>
          <w:bCs/>
          <w:i/>
          <w:sz w:val="20"/>
          <w:szCs w:val="20"/>
          <w:lang w:val="en-CA"/>
        </w:rPr>
        <w:t xml:space="preserve"> data set as needed</w:t>
      </w:r>
      <w:r w:rsidRPr="002C0F00">
        <w:rPr>
          <w:rFonts w:ascii="Century Gothic" w:hAnsi="Century Gothic"/>
          <w:bCs/>
          <w:i/>
          <w:sz w:val="20"/>
          <w:szCs w:val="20"/>
          <w:lang w:val="en-CA"/>
        </w:rPr>
        <w:t>.</w:t>
      </w:r>
      <w:r w:rsidR="00E75787">
        <w:rPr>
          <w:rFonts w:ascii="Century Gothic" w:hAnsi="Century Gothic"/>
          <w:bCs/>
          <w:i/>
          <w:sz w:val="20"/>
          <w:szCs w:val="20"/>
          <w:lang w:val="en-CA"/>
        </w:rPr>
        <w:t xml:space="preserve"> Five blank table have been provided</w:t>
      </w:r>
      <w:r w:rsidR="00820738" w:rsidRPr="002C0F00">
        <w:rPr>
          <w:rFonts w:ascii="Century Gothic" w:hAnsi="Century Gothic"/>
          <w:bCs/>
          <w:i/>
          <w:sz w:val="20"/>
          <w:szCs w:val="20"/>
          <w:lang w:val="en-CA"/>
        </w:rPr>
        <w:t>)</w:t>
      </w:r>
    </w:p>
    <w:p w14:paraId="078A619E" w14:textId="77777777" w:rsidR="00CE5425" w:rsidRPr="002C0F00" w:rsidRDefault="00CE5425" w:rsidP="00CE5425">
      <w:pPr>
        <w:pStyle w:val="ColorfulList-Accent11"/>
        <w:tabs>
          <w:tab w:val="left" w:pos="360"/>
          <w:tab w:val="left" w:pos="720"/>
          <w:tab w:val="left" w:leader="underscore" w:pos="5760"/>
        </w:tabs>
        <w:ind w:left="0"/>
        <w:rPr>
          <w:rFonts w:ascii="Century Gothic" w:hAnsi="Century Gothic" w:cs="Times New Roman"/>
          <w:b/>
          <w:sz w:val="20"/>
          <w:szCs w:val="20"/>
          <w:lang w:val="en-CA"/>
        </w:rPr>
      </w:pPr>
    </w:p>
    <w:tbl>
      <w:tblPr>
        <w:tblStyle w:val="TableGrid"/>
        <w:tblW w:w="107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045"/>
        <w:gridCol w:w="1935"/>
        <w:gridCol w:w="1935"/>
        <w:gridCol w:w="1620"/>
        <w:gridCol w:w="315"/>
        <w:gridCol w:w="1935"/>
      </w:tblGrid>
      <w:tr w:rsidR="00B61A00" w:rsidRPr="002C0F00" w14:paraId="75A25871" w14:textId="77777777" w:rsidTr="00F744FA">
        <w:trPr>
          <w:trHeight w:hRule="exact" w:val="504"/>
          <w:jc w:val="center"/>
        </w:trPr>
        <w:tc>
          <w:tcPr>
            <w:tcW w:w="3045" w:type="dxa"/>
            <w:shd w:val="clear" w:color="auto" w:fill="F2F2F2" w:themeFill="background1" w:themeFillShade="F2"/>
            <w:vAlign w:val="center"/>
          </w:tcPr>
          <w:p w14:paraId="22986D1A" w14:textId="76BC72B7" w:rsidR="00B61A00" w:rsidRPr="002C0F00" w:rsidRDefault="00B61A00" w:rsidP="00ED5BDD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>Order</w:t>
            </w:r>
            <w:r w:rsidR="00297B68"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 xml:space="preserve">: </w:t>
            </w:r>
            <w:r w:rsidR="00297B68"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1935" w:type="dxa"/>
            <w:shd w:val="clear" w:color="auto" w:fill="F2F2F2" w:themeFill="background1" w:themeFillShade="F2"/>
            <w:vAlign w:val="center"/>
          </w:tcPr>
          <w:p w14:paraId="0A0A9FA9" w14:textId="3E26AFAE" w:rsidR="00B61A00" w:rsidRPr="002C0F00" w:rsidRDefault="00C56A92" w:rsidP="00ED5BDD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>1</w:t>
            </w:r>
          </w:p>
        </w:tc>
        <w:tc>
          <w:tcPr>
            <w:tcW w:w="5805" w:type="dxa"/>
            <w:gridSpan w:val="4"/>
            <w:shd w:val="clear" w:color="auto" w:fill="F2F2F2" w:themeFill="background1" w:themeFillShade="F2"/>
            <w:vAlign w:val="center"/>
          </w:tcPr>
          <w:p w14:paraId="549BBCAF" w14:textId="1A77E48C" w:rsidR="00B61A00" w:rsidRPr="002C0F00" w:rsidRDefault="00523622" w:rsidP="003D5271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Cs/>
                <w:sz w:val="20"/>
                <w:szCs w:val="20"/>
                <w:lang w:val="en-CA"/>
              </w:rPr>
            </w:pPr>
            <w:r w:rsidRPr="00D125DE"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>Choose Data Type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>:</w:t>
            </w:r>
            <w:r w:rsidR="003305F1"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 xml:space="preserve"> </w:t>
            </w:r>
            <w:r w:rsidR="003305F1"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  <w:r>
              <w:rPr>
                <w:rFonts w:ascii="Century Gothic" w:hAnsi="Century Gothic"/>
                <w:bCs/>
                <w:sz w:val="20"/>
                <w:szCs w:val="20"/>
                <w:lang w:val="en-CA"/>
              </w:rPr>
              <w:t xml:space="preserve"> </w:t>
            </w:r>
            <w:sdt>
              <w:sdtPr>
                <w:rPr>
                  <w:rFonts w:ascii="Century Gothic" w:hAnsi="Century Gothic"/>
                  <w:bCs/>
                  <w:sz w:val="20"/>
                  <w:szCs w:val="20"/>
                  <w:lang w:val="en-CA"/>
                </w:rPr>
                <w:id w:val="-596947147"/>
                <w:placeholder>
                  <w:docPart w:val="DB7DE6DE55154663A981F924E4466DD8"/>
                </w:placeholder>
                <w:showingPlcHdr/>
                <w:dropDownList>
                  <w:listItem w:value="Choose one"/>
                  <w:listItem w:displayText="NB-IRDT Platform Data" w:value="NB-IRDT Platform Data"/>
                  <w:listItem w:displayText="Data Imported for this project only  " w:value="Data Imported for this project only  "/>
                  <w:listItem w:displayText="Open Source" w:value="Open Source"/>
                </w:dropDownList>
              </w:sdtPr>
              <w:sdtContent>
                <w:r w:rsidRPr="000154C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24884" w:rsidRPr="002C0F00" w14:paraId="60ADE0E8" w14:textId="53D7EACD" w:rsidTr="00897273">
        <w:trPr>
          <w:trHeight w:hRule="exact" w:val="504"/>
          <w:jc w:val="center"/>
        </w:trPr>
        <w:tc>
          <w:tcPr>
            <w:tcW w:w="3045" w:type="dxa"/>
            <w:shd w:val="clear" w:color="auto" w:fill="F2F2F2" w:themeFill="background1" w:themeFillShade="F2"/>
            <w:vAlign w:val="center"/>
          </w:tcPr>
          <w:p w14:paraId="757FFB17" w14:textId="287D83F8" w:rsidR="00D24884" w:rsidRPr="002C0F00" w:rsidRDefault="00D24884" w:rsidP="00ED5BDD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</w:pPr>
            <w:r w:rsidRPr="002C0F00"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>Data Set Code:</w:t>
            </w:r>
            <w:r w:rsidR="002702DA" w:rsidRPr="002C0F00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</w:t>
            </w:r>
            <w:r w:rsidR="002702DA"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7740" w:type="dxa"/>
            <w:gridSpan w:val="5"/>
            <w:vAlign w:val="center"/>
          </w:tcPr>
          <w:p w14:paraId="1D579450" w14:textId="02215765" w:rsidR="00D24884" w:rsidRPr="002C0F00" w:rsidRDefault="00D24884" w:rsidP="00ED5BDD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Cs/>
                <w:sz w:val="20"/>
                <w:szCs w:val="20"/>
                <w:lang w:val="en-CA"/>
              </w:rPr>
            </w:pPr>
          </w:p>
        </w:tc>
      </w:tr>
      <w:tr w:rsidR="00D24884" w:rsidRPr="002C0F00" w14:paraId="19382E96" w14:textId="52B1A129" w:rsidTr="00897273">
        <w:trPr>
          <w:trHeight w:hRule="exact" w:val="504"/>
          <w:jc w:val="center"/>
        </w:trPr>
        <w:tc>
          <w:tcPr>
            <w:tcW w:w="3045" w:type="dxa"/>
            <w:shd w:val="clear" w:color="auto" w:fill="F2F2F2" w:themeFill="background1" w:themeFillShade="F2"/>
            <w:vAlign w:val="center"/>
          </w:tcPr>
          <w:p w14:paraId="38439BE0" w14:textId="03DF08A1" w:rsidR="00D24884" w:rsidRPr="002C0F00" w:rsidRDefault="00D24884" w:rsidP="00ED5BDD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</w:pPr>
            <w:r w:rsidRPr="002C0F00"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 xml:space="preserve">Data Set </w:t>
            </w:r>
            <w:r w:rsidR="007237F8" w:rsidRPr="002C0F00"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>Name</w:t>
            </w:r>
            <w:r w:rsidRPr="002C0F00"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>:</w:t>
            </w:r>
            <w:r w:rsidR="002702DA" w:rsidRPr="002C0F00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</w:t>
            </w:r>
            <w:r w:rsidR="002702DA"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7740" w:type="dxa"/>
            <w:gridSpan w:val="5"/>
            <w:vAlign w:val="center"/>
          </w:tcPr>
          <w:p w14:paraId="03809404" w14:textId="77777777" w:rsidR="00D24884" w:rsidRPr="002C0F00" w:rsidRDefault="00D24884" w:rsidP="00ED5BDD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Cs/>
                <w:sz w:val="20"/>
                <w:szCs w:val="20"/>
                <w:lang w:val="en-CA"/>
              </w:rPr>
            </w:pPr>
          </w:p>
        </w:tc>
      </w:tr>
      <w:tr w:rsidR="000F6E67" w:rsidRPr="002C0F00" w14:paraId="2677F602" w14:textId="77777777">
        <w:trPr>
          <w:trHeight w:hRule="exact" w:val="504"/>
          <w:jc w:val="center"/>
        </w:trPr>
        <w:tc>
          <w:tcPr>
            <w:tcW w:w="3045" w:type="dxa"/>
            <w:shd w:val="clear" w:color="auto" w:fill="F2F2F2" w:themeFill="background1" w:themeFillShade="F2"/>
            <w:vAlign w:val="center"/>
          </w:tcPr>
          <w:p w14:paraId="7681E743" w14:textId="6E21F96A" w:rsidR="000F6E67" w:rsidRPr="002C0F00" w:rsidRDefault="000F6E67" w:rsidP="00ED5BDD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>Date Range Requested:</w:t>
            </w:r>
            <w:r w:rsidRPr="002C0F00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</w:t>
            </w:r>
            <w:r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1935" w:type="dxa"/>
            <w:vAlign w:val="center"/>
          </w:tcPr>
          <w:p w14:paraId="69FD6176" w14:textId="47647ABC" w:rsidR="000F6E67" w:rsidRPr="002C0F00" w:rsidRDefault="000F6E67" w:rsidP="00FB0574">
            <w:pPr>
              <w:tabs>
                <w:tab w:val="left" w:leader="underscore" w:pos="9360"/>
              </w:tabs>
              <w:spacing w:before="120" w:after="120"/>
              <w:jc w:val="right"/>
              <w:rPr>
                <w:rFonts w:ascii="Century Gothic" w:hAnsi="Century Gothic"/>
                <w:bCs/>
                <w:sz w:val="20"/>
                <w:szCs w:val="20"/>
                <w:lang w:val="en-CA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val="en-CA"/>
              </w:rPr>
              <w:t>Start Date</w:t>
            </w:r>
            <w:r w:rsidR="00FB0574">
              <w:rPr>
                <w:rFonts w:ascii="Century Gothic" w:hAnsi="Century Gothic"/>
                <w:bCs/>
                <w:sz w:val="20"/>
                <w:szCs w:val="20"/>
                <w:lang w:val="en-CA"/>
              </w:rPr>
              <w:t>: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518005581"/>
            <w:placeholder>
              <w:docPart w:val="0A6C2FF026964D3DB6949AE0D028DF5E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935" w:type="dxa"/>
                <w:vAlign w:val="center"/>
              </w:tcPr>
              <w:p w14:paraId="3890DFB5" w14:textId="1BDF757B" w:rsidR="000F6E67" w:rsidRPr="002C0F00" w:rsidRDefault="000F6E67" w:rsidP="00ED5BDD">
                <w:pPr>
                  <w:tabs>
                    <w:tab w:val="left" w:leader="underscore" w:pos="9360"/>
                  </w:tabs>
                  <w:spacing w:before="120" w:after="120"/>
                  <w:rPr>
                    <w:rFonts w:ascii="Century Gothic" w:hAnsi="Century Gothic"/>
                    <w:bCs/>
                    <w:sz w:val="20"/>
                    <w:szCs w:val="20"/>
                    <w:lang w:val="en-CA"/>
                  </w:rPr>
                </w:pPr>
                <w:r w:rsidRPr="002C0F00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Start date</w:t>
                </w:r>
              </w:p>
            </w:tc>
          </w:sdtContent>
        </w:sdt>
        <w:tc>
          <w:tcPr>
            <w:tcW w:w="1935" w:type="dxa"/>
            <w:gridSpan w:val="2"/>
            <w:vAlign w:val="center"/>
          </w:tcPr>
          <w:p w14:paraId="28E2F58D" w14:textId="3DAA3FF5" w:rsidR="000F6E67" w:rsidRPr="002C0F00" w:rsidRDefault="000F6E67" w:rsidP="00FB0574">
            <w:pPr>
              <w:tabs>
                <w:tab w:val="left" w:leader="underscore" w:pos="9360"/>
              </w:tabs>
              <w:spacing w:before="120" w:after="120"/>
              <w:jc w:val="right"/>
              <w:rPr>
                <w:rFonts w:ascii="Century Gothic" w:hAnsi="Century Gothic"/>
                <w:bCs/>
                <w:sz w:val="20"/>
                <w:szCs w:val="20"/>
                <w:lang w:val="en-CA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val="en-CA"/>
              </w:rPr>
              <w:t>End Date</w:t>
            </w:r>
            <w:r w:rsidR="00FB0574">
              <w:rPr>
                <w:rFonts w:ascii="Century Gothic" w:hAnsi="Century Gothic"/>
                <w:bCs/>
                <w:sz w:val="20"/>
                <w:szCs w:val="20"/>
                <w:lang w:val="en-CA"/>
              </w:rPr>
              <w:t>: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464326138"/>
            <w:placeholder>
              <w:docPart w:val="517FFF1F563E41E1B16B49D4E2B28464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935" w:type="dxa"/>
                <w:vAlign w:val="center"/>
              </w:tcPr>
              <w:p w14:paraId="7091DA7E" w14:textId="37CF82F3" w:rsidR="000F6E67" w:rsidRPr="002C0F00" w:rsidRDefault="000F6E67" w:rsidP="00ED5BDD">
                <w:pPr>
                  <w:tabs>
                    <w:tab w:val="left" w:leader="underscore" w:pos="9360"/>
                  </w:tabs>
                  <w:spacing w:before="120" w:after="120"/>
                  <w:rPr>
                    <w:rFonts w:ascii="Century Gothic" w:hAnsi="Century Gothic"/>
                    <w:bCs/>
                    <w:sz w:val="20"/>
                    <w:szCs w:val="20"/>
                    <w:lang w:val="en-CA"/>
                  </w:rPr>
                </w:pPr>
                <w:r w:rsidRPr="002C0F00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D24884" w:rsidRPr="002C0F00" w14:paraId="5081E09B" w14:textId="40E4080B" w:rsidTr="00897273">
        <w:trPr>
          <w:trHeight w:hRule="exact" w:val="504"/>
          <w:jc w:val="center"/>
        </w:trPr>
        <w:tc>
          <w:tcPr>
            <w:tcW w:w="3045" w:type="dxa"/>
            <w:shd w:val="clear" w:color="auto" w:fill="F2F2F2" w:themeFill="background1" w:themeFillShade="F2"/>
            <w:vAlign w:val="center"/>
          </w:tcPr>
          <w:p w14:paraId="200B9B48" w14:textId="761013D0" w:rsidR="00D24884" w:rsidRPr="002C0F00" w:rsidRDefault="00D24884" w:rsidP="00A129F8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</w:pPr>
            <w:r w:rsidRPr="002C0F00"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>Sample Universe:</w:t>
            </w:r>
            <w:r w:rsidR="002702DA" w:rsidRPr="002C0F00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</w:t>
            </w:r>
            <w:r w:rsidR="002702DA"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7740" w:type="dxa"/>
            <w:gridSpan w:val="5"/>
            <w:vAlign w:val="center"/>
          </w:tcPr>
          <w:p w14:paraId="07156AB0" w14:textId="77777777" w:rsidR="00D24884" w:rsidRPr="002C0F00" w:rsidRDefault="00D24884" w:rsidP="00A129F8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</w:tr>
      <w:tr w:rsidR="00D24884" w:rsidRPr="002C0F00" w14:paraId="6EA21BC7" w14:textId="4D6D5A7C" w:rsidTr="00897273">
        <w:trPr>
          <w:trHeight w:hRule="exact" w:val="504"/>
          <w:jc w:val="center"/>
        </w:trPr>
        <w:tc>
          <w:tcPr>
            <w:tcW w:w="3045" w:type="dxa"/>
            <w:shd w:val="clear" w:color="auto" w:fill="F2F2F2" w:themeFill="background1" w:themeFillShade="F2"/>
            <w:vAlign w:val="center"/>
          </w:tcPr>
          <w:p w14:paraId="2192853C" w14:textId="44ED6A28" w:rsidR="00D24884" w:rsidRPr="002C0F00" w:rsidRDefault="00D24884" w:rsidP="00A129F8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</w:pPr>
            <w:r w:rsidRPr="002C0F00"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>Geographic Area:</w:t>
            </w:r>
            <w:r w:rsidR="002702DA" w:rsidRPr="002C0F00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</w:t>
            </w:r>
            <w:r w:rsidR="002702DA"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7740" w:type="dxa"/>
            <w:gridSpan w:val="5"/>
            <w:vAlign w:val="center"/>
          </w:tcPr>
          <w:p w14:paraId="7735266D" w14:textId="77777777" w:rsidR="00D24884" w:rsidRPr="002C0F00" w:rsidRDefault="00D24884" w:rsidP="00A129F8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</w:tr>
      <w:tr w:rsidR="00D24884" w:rsidRPr="002C0F00" w14:paraId="2FB8632D" w14:textId="5F106709" w:rsidTr="00B61A00">
        <w:trPr>
          <w:trHeight w:val="504"/>
          <w:jc w:val="center"/>
        </w:trPr>
        <w:tc>
          <w:tcPr>
            <w:tcW w:w="3045" w:type="dxa"/>
            <w:shd w:val="clear" w:color="auto" w:fill="F2F2F2" w:themeFill="background1" w:themeFillShade="F2"/>
            <w:vAlign w:val="center"/>
          </w:tcPr>
          <w:p w14:paraId="5C109E92" w14:textId="3837E57D" w:rsidR="00D24884" w:rsidRPr="002C0F00" w:rsidRDefault="00D24884" w:rsidP="00ED5BDD">
            <w:pPr>
              <w:pStyle w:val="ColorfulList-Accent11"/>
              <w:tabs>
                <w:tab w:val="left" w:pos="360"/>
                <w:tab w:val="left" w:pos="720"/>
              </w:tabs>
              <w:ind w:left="0"/>
              <w:jc w:val="center"/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</w:pPr>
            <w:r w:rsidRPr="002C0F00"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  <w:t>Requested Variable(s)</w:t>
            </w:r>
            <w:r w:rsidR="002702DA" w:rsidRPr="002C0F00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</w:t>
            </w:r>
            <w:r w:rsidR="002702DA"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1935" w:type="dxa"/>
            <w:shd w:val="clear" w:color="auto" w:fill="F2F2F2" w:themeFill="background1" w:themeFillShade="F2"/>
            <w:vAlign w:val="center"/>
          </w:tcPr>
          <w:p w14:paraId="04A03BDB" w14:textId="536BAEF2" w:rsidR="00D24884" w:rsidRPr="002C0F00" w:rsidRDefault="00D24884" w:rsidP="00ED5BDD">
            <w:pPr>
              <w:pStyle w:val="ColorfulList-Accent11"/>
              <w:tabs>
                <w:tab w:val="left" w:pos="360"/>
                <w:tab w:val="left" w:pos="720"/>
              </w:tabs>
              <w:ind w:left="0"/>
              <w:jc w:val="center"/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</w:pPr>
            <w:r w:rsidRPr="002C0F00"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  <w:t>Definition</w:t>
            </w:r>
            <w:r w:rsidR="002702DA"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3555" w:type="dxa"/>
            <w:gridSpan w:val="2"/>
            <w:shd w:val="clear" w:color="auto" w:fill="F2F2F2" w:themeFill="background1" w:themeFillShade="F2"/>
            <w:vAlign w:val="center"/>
          </w:tcPr>
          <w:p w14:paraId="1224FADB" w14:textId="65235F24" w:rsidR="00D24884" w:rsidRPr="002C0F00" w:rsidRDefault="00D24884" w:rsidP="00ED5BDD">
            <w:pPr>
              <w:pStyle w:val="ColorfulList-Accent11"/>
              <w:tabs>
                <w:tab w:val="left" w:pos="360"/>
                <w:tab w:val="left" w:pos="720"/>
              </w:tabs>
              <w:ind w:left="0"/>
              <w:jc w:val="center"/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</w:pPr>
            <w:r w:rsidRPr="002C0F00"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  <w:t>Rationale fo</w:t>
            </w:r>
            <w:r w:rsidR="00963677" w:rsidRPr="002C0F00"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  <w:t>r Access</w:t>
            </w:r>
            <w:r w:rsidR="002702DA"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2250" w:type="dxa"/>
            <w:gridSpan w:val="2"/>
            <w:shd w:val="clear" w:color="auto" w:fill="F2F2F2" w:themeFill="background1" w:themeFillShade="F2"/>
            <w:vAlign w:val="center"/>
          </w:tcPr>
          <w:p w14:paraId="134DBE55" w14:textId="27073F2A" w:rsidR="00D24884" w:rsidRPr="002C0F00" w:rsidRDefault="000978AF" w:rsidP="0008458E">
            <w:pPr>
              <w:pStyle w:val="ColorfulList-Accent11"/>
              <w:tabs>
                <w:tab w:val="left" w:pos="360"/>
                <w:tab w:val="left" w:pos="720"/>
              </w:tabs>
              <w:spacing w:before="120"/>
              <w:ind w:left="0"/>
              <w:jc w:val="center"/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</w:pPr>
            <w:r w:rsidRPr="002C0F00"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  <w:t>Purpose</w:t>
            </w:r>
            <w:r w:rsidR="00B9415C" w:rsidRPr="002C0F00">
              <w:rPr>
                <w:rFonts w:ascii="Century Gothic" w:hAnsi="Century Gothic" w:cs="Times New Roman"/>
                <w:b/>
                <w:sz w:val="20"/>
                <w:szCs w:val="20"/>
                <w:vertAlign w:val="superscript"/>
                <w:lang w:val="en-CA"/>
              </w:rPr>
              <w:t>1</w:t>
            </w:r>
            <w:r w:rsidR="002702DA"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</w:tr>
      <w:tr w:rsidR="009D645C" w:rsidRPr="002C0F00" w14:paraId="304045D3" w14:textId="6D8F329B" w:rsidTr="00B61A00">
        <w:trPr>
          <w:trHeight w:val="504"/>
          <w:jc w:val="center"/>
        </w:trPr>
        <w:tc>
          <w:tcPr>
            <w:tcW w:w="3045" w:type="dxa"/>
            <w:vAlign w:val="center"/>
          </w:tcPr>
          <w:p w14:paraId="4FC170FD" w14:textId="138BB972" w:rsidR="009D645C" w:rsidRPr="002C0F00" w:rsidRDefault="009D645C" w:rsidP="009D645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14:paraId="4B188A3A" w14:textId="76A7844F" w:rsidR="009D645C" w:rsidRPr="002C0F00" w:rsidRDefault="009D645C" w:rsidP="009D645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077BB7A1" w14:textId="3737E70C" w:rsidR="009D645C" w:rsidRPr="002C0F00" w:rsidRDefault="009D645C" w:rsidP="009D645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2035766187"/>
            <w:placeholder>
              <w:docPart w:val="6973A8D6FF1B446C8E071D83F3EAF561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Content>
            <w:tc>
              <w:tcPr>
                <w:tcW w:w="2250" w:type="dxa"/>
                <w:gridSpan w:val="2"/>
                <w:vAlign w:val="center"/>
              </w:tcPr>
              <w:p w14:paraId="29955740" w14:textId="11DCC09B" w:rsidR="009D645C" w:rsidRPr="002C0F00" w:rsidRDefault="009D645C" w:rsidP="009D645C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9D645C" w:rsidRPr="002C0F00" w14:paraId="3E538455" w14:textId="6D60EA0C" w:rsidTr="00B61A00">
        <w:trPr>
          <w:trHeight w:val="504"/>
          <w:jc w:val="center"/>
        </w:trPr>
        <w:tc>
          <w:tcPr>
            <w:tcW w:w="3045" w:type="dxa"/>
            <w:vAlign w:val="center"/>
          </w:tcPr>
          <w:p w14:paraId="2CC37B2E" w14:textId="77777777" w:rsidR="009D645C" w:rsidRPr="002C0F00" w:rsidRDefault="009D645C" w:rsidP="009D645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14:paraId="62597125" w14:textId="77777777" w:rsidR="009D645C" w:rsidRPr="002C0F00" w:rsidRDefault="009D645C" w:rsidP="009D645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1C5685B0" w14:textId="77777777" w:rsidR="009D645C" w:rsidRPr="002C0F00" w:rsidRDefault="009D645C" w:rsidP="009D645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793667920"/>
            <w:placeholder>
              <w:docPart w:val="C0864945ADB7485B8C039C53D9940EEC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Content>
            <w:tc>
              <w:tcPr>
                <w:tcW w:w="2250" w:type="dxa"/>
                <w:gridSpan w:val="2"/>
                <w:vAlign w:val="center"/>
              </w:tcPr>
              <w:p w14:paraId="39FFCABE" w14:textId="085965F3" w:rsidR="009D645C" w:rsidRPr="002C0F00" w:rsidRDefault="009D645C" w:rsidP="009D645C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9D645C" w:rsidRPr="002C0F00" w14:paraId="49B6526E" w14:textId="2A08CA13" w:rsidTr="00B61A00">
        <w:trPr>
          <w:trHeight w:val="504"/>
          <w:jc w:val="center"/>
        </w:trPr>
        <w:tc>
          <w:tcPr>
            <w:tcW w:w="3045" w:type="dxa"/>
            <w:vAlign w:val="center"/>
          </w:tcPr>
          <w:p w14:paraId="25089117" w14:textId="77777777" w:rsidR="009D645C" w:rsidRPr="002C0F00" w:rsidRDefault="009D645C" w:rsidP="009D645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14:paraId="54B2DB86" w14:textId="77777777" w:rsidR="009D645C" w:rsidRPr="002C0F00" w:rsidRDefault="009D645C" w:rsidP="009D645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6C9C780C" w14:textId="77777777" w:rsidR="009D645C" w:rsidRPr="002C0F00" w:rsidRDefault="009D645C" w:rsidP="009D645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325985642"/>
            <w:placeholder>
              <w:docPart w:val="6C10C9A9147E49838F3CD517C9710F48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Content>
            <w:tc>
              <w:tcPr>
                <w:tcW w:w="2250" w:type="dxa"/>
                <w:gridSpan w:val="2"/>
                <w:vAlign w:val="center"/>
              </w:tcPr>
              <w:p w14:paraId="2E3CFA71" w14:textId="702966E2" w:rsidR="009D645C" w:rsidRPr="002C0F00" w:rsidRDefault="009D645C" w:rsidP="009D645C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9D645C" w:rsidRPr="002C0F00" w14:paraId="49F3113E" w14:textId="708B1C4A" w:rsidTr="00B61A00">
        <w:trPr>
          <w:trHeight w:val="504"/>
          <w:jc w:val="center"/>
        </w:trPr>
        <w:tc>
          <w:tcPr>
            <w:tcW w:w="3045" w:type="dxa"/>
            <w:vAlign w:val="center"/>
          </w:tcPr>
          <w:p w14:paraId="7285195A" w14:textId="77777777" w:rsidR="009D645C" w:rsidRPr="002C0F00" w:rsidRDefault="009D645C" w:rsidP="009D645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14:paraId="772A9843" w14:textId="77777777" w:rsidR="009D645C" w:rsidRPr="002C0F00" w:rsidRDefault="009D645C" w:rsidP="009D645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38204B3C" w14:textId="77777777" w:rsidR="009D645C" w:rsidRPr="002C0F00" w:rsidRDefault="009D645C" w:rsidP="009D645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682327533"/>
            <w:placeholder>
              <w:docPart w:val="135031CDE0C847349210CF19EB43E5B2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Content>
            <w:tc>
              <w:tcPr>
                <w:tcW w:w="2250" w:type="dxa"/>
                <w:gridSpan w:val="2"/>
                <w:vAlign w:val="center"/>
              </w:tcPr>
              <w:p w14:paraId="23C9250A" w14:textId="5300E7C9" w:rsidR="009D645C" w:rsidRPr="002C0F00" w:rsidRDefault="009D645C" w:rsidP="009D645C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9D645C" w:rsidRPr="002C0F00" w14:paraId="5E88CC34" w14:textId="4AA9EDA7" w:rsidTr="00B61A00">
        <w:trPr>
          <w:trHeight w:val="504"/>
          <w:jc w:val="center"/>
        </w:trPr>
        <w:tc>
          <w:tcPr>
            <w:tcW w:w="3045" w:type="dxa"/>
            <w:vAlign w:val="center"/>
          </w:tcPr>
          <w:p w14:paraId="0CE94634" w14:textId="77777777" w:rsidR="009D645C" w:rsidRPr="002C0F00" w:rsidRDefault="009D645C" w:rsidP="009D645C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1935" w:type="dxa"/>
            <w:vAlign w:val="center"/>
          </w:tcPr>
          <w:p w14:paraId="6C36E1B9" w14:textId="77777777" w:rsidR="009D645C" w:rsidRPr="002C0F00" w:rsidRDefault="009D645C" w:rsidP="009D645C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107E7630" w14:textId="77777777" w:rsidR="009D645C" w:rsidRPr="002C0F00" w:rsidRDefault="009D645C" w:rsidP="009D645C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717395966"/>
            <w:placeholder>
              <w:docPart w:val="B64963CD84E748D4A159E6C3C3A51CA7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Content>
            <w:tc>
              <w:tcPr>
                <w:tcW w:w="2250" w:type="dxa"/>
                <w:gridSpan w:val="2"/>
                <w:vAlign w:val="center"/>
              </w:tcPr>
              <w:p w14:paraId="740EF2D6" w14:textId="72E6CCAA" w:rsidR="009D645C" w:rsidRPr="002C0F00" w:rsidRDefault="009D645C" w:rsidP="009D645C">
                <w:pPr>
                  <w:rPr>
                    <w:rFonts w:ascii="Century Gothic" w:hAnsi="Century Gothic"/>
                    <w:sz w:val="20"/>
                    <w:szCs w:val="20"/>
                    <w:lang w:val="en-CA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A0755E" w:rsidRPr="002C0F00" w14:paraId="6AB1CBCD" w14:textId="77777777" w:rsidTr="00B61A00">
        <w:trPr>
          <w:trHeight w:val="504"/>
          <w:jc w:val="center"/>
        </w:trPr>
        <w:tc>
          <w:tcPr>
            <w:tcW w:w="3045" w:type="dxa"/>
            <w:vAlign w:val="center"/>
          </w:tcPr>
          <w:p w14:paraId="50683816" w14:textId="77777777" w:rsidR="00A0755E" w:rsidRPr="002C0F00" w:rsidRDefault="00A0755E" w:rsidP="009D645C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1935" w:type="dxa"/>
            <w:vAlign w:val="center"/>
          </w:tcPr>
          <w:p w14:paraId="493C7EF4" w14:textId="77777777" w:rsidR="00A0755E" w:rsidRPr="002C0F00" w:rsidRDefault="00A0755E" w:rsidP="009D645C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30DF441D" w14:textId="77777777" w:rsidR="00A0755E" w:rsidRPr="002C0F00" w:rsidRDefault="00A0755E" w:rsidP="009D645C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034997405"/>
            <w:placeholder>
              <w:docPart w:val="ABF51A81FBEB4CC2810EB779314E85CC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Content>
            <w:tc>
              <w:tcPr>
                <w:tcW w:w="2250" w:type="dxa"/>
                <w:gridSpan w:val="2"/>
                <w:vAlign w:val="center"/>
              </w:tcPr>
              <w:p w14:paraId="0044CE7A" w14:textId="607ECF4B" w:rsidR="00A0755E" w:rsidRDefault="00A0755E" w:rsidP="009D645C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A0755E" w:rsidRPr="002C0F00" w14:paraId="299F1A61" w14:textId="77777777" w:rsidTr="00B61A00">
        <w:trPr>
          <w:trHeight w:val="504"/>
          <w:jc w:val="center"/>
        </w:trPr>
        <w:tc>
          <w:tcPr>
            <w:tcW w:w="3045" w:type="dxa"/>
            <w:vAlign w:val="center"/>
          </w:tcPr>
          <w:p w14:paraId="77FC3D47" w14:textId="77777777" w:rsidR="00A0755E" w:rsidRPr="002C0F00" w:rsidRDefault="00A0755E" w:rsidP="009D645C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1935" w:type="dxa"/>
            <w:vAlign w:val="center"/>
          </w:tcPr>
          <w:p w14:paraId="22C7BFA9" w14:textId="77777777" w:rsidR="00A0755E" w:rsidRPr="002C0F00" w:rsidRDefault="00A0755E" w:rsidP="009D645C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64107B67" w14:textId="77777777" w:rsidR="00A0755E" w:rsidRPr="002C0F00" w:rsidRDefault="00A0755E" w:rsidP="009D645C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974711180"/>
            <w:placeholder>
              <w:docPart w:val="4FFF7C96492947BBACB43CB85B88C026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Content>
            <w:tc>
              <w:tcPr>
                <w:tcW w:w="2250" w:type="dxa"/>
                <w:gridSpan w:val="2"/>
                <w:vAlign w:val="center"/>
              </w:tcPr>
              <w:p w14:paraId="675B036B" w14:textId="3BCFF10D" w:rsidR="00A0755E" w:rsidRDefault="00A0755E" w:rsidP="009D645C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A0755E" w:rsidRPr="002C0F00" w14:paraId="0745323B" w14:textId="77777777" w:rsidTr="00B61A00">
        <w:trPr>
          <w:trHeight w:val="504"/>
          <w:jc w:val="center"/>
        </w:trPr>
        <w:tc>
          <w:tcPr>
            <w:tcW w:w="3045" w:type="dxa"/>
            <w:vAlign w:val="center"/>
          </w:tcPr>
          <w:p w14:paraId="62C8BDB4" w14:textId="77777777" w:rsidR="00A0755E" w:rsidRPr="002C0F00" w:rsidRDefault="00A0755E" w:rsidP="009D645C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1935" w:type="dxa"/>
            <w:vAlign w:val="center"/>
          </w:tcPr>
          <w:p w14:paraId="4A228E83" w14:textId="77777777" w:rsidR="00A0755E" w:rsidRPr="002C0F00" w:rsidRDefault="00A0755E" w:rsidP="009D645C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2AC2158D" w14:textId="77777777" w:rsidR="00A0755E" w:rsidRPr="002C0F00" w:rsidRDefault="00A0755E" w:rsidP="009D645C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297652354"/>
            <w:placeholder>
              <w:docPart w:val="077ED84BECEC4293B7219C07BCDA670E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Content>
            <w:tc>
              <w:tcPr>
                <w:tcW w:w="2250" w:type="dxa"/>
                <w:gridSpan w:val="2"/>
                <w:vAlign w:val="center"/>
              </w:tcPr>
              <w:p w14:paraId="72C19384" w14:textId="419FAF60" w:rsidR="00A0755E" w:rsidRDefault="00A0755E" w:rsidP="009D645C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E75787" w:rsidRPr="002C0F00" w14:paraId="4C300F2A" w14:textId="77777777" w:rsidTr="00B61A00">
        <w:trPr>
          <w:trHeight w:val="504"/>
          <w:jc w:val="center"/>
        </w:trPr>
        <w:tc>
          <w:tcPr>
            <w:tcW w:w="3045" w:type="dxa"/>
            <w:vAlign w:val="center"/>
          </w:tcPr>
          <w:p w14:paraId="7D8BACCC" w14:textId="77777777" w:rsidR="00E75787" w:rsidRPr="002C0F00" w:rsidRDefault="00E75787" w:rsidP="009D645C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1935" w:type="dxa"/>
            <w:vAlign w:val="center"/>
          </w:tcPr>
          <w:p w14:paraId="7271058B" w14:textId="77777777" w:rsidR="00E75787" w:rsidRPr="002C0F00" w:rsidRDefault="00E75787" w:rsidP="009D645C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74EE9403" w14:textId="77777777" w:rsidR="00E75787" w:rsidRPr="002C0F00" w:rsidRDefault="00E75787" w:rsidP="009D645C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51595431"/>
            <w:placeholder>
              <w:docPart w:val="791A2F3AB608468EAB45A572981592E3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Content>
            <w:tc>
              <w:tcPr>
                <w:tcW w:w="2250" w:type="dxa"/>
                <w:gridSpan w:val="2"/>
                <w:vAlign w:val="center"/>
              </w:tcPr>
              <w:p w14:paraId="7FB1344B" w14:textId="4ACED991" w:rsidR="00E75787" w:rsidRDefault="00E75787" w:rsidP="009D645C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</w:tbl>
    <w:p w14:paraId="451BCA58" w14:textId="77777777" w:rsidR="00367B08" w:rsidRPr="002C0F00" w:rsidRDefault="000248C7" w:rsidP="009633D8">
      <w:pPr>
        <w:spacing w:after="0" w:line="240" w:lineRule="auto"/>
        <w:rPr>
          <w:rFonts w:ascii="Century Gothic" w:hAnsi="Century Gothic"/>
          <w:sz w:val="20"/>
          <w:szCs w:val="20"/>
        </w:rPr>
      </w:pPr>
      <w:bookmarkStart w:id="11" w:name="_Section_5:_Terms"/>
      <w:bookmarkEnd w:id="11"/>
      <w:r w:rsidRPr="002C0F00">
        <w:rPr>
          <w:rFonts w:ascii="Century Gothic" w:hAnsi="Century Gothic" w:cs="Times New Roman"/>
          <w:b/>
          <w:sz w:val="20"/>
          <w:szCs w:val="20"/>
          <w:vertAlign w:val="superscript"/>
          <w:lang w:val="en-CA"/>
        </w:rPr>
        <w:t>1</w:t>
      </w:r>
      <w:r w:rsidR="00874FFD" w:rsidRPr="002C0F00">
        <w:rPr>
          <w:rFonts w:ascii="Century Gothic" w:hAnsi="Century Gothic"/>
          <w:sz w:val="20"/>
          <w:szCs w:val="20"/>
        </w:rPr>
        <w:t xml:space="preserve"> </w:t>
      </w:r>
      <w:r w:rsidR="001A3FEE" w:rsidRPr="002C0F00">
        <w:rPr>
          <w:rFonts w:ascii="Century Gothic" w:hAnsi="Century Gothic"/>
          <w:sz w:val="20"/>
          <w:szCs w:val="20"/>
        </w:rPr>
        <w:t>Purpose options</w:t>
      </w:r>
      <w:r w:rsidR="00367B08" w:rsidRPr="002C0F00">
        <w:rPr>
          <w:rFonts w:ascii="Century Gothic" w:hAnsi="Century Gothic"/>
          <w:sz w:val="20"/>
          <w:szCs w:val="20"/>
        </w:rPr>
        <w:t xml:space="preserve"> defined:</w:t>
      </w:r>
    </w:p>
    <w:p w14:paraId="47F97E62" w14:textId="4E35187E" w:rsidR="00367B08" w:rsidRPr="002C0F00" w:rsidRDefault="002825FE" w:rsidP="009633D8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2C0F00">
        <w:rPr>
          <w:rFonts w:ascii="Century Gothic" w:hAnsi="Century Gothic"/>
          <w:sz w:val="20"/>
          <w:szCs w:val="20"/>
        </w:rPr>
        <w:t>Linkage Variable:</w:t>
      </w:r>
      <w:r w:rsidR="00BA22C8" w:rsidRPr="002C0F00">
        <w:rPr>
          <w:rFonts w:ascii="Century Gothic" w:hAnsi="Century Gothic"/>
          <w:sz w:val="20"/>
          <w:szCs w:val="20"/>
        </w:rPr>
        <w:t xml:space="preserve"> </w:t>
      </w:r>
      <w:r w:rsidR="000248C7" w:rsidRPr="002C0F00">
        <w:rPr>
          <w:rFonts w:ascii="Century Gothic" w:hAnsi="Century Gothic"/>
          <w:sz w:val="20"/>
          <w:szCs w:val="20"/>
        </w:rPr>
        <w:t xml:space="preserve">using it as variable to </w:t>
      </w:r>
      <w:r w:rsidR="000248C7" w:rsidRPr="002C0F00">
        <w:rPr>
          <w:rFonts w:ascii="Century Gothic" w:hAnsi="Century Gothic"/>
          <w:b/>
          <w:bCs/>
          <w:sz w:val="20"/>
          <w:szCs w:val="20"/>
        </w:rPr>
        <w:t xml:space="preserve">link </w:t>
      </w:r>
      <w:r w:rsidR="000248C7" w:rsidRPr="002C0F00">
        <w:rPr>
          <w:rFonts w:ascii="Century Gothic" w:hAnsi="Century Gothic"/>
          <w:sz w:val="20"/>
          <w:szCs w:val="20"/>
        </w:rPr>
        <w:t>to others in the data set as is</w:t>
      </w:r>
      <w:r w:rsidR="00B853E3" w:rsidRPr="002C0F00">
        <w:rPr>
          <w:rFonts w:ascii="Century Gothic" w:hAnsi="Century Gothic"/>
          <w:sz w:val="20"/>
          <w:szCs w:val="20"/>
        </w:rPr>
        <w:t>,</w:t>
      </w:r>
    </w:p>
    <w:p w14:paraId="49360B20" w14:textId="156A9901" w:rsidR="00874FFD" w:rsidRPr="002C0F00" w:rsidRDefault="00367B08" w:rsidP="009633D8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2C0F00">
        <w:rPr>
          <w:rFonts w:ascii="Century Gothic" w:hAnsi="Century Gothic"/>
          <w:sz w:val="20"/>
          <w:szCs w:val="20"/>
        </w:rPr>
        <w:t>Calculation Variable</w:t>
      </w:r>
      <w:r w:rsidR="00B853E3" w:rsidRPr="002C0F00">
        <w:rPr>
          <w:rFonts w:ascii="Century Gothic" w:hAnsi="Century Gothic"/>
          <w:sz w:val="20"/>
          <w:szCs w:val="20"/>
        </w:rPr>
        <w:t>:</w:t>
      </w:r>
      <w:r w:rsidR="000248C7" w:rsidRPr="002C0F00">
        <w:rPr>
          <w:rFonts w:ascii="Century Gothic" w:hAnsi="Century Gothic"/>
          <w:sz w:val="20"/>
          <w:szCs w:val="20"/>
        </w:rPr>
        <w:t xml:space="preserve"> </w:t>
      </w:r>
      <w:r w:rsidR="009633D8" w:rsidRPr="002C0F00">
        <w:rPr>
          <w:rFonts w:ascii="Century Gothic" w:hAnsi="Century Gothic"/>
          <w:sz w:val="20"/>
          <w:szCs w:val="20"/>
        </w:rPr>
        <w:t>u</w:t>
      </w:r>
      <w:r w:rsidR="00874FFD" w:rsidRPr="002C0F00">
        <w:rPr>
          <w:rFonts w:ascii="Century Gothic" w:hAnsi="Century Gothic"/>
          <w:sz w:val="20"/>
          <w:szCs w:val="20"/>
        </w:rPr>
        <w:t>sing the variable to</w:t>
      </w:r>
      <w:r w:rsidR="00874FFD" w:rsidRPr="002C0F00">
        <w:rPr>
          <w:rFonts w:ascii="Century Gothic" w:hAnsi="Century Gothic"/>
          <w:b/>
          <w:bCs/>
          <w:sz w:val="20"/>
          <w:szCs w:val="20"/>
        </w:rPr>
        <w:t xml:space="preserve"> calculate</w:t>
      </w:r>
      <w:r w:rsidR="00874FFD" w:rsidRPr="002C0F00">
        <w:rPr>
          <w:rFonts w:ascii="Century Gothic" w:hAnsi="Century Gothic"/>
          <w:sz w:val="20"/>
          <w:szCs w:val="20"/>
        </w:rPr>
        <w:t xml:space="preserve"> or derive another variable,</w:t>
      </w:r>
    </w:p>
    <w:p w14:paraId="5EB2A3E9" w14:textId="5F651762" w:rsidR="005D4AE0" w:rsidRPr="002C0F00" w:rsidRDefault="00B853E3" w:rsidP="009633D8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2C0F00">
        <w:rPr>
          <w:rFonts w:ascii="Century Gothic" w:hAnsi="Century Gothic"/>
          <w:sz w:val="20"/>
          <w:szCs w:val="20"/>
        </w:rPr>
        <w:t xml:space="preserve">Validation Variable: </w:t>
      </w:r>
      <w:r w:rsidR="00874FFD" w:rsidRPr="002C0F00">
        <w:rPr>
          <w:rFonts w:ascii="Century Gothic" w:hAnsi="Century Gothic"/>
          <w:sz w:val="20"/>
          <w:szCs w:val="20"/>
        </w:rPr>
        <w:t xml:space="preserve">using the variable to </w:t>
      </w:r>
      <w:r w:rsidR="00874FFD" w:rsidRPr="002C0F00">
        <w:rPr>
          <w:rFonts w:ascii="Century Gothic" w:hAnsi="Century Gothic"/>
          <w:b/>
          <w:bCs/>
          <w:sz w:val="20"/>
          <w:szCs w:val="20"/>
        </w:rPr>
        <w:t>validate</w:t>
      </w:r>
      <w:r w:rsidR="00874FFD" w:rsidRPr="002C0F00">
        <w:rPr>
          <w:rFonts w:ascii="Century Gothic" w:hAnsi="Century Gothic"/>
          <w:sz w:val="20"/>
          <w:szCs w:val="20"/>
        </w:rPr>
        <w:t xml:space="preserve"> another one in the data set </w:t>
      </w:r>
    </w:p>
    <w:p w14:paraId="2A4417CC" w14:textId="77777777" w:rsidR="00C56A92" w:rsidRDefault="00C56A92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08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135"/>
        <w:gridCol w:w="1935"/>
        <w:gridCol w:w="1936"/>
        <w:gridCol w:w="1619"/>
        <w:gridCol w:w="316"/>
        <w:gridCol w:w="1936"/>
      </w:tblGrid>
      <w:tr w:rsidR="003305F1" w:rsidRPr="002C0F00" w14:paraId="04F811A8" w14:textId="77777777" w:rsidTr="00092178">
        <w:trPr>
          <w:trHeight w:hRule="exact" w:val="504"/>
          <w:jc w:val="center"/>
        </w:trPr>
        <w:tc>
          <w:tcPr>
            <w:tcW w:w="3135" w:type="dxa"/>
            <w:shd w:val="clear" w:color="auto" w:fill="F2F2F2" w:themeFill="background1" w:themeFillShade="F2"/>
            <w:vAlign w:val="center"/>
          </w:tcPr>
          <w:p w14:paraId="6ABBD732" w14:textId="309BBF91" w:rsidR="003305F1" w:rsidRPr="00D17EA4" w:rsidRDefault="003305F1" w:rsidP="003305F1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sz w:val="20"/>
                <w:szCs w:val="20"/>
                <w:lang w:val="en-CA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 xml:space="preserve">Order: </w:t>
            </w:r>
            <w:r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1935" w:type="dxa"/>
            <w:shd w:val="clear" w:color="auto" w:fill="F2F2F2" w:themeFill="background1" w:themeFillShade="F2"/>
            <w:vAlign w:val="center"/>
          </w:tcPr>
          <w:p w14:paraId="7903F28E" w14:textId="799A2262" w:rsidR="003305F1" w:rsidRPr="00D17EA4" w:rsidRDefault="003305F1" w:rsidP="003305F1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sz w:val="20"/>
                <w:szCs w:val="20"/>
                <w:lang w:val="en-CA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>2</w:t>
            </w:r>
          </w:p>
        </w:tc>
        <w:tc>
          <w:tcPr>
            <w:tcW w:w="5807" w:type="dxa"/>
            <w:gridSpan w:val="4"/>
            <w:shd w:val="clear" w:color="auto" w:fill="F2F2F2" w:themeFill="background1" w:themeFillShade="F2"/>
            <w:vAlign w:val="center"/>
          </w:tcPr>
          <w:p w14:paraId="277D176A" w14:textId="64DC1DA3" w:rsidR="003305F1" w:rsidRPr="00D17EA4" w:rsidRDefault="003305F1" w:rsidP="003305F1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sz w:val="20"/>
                <w:szCs w:val="20"/>
                <w:lang w:val="en-CA"/>
              </w:rPr>
            </w:pPr>
            <w:r w:rsidRPr="00D125DE"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>Choose Data Type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 xml:space="preserve">: </w:t>
            </w:r>
            <w:r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  <w:r>
              <w:rPr>
                <w:rFonts w:ascii="Century Gothic" w:hAnsi="Century Gothic"/>
                <w:bCs/>
                <w:sz w:val="20"/>
                <w:szCs w:val="20"/>
                <w:lang w:val="en-CA"/>
              </w:rPr>
              <w:t xml:space="preserve"> </w:t>
            </w:r>
            <w:sdt>
              <w:sdtPr>
                <w:rPr>
                  <w:rFonts w:ascii="Century Gothic" w:hAnsi="Century Gothic"/>
                  <w:bCs/>
                  <w:sz w:val="20"/>
                  <w:szCs w:val="20"/>
                  <w:lang w:val="en-CA"/>
                </w:rPr>
                <w:id w:val="1862462453"/>
                <w:placeholder>
                  <w:docPart w:val="A7A77D12C0564FEE9CB6DD00FC2E981F"/>
                </w:placeholder>
                <w:showingPlcHdr/>
                <w:dropDownList>
                  <w:listItem w:value="Choose one"/>
                  <w:listItem w:displayText="NB-IRDT Platform Data" w:value="NB-IRDT Platform Data"/>
                  <w:listItem w:displayText="Data Imported for this project only  " w:value="Data Imported for this project only  "/>
                  <w:listItem w:displayText="Open Source" w:value="Open Source"/>
                </w:dropDownList>
              </w:sdtPr>
              <w:sdtContent>
                <w:r w:rsidRPr="000154C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68005F" w:rsidRPr="002C0F00" w14:paraId="138DB380" w14:textId="77777777" w:rsidTr="00897273">
        <w:trPr>
          <w:trHeight w:hRule="exact" w:val="504"/>
          <w:jc w:val="center"/>
        </w:trPr>
        <w:tc>
          <w:tcPr>
            <w:tcW w:w="3135" w:type="dxa"/>
            <w:shd w:val="clear" w:color="auto" w:fill="F2F2F2" w:themeFill="background1" w:themeFillShade="F2"/>
            <w:vAlign w:val="center"/>
          </w:tcPr>
          <w:p w14:paraId="1ED1D441" w14:textId="2F2E282B" w:rsidR="0068005F" w:rsidRPr="002C0F00" w:rsidRDefault="0068005F" w:rsidP="003F7054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</w:pPr>
            <w:r w:rsidRPr="002C0F00"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>Data Set Code:</w:t>
            </w:r>
            <w:r w:rsidR="002702DA" w:rsidRPr="002C0F00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</w:t>
            </w:r>
            <w:r w:rsidR="002702DA"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7742" w:type="dxa"/>
            <w:gridSpan w:val="5"/>
            <w:vAlign w:val="center"/>
          </w:tcPr>
          <w:p w14:paraId="72C891C9" w14:textId="77777777" w:rsidR="0068005F" w:rsidRPr="002C0F00" w:rsidRDefault="0068005F" w:rsidP="003F7054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Cs/>
                <w:sz w:val="20"/>
                <w:szCs w:val="20"/>
                <w:lang w:val="en-CA"/>
              </w:rPr>
            </w:pPr>
          </w:p>
        </w:tc>
      </w:tr>
      <w:tr w:rsidR="0068005F" w:rsidRPr="002C0F00" w14:paraId="2C60C7B1" w14:textId="77777777" w:rsidTr="00897273">
        <w:trPr>
          <w:trHeight w:hRule="exact" w:val="504"/>
          <w:jc w:val="center"/>
        </w:trPr>
        <w:tc>
          <w:tcPr>
            <w:tcW w:w="3135" w:type="dxa"/>
            <w:shd w:val="clear" w:color="auto" w:fill="F2F2F2" w:themeFill="background1" w:themeFillShade="F2"/>
            <w:vAlign w:val="center"/>
          </w:tcPr>
          <w:p w14:paraId="3E2BE322" w14:textId="422288E8" w:rsidR="0068005F" w:rsidRPr="002C0F00" w:rsidRDefault="0068005F" w:rsidP="003F7054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</w:pPr>
            <w:r w:rsidRPr="002C0F00"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>Data Set Title:</w:t>
            </w:r>
            <w:r w:rsidR="002702DA" w:rsidRPr="002C0F00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</w:t>
            </w:r>
            <w:r w:rsidR="002702DA"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7742" w:type="dxa"/>
            <w:gridSpan w:val="5"/>
            <w:vAlign w:val="center"/>
          </w:tcPr>
          <w:p w14:paraId="34B55A95" w14:textId="77777777" w:rsidR="0068005F" w:rsidRPr="002C0F00" w:rsidRDefault="0068005F" w:rsidP="003F7054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Cs/>
                <w:sz w:val="20"/>
                <w:szCs w:val="20"/>
                <w:lang w:val="en-CA"/>
              </w:rPr>
            </w:pPr>
          </w:p>
        </w:tc>
      </w:tr>
      <w:tr w:rsidR="00A253F2" w:rsidRPr="002C0F00" w14:paraId="19CF3AC9" w14:textId="77777777">
        <w:trPr>
          <w:trHeight w:hRule="exact" w:val="504"/>
          <w:jc w:val="center"/>
        </w:trPr>
        <w:tc>
          <w:tcPr>
            <w:tcW w:w="3135" w:type="dxa"/>
            <w:shd w:val="clear" w:color="auto" w:fill="F2F2F2" w:themeFill="background1" w:themeFillShade="F2"/>
            <w:vAlign w:val="center"/>
          </w:tcPr>
          <w:p w14:paraId="436B8FBC" w14:textId="585CE483" w:rsidR="00A253F2" w:rsidRPr="002C0F00" w:rsidRDefault="00A253F2" w:rsidP="00A253F2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>Date Range Requested:</w:t>
            </w:r>
            <w:r w:rsidRPr="002C0F00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</w:t>
            </w:r>
            <w:r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1935" w:type="dxa"/>
            <w:vAlign w:val="center"/>
          </w:tcPr>
          <w:p w14:paraId="040330CE" w14:textId="5CC4BA39" w:rsidR="00A253F2" w:rsidRPr="002C0F00" w:rsidRDefault="00A253F2" w:rsidP="00A253F2">
            <w:pPr>
              <w:tabs>
                <w:tab w:val="left" w:leader="underscore" w:pos="9360"/>
              </w:tabs>
              <w:spacing w:before="120" w:after="120"/>
              <w:jc w:val="right"/>
              <w:rPr>
                <w:rFonts w:ascii="Century Gothic" w:hAnsi="Century Gothic"/>
                <w:sz w:val="20"/>
                <w:szCs w:val="20"/>
                <w:lang w:val="en-CA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val="en-CA"/>
              </w:rPr>
              <w:t>Start Date: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694119550"/>
            <w:placeholder>
              <w:docPart w:val="2CCDD777C0DB4AAAADCC7E664D662F32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936" w:type="dxa"/>
                <w:vAlign w:val="center"/>
              </w:tcPr>
              <w:p w14:paraId="097413B3" w14:textId="0228F9D9" w:rsidR="00A253F2" w:rsidRPr="002C0F00" w:rsidRDefault="00A253F2" w:rsidP="00A253F2">
                <w:pPr>
                  <w:tabs>
                    <w:tab w:val="left" w:leader="underscore" w:pos="9360"/>
                  </w:tabs>
                  <w:spacing w:before="120" w:after="120"/>
                  <w:rPr>
                    <w:rFonts w:ascii="Century Gothic" w:hAnsi="Century Gothic"/>
                    <w:sz w:val="20"/>
                    <w:szCs w:val="20"/>
                    <w:lang w:val="en-CA"/>
                  </w:rPr>
                </w:pPr>
                <w:r w:rsidRPr="002C0F00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Start date</w:t>
                </w:r>
              </w:p>
            </w:tc>
          </w:sdtContent>
        </w:sdt>
        <w:tc>
          <w:tcPr>
            <w:tcW w:w="1935" w:type="dxa"/>
            <w:gridSpan w:val="2"/>
            <w:vAlign w:val="center"/>
          </w:tcPr>
          <w:p w14:paraId="45246ABB" w14:textId="0719ADEF" w:rsidR="00A253F2" w:rsidRPr="002C0F00" w:rsidRDefault="00A253F2" w:rsidP="00A253F2">
            <w:pPr>
              <w:tabs>
                <w:tab w:val="left" w:leader="underscore" w:pos="9360"/>
              </w:tabs>
              <w:spacing w:before="120" w:after="120"/>
              <w:jc w:val="right"/>
              <w:rPr>
                <w:rFonts w:ascii="Century Gothic" w:hAnsi="Century Gothic"/>
                <w:sz w:val="20"/>
                <w:szCs w:val="20"/>
                <w:lang w:val="en-CA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val="en-CA"/>
              </w:rPr>
              <w:t>End Date: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2030177372"/>
            <w:placeholder>
              <w:docPart w:val="9F903EBDAE4B4D95931A7FDF8AAC90BB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936" w:type="dxa"/>
                <w:vAlign w:val="center"/>
              </w:tcPr>
              <w:p w14:paraId="1075FF49" w14:textId="7F324B3D" w:rsidR="00A253F2" w:rsidRPr="002C0F00" w:rsidRDefault="00A253F2" w:rsidP="00A253F2">
                <w:pPr>
                  <w:tabs>
                    <w:tab w:val="left" w:leader="underscore" w:pos="9360"/>
                  </w:tabs>
                  <w:spacing w:before="120" w:after="120"/>
                  <w:rPr>
                    <w:rFonts w:ascii="Century Gothic" w:hAnsi="Century Gothic"/>
                    <w:sz w:val="20"/>
                    <w:szCs w:val="20"/>
                    <w:lang w:val="en-CA"/>
                  </w:rPr>
                </w:pPr>
                <w:r w:rsidRPr="002C0F00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68005F" w:rsidRPr="002C0F00" w14:paraId="6FDDD9BF" w14:textId="77777777" w:rsidTr="00897273">
        <w:trPr>
          <w:trHeight w:hRule="exact" w:val="504"/>
          <w:jc w:val="center"/>
        </w:trPr>
        <w:tc>
          <w:tcPr>
            <w:tcW w:w="3135" w:type="dxa"/>
            <w:shd w:val="clear" w:color="auto" w:fill="F2F2F2" w:themeFill="background1" w:themeFillShade="F2"/>
            <w:vAlign w:val="center"/>
          </w:tcPr>
          <w:p w14:paraId="17D9A8AC" w14:textId="6EA1B897" w:rsidR="0068005F" w:rsidRPr="002C0F00" w:rsidRDefault="0068005F" w:rsidP="003F7054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</w:pPr>
            <w:r w:rsidRPr="002C0F00"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>Sample Universe:</w:t>
            </w:r>
            <w:r w:rsidR="002702DA" w:rsidRPr="002C0F00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</w:t>
            </w:r>
            <w:r w:rsidR="002702DA"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7742" w:type="dxa"/>
            <w:gridSpan w:val="5"/>
            <w:vAlign w:val="center"/>
          </w:tcPr>
          <w:p w14:paraId="14287A05" w14:textId="77777777" w:rsidR="0068005F" w:rsidRPr="002C0F00" w:rsidRDefault="0068005F" w:rsidP="003F7054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</w:tr>
      <w:tr w:rsidR="0068005F" w:rsidRPr="002C0F00" w14:paraId="6CDA154A" w14:textId="77777777" w:rsidTr="00897273">
        <w:trPr>
          <w:trHeight w:hRule="exact" w:val="504"/>
          <w:jc w:val="center"/>
        </w:trPr>
        <w:tc>
          <w:tcPr>
            <w:tcW w:w="3135" w:type="dxa"/>
            <w:shd w:val="clear" w:color="auto" w:fill="F2F2F2" w:themeFill="background1" w:themeFillShade="F2"/>
            <w:vAlign w:val="center"/>
          </w:tcPr>
          <w:p w14:paraId="2CF75C9D" w14:textId="46C9F376" w:rsidR="0068005F" w:rsidRPr="002C0F00" w:rsidRDefault="0068005F" w:rsidP="003F7054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</w:pPr>
            <w:r w:rsidRPr="002C0F00"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>Geographic Area:</w:t>
            </w:r>
            <w:r w:rsidR="002702DA" w:rsidRPr="002C0F00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</w:t>
            </w:r>
            <w:r w:rsidR="002702DA"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7742" w:type="dxa"/>
            <w:gridSpan w:val="5"/>
            <w:vAlign w:val="center"/>
          </w:tcPr>
          <w:p w14:paraId="28A8BFFD" w14:textId="77777777" w:rsidR="0068005F" w:rsidRPr="002C0F00" w:rsidRDefault="0068005F" w:rsidP="003F7054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</w:tr>
      <w:tr w:rsidR="0068005F" w:rsidRPr="002C0F00" w14:paraId="0C803FC3" w14:textId="77777777" w:rsidTr="00092178">
        <w:trPr>
          <w:trHeight w:val="504"/>
          <w:jc w:val="center"/>
        </w:trPr>
        <w:tc>
          <w:tcPr>
            <w:tcW w:w="3135" w:type="dxa"/>
            <w:shd w:val="clear" w:color="auto" w:fill="F2F2F2" w:themeFill="background1" w:themeFillShade="F2"/>
            <w:vAlign w:val="center"/>
          </w:tcPr>
          <w:p w14:paraId="056FA38F" w14:textId="72AF4530" w:rsidR="0068005F" w:rsidRPr="002C0F00" w:rsidRDefault="0068005F" w:rsidP="003F7054">
            <w:pPr>
              <w:pStyle w:val="ColorfulList-Accent11"/>
              <w:tabs>
                <w:tab w:val="left" w:pos="360"/>
                <w:tab w:val="left" w:pos="720"/>
              </w:tabs>
              <w:ind w:left="0"/>
              <w:jc w:val="center"/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</w:pPr>
            <w:r w:rsidRPr="002C0F00"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  <w:t>Requested Variable(s)</w:t>
            </w:r>
            <w:r w:rsidR="002702DA" w:rsidRPr="002C0F00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</w:t>
            </w:r>
            <w:r w:rsidR="002702DA"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1935" w:type="dxa"/>
            <w:shd w:val="clear" w:color="auto" w:fill="F2F2F2" w:themeFill="background1" w:themeFillShade="F2"/>
            <w:vAlign w:val="center"/>
          </w:tcPr>
          <w:p w14:paraId="26E2592D" w14:textId="48FE365A" w:rsidR="0068005F" w:rsidRPr="002C0F00" w:rsidRDefault="0068005F" w:rsidP="003F7054">
            <w:pPr>
              <w:pStyle w:val="ColorfulList-Accent11"/>
              <w:tabs>
                <w:tab w:val="left" w:pos="360"/>
                <w:tab w:val="left" w:pos="720"/>
              </w:tabs>
              <w:ind w:left="0"/>
              <w:jc w:val="center"/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</w:pPr>
            <w:r w:rsidRPr="002C0F00"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  <w:t>Definition</w:t>
            </w:r>
            <w:r w:rsidR="002702DA"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3555" w:type="dxa"/>
            <w:gridSpan w:val="2"/>
            <w:shd w:val="clear" w:color="auto" w:fill="F2F2F2" w:themeFill="background1" w:themeFillShade="F2"/>
            <w:vAlign w:val="center"/>
          </w:tcPr>
          <w:p w14:paraId="5483DDFA" w14:textId="5B77F488" w:rsidR="0068005F" w:rsidRPr="002C0F00" w:rsidRDefault="0068005F" w:rsidP="003F7054">
            <w:pPr>
              <w:pStyle w:val="ColorfulList-Accent11"/>
              <w:tabs>
                <w:tab w:val="left" w:pos="360"/>
                <w:tab w:val="left" w:pos="720"/>
              </w:tabs>
              <w:ind w:left="0"/>
              <w:jc w:val="center"/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</w:pPr>
            <w:r w:rsidRPr="002C0F00"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  <w:t>Rationale for Access</w:t>
            </w:r>
            <w:r w:rsidR="002702DA"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2252" w:type="dxa"/>
            <w:gridSpan w:val="2"/>
            <w:shd w:val="clear" w:color="auto" w:fill="F2F2F2" w:themeFill="background1" w:themeFillShade="F2"/>
            <w:vAlign w:val="center"/>
          </w:tcPr>
          <w:p w14:paraId="61E7965C" w14:textId="5FF676FA" w:rsidR="0068005F" w:rsidRPr="002C0F00" w:rsidRDefault="0068005F" w:rsidP="003F7054">
            <w:pPr>
              <w:pStyle w:val="ColorfulList-Accent11"/>
              <w:tabs>
                <w:tab w:val="left" w:pos="360"/>
                <w:tab w:val="left" w:pos="720"/>
              </w:tabs>
              <w:ind w:left="0"/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</w:pPr>
            <w:r w:rsidRPr="002C0F00"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  <w:t>Purpose</w:t>
            </w:r>
            <w:r w:rsidR="00FF3932" w:rsidRPr="002C0F00">
              <w:rPr>
                <w:rFonts w:ascii="Century Gothic" w:hAnsi="Century Gothic" w:cs="Times New Roman"/>
                <w:b/>
                <w:sz w:val="20"/>
                <w:szCs w:val="20"/>
                <w:vertAlign w:val="superscript"/>
                <w:lang w:val="en-CA"/>
              </w:rPr>
              <w:t>1</w:t>
            </w:r>
            <w:r w:rsidR="002702DA"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</w:tr>
      <w:tr w:rsidR="0068005F" w:rsidRPr="002C0F00" w14:paraId="4186531A" w14:textId="77777777" w:rsidTr="00092178">
        <w:trPr>
          <w:trHeight w:val="504"/>
          <w:jc w:val="center"/>
        </w:trPr>
        <w:tc>
          <w:tcPr>
            <w:tcW w:w="3135" w:type="dxa"/>
            <w:vAlign w:val="center"/>
          </w:tcPr>
          <w:p w14:paraId="2F1AC461" w14:textId="77777777" w:rsidR="0068005F" w:rsidRPr="002C0F00" w:rsidRDefault="0068005F" w:rsidP="003F705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14:paraId="30EC7AFB" w14:textId="77777777" w:rsidR="0068005F" w:rsidRPr="002C0F00" w:rsidRDefault="0068005F" w:rsidP="003F705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7B36BC6E" w14:textId="77777777" w:rsidR="0068005F" w:rsidRPr="002C0F00" w:rsidRDefault="0068005F" w:rsidP="003F705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638805967"/>
            <w:placeholder>
              <w:docPart w:val="7889899673454EAE99198021B64CA214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Content>
            <w:tc>
              <w:tcPr>
                <w:tcW w:w="2252" w:type="dxa"/>
                <w:gridSpan w:val="2"/>
                <w:vAlign w:val="center"/>
              </w:tcPr>
              <w:p w14:paraId="7DE7D293" w14:textId="26DBB582" w:rsidR="0068005F" w:rsidRPr="002C0F00" w:rsidRDefault="00A00C7F" w:rsidP="003F7054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68005F" w:rsidRPr="002C0F00" w14:paraId="2B9E46DF" w14:textId="77777777" w:rsidTr="00092178">
        <w:trPr>
          <w:trHeight w:val="504"/>
          <w:jc w:val="center"/>
        </w:trPr>
        <w:tc>
          <w:tcPr>
            <w:tcW w:w="3135" w:type="dxa"/>
            <w:vAlign w:val="center"/>
          </w:tcPr>
          <w:p w14:paraId="592EF678" w14:textId="77777777" w:rsidR="0068005F" w:rsidRPr="002C0F00" w:rsidRDefault="0068005F" w:rsidP="003F705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14:paraId="79B23441" w14:textId="77777777" w:rsidR="0068005F" w:rsidRPr="002C0F00" w:rsidRDefault="0068005F" w:rsidP="003F705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448B9993" w14:textId="77777777" w:rsidR="0068005F" w:rsidRPr="002C0F00" w:rsidRDefault="0068005F" w:rsidP="003F705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468518125"/>
            <w:placeholder>
              <w:docPart w:val="6771F36826244E5C86E52AAB911CEFFD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Content>
            <w:tc>
              <w:tcPr>
                <w:tcW w:w="2252" w:type="dxa"/>
                <w:gridSpan w:val="2"/>
                <w:vAlign w:val="center"/>
              </w:tcPr>
              <w:p w14:paraId="3A8F6EE6" w14:textId="77777777" w:rsidR="0068005F" w:rsidRPr="002C0F00" w:rsidRDefault="0068005F" w:rsidP="003F7054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68005F" w:rsidRPr="002C0F00" w14:paraId="08B938F3" w14:textId="77777777" w:rsidTr="00092178">
        <w:trPr>
          <w:trHeight w:val="504"/>
          <w:jc w:val="center"/>
        </w:trPr>
        <w:tc>
          <w:tcPr>
            <w:tcW w:w="3135" w:type="dxa"/>
            <w:vAlign w:val="center"/>
          </w:tcPr>
          <w:p w14:paraId="7211A044" w14:textId="77777777" w:rsidR="0068005F" w:rsidRPr="002C0F00" w:rsidRDefault="0068005F" w:rsidP="003F705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14:paraId="293E46F1" w14:textId="77777777" w:rsidR="0068005F" w:rsidRPr="002C0F00" w:rsidRDefault="0068005F" w:rsidP="003F705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5534574D" w14:textId="77777777" w:rsidR="0068005F" w:rsidRPr="002C0F00" w:rsidRDefault="0068005F" w:rsidP="003F705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2040861561"/>
            <w:placeholder>
              <w:docPart w:val="B65EE551649B4278B41C27AD903FCC4B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Content>
            <w:tc>
              <w:tcPr>
                <w:tcW w:w="2252" w:type="dxa"/>
                <w:gridSpan w:val="2"/>
                <w:vAlign w:val="center"/>
              </w:tcPr>
              <w:p w14:paraId="54061750" w14:textId="77777777" w:rsidR="0068005F" w:rsidRPr="002C0F00" w:rsidRDefault="0068005F" w:rsidP="003F7054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68005F" w:rsidRPr="002C0F00" w14:paraId="19035D11" w14:textId="77777777" w:rsidTr="00092178">
        <w:trPr>
          <w:trHeight w:val="504"/>
          <w:jc w:val="center"/>
        </w:trPr>
        <w:tc>
          <w:tcPr>
            <w:tcW w:w="3135" w:type="dxa"/>
            <w:vAlign w:val="center"/>
          </w:tcPr>
          <w:p w14:paraId="44CA706F" w14:textId="77777777" w:rsidR="0068005F" w:rsidRPr="002C0F00" w:rsidRDefault="0068005F" w:rsidP="003F705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14:paraId="254827F8" w14:textId="77777777" w:rsidR="0068005F" w:rsidRPr="002C0F00" w:rsidRDefault="0068005F" w:rsidP="003F705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5C32202C" w14:textId="77777777" w:rsidR="0068005F" w:rsidRPr="002C0F00" w:rsidRDefault="0068005F" w:rsidP="003F705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470400694"/>
            <w:placeholder>
              <w:docPart w:val="8F42A71EB0054D87B4DF41B0A72A0978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Content>
            <w:tc>
              <w:tcPr>
                <w:tcW w:w="2252" w:type="dxa"/>
                <w:gridSpan w:val="2"/>
                <w:vAlign w:val="center"/>
              </w:tcPr>
              <w:p w14:paraId="0A0911FA" w14:textId="77777777" w:rsidR="0068005F" w:rsidRPr="002C0F00" w:rsidRDefault="0068005F" w:rsidP="003F7054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68005F" w:rsidRPr="002C0F00" w14:paraId="61F9B628" w14:textId="77777777" w:rsidTr="00092178">
        <w:trPr>
          <w:trHeight w:val="504"/>
          <w:jc w:val="center"/>
        </w:trPr>
        <w:tc>
          <w:tcPr>
            <w:tcW w:w="3135" w:type="dxa"/>
            <w:vAlign w:val="center"/>
          </w:tcPr>
          <w:p w14:paraId="31162653" w14:textId="77777777" w:rsidR="0068005F" w:rsidRPr="002C0F00" w:rsidRDefault="0068005F" w:rsidP="003F7054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1935" w:type="dxa"/>
            <w:vAlign w:val="center"/>
          </w:tcPr>
          <w:p w14:paraId="39C90D21" w14:textId="77777777" w:rsidR="0068005F" w:rsidRPr="002C0F00" w:rsidRDefault="0068005F" w:rsidP="003F7054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71096FB2" w14:textId="77777777" w:rsidR="0068005F" w:rsidRPr="002C0F00" w:rsidRDefault="0068005F" w:rsidP="003F7054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284390773"/>
            <w:placeholder>
              <w:docPart w:val="BB7E8322524C441EAF9D7C118875CA4F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Content>
            <w:tc>
              <w:tcPr>
                <w:tcW w:w="2252" w:type="dxa"/>
                <w:gridSpan w:val="2"/>
                <w:vAlign w:val="center"/>
              </w:tcPr>
              <w:p w14:paraId="120EEF29" w14:textId="77777777" w:rsidR="0068005F" w:rsidRPr="002C0F00" w:rsidRDefault="0068005F" w:rsidP="003F7054">
                <w:pPr>
                  <w:rPr>
                    <w:rFonts w:ascii="Century Gothic" w:hAnsi="Century Gothic"/>
                    <w:sz w:val="20"/>
                    <w:szCs w:val="20"/>
                    <w:lang w:val="en-CA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68005F" w:rsidRPr="002C0F00" w14:paraId="3E71027B" w14:textId="77777777" w:rsidTr="00092178">
        <w:trPr>
          <w:trHeight w:val="504"/>
          <w:jc w:val="center"/>
        </w:trPr>
        <w:tc>
          <w:tcPr>
            <w:tcW w:w="3135" w:type="dxa"/>
            <w:vAlign w:val="center"/>
          </w:tcPr>
          <w:p w14:paraId="43CE1A90" w14:textId="77777777" w:rsidR="0068005F" w:rsidRPr="002C0F00" w:rsidRDefault="0068005F" w:rsidP="003F7054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1935" w:type="dxa"/>
            <w:vAlign w:val="center"/>
          </w:tcPr>
          <w:p w14:paraId="54DDCDB8" w14:textId="77777777" w:rsidR="0068005F" w:rsidRPr="002C0F00" w:rsidRDefault="0068005F" w:rsidP="003F7054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5C29E9A7" w14:textId="77777777" w:rsidR="0068005F" w:rsidRPr="002C0F00" w:rsidRDefault="0068005F" w:rsidP="003F7054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951894614"/>
            <w:placeholder>
              <w:docPart w:val="D90AB6F97F774329B2C9675092385F3E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Content>
            <w:tc>
              <w:tcPr>
                <w:tcW w:w="2252" w:type="dxa"/>
                <w:gridSpan w:val="2"/>
                <w:vAlign w:val="center"/>
              </w:tcPr>
              <w:p w14:paraId="4EF59564" w14:textId="77777777" w:rsidR="0068005F" w:rsidRPr="002C0F00" w:rsidRDefault="0068005F" w:rsidP="003F7054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68005F" w:rsidRPr="002C0F00" w14:paraId="3FFFD2D6" w14:textId="77777777" w:rsidTr="00092178">
        <w:trPr>
          <w:trHeight w:val="504"/>
          <w:jc w:val="center"/>
        </w:trPr>
        <w:tc>
          <w:tcPr>
            <w:tcW w:w="3135" w:type="dxa"/>
            <w:vAlign w:val="center"/>
          </w:tcPr>
          <w:p w14:paraId="10790AC5" w14:textId="77777777" w:rsidR="0068005F" w:rsidRPr="002C0F00" w:rsidRDefault="0068005F" w:rsidP="003F7054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1935" w:type="dxa"/>
            <w:vAlign w:val="center"/>
          </w:tcPr>
          <w:p w14:paraId="0E9ED221" w14:textId="77777777" w:rsidR="0068005F" w:rsidRPr="002C0F00" w:rsidRDefault="0068005F" w:rsidP="003F7054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7DEFF60E" w14:textId="77777777" w:rsidR="0068005F" w:rsidRPr="002C0F00" w:rsidRDefault="0068005F" w:rsidP="003F7054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278840233"/>
            <w:placeholder>
              <w:docPart w:val="CAA049D1311B47928CD3829A1715E8E0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Content>
            <w:tc>
              <w:tcPr>
                <w:tcW w:w="2252" w:type="dxa"/>
                <w:gridSpan w:val="2"/>
                <w:vAlign w:val="center"/>
              </w:tcPr>
              <w:p w14:paraId="79BF6E85" w14:textId="77777777" w:rsidR="0068005F" w:rsidRPr="002C0F00" w:rsidRDefault="0068005F" w:rsidP="003F7054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68005F" w:rsidRPr="002C0F00" w14:paraId="68D83987" w14:textId="77777777" w:rsidTr="00092178">
        <w:trPr>
          <w:trHeight w:val="504"/>
          <w:jc w:val="center"/>
        </w:trPr>
        <w:tc>
          <w:tcPr>
            <w:tcW w:w="3135" w:type="dxa"/>
            <w:vAlign w:val="center"/>
          </w:tcPr>
          <w:p w14:paraId="54483295" w14:textId="77777777" w:rsidR="0068005F" w:rsidRPr="002C0F00" w:rsidRDefault="0068005F" w:rsidP="003F7054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1935" w:type="dxa"/>
            <w:vAlign w:val="center"/>
          </w:tcPr>
          <w:p w14:paraId="70C96BF9" w14:textId="77777777" w:rsidR="0068005F" w:rsidRPr="002C0F00" w:rsidRDefault="0068005F" w:rsidP="003F7054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7A40143B" w14:textId="77777777" w:rsidR="0068005F" w:rsidRPr="002C0F00" w:rsidRDefault="0068005F" w:rsidP="003F7054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807693531"/>
            <w:placeholder>
              <w:docPart w:val="15148E9B6DD5484FAE1FEB4854BF2FED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Content>
            <w:tc>
              <w:tcPr>
                <w:tcW w:w="2252" w:type="dxa"/>
                <w:gridSpan w:val="2"/>
                <w:vAlign w:val="center"/>
              </w:tcPr>
              <w:p w14:paraId="0755277A" w14:textId="77777777" w:rsidR="0068005F" w:rsidRPr="002C0F00" w:rsidRDefault="0068005F" w:rsidP="003F7054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68005F" w:rsidRPr="002C0F00" w14:paraId="087B067A" w14:textId="77777777" w:rsidTr="00092178">
        <w:trPr>
          <w:trHeight w:val="504"/>
          <w:jc w:val="center"/>
        </w:trPr>
        <w:tc>
          <w:tcPr>
            <w:tcW w:w="3135" w:type="dxa"/>
            <w:vAlign w:val="center"/>
          </w:tcPr>
          <w:p w14:paraId="4A23D173" w14:textId="77777777" w:rsidR="0068005F" w:rsidRPr="002C0F00" w:rsidRDefault="0068005F" w:rsidP="003F7054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1935" w:type="dxa"/>
            <w:vAlign w:val="center"/>
          </w:tcPr>
          <w:p w14:paraId="5B2707B6" w14:textId="77777777" w:rsidR="0068005F" w:rsidRPr="002C0F00" w:rsidRDefault="0068005F" w:rsidP="003F7054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035FB048" w14:textId="77777777" w:rsidR="0068005F" w:rsidRPr="002C0F00" w:rsidRDefault="0068005F" w:rsidP="003F7054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57238489"/>
            <w:placeholder>
              <w:docPart w:val="7AA12686148B4CE4A944CCEE4A6EDAB6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Content>
            <w:tc>
              <w:tcPr>
                <w:tcW w:w="2252" w:type="dxa"/>
                <w:gridSpan w:val="2"/>
                <w:vAlign w:val="center"/>
              </w:tcPr>
              <w:p w14:paraId="08FA617F" w14:textId="77777777" w:rsidR="0068005F" w:rsidRPr="002C0F00" w:rsidRDefault="0068005F" w:rsidP="003F7054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1D3193" w:rsidRPr="002C0F00" w14:paraId="0BF097D4" w14:textId="77777777" w:rsidTr="00092178">
        <w:trPr>
          <w:trHeight w:val="504"/>
          <w:jc w:val="center"/>
        </w:trPr>
        <w:tc>
          <w:tcPr>
            <w:tcW w:w="3135" w:type="dxa"/>
            <w:vAlign w:val="center"/>
          </w:tcPr>
          <w:p w14:paraId="72B438C7" w14:textId="77777777" w:rsidR="001D3193" w:rsidRPr="002C0F00" w:rsidRDefault="001D3193" w:rsidP="001D3193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1935" w:type="dxa"/>
            <w:vAlign w:val="center"/>
          </w:tcPr>
          <w:p w14:paraId="06F32EEB" w14:textId="77777777" w:rsidR="001D3193" w:rsidRPr="002C0F00" w:rsidRDefault="001D3193" w:rsidP="001D3193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3A5BB454" w14:textId="77777777" w:rsidR="001D3193" w:rsidRPr="002C0F00" w:rsidRDefault="001D3193" w:rsidP="001D3193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692569576"/>
            <w:placeholder>
              <w:docPart w:val="E23EBD9692EB40E1B616B6FBDFB79CAF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Content>
            <w:tc>
              <w:tcPr>
                <w:tcW w:w="2252" w:type="dxa"/>
                <w:gridSpan w:val="2"/>
                <w:vAlign w:val="center"/>
              </w:tcPr>
              <w:p w14:paraId="6B21D4E0" w14:textId="18195DE9" w:rsidR="001D3193" w:rsidRPr="002C0F00" w:rsidRDefault="001D3193" w:rsidP="001D3193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</w:tbl>
    <w:p w14:paraId="69B25A58" w14:textId="77777777" w:rsidR="00D20925" w:rsidRPr="002C0F00" w:rsidRDefault="00D20925" w:rsidP="00D20925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2C0F00">
        <w:rPr>
          <w:rFonts w:ascii="Century Gothic" w:hAnsi="Century Gothic" w:cs="Times New Roman"/>
          <w:b/>
          <w:sz w:val="20"/>
          <w:szCs w:val="20"/>
          <w:vertAlign w:val="superscript"/>
          <w:lang w:val="en-CA"/>
        </w:rPr>
        <w:t>1</w:t>
      </w:r>
      <w:r w:rsidRPr="002C0F00">
        <w:rPr>
          <w:rFonts w:ascii="Century Gothic" w:hAnsi="Century Gothic"/>
          <w:sz w:val="20"/>
          <w:szCs w:val="20"/>
        </w:rPr>
        <w:t xml:space="preserve"> Purpose options defined:</w:t>
      </w:r>
    </w:p>
    <w:p w14:paraId="7A40DB93" w14:textId="77777777" w:rsidR="00D20925" w:rsidRPr="002C0F00" w:rsidRDefault="00D20925" w:rsidP="00D20925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2C0F00">
        <w:rPr>
          <w:rFonts w:ascii="Century Gothic" w:hAnsi="Century Gothic"/>
          <w:sz w:val="20"/>
          <w:szCs w:val="20"/>
        </w:rPr>
        <w:t xml:space="preserve">Linkage Variable: using it as variable to </w:t>
      </w:r>
      <w:r w:rsidRPr="002C0F00">
        <w:rPr>
          <w:rFonts w:ascii="Century Gothic" w:hAnsi="Century Gothic"/>
          <w:b/>
          <w:bCs/>
          <w:sz w:val="20"/>
          <w:szCs w:val="20"/>
        </w:rPr>
        <w:t xml:space="preserve">link </w:t>
      </w:r>
      <w:r w:rsidRPr="002C0F00">
        <w:rPr>
          <w:rFonts w:ascii="Century Gothic" w:hAnsi="Century Gothic"/>
          <w:sz w:val="20"/>
          <w:szCs w:val="20"/>
        </w:rPr>
        <w:t>to others in the data set as is,</w:t>
      </w:r>
    </w:p>
    <w:p w14:paraId="25348F0A" w14:textId="77777777" w:rsidR="00D20925" w:rsidRPr="002C0F00" w:rsidRDefault="00D20925" w:rsidP="00D20925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2C0F00">
        <w:rPr>
          <w:rFonts w:ascii="Century Gothic" w:hAnsi="Century Gothic"/>
          <w:sz w:val="20"/>
          <w:szCs w:val="20"/>
        </w:rPr>
        <w:t>Calculation Variable: using the variable to</w:t>
      </w:r>
      <w:r w:rsidRPr="002C0F00">
        <w:rPr>
          <w:rFonts w:ascii="Century Gothic" w:hAnsi="Century Gothic"/>
          <w:b/>
          <w:bCs/>
          <w:sz w:val="20"/>
          <w:szCs w:val="20"/>
        </w:rPr>
        <w:t xml:space="preserve"> calculate</w:t>
      </w:r>
      <w:r w:rsidRPr="002C0F00">
        <w:rPr>
          <w:rFonts w:ascii="Century Gothic" w:hAnsi="Century Gothic"/>
          <w:sz w:val="20"/>
          <w:szCs w:val="20"/>
        </w:rPr>
        <w:t xml:space="preserve"> or derive another variable,</w:t>
      </w:r>
    </w:p>
    <w:p w14:paraId="6C603731" w14:textId="77777777" w:rsidR="00D20925" w:rsidRPr="002C0F00" w:rsidRDefault="00D20925" w:rsidP="00D20925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2C0F00">
        <w:rPr>
          <w:rFonts w:ascii="Century Gothic" w:hAnsi="Century Gothic"/>
          <w:sz w:val="20"/>
          <w:szCs w:val="20"/>
        </w:rPr>
        <w:t xml:space="preserve">Validation Variable: using the variable to </w:t>
      </w:r>
      <w:r w:rsidRPr="002C0F00">
        <w:rPr>
          <w:rFonts w:ascii="Century Gothic" w:hAnsi="Century Gothic"/>
          <w:b/>
          <w:bCs/>
          <w:sz w:val="20"/>
          <w:szCs w:val="20"/>
        </w:rPr>
        <w:t>validate</w:t>
      </w:r>
      <w:r w:rsidRPr="002C0F00">
        <w:rPr>
          <w:rFonts w:ascii="Century Gothic" w:hAnsi="Century Gothic"/>
          <w:sz w:val="20"/>
          <w:szCs w:val="20"/>
        </w:rPr>
        <w:t xml:space="preserve"> another one in the data set </w:t>
      </w:r>
    </w:p>
    <w:p w14:paraId="4106A6CF" w14:textId="77777777" w:rsidR="00496522" w:rsidRDefault="00496522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08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135"/>
        <w:gridCol w:w="1935"/>
        <w:gridCol w:w="1936"/>
        <w:gridCol w:w="1619"/>
        <w:gridCol w:w="316"/>
        <w:gridCol w:w="1936"/>
      </w:tblGrid>
      <w:tr w:rsidR="003305F1" w:rsidRPr="002C0F00" w14:paraId="77C541C2" w14:textId="77777777" w:rsidTr="00496522">
        <w:trPr>
          <w:trHeight w:hRule="exact" w:val="504"/>
          <w:jc w:val="center"/>
        </w:trPr>
        <w:tc>
          <w:tcPr>
            <w:tcW w:w="3135" w:type="dxa"/>
            <w:shd w:val="clear" w:color="auto" w:fill="F2F2F2" w:themeFill="background1" w:themeFillShade="F2"/>
            <w:vAlign w:val="center"/>
          </w:tcPr>
          <w:p w14:paraId="7A830EA1" w14:textId="28B496B9" w:rsidR="003305F1" w:rsidRPr="00D17EA4" w:rsidRDefault="003305F1" w:rsidP="003305F1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sz w:val="20"/>
                <w:szCs w:val="20"/>
                <w:lang w:val="en-CA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 xml:space="preserve">Order: </w:t>
            </w:r>
            <w:r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1935" w:type="dxa"/>
            <w:shd w:val="clear" w:color="auto" w:fill="F2F2F2" w:themeFill="background1" w:themeFillShade="F2"/>
            <w:vAlign w:val="center"/>
          </w:tcPr>
          <w:p w14:paraId="6A3F64D5" w14:textId="1427AE78" w:rsidR="003305F1" w:rsidRPr="00496522" w:rsidRDefault="003305F1" w:rsidP="003305F1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>3</w:t>
            </w:r>
          </w:p>
        </w:tc>
        <w:tc>
          <w:tcPr>
            <w:tcW w:w="5807" w:type="dxa"/>
            <w:gridSpan w:val="4"/>
            <w:shd w:val="clear" w:color="auto" w:fill="F2F2F2" w:themeFill="background1" w:themeFillShade="F2"/>
            <w:vAlign w:val="center"/>
          </w:tcPr>
          <w:p w14:paraId="1D0C311F" w14:textId="4CA5DE33" w:rsidR="003305F1" w:rsidRPr="00D17EA4" w:rsidRDefault="003305F1" w:rsidP="003305F1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sz w:val="20"/>
                <w:szCs w:val="20"/>
                <w:lang w:val="en-CA"/>
              </w:rPr>
            </w:pPr>
            <w:r w:rsidRPr="00D125DE"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>Choose Data Type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 xml:space="preserve">: </w:t>
            </w:r>
            <w:r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  <w:r>
              <w:rPr>
                <w:rFonts w:ascii="Century Gothic" w:hAnsi="Century Gothic"/>
                <w:bCs/>
                <w:sz w:val="20"/>
                <w:szCs w:val="20"/>
                <w:lang w:val="en-CA"/>
              </w:rPr>
              <w:t xml:space="preserve"> </w:t>
            </w:r>
            <w:sdt>
              <w:sdtPr>
                <w:rPr>
                  <w:rFonts w:ascii="Century Gothic" w:hAnsi="Century Gothic"/>
                  <w:bCs/>
                  <w:sz w:val="20"/>
                  <w:szCs w:val="20"/>
                  <w:lang w:val="en-CA"/>
                </w:rPr>
                <w:id w:val="-1933035334"/>
                <w:placeholder>
                  <w:docPart w:val="19871C36C1EF4DD698AD729F5CCBBA76"/>
                </w:placeholder>
                <w:showingPlcHdr/>
                <w:dropDownList>
                  <w:listItem w:value="Choose one"/>
                  <w:listItem w:displayText="NB-IRDT Platform Data" w:value="NB-IRDT Platform Data"/>
                  <w:listItem w:displayText="Data Imported for this project only  " w:value="Data Imported for this project only  "/>
                  <w:listItem w:displayText="Open Source" w:value="Open Source"/>
                </w:dropDownList>
              </w:sdtPr>
              <w:sdtContent>
                <w:r w:rsidRPr="000154C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7F0E1A" w:rsidRPr="002C0F00" w14:paraId="7AC6CC1F" w14:textId="77777777">
        <w:trPr>
          <w:trHeight w:hRule="exact" w:val="504"/>
          <w:jc w:val="center"/>
        </w:trPr>
        <w:tc>
          <w:tcPr>
            <w:tcW w:w="3135" w:type="dxa"/>
            <w:shd w:val="clear" w:color="auto" w:fill="F2F2F2" w:themeFill="background1" w:themeFillShade="F2"/>
            <w:vAlign w:val="center"/>
          </w:tcPr>
          <w:p w14:paraId="6578A4F6" w14:textId="77777777" w:rsidR="007F0E1A" w:rsidRPr="002C0F00" w:rsidRDefault="007F0E1A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</w:pPr>
            <w:r w:rsidRPr="002C0F00"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>Data Set Code:</w:t>
            </w:r>
            <w:r w:rsidRPr="002C0F00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</w:t>
            </w:r>
            <w:r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7742" w:type="dxa"/>
            <w:gridSpan w:val="5"/>
            <w:vAlign w:val="center"/>
          </w:tcPr>
          <w:p w14:paraId="605D6A60" w14:textId="77777777" w:rsidR="007F0E1A" w:rsidRPr="002C0F00" w:rsidRDefault="007F0E1A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Cs/>
                <w:sz w:val="20"/>
                <w:szCs w:val="20"/>
                <w:lang w:val="en-CA"/>
              </w:rPr>
            </w:pPr>
          </w:p>
        </w:tc>
      </w:tr>
      <w:tr w:rsidR="007F0E1A" w:rsidRPr="002C0F00" w14:paraId="1441E158" w14:textId="77777777">
        <w:trPr>
          <w:trHeight w:hRule="exact" w:val="504"/>
          <w:jc w:val="center"/>
        </w:trPr>
        <w:tc>
          <w:tcPr>
            <w:tcW w:w="3135" w:type="dxa"/>
            <w:shd w:val="clear" w:color="auto" w:fill="F2F2F2" w:themeFill="background1" w:themeFillShade="F2"/>
            <w:vAlign w:val="center"/>
          </w:tcPr>
          <w:p w14:paraId="3791CD01" w14:textId="77777777" w:rsidR="007F0E1A" w:rsidRPr="002C0F00" w:rsidRDefault="007F0E1A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</w:pPr>
            <w:r w:rsidRPr="002C0F00"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>Data Set Title:</w:t>
            </w:r>
            <w:r w:rsidRPr="002C0F00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</w:t>
            </w:r>
            <w:r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7742" w:type="dxa"/>
            <w:gridSpan w:val="5"/>
            <w:vAlign w:val="center"/>
          </w:tcPr>
          <w:p w14:paraId="6F72700F" w14:textId="77777777" w:rsidR="007F0E1A" w:rsidRPr="002C0F00" w:rsidRDefault="007F0E1A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Cs/>
                <w:sz w:val="20"/>
                <w:szCs w:val="20"/>
                <w:lang w:val="en-CA"/>
              </w:rPr>
            </w:pPr>
          </w:p>
        </w:tc>
      </w:tr>
      <w:tr w:rsidR="007F0E1A" w:rsidRPr="002C0F00" w14:paraId="7A42C20D" w14:textId="77777777">
        <w:trPr>
          <w:trHeight w:hRule="exact" w:val="504"/>
          <w:jc w:val="center"/>
        </w:trPr>
        <w:tc>
          <w:tcPr>
            <w:tcW w:w="3135" w:type="dxa"/>
            <w:shd w:val="clear" w:color="auto" w:fill="F2F2F2" w:themeFill="background1" w:themeFillShade="F2"/>
            <w:vAlign w:val="center"/>
          </w:tcPr>
          <w:p w14:paraId="3E6EA40B" w14:textId="77777777" w:rsidR="007F0E1A" w:rsidRPr="002C0F00" w:rsidRDefault="007F0E1A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>Date Range Requested:</w:t>
            </w:r>
            <w:r w:rsidRPr="002C0F00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</w:t>
            </w:r>
            <w:r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1935" w:type="dxa"/>
            <w:vAlign w:val="center"/>
          </w:tcPr>
          <w:p w14:paraId="359800E1" w14:textId="77777777" w:rsidR="007F0E1A" w:rsidRPr="002C0F00" w:rsidRDefault="007F0E1A">
            <w:pPr>
              <w:tabs>
                <w:tab w:val="left" w:leader="underscore" w:pos="9360"/>
              </w:tabs>
              <w:spacing w:before="120" w:after="120"/>
              <w:jc w:val="right"/>
              <w:rPr>
                <w:rFonts w:ascii="Century Gothic" w:hAnsi="Century Gothic"/>
                <w:sz w:val="20"/>
                <w:szCs w:val="20"/>
                <w:lang w:val="en-CA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val="en-CA"/>
              </w:rPr>
              <w:t>Start Date: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476221933"/>
            <w:placeholder>
              <w:docPart w:val="BF7D51851C6241A9860A9262FBAFBEF4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936" w:type="dxa"/>
                <w:vAlign w:val="center"/>
              </w:tcPr>
              <w:p w14:paraId="23668B23" w14:textId="77777777" w:rsidR="007F0E1A" w:rsidRPr="002C0F00" w:rsidRDefault="007F0E1A">
                <w:pPr>
                  <w:tabs>
                    <w:tab w:val="left" w:leader="underscore" w:pos="9360"/>
                  </w:tabs>
                  <w:spacing w:before="120" w:after="120"/>
                  <w:rPr>
                    <w:rFonts w:ascii="Century Gothic" w:hAnsi="Century Gothic"/>
                    <w:sz w:val="20"/>
                    <w:szCs w:val="20"/>
                    <w:lang w:val="en-CA"/>
                  </w:rPr>
                </w:pPr>
                <w:r w:rsidRPr="002C0F00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Start date</w:t>
                </w:r>
              </w:p>
            </w:tc>
          </w:sdtContent>
        </w:sdt>
        <w:tc>
          <w:tcPr>
            <w:tcW w:w="1935" w:type="dxa"/>
            <w:gridSpan w:val="2"/>
            <w:vAlign w:val="center"/>
          </w:tcPr>
          <w:p w14:paraId="2FF47790" w14:textId="77777777" w:rsidR="007F0E1A" w:rsidRPr="002C0F00" w:rsidRDefault="007F0E1A">
            <w:pPr>
              <w:tabs>
                <w:tab w:val="left" w:leader="underscore" w:pos="9360"/>
              </w:tabs>
              <w:spacing w:before="120" w:after="120"/>
              <w:jc w:val="right"/>
              <w:rPr>
                <w:rFonts w:ascii="Century Gothic" w:hAnsi="Century Gothic"/>
                <w:sz w:val="20"/>
                <w:szCs w:val="20"/>
                <w:lang w:val="en-CA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val="en-CA"/>
              </w:rPr>
              <w:t>End Date: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629786508"/>
            <w:placeholder>
              <w:docPart w:val="B1F137BDC5C245BCAE7BC06008D2612F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936" w:type="dxa"/>
                <w:vAlign w:val="center"/>
              </w:tcPr>
              <w:p w14:paraId="509B8B7B" w14:textId="77777777" w:rsidR="007F0E1A" w:rsidRPr="002C0F00" w:rsidRDefault="007F0E1A">
                <w:pPr>
                  <w:tabs>
                    <w:tab w:val="left" w:leader="underscore" w:pos="9360"/>
                  </w:tabs>
                  <w:spacing w:before="120" w:after="120"/>
                  <w:rPr>
                    <w:rFonts w:ascii="Century Gothic" w:hAnsi="Century Gothic"/>
                    <w:sz w:val="20"/>
                    <w:szCs w:val="20"/>
                    <w:lang w:val="en-CA"/>
                  </w:rPr>
                </w:pPr>
                <w:r w:rsidRPr="002C0F00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7F0E1A" w:rsidRPr="002C0F00" w14:paraId="300DD25D" w14:textId="77777777">
        <w:trPr>
          <w:trHeight w:hRule="exact" w:val="504"/>
          <w:jc w:val="center"/>
        </w:trPr>
        <w:tc>
          <w:tcPr>
            <w:tcW w:w="3135" w:type="dxa"/>
            <w:shd w:val="clear" w:color="auto" w:fill="F2F2F2" w:themeFill="background1" w:themeFillShade="F2"/>
            <w:vAlign w:val="center"/>
          </w:tcPr>
          <w:p w14:paraId="6E1B5ACA" w14:textId="77777777" w:rsidR="007F0E1A" w:rsidRPr="002C0F00" w:rsidRDefault="007F0E1A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</w:pPr>
            <w:r w:rsidRPr="002C0F00"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>Sample Universe:</w:t>
            </w:r>
            <w:r w:rsidRPr="002C0F00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</w:t>
            </w:r>
            <w:r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7742" w:type="dxa"/>
            <w:gridSpan w:val="5"/>
            <w:vAlign w:val="center"/>
          </w:tcPr>
          <w:p w14:paraId="2A76F125" w14:textId="77777777" w:rsidR="007F0E1A" w:rsidRPr="002C0F00" w:rsidRDefault="007F0E1A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</w:tr>
      <w:tr w:rsidR="007F0E1A" w:rsidRPr="002C0F00" w14:paraId="4015C0A1" w14:textId="77777777">
        <w:trPr>
          <w:trHeight w:hRule="exact" w:val="504"/>
          <w:jc w:val="center"/>
        </w:trPr>
        <w:tc>
          <w:tcPr>
            <w:tcW w:w="3135" w:type="dxa"/>
            <w:shd w:val="clear" w:color="auto" w:fill="F2F2F2" w:themeFill="background1" w:themeFillShade="F2"/>
            <w:vAlign w:val="center"/>
          </w:tcPr>
          <w:p w14:paraId="1D4BFCEC" w14:textId="77777777" w:rsidR="007F0E1A" w:rsidRPr="002C0F00" w:rsidRDefault="007F0E1A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</w:pPr>
            <w:r w:rsidRPr="002C0F00"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>Geographic Area:</w:t>
            </w:r>
            <w:r w:rsidRPr="002C0F00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</w:t>
            </w:r>
            <w:r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7742" w:type="dxa"/>
            <w:gridSpan w:val="5"/>
            <w:vAlign w:val="center"/>
          </w:tcPr>
          <w:p w14:paraId="0732B9FD" w14:textId="77777777" w:rsidR="007F0E1A" w:rsidRPr="002C0F00" w:rsidRDefault="007F0E1A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</w:tr>
      <w:tr w:rsidR="007F0E1A" w:rsidRPr="002C0F00" w14:paraId="53AE7DD4" w14:textId="77777777" w:rsidTr="00496522">
        <w:trPr>
          <w:trHeight w:val="504"/>
          <w:jc w:val="center"/>
        </w:trPr>
        <w:tc>
          <w:tcPr>
            <w:tcW w:w="3135" w:type="dxa"/>
            <w:shd w:val="clear" w:color="auto" w:fill="F2F2F2" w:themeFill="background1" w:themeFillShade="F2"/>
            <w:vAlign w:val="center"/>
          </w:tcPr>
          <w:p w14:paraId="1D8BB04A" w14:textId="77777777" w:rsidR="007F0E1A" w:rsidRPr="002C0F00" w:rsidRDefault="007F0E1A">
            <w:pPr>
              <w:pStyle w:val="ColorfulList-Accent11"/>
              <w:tabs>
                <w:tab w:val="left" w:pos="360"/>
                <w:tab w:val="left" w:pos="720"/>
              </w:tabs>
              <w:ind w:left="0"/>
              <w:jc w:val="center"/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</w:pPr>
            <w:r w:rsidRPr="002C0F00"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  <w:t>Requested Variable(s)</w:t>
            </w:r>
            <w:r w:rsidRPr="002C0F00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</w:t>
            </w:r>
            <w:r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1935" w:type="dxa"/>
            <w:shd w:val="clear" w:color="auto" w:fill="F2F2F2" w:themeFill="background1" w:themeFillShade="F2"/>
            <w:vAlign w:val="center"/>
          </w:tcPr>
          <w:p w14:paraId="12F6CB85" w14:textId="77777777" w:rsidR="007F0E1A" w:rsidRPr="002C0F00" w:rsidRDefault="007F0E1A">
            <w:pPr>
              <w:pStyle w:val="ColorfulList-Accent11"/>
              <w:tabs>
                <w:tab w:val="left" w:pos="360"/>
                <w:tab w:val="left" w:pos="720"/>
              </w:tabs>
              <w:ind w:left="0"/>
              <w:jc w:val="center"/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</w:pPr>
            <w:r w:rsidRPr="002C0F00"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  <w:t>Definition</w:t>
            </w:r>
            <w:r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3555" w:type="dxa"/>
            <w:gridSpan w:val="2"/>
            <w:shd w:val="clear" w:color="auto" w:fill="F2F2F2" w:themeFill="background1" w:themeFillShade="F2"/>
            <w:vAlign w:val="center"/>
          </w:tcPr>
          <w:p w14:paraId="20EA6F7B" w14:textId="77777777" w:rsidR="007F0E1A" w:rsidRPr="002C0F00" w:rsidRDefault="007F0E1A">
            <w:pPr>
              <w:pStyle w:val="ColorfulList-Accent11"/>
              <w:tabs>
                <w:tab w:val="left" w:pos="360"/>
                <w:tab w:val="left" w:pos="720"/>
              </w:tabs>
              <w:ind w:left="0"/>
              <w:jc w:val="center"/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</w:pPr>
            <w:r w:rsidRPr="002C0F00"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  <w:t>Rationale for Access</w:t>
            </w:r>
            <w:r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2252" w:type="dxa"/>
            <w:gridSpan w:val="2"/>
            <w:shd w:val="clear" w:color="auto" w:fill="F2F2F2" w:themeFill="background1" w:themeFillShade="F2"/>
            <w:vAlign w:val="center"/>
          </w:tcPr>
          <w:p w14:paraId="5CC38412" w14:textId="77777777" w:rsidR="007F0E1A" w:rsidRPr="002C0F00" w:rsidRDefault="007F0E1A">
            <w:pPr>
              <w:pStyle w:val="ColorfulList-Accent11"/>
              <w:tabs>
                <w:tab w:val="left" w:pos="360"/>
                <w:tab w:val="left" w:pos="720"/>
              </w:tabs>
              <w:ind w:left="0"/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</w:pPr>
            <w:r w:rsidRPr="002C0F00"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  <w:t>Purpose</w:t>
            </w:r>
            <w:r w:rsidRPr="002C0F00">
              <w:rPr>
                <w:rFonts w:ascii="Century Gothic" w:hAnsi="Century Gothic" w:cs="Times New Roman"/>
                <w:b/>
                <w:sz w:val="20"/>
                <w:szCs w:val="20"/>
                <w:vertAlign w:val="superscript"/>
                <w:lang w:val="en-CA"/>
              </w:rPr>
              <w:t>1</w:t>
            </w:r>
            <w:r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</w:tr>
      <w:tr w:rsidR="007F0E1A" w:rsidRPr="002C0F00" w14:paraId="418927FD" w14:textId="77777777" w:rsidTr="00496522">
        <w:trPr>
          <w:trHeight w:val="504"/>
          <w:jc w:val="center"/>
        </w:trPr>
        <w:tc>
          <w:tcPr>
            <w:tcW w:w="3135" w:type="dxa"/>
            <w:vAlign w:val="center"/>
          </w:tcPr>
          <w:p w14:paraId="681E1F4E" w14:textId="77777777" w:rsidR="007F0E1A" w:rsidRPr="002C0F00" w:rsidRDefault="007F0E1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14:paraId="66A3E5C0" w14:textId="77777777" w:rsidR="007F0E1A" w:rsidRPr="002C0F00" w:rsidRDefault="007F0E1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38B1DE9A" w14:textId="77777777" w:rsidR="007F0E1A" w:rsidRPr="002C0F00" w:rsidRDefault="007F0E1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94643048"/>
            <w:placeholder>
              <w:docPart w:val="49A8391D63DF4F4AB3B46169338333D4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Content>
            <w:tc>
              <w:tcPr>
                <w:tcW w:w="2252" w:type="dxa"/>
                <w:gridSpan w:val="2"/>
                <w:vAlign w:val="center"/>
              </w:tcPr>
              <w:p w14:paraId="1AB58A59" w14:textId="77777777" w:rsidR="007F0E1A" w:rsidRPr="002C0F00" w:rsidRDefault="007F0E1A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7F0E1A" w:rsidRPr="002C0F00" w14:paraId="2ED8336A" w14:textId="77777777" w:rsidTr="00496522">
        <w:trPr>
          <w:trHeight w:val="504"/>
          <w:jc w:val="center"/>
        </w:trPr>
        <w:tc>
          <w:tcPr>
            <w:tcW w:w="3135" w:type="dxa"/>
            <w:vAlign w:val="center"/>
          </w:tcPr>
          <w:p w14:paraId="45CFDC77" w14:textId="77777777" w:rsidR="007F0E1A" w:rsidRPr="002C0F00" w:rsidRDefault="007F0E1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14:paraId="5249ACFA" w14:textId="77777777" w:rsidR="007F0E1A" w:rsidRPr="002C0F00" w:rsidRDefault="007F0E1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6F7DD44D" w14:textId="77777777" w:rsidR="007F0E1A" w:rsidRPr="002C0F00" w:rsidRDefault="007F0E1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520291032"/>
            <w:placeholder>
              <w:docPart w:val="BDA563D82BB443BB8B38414B39908251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Content>
            <w:tc>
              <w:tcPr>
                <w:tcW w:w="2252" w:type="dxa"/>
                <w:gridSpan w:val="2"/>
                <w:vAlign w:val="center"/>
              </w:tcPr>
              <w:p w14:paraId="494673E0" w14:textId="77777777" w:rsidR="007F0E1A" w:rsidRPr="002C0F00" w:rsidRDefault="007F0E1A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7F0E1A" w:rsidRPr="002C0F00" w14:paraId="1F29046E" w14:textId="77777777" w:rsidTr="00496522">
        <w:trPr>
          <w:trHeight w:val="504"/>
          <w:jc w:val="center"/>
        </w:trPr>
        <w:tc>
          <w:tcPr>
            <w:tcW w:w="3135" w:type="dxa"/>
            <w:vAlign w:val="center"/>
          </w:tcPr>
          <w:p w14:paraId="37393795" w14:textId="77777777" w:rsidR="007F0E1A" w:rsidRPr="002C0F00" w:rsidRDefault="007F0E1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14:paraId="2916334F" w14:textId="77777777" w:rsidR="007F0E1A" w:rsidRPr="002C0F00" w:rsidRDefault="007F0E1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53BB31EB" w14:textId="77777777" w:rsidR="007F0E1A" w:rsidRPr="002C0F00" w:rsidRDefault="007F0E1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576624690"/>
            <w:placeholder>
              <w:docPart w:val="F992740038A24000BB5A96148E266F3F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Content>
            <w:tc>
              <w:tcPr>
                <w:tcW w:w="2252" w:type="dxa"/>
                <w:gridSpan w:val="2"/>
                <w:vAlign w:val="center"/>
              </w:tcPr>
              <w:p w14:paraId="4F76E481" w14:textId="77777777" w:rsidR="007F0E1A" w:rsidRPr="002C0F00" w:rsidRDefault="007F0E1A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7F0E1A" w:rsidRPr="002C0F00" w14:paraId="5FD7A8A4" w14:textId="77777777" w:rsidTr="00496522">
        <w:trPr>
          <w:trHeight w:val="504"/>
          <w:jc w:val="center"/>
        </w:trPr>
        <w:tc>
          <w:tcPr>
            <w:tcW w:w="3135" w:type="dxa"/>
            <w:vAlign w:val="center"/>
          </w:tcPr>
          <w:p w14:paraId="039BA218" w14:textId="77777777" w:rsidR="007F0E1A" w:rsidRPr="002C0F00" w:rsidRDefault="007F0E1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14:paraId="04A613B1" w14:textId="77777777" w:rsidR="007F0E1A" w:rsidRPr="002C0F00" w:rsidRDefault="007F0E1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724E1DC7" w14:textId="77777777" w:rsidR="007F0E1A" w:rsidRPr="002C0F00" w:rsidRDefault="007F0E1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980879408"/>
            <w:placeholder>
              <w:docPart w:val="070B378BDD1441F0A93ABF9C44A5C8F3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Content>
            <w:tc>
              <w:tcPr>
                <w:tcW w:w="2252" w:type="dxa"/>
                <w:gridSpan w:val="2"/>
                <w:vAlign w:val="center"/>
              </w:tcPr>
              <w:p w14:paraId="39D94923" w14:textId="77777777" w:rsidR="007F0E1A" w:rsidRPr="002C0F00" w:rsidRDefault="007F0E1A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7F0E1A" w:rsidRPr="002C0F00" w14:paraId="5D963182" w14:textId="77777777" w:rsidTr="00496522">
        <w:trPr>
          <w:trHeight w:val="504"/>
          <w:jc w:val="center"/>
        </w:trPr>
        <w:tc>
          <w:tcPr>
            <w:tcW w:w="3135" w:type="dxa"/>
            <w:vAlign w:val="center"/>
          </w:tcPr>
          <w:p w14:paraId="6F6D8F1D" w14:textId="77777777" w:rsidR="007F0E1A" w:rsidRPr="002C0F00" w:rsidRDefault="007F0E1A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1935" w:type="dxa"/>
            <w:vAlign w:val="center"/>
          </w:tcPr>
          <w:p w14:paraId="59184F2F" w14:textId="77777777" w:rsidR="007F0E1A" w:rsidRPr="002C0F00" w:rsidRDefault="007F0E1A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14A29D76" w14:textId="77777777" w:rsidR="007F0E1A" w:rsidRPr="002C0F00" w:rsidRDefault="007F0E1A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551235994"/>
            <w:placeholder>
              <w:docPart w:val="456E88F2266549A8ACC3D7935DCE240C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Content>
            <w:tc>
              <w:tcPr>
                <w:tcW w:w="2252" w:type="dxa"/>
                <w:gridSpan w:val="2"/>
                <w:vAlign w:val="center"/>
              </w:tcPr>
              <w:p w14:paraId="3D7F741C" w14:textId="77777777" w:rsidR="007F0E1A" w:rsidRPr="002C0F00" w:rsidRDefault="007F0E1A">
                <w:pPr>
                  <w:rPr>
                    <w:rFonts w:ascii="Century Gothic" w:hAnsi="Century Gothic"/>
                    <w:sz w:val="20"/>
                    <w:szCs w:val="20"/>
                    <w:lang w:val="en-CA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7F0E1A" w:rsidRPr="002C0F00" w14:paraId="59AFD5FC" w14:textId="77777777" w:rsidTr="00496522">
        <w:trPr>
          <w:trHeight w:val="504"/>
          <w:jc w:val="center"/>
        </w:trPr>
        <w:tc>
          <w:tcPr>
            <w:tcW w:w="3135" w:type="dxa"/>
            <w:vAlign w:val="center"/>
          </w:tcPr>
          <w:p w14:paraId="65F6322C" w14:textId="77777777" w:rsidR="007F0E1A" w:rsidRPr="002C0F00" w:rsidRDefault="007F0E1A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1935" w:type="dxa"/>
            <w:vAlign w:val="center"/>
          </w:tcPr>
          <w:p w14:paraId="30EFBC0B" w14:textId="77777777" w:rsidR="007F0E1A" w:rsidRPr="002C0F00" w:rsidRDefault="007F0E1A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780DC7B6" w14:textId="77777777" w:rsidR="007F0E1A" w:rsidRPr="002C0F00" w:rsidRDefault="007F0E1A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877157293"/>
            <w:placeholder>
              <w:docPart w:val="02CC826DA9F04E86A209EBACD18FDE8C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Content>
            <w:tc>
              <w:tcPr>
                <w:tcW w:w="2252" w:type="dxa"/>
                <w:gridSpan w:val="2"/>
                <w:vAlign w:val="center"/>
              </w:tcPr>
              <w:p w14:paraId="43B38987" w14:textId="77777777" w:rsidR="007F0E1A" w:rsidRPr="002C0F00" w:rsidRDefault="007F0E1A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7F0E1A" w:rsidRPr="002C0F00" w14:paraId="4E010C2C" w14:textId="77777777" w:rsidTr="00496522">
        <w:trPr>
          <w:trHeight w:val="504"/>
          <w:jc w:val="center"/>
        </w:trPr>
        <w:tc>
          <w:tcPr>
            <w:tcW w:w="3135" w:type="dxa"/>
            <w:vAlign w:val="center"/>
          </w:tcPr>
          <w:p w14:paraId="49B10B80" w14:textId="77777777" w:rsidR="007F0E1A" w:rsidRPr="002C0F00" w:rsidRDefault="007F0E1A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1935" w:type="dxa"/>
            <w:vAlign w:val="center"/>
          </w:tcPr>
          <w:p w14:paraId="2812F702" w14:textId="77777777" w:rsidR="007F0E1A" w:rsidRPr="002C0F00" w:rsidRDefault="007F0E1A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7A9AC278" w14:textId="77777777" w:rsidR="007F0E1A" w:rsidRPr="002C0F00" w:rsidRDefault="007F0E1A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41061874"/>
            <w:placeholder>
              <w:docPart w:val="9A16295C451846BAAEDE86E9D54E1960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Content>
            <w:tc>
              <w:tcPr>
                <w:tcW w:w="2252" w:type="dxa"/>
                <w:gridSpan w:val="2"/>
                <w:vAlign w:val="center"/>
              </w:tcPr>
              <w:p w14:paraId="1E235F05" w14:textId="77777777" w:rsidR="007F0E1A" w:rsidRPr="002C0F00" w:rsidRDefault="007F0E1A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7F0E1A" w:rsidRPr="002C0F00" w14:paraId="4FBD5D1E" w14:textId="77777777" w:rsidTr="00496522">
        <w:trPr>
          <w:trHeight w:val="504"/>
          <w:jc w:val="center"/>
        </w:trPr>
        <w:tc>
          <w:tcPr>
            <w:tcW w:w="3135" w:type="dxa"/>
            <w:vAlign w:val="center"/>
          </w:tcPr>
          <w:p w14:paraId="193CC728" w14:textId="77777777" w:rsidR="007F0E1A" w:rsidRPr="002C0F00" w:rsidRDefault="007F0E1A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1935" w:type="dxa"/>
            <w:vAlign w:val="center"/>
          </w:tcPr>
          <w:p w14:paraId="4BB114D5" w14:textId="77777777" w:rsidR="007F0E1A" w:rsidRPr="002C0F00" w:rsidRDefault="007F0E1A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63791E45" w14:textId="77777777" w:rsidR="007F0E1A" w:rsidRPr="002C0F00" w:rsidRDefault="007F0E1A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746810228"/>
            <w:placeholder>
              <w:docPart w:val="B2F943912CB34583928BD59AAB4F0E0E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Content>
            <w:tc>
              <w:tcPr>
                <w:tcW w:w="2252" w:type="dxa"/>
                <w:gridSpan w:val="2"/>
                <w:vAlign w:val="center"/>
              </w:tcPr>
              <w:p w14:paraId="388B36AD" w14:textId="77777777" w:rsidR="007F0E1A" w:rsidRPr="002C0F00" w:rsidRDefault="007F0E1A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7F0E1A" w:rsidRPr="002C0F00" w14:paraId="54EB0664" w14:textId="77777777" w:rsidTr="00496522">
        <w:trPr>
          <w:trHeight w:val="504"/>
          <w:jc w:val="center"/>
        </w:trPr>
        <w:tc>
          <w:tcPr>
            <w:tcW w:w="3135" w:type="dxa"/>
            <w:vAlign w:val="center"/>
          </w:tcPr>
          <w:p w14:paraId="2EAA32AC" w14:textId="77777777" w:rsidR="007F0E1A" w:rsidRPr="002C0F00" w:rsidRDefault="007F0E1A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1935" w:type="dxa"/>
            <w:vAlign w:val="center"/>
          </w:tcPr>
          <w:p w14:paraId="5266C41B" w14:textId="77777777" w:rsidR="007F0E1A" w:rsidRPr="002C0F00" w:rsidRDefault="007F0E1A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4B7E0E8F" w14:textId="77777777" w:rsidR="007F0E1A" w:rsidRPr="002C0F00" w:rsidRDefault="007F0E1A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315234660"/>
            <w:placeholder>
              <w:docPart w:val="A1698545C55E4C0C9E17F89B0652F0A0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Content>
            <w:tc>
              <w:tcPr>
                <w:tcW w:w="2252" w:type="dxa"/>
                <w:gridSpan w:val="2"/>
                <w:vAlign w:val="center"/>
              </w:tcPr>
              <w:p w14:paraId="3E015A1E" w14:textId="77777777" w:rsidR="007F0E1A" w:rsidRPr="002C0F00" w:rsidRDefault="007F0E1A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7F0E1A" w:rsidRPr="002C0F00" w14:paraId="79228967" w14:textId="77777777" w:rsidTr="00496522">
        <w:trPr>
          <w:trHeight w:val="504"/>
          <w:jc w:val="center"/>
        </w:trPr>
        <w:tc>
          <w:tcPr>
            <w:tcW w:w="3135" w:type="dxa"/>
            <w:vAlign w:val="center"/>
          </w:tcPr>
          <w:p w14:paraId="57610DD5" w14:textId="77777777" w:rsidR="007F0E1A" w:rsidRPr="002C0F00" w:rsidRDefault="007F0E1A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1935" w:type="dxa"/>
            <w:vAlign w:val="center"/>
          </w:tcPr>
          <w:p w14:paraId="415C869C" w14:textId="77777777" w:rsidR="007F0E1A" w:rsidRPr="002C0F00" w:rsidRDefault="007F0E1A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15A4ED89" w14:textId="77777777" w:rsidR="007F0E1A" w:rsidRPr="002C0F00" w:rsidRDefault="007F0E1A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603761521"/>
            <w:placeholder>
              <w:docPart w:val="C8561C69FE624AD78D407B538F7F1194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Content>
            <w:tc>
              <w:tcPr>
                <w:tcW w:w="2252" w:type="dxa"/>
                <w:gridSpan w:val="2"/>
                <w:vAlign w:val="center"/>
              </w:tcPr>
              <w:p w14:paraId="73395298" w14:textId="77777777" w:rsidR="007F0E1A" w:rsidRPr="002C0F00" w:rsidRDefault="007F0E1A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</w:tbl>
    <w:p w14:paraId="3CFE1BBF" w14:textId="77777777" w:rsidR="007F0E1A" w:rsidRPr="002C0F00" w:rsidRDefault="007F0E1A" w:rsidP="007F0E1A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2C0F00">
        <w:rPr>
          <w:rFonts w:ascii="Century Gothic" w:hAnsi="Century Gothic" w:cs="Times New Roman"/>
          <w:b/>
          <w:sz w:val="20"/>
          <w:szCs w:val="20"/>
          <w:vertAlign w:val="superscript"/>
          <w:lang w:val="en-CA"/>
        </w:rPr>
        <w:t>1</w:t>
      </w:r>
      <w:r w:rsidRPr="002C0F00">
        <w:rPr>
          <w:rFonts w:ascii="Century Gothic" w:hAnsi="Century Gothic"/>
          <w:sz w:val="20"/>
          <w:szCs w:val="20"/>
        </w:rPr>
        <w:t xml:space="preserve"> Purpose options defined:</w:t>
      </w:r>
    </w:p>
    <w:p w14:paraId="7B7B3471" w14:textId="77777777" w:rsidR="007F0E1A" w:rsidRPr="002C0F00" w:rsidRDefault="007F0E1A" w:rsidP="007F0E1A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2C0F00">
        <w:rPr>
          <w:rFonts w:ascii="Century Gothic" w:hAnsi="Century Gothic"/>
          <w:sz w:val="20"/>
          <w:szCs w:val="20"/>
        </w:rPr>
        <w:t xml:space="preserve">Linkage Variable: using it as variable to </w:t>
      </w:r>
      <w:r w:rsidRPr="002C0F00">
        <w:rPr>
          <w:rFonts w:ascii="Century Gothic" w:hAnsi="Century Gothic"/>
          <w:b/>
          <w:bCs/>
          <w:sz w:val="20"/>
          <w:szCs w:val="20"/>
        </w:rPr>
        <w:t xml:space="preserve">link </w:t>
      </w:r>
      <w:r w:rsidRPr="002C0F00">
        <w:rPr>
          <w:rFonts w:ascii="Century Gothic" w:hAnsi="Century Gothic"/>
          <w:sz w:val="20"/>
          <w:szCs w:val="20"/>
        </w:rPr>
        <w:t>to others in the data set as is,</w:t>
      </w:r>
    </w:p>
    <w:p w14:paraId="4097CCE2" w14:textId="77777777" w:rsidR="007F0E1A" w:rsidRPr="002C0F00" w:rsidRDefault="007F0E1A" w:rsidP="007F0E1A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2C0F00">
        <w:rPr>
          <w:rFonts w:ascii="Century Gothic" w:hAnsi="Century Gothic"/>
          <w:sz w:val="20"/>
          <w:szCs w:val="20"/>
        </w:rPr>
        <w:t>Calculation Variable: using the variable to</w:t>
      </w:r>
      <w:r w:rsidRPr="002C0F00">
        <w:rPr>
          <w:rFonts w:ascii="Century Gothic" w:hAnsi="Century Gothic"/>
          <w:b/>
          <w:bCs/>
          <w:sz w:val="20"/>
          <w:szCs w:val="20"/>
        </w:rPr>
        <w:t xml:space="preserve"> calculate</w:t>
      </w:r>
      <w:r w:rsidRPr="002C0F00">
        <w:rPr>
          <w:rFonts w:ascii="Century Gothic" w:hAnsi="Century Gothic"/>
          <w:sz w:val="20"/>
          <w:szCs w:val="20"/>
        </w:rPr>
        <w:t xml:space="preserve"> or derive another variable,</w:t>
      </w:r>
    </w:p>
    <w:p w14:paraId="1A9BE16E" w14:textId="77777777" w:rsidR="007F0E1A" w:rsidRPr="002C0F00" w:rsidRDefault="007F0E1A" w:rsidP="007F0E1A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2C0F00">
        <w:rPr>
          <w:rFonts w:ascii="Century Gothic" w:hAnsi="Century Gothic"/>
          <w:sz w:val="20"/>
          <w:szCs w:val="20"/>
        </w:rPr>
        <w:t xml:space="preserve">Validation Variable: using the variable to </w:t>
      </w:r>
      <w:r w:rsidRPr="002C0F00">
        <w:rPr>
          <w:rFonts w:ascii="Century Gothic" w:hAnsi="Century Gothic"/>
          <w:b/>
          <w:bCs/>
          <w:sz w:val="20"/>
          <w:szCs w:val="20"/>
        </w:rPr>
        <w:t>validate</w:t>
      </w:r>
      <w:r w:rsidRPr="002C0F00">
        <w:rPr>
          <w:rFonts w:ascii="Century Gothic" w:hAnsi="Century Gothic"/>
          <w:sz w:val="20"/>
          <w:szCs w:val="20"/>
        </w:rPr>
        <w:t xml:space="preserve"> another one in the data set </w:t>
      </w:r>
    </w:p>
    <w:p w14:paraId="60CC9568" w14:textId="77777777" w:rsidR="00496522" w:rsidRDefault="00496522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08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135"/>
        <w:gridCol w:w="1935"/>
        <w:gridCol w:w="1936"/>
        <w:gridCol w:w="1619"/>
        <w:gridCol w:w="316"/>
        <w:gridCol w:w="1936"/>
      </w:tblGrid>
      <w:tr w:rsidR="003305F1" w:rsidRPr="002C0F00" w14:paraId="7F9A68B6" w14:textId="77777777" w:rsidTr="00496522">
        <w:trPr>
          <w:trHeight w:hRule="exact" w:val="504"/>
          <w:jc w:val="center"/>
        </w:trPr>
        <w:tc>
          <w:tcPr>
            <w:tcW w:w="3135" w:type="dxa"/>
            <w:shd w:val="clear" w:color="auto" w:fill="F2F2F2" w:themeFill="background1" w:themeFillShade="F2"/>
            <w:vAlign w:val="center"/>
          </w:tcPr>
          <w:p w14:paraId="700B8412" w14:textId="42A19EFC" w:rsidR="003305F1" w:rsidRPr="00D17EA4" w:rsidRDefault="003305F1" w:rsidP="003305F1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sz w:val="20"/>
                <w:szCs w:val="20"/>
                <w:lang w:val="en-CA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 xml:space="preserve">Order: </w:t>
            </w:r>
            <w:r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1935" w:type="dxa"/>
            <w:shd w:val="clear" w:color="auto" w:fill="F2F2F2" w:themeFill="background1" w:themeFillShade="F2"/>
            <w:vAlign w:val="center"/>
          </w:tcPr>
          <w:p w14:paraId="775C3C19" w14:textId="59A9423F" w:rsidR="003305F1" w:rsidRPr="00496522" w:rsidRDefault="003305F1" w:rsidP="003305F1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>4</w:t>
            </w:r>
          </w:p>
        </w:tc>
        <w:tc>
          <w:tcPr>
            <w:tcW w:w="5807" w:type="dxa"/>
            <w:gridSpan w:val="4"/>
            <w:shd w:val="clear" w:color="auto" w:fill="F2F2F2" w:themeFill="background1" w:themeFillShade="F2"/>
            <w:vAlign w:val="center"/>
          </w:tcPr>
          <w:p w14:paraId="287A8704" w14:textId="14033723" w:rsidR="003305F1" w:rsidRPr="00D17EA4" w:rsidRDefault="003305F1" w:rsidP="003305F1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sz w:val="20"/>
                <w:szCs w:val="20"/>
                <w:lang w:val="en-CA"/>
              </w:rPr>
            </w:pPr>
            <w:r w:rsidRPr="00D125DE"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>Choose Data Type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 xml:space="preserve">: </w:t>
            </w:r>
            <w:r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  <w:r>
              <w:rPr>
                <w:rFonts w:ascii="Century Gothic" w:hAnsi="Century Gothic"/>
                <w:bCs/>
                <w:sz w:val="20"/>
                <w:szCs w:val="20"/>
                <w:lang w:val="en-CA"/>
              </w:rPr>
              <w:t xml:space="preserve"> </w:t>
            </w:r>
            <w:sdt>
              <w:sdtPr>
                <w:rPr>
                  <w:rFonts w:ascii="Century Gothic" w:hAnsi="Century Gothic"/>
                  <w:bCs/>
                  <w:sz w:val="20"/>
                  <w:szCs w:val="20"/>
                  <w:lang w:val="en-CA"/>
                </w:rPr>
                <w:id w:val="-1143811251"/>
                <w:placeholder>
                  <w:docPart w:val="97F3E56668FA4B6AB964DCAB095DB348"/>
                </w:placeholder>
                <w:showingPlcHdr/>
                <w:dropDownList>
                  <w:listItem w:value="Choose one"/>
                  <w:listItem w:displayText="NB-IRDT Platform Data" w:value="NB-IRDT Platform Data"/>
                  <w:listItem w:displayText="Data Imported for this project only  " w:value="Data Imported for this project only  "/>
                  <w:listItem w:displayText="Open Source" w:value="Open Source"/>
                </w:dropDownList>
              </w:sdtPr>
              <w:sdtContent>
                <w:r w:rsidRPr="000154C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74CE8" w:rsidRPr="002C0F00" w14:paraId="6CD8D068" w14:textId="77777777">
        <w:trPr>
          <w:trHeight w:hRule="exact" w:val="504"/>
          <w:jc w:val="center"/>
        </w:trPr>
        <w:tc>
          <w:tcPr>
            <w:tcW w:w="3135" w:type="dxa"/>
            <w:shd w:val="clear" w:color="auto" w:fill="F2F2F2" w:themeFill="background1" w:themeFillShade="F2"/>
            <w:vAlign w:val="center"/>
          </w:tcPr>
          <w:p w14:paraId="61AFFA29" w14:textId="77777777" w:rsidR="00F74CE8" w:rsidRPr="002C0F00" w:rsidRDefault="00F74CE8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</w:pPr>
            <w:r w:rsidRPr="002C0F00"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>Data Set Code:</w:t>
            </w:r>
            <w:r w:rsidRPr="002C0F00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</w:t>
            </w:r>
            <w:r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7742" w:type="dxa"/>
            <w:gridSpan w:val="5"/>
            <w:vAlign w:val="center"/>
          </w:tcPr>
          <w:p w14:paraId="371CF466" w14:textId="77777777" w:rsidR="00F74CE8" w:rsidRPr="002C0F00" w:rsidRDefault="00F74CE8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Cs/>
                <w:sz w:val="20"/>
                <w:szCs w:val="20"/>
                <w:lang w:val="en-CA"/>
              </w:rPr>
            </w:pPr>
          </w:p>
        </w:tc>
      </w:tr>
      <w:tr w:rsidR="00F74CE8" w:rsidRPr="002C0F00" w14:paraId="1F69AFB2" w14:textId="77777777">
        <w:trPr>
          <w:trHeight w:hRule="exact" w:val="504"/>
          <w:jc w:val="center"/>
        </w:trPr>
        <w:tc>
          <w:tcPr>
            <w:tcW w:w="3135" w:type="dxa"/>
            <w:shd w:val="clear" w:color="auto" w:fill="F2F2F2" w:themeFill="background1" w:themeFillShade="F2"/>
            <w:vAlign w:val="center"/>
          </w:tcPr>
          <w:p w14:paraId="54C02070" w14:textId="77777777" w:rsidR="00F74CE8" w:rsidRPr="002C0F00" w:rsidRDefault="00F74CE8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</w:pPr>
            <w:r w:rsidRPr="002C0F00"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>Data Set Title:</w:t>
            </w:r>
            <w:r w:rsidRPr="002C0F00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</w:t>
            </w:r>
            <w:r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7742" w:type="dxa"/>
            <w:gridSpan w:val="5"/>
            <w:vAlign w:val="center"/>
          </w:tcPr>
          <w:p w14:paraId="69A94FDD" w14:textId="77777777" w:rsidR="00F74CE8" w:rsidRPr="002C0F00" w:rsidRDefault="00F74CE8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Cs/>
                <w:sz w:val="20"/>
                <w:szCs w:val="20"/>
                <w:lang w:val="en-CA"/>
              </w:rPr>
            </w:pPr>
          </w:p>
        </w:tc>
      </w:tr>
      <w:tr w:rsidR="00F74CE8" w:rsidRPr="002C0F00" w14:paraId="53C087CB" w14:textId="77777777">
        <w:trPr>
          <w:trHeight w:hRule="exact" w:val="504"/>
          <w:jc w:val="center"/>
        </w:trPr>
        <w:tc>
          <w:tcPr>
            <w:tcW w:w="3135" w:type="dxa"/>
            <w:shd w:val="clear" w:color="auto" w:fill="F2F2F2" w:themeFill="background1" w:themeFillShade="F2"/>
            <w:vAlign w:val="center"/>
          </w:tcPr>
          <w:p w14:paraId="34861469" w14:textId="77777777" w:rsidR="00F74CE8" w:rsidRPr="002C0F00" w:rsidRDefault="00F74CE8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>Date Range Requested:</w:t>
            </w:r>
            <w:r w:rsidRPr="002C0F00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</w:t>
            </w:r>
            <w:r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1935" w:type="dxa"/>
            <w:vAlign w:val="center"/>
          </w:tcPr>
          <w:p w14:paraId="16C9C455" w14:textId="77777777" w:rsidR="00F74CE8" w:rsidRPr="002C0F00" w:rsidRDefault="00F74CE8">
            <w:pPr>
              <w:tabs>
                <w:tab w:val="left" w:leader="underscore" w:pos="9360"/>
              </w:tabs>
              <w:spacing w:before="120" w:after="120"/>
              <w:jc w:val="right"/>
              <w:rPr>
                <w:rFonts w:ascii="Century Gothic" w:hAnsi="Century Gothic"/>
                <w:sz w:val="20"/>
                <w:szCs w:val="20"/>
                <w:lang w:val="en-CA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val="en-CA"/>
              </w:rPr>
              <w:t>Start Date: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771978533"/>
            <w:placeholder>
              <w:docPart w:val="BA821E6AEE7B46A9BCBAEAD1FAA68F20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936" w:type="dxa"/>
                <w:vAlign w:val="center"/>
              </w:tcPr>
              <w:p w14:paraId="557DAF98" w14:textId="77777777" w:rsidR="00F74CE8" w:rsidRPr="002C0F00" w:rsidRDefault="00F74CE8">
                <w:pPr>
                  <w:tabs>
                    <w:tab w:val="left" w:leader="underscore" w:pos="9360"/>
                  </w:tabs>
                  <w:spacing w:before="120" w:after="120"/>
                  <w:rPr>
                    <w:rFonts w:ascii="Century Gothic" w:hAnsi="Century Gothic"/>
                    <w:sz w:val="20"/>
                    <w:szCs w:val="20"/>
                    <w:lang w:val="en-CA"/>
                  </w:rPr>
                </w:pPr>
                <w:r w:rsidRPr="002C0F00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Start date</w:t>
                </w:r>
              </w:p>
            </w:tc>
          </w:sdtContent>
        </w:sdt>
        <w:tc>
          <w:tcPr>
            <w:tcW w:w="1935" w:type="dxa"/>
            <w:gridSpan w:val="2"/>
            <w:vAlign w:val="center"/>
          </w:tcPr>
          <w:p w14:paraId="51C63555" w14:textId="77777777" w:rsidR="00F74CE8" w:rsidRPr="002C0F00" w:rsidRDefault="00F74CE8">
            <w:pPr>
              <w:tabs>
                <w:tab w:val="left" w:leader="underscore" w:pos="9360"/>
              </w:tabs>
              <w:spacing w:before="120" w:after="120"/>
              <w:jc w:val="right"/>
              <w:rPr>
                <w:rFonts w:ascii="Century Gothic" w:hAnsi="Century Gothic"/>
                <w:sz w:val="20"/>
                <w:szCs w:val="20"/>
                <w:lang w:val="en-CA"/>
              </w:rPr>
            </w:pPr>
            <w:r>
              <w:rPr>
                <w:rFonts w:ascii="Century Gothic" w:hAnsi="Century Gothic"/>
                <w:bCs/>
                <w:sz w:val="20"/>
                <w:szCs w:val="20"/>
                <w:lang w:val="en-CA"/>
              </w:rPr>
              <w:t>End Date: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763947157"/>
            <w:placeholder>
              <w:docPart w:val="4E68E2E11DE4410F81DEE157699C41A8"/>
            </w:placeholder>
            <w:showingPlcHdr/>
            <w15:color w:val="000000"/>
            <w:date>
              <w:dateFormat w:val="MMM d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936" w:type="dxa"/>
                <w:vAlign w:val="center"/>
              </w:tcPr>
              <w:p w14:paraId="3BF8D2EC" w14:textId="77777777" w:rsidR="00F74CE8" w:rsidRPr="002C0F00" w:rsidRDefault="00F74CE8">
                <w:pPr>
                  <w:tabs>
                    <w:tab w:val="left" w:leader="underscore" w:pos="9360"/>
                  </w:tabs>
                  <w:spacing w:before="120" w:after="120"/>
                  <w:rPr>
                    <w:rFonts w:ascii="Century Gothic" w:hAnsi="Century Gothic"/>
                    <w:sz w:val="20"/>
                    <w:szCs w:val="20"/>
                    <w:lang w:val="en-CA"/>
                  </w:rPr>
                </w:pPr>
                <w:r w:rsidRPr="002C0F00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End date</w:t>
                </w:r>
              </w:p>
            </w:tc>
          </w:sdtContent>
        </w:sdt>
      </w:tr>
      <w:tr w:rsidR="00F74CE8" w:rsidRPr="002C0F00" w14:paraId="20119C4E" w14:textId="77777777">
        <w:trPr>
          <w:trHeight w:hRule="exact" w:val="504"/>
          <w:jc w:val="center"/>
        </w:trPr>
        <w:tc>
          <w:tcPr>
            <w:tcW w:w="3135" w:type="dxa"/>
            <w:shd w:val="clear" w:color="auto" w:fill="F2F2F2" w:themeFill="background1" w:themeFillShade="F2"/>
            <w:vAlign w:val="center"/>
          </w:tcPr>
          <w:p w14:paraId="1C264B58" w14:textId="77777777" w:rsidR="00F74CE8" w:rsidRPr="002C0F00" w:rsidRDefault="00F74CE8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</w:pPr>
            <w:r w:rsidRPr="002C0F00"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>Sample Universe:</w:t>
            </w:r>
            <w:r w:rsidRPr="002C0F00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</w:t>
            </w:r>
            <w:r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7742" w:type="dxa"/>
            <w:gridSpan w:val="5"/>
            <w:vAlign w:val="center"/>
          </w:tcPr>
          <w:p w14:paraId="04252539" w14:textId="77777777" w:rsidR="00F74CE8" w:rsidRPr="002C0F00" w:rsidRDefault="00F74CE8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</w:tr>
      <w:tr w:rsidR="00F74CE8" w:rsidRPr="002C0F00" w14:paraId="20006C6C" w14:textId="77777777">
        <w:trPr>
          <w:trHeight w:hRule="exact" w:val="504"/>
          <w:jc w:val="center"/>
        </w:trPr>
        <w:tc>
          <w:tcPr>
            <w:tcW w:w="3135" w:type="dxa"/>
            <w:shd w:val="clear" w:color="auto" w:fill="F2F2F2" w:themeFill="background1" w:themeFillShade="F2"/>
            <w:vAlign w:val="center"/>
          </w:tcPr>
          <w:p w14:paraId="5EA61056" w14:textId="77777777" w:rsidR="00F74CE8" w:rsidRPr="002C0F00" w:rsidRDefault="00F74CE8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</w:pPr>
            <w:r w:rsidRPr="002C0F00"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  <w:t>Geographic Area:</w:t>
            </w:r>
            <w:r w:rsidRPr="002C0F00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</w:t>
            </w:r>
            <w:r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7742" w:type="dxa"/>
            <w:gridSpan w:val="5"/>
            <w:vAlign w:val="center"/>
          </w:tcPr>
          <w:p w14:paraId="23CD8F55" w14:textId="77777777" w:rsidR="00F74CE8" w:rsidRPr="002C0F00" w:rsidRDefault="00F74CE8">
            <w:pPr>
              <w:tabs>
                <w:tab w:val="left" w:leader="underscore" w:pos="9360"/>
              </w:tabs>
              <w:spacing w:before="120" w:after="120"/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</w:tr>
      <w:tr w:rsidR="00F74CE8" w:rsidRPr="002C0F00" w14:paraId="21DE63EF" w14:textId="77777777" w:rsidTr="00496522">
        <w:trPr>
          <w:trHeight w:val="504"/>
          <w:jc w:val="center"/>
        </w:trPr>
        <w:tc>
          <w:tcPr>
            <w:tcW w:w="3135" w:type="dxa"/>
            <w:shd w:val="clear" w:color="auto" w:fill="F2F2F2" w:themeFill="background1" w:themeFillShade="F2"/>
            <w:vAlign w:val="center"/>
          </w:tcPr>
          <w:p w14:paraId="4B4C3C15" w14:textId="77777777" w:rsidR="00F74CE8" w:rsidRPr="002C0F00" w:rsidRDefault="00F74CE8">
            <w:pPr>
              <w:pStyle w:val="ColorfulList-Accent11"/>
              <w:tabs>
                <w:tab w:val="left" w:pos="360"/>
                <w:tab w:val="left" w:pos="720"/>
              </w:tabs>
              <w:ind w:left="0"/>
              <w:jc w:val="center"/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</w:pPr>
            <w:r w:rsidRPr="002C0F00"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  <w:t>Requested Variable(s)</w:t>
            </w:r>
            <w:r w:rsidRPr="002C0F00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</w:t>
            </w:r>
            <w:r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1935" w:type="dxa"/>
            <w:shd w:val="clear" w:color="auto" w:fill="F2F2F2" w:themeFill="background1" w:themeFillShade="F2"/>
            <w:vAlign w:val="center"/>
          </w:tcPr>
          <w:p w14:paraId="46A9CB18" w14:textId="77777777" w:rsidR="00F74CE8" w:rsidRPr="002C0F00" w:rsidRDefault="00F74CE8">
            <w:pPr>
              <w:pStyle w:val="ColorfulList-Accent11"/>
              <w:tabs>
                <w:tab w:val="left" w:pos="360"/>
                <w:tab w:val="left" w:pos="720"/>
              </w:tabs>
              <w:ind w:left="0"/>
              <w:jc w:val="center"/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</w:pPr>
            <w:r w:rsidRPr="002C0F00"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  <w:t>Definition</w:t>
            </w:r>
            <w:r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3555" w:type="dxa"/>
            <w:gridSpan w:val="2"/>
            <w:shd w:val="clear" w:color="auto" w:fill="F2F2F2" w:themeFill="background1" w:themeFillShade="F2"/>
            <w:vAlign w:val="center"/>
          </w:tcPr>
          <w:p w14:paraId="7AE12CE9" w14:textId="77777777" w:rsidR="00F74CE8" w:rsidRPr="002C0F00" w:rsidRDefault="00F74CE8">
            <w:pPr>
              <w:pStyle w:val="ColorfulList-Accent11"/>
              <w:tabs>
                <w:tab w:val="left" w:pos="360"/>
                <w:tab w:val="left" w:pos="720"/>
              </w:tabs>
              <w:ind w:left="0"/>
              <w:jc w:val="center"/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</w:pPr>
            <w:r w:rsidRPr="002C0F00"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  <w:t>Rationale for Access</w:t>
            </w:r>
            <w:r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  <w:tc>
          <w:tcPr>
            <w:tcW w:w="2252" w:type="dxa"/>
            <w:gridSpan w:val="2"/>
            <w:shd w:val="clear" w:color="auto" w:fill="F2F2F2" w:themeFill="background1" w:themeFillShade="F2"/>
            <w:vAlign w:val="center"/>
          </w:tcPr>
          <w:p w14:paraId="2B84D4A4" w14:textId="77777777" w:rsidR="00F74CE8" w:rsidRPr="002C0F00" w:rsidRDefault="00F74CE8">
            <w:pPr>
              <w:pStyle w:val="ColorfulList-Accent11"/>
              <w:tabs>
                <w:tab w:val="left" w:pos="360"/>
                <w:tab w:val="left" w:pos="720"/>
              </w:tabs>
              <w:ind w:left="0"/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</w:pPr>
            <w:r w:rsidRPr="002C0F00">
              <w:rPr>
                <w:rFonts w:ascii="Century Gothic" w:hAnsi="Century Gothic" w:cs="Times New Roman"/>
                <w:b/>
                <w:sz w:val="20"/>
                <w:szCs w:val="20"/>
                <w:lang w:val="en-CA"/>
              </w:rPr>
              <w:t>Purpose</w:t>
            </w:r>
            <w:r w:rsidRPr="002C0F00">
              <w:rPr>
                <w:rFonts w:ascii="Century Gothic" w:hAnsi="Century Gothic" w:cs="Times New Roman"/>
                <w:b/>
                <w:sz w:val="20"/>
                <w:szCs w:val="20"/>
                <w:vertAlign w:val="superscript"/>
                <w:lang w:val="en-CA"/>
              </w:rPr>
              <w:t>1</w:t>
            </w:r>
            <w:r w:rsidRPr="002C0F00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*</w:t>
            </w:r>
          </w:p>
        </w:tc>
      </w:tr>
      <w:tr w:rsidR="00F74CE8" w:rsidRPr="002C0F00" w14:paraId="5BAEE7CB" w14:textId="77777777" w:rsidTr="00496522">
        <w:trPr>
          <w:trHeight w:val="504"/>
          <w:jc w:val="center"/>
        </w:trPr>
        <w:tc>
          <w:tcPr>
            <w:tcW w:w="3135" w:type="dxa"/>
            <w:vAlign w:val="center"/>
          </w:tcPr>
          <w:p w14:paraId="6BAC7ED2" w14:textId="77777777" w:rsidR="00F74CE8" w:rsidRPr="002C0F00" w:rsidRDefault="00F74CE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14:paraId="538A2491" w14:textId="77777777" w:rsidR="00F74CE8" w:rsidRPr="002C0F00" w:rsidRDefault="00F74CE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75A9A644" w14:textId="77777777" w:rsidR="00F74CE8" w:rsidRPr="002C0F00" w:rsidRDefault="00F74CE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376814461"/>
            <w:placeholder>
              <w:docPart w:val="4735AEE3D55F4AA69249F27677A177A0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Content>
            <w:tc>
              <w:tcPr>
                <w:tcW w:w="2252" w:type="dxa"/>
                <w:gridSpan w:val="2"/>
                <w:vAlign w:val="center"/>
              </w:tcPr>
              <w:p w14:paraId="085C6582" w14:textId="77777777" w:rsidR="00F74CE8" w:rsidRPr="002C0F00" w:rsidRDefault="00F74CE8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F74CE8" w:rsidRPr="002C0F00" w14:paraId="7605789D" w14:textId="77777777" w:rsidTr="00496522">
        <w:trPr>
          <w:trHeight w:val="504"/>
          <w:jc w:val="center"/>
        </w:trPr>
        <w:tc>
          <w:tcPr>
            <w:tcW w:w="3135" w:type="dxa"/>
            <w:vAlign w:val="center"/>
          </w:tcPr>
          <w:p w14:paraId="5FFF4018" w14:textId="77777777" w:rsidR="00F74CE8" w:rsidRPr="002C0F00" w:rsidRDefault="00F74CE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14:paraId="5E4AC164" w14:textId="77777777" w:rsidR="00F74CE8" w:rsidRPr="002C0F00" w:rsidRDefault="00F74CE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74EA1003" w14:textId="77777777" w:rsidR="00F74CE8" w:rsidRPr="002C0F00" w:rsidRDefault="00F74CE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2003239455"/>
            <w:placeholder>
              <w:docPart w:val="7F51CC1EE72A4C888006A96A7342CC23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Content>
            <w:tc>
              <w:tcPr>
                <w:tcW w:w="2252" w:type="dxa"/>
                <w:gridSpan w:val="2"/>
                <w:vAlign w:val="center"/>
              </w:tcPr>
              <w:p w14:paraId="52753880" w14:textId="77777777" w:rsidR="00F74CE8" w:rsidRPr="002C0F00" w:rsidRDefault="00F74CE8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F74CE8" w:rsidRPr="002C0F00" w14:paraId="4D3D57B7" w14:textId="77777777" w:rsidTr="00496522">
        <w:trPr>
          <w:trHeight w:val="504"/>
          <w:jc w:val="center"/>
        </w:trPr>
        <w:tc>
          <w:tcPr>
            <w:tcW w:w="3135" w:type="dxa"/>
            <w:vAlign w:val="center"/>
          </w:tcPr>
          <w:p w14:paraId="4AF11160" w14:textId="77777777" w:rsidR="00F74CE8" w:rsidRPr="002C0F00" w:rsidRDefault="00F74CE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14:paraId="1D3470E9" w14:textId="77777777" w:rsidR="00F74CE8" w:rsidRPr="002C0F00" w:rsidRDefault="00F74CE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7FDC56BC" w14:textId="77777777" w:rsidR="00F74CE8" w:rsidRPr="002C0F00" w:rsidRDefault="00F74CE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636324107"/>
            <w:placeholder>
              <w:docPart w:val="487834C736F74B7A9F1D3D321378B075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Content>
            <w:tc>
              <w:tcPr>
                <w:tcW w:w="2252" w:type="dxa"/>
                <w:gridSpan w:val="2"/>
                <w:vAlign w:val="center"/>
              </w:tcPr>
              <w:p w14:paraId="42F85E10" w14:textId="77777777" w:rsidR="00F74CE8" w:rsidRPr="002C0F00" w:rsidRDefault="00F74CE8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F74CE8" w:rsidRPr="002C0F00" w14:paraId="5A0F1803" w14:textId="77777777" w:rsidTr="00496522">
        <w:trPr>
          <w:trHeight w:val="504"/>
          <w:jc w:val="center"/>
        </w:trPr>
        <w:tc>
          <w:tcPr>
            <w:tcW w:w="3135" w:type="dxa"/>
            <w:vAlign w:val="center"/>
          </w:tcPr>
          <w:p w14:paraId="455AE165" w14:textId="77777777" w:rsidR="00F74CE8" w:rsidRPr="002C0F00" w:rsidRDefault="00F74CE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5" w:type="dxa"/>
            <w:vAlign w:val="center"/>
          </w:tcPr>
          <w:p w14:paraId="4A85B855" w14:textId="77777777" w:rsidR="00F74CE8" w:rsidRPr="002C0F00" w:rsidRDefault="00F74CE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06FD6A27" w14:textId="77777777" w:rsidR="00F74CE8" w:rsidRPr="002C0F00" w:rsidRDefault="00F74CE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904749853"/>
            <w:placeholder>
              <w:docPart w:val="7FA2801C721241058D479E3171549104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Content>
            <w:tc>
              <w:tcPr>
                <w:tcW w:w="2252" w:type="dxa"/>
                <w:gridSpan w:val="2"/>
                <w:vAlign w:val="center"/>
              </w:tcPr>
              <w:p w14:paraId="42DE0268" w14:textId="77777777" w:rsidR="00F74CE8" w:rsidRPr="002C0F00" w:rsidRDefault="00F74CE8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F74CE8" w:rsidRPr="002C0F00" w14:paraId="1328D631" w14:textId="77777777" w:rsidTr="00496522">
        <w:trPr>
          <w:trHeight w:val="504"/>
          <w:jc w:val="center"/>
        </w:trPr>
        <w:tc>
          <w:tcPr>
            <w:tcW w:w="3135" w:type="dxa"/>
            <w:vAlign w:val="center"/>
          </w:tcPr>
          <w:p w14:paraId="101908D4" w14:textId="77777777" w:rsidR="00F74CE8" w:rsidRPr="002C0F00" w:rsidRDefault="00F74CE8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1935" w:type="dxa"/>
            <w:vAlign w:val="center"/>
          </w:tcPr>
          <w:p w14:paraId="2B746969" w14:textId="77777777" w:rsidR="00F74CE8" w:rsidRPr="002C0F00" w:rsidRDefault="00F74CE8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2BFCA40F" w14:textId="77777777" w:rsidR="00F74CE8" w:rsidRPr="002C0F00" w:rsidRDefault="00F74CE8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538658988"/>
            <w:placeholder>
              <w:docPart w:val="ACC5E983193041928A918930612D5D88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Content>
            <w:tc>
              <w:tcPr>
                <w:tcW w:w="2252" w:type="dxa"/>
                <w:gridSpan w:val="2"/>
                <w:vAlign w:val="center"/>
              </w:tcPr>
              <w:p w14:paraId="162E8ECC" w14:textId="77777777" w:rsidR="00F74CE8" w:rsidRPr="002C0F00" w:rsidRDefault="00F74CE8">
                <w:pPr>
                  <w:rPr>
                    <w:rFonts w:ascii="Century Gothic" w:hAnsi="Century Gothic"/>
                    <w:sz w:val="20"/>
                    <w:szCs w:val="20"/>
                    <w:lang w:val="en-CA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F74CE8" w:rsidRPr="002C0F00" w14:paraId="14A2959C" w14:textId="77777777" w:rsidTr="00496522">
        <w:trPr>
          <w:trHeight w:val="504"/>
          <w:jc w:val="center"/>
        </w:trPr>
        <w:tc>
          <w:tcPr>
            <w:tcW w:w="3135" w:type="dxa"/>
            <w:vAlign w:val="center"/>
          </w:tcPr>
          <w:p w14:paraId="20ADE47A" w14:textId="77777777" w:rsidR="00F74CE8" w:rsidRPr="002C0F00" w:rsidRDefault="00F74CE8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1935" w:type="dxa"/>
            <w:vAlign w:val="center"/>
          </w:tcPr>
          <w:p w14:paraId="4A22EB85" w14:textId="77777777" w:rsidR="00F74CE8" w:rsidRPr="002C0F00" w:rsidRDefault="00F74CE8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38B226EE" w14:textId="77777777" w:rsidR="00F74CE8" w:rsidRPr="002C0F00" w:rsidRDefault="00F74CE8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595054018"/>
            <w:placeholder>
              <w:docPart w:val="ACBD649DB4B8494F9A601C43DFB670BF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Content>
            <w:tc>
              <w:tcPr>
                <w:tcW w:w="2252" w:type="dxa"/>
                <w:gridSpan w:val="2"/>
                <w:vAlign w:val="center"/>
              </w:tcPr>
              <w:p w14:paraId="258C5B98" w14:textId="77777777" w:rsidR="00F74CE8" w:rsidRPr="002C0F00" w:rsidRDefault="00F74CE8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F74CE8" w:rsidRPr="002C0F00" w14:paraId="1573B4EC" w14:textId="77777777" w:rsidTr="00496522">
        <w:trPr>
          <w:trHeight w:val="504"/>
          <w:jc w:val="center"/>
        </w:trPr>
        <w:tc>
          <w:tcPr>
            <w:tcW w:w="3135" w:type="dxa"/>
            <w:vAlign w:val="center"/>
          </w:tcPr>
          <w:p w14:paraId="3C524EC6" w14:textId="77777777" w:rsidR="00F74CE8" w:rsidRPr="002C0F00" w:rsidRDefault="00F74CE8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1935" w:type="dxa"/>
            <w:vAlign w:val="center"/>
          </w:tcPr>
          <w:p w14:paraId="3CA4D83F" w14:textId="77777777" w:rsidR="00F74CE8" w:rsidRPr="002C0F00" w:rsidRDefault="00F74CE8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1B08CC52" w14:textId="77777777" w:rsidR="00F74CE8" w:rsidRPr="002C0F00" w:rsidRDefault="00F74CE8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224223280"/>
            <w:placeholder>
              <w:docPart w:val="CCF269DB5A0A4719BF0EF764DA4EBCD3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Content>
            <w:tc>
              <w:tcPr>
                <w:tcW w:w="2252" w:type="dxa"/>
                <w:gridSpan w:val="2"/>
                <w:vAlign w:val="center"/>
              </w:tcPr>
              <w:p w14:paraId="3B931AB0" w14:textId="77777777" w:rsidR="00F74CE8" w:rsidRPr="002C0F00" w:rsidRDefault="00F74CE8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F74CE8" w:rsidRPr="002C0F00" w14:paraId="749602D1" w14:textId="77777777" w:rsidTr="00496522">
        <w:trPr>
          <w:trHeight w:val="504"/>
          <w:jc w:val="center"/>
        </w:trPr>
        <w:tc>
          <w:tcPr>
            <w:tcW w:w="3135" w:type="dxa"/>
            <w:vAlign w:val="center"/>
          </w:tcPr>
          <w:p w14:paraId="12F07331" w14:textId="77777777" w:rsidR="00F74CE8" w:rsidRPr="002C0F00" w:rsidRDefault="00F74CE8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1935" w:type="dxa"/>
            <w:vAlign w:val="center"/>
          </w:tcPr>
          <w:p w14:paraId="2D7FCDC8" w14:textId="77777777" w:rsidR="00F74CE8" w:rsidRPr="002C0F00" w:rsidRDefault="00F74CE8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1B06473A" w14:textId="77777777" w:rsidR="00F74CE8" w:rsidRPr="002C0F00" w:rsidRDefault="00F74CE8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173991450"/>
            <w:placeholder>
              <w:docPart w:val="BD9C40DFCDE94E1595C4238688B84553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Content>
            <w:tc>
              <w:tcPr>
                <w:tcW w:w="2252" w:type="dxa"/>
                <w:gridSpan w:val="2"/>
                <w:vAlign w:val="center"/>
              </w:tcPr>
              <w:p w14:paraId="5AE7402E" w14:textId="77777777" w:rsidR="00F74CE8" w:rsidRPr="002C0F00" w:rsidRDefault="00F74CE8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F74CE8" w:rsidRPr="002C0F00" w14:paraId="660F5F7C" w14:textId="77777777" w:rsidTr="00496522">
        <w:trPr>
          <w:trHeight w:val="504"/>
          <w:jc w:val="center"/>
        </w:trPr>
        <w:tc>
          <w:tcPr>
            <w:tcW w:w="3135" w:type="dxa"/>
            <w:vAlign w:val="center"/>
          </w:tcPr>
          <w:p w14:paraId="39F71186" w14:textId="77777777" w:rsidR="00F74CE8" w:rsidRPr="002C0F00" w:rsidRDefault="00F74CE8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1935" w:type="dxa"/>
            <w:vAlign w:val="center"/>
          </w:tcPr>
          <w:p w14:paraId="5668166C" w14:textId="77777777" w:rsidR="00F74CE8" w:rsidRPr="002C0F00" w:rsidRDefault="00F74CE8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723117C8" w14:textId="77777777" w:rsidR="00F74CE8" w:rsidRPr="002C0F00" w:rsidRDefault="00F74CE8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875512000"/>
            <w:placeholder>
              <w:docPart w:val="9E0B5575DFFA404BA8004AA4E55FEC0B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Content>
            <w:tc>
              <w:tcPr>
                <w:tcW w:w="2252" w:type="dxa"/>
                <w:gridSpan w:val="2"/>
                <w:vAlign w:val="center"/>
              </w:tcPr>
              <w:p w14:paraId="606A38BC" w14:textId="77777777" w:rsidR="00F74CE8" w:rsidRPr="002C0F00" w:rsidRDefault="00F74CE8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  <w:tr w:rsidR="00F74CE8" w:rsidRPr="002C0F00" w14:paraId="06FBCD7D" w14:textId="77777777" w:rsidTr="00496522">
        <w:trPr>
          <w:trHeight w:val="504"/>
          <w:jc w:val="center"/>
        </w:trPr>
        <w:tc>
          <w:tcPr>
            <w:tcW w:w="3135" w:type="dxa"/>
            <w:vAlign w:val="center"/>
          </w:tcPr>
          <w:p w14:paraId="76CEF40E" w14:textId="77777777" w:rsidR="00F74CE8" w:rsidRPr="002C0F00" w:rsidRDefault="00F74CE8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1935" w:type="dxa"/>
            <w:vAlign w:val="center"/>
          </w:tcPr>
          <w:p w14:paraId="7C75BF62" w14:textId="77777777" w:rsidR="00F74CE8" w:rsidRPr="002C0F00" w:rsidRDefault="00F74CE8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tc>
          <w:tcPr>
            <w:tcW w:w="3555" w:type="dxa"/>
            <w:gridSpan w:val="2"/>
            <w:vAlign w:val="center"/>
          </w:tcPr>
          <w:p w14:paraId="4C3C0E02" w14:textId="77777777" w:rsidR="00F74CE8" w:rsidRPr="002C0F00" w:rsidRDefault="00F74CE8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297495145"/>
            <w:placeholder>
              <w:docPart w:val="DAB69E16E7FE4C35988A0AA3A53675E7"/>
            </w:placeholder>
            <w:showingPlcHdr/>
            <w:dropDownList>
              <w:listItem w:value="Choose one."/>
              <w:listItem w:displayText="Linkage Variable" w:value="Linkage Variable"/>
              <w:listItem w:displayText="Calculation Variable" w:value="Calculation Variable"/>
              <w:listItem w:displayText="Validation Variable" w:value="Validation Variable"/>
            </w:dropDownList>
          </w:sdtPr>
          <w:sdtContent>
            <w:tc>
              <w:tcPr>
                <w:tcW w:w="2252" w:type="dxa"/>
                <w:gridSpan w:val="2"/>
                <w:vAlign w:val="center"/>
              </w:tcPr>
              <w:p w14:paraId="36F242DC" w14:textId="77777777" w:rsidR="00F74CE8" w:rsidRPr="002C0F00" w:rsidRDefault="00F74CE8">
                <w:pPr>
                  <w:rPr>
                    <w:rFonts w:ascii="Century Gothic" w:hAnsi="Century Gothic"/>
                    <w:sz w:val="20"/>
                    <w:szCs w:val="20"/>
                  </w:rPr>
                </w:pPr>
                <w:r w:rsidRPr="002C0F00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Choose one.</w:t>
                </w:r>
              </w:p>
            </w:tc>
          </w:sdtContent>
        </w:sdt>
      </w:tr>
    </w:tbl>
    <w:p w14:paraId="0506E68B" w14:textId="77777777" w:rsidR="00F74CE8" w:rsidRPr="002C0F00" w:rsidRDefault="00F74CE8" w:rsidP="00F74CE8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2C0F00">
        <w:rPr>
          <w:rFonts w:ascii="Century Gothic" w:hAnsi="Century Gothic" w:cs="Times New Roman"/>
          <w:b/>
          <w:sz w:val="20"/>
          <w:szCs w:val="20"/>
          <w:vertAlign w:val="superscript"/>
          <w:lang w:val="en-CA"/>
        </w:rPr>
        <w:t>1</w:t>
      </w:r>
      <w:r w:rsidRPr="002C0F00">
        <w:rPr>
          <w:rFonts w:ascii="Century Gothic" w:hAnsi="Century Gothic"/>
          <w:sz w:val="20"/>
          <w:szCs w:val="20"/>
        </w:rPr>
        <w:t xml:space="preserve"> Purpose options defined:</w:t>
      </w:r>
    </w:p>
    <w:p w14:paraId="74C70376" w14:textId="77777777" w:rsidR="00F74CE8" w:rsidRPr="002C0F00" w:rsidRDefault="00F74CE8" w:rsidP="00F74CE8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2C0F00">
        <w:rPr>
          <w:rFonts w:ascii="Century Gothic" w:hAnsi="Century Gothic"/>
          <w:sz w:val="20"/>
          <w:szCs w:val="20"/>
        </w:rPr>
        <w:t xml:space="preserve">Linkage Variable: using it as variable to </w:t>
      </w:r>
      <w:r w:rsidRPr="002C0F00">
        <w:rPr>
          <w:rFonts w:ascii="Century Gothic" w:hAnsi="Century Gothic"/>
          <w:b/>
          <w:bCs/>
          <w:sz w:val="20"/>
          <w:szCs w:val="20"/>
        </w:rPr>
        <w:t xml:space="preserve">link </w:t>
      </w:r>
      <w:r w:rsidRPr="002C0F00">
        <w:rPr>
          <w:rFonts w:ascii="Century Gothic" w:hAnsi="Century Gothic"/>
          <w:sz w:val="20"/>
          <w:szCs w:val="20"/>
        </w:rPr>
        <w:t>to others in the data set as is,</w:t>
      </w:r>
    </w:p>
    <w:p w14:paraId="11DCC313" w14:textId="77777777" w:rsidR="00F74CE8" w:rsidRPr="002C0F00" w:rsidRDefault="00F74CE8" w:rsidP="00F74CE8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2C0F00">
        <w:rPr>
          <w:rFonts w:ascii="Century Gothic" w:hAnsi="Century Gothic"/>
          <w:sz w:val="20"/>
          <w:szCs w:val="20"/>
        </w:rPr>
        <w:t>Calculation Variable: using the variable to</w:t>
      </w:r>
      <w:r w:rsidRPr="002C0F00">
        <w:rPr>
          <w:rFonts w:ascii="Century Gothic" w:hAnsi="Century Gothic"/>
          <w:b/>
          <w:bCs/>
          <w:sz w:val="20"/>
          <w:szCs w:val="20"/>
        </w:rPr>
        <w:t xml:space="preserve"> calculate</w:t>
      </w:r>
      <w:r w:rsidRPr="002C0F00">
        <w:rPr>
          <w:rFonts w:ascii="Century Gothic" w:hAnsi="Century Gothic"/>
          <w:sz w:val="20"/>
          <w:szCs w:val="20"/>
        </w:rPr>
        <w:t xml:space="preserve"> or derive another variable,</w:t>
      </w:r>
    </w:p>
    <w:p w14:paraId="5D347775" w14:textId="77777777" w:rsidR="00F74CE8" w:rsidRPr="002C0F00" w:rsidRDefault="00F74CE8" w:rsidP="00F74CE8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2C0F00">
        <w:rPr>
          <w:rFonts w:ascii="Century Gothic" w:hAnsi="Century Gothic"/>
          <w:sz w:val="20"/>
          <w:szCs w:val="20"/>
        </w:rPr>
        <w:t xml:space="preserve">Validation Variable: using the variable to </w:t>
      </w:r>
      <w:r w:rsidRPr="002C0F00">
        <w:rPr>
          <w:rFonts w:ascii="Century Gothic" w:hAnsi="Century Gothic"/>
          <w:b/>
          <w:bCs/>
          <w:sz w:val="20"/>
          <w:szCs w:val="20"/>
        </w:rPr>
        <w:t>validate</w:t>
      </w:r>
      <w:r w:rsidRPr="002C0F00">
        <w:rPr>
          <w:rFonts w:ascii="Century Gothic" w:hAnsi="Century Gothic"/>
          <w:sz w:val="20"/>
          <w:szCs w:val="20"/>
        </w:rPr>
        <w:t xml:space="preserve"> another one in the data set </w:t>
      </w:r>
    </w:p>
    <w:sectPr w:rsidR="00F74CE8" w:rsidRPr="002C0F00" w:rsidSect="00CE672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footnotePr>
        <w:pos w:val="beneathText"/>
      </w:footnotePr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7BF03" w14:textId="77777777" w:rsidR="00837052" w:rsidRDefault="00837052" w:rsidP="00EA090D">
      <w:pPr>
        <w:spacing w:after="0" w:line="240" w:lineRule="auto"/>
      </w:pPr>
      <w:r>
        <w:separator/>
      </w:r>
    </w:p>
  </w:endnote>
  <w:endnote w:type="continuationSeparator" w:id="0">
    <w:p w14:paraId="1CB36416" w14:textId="77777777" w:rsidR="00837052" w:rsidRDefault="00837052" w:rsidP="00EA090D">
      <w:pPr>
        <w:spacing w:after="0" w:line="240" w:lineRule="auto"/>
      </w:pPr>
      <w:r>
        <w:continuationSeparator/>
      </w:r>
    </w:p>
  </w:endnote>
  <w:endnote w:type="continuationNotice" w:id="1">
    <w:p w14:paraId="67B4DA66" w14:textId="77777777" w:rsidR="00837052" w:rsidRDefault="008370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*">
    <w:altName w:val="Cambria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19646" w14:textId="77777777" w:rsidR="00B039AD" w:rsidRDefault="00B039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B88DC" w14:textId="77777777" w:rsidR="00E7270E" w:rsidRPr="006D1AC5" w:rsidRDefault="00E7270E" w:rsidP="004C52BF">
    <w:pPr>
      <w:pBdr>
        <w:bottom w:val="single" w:sz="6" w:space="1" w:color="auto"/>
      </w:pBdr>
      <w:tabs>
        <w:tab w:val="center" w:pos="4680"/>
        <w:tab w:val="right" w:pos="9360"/>
      </w:tabs>
      <w:spacing w:after="0" w:line="240" w:lineRule="auto"/>
      <w:jc w:val="right"/>
      <w:rPr>
        <w:rFonts w:ascii="Century Gothic" w:eastAsia="Times New Roman" w:hAnsi="Century Gothic" w:cs="Times New Roman"/>
        <w:sz w:val="16"/>
        <w:szCs w:val="16"/>
        <w:lang w:eastAsia="x-none"/>
      </w:rPr>
    </w:pPr>
  </w:p>
  <w:p w14:paraId="49EE4872" w14:textId="05E2C118" w:rsidR="00E7270E" w:rsidRPr="006D1AC5" w:rsidRDefault="00E7270E" w:rsidP="004E0A87">
    <w:pPr>
      <w:tabs>
        <w:tab w:val="center" w:pos="4680"/>
        <w:tab w:val="right" w:pos="10620"/>
      </w:tabs>
      <w:spacing w:after="0" w:line="240" w:lineRule="auto"/>
      <w:rPr>
        <w:rFonts w:ascii="Century Gothic" w:eastAsia="Times New Roman" w:hAnsi="Century Gothic" w:cs="Times New Roman"/>
        <w:sz w:val="24"/>
        <w:lang w:eastAsia="x-none"/>
      </w:rPr>
    </w:pPr>
    <w:r w:rsidRPr="003C0BB6">
      <w:rPr>
        <w:rFonts w:ascii="Century Gothic" w:hAnsi="Century Gothic"/>
        <w:sz w:val="20"/>
        <w:szCs w:val="20"/>
      </w:rPr>
      <w:t xml:space="preserve">Data Access </w:t>
    </w:r>
    <w:r w:rsidR="00461BBE">
      <w:rPr>
        <w:rFonts w:ascii="Century Gothic" w:hAnsi="Century Gothic"/>
        <w:sz w:val="20"/>
        <w:szCs w:val="20"/>
      </w:rPr>
      <w:t>Request</w:t>
    </w:r>
    <w:r w:rsidRPr="006D1AC5">
      <w:rPr>
        <w:rFonts w:ascii="Century Gothic" w:hAnsi="Century Gothic"/>
        <w:sz w:val="20"/>
        <w:szCs w:val="20"/>
      </w:rPr>
      <w:tab/>
    </w:r>
    <w:r w:rsidRPr="006D1AC5">
      <w:rPr>
        <w:rFonts w:ascii="Century Gothic" w:hAnsi="Century Gothic"/>
        <w:sz w:val="20"/>
        <w:szCs w:val="20"/>
      </w:rPr>
      <w:tab/>
    </w:r>
    <w:sdt>
      <w:sdtPr>
        <w:rPr>
          <w:rFonts w:ascii="Century Gothic" w:eastAsia="Times New Roman" w:hAnsi="Century Gothic" w:cs="Times New Roman"/>
          <w:sz w:val="24"/>
          <w:lang w:val="x-none" w:eastAsia="x-none"/>
        </w:rPr>
        <w:id w:val="860082579"/>
        <w:docPartObj>
          <w:docPartGallery w:val="Page Numbers (Top of Page)"/>
          <w:docPartUnique/>
        </w:docPartObj>
      </w:sdtPr>
      <w:sdtContent>
        <w:r w:rsidRPr="006D1AC5">
          <w:rPr>
            <w:rFonts w:ascii="Century Gothic" w:eastAsia="Times New Roman" w:hAnsi="Century Gothic" w:cs="Times New Roman"/>
            <w:sz w:val="24"/>
            <w:lang w:val="x-none" w:eastAsia="x-none"/>
          </w:rPr>
          <w:t xml:space="preserve">Page </w:t>
        </w:r>
        <w:r w:rsidRPr="006D1AC5"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fldChar w:fldCharType="begin"/>
        </w:r>
        <w:r w:rsidRPr="006D1AC5"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instrText xml:space="preserve"> PAGE </w:instrText>
        </w:r>
        <w:r w:rsidRPr="006D1AC5"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fldChar w:fldCharType="separate"/>
        </w:r>
        <w:r>
          <w:rPr>
            <w:rFonts w:ascii="Century Gothic" w:eastAsia="Times New Roman" w:hAnsi="Century Gothic" w:cs="Times New Roman"/>
            <w:b/>
            <w:bCs/>
            <w:noProof/>
            <w:sz w:val="24"/>
            <w:lang w:val="x-none" w:eastAsia="x-none"/>
          </w:rPr>
          <w:t>8</w:t>
        </w:r>
        <w:r w:rsidRPr="006D1AC5"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fldChar w:fldCharType="end"/>
        </w:r>
        <w:r w:rsidRPr="006D1AC5">
          <w:rPr>
            <w:rFonts w:ascii="Century Gothic" w:eastAsia="Times New Roman" w:hAnsi="Century Gothic" w:cs="Times New Roman"/>
            <w:sz w:val="24"/>
            <w:lang w:val="x-none" w:eastAsia="x-none"/>
          </w:rPr>
          <w:t xml:space="preserve"> of </w:t>
        </w:r>
        <w:r w:rsidRPr="006D1AC5"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fldChar w:fldCharType="begin"/>
        </w:r>
        <w:r w:rsidRPr="006D1AC5"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instrText xml:space="preserve"> NUMPAGES  </w:instrText>
        </w:r>
        <w:r w:rsidRPr="006D1AC5"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fldChar w:fldCharType="separate"/>
        </w:r>
        <w:r>
          <w:rPr>
            <w:rFonts w:ascii="Century Gothic" w:eastAsia="Times New Roman" w:hAnsi="Century Gothic" w:cs="Times New Roman"/>
            <w:b/>
            <w:bCs/>
            <w:noProof/>
            <w:sz w:val="24"/>
            <w:lang w:val="x-none" w:eastAsia="x-none"/>
          </w:rPr>
          <w:t>14</w:t>
        </w:r>
        <w:r w:rsidRPr="006D1AC5"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fldChar w:fldCharType="end"/>
        </w:r>
      </w:sdtContent>
    </w:sdt>
  </w:p>
  <w:p w14:paraId="555E262A" w14:textId="1BA3BBA4" w:rsidR="00E7270E" w:rsidRPr="006D1AC5" w:rsidRDefault="00124D89" w:rsidP="004E0A87">
    <w:pPr>
      <w:pStyle w:val="Footer"/>
      <w:tabs>
        <w:tab w:val="clear" w:pos="9360"/>
        <w:tab w:val="right" w:pos="10620"/>
      </w:tabs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 xml:space="preserve">Form </w:t>
    </w:r>
    <w:r w:rsidR="00E7270E" w:rsidRPr="006D1AC5">
      <w:rPr>
        <w:rFonts w:ascii="Century Gothic" w:hAnsi="Century Gothic"/>
        <w:sz w:val="20"/>
        <w:szCs w:val="20"/>
      </w:rPr>
      <w:t>Re</w:t>
    </w:r>
    <w:r w:rsidR="00DC5FC3">
      <w:rPr>
        <w:rFonts w:ascii="Century Gothic" w:hAnsi="Century Gothic"/>
        <w:sz w:val="20"/>
        <w:szCs w:val="20"/>
      </w:rPr>
      <w:t>vision</w:t>
    </w:r>
    <w:r w:rsidR="00E7270E" w:rsidRPr="006D1AC5">
      <w:rPr>
        <w:rFonts w:ascii="Century Gothic" w:hAnsi="Century Gothic"/>
        <w:sz w:val="20"/>
        <w:szCs w:val="20"/>
      </w:rPr>
      <w:t xml:space="preserve"> Date:</w:t>
    </w:r>
    <w:r w:rsidR="00E7270E">
      <w:rPr>
        <w:rFonts w:ascii="Century Gothic" w:hAnsi="Century Gothic"/>
        <w:sz w:val="20"/>
        <w:szCs w:val="20"/>
      </w:rPr>
      <w:t xml:space="preserve"> </w:t>
    </w:r>
    <w:r w:rsidR="53FB589E" w:rsidRPr="53FB589E">
      <w:rPr>
        <w:rFonts w:ascii="Century Gothic" w:hAnsi="Century Gothic"/>
        <w:sz w:val="20"/>
        <w:szCs w:val="20"/>
      </w:rPr>
      <w:t xml:space="preserve">July </w:t>
    </w:r>
    <w:r w:rsidR="00B039AD">
      <w:rPr>
        <w:rFonts w:ascii="Century Gothic" w:hAnsi="Century Gothic"/>
        <w:sz w:val="20"/>
        <w:szCs w:val="20"/>
      </w:rPr>
      <w:t>30</w:t>
    </w:r>
    <w:r w:rsidR="00EE7994">
      <w:rPr>
        <w:rFonts w:ascii="Century Gothic" w:hAnsi="Century Gothic"/>
        <w:sz w:val="20"/>
        <w:szCs w:val="20"/>
      </w:rPr>
      <w:t xml:space="preserve">, </w:t>
    </w:r>
    <w:r w:rsidR="00DC5FC3">
      <w:rPr>
        <w:rFonts w:ascii="Century Gothic" w:hAnsi="Century Gothic"/>
        <w:sz w:val="20"/>
        <w:szCs w:val="20"/>
      </w:rPr>
      <w:t>202</w:t>
    </w:r>
    <w:r w:rsidR="00BD358D">
      <w:rPr>
        <w:rFonts w:ascii="Century Gothic" w:hAnsi="Century Gothic"/>
        <w:sz w:val="20"/>
        <w:szCs w:val="20"/>
      </w:rPr>
      <w:t>4</w:t>
    </w:r>
    <w:r w:rsidR="00AB79ED">
      <w:tab/>
    </w:r>
    <w:r w:rsidR="00AB79ED">
      <w:tab/>
    </w:r>
    <w:r w:rsidR="00AB79ED" w:rsidRPr="009D1266">
      <w:rPr>
        <w:rFonts w:ascii="*" w:hAnsi="*"/>
        <w:b/>
        <w:color w:val="C00000"/>
        <w:sz w:val="20"/>
        <w:szCs w:val="20"/>
      </w:rPr>
      <w:t>*</w:t>
    </w:r>
    <w:r w:rsidR="00AB79ED" w:rsidRPr="00B03471">
      <w:rPr>
        <w:rFonts w:ascii="Century Gothic" w:hAnsi="Century Gothic"/>
        <w:b/>
        <w:color w:val="FF0000"/>
        <w:sz w:val="20"/>
        <w:szCs w:val="20"/>
      </w:rPr>
      <w:t xml:space="preserve"> </w:t>
    </w:r>
    <w:r w:rsidR="00AB79ED" w:rsidRPr="00B03471">
      <w:rPr>
        <w:rFonts w:ascii="Century Gothic" w:hAnsi="Century Gothic"/>
        <w:bCs/>
        <w:sz w:val="20"/>
        <w:szCs w:val="20"/>
      </w:rPr>
      <w:t>Indicates a Required Field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7A1D4" w14:textId="1660273A" w:rsidR="005B6E05" w:rsidRPr="006D1AC5" w:rsidRDefault="005B6E05" w:rsidP="005B6E05">
    <w:pPr>
      <w:tabs>
        <w:tab w:val="center" w:pos="4680"/>
        <w:tab w:val="right" w:pos="10620"/>
      </w:tabs>
      <w:spacing w:after="0" w:line="240" w:lineRule="auto"/>
      <w:rPr>
        <w:rFonts w:ascii="Century Gothic" w:eastAsia="Times New Roman" w:hAnsi="Century Gothic" w:cs="Times New Roman"/>
        <w:sz w:val="24"/>
        <w:lang w:eastAsia="x-none"/>
      </w:rPr>
    </w:pPr>
    <w:r w:rsidRPr="003C0BB6">
      <w:rPr>
        <w:rFonts w:ascii="Century Gothic" w:hAnsi="Century Gothic"/>
        <w:sz w:val="20"/>
        <w:szCs w:val="20"/>
      </w:rPr>
      <w:t xml:space="preserve">Data Access </w:t>
    </w:r>
    <w:r>
      <w:rPr>
        <w:rFonts w:ascii="Century Gothic" w:hAnsi="Century Gothic"/>
        <w:sz w:val="20"/>
        <w:szCs w:val="20"/>
      </w:rPr>
      <w:t>Request</w:t>
    </w:r>
    <w:r w:rsidRPr="006D1AC5">
      <w:rPr>
        <w:rFonts w:ascii="Century Gothic" w:hAnsi="Century Gothic"/>
        <w:sz w:val="20"/>
        <w:szCs w:val="20"/>
      </w:rPr>
      <w:tab/>
    </w:r>
    <w:r w:rsidRPr="006D1AC5">
      <w:rPr>
        <w:rFonts w:ascii="Century Gothic" w:hAnsi="Century Gothic"/>
        <w:sz w:val="20"/>
        <w:szCs w:val="20"/>
      </w:rPr>
      <w:tab/>
    </w:r>
    <w:sdt>
      <w:sdtPr>
        <w:rPr>
          <w:rFonts w:ascii="Century Gothic" w:eastAsia="Times New Roman" w:hAnsi="Century Gothic" w:cs="Times New Roman"/>
          <w:sz w:val="24"/>
          <w:lang w:val="x-none" w:eastAsia="x-none"/>
        </w:rPr>
        <w:id w:val="1282065636"/>
        <w:docPartObj>
          <w:docPartGallery w:val="Page Numbers (Top of Page)"/>
          <w:docPartUnique/>
        </w:docPartObj>
      </w:sdtPr>
      <w:sdtContent>
        <w:r w:rsidRPr="006D1AC5">
          <w:rPr>
            <w:rFonts w:ascii="Century Gothic" w:eastAsia="Times New Roman" w:hAnsi="Century Gothic" w:cs="Times New Roman"/>
            <w:sz w:val="24"/>
            <w:lang w:val="x-none" w:eastAsia="x-none"/>
          </w:rPr>
          <w:t xml:space="preserve">Page </w:t>
        </w:r>
        <w:r w:rsidRPr="006D1AC5"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fldChar w:fldCharType="begin"/>
        </w:r>
        <w:r w:rsidRPr="006D1AC5"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instrText xml:space="preserve"> PAGE </w:instrText>
        </w:r>
        <w:r w:rsidRPr="006D1AC5"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fldChar w:fldCharType="separate"/>
        </w:r>
        <w:r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t>2</w:t>
        </w:r>
        <w:r w:rsidRPr="006D1AC5"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fldChar w:fldCharType="end"/>
        </w:r>
        <w:r w:rsidRPr="006D1AC5">
          <w:rPr>
            <w:rFonts w:ascii="Century Gothic" w:eastAsia="Times New Roman" w:hAnsi="Century Gothic" w:cs="Times New Roman"/>
            <w:sz w:val="24"/>
            <w:lang w:val="x-none" w:eastAsia="x-none"/>
          </w:rPr>
          <w:t xml:space="preserve"> of </w:t>
        </w:r>
        <w:r w:rsidRPr="006D1AC5"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fldChar w:fldCharType="begin"/>
        </w:r>
        <w:r w:rsidRPr="006D1AC5"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instrText xml:space="preserve"> NUMPAGES  </w:instrText>
        </w:r>
        <w:r w:rsidRPr="006D1AC5"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fldChar w:fldCharType="separate"/>
        </w:r>
        <w:r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t>13</w:t>
        </w:r>
        <w:r w:rsidRPr="006D1AC5">
          <w:rPr>
            <w:rFonts w:ascii="Century Gothic" w:eastAsia="Times New Roman" w:hAnsi="Century Gothic" w:cs="Times New Roman"/>
            <w:b/>
            <w:bCs/>
            <w:sz w:val="24"/>
            <w:lang w:val="x-none" w:eastAsia="x-none"/>
          </w:rPr>
          <w:fldChar w:fldCharType="end"/>
        </w:r>
      </w:sdtContent>
    </w:sdt>
  </w:p>
  <w:p w14:paraId="66183687" w14:textId="77777777" w:rsidR="005B6E05" w:rsidRPr="006D1AC5" w:rsidRDefault="005B6E05" w:rsidP="005B6E05">
    <w:pPr>
      <w:pStyle w:val="Footer"/>
      <w:tabs>
        <w:tab w:val="clear" w:pos="9360"/>
        <w:tab w:val="right" w:pos="10620"/>
      </w:tabs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 xml:space="preserve">Form </w:t>
    </w:r>
    <w:r w:rsidRPr="006D1AC5">
      <w:rPr>
        <w:rFonts w:ascii="Century Gothic" w:hAnsi="Century Gothic"/>
        <w:sz w:val="20"/>
        <w:szCs w:val="20"/>
      </w:rPr>
      <w:t>Re</w:t>
    </w:r>
    <w:r>
      <w:rPr>
        <w:rFonts w:ascii="Century Gothic" w:hAnsi="Century Gothic"/>
        <w:sz w:val="20"/>
        <w:szCs w:val="20"/>
      </w:rPr>
      <w:t>vision</w:t>
    </w:r>
    <w:r w:rsidRPr="006D1AC5">
      <w:rPr>
        <w:rFonts w:ascii="Century Gothic" w:hAnsi="Century Gothic"/>
        <w:sz w:val="20"/>
        <w:szCs w:val="20"/>
      </w:rPr>
      <w:t xml:space="preserve"> Date:</w:t>
    </w:r>
    <w:r>
      <w:rPr>
        <w:rFonts w:ascii="Century Gothic" w:hAnsi="Century Gothic"/>
        <w:sz w:val="20"/>
        <w:szCs w:val="20"/>
      </w:rPr>
      <w:t xml:space="preserve"> March 25, 2022</w:t>
    </w:r>
    <w:r>
      <w:rPr>
        <w:rFonts w:ascii="Century Gothic" w:hAnsi="Century Gothic"/>
        <w:sz w:val="20"/>
        <w:szCs w:val="20"/>
      </w:rPr>
      <w:tab/>
    </w:r>
    <w:r>
      <w:rPr>
        <w:rFonts w:ascii="Century Gothic" w:hAnsi="Century Gothic"/>
        <w:sz w:val="20"/>
        <w:szCs w:val="20"/>
      </w:rPr>
      <w:tab/>
    </w:r>
    <w:r w:rsidRPr="009D1266">
      <w:rPr>
        <w:rFonts w:ascii="*" w:hAnsi="*"/>
        <w:b/>
        <w:color w:val="C00000"/>
        <w:sz w:val="20"/>
        <w:szCs w:val="20"/>
      </w:rPr>
      <w:t>*</w:t>
    </w:r>
    <w:r w:rsidRPr="00B03471">
      <w:rPr>
        <w:rFonts w:ascii="Century Gothic" w:hAnsi="Century Gothic"/>
        <w:b/>
        <w:color w:val="FF0000"/>
        <w:sz w:val="20"/>
        <w:szCs w:val="20"/>
      </w:rPr>
      <w:t xml:space="preserve"> </w:t>
    </w:r>
    <w:r w:rsidRPr="00B03471">
      <w:rPr>
        <w:rFonts w:ascii="Century Gothic" w:hAnsi="Century Gothic"/>
        <w:bCs/>
        <w:sz w:val="20"/>
        <w:szCs w:val="20"/>
      </w:rPr>
      <w:t>Indicates a Required Field</w:t>
    </w:r>
  </w:p>
  <w:p w14:paraId="02401DB1" w14:textId="1353F163" w:rsidR="005B6E05" w:rsidRDefault="005B6E05">
    <w:pPr>
      <w:pStyle w:val="Footer"/>
    </w:pPr>
  </w:p>
  <w:p w14:paraId="4409308B" w14:textId="0EBCF643" w:rsidR="00826F78" w:rsidRDefault="00826F78" w:rsidP="00941A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F1329" w14:textId="77777777" w:rsidR="00837052" w:rsidRDefault="00837052" w:rsidP="00EA090D">
      <w:pPr>
        <w:spacing w:after="0" w:line="240" w:lineRule="auto"/>
      </w:pPr>
      <w:r>
        <w:separator/>
      </w:r>
    </w:p>
  </w:footnote>
  <w:footnote w:type="continuationSeparator" w:id="0">
    <w:p w14:paraId="5BB65A89" w14:textId="77777777" w:rsidR="00837052" w:rsidRDefault="00837052" w:rsidP="00EA090D">
      <w:pPr>
        <w:spacing w:after="0" w:line="240" w:lineRule="auto"/>
      </w:pPr>
      <w:r>
        <w:continuationSeparator/>
      </w:r>
    </w:p>
  </w:footnote>
  <w:footnote w:type="continuationNotice" w:id="1">
    <w:p w14:paraId="3360184F" w14:textId="77777777" w:rsidR="00837052" w:rsidRDefault="008370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7B38D" w14:textId="77777777" w:rsidR="00B039AD" w:rsidRDefault="00B039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7945E" w14:textId="1A883CC6" w:rsidR="00E7270E" w:rsidRPr="009D1266" w:rsidRDefault="1766CEBC" w:rsidP="004E0A87">
    <w:pPr>
      <w:pBdr>
        <w:bottom w:val="single" w:sz="6" w:space="1" w:color="auto"/>
      </w:pBdr>
      <w:tabs>
        <w:tab w:val="right" w:pos="10620"/>
      </w:tabs>
      <w:spacing w:after="0" w:line="240" w:lineRule="auto"/>
      <w:rPr>
        <w:rFonts w:ascii="Century Gothic" w:eastAsia="Times New Roman" w:hAnsi="Century Gothic" w:cs="Calibri"/>
        <w:b/>
        <w:i/>
        <w:iCs/>
        <w:sz w:val="20"/>
        <w:szCs w:val="20"/>
      </w:rPr>
    </w:pPr>
    <w:r>
      <w:rPr>
        <w:noProof/>
      </w:rPr>
      <w:drawing>
        <wp:inline distT="0" distB="0" distL="0" distR="0" wp14:anchorId="15373A91" wp14:editId="65DD64EB">
          <wp:extent cx="3438525" cy="633742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9729" cy="643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270E">
      <w:tab/>
    </w:r>
    <w:r w:rsidR="006A14D8">
      <w:rPr>
        <w:rFonts w:ascii="Century Gothic" w:eastAsia="Times New Roman" w:hAnsi="Century Gothic" w:cs="Calibri"/>
        <w:b/>
        <w:bCs/>
        <w:sz w:val="20"/>
        <w:szCs w:val="20"/>
      </w:rPr>
      <w:t>Project</w:t>
    </w:r>
    <w:r w:rsidRPr="009D1266">
      <w:rPr>
        <w:rFonts w:ascii="Century Gothic" w:eastAsia="Times New Roman" w:hAnsi="Century Gothic" w:cs="Calibri"/>
        <w:b/>
        <w:bCs/>
        <w:sz w:val="20"/>
        <w:szCs w:val="20"/>
      </w:rPr>
      <w:t xml:space="preserve"> Number: PXXXX</w:t>
    </w:r>
    <w:r w:rsidR="00906DCF">
      <w:rPr>
        <w:rFonts w:ascii="Century Gothic" w:eastAsia="Times New Roman" w:hAnsi="Century Gothic" w:cs="Calibri"/>
        <w:b/>
        <w:bCs/>
        <w:sz w:val="20"/>
        <w:szCs w:val="20"/>
      </w:rPr>
      <w:t>_X.X</w:t>
    </w:r>
  </w:p>
  <w:p w14:paraId="7853C884" w14:textId="073312C0" w:rsidR="00E7270E" w:rsidRPr="009D1266" w:rsidRDefault="00CD465E" w:rsidP="53FB589E">
    <w:pPr>
      <w:pBdr>
        <w:bottom w:val="single" w:sz="6" w:space="1" w:color="auto"/>
      </w:pBdr>
      <w:tabs>
        <w:tab w:val="right" w:pos="10620"/>
      </w:tabs>
      <w:spacing w:after="0" w:line="240" w:lineRule="auto"/>
      <w:jc w:val="right"/>
      <w:rPr>
        <w:rFonts w:ascii="Century Gothic" w:eastAsia="Times New Roman" w:hAnsi="Century Gothic" w:cs="Calibri"/>
        <w:sz w:val="20"/>
        <w:szCs w:val="20"/>
      </w:rPr>
    </w:pPr>
    <w:r w:rsidRPr="009D1266">
      <w:rPr>
        <w:rFonts w:ascii="Century Gothic" w:eastAsia="Times New Roman" w:hAnsi="Century Gothic" w:cs="Calibri"/>
        <w:b/>
        <w:sz w:val="20"/>
        <w:szCs w:val="20"/>
      </w:rPr>
      <w:t xml:space="preserve">Version </w:t>
    </w:r>
    <w:r w:rsidR="00E7270E" w:rsidRPr="009D1266">
      <w:rPr>
        <w:rFonts w:ascii="Century Gothic" w:eastAsia="Times New Roman" w:hAnsi="Century Gothic" w:cs="Calibri"/>
        <w:b/>
        <w:sz w:val="20"/>
        <w:szCs w:val="20"/>
      </w:rPr>
      <w:t xml:space="preserve">Date: </w:t>
    </w:r>
    <w:sdt>
      <w:sdtPr>
        <w:rPr>
          <w:rFonts w:ascii="Century Gothic" w:eastAsia="Times New Roman" w:hAnsi="Century Gothic" w:cs="Calibri"/>
          <w:b/>
          <w:sz w:val="20"/>
          <w:szCs w:val="20"/>
        </w:rPr>
        <w:id w:val="-986398281"/>
        <w:placeholder>
          <w:docPart w:val="78E4B48AFF044DE3A0E213500CBC76FF"/>
        </w:placeholder>
        <w:showingPlcHdr/>
        <w15:color w:val="000000"/>
        <w:date w:fullDate="2020-05-27T00:00:00Z">
          <w:dateFormat w:val="MMM dd, yyyy"/>
          <w:lid w:val="en-US"/>
          <w:storeMappedDataAs w:val="dateTime"/>
          <w:calendar w:val="gregorian"/>
        </w:date>
      </w:sdtPr>
      <w:sdtContent>
        <w:r w:rsidR="00FE6F7D" w:rsidRPr="009D1266">
          <w:rPr>
            <w:rStyle w:val="PlaceholderText"/>
            <w:rFonts w:ascii="Century Gothic" w:hAnsi="Century Gothic"/>
            <w:sz w:val="20"/>
            <w:szCs w:val="20"/>
          </w:rPr>
          <w:t>Click to select a date.</w:t>
        </w:r>
      </w:sdtContent>
    </w:sdt>
  </w:p>
  <w:p w14:paraId="41405F39" w14:textId="77777777" w:rsidR="00E7270E" w:rsidRDefault="00E727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17C84" w14:textId="77777777" w:rsidR="00D77CAB" w:rsidRDefault="00D77CAB" w:rsidP="00D77CAB">
    <w:pPr>
      <w:spacing w:after="0" w:line="240" w:lineRule="auto"/>
      <w:rPr>
        <w:rFonts w:asciiTheme="majorHAnsi" w:eastAsia="Times New Roman" w:hAnsiTheme="majorHAnsi" w:cs="Arial"/>
        <w:i/>
        <w:sz w:val="24"/>
      </w:rPr>
    </w:pPr>
    <w:r>
      <w:rPr>
        <w:rFonts w:asciiTheme="majorHAnsi" w:eastAsia="Times New Roman" w:hAnsiTheme="majorHAnsi" w:cs="Arial"/>
        <w:i/>
        <w:noProof/>
        <w:sz w:val="24"/>
      </w:rPr>
      <w:drawing>
        <wp:anchor distT="0" distB="0" distL="114300" distR="114300" simplePos="0" relativeHeight="251658240" behindDoc="0" locked="0" layoutInCell="1" allowOverlap="1" wp14:anchorId="09B62446" wp14:editId="2B9A4761">
          <wp:simplePos x="0" y="0"/>
          <wp:positionH relativeFrom="margin">
            <wp:posOffset>-1125</wp:posOffset>
          </wp:positionH>
          <wp:positionV relativeFrom="paragraph">
            <wp:posOffset>8111</wp:posOffset>
          </wp:positionV>
          <wp:extent cx="3279775" cy="506095"/>
          <wp:effectExtent l="0" t="0" r="0" b="8255"/>
          <wp:wrapThrough wrapText="bothSides">
            <wp:wrapPolygon edited="0">
              <wp:start x="0" y="0"/>
              <wp:lineTo x="0" y="21139"/>
              <wp:lineTo x="21454" y="21139"/>
              <wp:lineTo x="21454" y="0"/>
              <wp:lineTo x="0" y="0"/>
            </wp:wrapPolygon>
          </wp:wrapThrough>
          <wp:docPr id="17" name="Picture 17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977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C2A061" w14:textId="77777777" w:rsidR="00D77CAB" w:rsidRDefault="00D77CAB" w:rsidP="00D77CAB">
    <w:pPr>
      <w:spacing w:after="0" w:line="240" w:lineRule="auto"/>
      <w:rPr>
        <w:rFonts w:asciiTheme="majorHAnsi" w:eastAsia="Times New Roman" w:hAnsiTheme="majorHAnsi" w:cs="Arial"/>
        <w:i/>
        <w:sz w:val="24"/>
      </w:rPr>
    </w:pPr>
  </w:p>
  <w:p w14:paraId="0CAB41CD" w14:textId="77777777" w:rsidR="001D7D7C" w:rsidRPr="009D1266" w:rsidRDefault="001D7D7C" w:rsidP="001D7D7C">
    <w:pPr>
      <w:pBdr>
        <w:bottom w:val="single" w:sz="6" w:space="1" w:color="auto"/>
      </w:pBdr>
      <w:tabs>
        <w:tab w:val="right" w:pos="10620"/>
      </w:tabs>
      <w:spacing w:after="0" w:line="240" w:lineRule="auto"/>
      <w:jc w:val="right"/>
      <w:rPr>
        <w:rFonts w:ascii="Century Gothic" w:eastAsia="Times New Roman" w:hAnsi="Century Gothic" w:cs="Calibri"/>
        <w:b/>
        <w:i/>
        <w:iCs/>
        <w:sz w:val="20"/>
        <w:szCs w:val="20"/>
      </w:rPr>
    </w:pPr>
    <w:r w:rsidRPr="009D1266">
      <w:rPr>
        <w:rFonts w:ascii="Century Gothic" w:eastAsia="Times New Roman" w:hAnsi="Century Gothic" w:cs="Calibri"/>
        <w:b/>
        <w:bCs/>
        <w:sz w:val="20"/>
        <w:szCs w:val="20"/>
      </w:rPr>
      <w:t>Reference Number: PXXXX</w:t>
    </w:r>
    <w:r>
      <w:rPr>
        <w:rFonts w:ascii="Century Gothic" w:eastAsia="Times New Roman" w:hAnsi="Century Gothic" w:cs="Calibri"/>
        <w:b/>
        <w:bCs/>
        <w:sz w:val="20"/>
        <w:szCs w:val="20"/>
      </w:rPr>
      <w:t>_X.X</w:t>
    </w:r>
  </w:p>
  <w:p w14:paraId="21081E01" w14:textId="77777777" w:rsidR="001D7D7C" w:rsidRPr="009D1266" w:rsidRDefault="001D7D7C" w:rsidP="001D7D7C">
    <w:pPr>
      <w:pBdr>
        <w:bottom w:val="single" w:sz="6" w:space="1" w:color="auto"/>
      </w:pBdr>
      <w:tabs>
        <w:tab w:val="right" w:pos="10620"/>
      </w:tabs>
      <w:spacing w:after="0" w:line="240" w:lineRule="auto"/>
      <w:jc w:val="right"/>
      <w:rPr>
        <w:rFonts w:ascii="Century Gothic" w:eastAsia="Times New Roman" w:hAnsi="Century Gothic" w:cs="Calibri"/>
        <w:sz w:val="20"/>
        <w:szCs w:val="20"/>
      </w:rPr>
    </w:pPr>
    <w:r w:rsidRPr="009D1266">
      <w:rPr>
        <w:rFonts w:ascii="Century Gothic" w:eastAsia="Times New Roman" w:hAnsi="Century Gothic" w:cs="Calibri"/>
        <w:b/>
        <w:sz w:val="20"/>
        <w:szCs w:val="20"/>
      </w:rPr>
      <w:tab/>
      <w:t xml:space="preserve">Version Date: </w:t>
    </w:r>
    <w:sdt>
      <w:sdtPr>
        <w:rPr>
          <w:rFonts w:ascii="Century Gothic" w:eastAsia="Times New Roman" w:hAnsi="Century Gothic" w:cs="Calibri"/>
          <w:b/>
          <w:sz w:val="20"/>
          <w:szCs w:val="20"/>
        </w:rPr>
        <w:id w:val="1871951651"/>
        <w:placeholder>
          <w:docPart w:val="EF731AD7A9394493A57F09D45D10AA3D"/>
        </w:placeholder>
        <w:showingPlcHdr/>
        <w15:color w:val="000000"/>
        <w:date w:fullDate="2020-05-27T00:00:00Z">
          <w:dateFormat w:val="MMM dd, yyyy"/>
          <w:lid w:val="en-US"/>
          <w:storeMappedDataAs w:val="dateTime"/>
          <w:calendar w:val="gregorian"/>
        </w:date>
      </w:sdtPr>
      <w:sdtContent>
        <w:r w:rsidRPr="009D1266">
          <w:rPr>
            <w:rStyle w:val="PlaceholderText"/>
            <w:rFonts w:ascii="Century Gothic" w:hAnsi="Century Gothic"/>
            <w:sz w:val="20"/>
            <w:szCs w:val="20"/>
          </w:rPr>
          <w:t>Click to select a date.</w:t>
        </w:r>
      </w:sdtContent>
    </w:sdt>
  </w:p>
  <w:p w14:paraId="498F8D91" w14:textId="77777777" w:rsidR="00D77CAB" w:rsidRDefault="00D77CAB" w:rsidP="00D77CAB">
    <w:pPr>
      <w:spacing w:after="0" w:line="240" w:lineRule="auto"/>
      <w:rPr>
        <w:rFonts w:asciiTheme="majorHAnsi" w:eastAsia="Times New Roman" w:hAnsiTheme="majorHAnsi" w:cs="Arial"/>
        <w:i/>
        <w:sz w:val="24"/>
      </w:rPr>
    </w:pPr>
  </w:p>
  <w:p w14:paraId="2336D5D5" w14:textId="77777777" w:rsidR="00D77CAB" w:rsidRPr="00AB04D3" w:rsidRDefault="00D77CAB" w:rsidP="00D77CAB">
    <w:pPr>
      <w:pBdr>
        <w:bottom w:val="single" w:sz="4" w:space="1" w:color="auto"/>
      </w:pBdr>
      <w:spacing w:after="0" w:line="240" w:lineRule="auto"/>
      <w:rPr>
        <w:rFonts w:asciiTheme="majorHAnsi" w:eastAsia="Times New Roman" w:hAnsiTheme="majorHAnsi" w:cs="Arial"/>
        <w:i/>
        <w:sz w:val="24"/>
      </w:rPr>
    </w:pPr>
  </w:p>
  <w:p w14:paraId="2B1B1C27" w14:textId="4E142AD2" w:rsidR="00E7270E" w:rsidRDefault="00E727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3176A"/>
    <w:multiLevelType w:val="hybridMultilevel"/>
    <w:tmpl w:val="CB62E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7D60"/>
    <w:multiLevelType w:val="hybridMultilevel"/>
    <w:tmpl w:val="1E4A6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8736A"/>
    <w:multiLevelType w:val="hybridMultilevel"/>
    <w:tmpl w:val="F7A2A91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26134"/>
    <w:multiLevelType w:val="hybridMultilevel"/>
    <w:tmpl w:val="95869BC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1AC53439"/>
    <w:multiLevelType w:val="hybridMultilevel"/>
    <w:tmpl w:val="35AC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51E82"/>
    <w:multiLevelType w:val="hybridMultilevel"/>
    <w:tmpl w:val="4334A694"/>
    <w:lvl w:ilvl="0" w:tplc="13529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372E6"/>
    <w:multiLevelType w:val="hybridMultilevel"/>
    <w:tmpl w:val="50A2F0A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9596E"/>
    <w:multiLevelType w:val="hybridMultilevel"/>
    <w:tmpl w:val="25B87C0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" w15:restartNumberingAfterBreak="0">
    <w:nsid w:val="31EA089D"/>
    <w:multiLevelType w:val="hybridMultilevel"/>
    <w:tmpl w:val="31247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535D2"/>
    <w:multiLevelType w:val="hybridMultilevel"/>
    <w:tmpl w:val="0DAE51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F7F24"/>
    <w:multiLevelType w:val="hybridMultilevel"/>
    <w:tmpl w:val="946EC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B4263"/>
    <w:multiLevelType w:val="hybridMultilevel"/>
    <w:tmpl w:val="28BA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E346C"/>
    <w:multiLevelType w:val="hybridMultilevel"/>
    <w:tmpl w:val="7C541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45F4A"/>
    <w:multiLevelType w:val="hybridMultilevel"/>
    <w:tmpl w:val="F7A2A9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B76A6"/>
    <w:multiLevelType w:val="hybridMultilevel"/>
    <w:tmpl w:val="90B86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A7341"/>
    <w:multiLevelType w:val="hybridMultilevel"/>
    <w:tmpl w:val="AC748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21FE0"/>
    <w:multiLevelType w:val="hybridMultilevel"/>
    <w:tmpl w:val="F67E0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F14FF"/>
    <w:multiLevelType w:val="hybridMultilevel"/>
    <w:tmpl w:val="5994E0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61037">
    <w:abstractNumId w:val="16"/>
  </w:num>
  <w:num w:numId="2" w16cid:durableId="1973167479">
    <w:abstractNumId w:val="4"/>
  </w:num>
  <w:num w:numId="3" w16cid:durableId="1152336078">
    <w:abstractNumId w:val="10"/>
  </w:num>
  <w:num w:numId="4" w16cid:durableId="560097161">
    <w:abstractNumId w:val="7"/>
  </w:num>
  <w:num w:numId="5" w16cid:durableId="89545216">
    <w:abstractNumId w:val="3"/>
  </w:num>
  <w:num w:numId="6" w16cid:durableId="599798179">
    <w:abstractNumId w:val="8"/>
  </w:num>
  <w:num w:numId="7" w16cid:durableId="1240485364">
    <w:abstractNumId w:val="1"/>
  </w:num>
  <w:num w:numId="8" w16cid:durableId="1925144422">
    <w:abstractNumId w:val="14"/>
  </w:num>
  <w:num w:numId="9" w16cid:durableId="1419132576">
    <w:abstractNumId w:val="15"/>
  </w:num>
  <w:num w:numId="10" w16cid:durableId="1483934968">
    <w:abstractNumId w:val="11"/>
  </w:num>
  <w:num w:numId="11" w16cid:durableId="1216114359">
    <w:abstractNumId w:val="5"/>
  </w:num>
  <w:num w:numId="12" w16cid:durableId="17389404">
    <w:abstractNumId w:val="12"/>
  </w:num>
  <w:num w:numId="13" w16cid:durableId="1632007559">
    <w:abstractNumId w:val="0"/>
  </w:num>
  <w:num w:numId="14" w16cid:durableId="537815937">
    <w:abstractNumId w:val="9"/>
  </w:num>
  <w:num w:numId="15" w16cid:durableId="109665846">
    <w:abstractNumId w:val="17"/>
  </w:num>
  <w:num w:numId="16" w16cid:durableId="125200791">
    <w:abstractNumId w:val="2"/>
  </w:num>
  <w:num w:numId="17" w16cid:durableId="1468006570">
    <w:abstractNumId w:val="6"/>
  </w:num>
  <w:num w:numId="18" w16cid:durableId="14222156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2NTAysjA3MLQ0NzZQ0lEKTi0uzszPAykwNq8FAFPnsc8tAAAA"/>
  </w:docVars>
  <w:rsids>
    <w:rsidRoot w:val="00E6236F"/>
    <w:rsid w:val="0000044E"/>
    <w:rsid w:val="00003090"/>
    <w:rsid w:val="000035DD"/>
    <w:rsid w:val="00005B05"/>
    <w:rsid w:val="00005DE8"/>
    <w:rsid w:val="00006720"/>
    <w:rsid w:val="00006BA7"/>
    <w:rsid w:val="00010B1D"/>
    <w:rsid w:val="00010CB4"/>
    <w:rsid w:val="00010D95"/>
    <w:rsid w:val="00011BE8"/>
    <w:rsid w:val="00012F87"/>
    <w:rsid w:val="00015757"/>
    <w:rsid w:val="000209D4"/>
    <w:rsid w:val="00020CC2"/>
    <w:rsid w:val="00020FB9"/>
    <w:rsid w:val="00021C5F"/>
    <w:rsid w:val="00023556"/>
    <w:rsid w:val="0002386A"/>
    <w:rsid w:val="00023AF6"/>
    <w:rsid w:val="00023C7D"/>
    <w:rsid w:val="000248C7"/>
    <w:rsid w:val="00024969"/>
    <w:rsid w:val="00024B14"/>
    <w:rsid w:val="00026181"/>
    <w:rsid w:val="00026D63"/>
    <w:rsid w:val="00031276"/>
    <w:rsid w:val="0003172F"/>
    <w:rsid w:val="00031DFE"/>
    <w:rsid w:val="000329E2"/>
    <w:rsid w:val="00032F58"/>
    <w:rsid w:val="00033B9E"/>
    <w:rsid w:val="000342A8"/>
    <w:rsid w:val="00034CDD"/>
    <w:rsid w:val="00034F23"/>
    <w:rsid w:val="00035987"/>
    <w:rsid w:val="00036607"/>
    <w:rsid w:val="0003686F"/>
    <w:rsid w:val="00036ED9"/>
    <w:rsid w:val="00037141"/>
    <w:rsid w:val="00037458"/>
    <w:rsid w:val="00040E8E"/>
    <w:rsid w:val="0004139C"/>
    <w:rsid w:val="0004176C"/>
    <w:rsid w:val="00042C61"/>
    <w:rsid w:val="00042D1F"/>
    <w:rsid w:val="00042E6D"/>
    <w:rsid w:val="00043525"/>
    <w:rsid w:val="00044829"/>
    <w:rsid w:val="00045298"/>
    <w:rsid w:val="0004549B"/>
    <w:rsid w:val="00045792"/>
    <w:rsid w:val="00045C4A"/>
    <w:rsid w:val="00045EB6"/>
    <w:rsid w:val="00046A2B"/>
    <w:rsid w:val="000503F9"/>
    <w:rsid w:val="00050910"/>
    <w:rsid w:val="00050CC1"/>
    <w:rsid w:val="000515C1"/>
    <w:rsid w:val="00052398"/>
    <w:rsid w:val="000523BD"/>
    <w:rsid w:val="00052EF2"/>
    <w:rsid w:val="00053205"/>
    <w:rsid w:val="00053DF3"/>
    <w:rsid w:val="000549AF"/>
    <w:rsid w:val="00054B4F"/>
    <w:rsid w:val="0005593A"/>
    <w:rsid w:val="000564C5"/>
    <w:rsid w:val="00057ABA"/>
    <w:rsid w:val="00057B17"/>
    <w:rsid w:val="00060AE6"/>
    <w:rsid w:val="00060D36"/>
    <w:rsid w:val="00061C3D"/>
    <w:rsid w:val="00062C9B"/>
    <w:rsid w:val="00063B44"/>
    <w:rsid w:val="000649CE"/>
    <w:rsid w:val="00064A52"/>
    <w:rsid w:val="0006542C"/>
    <w:rsid w:val="00065F0D"/>
    <w:rsid w:val="000672EE"/>
    <w:rsid w:val="0006738C"/>
    <w:rsid w:val="00071F70"/>
    <w:rsid w:val="0007281B"/>
    <w:rsid w:val="00076006"/>
    <w:rsid w:val="00076349"/>
    <w:rsid w:val="00077C01"/>
    <w:rsid w:val="00077C32"/>
    <w:rsid w:val="00077D54"/>
    <w:rsid w:val="00080459"/>
    <w:rsid w:val="00082C04"/>
    <w:rsid w:val="000835E6"/>
    <w:rsid w:val="0008458E"/>
    <w:rsid w:val="00085D95"/>
    <w:rsid w:val="00085E88"/>
    <w:rsid w:val="00087709"/>
    <w:rsid w:val="00090796"/>
    <w:rsid w:val="000915D9"/>
    <w:rsid w:val="00092178"/>
    <w:rsid w:val="00092D4F"/>
    <w:rsid w:val="00093EC2"/>
    <w:rsid w:val="00094501"/>
    <w:rsid w:val="0009453F"/>
    <w:rsid w:val="00095483"/>
    <w:rsid w:val="000954FE"/>
    <w:rsid w:val="00096A55"/>
    <w:rsid w:val="00096B88"/>
    <w:rsid w:val="000978AF"/>
    <w:rsid w:val="000A0644"/>
    <w:rsid w:val="000A0CA3"/>
    <w:rsid w:val="000A1550"/>
    <w:rsid w:val="000A15D0"/>
    <w:rsid w:val="000A1F3F"/>
    <w:rsid w:val="000A2611"/>
    <w:rsid w:val="000A2EBA"/>
    <w:rsid w:val="000A4604"/>
    <w:rsid w:val="000A4A8D"/>
    <w:rsid w:val="000A5801"/>
    <w:rsid w:val="000A5B89"/>
    <w:rsid w:val="000A6EAA"/>
    <w:rsid w:val="000A7AA5"/>
    <w:rsid w:val="000B155D"/>
    <w:rsid w:val="000B1883"/>
    <w:rsid w:val="000B266F"/>
    <w:rsid w:val="000B378D"/>
    <w:rsid w:val="000B3D5D"/>
    <w:rsid w:val="000B408B"/>
    <w:rsid w:val="000B475A"/>
    <w:rsid w:val="000B49B6"/>
    <w:rsid w:val="000B4B4F"/>
    <w:rsid w:val="000B6D92"/>
    <w:rsid w:val="000C11B2"/>
    <w:rsid w:val="000C13E4"/>
    <w:rsid w:val="000C1A4A"/>
    <w:rsid w:val="000C2F84"/>
    <w:rsid w:val="000C3061"/>
    <w:rsid w:val="000C31F8"/>
    <w:rsid w:val="000C337F"/>
    <w:rsid w:val="000C349B"/>
    <w:rsid w:val="000C37E5"/>
    <w:rsid w:val="000C397A"/>
    <w:rsid w:val="000C39D8"/>
    <w:rsid w:val="000C5E0B"/>
    <w:rsid w:val="000C68B8"/>
    <w:rsid w:val="000C6F75"/>
    <w:rsid w:val="000C7012"/>
    <w:rsid w:val="000C70E3"/>
    <w:rsid w:val="000C70EA"/>
    <w:rsid w:val="000C75F8"/>
    <w:rsid w:val="000D0254"/>
    <w:rsid w:val="000D144D"/>
    <w:rsid w:val="000D1897"/>
    <w:rsid w:val="000D4D7E"/>
    <w:rsid w:val="000D593C"/>
    <w:rsid w:val="000D6039"/>
    <w:rsid w:val="000D6E7B"/>
    <w:rsid w:val="000D7587"/>
    <w:rsid w:val="000D7783"/>
    <w:rsid w:val="000D7ED7"/>
    <w:rsid w:val="000E0405"/>
    <w:rsid w:val="000E150E"/>
    <w:rsid w:val="000E2171"/>
    <w:rsid w:val="000E2EA1"/>
    <w:rsid w:val="000E3A7F"/>
    <w:rsid w:val="000E3BD4"/>
    <w:rsid w:val="000E50B0"/>
    <w:rsid w:val="000E5AD1"/>
    <w:rsid w:val="000E61A3"/>
    <w:rsid w:val="000E6545"/>
    <w:rsid w:val="000E6FD5"/>
    <w:rsid w:val="000E76BA"/>
    <w:rsid w:val="000F00C7"/>
    <w:rsid w:val="000F185D"/>
    <w:rsid w:val="000F1E48"/>
    <w:rsid w:val="000F2B43"/>
    <w:rsid w:val="000F33BE"/>
    <w:rsid w:val="000F612C"/>
    <w:rsid w:val="000F69D3"/>
    <w:rsid w:val="000F6E67"/>
    <w:rsid w:val="00101734"/>
    <w:rsid w:val="001017B3"/>
    <w:rsid w:val="0010193D"/>
    <w:rsid w:val="001026B2"/>
    <w:rsid w:val="00103283"/>
    <w:rsid w:val="00106D10"/>
    <w:rsid w:val="00107227"/>
    <w:rsid w:val="001135D8"/>
    <w:rsid w:val="00115631"/>
    <w:rsid w:val="001160BC"/>
    <w:rsid w:val="001167D0"/>
    <w:rsid w:val="001204A0"/>
    <w:rsid w:val="00120AEF"/>
    <w:rsid w:val="00120CAC"/>
    <w:rsid w:val="001245A0"/>
    <w:rsid w:val="0012483D"/>
    <w:rsid w:val="00124D89"/>
    <w:rsid w:val="001257D5"/>
    <w:rsid w:val="0012619C"/>
    <w:rsid w:val="00126EA1"/>
    <w:rsid w:val="00130B6B"/>
    <w:rsid w:val="00130FC9"/>
    <w:rsid w:val="00131F18"/>
    <w:rsid w:val="00133796"/>
    <w:rsid w:val="001349C1"/>
    <w:rsid w:val="0013612D"/>
    <w:rsid w:val="00136DEC"/>
    <w:rsid w:val="0013725F"/>
    <w:rsid w:val="0013727B"/>
    <w:rsid w:val="00137AD6"/>
    <w:rsid w:val="00141ABE"/>
    <w:rsid w:val="001426C6"/>
    <w:rsid w:val="00142D72"/>
    <w:rsid w:val="00144AC4"/>
    <w:rsid w:val="00145184"/>
    <w:rsid w:val="00145D4E"/>
    <w:rsid w:val="00146791"/>
    <w:rsid w:val="00146F19"/>
    <w:rsid w:val="00147A94"/>
    <w:rsid w:val="0015039E"/>
    <w:rsid w:val="00150B5F"/>
    <w:rsid w:val="00150E87"/>
    <w:rsid w:val="00151D5C"/>
    <w:rsid w:val="00152463"/>
    <w:rsid w:val="00154748"/>
    <w:rsid w:val="00154950"/>
    <w:rsid w:val="00154D34"/>
    <w:rsid w:val="00155B53"/>
    <w:rsid w:val="00155DBD"/>
    <w:rsid w:val="0015698D"/>
    <w:rsid w:val="00156E20"/>
    <w:rsid w:val="00157855"/>
    <w:rsid w:val="00160BDD"/>
    <w:rsid w:val="00160FC0"/>
    <w:rsid w:val="00161756"/>
    <w:rsid w:val="0016227E"/>
    <w:rsid w:val="001623B3"/>
    <w:rsid w:val="00162EEA"/>
    <w:rsid w:val="00163330"/>
    <w:rsid w:val="00163364"/>
    <w:rsid w:val="001638FC"/>
    <w:rsid w:val="00163EC2"/>
    <w:rsid w:val="001654FD"/>
    <w:rsid w:val="00166488"/>
    <w:rsid w:val="00167225"/>
    <w:rsid w:val="001701D6"/>
    <w:rsid w:val="001702DB"/>
    <w:rsid w:val="00170411"/>
    <w:rsid w:val="001728CA"/>
    <w:rsid w:val="00172A9C"/>
    <w:rsid w:val="0017609E"/>
    <w:rsid w:val="0017683A"/>
    <w:rsid w:val="001772AB"/>
    <w:rsid w:val="00177E8D"/>
    <w:rsid w:val="00180FE1"/>
    <w:rsid w:val="0018214C"/>
    <w:rsid w:val="00182BF4"/>
    <w:rsid w:val="00184159"/>
    <w:rsid w:val="00185A6E"/>
    <w:rsid w:val="00186368"/>
    <w:rsid w:val="00187003"/>
    <w:rsid w:val="00187FE9"/>
    <w:rsid w:val="00190283"/>
    <w:rsid w:val="001904E3"/>
    <w:rsid w:val="00190C1E"/>
    <w:rsid w:val="00190EBA"/>
    <w:rsid w:val="00192522"/>
    <w:rsid w:val="00193506"/>
    <w:rsid w:val="00193E9E"/>
    <w:rsid w:val="0019419B"/>
    <w:rsid w:val="00195520"/>
    <w:rsid w:val="00196308"/>
    <w:rsid w:val="001967E9"/>
    <w:rsid w:val="001971A0"/>
    <w:rsid w:val="001A0F53"/>
    <w:rsid w:val="001A1883"/>
    <w:rsid w:val="001A1D1C"/>
    <w:rsid w:val="001A26F1"/>
    <w:rsid w:val="001A2768"/>
    <w:rsid w:val="001A3FEE"/>
    <w:rsid w:val="001A45AD"/>
    <w:rsid w:val="001A4F34"/>
    <w:rsid w:val="001A6161"/>
    <w:rsid w:val="001A739C"/>
    <w:rsid w:val="001A77D6"/>
    <w:rsid w:val="001A7B2C"/>
    <w:rsid w:val="001B0351"/>
    <w:rsid w:val="001B1334"/>
    <w:rsid w:val="001B2D9A"/>
    <w:rsid w:val="001B34CF"/>
    <w:rsid w:val="001B39DC"/>
    <w:rsid w:val="001B3D67"/>
    <w:rsid w:val="001B4F6F"/>
    <w:rsid w:val="001B50B3"/>
    <w:rsid w:val="001B5FBD"/>
    <w:rsid w:val="001B658A"/>
    <w:rsid w:val="001B6BD5"/>
    <w:rsid w:val="001B7CF9"/>
    <w:rsid w:val="001C1176"/>
    <w:rsid w:val="001C17D8"/>
    <w:rsid w:val="001C4D06"/>
    <w:rsid w:val="001C5823"/>
    <w:rsid w:val="001C5CFA"/>
    <w:rsid w:val="001D0E37"/>
    <w:rsid w:val="001D1187"/>
    <w:rsid w:val="001D245A"/>
    <w:rsid w:val="001D2481"/>
    <w:rsid w:val="001D3146"/>
    <w:rsid w:val="001D3193"/>
    <w:rsid w:val="001D38AF"/>
    <w:rsid w:val="001D4200"/>
    <w:rsid w:val="001D477B"/>
    <w:rsid w:val="001D5184"/>
    <w:rsid w:val="001D5E14"/>
    <w:rsid w:val="001D6D39"/>
    <w:rsid w:val="001D6D3E"/>
    <w:rsid w:val="001D7B28"/>
    <w:rsid w:val="001D7D7C"/>
    <w:rsid w:val="001E00A8"/>
    <w:rsid w:val="001E0CBE"/>
    <w:rsid w:val="001E15C7"/>
    <w:rsid w:val="001E1D8F"/>
    <w:rsid w:val="001E1FB9"/>
    <w:rsid w:val="001E5652"/>
    <w:rsid w:val="001E628C"/>
    <w:rsid w:val="001E62C6"/>
    <w:rsid w:val="001E6B86"/>
    <w:rsid w:val="001E6FBA"/>
    <w:rsid w:val="001E7D76"/>
    <w:rsid w:val="001F05C0"/>
    <w:rsid w:val="001F09D8"/>
    <w:rsid w:val="001F10A7"/>
    <w:rsid w:val="001F23B7"/>
    <w:rsid w:val="001F2427"/>
    <w:rsid w:val="001F2454"/>
    <w:rsid w:val="001F26F9"/>
    <w:rsid w:val="001F32C1"/>
    <w:rsid w:val="001F4427"/>
    <w:rsid w:val="001F453B"/>
    <w:rsid w:val="001F4EE4"/>
    <w:rsid w:val="001F512D"/>
    <w:rsid w:val="0020336F"/>
    <w:rsid w:val="002046A0"/>
    <w:rsid w:val="002048D7"/>
    <w:rsid w:val="00206183"/>
    <w:rsid w:val="00206F89"/>
    <w:rsid w:val="0020710C"/>
    <w:rsid w:val="00207F3D"/>
    <w:rsid w:val="002109E2"/>
    <w:rsid w:val="00211852"/>
    <w:rsid w:val="00211A4D"/>
    <w:rsid w:val="00213A78"/>
    <w:rsid w:val="00214B0B"/>
    <w:rsid w:val="00215DE2"/>
    <w:rsid w:val="0021683B"/>
    <w:rsid w:val="002173C6"/>
    <w:rsid w:val="00217507"/>
    <w:rsid w:val="00217609"/>
    <w:rsid w:val="002177D3"/>
    <w:rsid w:val="002202DE"/>
    <w:rsid w:val="002212B4"/>
    <w:rsid w:val="002213B8"/>
    <w:rsid w:val="00221BF0"/>
    <w:rsid w:val="00222BE1"/>
    <w:rsid w:val="00222F44"/>
    <w:rsid w:val="0022330A"/>
    <w:rsid w:val="0022367A"/>
    <w:rsid w:val="002242D3"/>
    <w:rsid w:val="00224402"/>
    <w:rsid w:val="00224569"/>
    <w:rsid w:val="002265FF"/>
    <w:rsid w:val="00227E95"/>
    <w:rsid w:val="00227FF1"/>
    <w:rsid w:val="002301EF"/>
    <w:rsid w:val="002318A7"/>
    <w:rsid w:val="00231D77"/>
    <w:rsid w:val="002325A1"/>
    <w:rsid w:val="0023317A"/>
    <w:rsid w:val="00233686"/>
    <w:rsid w:val="00235662"/>
    <w:rsid w:val="00236548"/>
    <w:rsid w:val="0023687A"/>
    <w:rsid w:val="002376A9"/>
    <w:rsid w:val="00241EC7"/>
    <w:rsid w:val="00242F16"/>
    <w:rsid w:val="002440B5"/>
    <w:rsid w:val="00244287"/>
    <w:rsid w:val="00246E62"/>
    <w:rsid w:val="00251810"/>
    <w:rsid w:val="00251F7F"/>
    <w:rsid w:val="002520D0"/>
    <w:rsid w:val="00252342"/>
    <w:rsid w:val="00253ADA"/>
    <w:rsid w:val="002540C5"/>
    <w:rsid w:val="002548E5"/>
    <w:rsid w:val="00254B16"/>
    <w:rsid w:val="00254EEA"/>
    <w:rsid w:val="00255F5D"/>
    <w:rsid w:val="0025635F"/>
    <w:rsid w:val="002568B4"/>
    <w:rsid w:val="00257067"/>
    <w:rsid w:val="0025736B"/>
    <w:rsid w:val="0025775E"/>
    <w:rsid w:val="002607C0"/>
    <w:rsid w:val="00261392"/>
    <w:rsid w:val="00261507"/>
    <w:rsid w:val="002625DB"/>
    <w:rsid w:val="00262D4A"/>
    <w:rsid w:val="002631AD"/>
    <w:rsid w:val="00264609"/>
    <w:rsid w:val="00264710"/>
    <w:rsid w:val="00264C9F"/>
    <w:rsid w:val="00265965"/>
    <w:rsid w:val="002667E4"/>
    <w:rsid w:val="00267077"/>
    <w:rsid w:val="00267AC8"/>
    <w:rsid w:val="002702DA"/>
    <w:rsid w:val="0027046E"/>
    <w:rsid w:val="00271421"/>
    <w:rsid w:val="002721CC"/>
    <w:rsid w:val="00272389"/>
    <w:rsid w:val="0027568D"/>
    <w:rsid w:val="0027595E"/>
    <w:rsid w:val="00276AB4"/>
    <w:rsid w:val="00277364"/>
    <w:rsid w:val="0027739B"/>
    <w:rsid w:val="00277613"/>
    <w:rsid w:val="00277746"/>
    <w:rsid w:val="00280035"/>
    <w:rsid w:val="00280A3D"/>
    <w:rsid w:val="00280CC1"/>
    <w:rsid w:val="002817E7"/>
    <w:rsid w:val="00281D5C"/>
    <w:rsid w:val="00282391"/>
    <w:rsid w:val="002825FE"/>
    <w:rsid w:val="002838AC"/>
    <w:rsid w:val="00284AAB"/>
    <w:rsid w:val="00284D67"/>
    <w:rsid w:val="00285500"/>
    <w:rsid w:val="002856D3"/>
    <w:rsid w:val="00286491"/>
    <w:rsid w:val="00286498"/>
    <w:rsid w:val="002878D9"/>
    <w:rsid w:val="002879A2"/>
    <w:rsid w:val="00290122"/>
    <w:rsid w:val="00290521"/>
    <w:rsid w:val="002912D2"/>
    <w:rsid w:val="0029191B"/>
    <w:rsid w:val="00293351"/>
    <w:rsid w:val="00293AA8"/>
    <w:rsid w:val="00293B1B"/>
    <w:rsid w:val="0029536A"/>
    <w:rsid w:val="00296297"/>
    <w:rsid w:val="00297170"/>
    <w:rsid w:val="00297290"/>
    <w:rsid w:val="00297702"/>
    <w:rsid w:val="00297B68"/>
    <w:rsid w:val="00297F4F"/>
    <w:rsid w:val="002A03FB"/>
    <w:rsid w:val="002A0530"/>
    <w:rsid w:val="002A1576"/>
    <w:rsid w:val="002A26C3"/>
    <w:rsid w:val="002A26F8"/>
    <w:rsid w:val="002A28F9"/>
    <w:rsid w:val="002A29A3"/>
    <w:rsid w:val="002A3635"/>
    <w:rsid w:val="002A420D"/>
    <w:rsid w:val="002A4C0A"/>
    <w:rsid w:val="002A5C9A"/>
    <w:rsid w:val="002A5D16"/>
    <w:rsid w:val="002A6A24"/>
    <w:rsid w:val="002A73D1"/>
    <w:rsid w:val="002A7A9D"/>
    <w:rsid w:val="002B1C60"/>
    <w:rsid w:val="002B1F28"/>
    <w:rsid w:val="002B2180"/>
    <w:rsid w:val="002B2CB1"/>
    <w:rsid w:val="002B387E"/>
    <w:rsid w:val="002B7E11"/>
    <w:rsid w:val="002C0F00"/>
    <w:rsid w:val="002C173D"/>
    <w:rsid w:val="002C1933"/>
    <w:rsid w:val="002C2055"/>
    <w:rsid w:val="002C271E"/>
    <w:rsid w:val="002C32EF"/>
    <w:rsid w:val="002C424E"/>
    <w:rsid w:val="002C4284"/>
    <w:rsid w:val="002C5419"/>
    <w:rsid w:val="002C59C3"/>
    <w:rsid w:val="002C5E72"/>
    <w:rsid w:val="002C6AB8"/>
    <w:rsid w:val="002C6F5F"/>
    <w:rsid w:val="002C7555"/>
    <w:rsid w:val="002D1871"/>
    <w:rsid w:val="002D214D"/>
    <w:rsid w:val="002D2E60"/>
    <w:rsid w:val="002D3FEC"/>
    <w:rsid w:val="002D40E8"/>
    <w:rsid w:val="002D6349"/>
    <w:rsid w:val="002D6545"/>
    <w:rsid w:val="002D7416"/>
    <w:rsid w:val="002E0C37"/>
    <w:rsid w:val="002E124E"/>
    <w:rsid w:val="002E2620"/>
    <w:rsid w:val="002E2E1D"/>
    <w:rsid w:val="002E3066"/>
    <w:rsid w:val="002E49A4"/>
    <w:rsid w:val="002E66B2"/>
    <w:rsid w:val="002E7FF5"/>
    <w:rsid w:val="002F08C3"/>
    <w:rsid w:val="002F1D33"/>
    <w:rsid w:val="002F2208"/>
    <w:rsid w:val="002F2451"/>
    <w:rsid w:val="002F27BD"/>
    <w:rsid w:val="002F29C1"/>
    <w:rsid w:val="002F4070"/>
    <w:rsid w:val="002F541E"/>
    <w:rsid w:val="002F5619"/>
    <w:rsid w:val="002F65E7"/>
    <w:rsid w:val="002F6622"/>
    <w:rsid w:val="002F664F"/>
    <w:rsid w:val="003007EB"/>
    <w:rsid w:val="00300C68"/>
    <w:rsid w:val="00300F0A"/>
    <w:rsid w:val="00302648"/>
    <w:rsid w:val="0030328A"/>
    <w:rsid w:val="00305C0D"/>
    <w:rsid w:val="00305EFE"/>
    <w:rsid w:val="00307D00"/>
    <w:rsid w:val="00312FC8"/>
    <w:rsid w:val="00313A1E"/>
    <w:rsid w:val="00315523"/>
    <w:rsid w:val="00315D40"/>
    <w:rsid w:val="00315EB4"/>
    <w:rsid w:val="00317358"/>
    <w:rsid w:val="00317483"/>
    <w:rsid w:val="00320545"/>
    <w:rsid w:val="00320C2E"/>
    <w:rsid w:val="00321041"/>
    <w:rsid w:val="0032107F"/>
    <w:rsid w:val="00321D5F"/>
    <w:rsid w:val="00322276"/>
    <w:rsid w:val="0032234D"/>
    <w:rsid w:val="0032241C"/>
    <w:rsid w:val="003225C4"/>
    <w:rsid w:val="00323F76"/>
    <w:rsid w:val="00324325"/>
    <w:rsid w:val="0032647B"/>
    <w:rsid w:val="00326641"/>
    <w:rsid w:val="00326B83"/>
    <w:rsid w:val="00326DA0"/>
    <w:rsid w:val="00330491"/>
    <w:rsid w:val="003305F1"/>
    <w:rsid w:val="00331234"/>
    <w:rsid w:val="003317B5"/>
    <w:rsid w:val="00332EF9"/>
    <w:rsid w:val="00334822"/>
    <w:rsid w:val="00334D53"/>
    <w:rsid w:val="00335515"/>
    <w:rsid w:val="00335941"/>
    <w:rsid w:val="00335F01"/>
    <w:rsid w:val="0033742A"/>
    <w:rsid w:val="003379EC"/>
    <w:rsid w:val="00337CA8"/>
    <w:rsid w:val="00337F07"/>
    <w:rsid w:val="00340722"/>
    <w:rsid w:val="00342503"/>
    <w:rsid w:val="00342BDD"/>
    <w:rsid w:val="0034376B"/>
    <w:rsid w:val="00343D02"/>
    <w:rsid w:val="00344895"/>
    <w:rsid w:val="00345411"/>
    <w:rsid w:val="00345A70"/>
    <w:rsid w:val="00345C18"/>
    <w:rsid w:val="003479BF"/>
    <w:rsid w:val="003501BB"/>
    <w:rsid w:val="00351356"/>
    <w:rsid w:val="0035376E"/>
    <w:rsid w:val="00355587"/>
    <w:rsid w:val="00356220"/>
    <w:rsid w:val="003562F9"/>
    <w:rsid w:val="0035729B"/>
    <w:rsid w:val="00360446"/>
    <w:rsid w:val="00360505"/>
    <w:rsid w:val="00360E8E"/>
    <w:rsid w:val="00361880"/>
    <w:rsid w:val="00362964"/>
    <w:rsid w:val="00362D52"/>
    <w:rsid w:val="00366839"/>
    <w:rsid w:val="00366955"/>
    <w:rsid w:val="00367B08"/>
    <w:rsid w:val="00370E28"/>
    <w:rsid w:val="00371499"/>
    <w:rsid w:val="00372136"/>
    <w:rsid w:val="00372584"/>
    <w:rsid w:val="00374AFD"/>
    <w:rsid w:val="00375CAF"/>
    <w:rsid w:val="00375D47"/>
    <w:rsid w:val="00376AD6"/>
    <w:rsid w:val="00376B19"/>
    <w:rsid w:val="00376D4E"/>
    <w:rsid w:val="00377A1C"/>
    <w:rsid w:val="0038050B"/>
    <w:rsid w:val="0038233A"/>
    <w:rsid w:val="00382964"/>
    <w:rsid w:val="00385400"/>
    <w:rsid w:val="003857D0"/>
    <w:rsid w:val="00387DA6"/>
    <w:rsid w:val="0039087C"/>
    <w:rsid w:val="00391012"/>
    <w:rsid w:val="003924AE"/>
    <w:rsid w:val="00392B1C"/>
    <w:rsid w:val="00392BFE"/>
    <w:rsid w:val="00394AA6"/>
    <w:rsid w:val="00394FA9"/>
    <w:rsid w:val="003969BD"/>
    <w:rsid w:val="00397C5F"/>
    <w:rsid w:val="00397F51"/>
    <w:rsid w:val="003A02CB"/>
    <w:rsid w:val="003A0740"/>
    <w:rsid w:val="003A0E9B"/>
    <w:rsid w:val="003A193D"/>
    <w:rsid w:val="003A2B05"/>
    <w:rsid w:val="003A3893"/>
    <w:rsid w:val="003A3C48"/>
    <w:rsid w:val="003A4B62"/>
    <w:rsid w:val="003A5821"/>
    <w:rsid w:val="003A7981"/>
    <w:rsid w:val="003B0CF4"/>
    <w:rsid w:val="003B0FF8"/>
    <w:rsid w:val="003B1A49"/>
    <w:rsid w:val="003B22CE"/>
    <w:rsid w:val="003B26A1"/>
    <w:rsid w:val="003B291E"/>
    <w:rsid w:val="003B50D2"/>
    <w:rsid w:val="003B5724"/>
    <w:rsid w:val="003B5921"/>
    <w:rsid w:val="003B5BFE"/>
    <w:rsid w:val="003C0142"/>
    <w:rsid w:val="003C0A43"/>
    <w:rsid w:val="003C0BB6"/>
    <w:rsid w:val="003C28E4"/>
    <w:rsid w:val="003C31BF"/>
    <w:rsid w:val="003C4B92"/>
    <w:rsid w:val="003C4EE8"/>
    <w:rsid w:val="003C593A"/>
    <w:rsid w:val="003C695A"/>
    <w:rsid w:val="003C6A9C"/>
    <w:rsid w:val="003C6B9C"/>
    <w:rsid w:val="003C6D13"/>
    <w:rsid w:val="003C750D"/>
    <w:rsid w:val="003D23DF"/>
    <w:rsid w:val="003D3161"/>
    <w:rsid w:val="003D326D"/>
    <w:rsid w:val="003D5271"/>
    <w:rsid w:val="003D5A31"/>
    <w:rsid w:val="003D5BBD"/>
    <w:rsid w:val="003D5EA6"/>
    <w:rsid w:val="003D7201"/>
    <w:rsid w:val="003D76DD"/>
    <w:rsid w:val="003D7AEA"/>
    <w:rsid w:val="003E06AE"/>
    <w:rsid w:val="003E11EA"/>
    <w:rsid w:val="003E1570"/>
    <w:rsid w:val="003E1F21"/>
    <w:rsid w:val="003E21FB"/>
    <w:rsid w:val="003E2250"/>
    <w:rsid w:val="003E239F"/>
    <w:rsid w:val="003E3529"/>
    <w:rsid w:val="003E662B"/>
    <w:rsid w:val="003E6641"/>
    <w:rsid w:val="003F0502"/>
    <w:rsid w:val="003F0931"/>
    <w:rsid w:val="003F1586"/>
    <w:rsid w:val="003F4163"/>
    <w:rsid w:val="003F5D7F"/>
    <w:rsid w:val="003F63E3"/>
    <w:rsid w:val="003F7054"/>
    <w:rsid w:val="003F7276"/>
    <w:rsid w:val="00401383"/>
    <w:rsid w:val="0040183D"/>
    <w:rsid w:val="00403195"/>
    <w:rsid w:val="004031F6"/>
    <w:rsid w:val="0040466D"/>
    <w:rsid w:val="004049C1"/>
    <w:rsid w:val="004052FE"/>
    <w:rsid w:val="00405BD7"/>
    <w:rsid w:val="00406A3D"/>
    <w:rsid w:val="00406D87"/>
    <w:rsid w:val="00406DB3"/>
    <w:rsid w:val="004072AE"/>
    <w:rsid w:val="0040758E"/>
    <w:rsid w:val="00410449"/>
    <w:rsid w:val="004113BF"/>
    <w:rsid w:val="00411B54"/>
    <w:rsid w:val="00411FD6"/>
    <w:rsid w:val="00413DCF"/>
    <w:rsid w:val="00414CC1"/>
    <w:rsid w:val="00414E06"/>
    <w:rsid w:val="004151BB"/>
    <w:rsid w:val="004151D9"/>
    <w:rsid w:val="00415392"/>
    <w:rsid w:val="00415929"/>
    <w:rsid w:val="00415D93"/>
    <w:rsid w:val="00417AB2"/>
    <w:rsid w:val="00420929"/>
    <w:rsid w:val="004215A0"/>
    <w:rsid w:val="00421A46"/>
    <w:rsid w:val="00421D01"/>
    <w:rsid w:val="00421F5E"/>
    <w:rsid w:val="004229A4"/>
    <w:rsid w:val="00425A84"/>
    <w:rsid w:val="004264E8"/>
    <w:rsid w:val="00426725"/>
    <w:rsid w:val="004269C8"/>
    <w:rsid w:val="004271A4"/>
    <w:rsid w:val="0042744C"/>
    <w:rsid w:val="00430997"/>
    <w:rsid w:val="004318DB"/>
    <w:rsid w:val="004327D8"/>
    <w:rsid w:val="00433ABD"/>
    <w:rsid w:val="00433AE8"/>
    <w:rsid w:val="004341C5"/>
    <w:rsid w:val="004345B3"/>
    <w:rsid w:val="00435FEE"/>
    <w:rsid w:val="004370B6"/>
    <w:rsid w:val="00437B83"/>
    <w:rsid w:val="00440F48"/>
    <w:rsid w:val="00441BC5"/>
    <w:rsid w:val="00442694"/>
    <w:rsid w:val="00446CD5"/>
    <w:rsid w:val="0044740C"/>
    <w:rsid w:val="00447554"/>
    <w:rsid w:val="0045140A"/>
    <w:rsid w:val="00451572"/>
    <w:rsid w:val="00451BA9"/>
    <w:rsid w:val="00453FD1"/>
    <w:rsid w:val="00454EDC"/>
    <w:rsid w:val="004550D7"/>
    <w:rsid w:val="00455624"/>
    <w:rsid w:val="00455781"/>
    <w:rsid w:val="0046019A"/>
    <w:rsid w:val="00460627"/>
    <w:rsid w:val="00460AA5"/>
    <w:rsid w:val="00460F28"/>
    <w:rsid w:val="00461BBE"/>
    <w:rsid w:val="00461F0C"/>
    <w:rsid w:val="00463E35"/>
    <w:rsid w:val="00465082"/>
    <w:rsid w:val="004654C1"/>
    <w:rsid w:val="00466BDD"/>
    <w:rsid w:val="00470C88"/>
    <w:rsid w:val="0047130D"/>
    <w:rsid w:val="004719EE"/>
    <w:rsid w:val="00472E52"/>
    <w:rsid w:val="00473521"/>
    <w:rsid w:val="004735CF"/>
    <w:rsid w:val="00473A84"/>
    <w:rsid w:val="004745C6"/>
    <w:rsid w:val="00474A93"/>
    <w:rsid w:val="00475B31"/>
    <w:rsid w:val="00476593"/>
    <w:rsid w:val="00477136"/>
    <w:rsid w:val="004776EB"/>
    <w:rsid w:val="00480CE6"/>
    <w:rsid w:val="0048123A"/>
    <w:rsid w:val="00481635"/>
    <w:rsid w:val="004913BE"/>
    <w:rsid w:val="00491770"/>
    <w:rsid w:val="00491B02"/>
    <w:rsid w:val="00491DF2"/>
    <w:rsid w:val="00491E4A"/>
    <w:rsid w:val="004923B2"/>
    <w:rsid w:val="0049242A"/>
    <w:rsid w:val="00496522"/>
    <w:rsid w:val="00496632"/>
    <w:rsid w:val="00496AAC"/>
    <w:rsid w:val="00497246"/>
    <w:rsid w:val="004A02D8"/>
    <w:rsid w:val="004A0987"/>
    <w:rsid w:val="004A2218"/>
    <w:rsid w:val="004A4C3F"/>
    <w:rsid w:val="004A5977"/>
    <w:rsid w:val="004A60AB"/>
    <w:rsid w:val="004A6130"/>
    <w:rsid w:val="004A6361"/>
    <w:rsid w:val="004A6901"/>
    <w:rsid w:val="004A6C6C"/>
    <w:rsid w:val="004A6CF5"/>
    <w:rsid w:val="004A6ED8"/>
    <w:rsid w:val="004A7CD5"/>
    <w:rsid w:val="004B316D"/>
    <w:rsid w:val="004B3957"/>
    <w:rsid w:val="004B3FCE"/>
    <w:rsid w:val="004B442B"/>
    <w:rsid w:val="004B5078"/>
    <w:rsid w:val="004B59E6"/>
    <w:rsid w:val="004B6E89"/>
    <w:rsid w:val="004B7CDD"/>
    <w:rsid w:val="004C0A74"/>
    <w:rsid w:val="004C0E5F"/>
    <w:rsid w:val="004C2521"/>
    <w:rsid w:val="004C3D6D"/>
    <w:rsid w:val="004C52BF"/>
    <w:rsid w:val="004C58CB"/>
    <w:rsid w:val="004C5F20"/>
    <w:rsid w:val="004C6760"/>
    <w:rsid w:val="004C6EB2"/>
    <w:rsid w:val="004C754A"/>
    <w:rsid w:val="004D0348"/>
    <w:rsid w:val="004D0980"/>
    <w:rsid w:val="004D2D85"/>
    <w:rsid w:val="004D3A21"/>
    <w:rsid w:val="004D3DC3"/>
    <w:rsid w:val="004D4073"/>
    <w:rsid w:val="004D45D7"/>
    <w:rsid w:val="004D5766"/>
    <w:rsid w:val="004D5EBC"/>
    <w:rsid w:val="004D6F77"/>
    <w:rsid w:val="004E0A87"/>
    <w:rsid w:val="004E13C2"/>
    <w:rsid w:val="004E13CA"/>
    <w:rsid w:val="004E18D2"/>
    <w:rsid w:val="004E1E93"/>
    <w:rsid w:val="004E21C8"/>
    <w:rsid w:val="004E31E3"/>
    <w:rsid w:val="004E3A8C"/>
    <w:rsid w:val="004E3CCA"/>
    <w:rsid w:val="004E4A89"/>
    <w:rsid w:val="004E4BAC"/>
    <w:rsid w:val="004E4E98"/>
    <w:rsid w:val="004E5620"/>
    <w:rsid w:val="004E5757"/>
    <w:rsid w:val="004E5FC2"/>
    <w:rsid w:val="004E62A6"/>
    <w:rsid w:val="004E6A27"/>
    <w:rsid w:val="004E702D"/>
    <w:rsid w:val="004E7B0A"/>
    <w:rsid w:val="004E7C14"/>
    <w:rsid w:val="004E7FAF"/>
    <w:rsid w:val="004F0A83"/>
    <w:rsid w:val="004F147D"/>
    <w:rsid w:val="004F1B70"/>
    <w:rsid w:val="004F2747"/>
    <w:rsid w:val="004F2A59"/>
    <w:rsid w:val="004F3026"/>
    <w:rsid w:val="004F3151"/>
    <w:rsid w:val="004F3550"/>
    <w:rsid w:val="004F393E"/>
    <w:rsid w:val="004F565D"/>
    <w:rsid w:val="004F6282"/>
    <w:rsid w:val="004F6311"/>
    <w:rsid w:val="004F6484"/>
    <w:rsid w:val="004F6B43"/>
    <w:rsid w:val="004F703D"/>
    <w:rsid w:val="004F73DD"/>
    <w:rsid w:val="005004E8"/>
    <w:rsid w:val="00501D69"/>
    <w:rsid w:val="005028EE"/>
    <w:rsid w:val="00503321"/>
    <w:rsid w:val="00503D65"/>
    <w:rsid w:val="00504927"/>
    <w:rsid w:val="00504BE1"/>
    <w:rsid w:val="00504D7F"/>
    <w:rsid w:val="005052EA"/>
    <w:rsid w:val="00505D06"/>
    <w:rsid w:val="005075E0"/>
    <w:rsid w:val="00507798"/>
    <w:rsid w:val="00507DF9"/>
    <w:rsid w:val="0051104E"/>
    <w:rsid w:val="0051158D"/>
    <w:rsid w:val="00511B4A"/>
    <w:rsid w:val="00512C1D"/>
    <w:rsid w:val="0051380C"/>
    <w:rsid w:val="005142E6"/>
    <w:rsid w:val="005154D8"/>
    <w:rsid w:val="00516AC9"/>
    <w:rsid w:val="00516FF6"/>
    <w:rsid w:val="0051712C"/>
    <w:rsid w:val="0051784D"/>
    <w:rsid w:val="00517DB5"/>
    <w:rsid w:val="005202A1"/>
    <w:rsid w:val="00522C92"/>
    <w:rsid w:val="00523622"/>
    <w:rsid w:val="00523956"/>
    <w:rsid w:val="00523EE6"/>
    <w:rsid w:val="0052429B"/>
    <w:rsid w:val="005253B6"/>
    <w:rsid w:val="005256EA"/>
    <w:rsid w:val="00525BFA"/>
    <w:rsid w:val="005308E1"/>
    <w:rsid w:val="00530CE2"/>
    <w:rsid w:val="00530E73"/>
    <w:rsid w:val="005316B4"/>
    <w:rsid w:val="00531B6F"/>
    <w:rsid w:val="00532754"/>
    <w:rsid w:val="00533DE3"/>
    <w:rsid w:val="00534730"/>
    <w:rsid w:val="00534F8E"/>
    <w:rsid w:val="005357BE"/>
    <w:rsid w:val="00535982"/>
    <w:rsid w:val="005360F6"/>
    <w:rsid w:val="0053616C"/>
    <w:rsid w:val="00537A2C"/>
    <w:rsid w:val="005403EA"/>
    <w:rsid w:val="005404F5"/>
    <w:rsid w:val="0054166A"/>
    <w:rsid w:val="005418DC"/>
    <w:rsid w:val="00541EBE"/>
    <w:rsid w:val="00542060"/>
    <w:rsid w:val="00542895"/>
    <w:rsid w:val="0054423B"/>
    <w:rsid w:val="00544844"/>
    <w:rsid w:val="0054608D"/>
    <w:rsid w:val="0054748C"/>
    <w:rsid w:val="00547E93"/>
    <w:rsid w:val="00550D6B"/>
    <w:rsid w:val="00551793"/>
    <w:rsid w:val="00551F8D"/>
    <w:rsid w:val="005525AE"/>
    <w:rsid w:val="0055650A"/>
    <w:rsid w:val="00560967"/>
    <w:rsid w:val="00561464"/>
    <w:rsid w:val="0056207C"/>
    <w:rsid w:val="005624F9"/>
    <w:rsid w:val="005627F3"/>
    <w:rsid w:val="005629F0"/>
    <w:rsid w:val="00563905"/>
    <w:rsid w:val="00564A1F"/>
    <w:rsid w:val="00564E9C"/>
    <w:rsid w:val="005663CB"/>
    <w:rsid w:val="0056645E"/>
    <w:rsid w:val="005673CA"/>
    <w:rsid w:val="005675FA"/>
    <w:rsid w:val="0057397A"/>
    <w:rsid w:val="00574196"/>
    <w:rsid w:val="00574621"/>
    <w:rsid w:val="00574855"/>
    <w:rsid w:val="00575232"/>
    <w:rsid w:val="0057570C"/>
    <w:rsid w:val="005759D7"/>
    <w:rsid w:val="0057607F"/>
    <w:rsid w:val="0057656B"/>
    <w:rsid w:val="00576CD9"/>
    <w:rsid w:val="0057776D"/>
    <w:rsid w:val="00580979"/>
    <w:rsid w:val="0058172C"/>
    <w:rsid w:val="0058257D"/>
    <w:rsid w:val="00582972"/>
    <w:rsid w:val="005831E6"/>
    <w:rsid w:val="00583D7F"/>
    <w:rsid w:val="00587F01"/>
    <w:rsid w:val="00591725"/>
    <w:rsid w:val="00591A71"/>
    <w:rsid w:val="00592268"/>
    <w:rsid w:val="005939B1"/>
    <w:rsid w:val="00594B78"/>
    <w:rsid w:val="00594F35"/>
    <w:rsid w:val="0059555B"/>
    <w:rsid w:val="00596C3C"/>
    <w:rsid w:val="00596CC8"/>
    <w:rsid w:val="00597977"/>
    <w:rsid w:val="00597F29"/>
    <w:rsid w:val="005A2304"/>
    <w:rsid w:val="005A5D07"/>
    <w:rsid w:val="005A7474"/>
    <w:rsid w:val="005B0EF4"/>
    <w:rsid w:val="005B119E"/>
    <w:rsid w:val="005B2AAB"/>
    <w:rsid w:val="005B2B4E"/>
    <w:rsid w:val="005B31E3"/>
    <w:rsid w:val="005B377F"/>
    <w:rsid w:val="005B4D4A"/>
    <w:rsid w:val="005B4D99"/>
    <w:rsid w:val="005B512D"/>
    <w:rsid w:val="005B57A7"/>
    <w:rsid w:val="005B6974"/>
    <w:rsid w:val="005B6BED"/>
    <w:rsid w:val="005B6E05"/>
    <w:rsid w:val="005B7125"/>
    <w:rsid w:val="005B782A"/>
    <w:rsid w:val="005B7974"/>
    <w:rsid w:val="005C0039"/>
    <w:rsid w:val="005C0C6C"/>
    <w:rsid w:val="005C0E47"/>
    <w:rsid w:val="005C1824"/>
    <w:rsid w:val="005C2022"/>
    <w:rsid w:val="005C2B7E"/>
    <w:rsid w:val="005C2EAA"/>
    <w:rsid w:val="005C31CC"/>
    <w:rsid w:val="005C3B54"/>
    <w:rsid w:val="005C4018"/>
    <w:rsid w:val="005C41C0"/>
    <w:rsid w:val="005C42A3"/>
    <w:rsid w:val="005C506B"/>
    <w:rsid w:val="005C50E2"/>
    <w:rsid w:val="005C5E1E"/>
    <w:rsid w:val="005C64B2"/>
    <w:rsid w:val="005C6C58"/>
    <w:rsid w:val="005C7B5D"/>
    <w:rsid w:val="005C7DD0"/>
    <w:rsid w:val="005D14CD"/>
    <w:rsid w:val="005D27ED"/>
    <w:rsid w:val="005D2CBD"/>
    <w:rsid w:val="005D31D6"/>
    <w:rsid w:val="005D4AE0"/>
    <w:rsid w:val="005D542B"/>
    <w:rsid w:val="005D5DF1"/>
    <w:rsid w:val="005D5FAC"/>
    <w:rsid w:val="005D61E7"/>
    <w:rsid w:val="005E0EAC"/>
    <w:rsid w:val="005E1008"/>
    <w:rsid w:val="005E203F"/>
    <w:rsid w:val="005E2A6B"/>
    <w:rsid w:val="005E47C6"/>
    <w:rsid w:val="005E561D"/>
    <w:rsid w:val="005E67AD"/>
    <w:rsid w:val="005F05C1"/>
    <w:rsid w:val="005F0DA1"/>
    <w:rsid w:val="005F1701"/>
    <w:rsid w:val="005F2590"/>
    <w:rsid w:val="005F2FF5"/>
    <w:rsid w:val="005F31AB"/>
    <w:rsid w:val="005F3202"/>
    <w:rsid w:val="005F3B7F"/>
    <w:rsid w:val="005F45EB"/>
    <w:rsid w:val="005F46FE"/>
    <w:rsid w:val="005F6CFC"/>
    <w:rsid w:val="005F7534"/>
    <w:rsid w:val="005F78FF"/>
    <w:rsid w:val="00602801"/>
    <w:rsid w:val="00602C78"/>
    <w:rsid w:val="006034FE"/>
    <w:rsid w:val="00605BC6"/>
    <w:rsid w:val="00606D9A"/>
    <w:rsid w:val="00607D8E"/>
    <w:rsid w:val="00610370"/>
    <w:rsid w:val="0061074E"/>
    <w:rsid w:val="00612D96"/>
    <w:rsid w:val="00612DB5"/>
    <w:rsid w:val="0061333A"/>
    <w:rsid w:val="00613C65"/>
    <w:rsid w:val="0061451C"/>
    <w:rsid w:val="00615858"/>
    <w:rsid w:val="00615EFE"/>
    <w:rsid w:val="00616939"/>
    <w:rsid w:val="00617B74"/>
    <w:rsid w:val="00617CC5"/>
    <w:rsid w:val="00621575"/>
    <w:rsid w:val="00621643"/>
    <w:rsid w:val="00622F6D"/>
    <w:rsid w:val="00624257"/>
    <w:rsid w:val="00624EB9"/>
    <w:rsid w:val="006264C6"/>
    <w:rsid w:val="00626D7A"/>
    <w:rsid w:val="006302A9"/>
    <w:rsid w:val="006302CF"/>
    <w:rsid w:val="00630520"/>
    <w:rsid w:val="00630A8B"/>
    <w:rsid w:val="006323C8"/>
    <w:rsid w:val="0063261D"/>
    <w:rsid w:val="00633B93"/>
    <w:rsid w:val="006344A1"/>
    <w:rsid w:val="00634597"/>
    <w:rsid w:val="00635461"/>
    <w:rsid w:val="006356FC"/>
    <w:rsid w:val="00635CA4"/>
    <w:rsid w:val="006370CD"/>
    <w:rsid w:val="006373D0"/>
    <w:rsid w:val="00637518"/>
    <w:rsid w:val="00637632"/>
    <w:rsid w:val="00637830"/>
    <w:rsid w:val="006378A9"/>
    <w:rsid w:val="006407BF"/>
    <w:rsid w:val="00640923"/>
    <w:rsid w:val="00640B7F"/>
    <w:rsid w:val="00640E25"/>
    <w:rsid w:val="00640ED9"/>
    <w:rsid w:val="00640F87"/>
    <w:rsid w:val="00642172"/>
    <w:rsid w:val="006422D0"/>
    <w:rsid w:val="00642C25"/>
    <w:rsid w:val="00642C5D"/>
    <w:rsid w:val="00643202"/>
    <w:rsid w:val="00643340"/>
    <w:rsid w:val="00643B84"/>
    <w:rsid w:val="00644C17"/>
    <w:rsid w:val="00644FDB"/>
    <w:rsid w:val="006455BC"/>
    <w:rsid w:val="00645603"/>
    <w:rsid w:val="00646E0F"/>
    <w:rsid w:val="0064773E"/>
    <w:rsid w:val="00650D00"/>
    <w:rsid w:val="006514BD"/>
    <w:rsid w:val="00651D39"/>
    <w:rsid w:val="006520DB"/>
    <w:rsid w:val="0065317F"/>
    <w:rsid w:val="00653EF6"/>
    <w:rsid w:val="0065432D"/>
    <w:rsid w:val="0065491D"/>
    <w:rsid w:val="00654B96"/>
    <w:rsid w:val="00654CFA"/>
    <w:rsid w:val="00656047"/>
    <w:rsid w:val="006568D2"/>
    <w:rsid w:val="00656B57"/>
    <w:rsid w:val="006617C7"/>
    <w:rsid w:val="006650F5"/>
    <w:rsid w:val="00665731"/>
    <w:rsid w:val="006657E4"/>
    <w:rsid w:val="00666061"/>
    <w:rsid w:val="00666207"/>
    <w:rsid w:val="00666659"/>
    <w:rsid w:val="006676BA"/>
    <w:rsid w:val="00667871"/>
    <w:rsid w:val="00667A85"/>
    <w:rsid w:val="00667BCB"/>
    <w:rsid w:val="00670C18"/>
    <w:rsid w:val="00671A12"/>
    <w:rsid w:val="00672C83"/>
    <w:rsid w:val="00673696"/>
    <w:rsid w:val="00675051"/>
    <w:rsid w:val="00675E30"/>
    <w:rsid w:val="00677FB4"/>
    <w:rsid w:val="0068005F"/>
    <w:rsid w:val="00680760"/>
    <w:rsid w:val="00682425"/>
    <w:rsid w:val="006825C9"/>
    <w:rsid w:val="00682872"/>
    <w:rsid w:val="00682A4E"/>
    <w:rsid w:val="00682BD2"/>
    <w:rsid w:val="00687129"/>
    <w:rsid w:val="006872CE"/>
    <w:rsid w:val="0068792F"/>
    <w:rsid w:val="00690D41"/>
    <w:rsid w:val="00690E12"/>
    <w:rsid w:val="00690F33"/>
    <w:rsid w:val="00691851"/>
    <w:rsid w:val="0069222E"/>
    <w:rsid w:val="006931FE"/>
    <w:rsid w:val="00693E66"/>
    <w:rsid w:val="00693F44"/>
    <w:rsid w:val="006950A6"/>
    <w:rsid w:val="00697896"/>
    <w:rsid w:val="00697CF6"/>
    <w:rsid w:val="006A00C1"/>
    <w:rsid w:val="006A14D8"/>
    <w:rsid w:val="006A18A4"/>
    <w:rsid w:val="006A1C6B"/>
    <w:rsid w:val="006A1C9F"/>
    <w:rsid w:val="006A2886"/>
    <w:rsid w:val="006A3518"/>
    <w:rsid w:val="006A3B52"/>
    <w:rsid w:val="006A42D1"/>
    <w:rsid w:val="006A4BB3"/>
    <w:rsid w:val="006A5271"/>
    <w:rsid w:val="006A6801"/>
    <w:rsid w:val="006A6A94"/>
    <w:rsid w:val="006A79BE"/>
    <w:rsid w:val="006B0673"/>
    <w:rsid w:val="006B22A9"/>
    <w:rsid w:val="006B312A"/>
    <w:rsid w:val="006B3CA4"/>
    <w:rsid w:val="006B3EAF"/>
    <w:rsid w:val="006B4101"/>
    <w:rsid w:val="006B4160"/>
    <w:rsid w:val="006B46AE"/>
    <w:rsid w:val="006B5FA2"/>
    <w:rsid w:val="006B6F9C"/>
    <w:rsid w:val="006B7ADE"/>
    <w:rsid w:val="006C047A"/>
    <w:rsid w:val="006C09EC"/>
    <w:rsid w:val="006C1181"/>
    <w:rsid w:val="006C12AC"/>
    <w:rsid w:val="006C1613"/>
    <w:rsid w:val="006C2F86"/>
    <w:rsid w:val="006C35FC"/>
    <w:rsid w:val="006C5AB0"/>
    <w:rsid w:val="006C64A3"/>
    <w:rsid w:val="006C654B"/>
    <w:rsid w:val="006C7137"/>
    <w:rsid w:val="006D0C3A"/>
    <w:rsid w:val="006D0F42"/>
    <w:rsid w:val="006D1069"/>
    <w:rsid w:val="006D1AC5"/>
    <w:rsid w:val="006D1DD2"/>
    <w:rsid w:val="006D30A4"/>
    <w:rsid w:val="006D4014"/>
    <w:rsid w:val="006D444A"/>
    <w:rsid w:val="006D4672"/>
    <w:rsid w:val="006D4EAF"/>
    <w:rsid w:val="006D5507"/>
    <w:rsid w:val="006D60F6"/>
    <w:rsid w:val="006D6FE8"/>
    <w:rsid w:val="006D7083"/>
    <w:rsid w:val="006D737E"/>
    <w:rsid w:val="006D7A6B"/>
    <w:rsid w:val="006E0849"/>
    <w:rsid w:val="006E0BE8"/>
    <w:rsid w:val="006E1064"/>
    <w:rsid w:val="006E12FF"/>
    <w:rsid w:val="006E14E8"/>
    <w:rsid w:val="006E1791"/>
    <w:rsid w:val="006E1D19"/>
    <w:rsid w:val="006E2323"/>
    <w:rsid w:val="006E2DD5"/>
    <w:rsid w:val="006E5167"/>
    <w:rsid w:val="006E5787"/>
    <w:rsid w:val="006E7DB4"/>
    <w:rsid w:val="006F086F"/>
    <w:rsid w:val="006F0C0D"/>
    <w:rsid w:val="006F0FD3"/>
    <w:rsid w:val="006F25E5"/>
    <w:rsid w:val="006F5150"/>
    <w:rsid w:val="006F544C"/>
    <w:rsid w:val="006F5659"/>
    <w:rsid w:val="006F72EA"/>
    <w:rsid w:val="006F7ED6"/>
    <w:rsid w:val="00700B5E"/>
    <w:rsid w:val="0070107A"/>
    <w:rsid w:val="00703323"/>
    <w:rsid w:val="0070377C"/>
    <w:rsid w:val="007057B3"/>
    <w:rsid w:val="007069B8"/>
    <w:rsid w:val="007078AE"/>
    <w:rsid w:val="00707D2A"/>
    <w:rsid w:val="00707DF2"/>
    <w:rsid w:val="00710A68"/>
    <w:rsid w:val="00710E5F"/>
    <w:rsid w:val="00710FDD"/>
    <w:rsid w:val="0071153C"/>
    <w:rsid w:val="007127EC"/>
    <w:rsid w:val="0071287C"/>
    <w:rsid w:val="007128B0"/>
    <w:rsid w:val="00712C26"/>
    <w:rsid w:val="00712E24"/>
    <w:rsid w:val="007146AE"/>
    <w:rsid w:val="007148C4"/>
    <w:rsid w:val="00716F27"/>
    <w:rsid w:val="007173C0"/>
    <w:rsid w:val="0072112C"/>
    <w:rsid w:val="00721DE0"/>
    <w:rsid w:val="00721F3A"/>
    <w:rsid w:val="00721F74"/>
    <w:rsid w:val="007224AD"/>
    <w:rsid w:val="00722B47"/>
    <w:rsid w:val="00723029"/>
    <w:rsid w:val="007237F8"/>
    <w:rsid w:val="0072436F"/>
    <w:rsid w:val="00724714"/>
    <w:rsid w:val="00724B02"/>
    <w:rsid w:val="00725568"/>
    <w:rsid w:val="007266B9"/>
    <w:rsid w:val="007267EE"/>
    <w:rsid w:val="00726900"/>
    <w:rsid w:val="00726D6A"/>
    <w:rsid w:val="0073058E"/>
    <w:rsid w:val="00733181"/>
    <w:rsid w:val="00733C6B"/>
    <w:rsid w:val="007356CE"/>
    <w:rsid w:val="0073592E"/>
    <w:rsid w:val="007371F0"/>
    <w:rsid w:val="00737412"/>
    <w:rsid w:val="00737E49"/>
    <w:rsid w:val="00740136"/>
    <w:rsid w:val="00740656"/>
    <w:rsid w:val="00740AAB"/>
    <w:rsid w:val="007412AE"/>
    <w:rsid w:val="00741338"/>
    <w:rsid w:val="007429BA"/>
    <w:rsid w:val="00742E76"/>
    <w:rsid w:val="00742F3A"/>
    <w:rsid w:val="00743078"/>
    <w:rsid w:val="00743DE8"/>
    <w:rsid w:val="007449B8"/>
    <w:rsid w:val="007470CF"/>
    <w:rsid w:val="007473E6"/>
    <w:rsid w:val="0074769A"/>
    <w:rsid w:val="00747A82"/>
    <w:rsid w:val="00750D8D"/>
    <w:rsid w:val="0075164C"/>
    <w:rsid w:val="007540B2"/>
    <w:rsid w:val="0075654C"/>
    <w:rsid w:val="0075698A"/>
    <w:rsid w:val="00757C41"/>
    <w:rsid w:val="00760CF4"/>
    <w:rsid w:val="007611A5"/>
    <w:rsid w:val="00761C74"/>
    <w:rsid w:val="00762AF5"/>
    <w:rsid w:val="00762EF0"/>
    <w:rsid w:val="007644E9"/>
    <w:rsid w:val="00764609"/>
    <w:rsid w:val="0076592C"/>
    <w:rsid w:val="00766E11"/>
    <w:rsid w:val="007673D6"/>
    <w:rsid w:val="007676D3"/>
    <w:rsid w:val="0077034B"/>
    <w:rsid w:val="0077052F"/>
    <w:rsid w:val="00770E67"/>
    <w:rsid w:val="007716B7"/>
    <w:rsid w:val="00772335"/>
    <w:rsid w:val="00772981"/>
    <w:rsid w:val="00772BA1"/>
    <w:rsid w:val="00772F92"/>
    <w:rsid w:val="0077302D"/>
    <w:rsid w:val="007737C8"/>
    <w:rsid w:val="00774E42"/>
    <w:rsid w:val="007753AF"/>
    <w:rsid w:val="0077657C"/>
    <w:rsid w:val="00776957"/>
    <w:rsid w:val="00777F0E"/>
    <w:rsid w:val="007802B9"/>
    <w:rsid w:val="007806C6"/>
    <w:rsid w:val="00780DB8"/>
    <w:rsid w:val="00782F2F"/>
    <w:rsid w:val="007833E5"/>
    <w:rsid w:val="00783D00"/>
    <w:rsid w:val="00783D11"/>
    <w:rsid w:val="0078562B"/>
    <w:rsid w:val="00785938"/>
    <w:rsid w:val="00786295"/>
    <w:rsid w:val="0078768E"/>
    <w:rsid w:val="00787CDB"/>
    <w:rsid w:val="00787D59"/>
    <w:rsid w:val="00787DA3"/>
    <w:rsid w:val="00790C7A"/>
    <w:rsid w:val="00790FC1"/>
    <w:rsid w:val="00791A9E"/>
    <w:rsid w:val="00791DE1"/>
    <w:rsid w:val="0079312E"/>
    <w:rsid w:val="00793B6F"/>
    <w:rsid w:val="00793F4D"/>
    <w:rsid w:val="00794573"/>
    <w:rsid w:val="007945BE"/>
    <w:rsid w:val="007957DC"/>
    <w:rsid w:val="00795958"/>
    <w:rsid w:val="00796152"/>
    <w:rsid w:val="00796298"/>
    <w:rsid w:val="00796C0D"/>
    <w:rsid w:val="007971CB"/>
    <w:rsid w:val="0079758A"/>
    <w:rsid w:val="007975F6"/>
    <w:rsid w:val="00797634"/>
    <w:rsid w:val="00797853"/>
    <w:rsid w:val="007A0FCA"/>
    <w:rsid w:val="007A105A"/>
    <w:rsid w:val="007A2820"/>
    <w:rsid w:val="007A2B57"/>
    <w:rsid w:val="007A2D16"/>
    <w:rsid w:val="007A3029"/>
    <w:rsid w:val="007A30EE"/>
    <w:rsid w:val="007A32D8"/>
    <w:rsid w:val="007A5C6B"/>
    <w:rsid w:val="007A6009"/>
    <w:rsid w:val="007A6532"/>
    <w:rsid w:val="007A66A8"/>
    <w:rsid w:val="007A6B5C"/>
    <w:rsid w:val="007B152B"/>
    <w:rsid w:val="007B36A0"/>
    <w:rsid w:val="007B402E"/>
    <w:rsid w:val="007B5BF7"/>
    <w:rsid w:val="007B620F"/>
    <w:rsid w:val="007B6272"/>
    <w:rsid w:val="007B65F2"/>
    <w:rsid w:val="007B760C"/>
    <w:rsid w:val="007C106C"/>
    <w:rsid w:val="007C1881"/>
    <w:rsid w:val="007C3325"/>
    <w:rsid w:val="007C3713"/>
    <w:rsid w:val="007C4331"/>
    <w:rsid w:val="007C5CCC"/>
    <w:rsid w:val="007C685D"/>
    <w:rsid w:val="007C6B74"/>
    <w:rsid w:val="007C78CC"/>
    <w:rsid w:val="007C7DDC"/>
    <w:rsid w:val="007D01A6"/>
    <w:rsid w:val="007D0374"/>
    <w:rsid w:val="007D3B8E"/>
    <w:rsid w:val="007D4FF4"/>
    <w:rsid w:val="007D5F07"/>
    <w:rsid w:val="007D68CD"/>
    <w:rsid w:val="007D6F29"/>
    <w:rsid w:val="007D7CF7"/>
    <w:rsid w:val="007D7F24"/>
    <w:rsid w:val="007E05D7"/>
    <w:rsid w:val="007E2420"/>
    <w:rsid w:val="007E3A12"/>
    <w:rsid w:val="007E4275"/>
    <w:rsid w:val="007E4447"/>
    <w:rsid w:val="007E58DA"/>
    <w:rsid w:val="007E6C1A"/>
    <w:rsid w:val="007E7542"/>
    <w:rsid w:val="007E7D07"/>
    <w:rsid w:val="007E7F5E"/>
    <w:rsid w:val="007F0E1A"/>
    <w:rsid w:val="007F25FB"/>
    <w:rsid w:val="007F3303"/>
    <w:rsid w:val="007F3CC0"/>
    <w:rsid w:val="007F5945"/>
    <w:rsid w:val="007F5960"/>
    <w:rsid w:val="007F597B"/>
    <w:rsid w:val="007F6BB7"/>
    <w:rsid w:val="007F7678"/>
    <w:rsid w:val="007F77FE"/>
    <w:rsid w:val="00800658"/>
    <w:rsid w:val="00800DB6"/>
    <w:rsid w:val="00801883"/>
    <w:rsid w:val="00802BFF"/>
    <w:rsid w:val="00803233"/>
    <w:rsid w:val="00803812"/>
    <w:rsid w:val="00803EDE"/>
    <w:rsid w:val="008052F7"/>
    <w:rsid w:val="008063AB"/>
    <w:rsid w:val="00806829"/>
    <w:rsid w:val="00806A2C"/>
    <w:rsid w:val="00806AC6"/>
    <w:rsid w:val="00810D8F"/>
    <w:rsid w:val="00811A71"/>
    <w:rsid w:val="00811D88"/>
    <w:rsid w:val="00811DFF"/>
    <w:rsid w:val="00812245"/>
    <w:rsid w:val="00812389"/>
    <w:rsid w:val="00813000"/>
    <w:rsid w:val="00813354"/>
    <w:rsid w:val="00813A01"/>
    <w:rsid w:val="00813DD5"/>
    <w:rsid w:val="00814C3E"/>
    <w:rsid w:val="00814F29"/>
    <w:rsid w:val="00815058"/>
    <w:rsid w:val="00815349"/>
    <w:rsid w:val="00815A48"/>
    <w:rsid w:val="00815B85"/>
    <w:rsid w:val="008163E3"/>
    <w:rsid w:val="0081682C"/>
    <w:rsid w:val="00820191"/>
    <w:rsid w:val="008205EF"/>
    <w:rsid w:val="00820738"/>
    <w:rsid w:val="0082156E"/>
    <w:rsid w:val="00821CAE"/>
    <w:rsid w:val="0082252D"/>
    <w:rsid w:val="0082351F"/>
    <w:rsid w:val="00823BA1"/>
    <w:rsid w:val="00824D79"/>
    <w:rsid w:val="0082670E"/>
    <w:rsid w:val="00826F78"/>
    <w:rsid w:val="008278DF"/>
    <w:rsid w:val="00827E6A"/>
    <w:rsid w:val="00830299"/>
    <w:rsid w:val="0083119A"/>
    <w:rsid w:val="008323AE"/>
    <w:rsid w:val="008332CD"/>
    <w:rsid w:val="0083336A"/>
    <w:rsid w:val="00833691"/>
    <w:rsid w:val="0083409F"/>
    <w:rsid w:val="008346CD"/>
    <w:rsid w:val="00834EAC"/>
    <w:rsid w:val="0083550A"/>
    <w:rsid w:val="008367D2"/>
    <w:rsid w:val="00837052"/>
    <w:rsid w:val="0084081F"/>
    <w:rsid w:val="00842EB1"/>
    <w:rsid w:val="00843E01"/>
    <w:rsid w:val="0084656B"/>
    <w:rsid w:val="00846CFA"/>
    <w:rsid w:val="00846E37"/>
    <w:rsid w:val="0085022D"/>
    <w:rsid w:val="00851703"/>
    <w:rsid w:val="00851B8A"/>
    <w:rsid w:val="00852A0F"/>
    <w:rsid w:val="00852ABC"/>
    <w:rsid w:val="00853B22"/>
    <w:rsid w:val="00853E0F"/>
    <w:rsid w:val="00854686"/>
    <w:rsid w:val="008556CB"/>
    <w:rsid w:val="008559E2"/>
    <w:rsid w:val="00857CEC"/>
    <w:rsid w:val="008617F3"/>
    <w:rsid w:val="0086363E"/>
    <w:rsid w:val="00864933"/>
    <w:rsid w:val="008666F2"/>
    <w:rsid w:val="008668BA"/>
    <w:rsid w:val="008668DE"/>
    <w:rsid w:val="0086777C"/>
    <w:rsid w:val="00870029"/>
    <w:rsid w:val="0087073A"/>
    <w:rsid w:val="00871B4F"/>
    <w:rsid w:val="00871BE9"/>
    <w:rsid w:val="00872ED2"/>
    <w:rsid w:val="00872F03"/>
    <w:rsid w:val="0087313E"/>
    <w:rsid w:val="00874FFD"/>
    <w:rsid w:val="00877D5C"/>
    <w:rsid w:val="00880CB8"/>
    <w:rsid w:val="0088183A"/>
    <w:rsid w:val="00882621"/>
    <w:rsid w:val="00882EBF"/>
    <w:rsid w:val="00883DDE"/>
    <w:rsid w:val="00884440"/>
    <w:rsid w:val="008851AA"/>
    <w:rsid w:val="008854EE"/>
    <w:rsid w:val="00885F49"/>
    <w:rsid w:val="0088708B"/>
    <w:rsid w:val="00890A48"/>
    <w:rsid w:val="00891C43"/>
    <w:rsid w:val="0089210A"/>
    <w:rsid w:val="008943D2"/>
    <w:rsid w:val="008943F9"/>
    <w:rsid w:val="00895A70"/>
    <w:rsid w:val="00896241"/>
    <w:rsid w:val="008965C6"/>
    <w:rsid w:val="00897127"/>
    <w:rsid w:val="00897273"/>
    <w:rsid w:val="00897F3E"/>
    <w:rsid w:val="008A0131"/>
    <w:rsid w:val="008A13F2"/>
    <w:rsid w:val="008A19A5"/>
    <w:rsid w:val="008A29D6"/>
    <w:rsid w:val="008A3277"/>
    <w:rsid w:val="008A3F7F"/>
    <w:rsid w:val="008A41D7"/>
    <w:rsid w:val="008A434A"/>
    <w:rsid w:val="008A57CB"/>
    <w:rsid w:val="008A6F74"/>
    <w:rsid w:val="008A7701"/>
    <w:rsid w:val="008A7734"/>
    <w:rsid w:val="008B225A"/>
    <w:rsid w:val="008B27EE"/>
    <w:rsid w:val="008B3798"/>
    <w:rsid w:val="008B4A28"/>
    <w:rsid w:val="008B4ECF"/>
    <w:rsid w:val="008B5020"/>
    <w:rsid w:val="008B5760"/>
    <w:rsid w:val="008B7C24"/>
    <w:rsid w:val="008C0969"/>
    <w:rsid w:val="008C19D7"/>
    <w:rsid w:val="008C1E18"/>
    <w:rsid w:val="008C253C"/>
    <w:rsid w:val="008C32BA"/>
    <w:rsid w:val="008C4C7C"/>
    <w:rsid w:val="008C5CB0"/>
    <w:rsid w:val="008C7BC6"/>
    <w:rsid w:val="008D0386"/>
    <w:rsid w:val="008D17F4"/>
    <w:rsid w:val="008D1F6C"/>
    <w:rsid w:val="008D368F"/>
    <w:rsid w:val="008D377C"/>
    <w:rsid w:val="008D3F61"/>
    <w:rsid w:val="008D60FB"/>
    <w:rsid w:val="008D7416"/>
    <w:rsid w:val="008D77A3"/>
    <w:rsid w:val="008D7EDD"/>
    <w:rsid w:val="008E002A"/>
    <w:rsid w:val="008E0994"/>
    <w:rsid w:val="008E0D1F"/>
    <w:rsid w:val="008E1C90"/>
    <w:rsid w:val="008E200F"/>
    <w:rsid w:val="008E24CB"/>
    <w:rsid w:val="008E314C"/>
    <w:rsid w:val="008E4AEE"/>
    <w:rsid w:val="008E51E5"/>
    <w:rsid w:val="008E70FE"/>
    <w:rsid w:val="008E7283"/>
    <w:rsid w:val="008F1801"/>
    <w:rsid w:val="008F304F"/>
    <w:rsid w:val="008F3408"/>
    <w:rsid w:val="008F4382"/>
    <w:rsid w:val="008F55E6"/>
    <w:rsid w:val="008F5D96"/>
    <w:rsid w:val="008F63F4"/>
    <w:rsid w:val="008F68CC"/>
    <w:rsid w:val="008F6A28"/>
    <w:rsid w:val="008F6B84"/>
    <w:rsid w:val="008F7D9F"/>
    <w:rsid w:val="00901536"/>
    <w:rsid w:val="00901573"/>
    <w:rsid w:val="00901FB0"/>
    <w:rsid w:val="00902B32"/>
    <w:rsid w:val="00902FEF"/>
    <w:rsid w:val="009053C0"/>
    <w:rsid w:val="00906DCF"/>
    <w:rsid w:val="00910126"/>
    <w:rsid w:val="00910830"/>
    <w:rsid w:val="00910F02"/>
    <w:rsid w:val="009123A0"/>
    <w:rsid w:val="009124B4"/>
    <w:rsid w:val="0091387D"/>
    <w:rsid w:val="00914909"/>
    <w:rsid w:val="00915976"/>
    <w:rsid w:val="0091598D"/>
    <w:rsid w:val="0091599A"/>
    <w:rsid w:val="00915D5E"/>
    <w:rsid w:val="00920CAC"/>
    <w:rsid w:val="00920DA6"/>
    <w:rsid w:val="00920F83"/>
    <w:rsid w:val="0092172C"/>
    <w:rsid w:val="00921759"/>
    <w:rsid w:val="0092201D"/>
    <w:rsid w:val="00922CFD"/>
    <w:rsid w:val="00923771"/>
    <w:rsid w:val="0092400D"/>
    <w:rsid w:val="009243D9"/>
    <w:rsid w:val="0092456B"/>
    <w:rsid w:val="009247AB"/>
    <w:rsid w:val="00925EB5"/>
    <w:rsid w:val="00926292"/>
    <w:rsid w:val="0093016F"/>
    <w:rsid w:val="0093346F"/>
    <w:rsid w:val="009336FD"/>
    <w:rsid w:val="0093393D"/>
    <w:rsid w:val="00934195"/>
    <w:rsid w:val="00934364"/>
    <w:rsid w:val="009346B7"/>
    <w:rsid w:val="00935701"/>
    <w:rsid w:val="00935E7E"/>
    <w:rsid w:val="00936343"/>
    <w:rsid w:val="00940806"/>
    <w:rsid w:val="00941486"/>
    <w:rsid w:val="00941A47"/>
    <w:rsid w:val="00942898"/>
    <w:rsid w:val="00942B40"/>
    <w:rsid w:val="00944A85"/>
    <w:rsid w:val="009460FC"/>
    <w:rsid w:val="00947CE6"/>
    <w:rsid w:val="00950AF4"/>
    <w:rsid w:val="00951F03"/>
    <w:rsid w:val="009526C6"/>
    <w:rsid w:val="00953CB9"/>
    <w:rsid w:val="00954852"/>
    <w:rsid w:val="00956658"/>
    <w:rsid w:val="0095719C"/>
    <w:rsid w:val="009578C9"/>
    <w:rsid w:val="00957AB7"/>
    <w:rsid w:val="009609BE"/>
    <w:rsid w:val="00961DC2"/>
    <w:rsid w:val="00961F10"/>
    <w:rsid w:val="00962FFB"/>
    <w:rsid w:val="009631C1"/>
    <w:rsid w:val="009633D8"/>
    <w:rsid w:val="00963677"/>
    <w:rsid w:val="0096416F"/>
    <w:rsid w:val="009648B9"/>
    <w:rsid w:val="00965B63"/>
    <w:rsid w:val="00966883"/>
    <w:rsid w:val="009702F0"/>
    <w:rsid w:val="00971E75"/>
    <w:rsid w:val="0097254F"/>
    <w:rsid w:val="0097271B"/>
    <w:rsid w:val="00973146"/>
    <w:rsid w:val="00974FBC"/>
    <w:rsid w:val="00974FD4"/>
    <w:rsid w:val="0097527D"/>
    <w:rsid w:val="00975F84"/>
    <w:rsid w:val="0097659D"/>
    <w:rsid w:val="00976CBF"/>
    <w:rsid w:val="00977AC8"/>
    <w:rsid w:val="00980A1E"/>
    <w:rsid w:val="00980C89"/>
    <w:rsid w:val="00983032"/>
    <w:rsid w:val="0098376B"/>
    <w:rsid w:val="00983B07"/>
    <w:rsid w:val="009850FE"/>
    <w:rsid w:val="0098533E"/>
    <w:rsid w:val="009858C3"/>
    <w:rsid w:val="00985BD1"/>
    <w:rsid w:val="00986AD8"/>
    <w:rsid w:val="00987513"/>
    <w:rsid w:val="00987FD2"/>
    <w:rsid w:val="0099023E"/>
    <w:rsid w:val="0099437A"/>
    <w:rsid w:val="00994A71"/>
    <w:rsid w:val="00995A91"/>
    <w:rsid w:val="00995F6E"/>
    <w:rsid w:val="009960AF"/>
    <w:rsid w:val="009965B6"/>
    <w:rsid w:val="00997F43"/>
    <w:rsid w:val="009A00DB"/>
    <w:rsid w:val="009A035D"/>
    <w:rsid w:val="009A07A5"/>
    <w:rsid w:val="009A1B33"/>
    <w:rsid w:val="009A1DDE"/>
    <w:rsid w:val="009A26EB"/>
    <w:rsid w:val="009A36E0"/>
    <w:rsid w:val="009A4076"/>
    <w:rsid w:val="009A43FF"/>
    <w:rsid w:val="009A71E6"/>
    <w:rsid w:val="009A79B1"/>
    <w:rsid w:val="009A79D7"/>
    <w:rsid w:val="009B0594"/>
    <w:rsid w:val="009B0840"/>
    <w:rsid w:val="009B0AA5"/>
    <w:rsid w:val="009B14D2"/>
    <w:rsid w:val="009B22AC"/>
    <w:rsid w:val="009B2478"/>
    <w:rsid w:val="009B310B"/>
    <w:rsid w:val="009B3617"/>
    <w:rsid w:val="009B36FD"/>
    <w:rsid w:val="009B3C40"/>
    <w:rsid w:val="009B3F73"/>
    <w:rsid w:val="009B5315"/>
    <w:rsid w:val="009B5E99"/>
    <w:rsid w:val="009B6142"/>
    <w:rsid w:val="009B6328"/>
    <w:rsid w:val="009B7722"/>
    <w:rsid w:val="009B79ED"/>
    <w:rsid w:val="009C12CA"/>
    <w:rsid w:val="009C13FD"/>
    <w:rsid w:val="009C30AE"/>
    <w:rsid w:val="009C5538"/>
    <w:rsid w:val="009C5674"/>
    <w:rsid w:val="009C6CC0"/>
    <w:rsid w:val="009C7622"/>
    <w:rsid w:val="009C79EF"/>
    <w:rsid w:val="009D036B"/>
    <w:rsid w:val="009D1266"/>
    <w:rsid w:val="009D158F"/>
    <w:rsid w:val="009D16BA"/>
    <w:rsid w:val="009D1C8E"/>
    <w:rsid w:val="009D20B5"/>
    <w:rsid w:val="009D2C61"/>
    <w:rsid w:val="009D47E1"/>
    <w:rsid w:val="009D4A8D"/>
    <w:rsid w:val="009D4E6A"/>
    <w:rsid w:val="009D630C"/>
    <w:rsid w:val="009D645C"/>
    <w:rsid w:val="009D7B56"/>
    <w:rsid w:val="009D7E71"/>
    <w:rsid w:val="009E04DD"/>
    <w:rsid w:val="009E171C"/>
    <w:rsid w:val="009E1D1E"/>
    <w:rsid w:val="009E2829"/>
    <w:rsid w:val="009E2E17"/>
    <w:rsid w:val="009E3496"/>
    <w:rsid w:val="009E36B4"/>
    <w:rsid w:val="009E4331"/>
    <w:rsid w:val="009E5DA1"/>
    <w:rsid w:val="009E6296"/>
    <w:rsid w:val="009E640F"/>
    <w:rsid w:val="009E7F0A"/>
    <w:rsid w:val="009F020B"/>
    <w:rsid w:val="009F0332"/>
    <w:rsid w:val="009F0DC5"/>
    <w:rsid w:val="009F3551"/>
    <w:rsid w:val="009F35AB"/>
    <w:rsid w:val="009F37A9"/>
    <w:rsid w:val="009F406C"/>
    <w:rsid w:val="009F42CF"/>
    <w:rsid w:val="009F614E"/>
    <w:rsid w:val="009F7B6E"/>
    <w:rsid w:val="00A0051F"/>
    <w:rsid w:val="00A00998"/>
    <w:rsid w:val="00A00C7F"/>
    <w:rsid w:val="00A01D01"/>
    <w:rsid w:val="00A03082"/>
    <w:rsid w:val="00A03398"/>
    <w:rsid w:val="00A03476"/>
    <w:rsid w:val="00A0755E"/>
    <w:rsid w:val="00A07EA7"/>
    <w:rsid w:val="00A10559"/>
    <w:rsid w:val="00A10FBE"/>
    <w:rsid w:val="00A11E73"/>
    <w:rsid w:val="00A129F8"/>
    <w:rsid w:val="00A12BAF"/>
    <w:rsid w:val="00A1347D"/>
    <w:rsid w:val="00A159D8"/>
    <w:rsid w:val="00A15C45"/>
    <w:rsid w:val="00A15DD3"/>
    <w:rsid w:val="00A16AC4"/>
    <w:rsid w:val="00A17011"/>
    <w:rsid w:val="00A21152"/>
    <w:rsid w:val="00A211B4"/>
    <w:rsid w:val="00A2318E"/>
    <w:rsid w:val="00A23379"/>
    <w:rsid w:val="00A24077"/>
    <w:rsid w:val="00A24301"/>
    <w:rsid w:val="00A243A0"/>
    <w:rsid w:val="00A24600"/>
    <w:rsid w:val="00A24783"/>
    <w:rsid w:val="00A249E1"/>
    <w:rsid w:val="00A24B2A"/>
    <w:rsid w:val="00A24CFD"/>
    <w:rsid w:val="00A24D8B"/>
    <w:rsid w:val="00A24EA6"/>
    <w:rsid w:val="00A253F2"/>
    <w:rsid w:val="00A2769C"/>
    <w:rsid w:val="00A30D3E"/>
    <w:rsid w:val="00A32257"/>
    <w:rsid w:val="00A32260"/>
    <w:rsid w:val="00A33B39"/>
    <w:rsid w:val="00A34B94"/>
    <w:rsid w:val="00A35905"/>
    <w:rsid w:val="00A35CD2"/>
    <w:rsid w:val="00A368F8"/>
    <w:rsid w:val="00A373C5"/>
    <w:rsid w:val="00A37501"/>
    <w:rsid w:val="00A40C47"/>
    <w:rsid w:val="00A40DFA"/>
    <w:rsid w:val="00A4256C"/>
    <w:rsid w:val="00A4290F"/>
    <w:rsid w:val="00A42FA4"/>
    <w:rsid w:val="00A4365C"/>
    <w:rsid w:val="00A4381D"/>
    <w:rsid w:val="00A4428A"/>
    <w:rsid w:val="00A45406"/>
    <w:rsid w:val="00A45C9D"/>
    <w:rsid w:val="00A46562"/>
    <w:rsid w:val="00A47F95"/>
    <w:rsid w:val="00A51254"/>
    <w:rsid w:val="00A516EF"/>
    <w:rsid w:val="00A51739"/>
    <w:rsid w:val="00A5175B"/>
    <w:rsid w:val="00A52130"/>
    <w:rsid w:val="00A535C5"/>
    <w:rsid w:val="00A54661"/>
    <w:rsid w:val="00A55280"/>
    <w:rsid w:val="00A553BF"/>
    <w:rsid w:val="00A55658"/>
    <w:rsid w:val="00A562BB"/>
    <w:rsid w:val="00A565D7"/>
    <w:rsid w:val="00A568E6"/>
    <w:rsid w:val="00A56AAE"/>
    <w:rsid w:val="00A56ED0"/>
    <w:rsid w:val="00A5732A"/>
    <w:rsid w:val="00A606EE"/>
    <w:rsid w:val="00A61C91"/>
    <w:rsid w:val="00A62E55"/>
    <w:rsid w:val="00A6551B"/>
    <w:rsid w:val="00A6560C"/>
    <w:rsid w:val="00A6653F"/>
    <w:rsid w:val="00A670C1"/>
    <w:rsid w:val="00A676C6"/>
    <w:rsid w:val="00A67B68"/>
    <w:rsid w:val="00A70FF7"/>
    <w:rsid w:val="00A7113E"/>
    <w:rsid w:val="00A71652"/>
    <w:rsid w:val="00A71DC5"/>
    <w:rsid w:val="00A71E3D"/>
    <w:rsid w:val="00A728EE"/>
    <w:rsid w:val="00A73C14"/>
    <w:rsid w:val="00A73F31"/>
    <w:rsid w:val="00A74443"/>
    <w:rsid w:val="00A76235"/>
    <w:rsid w:val="00A763E2"/>
    <w:rsid w:val="00A76A92"/>
    <w:rsid w:val="00A8013D"/>
    <w:rsid w:val="00A801A0"/>
    <w:rsid w:val="00A807FE"/>
    <w:rsid w:val="00A80933"/>
    <w:rsid w:val="00A810DF"/>
    <w:rsid w:val="00A8339E"/>
    <w:rsid w:val="00A848F3"/>
    <w:rsid w:val="00A8503C"/>
    <w:rsid w:val="00A853F3"/>
    <w:rsid w:val="00A85506"/>
    <w:rsid w:val="00A878C6"/>
    <w:rsid w:val="00A8799A"/>
    <w:rsid w:val="00A87B22"/>
    <w:rsid w:val="00A900C3"/>
    <w:rsid w:val="00A90E77"/>
    <w:rsid w:val="00A92561"/>
    <w:rsid w:val="00A930FB"/>
    <w:rsid w:val="00A933E4"/>
    <w:rsid w:val="00A94EBB"/>
    <w:rsid w:val="00A9501D"/>
    <w:rsid w:val="00A95B5C"/>
    <w:rsid w:val="00A95CA5"/>
    <w:rsid w:val="00A965C9"/>
    <w:rsid w:val="00A97D1B"/>
    <w:rsid w:val="00AA0B3B"/>
    <w:rsid w:val="00AA18B9"/>
    <w:rsid w:val="00AA196D"/>
    <w:rsid w:val="00AA2587"/>
    <w:rsid w:val="00AA5034"/>
    <w:rsid w:val="00AA50F8"/>
    <w:rsid w:val="00AA5FDC"/>
    <w:rsid w:val="00AA6EC2"/>
    <w:rsid w:val="00AA775D"/>
    <w:rsid w:val="00AB03EF"/>
    <w:rsid w:val="00AB0530"/>
    <w:rsid w:val="00AB05D2"/>
    <w:rsid w:val="00AB07B1"/>
    <w:rsid w:val="00AB0FB2"/>
    <w:rsid w:val="00AB1FFB"/>
    <w:rsid w:val="00AB20C9"/>
    <w:rsid w:val="00AB3120"/>
    <w:rsid w:val="00AB32F6"/>
    <w:rsid w:val="00AB4949"/>
    <w:rsid w:val="00AB49DC"/>
    <w:rsid w:val="00AB4E0E"/>
    <w:rsid w:val="00AB79ED"/>
    <w:rsid w:val="00AB7B78"/>
    <w:rsid w:val="00AC006F"/>
    <w:rsid w:val="00AC2499"/>
    <w:rsid w:val="00AC2B6D"/>
    <w:rsid w:val="00AC2CE8"/>
    <w:rsid w:val="00AC2EDC"/>
    <w:rsid w:val="00AC3D99"/>
    <w:rsid w:val="00AC49BE"/>
    <w:rsid w:val="00AC5206"/>
    <w:rsid w:val="00AC59F8"/>
    <w:rsid w:val="00AC5D74"/>
    <w:rsid w:val="00AC6FE7"/>
    <w:rsid w:val="00AC7121"/>
    <w:rsid w:val="00AC75E5"/>
    <w:rsid w:val="00AC786A"/>
    <w:rsid w:val="00AC7A87"/>
    <w:rsid w:val="00AD0494"/>
    <w:rsid w:val="00AD0F73"/>
    <w:rsid w:val="00AD159A"/>
    <w:rsid w:val="00AD1D6A"/>
    <w:rsid w:val="00AD2F1F"/>
    <w:rsid w:val="00AD39E6"/>
    <w:rsid w:val="00AD4379"/>
    <w:rsid w:val="00AD4A71"/>
    <w:rsid w:val="00AD4B4D"/>
    <w:rsid w:val="00AD5874"/>
    <w:rsid w:val="00AD64A1"/>
    <w:rsid w:val="00AD6AFB"/>
    <w:rsid w:val="00AD743D"/>
    <w:rsid w:val="00AD78AF"/>
    <w:rsid w:val="00AE0111"/>
    <w:rsid w:val="00AE03BE"/>
    <w:rsid w:val="00AE1FFC"/>
    <w:rsid w:val="00AE2552"/>
    <w:rsid w:val="00AE297A"/>
    <w:rsid w:val="00AE2BF4"/>
    <w:rsid w:val="00AE31B2"/>
    <w:rsid w:val="00AE3709"/>
    <w:rsid w:val="00AE3E40"/>
    <w:rsid w:val="00AE43B4"/>
    <w:rsid w:val="00AE4A60"/>
    <w:rsid w:val="00AE573D"/>
    <w:rsid w:val="00AE5D3D"/>
    <w:rsid w:val="00AE6F5E"/>
    <w:rsid w:val="00AF07D2"/>
    <w:rsid w:val="00AF0F6C"/>
    <w:rsid w:val="00AF14C5"/>
    <w:rsid w:val="00AF1CCA"/>
    <w:rsid w:val="00AF20D8"/>
    <w:rsid w:val="00AF28B8"/>
    <w:rsid w:val="00AF2B1A"/>
    <w:rsid w:val="00AF2D43"/>
    <w:rsid w:val="00AF3557"/>
    <w:rsid w:val="00AF3977"/>
    <w:rsid w:val="00AF3C3B"/>
    <w:rsid w:val="00AF3DBA"/>
    <w:rsid w:val="00AF763B"/>
    <w:rsid w:val="00AF7B41"/>
    <w:rsid w:val="00AF7B8B"/>
    <w:rsid w:val="00AF7D37"/>
    <w:rsid w:val="00B00D5B"/>
    <w:rsid w:val="00B01DD4"/>
    <w:rsid w:val="00B02943"/>
    <w:rsid w:val="00B02BD9"/>
    <w:rsid w:val="00B03471"/>
    <w:rsid w:val="00B03876"/>
    <w:rsid w:val="00B039AD"/>
    <w:rsid w:val="00B045CA"/>
    <w:rsid w:val="00B04628"/>
    <w:rsid w:val="00B062E8"/>
    <w:rsid w:val="00B065D6"/>
    <w:rsid w:val="00B065DE"/>
    <w:rsid w:val="00B0689E"/>
    <w:rsid w:val="00B075C5"/>
    <w:rsid w:val="00B1068D"/>
    <w:rsid w:val="00B10B39"/>
    <w:rsid w:val="00B11453"/>
    <w:rsid w:val="00B1274F"/>
    <w:rsid w:val="00B12816"/>
    <w:rsid w:val="00B12E49"/>
    <w:rsid w:val="00B12FC9"/>
    <w:rsid w:val="00B14DF2"/>
    <w:rsid w:val="00B154B8"/>
    <w:rsid w:val="00B15F9A"/>
    <w:rsid w:val="00B16D48"/>
    <w:rsid w:val="00B173A2"/>
    <w:rsid w:val="00B1773E"/>
    <w:rsid w:val="00B17FD5"/>
    <w:rsid w:val="00B20939"/>
    <w:rsid w:val="00B20F35"/>
    <w:rsid w:val="00B21E90"/>
    <w:rsid w:val="00B22BD5"/>
    <w:rsid w:val="00B22CF3"/>
    <w:rsid w:val="00B2353E"/>
    <w:rsid w:val="00B244EB"/>
    <w:rsid w:val="00B25A3F"/>
    <w:rsid w:val="00B30337"/>
    <w:rsid w:val="00B30807"/>
    <w:rsid w:val="00B310CF"/>
    <w:rsid w:val="00B31D13"/>
    <w:rsid w:val="00B33F12"/>
    <w:rsid w:val="00B358C5"/>
    <w:rsid w:val="00B37867"/>
    <w:rsid w:val="00B378C3"/>
    <w:rsid w:val="00B40352"/>
    <w:rsid w:val="00B4035E"/>
    <w:rsid w:val="00B42742"/>
    <w:rsid w:val="00B4389D"/>
    <w:rsid w:val="00B439F6"/>
    <w:rsid w:val="00B445EE"/>
    <w:rsid w:val="00B4533E"/>
    <w:rsid w:val="00B45A5B"/>
    <w:rsid w:val="00B45C7A"/>
    <w:rsid w:val="00B4797D"/>
    <w:rsid w:val="00B502C9"/>
    <w:rsid w:val="00B50D4B"/>
    <w:rsid w:val="00B519F2"/>
    <w:rsid w:val="00B5279A"/>
    <w:rsid w:val="00B5282A"/>
    <w:rsid w:val="00B539E8"/>
    <w:rsid w:val="00B541BD"/>
    <w:rsid w:val="00B542C2"/>
    <w:rsid w:val="00B5469B"/>
    <w:rsid w:val="00B55108"/>
    <w:rsid w:val="00B56110"/>
    <w:rsid w:val="00B56246"/>
    <w:rsid w:val="00B56520"/>
    <w:rsid w:val="00B56E18"/>
    <w:rsid w:val="00B56F1F"/>
    <w:rsid w:val="00B57026"/>
    <w:rsid w:val="00B57FF4"/>
    <w:rsid w:val="00B604DD"/>
    <w:rsid w:val="00B61A00"/>
    <w:rsid w:val="00B64AEA"/>
    <w:rsid w:val="00B64B03"/>
    <w:rsid w:val="00B64DD9"/>
    <w:rsid w:val="00B66823"/>
    <w:rsid w:val="00B66C93"/>
    <w:rsid w:val="00B723D7"/>
    <w:rsid w:val="00B72C97"/>
    <w:rsid w:val="00B72EF3"/>
    <w:rsid w:val="00B736AC"/>
    <w:rsid w:val="00B73A70"/>
    <w:rsid w:val="00B74D0B"/>
    <w:rsid w:val="00B764FA"/>
    <w:rsid w:val="00B77D84"/>
    <w:rsid w:val="00B80295"/>
    <w:rsid w:val="00B80964"/>
    <w:rsid w:val="00B819B6"/>
    <w:rsid w:val="00B82259"/>
    <w:rsid w:val="00B83A4A"/>
    <w:rsid w:val="00B853E3"/>
    <w:rsid w:val="00B85A6A"/>
    <w:rsid w:val="00B87391"/>
    <w:rsid w:val="00B878B4"/>
    <w:rsid w:val="00B87E07"/>
    <w:rsid w:val="00B920D5"/>
    <w:rsid w:val="00B923E1"/>
    <w:rsid w:val="00B92D8B"/>
    <w:rsid w:val="00B93EB9"/>
    <w:rsid w:val="00B9415C"/>
    <w:rsid w:val="00B94E1C"/>
    <w:rsid w:val="00B9520E"/>
    <w:rsid w:val="00B962EC"/>
    <w:rsid w:val="00B9712D"/>
    <w:rsid w:val="00B97F86"/>
    <w:rsid w:val="00BA0101"/>
    <w:rsid w:val="00BA04F1"/>
    <w:rsid w:val="00BA1277"/>
    <w:rsid w:val="00BA1ABD"/>
    <w:rsid w:val="00BA1AE7"/>
    <w:rsid w:val="00BA2219"/>
    <w:rsid w:val="00BA22C8"/>
    <w:rsid w:val="00BA39F0"/>
    <w:rsid w:val="00BA3DE6"/>
    <w:rsid w:val="00BA5238"/>
    <w:rsid w:val="00BA71EE"/>
    <w:rsid w:val="00BA798F"/>
    <w:rsid w:val="00BA7AD6"/>
    <w:rsid w:val="00BB0D93"/>
    <w:rsid w:val="00BB16B8"/>
    <w:rsid w:val="00BB1965"/>
    <w:rsid w:val="00BB204D"/>
    <w:rsid w:val="00BB23D6"/>
    <w:rsid w:val="00BB29A7"/>
    <w:rsid w:val="00BB2D29"/>
    <w:rsid w:val="00BB2F8C"/>
    <w:rsid w:val="00BB3C79"/>
    <w:rsid w:val="00BB534D"/>
    <w:rsid w:val="00BB56F3"/>
    <w:rsid w:val="00BB5866"/>
    <w:rsid w:val="00BB710D"/>
    <w:rsid w:val="00BC01BE"/>
    <w:rsid w:val="00BC3288"/>
    <w:rsid w:val="00BC4830"/>
    <w:rsid w:val="00BC7551"/>
    <w:rsid w:val="00BC75DC"/>
    <w:rsid w:val="00BC7604"/>
    <w:rsid w:val="00BC7C05"/>
    <w:rsid w:val="00BC7E9A"/>
    <w:rsid w:val="00BD00D5"/>
    <w:rsid w:val="00BD0CC1"/>
    <w:rsid w:val="00BD1661"/>
    <w:rsid w:val="00BD2D35"/>
    <w:rsid w:val="00BD3189"/>
    <w:rsid w:val="00BD358D"/>
    <w:rsid w:val="00BD425A"/>
    <w:rsid w:val="00BD42C9"/>
    <w:rsid w:val="00BD438E"/>
    <w:rsid w:val="00BD4E07"/>
    <w:rsid w:val="00BD789C"/>
    <w:rsid w:val="00BD792D"/>
    <w:rsid w:val="00BD7C2F"/>
    <w:rsid w:val="00BE02D3"/>
    <w:rsid w:val="00BE02FF"/>
    <w:rsid w:val="00BE10A8"/>
    <w:rsid w:val="00BE30BE"/>
    <w:rsid w:val="00BE358A"/>
    <w:rsid w:val="00BE41F4"/>
    <w:rsid w:val="00BF05B2"/>
    <w:rsid w:val="00BF08AC"/>
    <w:rsid w:val="00BF09C1"/>
    <w:rsid w:val="00BF09F4"/>
    <w:rsid w:val="00BF1588"/>
    <w:rsid w:val="00BF1C4B"/>
    <w:rsid w:val="00BF2F89"/>
    <w:rsid w:val="00BF40EE"/>
    <w:rsid w:val="00BF61F2"/>
    <w:rsid w:val="00BF6AE5"/>
    <w:rsid w:val="00C013D6"/>
    <w:rsid w:val="00C02391"/>
    <w:rsid w:val="00C02A2D"/>
    <w:rsid w:val="00C03E82"/>
    <w:rsid w:val="00C048DE"/>
    <w:rsid w:val="00C05080"/>
    <w:rsid w:val="00C05DA2"/>
    <w:rsid w:val="00C07A34"/>
    <w:rsid w:val="00C07E54"/>
    <w:rsid w:val="00C11DAF"/>
    <w:rsid w:val="00C11FE2"/>
    <w:rsid w:val="00C126A4"/>
    <w:rsid w:val="00C12AA7"/>
    <w:rsid w:val="00C12CC6"/>
    <w:rsid w:val="00C12D59"/>
    <w:rsid w:val="00C12EAC"/>
    <w:rsid w:val="00C13861"/>
    <w:rsid w:val="00C13EC4"/>
    <w:rsid w:val="00C145DB"/>
    <w:rsid w:val="00C14F21"/>
    <w:rsid w:val="00C170F1"/>
    <w:rsid w:val="00C17D4E"/>
    <w:rsid w:val="00C17ED7"/>
    <w:rsid w:val="00C204DD"/>
    <w:rsid w:val="00C2114F"/>
    <w:rsid w:val="00C21F73"/>
    <w:rsid w:val="00C22924"/>
    <w:rsid w:val="00C22DF0"/>
    <w:rsid w:val="00C230F9"/>
    <w:rsid w:val="00C237FF"/>
    <w:rsid w:val="00C24E46"/>
    <w:rsid w:val="00C25453"/>
    <w:rsid w:val="00C25B5E"/>
    <w:rsid w:val="00C273F6"/>
    <w:rsid w:val="00C27743"/>
    <w:rsid w:val="00C31D50"/>
    <w:rsid w:val="00C31EBA"/>
    <w:rsid w:val="00C3330B"/>
    <w:rsid w:val="00C33667"/>
    <w:rsid w:val="00C339C1"/>
    <w:rsid w:val="00C35769"/>
    <w:rsid w:val="00C36A37"/>
    <w:rsid w:val="00C37A3D"/>
    <w:rsid w:val="00C37FAE"/>
    <w:rsid w:val="00C40597"/>
    <w:rsid w:val="00C40ACD"/>
    <w:rsid w:val="00C4112B"/>
    <w:rsid w:val="00C43FF4"/>
    <w:rsid w:val="00C440A5"/>
    <w:rsid w:val="00C44ED4"/>
    <w:rsid w:val="00C4546A"/>
    <w:rsid w:val="00C45894"/>
    <w:rsid w:val="00C45EE6"/>
    <w:rsid w:val="00C46212"/>
    <w:rsid w:val="00C46EE1"/>
    <w:rsid w:val="00C512D1"/>
    <w:rsid w:val="00C51411"/>
    <w:rsid w:val="00C51712"/>
    <w:rsid w:val="00C52B97"/>
    <w:rsid w:val="00C53146"/>
    <w:rsid w:val="00C54019"/>
    <w:rsid w:val="00C541A8"/>
    <w:rsid w:val="00C54FEF"/>
    <w:rsid w:val="00C555DD"/>
    <w:rsid w:val="00C55614"/>
    <w:rsid w:val="00C55AF4"/>
    <w:rsid w:val="00C56A92"/>
    <w:rsid w:val="00C60075"/>
    <w:rsid w:val="00C60FEC"/>
    <w:rsid w:val="00C61213"/>
    <w:rsid w:val="00C61B32"/>
    <w:rsid w:val="00C62463"/>
    <w:rsid w:val="00C6257A"/>
    <w:rsid w:val="00C70264"/>
    <w:rsid w:val="00C714F1"/>
    <w:rsid w:val="00C71AA3"/>
    <w:rsid w:val="00C7230D"/>
    <w:rsid w:val="00C72BDC"/>
    <w:rsid w:val="00C73B6A"/>
    <w:rsid w:val="00C74059"/>
    <w:rsid w:val="00C74A8D"/>
    <w:rsid w:val="00C75507"/>
    <w:rsid w:val="00C75687"/>
    <w:rsid w:val="00C75C6E"/>
    <w:rsid w:val="00C76E18"/>
    <w:rsid w:val="00C77A5B"/>
    <w:rsid w:val="00C8224F"/>
    <w:rsid w:val="00C8478C"/>
    <w:rsid w:val="00C8481C"/>
    <w:rsid w:val="00C85F8B"/>
    <w:rsid w:val="00C863DB"/>
    <w:rsid w:val="00C86D84"/>
    <w:rsid w:val="00C87735"/>
    <w:rsid w:val="00C879AC"/>
    <w:rsid w:val="00C87B6B"/>
    <w:rsid w:val="00C87C6E"/>
    <w:rsid w:val="00C903DD"/>
    <w:rsid w:val="00C91194"/>
    <w:rsid w:val="00C91784"/>
    <w:rsid w:val="00C92321"/>
    <w:rsid w:val="00C95196"/>
    <w:rsid w:val="00C967F3"/>
    <w:rsid w:val="00C976DF"/>
    <w:rsid w:val="00C97D3B"/>
    <w:rsid w:val="00C97E93"/>
    <w:rsid w:val="00CA05D6"/>
    <w:rsid w:val="00CA2F1B"/>
    <w:rsid w:val="00CA35E0"/>
    <w:rsid w:val="00CA5A08"/>
    <w:rsid w:val="00CA6023"/>
    <w:rsid w:val="00CA6EE1"/>
    <w:rsid w:val="00CB0368"/>
    <w:rsid w:val="00CB0CE7"/>
    <w:rsid w:val="00CB1601"/>
    <w:rsid w:val="00CB2239"/>
    <w:rsid w:val="00CB2C17"/>
    <w:rsid w:val="00CB310A"/>
    <w:rsid w:val="00CB3A66"/>
    <w:rsid w:val="00CB3AD0"/>
    <w:rsid w:val="00CB3E53"/>
    <w:rsid w:val="00CB45B9"/>
    <w:rsid w:val="00CB4930"/>
    <w:rsid w:val="00CB4A50"/>
    <w:rsid w:val="00CB5698"/>
    <w:rsid w:val="00CB7C33"/>
    <w:rsid w:val="00CC0392"/>
    <w:rsid w:val="00CC0E60"/>
    <w:rsid w:val="00CC17A2"/>
    <w:rsid w:val="00CC1A5D"/>
    <w:rsid w:val="00CC1AF0"/>
    <w:rsid w:val="00CC1F6C"/>
    <w:rsid w:val="00CC25B7"/>
    <w:rsid w:val="00CC26C4"/>
    <w:rsid w:val="00CC2FDF"/>
    <w:rsid w:val="00CC37E4"/>
    <w:rsid w:val="00CC3C11"/>
    <w:rsid w:val="00CC4BF8"/>
    <w:rsid w:val="00CC4F54"/>
    <w:rsid w:val="00CC518F"/>
    <w:rsid w:val="00CC5285"/>
    <w:rsid w:val="00CC53BF"/>
    <w:rsid w:val="00CC5686"/>
    <w:rsid w:val="00CC6469"/>
    <w:rsid w:val="00CC6AC1"/>
    <w:rsid w:val="00CC7B20"/>
    <w:rsid w:val="00CD01EE"/>
    <w:rsid w:val="00CD089E"/>
    <w:rsid w:val="00CD208C"/>
    <w:rsid w:val="00CD28D4"/>
    <w:rsid w:val="00CD322F"/>
    <w:rsid w:val="00CD465E"/>
    <w:rsid w:val="00CD50D5"/>
    <w:rsid w:val="00CD5128"/>
    <w:rsid w:val="00CD56F9"/>
    <w:rsid w:val="00CD6117"/>
    <w:rsid w:val="00CD6258"/>
    <w:rsid w:val="00CD6602"/>
    <w:rsid w:val="00CD7863"/>
    <w:rsid w:val="00CE01C5"/>
    <w:rsid w:val="00CE0BA6"/>
    <w:rsid w:val="00CE154B"/>
    <w:rsid w:val="00CE1EEA"/>
    <w:rsid w:val="00CE2DBE"/>
    <w:rsid w:val="00CE4870"/>
    <w:rsid w:val="00CE5425"/>
    <w:rsid w:val="00CE672A"/>
    <w:rsid w:val="00CE7C76"/>
    <w:rsid w:val="00CF1DB6"/>
    <w:rsid w:val="00CF2207"/>
    <w:rsid w:val="00CF3167"/>
    <w:rsid w:val="00CF32C1"/>
    <w:rsid w:val="00CF3E4E"/>
    <w:rsid w:val="00CF4E7D"/>
    <w:rsid w:val="00CF5D43"/>
    <w:rsid w:val="00CF63E1"/>
    <w:rsid w:val="00CF64A9"/>
    <w:rsid w:val="00CF6513"/>
    <w:rsid w:val="00CF66B3"/>
    <w:rsid w:val="00CF72BC"/>
    <w:rsid w:val="00CF7F62"/>
    <w:rsid w:val="00D00E69"/>
    <w:rsid w:val="00D01157"/>
    <w:rsid w:val="00D03B1E"/>
    <w:rsid w:val="00D04644"/>
    <w:rsid w:val="00D0516E"/>
    <w:rsid w:val="00D054EE"/>
    <w:rsid w:val="00D05B0D"/>
    <w:rsid w:val="00D05C6B"/>
    <w:rsid w:val="00D05D0A"/>
    <w:rsid w:val="00D05E9F"/>
    <w:rsid w:val="00D060DC"/>
    <w:rsid w:val="00D10464"/>
    <w:rsid w:val="00D1135E"/>
    <w:rsid w:val="00D125DE"/>
    <w:rsid w:val="00D126D2"/>
    <w:rsid w:val="00D134C2"/>
    <w:rsid w:val="00D13DBB"/>
    <w:rsid w:val="00D15E34"/>
    <w:rsid w:val="00D15FB6"/>
    <w:rsid w:val="00D16DF3"/>
    <w:rsid w:val="00D172AA"/>
    <w:rsid w:val="00D172FA"/>
    <w:rsid w:val="00D17EA4"/>
    <w:rsid w:val="00D20925"/>
    <w:rsid w:val="00D21874"/>
    <w:rsid w:val="00D21EE8"/>
    <w:rsid w:val="00D23BDF"/>
    <w:rsid w:val="00D2483F"/>
    <w:rsid w:val="00D24884"/>
    <w:rsid w:val="00D25D5C"/>
    <w:rsid w:val="00D2662C"/>
    <w:rsid w:val="00D30DFF"/>
    <w:rsid w:val="00D30EC7"/>
    <w:rsid w:val="00D312E0"/>
    <w:rsid w:val="00D31866"/>
    <w:rsid w:val="00D32676"/>
    <w:rsid w:val="00D3308F"/>
    <w:rsid w:val="00D334B2"/>
    <w:rsid w:val="00D33735"/>
    <w:rsid w:val="00D33BB1"/>
    <w:rsid w:val="00D34011"/>
    <w:rsid w:val="00D35C92"/>
    <w:rsid w:val="00D37CA3"/>
    <w:rsid w:val="00D41879"/>
    <w:rsid w:val="00D4274F"/>
    <w:rsid w:val="00D43307"/>
    <w:rsid w:val="00D44446"/>
    <w:rsid w:val="00D4518E"/>
    <w:rsid w:val="00D46813"/>
    <w:rsid w:val="00D501A3"/>
    <w:rsid w:val="00D513B4"/>
    <w:rsid w:val="00D5242B"/>
    <w:rsid w:val="00D54239"/>
    <w:rsid w:val="00D565F7"/>
    <w:rsid w:val="00D625FD"/>
    <w:rsid w:val="00D62D1A"/>
    <w:rsid w:val="00D6318C"/>
    <w:rsid w:val="00D64763"/>
    <w:rsid w:val="00D64B1D"/>
    <w:rsid w:val="00D65926"/>
    <w:rsid w:val="00D66857"/>
    <w:rsid w:val="00D67122"/>
    <w:rsid w:val="00D674A8"/>
    <w:rsid w:val="00D67B05"/>
    <w:rsid w:val="00D70999"/>
    <w:rsid w:val="00D72609"/>
    <w:rsid w:val="00D72D3F"/>
    <w:rsid w:val="00D74A2A"/>
    <w:rsid w:val="00D75163"/>
    <w:rsid w:val="00D758A5"/>
    <w:rsid w:val="00D7694D"/>
    <w:rsid w:val="00D76F6D"/>
    <w:rsid w:val="00D773C1"/>
    <w:rsid w:val="00D7797D"/>
    <w:rsid w:val="00D77CAB"/>
    <w:rsid w:val="00D77F96"/>
    <w:rsid w:val="00D800E7"/>
    <w:rsid w:val="00D81240"/>
    <w:rsid w:val="00D82017"/>
    <w:rsid w:val="00D82663"/>
    <w:rsid w:val="00D82E5E"/>
    <w:rsid w:val="00D83122"/>
    <w:rsid w:val="00D839C9"/>
    <w:rsid w:val="00D840D7"/>
    <w:rsid w:val="00D8481F"/>
    <w:rsid w:val="00D854A5"/>
    <w:rsid w:val="00D862C5"/>
    <w:rsid w:val="00D862CA"/>
    <w:rsid w:val="00D875E9"/>
    <w:rsid w:val="00D87666"/>
    <w:rsid w:val="00D87C50"/>
    <w:rsid w:val="00D90830"/>
    <w:rsid w:val="00D90A81"/>
    <w:rsid w:val="00D91858"/>
    <w:rsid w:val="00D9461D"/>
    <w:rsid w:val="00D955A3"/>
    <w:rsid w:val="00D9667E"/>
    <w:rsid w:val="00D9713A"/>
    <w:rsid w:val="00D97267"/>
    <w:rsid w:val="00D97AA5"/>
    <w:rsid w:val="00DA1148"/>
    <w:rsid w:val="00DA15E5"/>
    <w:rsid w:val="00DA2D60"/>
    <w:rsid w:val="00DA2F5A"/>
    <w:rsid w:val="00DA4261"/>
    <w:rsid w:val="00DA6D33"/>
    <w:rsid w:val="00DA6EF2"/>
    <w:rsid w:val="00DA777C"/>
    <w:rsid w:val="00DA7A4D"/>
    <w:rsid w:val="00DA7B57"/>
    <w:rsid w:val="00DA7BB0"/>
    <w:rsid w:val="00DB047B"/>
    <w:rsid w:val="00DB22C8"/>
    <w:rsid w:val="00DB24FC"/>
    <w:rsid w:val="00DB30F5"/>
    <w:rsid w:val="00DB3273"/>
    <w:rsid w:val="00DB38E3"/>
    <w:rsid w:val="00DB3A8F"/>
    <w:rsid w:val="00DB3C64"/>
    <w:rsid w:val="00DB4A99"/>
    <w:rsid w:val="00DB55E1"/>
    <w:rsid w:val="00DB578D"/>
    <w:rsid w:val="00DB592B"/>
    <w:rsid w:val="00DB636E"/>
    <w:rsid w:val="00DB7D11"/>
    <w:rsid w:val="00DC031B"/>
    <w:rsid w:val="00DC045C"/>
    <w:rsid w:val="00DC1603"/>
    <w:rsid w:val="00DC1853"/>
    <w:rsid w:val="00DC438B"/>
    <w:rsid w:val="00DC49E4"/>
    <w:rsid w:val="00DC5605"/>
    <w:rsid w:val="00DC5BBA"/>
    <w:rsid w:val="00DC5FC3"/>
    <w:rsid w:val="00DC621B"/>
    <w:rsid w:val="00DC707C"/>
    <w:rsid w:val="00DC7BBE"/>
    <w:rsid w:val="00DC7DC1"/>
    <w:rsid w:val="00DD0613"/>
    <w:rsid w:val="00DD1C80"/>
    <w:rsid w:val="00DD2746"/>
    <w:rsid w:val="00DD2BC0"/>
    <w:rsid w:val="00DD35AF"/>
    <w:rsid w:val="00DD3B53"/>
    <w:rsid w:val="00DD42B6"/>
    <w:rsid w:val="00DD4433"/>
    <w:rsid w:val="00DD5411"/>
    <w:rsid w:val="00DD54B2"/>
    <w:rsid w:val="00DD550E"/>
    <w:rsid w:val="00DD700E"/>
    <w:rsid w:val="00DE23D7"/>
    <w:rsid w:val="00DE2553"/>
    <w:rsid w:val="00DE2F0D"/>
    <w:rsid w:val="00DE4982"/>
    <w:rsid w:val="00DE4B54"/>
    <w:rsid w:val="00DE558F"/>
    <w:rsid w:val="00DE5674"/>
    <w:rsid w:val="00DE5BC2"/>
    <w:rsid w:val="00DE65E7"/>
    <w:rsid w:val="00DE6E3B"/>
    <w:rsid w:val="00DE7678"/>
    <w:rsid w:val="00DF07DE"/>
    <w:rsid w:val="00DF0C2B"/>
    <w:rsid w:val="00DF2C34"/>
    <w:rsid w:val="00DF375C"/>
    <w:rsid w:val="00DF4244"/>
    <w:rsid w:val="00DF5180"/>
    <w:rsid w:val="00DF5431"/>
    <w:rsid w:val="00DF5BA9"/>
    <w:rsid w:val="00DF5F87"/>
    <w:rsid w:val="00DF680A"/>
    <w:rsid w:val="00DF75CA"/>
    <w:rsid w:val="00E00529"/>
    <w:rsid w:val="00E00D77"/>
    <w:rsid w:val="00E03341"/>
    <w:rsid w:val="00E03BE6"/>
    <w:rsid w:val="00E048C9"/>
    <w:rsid w:val="00E058A8"/>
    <w:rsid w:val="00E0616C"/>
    <w:rsid w:val="00E07DA3"/>
    <w:rsid w:val="00E12193"/>
    <w:rsid w:val="00E13B14"/>
    <w:rsid w:val="00E14905"/>
    <w:rsid w:val="00E14A6F"/>
    <w:rsid w:val="00E14C60"/>
    <w:rsid w:val="00E14FD2"/>
    <w:rsid w:val="00E15683"/>
    <w:rsid w:val="00E1575A"/>
    <w:rsid w:val="00E16A7D"/>
    <w:rsid w:val="00E205E2"/>
    <w:rsid w:val="00E205E6"/>
    <w:rsid w:val="00E2076A"/>
    <w:rsid w:val="00E211F4"/>
    <w:rsid w:val="00E2262D"/>
    <w:rsid w:val="00E226E9"/>
    <w:rsid w:val="00E24271"/>
    <w:rsid w:val="00E2556C"/>
    <w:rsid w:val="00E255C0"/>
    <w:rsid w:val="00E26094"/>
    <w:rsid w:val="00E26CE1"/>
    <w:rsid w:val="00E30A2A"/>
    <w:rsid w:val="00E314ED"/>
    <w:rsid w:val="00E324F2"/>
    <w:rsid w:val="00E330D4"/>
    <w:rsid w:val="00E33124"/>
    <w:rsid w:val="00E347A0"/>
    <w:rsid w:val="00E3480F"/>
    <w:rsid w:val="00E34C9D"/>
    <w:rsid w:val="00E36A7C"/>
    <w:rsid w:val="00E377C2"/>
    <w:rsid w:val="00E40D3A"/>
    <w:rsid w:val="00E41FCB"/>
    <w:rsid w:val="00E43452"/>
    <w:rsid w:val="00E446ED"/>
    <w:rsid w:val="00E446FD"/>
    <w:rsid w:val="00E44DBF"/>
    <w:rsid w:val="00E44FD0"/>
    <w:rsid w:val="00E4631A"/>
    <w:rsid w:val="00E463BE"/>
    <w:rsid w:val="00E4696E"/>
    <w:rsid w:val="00E46F41"/>
    <w:rsid w:val="00E471C7"/>
    <w:rsid w:val="00E524E9"/>
    <w:rsid w:val="00E55132"/>
    <w:rsid w:val="00E55FCC"/>
    <w:rsid w:val="00E566B8"/>
    <w:rsid w:val="00E578BF"/>
    <w:rsid w:val="00E57AC5"/>
    <w:rsid w:val="00E60615"/>
    <w:rsid w:val="00E60FC7"/>
    <w:rsid w:val="00E61878"/>
    <w:rsid w:val="00E61A23"/>
    <w:rsid w:val="00E6236F"/>
    <w:rsid w:val="00E62A62"/>
    <w:rsid w:val="00E62BFE"/>
    <w:rsid w:val="00E64D06"/>
    <w:rsid w:val="00E65312"/>
    <w:rsid w:val="00E65BE9"/>
    <w:rsid w:val="00E65EA0"/>
    <w:rsid w:val="00E701AB"/>
    <w:rsid w:val="00E70D09"/>
    <w:rsid w:val="00E723A8"/>
    <w:rsid w:val="00E7270E"/>
    <w:rsid w:val="00E729F5"/>
    <w:rsid w:val="00E7391C"/>
    <w:rsid w:val="00E7427E"/>
    <w:rsid w:val="00E746E9"/>
    <w:rsid w:val="00E75787"/>
    <w:rsid w:val="00E75BCB"/>
    <w:rsid w:val="00E75C0D"/>
    <w:rsid w:val="00E76AD0"/>
    <w:rsid w:val="00E8115F"/>
    <w:rsid w:val="00E84615"/>
    <w:rsid w:val="00E85F67"/>
    <w:rsid w:val="00E868A8"/>
    <w:rsid w:val="00E871B4"/>
    <w:rsid w:val="00E923B4"/>
    <w:rsid w:val="00E9251E"/>
    <w:rsid w:val="00E92D34"/>
    <w:rsid w:val="00E931E5"/>
    <w:rsid w:val="00E93BAA"/>
    <w:rsid w:val="00E947E7"/>
    <w:rsid w:val="00E95971"/>
    <w:rsid w:val="00E95B43"/>
    <w:rsid w:val="00E961B1"/>
    <w:rsid w:val="00E96AAC"/>
    <w:rsid w:val="00EA021E"/>
    <w:rsid w:val="00EA0290"/>
    <w:rsid w:val="00EA090D"/>
    <w:rsid w:val="00EA0C80"/>
    <w:rsid w:val="00EA2D3B"/>
    <w:rsid w:val="00EA374C"/>
    <w:rsid w:val="00EA3B73"/>
    <w:rsid w:val="00EA7136"/>
    <w:rsid w:val="00EA7AFF"/>
    <w:rsid w:val="00EB3888"/>
    <w:rsid w:val="00EB48DA"/>
    <w:rsid w:val="00EB6F18"/>
    <w:rsid w:val="00EC03DB"/>
    <w:rsid w:val="00EC1058"/>
    <w:rsid w:val="00EC1525"/>
    <w:rsid w:val="00EC2192"/>
    <w:rsid w:val="00EC2A9B"/>
    <w:rsid w:val="00EC2D8B"/>
    <w:rsid w:val="00EC4A07"/>
    <w:rsid w:val="00EC4A4B"/>
    <w:rsid w:val="00EC4D5B"/>
    <w:rsid w:val="00EC4E2C"/>
    <w:rsid w:val="00EC55F8"/>
    <w:rsid w:val="00EC57C4"/>
    <w:rsid w:val="00EC613E"/>
    <w:rsid w:val="00EC787A"/>
    <w:rsid w:val="00ED216D"/>
    <w:rsid w:val="00ED2CE6"/>
    <w:rsid w:val="00ED323C"/>
    <w:rsid w:val="00ED374E"/>
    <w:rsid w:val="00ED3AA2"/>
    <w:rsid w:val="00ED425A"/>
    <w:rsid w:val="00ED4508"/>
    <w:rsid w:val="00ED4ACA"/>
    <w:rsid w:val="00ED4D99"/>
    <w:rsid w:val="00ED5995"/>
    <w:rsid w:val="00ED5BDD"/>
    <w:rsid w:val="00ED5C6B"/>
    <w:rsid w:val="00ED65AF"/>
    <w:rsid w:val="00ED6ED9"/>
    <w:rsid w:val="00ED771D"/>
    <w:rsid w:val="00EE0ED6"/>
    <w:rsid w:val="00EE0F0C"/>
    <w:rsid w:val="00EE2B58"/>
    <w:rsid w:val="00EE2D52"/>
    <w:rsid w:val="00EE3726"/>
    <w:rsid w:val="00EE377A"/>
    <w:rsid w:val="00EE47A2"/>
    <w:rsid w:val="00EE50B6"/>
    <w:rsid w:val="00EE56F7"/>
    <w:rsid w:val="00EE5740"/>
    <w:rsid w:val="00EE5B0C"/>
    <w:rsid w:val="00EE605E"/>
    <w:rsid w:val="00EE66F9"/>
    <w:rsid w:val="00EE6E0C"/>
    <w:rsid w:val="00EE7047"/>
    <w:rsid w:val="00EE7994"/>
    <w:rsid w:val="00EF0467"/>
    <w:rsid w:val="00EF2A07"/>
    <w:rsid w:val="00EF31A4"/>
    <w:rsid w:val="00EF3621"/>
    <w:rsid w:val="00EF4F84"/>
    <w:rsid w:val="00EF5904"/>
    <w:rsid w:val="00EF623E"/>
    <w:rsid w:val="00F003C2"/>
    <w:rsid w:val="00F0402E"/>
    <w:rsid w:val="00F0441D"/>
    <w:rsid w:val="00F045DE"/>
    <w:rsid w:val="00F04968"/>
    <w:rsid w:val="00F04DDB"/>
    <w:rsid w:val="00F056DE"/>
    <w:rsid w:val="00F05F02"/>
    <w:rsid w:val="00F06A59"/>
    <w:rsid w:val="00F06CCE"/>
    <w:rsid w:val="00F07C2C"/>
    <w:rsid w:val="00F07FEE"/>
    <w:rsid w:val="00F118AA"/>
    <w:rsid w:val="00F125D7"/>
    <w:rsid w:val="00F128FE"/>
    <w:rsid w:val="00F1290F"/>
    <w:rsid w:val="00F12C8C"/>
    <w:rsid w:val="00F12D75"/>
    <w:rsid w:val="00F13DF6"/>
    <w:rsid w:val="00F1409F"/>
    <w:rsid w:val="00F14A4A"/>
    <w:rsid w:val="00F14C34"/>
    <w:rsid w:val="00F15DBD"/>
    <w:rsid w:val="00F16ACF"/>
    <w:rsid w:val="00F2056D"/>
    <w:rsid w:val="00F21049"/>
    <w:rsid w:val="00F21348"/>
    <w:rsid w:val="00F2173A"/>
    <w:rsid w:val="00F21A52"/>
    <w:rsid w:val="00F21D6C"/>
    <w:rsid w:val="00F22C04"/>
    <w:rsid w:val="00F2361D"/>
    <w:rsid w:val="00F25D6F"/>
    <w:rsid w:val="00F27924"/>
    <w:rsid w:val="00F30620"/>
    <w:rsid w:val="00F30815"/>
    <w:rsid w:val="00F30FCE"/>
    <w:rsid w:val="00F31398"/>
    <w:rsid w:val="00F3147E"/>
    <w:rsid w:val="00F31E45"/>
    <w:rsid w:val="00F3210D"/>
    <w:rsid w:val="00F32C5D"/>
    <w:rsid w:val="00F3359C"/>
    <w:rsid w:val="00F33A31"/>
    <w:rsid w:val="00F33A57"/>
    <w:rsid w:val="00F35050"/>
    <w:rsid w:val="00F359B9"/>
    <w:rsid w:val="00F35ED8"/>
    <w:rsid w:val="00F35FF6"/>
    <w:rsid w:val="00F3627E"/>
    <w:rsid w:val="00F365D9"/>
    <w:rsid w:val="00F36CF4"/>
    <w:rsid w:val="00F370A7"/>
    <w:rsid w:val="00F37502"/>
    <w:rsid w:val="00F40426"/>
    <w:rsid w:val="00F40571"/>
    <w:rsid w:val="00F40661"/>
    <w:rsid w:val="00F409A9"/>
    <w:rsid w:val="00F41030"/>
    <w:rsid w:val="00F411CA"/>
    <w:rsid w:val="00F44473"/>
    <w:rsid w:val="00F44900"/>
    <w:rsid w:val="00F44A5E"/>
    <w:rsid w:val="00F456B2"/>
    <w:rsid w:val="00F45A3F"/>
    <w:rsid w:val="00F45FCD"/>
    <w:rsid w:val="00F463A0"/>
    <w:rsid w:val="00F468E8"/>
    <w:rsid w:val="00F52154"/>
    <w:rsid w:val="00F53BBE"/>
    <w:rsid w:val="00F53C8F"/>
    <w:rsid w:val="00F54DF8"/>
    <w:rsid w:val="00F55A32"/>
    <w:rsid w:val="00F55E9B"/>
    <w:rsid w:val="00F569E6"/>
    <w:rsid w:val="00F6259C"/>
    <w:rsid w:val="00F62794"/>
    <w:rsid w:val="00F6335E"/>
    <w:rsid w:val="00F6338E"/>
    <w:rsid w:val="00F63EF2"/>
    <w:rsid w:val="00F63F03"/>
    <w:rsid w:val="00F646CA"/>
    <w:rsid w:val="00F65187"/>
    <w:rsid w:val="00F66832"/>
    <w:rsid w:val="00F669A5"/>
    <w:rsid w:val="00F66A1A"/>
    <w:rsid w:val="00F710ED"/>
    <w:rsid w:val="00F71206"/>
    <w:rsid w:val="00F713F8"/>
    <w:rsid w:val="00F71B78"/>
    <w:rsid w:val="00F725DF"/>
    <w:rsid w:val="00F734F8"/>
    <w:rsid w:val="00F744FA"/>
    <w:rsid w:val="00F74BC5"/>
    <w:rsid w:val="00F74CE8"/>
    <w:rsid w:val="00F756C7"/>
    <w:rsid w:val="00F75B93"/>
    <w:rsid w:val="00F76137"/>
    <w:rsid w:val="00F7734B"/>
    <w:rsid w:val="00F77A07"/>
    <w:rsid w:val="00F77C05"/>
    <w:rsid w:val="00F82C59"/>
    <w:rsid w:val="00F8325D"/>
    <w:rsid w:val="00F83B7E"/>
    <w:rsid w:val="00F84004"/>
    <w:rsid w:val="00F84678"/>
    <w:rsid w:val="00F84941"/>
    <w:rsid w:val="00F86E19"/>
    <w:rsid w:val="00F879A7"/>
    <w:rsid w:val="00F87B54"/>
    <w:rsid w:val="00F9101D"/>
    <w:rsid w:val="00F91801"/>
    <w:rsid w:val="00F92B82"/>
    <w:rsid w:val="00F95119"/>
    <w:rsid w:val="00F97195"/>
    <w:rsid w:val="00F977D0"/>
    <w:rsid w:val="00FA1B4B"/>
    <w:rsid w:val="00FA246A"/>
    <w:rsid w:val="00FA2AFC"/>
    <w:rsid w:val="00FA62CD"/>
    <w:rsid w:val="00FA655A"/>
    <w:rsid w:val="00FA677E"/>
    <w:rsid w:val="00FA6F6E"/>
    <w:rsid w:val="00FA790C"/>
    <w:rsid w:val="00FB0574"/>
    <w:rsid w:val="00FB1C87"/>
    <w:rsid w:val="00FB2A65"/>
    <w:rsid w:val="00FB3E8F"/>
    <w:rsid w:val="00FB45B4"/>
    <w:rsid w:val="00FB49AF"/>
    <w:rsid w:val="00FB4A7B"/>
    <w:rsid w:val="00FB50E0"/>
    <w:rsid w:val="00FB64C6"/>
    <w:rsid w:val="00FB686C"/>
    <w:rsid w:val="00FB6BD4"/>
    <w:rsid w:val="00FB7A4D"/>
    <w:rsid w:val="00FB7DE9"/>
    <w:rsid w:val="00FC0675"/>
    <w:rsid w:val="00FC1029"/>
    <w:rsid w:val="00FC19A9"/>
    <w:rsid w:val="00FC2777"/>
    <w:rsid w:val="00FC2D09"/>
    <w:rsid w:val="00FC35E5"/>
    <w:rsid w:val="00FC450E"/>
    <w:rsid w:val="00FC4630"/>
    <w:rsid w:val="00FC5098"/>
    <w:rsid w:val="00FC64AF"/>
    <w:rsid w:val="00FC78C6"/>
    <w:rsid w:val="00FD005C"/>
    <w:rsid w:val="00FD0D35"/>
    <w:rsid w:val="00FD1DF5"/>
    <w:rsid w:val="00FD2288"/>
    <w:rsid w:val="00FD254F"/>
    <w:rsid w:val="00FD26CC"/>
    <w:rsid w:val="00FD372B"/>
    <w:rsid w:val="00FD437C"/>
    <w:rsid w:val="00FD5290"/>
    <w:rsid w:val="00FD6244"/>
    <w:rsid w:val="00FD6612"/>
    <w:rsid w:val="00FE0788"/>
    <w:rsid w:val="00FE0B0B"/>
    <w:rsid w:val="00FE187B"/>
    <w:rsid w:val="00FE1D89"/>
    <w:rsid w:val="00FE232D"/>
    <w:rsid w:val="00FE3D47"/>
    <w:rsid w:val="00FE6F7D"/>
    <w:rsid w:val="00FF0742"/>
    <w:rsid w:val="00FF0DA6"/>
    <w:rsid w:val="00FF1414"/>
    <w:rsid w:val="00FF14FF"/>
    <w:rsid w:val="00FF3932"/>
    <w:rsid w:val="00FF4868"/>
    <w:rsid w:val="00FF4A46"/>
    <w:rsid w:val="00FF54D6"/>
    <w:rsid w:val="00FF5508"/>
    <w:rsid w:val="00FF65DE"/>
    <w:rsid w:val="00FF6687"/>
    <w:rsid w:val="00FF6863"/>
    <w:rsid w:val="00FF69C1"/>
    <w:rsid w:val="00FF6B91"/>
    <w:rsid w:val="00FF6DE0"/>
    <w:rsid w:val="00FF7266"/>
    <w:rsid w:val="00FF7B41"/>
    <w:rsid w:val="00FF7C61"/>
    <w:rsid w:val="0310983F"/>
    <w:rsid w:val="03E51D77"/>
    <w:rsid w:val="06983C37"/>
    <w:rsid w:val="06A91267"/>
    <w:rsid w:val="0816D9C3"/>
    <w:rsid w:val="0A4B8ECC"/>
    <w:rsid w:val="0AD800B9"/>
    <w:rsid w:val="0CFCA4D5"/>
    <w:rsid w:val="0D34A729"/>
    <w:rsid w:val="0E9ED3B7"/>
    <w:rsid w:val="0FED4153"/>
    <w:rsid w:val="11028FF7"/>
    <w:rsid w:val="113BDB01"/>
    <w:rsid w:val="11A71D41"/>
    <w:rsid w:val="1217C31B"/>
    <w:rsid w:val="143AC341"/>
    <w:rsid w:val="143D4AA4"/>
    <w:rsid w:val="166F92ED"/>
    <w:rsid w:val="16798CA1"/>
    <w:rsid w:val="1766CEBC"/>
    <w:rsid w:val="18599A67"/>
    <w:rsid w:val="1A552F59"/>
    <w:rsid w:val="1A59F072"/>
    <w:rsid w:val="1C00A9DF"/>
    <w:rsid w:val="1C80DEF3"/>
    <w:rsid w:val="2031050B"/>
    <w:rsid w:val="209562EF"/>
    <w:rsid w:val="20DE98AD"/>
    <w:rsid w:val="225E4B7E"/>
    <w:rsid w:val="234D161E"/>
    <w:rsid w:val="24193864"/>
    <w:rsid w:val="24356445"/>
    <w:rsid w:val="244A7F76"/>
    <w:rsid w:val="2459B229"/>
    <w:rsid w:val="265DFB3D"/>
    <w:rsid w:val="26B1E733"/>
    <w:rsid w:val="26D72F7F"/>
    <w:rsid w:val="28BC67CE"/>
    <w:rsid w:val="29441A7C"/>
    <w:rsid w:val="29F0E8CB"/>
    <w:rsid w:val="2A845A3A"/>
    <w:rsid w:val="2B426419"/>
    <w:rsid w:val="2CB90E38"/>
    <w:rsid w:val="2D068253"/>
    <w:rsid w:val="2F34A1A5"/>
    <w:rsid w:val="31DBDC53"/>
    <w:rsid w:val="34776C4E"/>
    <w:rsid w:val="34B5798D"/>
    <w:rsid w:val="3740790B"/>
    <w:rsid w:val="399131CD"/>
    <w:rsid w:val="3D3F3A07"/>
    <w:rsid w:val="3FCE449D"/>
    <w:rsid w:val="4177C7A5"/>
    <w:rsid w:val="42E5583A"/>
    <w:rsid w:val="4398B8E5"/>
    <w:rsid w:val="4660A50D"/>
    <w:rsid w:val="469D046D"/>
    <w:rsid w:val="46BBAD60"/>
    <w:rsid w:val="4809A809"/>
    <w:rsid w:val="486875C8"/>
    <w:rsid w:val="48C1A64D"/>
    <w:rsid w:val="48F68CFD"/>
    <w:rsid w:val="4930AF1C"/>
    <w:rsid w:val="49465FC8"/>
    <w:rsid w:val="49CC2CAD"/>
    <w:rsid w:val="4B9FADBA"/>
    <w:rsid w:val="4DB34949"/>
    <w:rsid w:val="4E976608"/>
    <w:rsid w:val="520CD1AD"/>
    <w:rsid w:val="52A2ECEF"/>
    <w:rsid w:val="5303698A"/>
    <w:rsid w:val="53ECDFA4"/>
    <w:rsid w:val="53FB589E"/>
    <w:rsid w:val="53FEFFAD"/>
    <w:rsid w:val="5474312F"/>
    <w:rsid w:val="55373175"/>
    <w:rsid w:val="57EFA440"/>
    <w:rsid w:val="58B09D43"/>
    <w:rsid w:val="595903D1"/>
    <w:rsid w:val="5E563AA4"/>
    <w:rsid w:val="60558C25"/>
    <w:rsid w:val="61B0D2BB"/>
    <w:rsid w:val="63A64887"/>
    <w:rsid w:val="63FFC2A3"/>
    <w:rsid w:val="64DFABB1"/>
    <w:rsid w:val="65E5BA25"/>
    <w:rsid w:val="67EBA722"/>
    <w:rsid w:val="68EA2F3B"/>
    <w:rsid w:val="691792C9"/>
    <w:rsid w:val="6A85E69E"/>
    <w:rsid w:val="6D901B43"/>
    <w:rsid w:val="6DA2296D"/>
    <w:rsid w:val="6DB24DC7"/>
    <w:rsid w:val="707E63A8"/>
    <w:rsid w:val="71D83FF9"/>
    <w:rsid w:val="73179ED3"/>
    <w:rsid w:val="78D5D04C"/>
    <w:rsid w:val="7951139D"/>
    <w:rsid w:val="79B3F3C5"/>
    <w:rsid w:val="7D49DB1D"/>
    <w:rsid w:val="7FAD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6A819"/>
  <w15:chartTrackingRefBased/>
  <w15:docId w15:val="{70484B9C-643A-45DA-BAD7-245B206A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701"/>
  </w:style>
  <w:style w:type="paragraph" w:styleId="Heading1">
    <w:name w:val="heading 1"/>
    <w:basedOn w:val="Normal"/>
    <w:next w:val="Normal"/>
    <w:link w:val="Heading1Char"/>
    <w:uiPriority w:val="9"/>
    <w:qFormat/>
    <w:rsid w:val="009B5315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B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73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etingHeadings">
    <w:name w:val="Meeting Headings"/>
    <w:basedOn w:val="Heading1"/>
    <w:link w:val="MeetingHeadingsChar"/>
    <w:qFormat/>
    <w:rsid w:val="00CC1F6C"/>
    <w:pPr>
      <w:spacing w:before="120" w:line="240" w:lineRule="auto"/>
    </w:pPr>
    <w:rPr>
      <w:color w:val="auto"/>
      <w:sz w:val="24"/>
    </w:rPr>
  </w:style>
  <w:style w:type="character" w:customStyle="1" w:styleId="MeetingHeadingsChar">
    <w:name w:val="Meeting Headings Char"/>
    <w:basedOn w:val="DefaultParagraphFont"/>
    <w:link w:val="MeetingHeadings"/>
    <w:rsid w:val="00CC1F6C"/>
    <w:rPr>
      <w:rFonts w:asciiTheme="majorHAnsi" w:eastAsiaTheme="majorEastAsia" w:hAnsiTheme="majorHAnsi" w:cstheme="majorBidi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9B5315"/>
    <w:rPr>
      <w:rFonts w:eastAsiaTheme="majorEastAsia" w:cstheme="majorBidi"/>
      <w:b/>
      <w:color w:val="000000" w:themeColor="text1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244EB"/>
    <w:pPr>
      <w:spacing w:after="0" w:line="240" w:lineRule="auto"/>
      <w:ind w:left="720"/>
      <w:contextualSpacing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A0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90D"/>
  </w:style>
  <w:style w:type="paragraph" w:styleId="Footer">
    <w:name w:val="footer"/>
    <w:basedOn w:val="Normal"/>
    <w:link w:val="FooterChar"/>
    <w:uiPriority w:val="99"/>
    <w:unhideWhenUsed/>
    <w:rsid w:val="00EA0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90D"/>
  </w:style>
  <w:style w:type="paragraph" w:styleId="BalloonText">
    <w:name w:val="Balloon Text"/>
    <w:basedOn w:val="Normal"/>
    <w:link w:val="BalloonTextChar"/>
    <w:uiPriority w:val="99"/>
    <w:semiHidden/>
    <w:unhideWhenUsed/>
    <w:rsid w:val="00EA0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0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D529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E0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871B4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760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60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60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0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09E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97659D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D0374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E65EA0"/>
    <w:pPr>
      <w:spacing w:after="0" w:line="240" w:lineRule="auto"/>
      <w:ind w:left="720"/>
      <w:contextualSpacing/>
    </w:pPr>
    <w:rPr>
      <w:rFonts w:ascii="Calibri" w:eastAsia="Times New Roman" w:hAnsi="Calibri" w:cs="Arial"/>
      <w:color w:val="000000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E65EA0"/>
    <w:pPr>
      <w:spacing w:after="100" w:line="240" w:lineRule="auto"/>
    </w:pPr>
    <w:rPr>
      <w:rFonts w:ascii="Times New Roman" w:eastAsia="Times New Roman" w:hAnsi="Times New Roman" w:cs="Times New Roman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E65EA0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E5425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E5425"/>
    <w:rPr>
      <w:rFonts w:ascii="Times New Roman" w:eastAsia="Times New Roman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12C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2C8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7D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1AB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839C9"/>
    <w:pPr>
      <w:spacing w:after="0" w:line="240" w:lineRule="auto"/>
    </w:pPr>
  </w:style>
  <w:style w:type="paragraph" w:styleId="NoSpacing">
    <w:name w:val="No Spacing"/>
    <w:uiPriority w:val="1"/>
    <w:qFormat/>
    <w:rsid w:val="00802BFF"/>
    <w:pPr>
      <w:spacing w:after="0" w:line="240" w:lineRule="auto"/>
    </w:pPr>
    <w:rPr>
      <w:rFonts w:cstheme="minorBidi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64D0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A373C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B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FC4630"/>
  </w:style>
  <w:style w:type="character" w:customStyle="1" w:styleId="tabchar">
    <w:name w:val="tabchar"/>
    <w:basedOn w:val="DefaultParagraphFont"/>
    <w:rsid w:val="00FC4630"/>
  </w:style>
  <w:style w:type="character" w:customStyle="1" w:styleId="scxw32045994">
    <w:name w:val="scxw32045994"/>
    <w:basedOn w:val="DefaultParagraphFont"/>
    <w:rsid w:val="00FC4630"/>
  </w:style>
  <w:style w:type="character" w:customStyle="1" w:styleId="eop">
    <w:name w:val="eop"/>
    <w:basedOn w:val="DefaultParagraphFont"/>
    <w:rsid w:val="00FC4630"/>
  </w:style>
  <w:style w:type="paragraph" w:customStyle="1" w:styleId="paragraph">
    <w:name w:val="paragraph"/>
    <w:basedOn w:val="Normal"/>
    <w:rsid w:val="004F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CA" w:eastAsia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18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18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1871"/>
    <w:rPr>
      <w:vertAlign w:val="superscript"/>
    </w:rPr>
  </w:style>
  <w:style w:type="character" w:customStyle="1" w:styleId="contentcontrolboundarysink">
    <w:name w:val="contentcontrolboundarysink"/>
    <w:basedOn w:val="DefaultParagraphFont"/>
    <w:rsid w:val="00A807FE"/>
  </w:style>
  <w:style w:type="character" w:styleId="Mention">
    <w:name w:val="Mention"/>
    <w:basedOn w:val="DefaultParagraphFont"/>
    <w:uiPriority w:val="99"/>
    <w:unhideWhenUsed/>
    <w:rsid w:val="00CE2DBE"/>
    <w:rPr>
      <w:color w:val="2B579A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3501BB"/>
    <w:rPr>
      <w:rFonts w:eastAsia="Times New Roman" w:cs="Times New Roman"/>
    </w:rPr>
  </w:style>
  <w:style w:type="character" w:customStyle="1" w:styleId="superscript">
    <w:name w:val="superscript"/>
    <w:basedOn w:val="DefaultParagraphFont"/>
    <w:rsid w:val="002C6F5F"/>
  </w:style>
  <w:style w:type="character" w:customStyle="1" w:styleId="ui-provider">
    <w:name w:val="ui-provider"/>
    <w:basedOn w:val="DefaultParagraphFont"/>
    <w:rsid w:val="00FD6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6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3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5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0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4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8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3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hyperlink" Target="https://www.nbirdt.ca/holdings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hyperlink" Target="https://www.unb.ca/nbirdt/data/holdings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data.gis@unb.ca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b-irdtdar@unb.ca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mailto:nb-irdtprivacy@unb.ca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b-irdtdar@unb.ca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97pq\University%20of%20New%20Brunswick\NB-IRDT%20Projects%20-%20Forms%20and%20Templates\1.%20Data%20Access%20Application%20Package\117%20Updates%20to%20Data%20Access%20Application%20Package%20202103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8E4B48AFF044DE3A0E213500CBC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1D4FE-ADF7-4FFF-8D79-A094ABB6869B}"/>
      </w:docPartPr>
      <w:docPartBody>
        <w:p w:rsidR="00FD2288" w:rsidRDefault="006A3838" w:rsidP="006A3838">
          <w:pPr>
            <w:pStyle w:val="78E4B48AFF044DE3A0E213500CBC76FF1"/>
          </w:pPr>
          <w:r w:rsidRPr="009D1266">
            <w:rPr>
              <w:rStyle w:val="PlaceholderText"/>
              <w:rFonts w:ascii="Century Gothic" w:hAnsi="Century Gothic"/>
              <w:sz w:val="20"/>
              <w:szCs w:val="20"/>
            </w:rPr>
            <w:t>Click to select a date.</w:t>
          </w:r>
        </w:p>
      </w:docPartBody>
    </w:docPart>
    <w:docPart>
      <w:docPartPr>
        <w:name w:val="7889899673454EAE99198021B64CA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27DA7-8F54-4707-9A56-4F4031D51151}"/>
      </w:docPartPr>
      <w:docPartBody>
        <w:p w:rsidR="00F509F8" w:rsidRDefault="006A3838" w:rsidP="006A3838">
          <w:pPr>
            <w:pStyle w:val="7889899673454EAE99198021B64CA2141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6771F36826244E5C86E52AAB911CE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57FC2-0F81-4FFF-A174-A053541EE158}"/>
      </w:docPartPr>
      <w:docPartBody>
        <w:p w:rsidR="00F509F8" w:rsidRDefault="006A3838" w:rsidP="006A3838">
          <w:pPr>
            <w:pStyle w:val="6771F36826244E5C86E52AAB911CEFFD1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B65EE551649B4278B41C27AD903FC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0F9C9-30FF-46FA-AA78-244CAC0EE1F7}"/>
      </w:docPartPr>
      <w:docPartBody>
        <w:p w:rsidR="00F509F8" w:rsidRDefault="006A3838" w:rsidP="006A3838">
          <w:pPr>
            <w:pStyle w:val="B65EE551649B4278B41C27AD903FCC4B1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8F42A71EB0054D87B4DF41B0A72A0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F438A-5B48-41B8-8908-4D58917A9E5A}"/>
      </w:docPartPr>
      <w:docPartBody>
        <w:p w:rsidR="00F509F8" w:rsidRDefault="006A3838" w:rsidP="006A3838">
          <w:pPr>
            <w:pStyle w:val="8F42A71EB0054D87B4DF41B0A72A09781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BB7E8322524C441EAF9D7C118875C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FA898-5503-4CC5-A3A9-1BF69DE5AAB9}"/>
      </w:docPartPr>
      <w:docPartBody>
        <w:p w:rsidR="00F509F8" w:rsidRDefault="006A3838" w:rsidP="006A3838">
          <w:pPr>
            <w:pStyle w:val="BB7E8322524C441EAF9D7C118875CA4F1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D90AB6F97F774329B2C9675092385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E8D83-092D-447D-89B8-1A61A2F22065}"/>
      </w:docPartPr>
      <w:docPartBody>
        <w:p w:rsidR="00F509F8" w:rsidRDefault="006A3838" w:rsidP="006A3838">
          <w:pPr>
            <w:pStyle w:val="D90AB6F97F774329B2C9675092385F3E1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CAA049D1311B47928CD3829A1715E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AE0F4-4BD6-47C9-B3EE-E364BB200D54}"/>
      </w:docPartPr>
      <w:docPartBody>
        <w:p w:rsidR="00F509F8" w:rsidRDefault="006A3838" w:rsidP="006A3838">
          <w:pPr>
            <w:pStyle w:val="CAA049D1311B47928CD3829A1715E8E01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15148E9B6DD5484FAE1FEB4854BF2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68A72-3B79-4D7C-93B2-0C04A56C5F2B}"/>
      </w:docPartPr>
      <w:docPartBody>
        <w:p w:rsidR="00F509F8" w:rsidRDefault="006A3838" w:rsidP="006A3838">
          <w:pPr>
            <w:pStyle w:val="15148E9B6DD5484FAE1FEB4854BF2FED1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7AA12686148B4CE4A944CCEE4A6ED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A1D8D-5388-4406-BAC1-B25D36732EEB}"/>
      </w:docPartPr>
      <w:docPartBody>
        <w:p w:rsidR="00F509F8" w:rsidRDefault="006A3838" w:rsidP="006A3838">
          <w:pPr>
            <w:pStyle w:val="7AA12686148B4CE4A944CCEE4A6EDAB61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E23EBD9692EB40E1B616B6FBDFB79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71A24-F4ED-42AB-862B-6D14590C0E6F}"/>
      </w:docPartPr>
      <w:docPartBody>
        <w:p w:rsidR="00065FF8" w:rsidRDefault="006A3838" w:rsidP="006A3838">
          <w:pPr>
            <w:pStyle w:val="E23EBD9692EB40E1B616B6FBDFB79CAF1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EF731AD7A9394493A57F09D45D10A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55112-D50A-440D-B85D-BE93410EF1B4}"/>
      </w:docPartPr>
      <w:docPartBody>
        <w:p w:rsidR="00E7391C" w:rsidRDefault="006A3838" w:rsidP="006A3838">
          <w:pPr>
            <w:pStyle w:val="EF731AD7A9394493A57F09D45D10AA3D1"/>
          </w:pPr>
          <w:r w:rsidRPr="009D1266">
            <w:rPr>
              <w:rStyle w:val="PlaceholderText"/>
              <w:rFonts w:ascii="Century Gothic" w:hAnsi="Century Gothic"/>
              <w:sz w:val="20"/>
              <w:szCs w:val="20"/>
            </w:rPr>
            <w:t>Click to select a date.</w:t>
          </w:r>
        </w:p>
      </w:docPartBody>
    </w:docPart>
    <w:docPart>
      <w:docPartPr>
        <w:name w:val="D133B17295EC4EC7AFFC61B5F6416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3CDF9-DA37-471B-A71B-5B6EAC1EF489}"/>
      </w:docPartPr>
      <w:docPartBody>
        <w:p w:rsidR="00E7391C" w:rsidRDefault="006A3838" w:rsidP="006A3838">
          <w:pPr>
            <w:pStyle w:val="D133B17295EC4EC7AFFC61B5F6416B341"/>
          </w:pPr>
          <w:r w:rsidRPr="00997F43">
            <w:rPr>
              <w:rStyle w:val="PlaceholderText"/>
              <w:rFonts w:ascii="Century Gothic" w:hAnsi="Century Gothic"/>
              <w:sz w:val="20"/>
              <w:szCs w:val="20"/>
            </w:rPr>
            <w:t xml:space="preserve">Click here to enter methodology description </w:t>
          </w:r>
        </w:p>
      </w:docPartBody>
    </w:docPart>
    <w:docPart>
      <w:docPartPr>
        <w:name w:val="E8A542870E894527B01686DA21272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91B82-FF10-4905-8776-6C862F6D1D49}"/>
      </w:docPartPr>
      <w:docPartBody>
        <w:p w:rsidR="00E7391C" w:rsidRDefault="006A3838" w:rsidP="006A3838">
          <w:pPr>
            <w:pStyle w:val="E8A542870E894527B01686DA2127203A1"/>
          </w:pPr>
          <w:r w:rsidRPr="0092201D">
            <w:rPr>
              <w:rFonts w:ascii="Century Gothic" w:hAnsi="Century Gothic"/>
              <w:color w:val="7F7F7F" w:themeColor="text1" w:themeTint="80"/>
              <w:sz w:val="20"/>
              <w:szCs w:val="20"/>
            </w:rPr>
            <w:t>(enter the date this DAR was last edited)</w:t>
          </w:r>
        </w:p>
      </w:docPartBody>
    </w:docPart>
    <w:docPart>
      <w:docPartPr>
        <w:name w:val="C0864945ADB7485B8C039C53D9940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6AF2B-303F-42A1-AA63-7865AC2DBB3D}"/>
      </w:docPartPr>
      <w:docPartBody>
        <w:p w:rsidR="00E7391C" w:rsidRDefault="006A3838" w:rsidP="006A3838">
          <w:pPr>
            <w:pStyle w:val="C0864945ADB7485B8C039C53D9940EEC1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6C10C9A9147E49838F3CD517C9710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FF983-9A1C-4CE1-ACC2-4006992E18AC}"/>
      </w:docPartPr>
      <w:docPartBody>
        <w:p w:rsidR="00E7391C" w:rsidRDefault="006A3838" w:rsidP="006A3838">
          <w:pPr>
            <w:pStyle w:val="6C10C9A9147E49838F3CD517C9710F481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135031CDE0C847349210CF19EB43E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186C6-4BDD-4C8A-BC11-B78014AF1DF1}"/>
      </w:docPartPr>
      <w:docPartBody>
        <w:p w:rsidR="00E7391C" w:rsidRDefault="006A3838" w:rsidP="006A3838">
          <w:pPr>
            <w:pStyle w:val="135031CDE0C847349210CF19EB43E5B21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B64963CD84E748D4A159E6C3C3A51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24AF0-4752-4FC8-8ABC-91346342B294}"/>
      </w:docPartPr>
      <w:docPartBody>
        <w:p w:rsidR="00E7391C" w:rsidRDefault="006A3838" w:rsidP="006A3838">
          <w:pPr>
            <w:pStyle w:val="B64963CD84E748D4A159E6C3C3A51CA71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6973A8D6FF1B446C8E071D83F3EAF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F87D6-FFA0-4A94-8946-2F0C99E5D554}"/>
      </w:docPartPr>
      <w:docPartBody>
        <w:p w:rsidR="00E7391C" w:rsidRDefault="006A3838" w:rsidP="006A3838">
          <w:pPr>
            <w:pStyle w:val="6973A8D6FF1B446C8E071D83F3EAF5611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4DB67C6838004863B74F979388FCC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D5EC6-5C0D-4C45-86BB-83A2B0837D9D}"/>
      </w:docPartPr>
      <w:docPartBody>
        <w:p w:rsidR="00427335" w:rsidRDefault="006A3838" w:rsidP="006A3838">
          <w:pPr>
            <w:pStyle w:val="4DB67C6838004863B74F979388FCC12B1"/>
          </w:pPr>
          <w:r w:rsidRPr="00997F43">
            <w:rPr>
              <w:rStyle w:val="PlaceholderText"/>
              <w:rFonts w:ascii="Century Gothic" w:hAnsi="Century Gothic"/>
              <w:sz w:val="20"/>
              <w:szCs w:val="20"/>
            </w:rPr>
            <w:t>Click here to enter project summary</w:t>
          </w:r>
        </w:p>
      </w:docPartBody>
    </w:docPart>
    <w:docPart>
      <w:docPartPr>
        <w:name w:val="2689C009C68C49DEB418975A2B978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BA920-4440-4ABC-BCE7-B5D84316372B}"/>
      </w:docPartPr>
      <w:docPartBody>
        <w:p w:rsidR="001E6FBA" w:rsidRDefault="006A3838" w:rsidP="006A3838">
          <w:pPr>
            <w:pStyle w:val="2689C009C68C49DEB418975A2B9784DA1"/>
          </w:pPr>
          <w:r w:rsidRPr="00997F43">
            <w:rPr>
              <w:rStyle w:val="PlaceholderText"/>
              <w:rFonts w:ascii="Century Gothic" w:hAnsi="Century Gothic"/>
              <w:sz w:val="20"/>
              <w:szCs w:val="20"/>
            </w:rPr>
            <w:t>Click here to enter project summary</w:t>
          </w:r>
        </w:p>
      </w:docPartBody>
    </w:docPart>
    <w:docPart>
      <w:docPartPr>
        <w:name w:val="0A6C2FF026964D3DB6949AE0D028D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90446-CCF6-40AD-BA65-F5E9A6DDB131}"/>
      </w:docPartPr>
      <w:docPartBody>
        <w:p w:rsidR="0016497E" w:rsidRDefault="006A3838" w:rsidP="006A3838">
          <w:pPr>
            <w:pStyle w:val="0A6C2FF026964D3DB6949AE0D028DF5E1"/>
          </w:pPr>
          <w:r w:rsidRPr="002C0F00">
            <w:rPr>
              <w:rFonts w:ascii="Century Gothic" w:hAnsi="Century Gothic"/>
              <w:color w:val="808080"/>
              <w:sz w:val="20"/>
              <w:szCs w:val="20"/>
            </w:rPr>
            <w:t>Start date</w:t>
          </w:r>
        </w:p>
      </w:docPartBody>
    </w:docPart>
    <w:docPart>
      <w:docPartPr>
        <w:name w:val="517FFF1F563E41E1B16B49D4E2B28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82E59-ECAC-4858-87D6-58E9B74EE222}"/>
      </w:docPartPr>
      <w:docPartBody>
        <w:p w:rsidR="0016497E" w:rsidRDefault="006A3838" w:rsidP="006A3838">
          <w:pPr>
            <w:pStyle w:val="517FFF1F563E41E1B16B49D4E2B284641"/>
          </w:pPr>
          <w:r w:rsidRPr="002C0F00">
            <w:rPr>
              <w:rFonts w:ascii="Century Gothic" w:hAnsi="Century Gothic"/>
              <w:color w:val="808080"/>
              <w:sz w:val="20"/>
              <w:szCs w:val="20"/>
            </w:rPr>
            <w:t>End date</w:t>
          </w:r>
        </w:p>
      </w:docPartBody>
    </w:docPart>
    <w:docPart>
      <w:docPartPr>
        <w:name w:val="2CCDD777C0DB4AAAADCC7E664D662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E7F6E-D033-4067-972F-5F9BD89E30EB}"/>
      </w:docPartPr>
      <w:docPartBody>
        <w:p w:rsidR="0016497E" w:rsidRDefault="006A3838" w:rsidP="006A3838">
          <w:pPr>
            <w:pStyle w:val="2CCDD777C0DB4AAAADCC7E664D662F321"/>
          </w:pPr>
          <w:r w:rsidRPr="002C0F00">
            <w:rPr>
              <w:rFonts w:ascii="Century Gothic" w:hAnsi="Century Gothic"/>
              <w:color w:val="808080"/>
              <w:sz w:val="20"/>
              <w:szCs w:val="20"/>
            </w:rPr>
            <w:t>Start date</w:t>
          </w:r>
        </w:p>
      </w:docPartBody>
    </w:docPart>
    <w:docPart>
      <w:docPartPr>
        <w:name w:val="9F903EBDAE4B4D95931A7FDF8AAC9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434D4-C0BD-433E-92FC-AFD057932E39}"/>
      </w:docPartPr>
      <w:docPartBody>
        <w:p w:rsidR="0016497E" w:rsidRDefault="006A3838" w:rsidP="006A3838">
          <w:pPr>
            <w:pStyle w:val="9F903EBDAE4B4D95931A7FDF8AAC90BB1"/>
          </w:pPr>
          <w:r w:rsidRPr="002C0F00">
            <w:rPr>
              <w:rFonts w:ascii="Century Gothic" w:hAnsi="Century Gothic"/>
              <w:color w:val="808080"/>
              <w:sz w:val="20"/>
              <w:szCs w:val="20"/>
            </w:rPr>
            <w:t>End date</w:t>
          </w:r>
        </w:p>
      </w:docPartBody>
    </w:docPart>
    <w:docPart>
      <w:docPartPr>
        <w:name w:val="ABF51A81FBEB4CC2810EB779314E8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ADBD6-C0B1-45C1-BF4D-A03CC8F20150}"/>
      </w:docPartPr>
      <w:docPartBody>
        <w:p w:rsidR="0016497E" w:rsidRDefault="006A3838" w:rsidP="006A3838">
          <w:pPr>
            <w:pStyle w:val="ABF51A81FBEB4CC2810EB779314E85CC1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4FFF7C96492947BBACB43CB85B88C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550F7-24FF-4123-9767-CDA9ABB7040C}"/>
      </w:docPartPr>
      <w:docPartBody>
        <w:p w:rsidR="0016497E" w:rsidRDefault="006A3838" w:rsidP="006A3838">
          <w:pPr>
            <w:pStyle w:val="4FFF7C96492947BBACB43CB85B88C0261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077ED84BECEC4293B7219C07BCDA6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A4D86-66E4-456E-A1D0-B20640ECFC2E}"/>
      </w:docPartPr>
      <w:docPartBody>
        <w:p w:rsidR="0016497E" w:rsidRDefault="006A3838" w:rsidP="006A3838">
          <w:pPr>
            <w:pStyle w:val="077ED84BECEC4293B7219C07BCDA670E1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BF7D51851C6241A9860A9262FBAFB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4A904-8EB4-4607-B610-17ACAD0B8618}"/>
      </w:docPartPr>
      <w:docPartBody>
        <w:p w:rsidR="001A7110" w:rsidRDefault="006A3838" w:rsidP="006A3838">
          <w:pPr>
            <w:pStyle w:val="BF7D51851C6241A9860A9262FBAFBEF41"/>
          </w:pPr>
          <w:r w:rsidRPr="002C0F00">
            <w:rPr>
              <w:rFonts w:ascii="Century Gothic" w:hAnsi="Century Gothic"/>
              <w:color w:val="808080"/>
              <w:sz w:val="20"/>
              <w:szCs w:val="20"/>
            </w:rPr>
            <w:t>Start date</w:t>
          </w:r>
        </w:p>
      </w:docPartBody>
    </w:docPart>
    <w:docPart>
      <w:docPartPr>
        <w:name w:val="B1F137BDC5C245BCAE7BC06008D26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B91D4-2592-4E67-8C4D-5B792DCA5ACE}"/>
      </w:docPartPr>
      <w:docPartBody>
        <w:p w:rsidR="001A7110" w:rsidRDefault="006A3838" w:rsidP="006A3838">
          <w:pPr>
            <w:pStyle w:val="B1F137BDC5C245BCAE7BC06008D2612F1"/>
          </w:pPr>
          <w:r w:rsidRPr="002C0F00">
            <w:rPr>
              <w:rFonts w:ascii="Century Gothic" w:hAnsi="Century Gothic"/>
              <w:color w:val="808080"/>
              <w:sz w:val="20"/>
              <w:szCs w:val="20"/>
            </w:rPr>
            <w:t>End date</w:t>
          </w:r>
        </w:p>
      </w:docPartBody>
    </w:docPart>
    <w:docPart>
      <w:docPartPr>
        <w:name w:val="49A8391D63DF4F4AB3B4616933833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2902D-F561-4D37-8003-8964E4EE71B6}"/>
      </w:docPartPr>
      <w:docPartBody>
        <w:p w:rsidR="001A7110" w:rsidRDefault="006A3838" w:rsidP="006A3838">
          <w:pPr>
            <w:pStyle w:val="49A8391D63DF4F4AB3B46169338333D41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BDA563D82BB443BB8B38414B39908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711D3-1B43-4D3C-8B73-53D577E33690}"/>
      </w:docPartPr>
      <w:docPartBody>
        <w:p w:rsidR="001A7110" w:rsidRDefault="006A3838" w:rsidP="006A3838">
          <w:pPr>
            <w:pStyle w:val="BDA563D82BB443BB8B38414B399082511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F992740038A24000BB5A96148E266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FB432-0DE2-4349-9F18-222F488C4AF4}"/>
      </w:docPartPr>
      <w:docPartBody>
        <w:p w:rsidR="001A7110" w:rsidRDefault="006A3838" w:rsidP="006A3838">
          <w:pPr>
            <w:pStyle w:val="F992740038A24000BB5A96148E266F3F1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070B378BDD1441F0A93ABF9C44A5C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8DAEC-40A2-47B8-B5F8-E1A7E59482B4}"/>
      </w:docPartPr>
      <w:docPartBody>
        <w:p w:rsidR="001A7110" w:rsidRDefault="006A3838" w:rsidP="006A3838">
          <w:pPr>
            <w:pStyle w:val="070B378BDD1441F0A93ABF9C44A5C8F31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456E88F2266549A8ACC3D7935DCE2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B0E23-534B-4765-A824-1A9FA7B5A7C6}"/>
      </w:docPartPr>
      <w:docPartBody>
        <w:p w:rsidR="001A7110" w:rsidRDefault="006A3838" w:rsidP="006A3838">
          <w:pPr>
            <w:pStyle w:val="456E88F2266549A8ACC3D7935DCE240C1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02CC826DA9F04E86A209EBACD18FD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C7C87-B692-4DF3-A07C-6244B3A96230}"/>
      </w:docPartPr>
      <w:docPartBody>
        <w:p w:rsidR="001A7110" w:rsidRDefault="006A3838" w:rsidP="006A3838">
          <w:pPr>
            <w:pStyle w:val="02CC826DA9F04E86A209EBACD18FDE8C1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9A16295C451846BAAEDE86E9D54E1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06F3D-5EC5-42ED-B919-32163E2CB2C2}"/>
      </w:docPartPr>
      <w:docPartBody>
        <w:p w:rsidR="001A7110" w:rsidRDefault="006A3838" w:rsidP="006A3838">
          <w:pPr>
            <w:pStyle w:val="9A16295C451846BAAEDE86E9D54E19601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B2F943912CB34583928BD59AAB4F0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A31AA-4377-4F99-BFE3-2833A4C8C1C2}"/>
      </w:docPartPr>
      <w:docPartBody>
        <w:p w:rsidR="001A7110" w:rsidRDefault="006A3838" w:rsidP="006A3838">
          <w:pPr>
            <w:pStyle w:val="B2F943912CB34583928BD59AAB4F0E0E1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A1698545C55E4C0C9E17F89B0652F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35F6C-286E-4369-8821-A32B4D0E9868}"/>
      </w:docPartPr>
      <w:docPartBody>
        <w:p w:rsidR="001A7110" w:rsidRDefault="006A3838" w:rsidP="006A3838">
          <w:pPr>
            <w:pStyle w:val="A1698545C55E4C0C9E17F89B0652F0A01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C8561C69FE624AD78D407B538F7F1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86D07-733F-4D9C-A755-235CE4D2849E}"/>
      </w:docPartPr>
      <w:docPartBody>
        <w:p w:rsidR="001A7110" w:rsidRDefault="006A3838" w:rsidP="006A3838">
          <w:pPr>
            <w:pStyle w:val="C8561C69FE624AD78D407B538F7F11941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BA821E6AEE7B46A9BCBAEAD1FAA68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61A38-232C-456D-AF6F-84B85FDAA6FF}"/>
      </w:docPartPr>
      <w:docPartBody>
        <w:p w:rsidR="001A7110" w:rsidRDefault="006A3838" w:rsidP="006A3838">
          <w:pPr>
            <w:pStyle w:val="BA821E6AEE7B46A9BCBAEAD1FAA68F201"/>
          </w:pPr>
          <w:r w:rsidRPr="002C0F00">
            <w:rPr>
              <w:rFonts w:ascii="Century Gothic" w:hAnsi="Century Gothic"/>
              <w:color w:val="808080"/>
              <w:sz w:val="20"/>
              <w:szCs w:val="20"/>
            </w:rPr>
            <w:t>Start date</w:t>
          </w:r>
        </w:p>
      </w:docPartBody>
    </w:docPart>
    <w:docPart>
      <w:docPartPr>
        <w:name w:val="4E68E2E11DE4410F81DEE157699C4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03134-C466-4606-80A8-B733787B2D94}"/>
      </w:docPartPr>
      <w:docPartBody>
        <w:p w:rsidR="001A7110" w:rsidRDefault="006A3838" w:rsidP="006A3838">
          <w:pPr>
            <w:pStyle w:val="4E68E2E11DE4410F81DEE157699C41A81"/>
          </w:pPr>
          <w:r w:rsidRPr="002C0F00">
            <w:rPr>
              <w:rFonts w:ascii="Century Gothic" w:hAnsi="Century Gothic"/>
              <w:color w:val="808080"/>
              <w:sz w:val="20"/>
              <w:szCs w:val="20"/>
            </w:rPr>
            <w:t>End date</w:t>
          </w:r>
        </w:p>
      </w:docPartBody>
    </w:docPart>
    <w:docPart>
      <w:docPartPr>
        <w:name w:val="4735AEE3D55F4AA69249F27677A17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0D3D3-8A9E-491D-B77D-6F7A63258991}"/>
      </w:docPartPr>
      <w:docPartBody>
        <w:p w:rsidR="001A7110" w:rsidRDefault="006A3838" w:rsidP="006A3838">
          <w:pPr>
            <w:pStyle w:val="4735AEE3D55F4AA69249F27677A177A01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7F51CC1EE72A4C888006A96A7342C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D0FEA-53E8-42E0-9877-833D9651FB7E}"/>
      </w:docPartPr>
      <w:docPartBody>
        <w:p w:rsidR="001A7110" w:rsidRDefault="006A3838" w:rsidP="006A3838">
          <w:pPr>
            <w:pStyle w:val="7F51CC1EE72A4C888006A96A7342CC231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487834C736F74B7A9F1D3D321378B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E3A19-C8B3-4FF9-8541-541B93E982C9}"/>
      </w:docPartPr>
      <w:docPartBody>
        <w:p w:rsidR="001A7110" w:rsidRDefault="006A3838" w:rsidP="006A3838">
          <w:pPr>
            <w:pStyle w:val="487834C736F74B7A9F1D3D321378B0751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7FA2801C721241058D479E3171549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E1058-EAE9-4A47-9063-59732AEB1CBA}"/>
      </w:docPartPr>
      <w:docPartBody>
        <w:p w:rsidR="001A7110" w:rsidRDefault="006A3838" w:rsidP="006A3838">
          <w:pPr>
            <w:pStyle w:val="7FA2801C721241058D479E31715491041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ACC5E983193041928A918930612D5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2BB61-02EF-4E71-89ED-F332811EAEDE}"/>
      </w:docPartPr>
      <w:docPartBody>
        <w:p w:rsidR="001A7110" w:rsidRDefault="006A3838" w:rsidP="006A3838">
          <w:pPr>
            <w:pStyle w:val="ACC5E983193041928A918930612D5D881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ACBD649DB4B8494F9A601C43DFB67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1C2B4-3658-4395-B805-03CB3EB0D87B}"/>
      </w:docPartPr>
      <w:docPartBody>
        <w:p w:rsidR="001A7110" w:rsidRDefault="006A3838" w:rsidP="006A3838">
          <w:pPr>
            <w:pStyle w:val="ACBD649DB4B8494F9A601C43DFB670BF1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CCF269DB5A0A4719BF0EF764DA4EB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7AE54-7AB3-47B5-A147-B30A6B2998C4}"/>
      </w:docPartPr>
      <w:docPartBody>
        <w:p w:rsidR="001A7110" w:rsidRDefault="006A3838" w:rsidP="006A3838">
          <w:pPr>
            <w:pStyle w:val="CCF269DB5A0A4719BF0EF764DA4EBCD31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BD9C40DFCDE94E1595C4238688B84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0674B-0ACE-402C-8480-E53631A70AB0}"/>
      </w:docPartPr>
      <w:docPartBody>
        <w:p w:rsidR="001A7110" w:rsidRDefault="006A3838" w:rsidP="006A3838">
          <w:pPr>
            <w:pStyle w:val="BD9C40DFCDE94E1595C4238688B845531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9E0B5575DFFA404BA8004AA4E55FE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C141F-4FF9-4A2A-A801-55666269170B}"/>
      </w:docPartPr>
      <w:docPartBody>
        <w:p w:rsidR="001A7110" w:rsidRDefault="006A3838" w:rsidP="006A3838">
          <w:pPr>
            <w:pStyle w:val="9E0B5575DFFA404BA8004AA4E55FEC0B1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DAB69E16E7FE4C35988A0AA3A5367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7A458-2B2B-45A3-BCEE-50CBA53DC04D}"/>
      </w:docPartPr>
      <w:docPartBody>
        <w:p w:rsidR="001A7110" w:rsidRDefault="006A3838" w:rsidP="006A3838">
          <w:pPr>
            <w:pStyle w:val="DAB69E16E7FE4C35988A0AA3A53675E71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19828A4B6FD54415B3145DF877B5B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B03B6-D6CD-40DC-938C-E48CE7763C76}"/>
      </w:docPartPr>
      <w:docPartBody>
        <w:p w:rsidR="00570C3A" w:rsidRDefault="006A3838" w:rsidP="006A3838">
          <w:pPr>
            <w:pStyle w:val="19828A4B6FD54415B3145DF877B5BE701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A2791B395812406C8EF156EF5D279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769C9-5692-495F-8B8F-9A0E7F0C4842}"/>
      </w:docPartPr>
      <w:docPartBody>
        <w:p w:rsidR="00570C3A" w:rsidRDefault="006A3838" w:rsidP="006A3838">
          <w:pPr>
            <w:pStyle w:val="A2791B395812406C8EF156EF5D279F021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4533319EF748434085429D073F077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9F374-CF5A-47D7-B1A2-A8AA230C11E4}"/>
      </w:docPartPr>
      <w:docPartBody>
        <w:p w:rsidR="00570C3A" w:rsidRDefault="006A3838" w:rsidP="006A3838">
          <w:pPr>
            <w:pStyle w:val="4533319EF748434085429D073F077FA41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61F8269D61B14654AD9E1BCD69185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14826-4A31-4AEA-AC97-FBD8488A2B0F}"/>
      </w:docPartPr>
      <w:docPartBody>
        <w:p w:rsidR="00277586" w:rsidRDefault="006A3838" w:rsidP="006A3838">
          <w:pPr>
            <w:pStyle w:val="61F8269D61B14654AD9E1BCD69185BDE1"/>
          </w:pPr>
          <w:r w:rsidRPr="00997F43">
            <w:rPr>
              <w:rStyle w:val="PlaceholderText"/>
              <w:rFonts w:ascii="Century Gothic" w:hAnsi="Century Gothic" w:cstheme="minorBidi"/>
              <w:sz w:val="20"/>
              <w:szCs w:val="20"/>
            </w:rPr>
            <w:t>Click here to enter justification for Geocoded Data</w:t>
          </w:r>
        </w:p>
      </w:docPartBody>
    </w:docPart>
    <w:docPart>
      <w:docPartPr>
        <w:name w:val="7E03CFABD05D4E0C91ACC4A20AA7F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572D2-7B4B-49D0-A48D-951FFC150DEC}"/>
      </w:docPartPr>
      <w:docPartBody>
        <w:p w:rsidR="00277586" w:rsidRDefault="006A3838" w:rsidP="006A3838">
          <w:pPr>
            <w:pStyle w:val="7E03CFABD05D4E0C91ACC4A20AA7FBC31"/>
          </w:pPr>
          <w:r w:rsidRPr="00451BA9">
            <w:rPr>
              <w:rFonts w:ascii="Century Gothic" w:hAnsi="Century Gothic"/>
              <w:color w:val="808080"/>
              <w:sz w:val="20"/>
              <w:szCs w:val="20"/>
            </w:rPr>
            <w:t>Start date</w:t>
          </w:r>
        </w:p>
      </w:docPartBody>
    </w:docPart>
    <w:docPart>
      <w:docPartPr>
        <w:name w:val="6F773E3430AE4E5896F638DC40199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9D305-65CA-4A4D-A725-14D706CD449C}"/>
      </w:docPartPr>
      <w:docPartBody>
        <w:p w:rsidR="00277586" w:rsidRDefault="006A3838" w:rsidP="006A3838">
          <w:pPr>
            <w:pStyle w:val="6F773E3430AE4E5896F638DC40199D4C1"/>
          </w:pPr>
          <w:r w:rsidRPr="00451BA9">
            <w:rPr>
              <w:rFonts w:ascii="Century Gothic" w:hAnsi="Century Gothic"/>
              <w:color w:val="808080"/>
              <w:sz w:val="20"/>
              <w:szCs w:val="20"/>
            </w:rPr>
            <w:t>End date</w:t>
          </w:r>
        </w:p>
      </w:docPartBody>
    </w:docPart>
    <w:docPart>
      <w:docPartPr>
        <w:name w:val="6F6E449D18BF40DEA7CBA1563FD1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2B5E2-40D7-4FCA-9D20-95E9E2D84B61}"/>
      </w:docPartPr>
      <w:docPartBody>
        <w:p w:rsidR="00277586" w:rsidRDefault="006A3838" w:rsidP="006A3838">
          <w:pPr>
            <w:pStyle w:val="6F6E449D18BF40DEA7CBA1563FD19B4C1"/>
          </w:pPr>
          <w:r w:rsidRPr="00451BA9">
            <w:rPr>
              <w:rFonts w:ascii="Century Gothic" w:hAnsi="Century Gothic"/>
              <w:color w:val="808080"/>
              <w:sz w:val="20"/>
              <w:szCs w:val="20"/>
            </w:rPr>
            <w:t>Start date</w:t>
          </w:r>
        </w:p>
      </w:docPartBody>
    </w:docPart>
    <w:docPart>
      <w:docPartPr>
        <w:name w:val="231D9258CF8641449A6A3A2C5A73E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013A7-B2F3-4141-A226-91C8BB435EFA}"/>
      </w:docPartPr>
      <w:docPartBody>
        <w:p w:rsidR="00277586" w:rsidRDefault="006A3838" w:rsidP="006A3838">
          <w:pPr>
            <w:pStyle w:val="231D9258CF8641449A6A3A2C5A73E0EA1"/>
          </w:pPr>
          <w:r w:rsidRPr="00451BA9">
            <w:rPr>
              <w:rFonts w:ascii="Century Gothic" w:hAnsi="Century Gothic"/>
              <w:color w:val="808080"/>
              <w:sz w:val="20"/>
              <w:szCs w:val="20"/>
            </w:rPr>
            <w:t>End date</w:t>
          </w:r>
        </w:p>
      </w:docPartBody>
    </w:docPart>
    <w:docPart>
      <w:docPartPr>
        <w:name w:val="B9EF045FDB1547329D97CD65831C9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24D73-21F2-4296-8F11-B18E37E06D38}"/>
      </w:docPartPr>
      <w:docPartBody>
        <w:p w:rsidR="00277586" w:rsidRDefault="006A3838" w:rsidP="006A3838">
          <w:pPr>
            <w:pStyle w:val="B9EF045FDB1547329D97CD65831C9F381"/>
          </w:pPr>
          <w:r w:rsidRPr="00451BA9">
            <w:rPr>
              <w:rFonts w:ascii="Century Gothic" w:hAnsi="Century Gothic"/>
              <w:color w:val="808080"/>
              <w:sz w:val="20"/>
              <w:szCs w:val="20"/>
            </w:rPr>
            <w:t>Start date</w:t>
          </w:r>
        </w:p>
      </w:docPartBody>
    </w:docPart>
    <w:docPart>
      <w:docPartPr>
        <w:name w:val="7B8A7C22F4AE490294C43D9FB995A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C1486-4CAE-456A-BDEB-87F1FF7CEC87}"/>
      </w:docPartPr>
      <w:docPartBody>
        <w:p w:rsidR="00277586" w:rsidRDefault="006A3838" w:rsidP="006A3838">
          <w:pPr>
            <w:pStyle w:val="7B8A7C22F4AE490294C43D9FB995A6CB1"/>
          </w:pPr>
          <w:r w:rsidRPr="00451BA9">
            <w:rPr>
              <w:rFonts w:ascii="Century Gothic" w:hAnsi="Century Gothic"/>
              <w:color w:val="808080"/>
              <w:sz w:val="20"/>
              <w:szCs w:val="20"/>
            </w:rPr>
            <w:t>End date</w:t>
          </w:r>
        </w:p>
      </w:docPartBody>
    </w:docPart>
    <w:docPart>
      <w:docPartPr>
        <w:name w:val="3F58C386789C429F92E03996CD8B1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EB0BC-664F-41FB-BBEC-202DB39D46CA}"/>
      </w:docPartPr>
      <w:docPartBody>
        <w:p w:rsidR="00277586" w:rsidRDefault="006A3838" w:rsidP="006A3838">
          <w:pPr>
            <w:pStyle w:val="3F58C386789C429F92E03996CD8B101F1"/>
          </w:pPr>
          <w:r w:rsidRPr="00451BA9">
            <w:rPr>
              <w:rFonts w:ascii="Century Gothic" w:hAnsi="Century Gothic"/>
              <w:color w:val="808080"/>
              <w:sz w:val="20"/>
              <w:szCs w:val="20"/>
            </w:rPr>
            <w:t>Start date</w:t>
          </w:r>
        </w:p>
      </w:docPartBody>
    </w:docPart>
    <w:docPart>
      <w:docPartPr>
        <w:name w:val="986CD6A4B49140A7881702055CB7F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4ACA1-13D7-48F8-B47F-9AC285559639}"/>
      </w:docPartPr>
      <w:docPartBody>
        <w:p w:rsidR="00277586" w:rsidRDefault="006A3838" w:rsidP="006A3838">
          <w:pPr>
            <w:pStyle w:val="986CD6A4B49140A7881702055CB7F5DA1"/>
          </w:pPr>
          <w:r w:rsidRPr="00451BA9">
            <w:rPr>
              <w:rFonts w:ascii="Century Gothic" w:hAnsi="Century Gothic"/>
              <w:color w:val="808080"/>
              <w:sz w:val="20"/>
              <w:szCs w:val="20"/>
            </w:rPr>
            <w:t>End date</w:t>
          </w:r>
        </w:p>
      </w:docPartBody>
    </w:docPart>
    <w:docPart>
      <w:docPartPr>
        <w:name w:val="F963F7B72EA944F28998C1EBB4F4D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A2846-0E72-4A6E-AEC8-B3E9A8AC9AF9}"/>
      </w:docPartPr>
      <w:docPartBody>
        <w:p w:rsidR="00277586" w:rsidRDefault="006A3838" w:rsidP="006A3838">
          <w:pPr>
            <w:pStyle w:val="F963F7B72EA944F28998C1EBB4F4D6341"/>
          </w:pPr>
          <w:r w:rsidRPr="00451BA9">
            <w:rPr>
              <w:rFonts w:ascii="Century Gothic" w:hAnsi="Century Gothic"/>
              <w:color w:val="808080"/>
              <w:sz w:val="20"/>
              <w:szCs w:val="20"/>
            </w:rPr>
            <w:t>Start date</w:t>
          </w:r>
        </w:p>
      </w:docPartBody>
    </w:docPart>
    <w:docPart>
      <w:docPartPr>
        <w:name w:val="3C6171639649485CB43541C406CA2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B1107-8598-42AC-AAAA-E147E6419E56}"/>
      </w:docPartPr>
      <w:docPartBody>
        <w:p w:rsidR="00277586" w:rsidRDefault="006A3838" w:rsidP="006A3838">
          <w:pPr>
            <w:pStyle w:val="3C6171639649485CB43541C406CA2AD91"/>
          </w:pPr>
          <w:r w:rsidRPr="00451BA9">
            <w:rPr>
              <w:rFonts w:ascii="Century Gothic" w:hAnsi="Century Gothic"/>
              <w:color w:val="808080"/>
              <w:sz w:val="20"/>
              <w:szCs w:val="20"/>
            </w:rPr>
            <w:t>End date</w:t>
          </w:r>
        </w:p>
      </w:docPartBody>
    </w:docPart>
    <w:docPart>
      <w:docPartPr>
        <w:name w:val="483C15BAADA24F729C242567F600E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92C27-A1C1-4E73-B758-A3121FA782E0}"/>
      </w:docPartPr>
      <w:docPartBody>
        <w:p w:rsidR="00277586" w:rsidRDefault="006A3838" w:rsidP="006A3838">
          <w:pPr>
            <w:pStyle w:val="483C15BAADA24F729C242567F600ECAB1"/>
          </w:pPr>
          <w:r w:rsidRPr="00451BA9">
            <w:rPr>
              <w:rFonts w:ascii="Century Gothic" w:hAnsi="Century Gothic"/>
              <w:color w:val="808080"/>
              <w:sz w:val="20"/>
              <w:szCs w:val="20"/>
            </w:rPr>
            <w:t>Start date</w:t>
          </w:r>
        </w:p>
      </w:docPartBody>
    </w:docPart>
    <w:docPart>
      <w:docPartPr>
        <w:name w:val="DCE368FFFF7D433083519A70B2CFD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D2937-FC8D-4B7E-AFDC-9F2A9C86A2A9}"/>
      </w:docPartPr>
      <w:docPartBody>
        <w:p w:rsidR="00277586" w:rsidRDefault="006A3838" w:rsidP="006A3838">
          <w:pPr>
            <w:pStyle w:val="DCE368FFFF7D433083519A70B2CFD1AD1"/>
          </w:pPr>
          <w:r w:rsidRPr="00451BA9">
            <w:rPr>
              <w:rFonts w:ascii="Century Gothic" w:hAnsi="Century Gothic"/>
              <w:color w:val="808080"/>
              <w:sz w:val="20"/>
              <w:szCs w:val="20"/>
            </w:rPr>
            <w:t>End date</w:t>
          </w:r>
        </w:p>
      </w:docPartBody>
    </w:docPart>
    <w:docPart>
      <w:docPartPr>
        <w:name w:val="53A6D4A9CA9B4D9680C6CB7CCB1AA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395E4-4F3A-4098-B457-6C9C6090C95D}"/>
      </w:docPartPr>
      <w:docPartBody>
        <w:p w:rsidR="00277586" w:rsidRDefault="006A3838" w:rsidP="006A3838">
          <w:pPr>
            <w:pStyle w:val="53A6D4A9CA9B4D9680C6CB7CCB1AA11F1"/>
          </w:pPr>
          <w:r w:rsidRPr="00451BA9">
            <w:rPr>
              <w:rFonts w:ascii="Century Gothic" w:hAnsi="Century Gothic"/>
              <w:color w:val="808080"/>
              <w:sz w:val="20"/>
              <w:szCs w:val="20"/>
            </w:rPr>
            <w:t>Start date</w:t>
          </w:r>
        </w:p>
      </w:docPartBody>
    </w:docPart>
    <w:docPart>
      <w:docPartPr>
        <w:name w:val="6DF32C5245054BB1BD5130263D88B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B285-312C-4288-8CBF-5EFBBA8EB9F6}"/>
      </w:docPartPr>
      <w:docPartBody>
        <w:p w:rsidR="00277586" w:rsidRDefault="006A3838" w:rsidP="006A3838">
          <w:pPr>
            <w:pStyle w:val="6DF32C5245054BB1BD5130263D88BF051"/>
          </w:pPr>
          <w:r w:rsidRPr="00451BA9">
            <w:rPr>
              <w:rFonts w:ascii="Century Gothic" w:hAnsi="Century Gothic"/>
              <w:color w:val="808080"/>
              <w:sz w:val="20"/>
              <w:szCs w:val="20"/>
            </w:rPr>
            <w:t>End date</w:t>
          </w:r>
        </w:p>
      </w:docPartBody>
    </w:docPart>
    <w:docPart>
      <w:docPartPr>
        <w:name w:val="C18D16BF497240388FEFB58AD328D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00EA0-5977-45E4-8297-8F65890348D2}"/>
      </w:docPartPr>
      <w:docPartBody>
        <w:p w:rsidR="00277586" w:rsidRDefault="006A3838" w:rsidP="006A3838">
          <w:pPr>
            <w:pStyle w:val="C18D16BF497240388FEFB58AD328D67F1"/>
          </w:pPr>
          <w:r w:rsidRPr="00451BA9">
            <w:rPr>
              <w:rFonts w:ascii="Century Gothic" w:hAnsi="Century Gothic"/>
              <w:color w:val="808080"/>
              <w:sz w:val="20"/>
              <w:szCs w:val="20"/>
            </w:rPr>
            <w:t>Start date</w:t>
          </w:r>
        </w:p>
      </w:docPartBody>
    </w:docPart>
    <w:docPart>
      <w:docPartPr>
        <w:name w:val="2C7CB2C7BAAA4B8D8F92DCB080532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37282-0334-4CEE-A13D-37462E301307}"/>
      </w:docPartPr>
      <w:docPartBody>
        <w:p w:rsidR="00277586" w:rsidRDefault="006A3838" w:rsidP="006A3838">
          <w:pPr>
            <w:pStyle w:val="2C7CB2C7BAAA4B8D8F92DCB08053212F1"/>
          </w:pPr>
          <w:r w:rsidRPr="00451BA9">
            <w:rPr>
              <w:rFonts w:ascii="Century Gothic" w:hAnsi="Century Gothic"/>
              <w:color w:val="808080"/>
              <w:sz w:val="20"/>
              <w:szCs w:val="20"/>
            </w:rPr>
            <w:t>End date</w:t>
          </w:r>
        </w:p>
      </w:docPartBody>
    </w:docPart>
    <w:docPart>
      <w:docPartPr>
        <w:name w:val="DF5FFC6BD80D4D09B31A5BDF9959C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74ADA-9267-4EB0-A1D3-794183BE4D15}"/>
      </w:docPartPr>
      <w:docPartBody>
        <w:p w:rsidR="00277586" w:rsidRDefault="006A3838" w:rsidP="006A3838">
          <w:pPr>
            <w:pStyle w:val="DF5FFC6BD80D4D09B31A5BDF9959CC161"/>
          </w:pPr>
          <w:r w:rsidRPr="00451BA9">
            <w:rPr>
              <w:rFonts w:ascii="Century Gothic" w:hAnsi="Century Gothic"/>
              <w:color w:val="808080"/>
              <w:sz w:val="20"/>
              <w:szCs w:val="20"/>
            </w:rPr>
            <w:t>Start date</w:t>
          </w:r>
        </w:p>
      </w:docPartBody>
    </w:docPart>
    <w:docPart>
      <w:docPartPr>
        <w:name w:val="DEBB6D9A14594CC884374C4B7EA6A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E7C42-BC7A-4AC4-AEB8-F52154AA117A}"/>
      </w:docPartPr>
      <w:docPartBody>
        <w:p w:rsidR="00277586" w:rsidRDefault="006A3838" w:rsidP="006A3838">
          <w:pPr>
            <w:pStyle w:val="DEBB6D9A14594CC884374C4B7EA6ABC21"/>
          </w:pPr>
          <w:r w:rsidRPr="00451BA9">
            <w:rPr>
              <w:rFonts w:ascii="Century Gothic" w:hAnsi="Century Gothic"/>
              <w:color w:val="808080"/>
              <w:sz w:val="20"/>
              <w:szCs w:val="20"/>
            </w:rPr>
            <w:t>End date</w:t>
          </w:r>
        </w:p>
      </w:docPartBody>
    </w:docPart>
    <w:docPart>
      <w:docPartPr>
        <w:name w:val="DA19B2994F164744A312DCCA8E33B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CE1D9-E116-47E4-9A88-FD88374294CA}"/>
      </w:docPartPr>
      <w:docPartBody>
        <w:p w:rsidR="00277586" w:rsidRDefault="006A3838" w:rsidP="006A3838">
          <w:pPr>
            <w:pStyle w:val="DA19B2994F164744A312DCCA8E33BEC01"/>
          </w:pPr>
          <w:r w:rsidRPr="00451BA9">
            <w:rPr>
              <w:rFonts w:ascii="Century Gothic" w:hAnsi="Century Gothic"/>
              <w:color w:val="808080"/>
              <w:sz w:val="20"/>
              <w:szCs w:val="20"/>
            </w:rPr>
            <w:t>Start date</w:t>
          </w:r>
        </w:p>
      </w:docPartBody>
    </w:docPart>
    <w:docPart>
      <w:docPartPr>
        <w:name w:val="6185F0137E914094B61767D965AB0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5F094-1C72-4FA6-9C35-39D4C3E701DD}"/>
      </w:docPartPr>
      <w:docPartBody>
        <w:p w:rsidR="00277586" w:rsidRDefault="006A3838" w:rsidP="006A3838">
          <w:pPr>
            <w:pStyle w:val="6185F0137E914094B61767D965AB004C1"/>
          </w:pPr>
          <w:r w:rsidRPr="00451BA9">
            <w:rPr>
              <w:rFonts w:ascii="Century Gothic" w:hAnsi="Century Gothic"/>
              <w:color w:val="808080"/>
              <w:sz w:val="20"/>
              <w:szCs w:val="20"/>
            </w:rPr>
            <w:t>End date</w:t>
          </w:r>
        </w:p>
      </w:docPartBody>
    </w:docPart>
    <w:docPart>
      <w:docPartPr>
        <w:name w:val="E640CE72669D44798415363167035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A627D-FEAA-457C-808B-49C4F9CCF519}"/>
      </w:docPartPr>
      <w:docPartBody>
        <w:p w:rsidR="00E60FC7" w:rsidRDefault="006A3838" w:rsidP="006A3838">
          <w:pPr>
            <w:pStyle w:val="E640CE72669D4479841536316703527D1"/>
          </w:pPr>
          <w:r w:rsidRPr="001B1334">
            <w:rPr>
              <w:rFonts w:ascii="Century Gothic" w:hAnsi="Century Gothic"/>
              <w:bCs/>
              <w:color w:val="7F7F7F" w:themeColor="text1" w:themeTint="80"/>
              <w:sz w:val="20"/>
              <w:szCs w:val="20"/>
            </w:rPr>
            <w:t>Internal Use only P# TBD</w:t>
          </w:r>
        </w:p>
      </w:docPartBody>
    </w:docPart>
    <w:docPart>
      <w:docPartPr>
        <w:name w:val="D1BEA3759728455997475C1639608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74761-0C31-4884-AD25-E24080EA5F20}"/>
      </w:docPartPr>
      <w:docPartBody>
        <w:p w:rsidR="00E60FC7" w:rsidRDefault="006A3838" w:rsidP="006A3838">
          <w:pPr>
            <w:pStyle w:val="D1BEA3759728455997475C163960862C1"/>
          </w:pPr>
          <w:r w:rsidRPr="001B1334">
            <w:rPr>
              <w:rFonts w:ascii="Century Gothic" w:hAnsi="Century Gothic"/>
              <w:bCs/>
              <w:color w:val="7F7F7F" w:themeColor="text1" w:themeTint="80"/>
              <w:sz w:val="20"/>
              <w:szCs w:val="20"/>
            </w:rPr>
            <w:t>Enter Consultation / Feasibility #</w:t>
          </w:r>
        </w:p>
      </w:docPartBody>
    </w:docPart>
    <w:docPart>
      <w:docPartPr>
        <w:name w:val="791A2F3AB608468EAB45A57298159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C6BA0-9E66-428F-87A8-0F05D71FBA73}"/>
      </w:docPartPr>
      <w:docPartBody>
        <w:p w:rsidR="00E60FC7" w:rsidRDefault="006A3838" w:rsidP="006A3838">
          <w:pPr>
            <w:pStyle w:val="791A2F3AB608468EAB45A572981592E32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E6BC6B0E0CD14283B9A17099F5E3F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3A62E-3BCE-4E60-8F7A-29D8129635E0}"/>
      </w:docPartPr>
      <w:docPartBody>
        <w:p w:rsidR="00E60FC7" w:rsidRDefault="006A3838" w:rsidP="006A3838">
          <w:pPr>
            <w:pStyle w:val="E6BC6B0E0CD14283B9A17099F5E3F7452"/>
          </w:pPr>
          <w:r w:rsidRPr="00451BA9">
            <w:rPr>
              <w:rFonts w:ascii="Century Gothic" w:hAnsi="Century Gothic"/>
              <w:color w:val="808080"/>
              <w:sz w:val="20"/>
              <w:szCs w:val="20"/>
            </w:rPr>
            <w:t>Start date</w:t>
          </w:r>
        </w:p>
      </w:docPartBody>
    </w:docPart>
    <w:docPart>
      <w:docPartPr>
        <w:name w:val="E62BCFC7BC61487B89B80CF6B191A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6B5CC-8913-413E-A485-6AB595748C8B}"/>
      </w:docPartPr>
      <w:docPartBody>
        <w:p w:rsidR="00E60FC7" w:rsidRDefault="006A3838" w:rsidP="006A3838">
          <w:pPr>
            <w:pStyle w:val="E62BCFC7BC61487B89B80CF6B191A5542"/>
          </w:pPr>
          <w:r w:rsidRPr="00451BA9">
            <w:rPr>
              <w:rFonts w:ascii="Century Gothic" w:hAnsi="Century Gothic"/>
              <w:color w:val="808080"/>
              <w:sz w:val="20"/>
              <w:szCs w:val="20"/>
            </w:rPr>
            <w:t>End date</w:t>
          </w:r>
        </w:p>
      </w:docPartBody>
    </w:docPart>
    <w:docPart>
      <w:docPartPr>
        <w:name w:val="BC796D19A1B64CB4B3B30103F0CD2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C0B7B-B49E-41FC-A875-965AC5CBED87}"/>
      </w:docPartPr>
      <w:docPartBody>
        <w:p w:rsidR="00E60FC7" w:rsidRDefault="006A3838" w:rsidP="006A3838">
          <w:pPr>
            <w:pStyle w:val="BC796D19A1B64CB4B3B30103F0CD20972"/>
          </w:pPr>
          <w:r w:rsidRPr="00451BA9">
            <w:rPr>
              <w:rFonts w:ascii="Century Gothic" w:hAnsi="Century Gothic"/>
              <w:color w:val="808080"/>
              <w:sz w:val="20"/>
              <w:szCs w:val="20"/>
            </w:rPr>
            <w:t>Start date</w:t>
          </w:r>
        </w:p>
      </w:docPartBody>
    </w:docPart>
    <w:docPart>
      <w:docPartPr>
        <w:name w:val="CBCD00D70F1E46A98354D8BB714A5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8ACD3-52A0-4183-9486-B270ED6467B1}"/>
      </w:docPartPr>
      <w:docPartBody>
        <w:p w:rsidR="00E60FC7" w:rsidRDefault="006A3838" w:rsidP="006A3838">
          <w:pPr>
            <w:pStyle w:val="CBCD00D70F1E46A98354D8BB714A56DF2"/>
          </w:pPr>
          <w:r w:rsidRPr="00451BA9">
            <w:rPr>
              <w:rFonts w:ascii="Century Gothic" w:hAnsi="Century Gothic"/>
              <w:color w:val="808080"/>
              <w:sz w:val="20"/>
              <w:szCs w:val="20"/>
            </w:rPr>
            <w:t>End date</w:t>
          </w:r>
        </w:p>
      </w:docPartBody>
    </w:docPart>
    <w:docPart>
      <w:docPartPr>
        <w:name w:val="D3B182E9A98C4689B917436784852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4B7B3-FC0B-4051-B49D-364A42B27037}"/>
      </w:docPartPr>
      <w:docPartBody>
        <w:p w:rsidR="00E60FC7" w:rsidRDefault="006A3838" w:rsidP="006A3838">
          <w:pPr>
            <w:pStyle w:val="D3B182E9A98C4689B917436784852AD12"/>
          </w:pPr>
          <w:r w:rsidRPr="00451BA9">
            <w:rPr>
              <w:rFonts w:ascii="Century Gothic" w:hAnsi="Century Gothic"/>
              <w:color w:val="808080"/>
              <w:sz w:val="20"/>
              <w:szCs w:val="20"/>
            </w:rPr>
            <w:t>Start date</w:t>
          </w:r>
        </w:p>
      </w:docPartBody>
    </w:docPart>
    <w:docPart>
      <w:docPartPr>
        <w:name w:val="E96AF0D3736E449D884FBC59E5D46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37ED4-855C-4499-9344-7C4183505C8D}"/>
      </w:docPartPr>
      <w:docPartBody>
        <w:p w:rsidR="00E60FC7" w:rsidRDefault="006A3838" w:rsidP="006A3838">
          <w:pPr>
            <w:pStyle w:val="E96AF0D3736E449D884FBC59E5D46DF32"/>
          </w:pPr>
          <w:r w:rsidRPr="00451BA9">
            <w:rPr>
              <w:rFonts w:ascii="Century Gothic" w:hAnsi="Century Gothic"/>
              <w:color w:val="808080"/>
              <w:sz w:val="20"/>
              <w:szCs w:val="20"/>
            </w:rPr>
            <w:t>End date</w:t>
          </w:r>
        </w:p>
      </w:docPartBody>
    </w:docPart>
    <w:docPart>
      <w:docPartPr>
        <w:name w:val="E7BDA042E80D46A5829217A18F27E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BD5BF-A65D-45CD-B352-C261DD08DF3E}"/>
      </w:docPartPr>
      <w:docPartBody>
        <w:p w:rsidR="00E60FC7" w:rsidRDefault="006A3838" w:rsidP="006A3838">
          <w:pPr>
            <w:pStyle w:val="E7BDA042E80D46A5829217A18F27E81F2"/>
          </w:pPr>
          <w:r w:rsidRPr="00451BA9">
            <w:rPr>
              <w:rFonts w:ascii="Century Gothic" w:hAnsi="Century Gothic"/>
              <w:color w:val="808080"/>
              <w:sz w:val="20"/>
              <w:szCs w:val="20"/>
            </w:rPr>
            <w:t>Start date</w:t>
          </w:r>
        </w:p>
      </w:docPartBody>
    </w:docPart>
    <w:docPart>
      <w:docPartPr>
        <w:name w:val="0534AF759494465AA512A057B6916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02D5C-4B24-4D49-B5B2-F5FDF6B521F9}"/>
      </w:docPartPr>
      <w:docPartBody>
        <w:p w:rsidR="00E60FC7" w:rsidRDefault="006A3838" w:rsidP="006A3838">
          <w:pPr>
            <w:pStyle w:val="0534AF759494465AA512A057B69162EA2"/>
          </w:pPr>
          <w:r w:rsidRPr="00451BA9">
            <w:rPr>
              <w:rFonts w:ascii="Century Gothic" w:hAnsi="Century Gothic"/>
              <w:color w:val="808080"/>
              <w:sz w:val="20"/>
              <w:szCs w:val="20"/>
            </w:rPr>
            <w:t>End date</w:t>
          </w:r>
        </w:p>
      </w:docPartBody>
    </w:docPart>
    <w:docPart>
      <w:docPartPr>
        <w:name w:val="2CFFFE1C197B405DA9DA0CB798D34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E3BD1-8443-4D54-B95C-B3DE7AF410B2}"/>
      </w:docPartPr>
      <w:docPartBody>
        <w:p w:rsidR="00E60FC7" w:rsidRDefault="006A3838" w:rsidP="006A3838">
          <w:pPr>
            <w:pStyle w:val="2CFFFE1C197B405DA9DA0CB798D3457B2"/>
          </w:pPr>
          <w:r w:rsidRPr="00451BA9">
            <w:rPr>
              <w:rFonts w:ascii="Century Gothic" w:hAnsi="Century Gothic"/>
              <w:color w:val="808080"/>
              <w:sz w:val="20"/>
              <w:szCs w:val="20"/>
            </w:rPr>
            <w:t>Start date</w:t>
          </w:r>
        </w:p>
      </w:docPartBody>
    </w:docPart>
    <w:docPart>
      <w:docPartPr>
        <w:name w:val="AF7C246A3FA04F55A7672C78C44A7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93274-98C9-4B89-900A-158ED12BD9EC}"/>
      </w:docPartPr>
      <w:docPartBody>
        <w:p w:rsidR="00E60FC7" w:rsidRDefault="006A3838" w:rsidP="006A3838">
          <w:pPr>
            <w:pStyle w:val="AF7C246A3FA04F55A7672C78C44A75AA2"/>
          </w:pPr>
          <w:r w:rsidRPr="00451BA9">
            <w:rPr>
              <w:rFonts w:ascii="Century Gothic" w:hAnsi="Century Gothic"/>
              <w:color w:val="808080"/>
              <w:sz w:val="20"/>
              <w:szCs w:val="20"/>
            </w:rPr>
            <w:t>End date</w:t>
          </w:r>
        </w:p>
      </w:docPartBody>
    </w:docPart>
    <w:docPart>
      <w:docPartPr>
        <w:name w:val="6132D52CF8F448E3A58A21D0DED62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E8C2E-5EDF-4EEA-B958-73288191BBFD}"/>
      </w:docPartPr>
      <w:docPartBody>
        <w:p w:rsidR="00796152" w:rsidRDefault="006A3838" w:rsidP="006A3838">
          <w:pPr>
            <w:pStyle w:val="6132D52CF8F448E3A58A21D0DED620BD2"/>
          </w:pPr>
          <w:r w:rsidRPr="00997F43">
            <w:rPr>
              <w:rStyle w:val="PlaceholderText"/>
              <w:rFonts w:ascii="Century Gothic" w:hAnsi="Century Gothic"/>
              <w:sz w:val="20"/>
              <w:szCs w:val="20"/>
            </w:rPr>
            <w:t>Click here select a date.</w:t>
          </w:r>
        </w:p>
      </w:docPartBody>
    </w:docPart>
    <w:docPart>
      <w:docPartPr>
        <w:name w:val="53EDD46F09D34C989398AB566B693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B4C8D-6C16-4432-998B-CEF8BE1F02E7}"/>
      </w:docPartPr>
      <w:docPartBody>
        <w:p w:rsidR="00D34011" w:rsidRDefault="006A3838" w:rsidP="006A3838">
          <w:pPr>
            <w:pStyle w:val="53EDD46F09D34C989398AB566B6930B72"/>
          </w:pPr>
          <w:r>
            <w:rPr>
              <w:rFonts w:ascii="Century Gothic" w:hAnsi="Century Gothic"/>
              <w:sz w:val="20"/>
              <w:szCs w:val="20"/>
            </w:rPr>
            <w:t>I</w:t>
          </w:r>
          <w:r w:rsidRPr="007B6272">
            <w:rPr>
              <w:rFonts w:ascii="Century Gothic" w:hAnsi="Century Gothic"/>
              <w:sz w:val="20"/>
              <w:szCs w:val="20"/>
            </w:rPr>
            <w:t>f “Other” is chosen</w:t>
          </w:r>
          <w:r>
            <w:rPr>
              <w:rFonts w:ascii="Century Gothic" w:hAnsi="Century Gothic"/>
              <w:sz w:val="20"/>
              <w:szCs w:val="20"/>
            </w:rPr>
            <w:t xml:space="preserve">, click here to describe </w:t>
          </w:r>
          <w:r w:rsidRPr="007B6272">
            <w:rPr>
              <w:rStyle w:val="PlaceholderText"/>
              <w:rFonts w:ascii="Century Gothic" w:hAnsi="Century Gothic"/>
              <w:sz w:val="20"/>
              <w:szCs w:val="20"/>
            </w:rPr>
            <w:t>the intended output</w:t>
          </w:r>
        </w:p>
      </w:docPartBody>
    </w:docPart>
    <w:docPart>
      <w:docPartPr>
        <w:name w:val="DB7DE6DE55154663A981F924E4466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8DE9E-D637-4BD4-AAFA-54AC9153A4F9}"/>
      </w:docPartPr>
      <w:docPartBody>
        <w:p w:rsidR="00990AE7" w:rsidRDefault="006A3838" w:rsidP="006A3838">
          <w:pPr>
            <w:pStyle w:val="DB7DE6DE55154663A981F924E4466DD82"/>
          </w:pPr>
          <w:r w:rsidRPr="000154CC">
            <w:rPr>
              <w:rStyle w:val="PlaceholderText"/>
            </w:rPr>
            <w:t>Choose an item.</w:t>
          </w:r>
        </w:p>
      </w:docPartBody>
    </w:docPart>
    <w:docPart>
      <w:docPartPr>
        <w:name w:val="8C5D4CA3E515414A84043B08C8E2C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8FC83-1CB6-4EA6-9E06-184AD5859945}"/>
      </w:docPartPr>
      <w:docPartBody>
        <w:p w:rsidR="00990AE7" w:rsidRDefault="006A3838" w:rsidP="006A3838">
          <w:pPr>
            <w:pStyle w:val="8C5D4CA3E515414A84043B08C8E2C1482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E38786C36F034D9D8D0D417502826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7025F-E333-4FE6-8EE2-5B6A9A67650F}"/>
      </w:docPartPr>
      <w:docPartBody>
        <w:p w:rsidR="006A3838" w:rsidRDefault="006A3838" w:rsidP="006A3838">
          <w:pPr>
            <w:pStyle w:val="E38786C36F034D9D8D0D417502826C982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AE857D8D321F4BACA4BB920563EBD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E5329-1ED5-412B-AD75-9657489EE28C}"/>
      </w:docPartPr>
      <w:docPartBody>
        <w:p w:rsidR="006A3838" w:rsidRDefault="006A3838" w:rsidP="006A3838">
          <w:pPr>
            <w:pStyle w:val="AE857D8D321F4BACA4BB920563EBD97F2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13B9B933B43E4409BDF28F3D05E51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C9B9B-DE46-4561-9D3E-A74B72EFE917}"/>
      </w:docPartPr>
      <w:docPartBody>
        <w:p w:rsidR="006A3838" w:rsidRDefault="006A3838" w:rsidP="006A3838">
          <w:pPr>
            <w:pStyle w:val="13B9B933B43E4409BDF28F3D05E517032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D9F278F83EF74AFCB8C0D296737AC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9DE2A-E98B-4502-99A6-45202FB66641}"/>
      </w:docPartPr>
      <w:docPartBody>
        <w:p w:rsidR="006A3838" w:rsidRDefault="006A3838" w:rsidP="006A3838">
          <w:pPr>
            <w:pStyle w:val="D9F278F83EF74AFCB8C0D296737ACEEE2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47B1B7B93F334CAD8B2237A1249D6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C1674-EC7F-4DFC-ADC5-0832C0B324DF}"/>
      </w:docPartPr>
      <w:docPartBody>
        <w:p w:rsidR="006A3838" w:rsidRDefault="006A3838" w:rsidP="006A3838">
          <w:pPr>
            <w:pStyle w:val="47B1B7B93F334CAD8B2237A1249D6FF22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9E4272C36D6D4B49A1127E89E31AC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C4DF7-6055-477B-A084-8CD4597FD265}"/>
      </w:docPartPr>
      <w:docPartBody>
        <w:p w:rsidR="006A3838" w:rsidRDefault="006A3838" w:rsidP="006A3838">
          <w:pPr>
            <w:pStyle w:val="9E4272C36D6D4B49A1127E89E31ACF902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018F52F97BF74F5A8AE9E8777855E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37F53-399C-470F-B3A1-AEA46034896A}"/>
      </w:docPartPr>
      <w:docPartBody>
        <w:p w:rsidR="006A3838" w:rsidRDefault="006A3838" w:rsidP="006A3838">
          <w:pPr>
            <w:pStyle w:val="018F52F97BF74F5A8AE9E8777855E2702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8CD3C4648CA84296B9607A076C9CB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41493-F7BD-446A-97DE-B8DE098C83C2}"/>
      </w:docPartPr>
      <w:docPartBody>
        <w:p w:rsidR="006A3838" w:rsidRDefault="006A3838" w:rsidP="006A3838">
          <w:pPr>
            <w:pStyle w:val="8CD3C4648CA84296B9607A076C9CB1F72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C12FCBC90793444AAAD3AE6D3CC8B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2776A-1207-4797-B836-A3CEEFC8D325}"/>
      </w:docPartPr>
      <w:docPartBody>
        <w:p w:rsidR="006A3838" w:rsidRDefault="006A3838" w:rsidP="006A3838">
          <w:pPr>
            <w:pStyle w:val="C12FCBC90793444AAAD3AE6D3CC8B4D12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C14F283565BE4155B6B290601641E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68287-7CEE-40C3-BC91-C756C9AAAC3F}"/>
      </w:docPartPr>
      <w:docPartBody>
        <w:p w:rsidR="006A3838" w:rsidRDefault="006A3838" w:rsidP="006A3838">
          <w:pPr>
            <w:pStyle w:val="C14F283565BE4155B6B290601641E9A12"/>
          </w:pPr>
          <w:r w:rsidRPr="002C0F00">
            <w:rPr>
              <w:rStyle w:val="PlaceholderText"/>
              <w:rFonts w:ascii="Century Gothic" w:hAnsi="Century Gothic"/>
              <w:sz w:val="20"/>
              <w:szCs w:val="20"/>
            </w:rPr>
            <w:t>Choose one.</w:t>
          </w:r>
        </w:p>
      </w:docPartBody>
    </w:docPart>
    <w:docPart>
      <w:docPartPr>
        <w:name w:val="BDF1AF83415F4D5EACEEC52FDFE59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D79F9-1907-4FBE-AAAE-B9F2769018FB}"/>
      </w:docPartPr>
      <w:docPartBody>
        <w:p w:rsidR="006A3838" w:rsidRDefault="006A3838" w:rsidP="006A3838">
          <w:pPr>
            <w:pStyle w:val="BDF1AF83415F4D5EACEEC52FDFE5999C2"/>
          </w:pPr>
          <w:r w:rsidRPr="002C0F00">
            <w:rPr>
              <w:rFonts w:ascii="Century Gothic" w:hAnsi="Century Gothic"/>
              <w:color w:val="808080"/>
              <w:sz w:val="20"/>
              <w:szCs w:val="20"/>
            </w:rPr>
            <w:t>Start date</w:t>
          </w:r>
        </w:p>
      </w:docPartBody>
    </w:docPart>
    <w:docPart>
      <w:docPartPr>
        <w:name w:val="538DFC8FB0344A0CACB4240BE1641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422C8-73D2-4EF6-A178-A06029057360}"/>
      </w:docPartPr>
      <w:docPartBody>
        <w:p w:rsidR="006A3838" w:rsidRDefault="006A3838" w:rsidP="006A3838">
          <w:pPr>
            <w:pStyle w:val="538DFC8FB0344A0CACB4240BE1641A682"/>
          </w:pPr>
          <w:r w:rsidRPr="002C0F00">
            <w:rPr>
              <w:rFonts w:ascii="Century Gothic" w:hAnsi="Century Gothic"/>
              <w:color w:val="808080"/>
              <w:sz w:val="20"/>
              <w:szCs w:val="20"/>
            </w:rPr>
            <w:t>End date</w:t>
          </w:r>
        </w:p>
      </w:docPartBody>
    </w:docPart>
    <w:docPart>
      <w:docPartPr>
        <w:name w:val="E02A2FE8EAFF4DBB9762EFA52C616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B8239-BF89-49CC-9A52-B34AA6BB2476}"/>
      </w:docPartPr>
      <w:docPartBody>
        <w:p w:rsidR="006A3838" w:rsidRDefault="006A3838" w:rsidP="006A3838">
          <w:pPr>
            <w:pStyle w:val="E02A2FE8EAFF4DBB9762EFA52C616E1A2"/>
          </w:pPr>
          <w:r w:rsidRPr="002C0F00">
            <w:rPr>
              <w:rFonts w:ascii="Century Gothic" w:hAnsi="Century Gothic"/>
              <w:color w:val="808080"/>
              <w:sz w:val="20"/>
              <w:szCs w:val="20"/>
            </w:rPr>
            <w:t>Start date</w:t>
          </w:r>
        </w:p>
      </w:docPartBody>
    </w:docPart>
    <w:docPart>
      <w:docPartPr>
        <w:name w:val="4FE0566A3FEA4ED6BDE0FF9EC85CC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0D168-0836-41CB-BE10-6F4961A69A3A}"/>
      </w:docPartPr>
      <w:docPartBody>
        <w:p w:rsidR="006A3838" w:rsidRDefault="006A3838" w:rsidP="006A3838">
          <w:pPr>
            <w:pStyle w:val="4FE0566A3FEA4ED6BDE0FF9EC85CC5B12"/>
          </w:pPr>
          <w:r w:rsidRPr="002C0F00">
            <w:rPr>
              <w:rFonts w:ascii="Century Gothic" w:hAnsi="Century Gothic"/>
              <w:color w:val="808080"/>
              <w:sz w:val="20"/>
              <w:szCs w:val="20"/>
            </w:rPr>
            <w:t>End date</w:t>
          </w:r>
        </w:p>
      </w:docPartBody>
    </w:docPart>
    <w:docPart>
      <w:docPartPr>
        <w:name w:val="FD9E26747732429EA68090A240C31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F6B22-65B3-4783-ACDD-218806A772D6}"/>
      </w:docPartPr>
      <w:docPartBody>
        <w:p w:rsidR="006A3838" w:rsidRDefault="006A3838" w:rsidP="006A3838">
          <w:pPr>
            <w:pStyle w:val="FD9E26747732429EA68090A240C313C82"/>
          </w:pPr>
          <w:r w:rsidRPr="002C0F00">
            <w:rPr>
              <w:rFonts w:ascii="Century Gothic" w:hAnsi="Century Gothic"/>
              <w:color w:val="808080"/>
              <w:sz w:val="20"/>
              <w:szCs w:val="20"/>
            </w:rPr>
            <w:t>Start date</w:t>
          </w:r>
        </w:p>
      </w:docPartBody>
    </w:docPart>
    <w:docPart>
      <w:docPartPr>
        <w:name w:val="A0A287853A7A4731A934A60534BB5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4AA2A-B3DE-4035-A369-FF4F0F23551F}"/>
      </w:docPartPr>
      <w:docPartBody>
        <w:p w:rsidR="006A3838" w:rsidRDefault="006A3838" w:rsidP="006A3838">
          <w:pPr>
            <w:pStyle w:val="A0A287853A7A4731A934A60534BB5DDE2"/>
          </w:pPr>
          <w:r w:rsidRPr="002C0F00">
            <w:rPr>
              <w:rFonts w:ascii="Century Gothic" w:hAnsi="Century Gothic"/>
              <w:color w:val="808080"/>
              <w:sz w:val="20"/>
              <w:szCs w:val="20"/>
            </w:rPr>
            <w:t>End date</w:t>
          </w:r>
        </w:p>
      </w:docPartBody>
    </w:docPart>
    <w:docPart>
      <w:docPartPr>
        <w:name w:val="44A36A632A3B481680387F3B3261E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A1F8-C455-4436-9F04-EE53580F8D0C}"/>
      </w:docPartPr>
      <w:docPartBody>
        <w:p w:rsidR="00000000" w:rsidRDefault="006A3838" w:rsidP="006A3838">
          <w:pPr>
            <w:pStyle w:val="44A36A632A3B481680387F3B3261EF532"/>
          </w:pPr>
          <w:r w:rsidRPr="00997F43">
            <w:rPr>
              <w:rStyle w:val="PlaceholderText"/>
              <w:rFonts w:ascii="Century Gothic" w:hAnsi="Century Gothic"/>
              <w:sz w:val="20"/>
              <w:szCs w:val="20"/>
            </w:rPr>
            <w:t xml:space="preserve">Click here to enter </w:t>
          </w:r>
          <w:r w:rsidRPr="0006409A">
            <w:rPr>
              <w:rStyle w:val="PlaceholderText"/>
              <w:rFonts w:ascii="Century Gothic" w:hAnsi="Century Gothic"/>
              <w:sz w:val="20"/>
              <w:szCs w:val="20"/>
            </w:rPr>
            <w:t>consent explanation</w:t>
          </w:r>
        </w:p>
      </w:docPartBody>
    </w:docPart>
    <w:docPart>
      <w:docPartPr>
        <w:name w:val="D29E1322C3114A9B965ABDB90134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BF5BC-FA9E-4323-BBDC-DDF663F8DAC8}"/>
      </w:docPartPr>
      <w:docPartBody>
        <w:p w:rsidR="00000000" w:rsidRDefault="006A3838" w:rsidP="006A3838">
          <w:pPr>
            <w:pStyle w:val="D29E1322C3114A9B965ABDB901345CC41"/>
          </w:pPr>
          <w:r w:rsidRPr="00712CEF">
            <w:rPr>
              <w:rStyle w:val="PlaceholderText"/>
            </w:rPr>
            <w:t>Choose an item.</w:t>
          </w:r>
        </w:p>
      </w:docPartBody>
    </w:docPart>
    <w:docPart>
      <w:docPartPr>
        <w:name w:val="9518673BC44549D6ACD86E7F08275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A5B4C-021A-4F73-AF2E-914073B42B22}"/>
      </w:docPartPr>
      <w:docPartBody>
        <w:p w:rsidR="00000000" w:rsidRDefault="006A3838" w:rsidP="006A3838">
          <w:pPr>
            <w:pStyle w:val="9518673BC44549D6ACD86E7F08275BF21"/>
          </w:pPr>
          <w:r>
            <w:rPr>
              <w:rFonts w:ascii="Century Gothic" w:hAnsi="Century Gothic"/>
              <w:i/>
              <w:iCs/>
              <w:sz w:val="20"/>
              <w:szCs w:val="20"/>
            </w:rPr>
            <w:t xml:space="preserve">Click here to enter who </w:t>
          </w:r>
          <w:r>
            <w:rPr>
              <w:rFonts w:ascii="Century Gothic" w:hAnsi="Century Gothic"/>
              <w:i/>
              <w:iCs/>
              <w:sz w:val="20"/>
              <w:szCs w:val="20"/>
            </w:rPr>
            <w:t>(</w:t>
          </w:r>
          <w:r w:rsidRPr="00EE47A2">
            <w:rPr>
              <w:rFonts w:ascii="Century Gothic" w:hAnsi="Century Gothic"/>
              <w:i/>
              <w:iCs/>
              <w:sz w:val="20"/>
              <w:szCs w:val="20"/>
            </w:rPr>
            <w:t>Example</w:t>
          </w:r>
          <w:r w:rsidRPr="00EE47A2">
            <w:rPr>
              <w:rFonts w:ascii="Century Gothic" w:hAnsi="Century Gothic"/>
              <w:i/>
              <w:sz w:val="20"/>
              <w:szCs w:val="20"/>
            </w:rPr>
            <w:t>: The interim project results will be shared with a small group of 3 project consultants at “ABC Organization</w:t>
          </w:r>
          <w:r w:rsidRPr="00EE47A2">
            <w:rPr>
              <w:rFonts w:ascii="Century Gothic" w:hAnsi="Century Gothic"/>
              <w:i/>
              <w:iCs/>
              <w:sz w:val="20"/>
              <w:szCs w:val="20"/>
            </w:rPr>
            <w:t>”.</w:t>
          </w:r>
          <w:r>
            <w:rPr>
              <w:rFonts w:ascii="Century Gothic" w:hAnsi="Century Gothic"/>
              <w:i/>
              <w:iCs/>
              <w:sz w:val="20"/>
              <w:szCs w:val="20"/>
            </w:rPr>
            <w:t>)</w:t>
          </w:r>
        </w:p>
      </w:docPartBody>
    </w:docPart>
    <w:docPart>
      <w:docPartPr>
        <w:name w:val="A7A77D12C0564FEE9CB6DD00FC2E9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87DEB-9F64-41C7-B7BA-CA383F55F92B}"/>
      </w:docPartPr>
      <w:docPartBody>
        <w:p w:rsidR="00000000" w:rsidRDefault="006A3838" w:rsidP="006A3838">
          <w:pPr>
            <w:pStyle w:val="A7A77D12C0564FEE9CB6DD00FC2E981F"/>
          </w:pPr>
          <w:r w:rsidRPr="000154CC">
            <w:rPr>
              <w:rStyle w:val="PlaceholderText"/>
            </w:rPr>
            <w:t>Choose an item.</w:t>
          </w:r>
        </w:p>
      </w:docPartBody>
    </w:docPart>
    <w:docPart>
      <w:docPartPr>
        <w:name w:val="19871C36C1EF4DD698AD729F5CCBB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E24AD-97B7-4D52-AA8F-DBD2938A807C}"/>
      </w:docPartPr>
      <w:docPartBody>
        <w:p w:rsidR="00000000" w:rsidRDefault="006A3838" w:rsidP="006A3838">
          <w:pPr>
            <w:pStyle w:val="19871C36C1EF4DD698AD729F5CCBBA76"/>
          </w:pPr>
          <w:r w:rsidRPr="000154CC">
            <w:rPr>
              <w:rStyle w:val="PlaceholderText"/>
            </w:rPr>
            <w:t>Choose an item.</w:t>
          </w:r>
        </w:p>
      </w:docPartBody>
    </w:docPart>
    <w:docPart>
      <w:docPartPr>
        <w:name w:val="97F3E56668FA4B6AB964DCAB095DB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62973-5C8D-410E-B192-B9AB1CCDACB8}"/>
      </w:docPartPr>
      <w:docPartBody>
        <w:p w:rsidR="00000000" w:rsidRDefault="006A3838" w:rsidP="006A3838">
          <w:pPr>
            <w:pStyle w:val="97F3E56668FA4B6AB964DCAB095DB348"/>
          </w:pPr>
          <w:r w:rsidRPr="000154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*">
    <w:altName w:val="Cambria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88"/>
    <w:rsid w:val="00015757"/>
    <w:rsid w:val="0003172F"/>
    <w:rsid w:val="00065FF8"/>
    <w:rsid w:val="000719EC"/>
    <w:rsid w:val="000E61FA"/>
    <w:rsid w:val="001511D4"/>
    <w:rsid w:val="0016497E"/>
    <w:rsid w:val="001942EE"/>
    <w:rsid w:val="001A04C5"/>
    <w:rsid w:val="001A7110"/>
    <w:rsid w:val="001E0CBE"/>
    <w:rsid w:val="001E6FBA"/>
    <w:rsid w:val="001F0D11"/>
    <w:rsid w:val="001F23B7"/>
    <w:rsid w:val="002019EE"/>
    <w:rsid w:val="00203FFC"/>
    <w:rsid w:val="0020710C"/>
    <w:rsid w:val="00227D74"/>
    <w:rsid w:val="002318A7"/>
    <w:rsid w:val="00232376"/>
    <w:rsid w:val="00233340"/>
    <w:rsid w:val="00256E4B"/>
    <w:rsid w:val="00260B42"/>
    <w:rsid w:val="00267FE2"/>
    <w:rsid w:val="00277586"/>
    <w:rsid w:val="00281D5C"/>
    <w:rsid w:val="002A51FB"/>
    <w:rsid w:val="002A70CD"/>
    <w:rsid w:val="002B41D0"/>
    <w:rsid w:val="002D42D8"/>
    <w:rsid w:val="002E0288"/>
    <w:rsid w:val="002F6F55"/>
    <w:rsid w:val="003A639D"/>
    <w:rsid w:val="003B7298"/>
    <w:rsid w:val="003D1F1A"/>
    <w:rsid w:val="003D35A3"/>
    <w:rsid w:val="00405B4B"/>
    <w:rsid w:val="00427335"/>
    <w:rsid w:val="00490858"/>
    <w:rsid w:val="00496658"/>
    <w:rsid w:val="004C6EB2"/>
    <w:rsid w:val="004F63C6"/>
    <w:rsid w:val="00521F78"/>
    <w:rsid w:val="00523A14"/>
    <w:rsid w:val="005265DF"/>
    <w:rsid w:val="00570C3A"/>
    <w:rsid w:val="005727FD"/>
    <w:rsid w:val="00583292"/>
    <w:rsid w:val="005C7156"/>
    <w:rsid w:val="0062357D"/>
    <w:rsid w:val="006460DC"/>
    <w:rsid w:val="00657DB8"/>
    <w:rsid w:val="0068164A"/>
    <w:rsid w:val="006A3838"/>
    <w:rsid w:val="006B4AF4"/>
    <w:rsid w:val="006F6ACA"/>
    <w:rsid w:val="00710E5F"/>
    <w:rsid w:val="007267EE"/>
    <w:rsid w:val="007317F8"/>
    <w:rsid w:val="0074016E"/>
    <w:rsid w:val="00741338"/>
    <w:rsid w:val="007424FA"/>
    <w:rsid w:val="0074769A"/>
    <w:rsid w:val="00752427"/>
    <w:rsid w:val="00761492"/>
    <w:rsid w:val="00774F70"/>
    <w:rsid w:val="00796152"/>
    <w:rsid w:val="007A1AE4"/>
    <w:rsid w:val="00801768"/>
    <w:rsid w:val="008176D8"/>
    <w:rsid w:val="008217F7"/>
    <w:rsid w:val="00870029"/>
    <w:rsid w:val="00870A6A"/>
    <w:rsid w:val="008A30AE"/>
    <w:rsid w:val="008D07EB"/>
    <w:rsid w:val="008D66B6"/>
    <w:rsid w:val="008E2080"/>
    <w:rsid w:val="009154EE"/>
    <w:rsid w:val="00927C97"/>
    <w:rsid w:val="0094722D"/>
    <w:rsid w:val="00987FD2"/>
    <w:rsid w:val="00990AE7"/>
    <w:rsid w:val="009C05F0"/>
    <w:rsid w:val="009D630C"/>
    <w:rsid w:val="00A02956"/>
    <w:rsid w:val="00A15C45"/>
    <w:rsid w:val="00A205A4"/>
    <w:rsid w:val="00A20C27"/>
    <w:rsid w:val="00A249E1"/>
    <w:rsid w:val="00A6741B"/>
    <w:rsid w:val="00AA40B1"/>
    <w:rsid w:val="00AA4757"/>
    <w:rsid w:val="00AD613F"/>
    <w:rsid w:val="00B2231C"/>
    <w:rsid w:val="00BA4DCC"/>
    <w:rsid w:val="00BB4848"/>
    <w:rsid w:val="00BF2C72"/>
    <w:rsid w:val="00C2409E"/>
    <w:rsid w:val="00C31C81"/>
    <w:rsid w:val="00C33BE4"/>
    <w:rsid w:val="00C61F0A"/>
    <w:rsid w:val="00C76E18"/>
    <w:rsid w:val="00CA24B1"/>
    <w:rsid w:val="00CB5813"/>
    <w:rsid w:val="00CE76F7"/>
    <w:rsid w:val="00D34011"/>
    <w:rsid w:val="00D8588B"/>
    <w:rsid w:val="00DB5F74"/>
    <w:rsid w:val="00DC17DE"/>
    <w:rsid w:val="00DC5B7F"/>
    <w:rsid w:val="00DF2092"/>
    <w:rsid w:val="00E03901"/>
    <w:rsid w:val="00E23515"/>
    <w:rsid w:val="00E60FC7"/>
    <w:rsid w:val="00E619C4"/>
    <w:rsid w:val="00E65312"/>
    <w:rsid w:val="00E7391C"/>
    <w:rsid w:val="00E7526B"/>
    <w:rsid w:val="00EB175C"/>
    <w:rsid w:val="00EC1BEA"/>
    <w:rsid w:val="00EC55FE"/>
    <w:rsid w:val="00EC6420"/>
    <w:rsid w:val="00EE0DD9"/>
    <w:rsid w:val="00EE47F7"/>
    <w:rsid w:val="00F042B3"/>
    <w:rsid w:val="00F509F8"/>
    <w:rsid w:val="00F6495E"/>
    <w:rsid w:val="00F80FE6"/>
    <w:rsid w:val="00F85566"/>
    <w:rsid w:val="00FA0D78"/>
    <w:rsid w:val="00FB411C"/>
    <w:rsid w:val="00FC0431"/>
    <w:rsid w:val="00FC163F"/>
    <w:rsid w:val="00FD2288"/>
    <w:rsid w:val="00FD77A7"/>
    <w:rsid w:val="00FF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7DF65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3838"/>
    <w:rPr>
      <w:color w:val="808080"/>
    </w:rPr>
  </w:style>
  <w:style w:type="paragraph" w:customStyle="1" w:styleId="791A2F3AB608468EAB45A572981592E3">
    <w:name w:val="791A2F3AB608468EAB45A572981592E3"/>
    <w:rsid w:val="00E60FC7"/>
    <w:rPr>
      <w:kern w:val="2"/>
      <w:lang w:val="en-CA" w:eastAsia="en-CA"/>
      <w14:ligatures w14:val="standardContextual"/>
    </w:rPr>
  </w:style>
  <w:style w:type="paragraph" w:customStyle="1" w:styleId="E6BC6B0E0CD14283B9A17099F5E3F745">
    <w:name w:val="E6BC6B0E0CD14283B9A17099F5E3F745"/>
    <w:rsid w:val="00E60FC7"/>
    <w:rPr>
      <w:kern w:val="2"/>
      <w:lang w:val="en-CA" w:eastAsia="en-CA"/>
      <w14:ligatures w14:val="standardContextual"/>
    </w:rPr>
  </w:style>
  <w:style w:type="paragraph" w:customStyle="1" w:styleId="E62BCFC7BC61487B89B80CF6B191A554">
    <w:name w:val="E62BCFC7BC61487B89B80CF6B191A554"/>
    <w:rsid w:val="00E60FC7"/>
    <w:rPr>
      <w:kern w:val="2"/>
      <w:lang w:val="en-CA" w:eastAsia="en-CA"/>
      <w14:ligatures w14:val="standardContextual"/>
    </w:rPr>
  </w:style>
  <w:style w:type="paragraph" w:customStyle="1" w:styleId="BC796D19A1B64CB4B3B30103F0CD2097">
    <w:name w:val="BC796D19A1B64CB4B3B30103F0CD2097"/>
    <w:rsid w:val="00E60FC7"/>
    <w:rPr>
      <w:kern w:val="2"/>
      <w:lang w:val="en-CA" w:eastAsia="en-CA"/>
      <w14:ligatures w14:val="standardContextual"/>
    </w:rPr>
  </w:style>
  <w:style w:type="paragraph" w:customStyle="1" w:styleId="CBCD00D70F1E46A98354D8BB714A56DF">
    <w:name w:val="CBCD00D70F1E46A98354D8BB714A56DF"/>
    <w:rsid w:val="00E60FC7"/>
    <w:rPr>
      <w:kern w:val="2"/>
      <w:lang w:val="en-CA" w:eastAsia="en-CA"/>
      <w14:ligatures w14:val="standardContextual"/>
    </w:rPr>
  </w:style>
  <w:style w:type="paragraph" w:customStyle="1" w:styleId="D3B182E9A98C4689B917436784852AD1">
    <w:name w:val="D3B182E9A98C4689B917436784852AD1"/>
    <w:rsid w:val="00E60FC7"/>
    <w:rPr>
      <w:kern w:val="2"/>
      <w:lang w:val="en-CA" w:eastAsia="en-CA"/>
      <w14:ligatures w14:val="standardContextual"/>
    </w:rPr>
  </w:style>
  <w:style w:type="paragraph" w:customStyle="1" w:styleId="E96AF0D3736E449D884FBC59E5D46DF3">
    <w:name w:val="E96AF0D3736E449D884FBC59E5D46DF3"/>
    <w:rsid w:val="00E60FC7"/>
    <w:rPr>
      <w:kern w:val="2"/>
      <w:lang w:val="en-CA" w:eastAsia="en-CA"/>
      <w14:ligatures w14:val="standardContextual"/>
    </w:rPr>
  </w:style>
  <w:style w:type="paragraph" w:customStyle="1" w:styleId="E7BDA042E80D46A5829217A18F27E81F">
    <w:name w:val="E7BDA042E80D46A5829217A18F27E81F"/>
    <w:rsid w:val="00E60FC7"/>
    <w:rPr>
      <w:kern w:val="2"/>
      <w:lang w:val="en-CA" w:eastAsia="en-CA"/>
      <w14:ligatures w14:val="standardContextual"/>
    </w:rPr>
  </w:style>
  <w:style w:type="paragraph" w:customStyle="1" w:styleId="0534AF759494465AA512A057B69162EA">
    <w:name w:val="0534AF759494465AA512A057B69162EA"/>
    <w:rsid w:val="00E60FC7"/>
    <w:rPr>
      <w:kern w:val="2"/>
      <w:lang w:val="en-CA" w:eastAsia="en-CA"/>
      <w14:ligatures w14:val="standardContextual"/>
    </w:rPr>
  </w:style>
  <w:style w:type="paragraph" w:customStyle="1" w:styleId="2CFFFE1C197B405DA9DA0CB798D3457B">
    <w:name w:val="2CFFFE1C197B405DA9DA0CB798D3457B"/>
    <w:rsid w:val="00E60FC7"/>
    <w:rPr>
      <w:kern w:val="2"/>
      <w:lang w:val="en-CA" w:eastAsia="en-CA"/>
      <w14:ligatures w14:val="standardContextual"/>
    </w:rPr>
  </w:style>
  <w:style w:type="paragraph" w:customStyle="1" w:styleId="AF7C246A3FA04F55A7672C78C44A75AA">
    <w:name w:val="AF7C246A3FA04F55A7672C78C44A75AA"/>
    <w:rsid w:val="00E60FC7"/>
    <w:rPr>
      <w:kern w:val="2"/>
      <w:lang w:val="en-CA" w:eastAsia="en-CA"/>
      <w14:ligatures w14:val="standardContextual"/>
    </w:rPr>
  </w:style>
  <w:style w:type="paragraph" w:customStyle="1" w:styleId="E8A542870E894527B01686DA2127203A5">
    <w:name w:val="E8A542870E894527B01686DA2127203A5"/>
    <w:rsid w:val="001E0CBE"/>
    <w:rPr>
      <w:rFonts w:eastAsiaTheme="minorHAnsi" w:cstheme="minorHAnsi"/>
      <w:szCs w:val="24"/>
    </w:rPr>
  </w:style>
  <w:style w:type="paragraph" w:customStyle="1" w:styleId="D1BEA3759728455997475C163960862C4">
    <w:name w:val="D1BEA3759728455997475C163960862C4"/>
    <w:rsid w:val="001E0CBE"/>
    <w:rPr>
      <w:rFonts w:eastAsiaTheme="minorHAnsi" w:cstheme="minorHAnsi"/>
      <w:szCs w:val="24"/>
    </w:rPr>
  </w:style>
  <w:style w:type="paragraph" w:customStyle="1" w:styleId="E640CE72669D4479841536316703527D3">
    <w:name w:val="E640CE72669D4479841536316703527D3"/>
    <w:rsid w:val="001E0CBE"/>
    <w:rPr>
      <w:rFonts w:eastAsiaTheme="minorHAnsi" w:cstheme="minorHAnsi"/>
      <w:szCs w:val="24"/>
    </w:rPr>
  </w:style>
  <w:style w:type="paragraph" w:customStyle="1" w:styleId="DB7DE6DE55154663A981F924E4466DD8">
    <w:name w:val="DB7DE6DE55154663A981F924E4466DD8"/>
    <w:rsid w:val="00CB5813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7DBDE56916F4AD4896E1DE39F3C0F8B">
    <w:name w:val="57DBDE56916F4AD4896E1DE39F3C0F8B"/>
    <w:rsid w:val="00CB5813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DB67C6838004863B74F979388FCC12B5">
    <w:name w:val="4DB67C6838004863B74F979388FCC12B5"/>
    <w:rsid w:val="001E0CBE"/>
    <w:pPr>
      <w:spacing w:after="0" w:line="240" w:lineRule="auto"/>
    </w:pPr>
    <w:rPr>
      <w:rFonts w:eastAsiaTheme="minorHAnsi"/>
    </w:rPr>
  </w:style>
  <w:style w:type="paragraph" w:customStyle="1" w:styleId="2689C009C68C49DEB418975A2B9784DA5">
    <w:name w:val="2689C009C68C49DEB418975A2B9784DA5"/>
    <w:rsid w:val="001E0CBE"/>
    <w:pPr>
      <w:spacing w:after="0" w:line="240" w:lineRule="auto"/>
    </w:pPr>
    <w:rPr>
      <w:rFonts w:eastAsiaTheme="minorHAnsi"/>
    </w:rPr>
  </w:style>
  <w:style w:type="paragraph" w:customStyle="1" w:styleId="D133B17295EC4EC7AFFC61B5F6416B345">
    <w:name w:val="D133B17295EC4EC7AFFC61B5F6416B345"/>
    <w:rsid w:val="001E0CBE"/>
    <w:rPr>
      <w:rFonts w:eastAsiaTheme="minorHAnsi" w:cstheme="minorHAnsi"/>
      <w:szCs w:val="24"/>
    </w:rPr>
  </w:style>
  <w:style w:type="paragraph" w:customStyle="1" w:styleId="D540799847C2402BB0D9427A3C33626D">
    <w:name w:val="D540799847C2402BB0D9427A3C33626D"/>
    <w:rsid w:val="00CB5813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A657B9EB47345DF97503809D924B3C7">
    <w:name w:val="8A657B9EB47345DF97503809D924B3C7"/>
    <w:rsid w:val="00CB5813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9828A4B6FD54415B3145DF877B5BE705">
    <w:name w:val="19828A4B6FD54415B3145DF877B5BE705"/>
    <w:rsid w:val="001E0CBE"/>
    <w:rPr>
      <w:rFonts w:eastAsiaTheme="minorHAnsi" w:cstheme="minorHAnsi"/>
      <w:szCs w:val="24"/>
    </w:rPr>
  </w:style>
  <w:style w:type="paragraph" w:customStyle="1" w:styleId="A2791B395812406C8EF156EF5D279F025">
    <w:name w:val="A2791B395812406C8EF156EF5D279F025"/>
    <w:rsid w:val="001E0CBE"/>
    <w:rPr>
      <w:rFonts w:eastAsiaTheme="minorHAnsi" w:cstheme="minorHAnsi"/>
      <w:szCs w:val="24"/>
    </w:rPr>
  </w:style>
  <w:style w:type="paragraph" w:customStyle="1" w:styleId="4533319EF748434085429D073F077FA45">
    <w:name w:val="4533319EF748434085429D073F077FA45"/>
    <w:rsid w:val="001E0CBE"/>
    <w:rPr>
      <w:rFonts w:eastAsiaTheme="minorHAnsi" w:cstheme="minorHAnsi"/>
      <w:szCs w:val="24"/>
    </w:rPr>
  </w:style>
  <w:style w:type="paragraph" w:customStyle="1" w:styleId="8C5D4CA3E515414A84043B08C8E2C148">
    <w:name w:val="8C5D4CA3E515414A84043B08C8E2C148"/>
    <w:rsid w:val="00CB5813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4A36A632A3B481680387F3B3261EF53">
    <w:name w:val="44A36A632A3B481680387F3B3261EF53"/>
    <w:rsid w:val="006A3838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1F8269D61B14654AD9E1BCD69185BDE5">
    <w:name w:val="61F8269D61B14654AD9E1BCD69185BDE5"/>
    <w:rsid w:val="001E0CBE"/>
    <w:rPr>
      <w:rFonts w:eastAsiaTheme="minorHAnsi" w:cstheme="minorHAnsi"/>
      <w:szCs w:val="24"/>
    </w:rPr>
  </w:style>
  <w:style w:type="paragraph" w:customStyle="1" w:styleId="E8A542870E894527B01686DA2127203A">
    <w:name w:val="E8A542870E894527B01686DA2127203A"/>
    <w:rsid w:val="006A3838"/>
    <w:rPr>
      <w:rFonts w:eastAsiaTheme="minorHAnsi" w:cstheme="minorHAnsi"/>
      <w:szCs w:val="24"/>
    </w:rPr>
  </w:style>
  <w:style w:type="paragraph" w:customStyle="1" w:styleId="D1BEA3759728455997475C163960862C">
    <w:name w:val="D1BEA3759728455997475C163960862C"/>
    <w:rsid w:val="006A3838"/>
    <w:rPr>
      <w:rFonts w:eastAsiaTheme="minorHAnsi" w:cstheme="minorHAnsi"/>
      <w:szCs w:val="24"/>
    </w:rPr>
  </w:style>
  <w:style w:type="paragraph" w:customStyle="1" w:styleId="E640CE72669D4479841536316703527D">
    <w:name w:val="E640CE72669D4479841536316703527D"/>
    <w:rsid w:val="006A3838"/>
    <w:rPr>
      <w:rFonts w:eastAsiaTheme="minorHAnsi" w:cstheme="minorHAnsi"/>
      <w:szCs w:val="24"/>
    </w:rPr>
  </w:style>
  <w:style w:type="paragraph" w:customStyle="1" w:styleId="D29E1322C3114A9B965ABDB901345CC4">
    <w:name w:val="D29E1322C3114A9B965ABDB901345CC4"/>
    <w:rsid w:val="006A3838"/>
    <w:rPr>
      <w:rFonts w:eastAsiaTheme="minorHAnsi" w:cstheme="minorHAnsi"/>
      <w:szCs w:val="24"/>
    </w:rPr>
  </w:style>
  <w:style w:type="paragraph" w:customStyle="1" w:styleId="7E03CFABD05D4E0C91ACC4A20AA7FBC35">
    <w:name w:val="7E03CFABD05D4E0C91ACC4A20AA7FBC35"/>
    <w:rsid w:val="001E0CBE"/>
    <w:rPr>
      <w:rFonts w:eastAsiaTheme="minorHAnsi" w:cstheme="minorHAnsi"/>
      <w:szCs w:val="24"/>
    </w:rPr>
  </w:style>
  <w:style w:type="paragraph" w:customStyle="1" w:styleId="6F773E3430AE4E5896F638DC40199D4C5">
    <w:name w:val="6F773E3430AE4E5896F638DC40199D4C5"/>
    <w:rsid w:val="001E0CBE"/>
    <w:rPr>
      <w:rFonts w:eastAsiaTheme="minorHAnsi" w:cstheme="minorHAnsi"/>
      <w:szCs w:val="24"/>
    </w:rPr>
  </w:style>
  <w:style w:type="paragraph" w:customStyle="1" w:styleId="6F6E449D18BF40DEA7CBA1563FD19B4C5">
    <w:name w:val="6F6E449D18BF40DEA7CBA1563FD19B4C5"/>
    <w:rsid w:val="001E0CBE"/>
    <w:rPr>
      <w:rFonts w:eastAsiaTheme="minorHAnsi" w:cstheme="minorHAnsi"/>
      <w:szCs w:val="24"/>
    </w:rPr>
  </w:style>
  <w:style w:type="paragraph" w:customStyle="1" w:styleId="231D9258CF8641449A6A3A2C5A73E0EA5">
    <w:name w:val="231D9258CF8641449A6A3A2C5A73E0EA5"/>
    <w:rsid w:val="001E0CBE"/>
    <w:rPr>
      <w:rFonts w:eastAsiaTheme="minorHAnsi" w:cstheme="minorHAnsi"/>
      <w:szCs w:val="24"/>
    </w:rPr>
  </w:style>
  <w:style w:type="paragraph" w:customStyle="1" w:styleId="B9EF045FDB1547329D97CD65831C9F385">
    <w:name w:val="B9EF045FDB1547329D97CD65831C9F385"/>
    <w:rsid w:val="001E0CBE"/>
    <w:rPr>
      <w:rFonts w:eastAsiaTheme="minorHAnsi" w:cstheme="minorHAnsi"/>
      <w:szCs w:val="24"/>
    </w:rPr>
  </w:style>
  <w:style w:type="paragraph" w:customStyle="1" w:styleId="7B8A7C22F4AE490294C43D9FB995A6CB5">
    <w:name w:val="7B8A7C22F4AE490294C43D9FB995A6CB5"/>
    <w:rsid w:val="001E0CBE"/>
    <w:rPr>
      <w:rFonts w:eastAsiaTheme="minorHAnsi" w:cstheme="minorHAnsi"/>
      <w:szCs w:val="24"/>
    </w:rPr>
  </w:style>
  <w:style w:type="paragraph" w:customStyle="1" w:styleId="3F58C386789C429F92E03996CD8B101F5">
    <w:name w:val="3F58C386789C429F92E03996CD8B101F5"/>
    <w:rsid w:val="001E0CBE"/>
    <w:rPr>
      <w:rFonts w:eastAsiaTheme="minorHAnsi" w:cstheme="minorHAnsi"/>
      <w:szCs w:val="24"/>
    </w:rPr>
  </w:style>
  <w:style w:type="paragraph" w:customStyle="1" w:styleId="986CD6A4B49140A7881702055CB7F5DA5">
    <w:name w:val="986CD6A4B49140A7881702055CB7F5DA5"/>
    <w:rsid w:val="001E0CBE"/>
    <w:rPr>
      <w:rFonts w:eastAsiaTheme="minorHAnsi" w:cstheme="minorHAnsi"/>
      <w:szCs w:val="24"/>
    </w:rPr>
  </w:style>
  <w:style w:type="paragraph" w:customStyle="1" w:styleId="F963F7B72EA944F28998C1EBB4F4D6345">
    <w:name w:val="F963F7B72EA944F28998C1EBB4F4D6345"/>
    <w:rsid w:val="001E0CBE"/>
    <w:rPr>
      <w:rFonts w:eastAsiaTheme="minorHAnsi" w:cstheme="minorHAnsi"/>
      <w:szCs w:val="24"/>
    </w:rPr>
  </w:style>
  <w:style w:type="paragraph" w:customStyle="1" w:styleId="3C6171639649485CB43541C406CA2AD95">
    <w:name w:val="3C6171639649485CB43541C406CA2AD95"/>
    <w:rsid w:val="001E0CBE"/>
    <w:rPr>
      <w:rFonts w:eastAsiaTheme="minorHAnsi" w:cstheme="minorHAnsi"/>
      <w:szCs w:val="24"/>
    </w:rPr>
  </w:style>
  <w:style w:type="paragraph" w:customStyle="1" w:styleId="483C15BAADA24F729C242567F600ECAB5">
    <w:name w:val="483C15BAADA24F729C242567F600ECAB5"/>
    <w:rsid w:val="001E0CBE"/>
    <w:rPr>
      <w:rFonts w:eastAsiaTheme="minorHAnsi" w:cstheme="minorHAnsi"/>
      <w:szCs w:val="24"/>
    </w:rPr>
  </w:style>
  <w:style w:type="paragraph" w:customStyle="1" w:styleId="DCE368FFFF7D433083519A70B2CFD1AD5">
    <w:name w:val="DCE368FFFF7D433083519A70B2CFD1AD5"/>
    <w:rsid w:val="001E0CBE"/>
    <w:rPr>
      <w:rFonts w:eastAsiaTheme="minorHAnsi" w:cstheme="minorHAnsi"/>
      <w:szCs w:val="24"/>
    </w:rPr>
  </w:style>
  <w:style w:type="paragraph" w:customStyle="1" w:styleId="53A6D4A9CA9B4D9680C6CB7CCB1AA11F5">
    <w:name w:val="53A6D4A9CA9B4D9680C6CB7CCB1AA11F5"/>
    <w:rsid w:val="001E0CBE"/>
    <w:rPr>
      <w:rFonts w:eastAsiaTheme="minorHAnsi" w:cstheme="minorHAnsi"/>
      <w:szCs w:val="24"/>
    </w:rPr>
  </w:style>
  <w:style w:type="paragraph" w:customStyle="1" w:styleId="6DF32C5245054BB1BD5130263D88BF055">
    <w:name w:val="6DF32C5245054BB1BD5130263D88BF055"/>
    <w:rsid w:val="001E0CBE"/>
    <w:rPr>
      <w:rFonts w:eastAsiaTheme="minorHAnsi" w:cstheme="minorHAnsi"/>
      <w:szCs w:val="24"/>
    </w:rPr>
  </w:style>
  <w:style w:type="paragraph" w:customStyle="1" w:styleId="C18D16BF497240388FEFB58AD328D67F5">
    <w:name w:val="C18D16BF497240388FEFB58AD328D67F5"/>
    <w:rsid w:val="001E0CBE"/>
    <w:rPr>
      <w:rFonts w:eastAsiaTheme="minorHAnsi" w:cstheme="minorHAnsi"/>
      <w:szCs w:val="24"/>
    </w:rPr>
  </w:style>
  <w:style w:type="paragraph" w:customStyle="1" w:styleId="2C7CB2C7BAAA4B8D8F92DCB08053212F5">
    <w:name w:val="2C7CB2C7BAAA4B8D8F92DCB08053212F5"/>
    <w:rsid w:val="001E0CBE"/>
    <w:rPr>
      <w:rFonts w:eastAsiaTheme="minorHAnsi" w:cstheme="minorHAnsi"/>
      <w:szCs w:val="24"/>
    </w:rPr>
  </w:style>
  <w:style w:type="paragraph" w:customStyle="1" w:styleId="DF5FFC6BD80D4D09B31A5BDF9959CC165">
    <w:name w:val="DF5FFC6BD80D4D09B31A5BDF9959CC165"/>
    <w:rsid w:val="001E0CBE"/>
    <w:rPr>
      <w:rFonts w:eastAsiaTheme="minorHAnsi" w:cstheme="minorHAnsi"/>
      <w:szCs w:val="24"/>
    </w:rPr>
  </w:style>
  <w:style w:type="paragraph" w:customStyle="1" w:styleId="DEBB6D9A14594CC884374C4B7EA6ABC25">
    <w:name w:val="DEBB6D9A14594CC884374C4B7EA6ABC25"/>
    <w:rsid w:val="001E0CBE"/>
    <w:rPr>
      <w:rFonts w:eastAsiaTheme="minorHAnsi" w:cstheme="minorHAnsi"/>
      <w:szCs w:val="24"/>
    </w:rPr>
  </w:style>
  <w:style w:type="paragraph" w:customStyle="1" w:styleId="DA19B2994F164744A312DCCA8E33BEC05">
    <w:name w:val="DA19B2994F164744A312DCCA8E33BEC05"/>
    <w:rsid w:val="001E0CBE"/>
    <w:rPr>
      <w:rFonts w:eastAsiaTheme="minorHAnsi" w:cstheme="minorHAnsi"/>
      <w:szCs w:val="24"/>
    </w:rPr>
  </w:style>
  <w:style w:type="paragraph" w:customStyle="1" w:styleId="6185F0137E914094B61767D965AB004C5">
    <w:name w:val="6185F0137E914094B61767D965AB004C5"/>
    <w:rsid w:val="001E0CBE"/>
    <w:rPr>
      <w:rFonts w:eastAsiaTheme="minorHAnsi" w:cstheme="minorHAnsi"/>
      <w:szCs w:val="24"/>
    </w:rPr>
  </w:style>
  <w:style w:type="paragraph" w:customStyle="1" w:styleId="0A6C2FF026964D3DB6949AE0D028DF5E5">
    <w:name w:val="0A6C2FF026964D3DB6949AE0D028DF5E5"/>
    <w:rsid w:val="001E0CBE"/>
    <w:rPr>
      <w:rFonts w:eastAsiaTheme="minorHAnsi" w:cstheme="minorHAnsi"/>
      <w:szCs w:val="24"/>
    </w:rPr>
  </w:style>
  <w:style w:type="paragraph" w:customStyle="1" w:styleId="517FFF1F563E41E1B16B49D4E2B284645">
    <w:name w:val="517FFF1F563E41E1B16B49D4E2B284645"/>
    <w:rsid w:val="001E0CBE"/>
    <w:rPr>
      <w:rFonts w:eastAsiaTheme="minorHAnsi" w:cstheme="minorHAnsi"/>
      <w:szCs w:val="24"/>
    </w:rPr>
  </w:style>
  <w:style w:type="paragraph" w:customStyle="1" w:styleId="6973A8D6FF1B446C8E071D83F3EAF5615">
    <w:name w:val="6973A8D6FF1B446C8E071D83F3EAF5615"/>
    <w:rsid w:val="001E0CBE"/>
    <w:rPr>
      <w:rFonts w:eastAsiaTheme="minorHAnsi" w:cstheme="minorHAnsi"/>
      <w:szCs w:val="24"/>
    </w:rPr>
  </w:style>
  <w:style w:type="paragraph" w:customStyle="1" w:styleId="C0864945ADB7485B8C039C53D9940EEC5">
    <w:name w:val="C0864945ADB7485B8C039C53D9940EEC5"/>
    <w:rsid w:val="001E0CBE"/>
    <w:rPr>
      <w:rFonts w:eastAsiaTheme="minorHAnsi" w:cstheme="minorHAnsi"/>
      <w:szCs w:val="24"/>
    </w:rPr>
  </w:style>
  <w:style w:type="paragraph" w:customStyle="1" w:styleId="6C10C9A9147E49838F3CD517C9710F485">
    <w:name w:val="6C10C9A9147E49838F3CD517C9710F485"/>
    <w:rsid w:val="001E0CBE"/>
    <w:rPr>
      <w:rFonts w:eastAsiaTheme="minorHAnsi" w:cstheme="minorHAnsi"/>
      <w:szCs w:val="24"/>
    </w:rPr>
  </w:style>
  <w:style w:type="paragraph" w:customStyle="1" w:styleId="135031CDE0C847349210CF19EB43E5B25">
    <w:name w:val="135031CDE0C847349210CF19EB43E5B25"/>
    <w:rsid w:val="001E0CBE"/>
    <w:rPr>
      <w:rFonts w:eastAsiaTheme="minorHAnsi" w:cstheme="minorHAnsi"/>
      <w:szCs w:val="24"/>
    </w:rPr>
  </w:style>
  <w:style w:type="paragraph" w:customStyle="1" w:styleId="B64963CD84E748D4A159E6C3C3A51CA75">
    <w:name w:val="B64963CD84E748D4A159E6C3C3A51CA75"/>
    <w:rsid w:val="001E0CBE"/>
    <w:rPr>
      <w:rFonts w:eastAsiaTheme="minorHAnsi" w:cstheme="minorHAnsi"/>
      <w:szCs w:val="24"/>
    </w:rPr>
  </w:style>
  <w:style w:type="paragraph" w:customStyle="1" w:styleId="ABF51A81FBEB4CC2810EB779314E85CC5">
    <w:name w:val="ABF51A81FBEB4CC2810EB779314E85CC5"/>
    <w:rsid w:val="001E0CBE"/>
    <w:rPr>
      <w:rFonts w:eastAsiaTheme="minorHAnsi" w:cstheme="minorHAnsi"/>
      <w:szCs w:val="24"/>
    </w:rPr>
  </w:style>
  <w:style w:type="paragraph" w:customStyle="1" w:styleId="4FFF7C96492947BBACB43CB85B88C0265">
    <w:name w:val="4FFF7C96492947BBACB43CB85B88C0265"/>
    <w:rsid w:val="001E0CBE"/>
    <w:rPr>
      <w:rFonts w:eastAsiaTheme="minorHAnsi" w:cstheme="minorHAnsi"/>
      <w:szCs w:val="24"/>
    </w:rPr>
  </w:style>
  <w:style w:type="paragraph" w:customStyle="1" w:styleId="077ED84BECEC4293B7219C07BCDA670E5">
    <w:name w:val="077ED84BECEC4293B7219C07BCDA670E5"/>
    <w:rsid w:val="001E0CBE"/>
    <w:rPr>
      <w:rFonts w:eastAsiaTheme="minorHAnsi" w:cstheme="minorHAnsi"/>
      <w:szCs w:val="24"/>
    </w:rPr>
  </w:style>
  <w:style w:type="paragraph" w:customStyle="1" w:styleId="2CCDD777C0DB4AAAADCC7E664D662F325">
    <w:name w:val="2CCDD777C0DB4AAAADCC7E664D662F325"/>
    <w:rsid w:val="001E0CBE"/>
    <w:rPr>
      <w:rFonts w:eastAsiaTheme="minorHAnsi" w:cstheme="minorHAnsi"/>
      <w:szCs w:val="24"/>
    </w:rPr>
  </w:style>
  <w:style w:type="paragraph" w:customStyle="1" w:styleId="9F903EBDAE4B4D95931A7FDF8AAC90BB5">
    <w:name w:val="9F903EBDAE4B4D95931A7FDF8AAC90BB5"/>
    <w:rsid w:val="001E0CBE"/>
    <w:rPr>
      <w:rFonts w:eastAsiaTheme="minorHAnsi" w:cstheme="minorHAnsi"/>
      <w:szCs w:val="24"/>
    </w:rPr>
  </w:style>
  <w:style w:type="paragraph" w:customStyle="1" w:styleId="7889899673454EAE99198021B64CA2145">
    <w:name w:val="7889899673454EAE99198021B64CA2145"/>
    <w:rsid w:val="001E0CBE"/>
    <w:rPr>
      <w:rFonts w:eastAsiaTheme="minorHAnsi" w:cstheme="minorHAnsi"/>
      <w:szCs w:val="24"/>
    </w:rPr>
  </w:style>
  <w:style w:type="paragraph" w:customStyle="1" w:styleId="6771F36826244E5C86E52AAB911CEFFD5">
    <w:name w:val="6771F36826244E5C86E52AAB911CEFFD5"/>
    <w:rsid w:val="001E0CBE"/>
    <w:rPr>
      <w:rFonts w:eastAsiaTheme="minorHAnsi" w:cstheme="minorHAnsi"/>
      <w:szCs w:val="24"/>
    </w:rPr>
  </w:style>
  <w:style w:type="paragraph" w:customStyle="1" w:styleId="B65EE551649B4278B41C27AD903FCC4B5">
    <w:name w:val="B65EE551649B4278B41C27AD903FCC4B5"/>
    <w:rsid w:val="001E0CBE"/>
    <w:rPr>
      <w:rFonts w:eastAsiaTheme="minorHAnsi" w:cstheme="minorHAnsi"/>
      <w:szCs w:val="24"/>
    </w:rPr>
  </w:style>
  <w:style w:type="paragraph" w:customStyle="1" w:styleId="8F42A71EB0054D87B4DF41B0A72A09785">
    <w:name w:val="8F42A71EB0054D87B4DF41B0A72A09785"/>
    <w:rsid w:val="001E0CBE"/>
    <w:rPr>
      <w:rFonts w:eastAsiaTheme="minorHAnsi" w:cstheme="minorHAnsi"/>
      <w:szCs w:val="24"/>
    </w:rPr>
  </w:style>
  <w:style w:type="paragraph" w:customStyle="1" w:styleId="BB7E8322524C441EAF9D7C118875CA4F5">
    <w:name w:val="BB7E8322524C441EAF9D7C118875CA4F5"/>
    <w:rsid w:val="001E0CBE"/>
    <w:rPr>
      <w:rFonts w:eastAsiaTheme="minorHAnsi" w:cstheme="minorHAnsi"/>
      <w:szCs w:val="24"/>
    </w:rPr>
  </w:style>
  <w:style w:type="paragraph" w:customStyle="1" w:styleId="D90AB6F97F774329B2C9675092385F3E5">
    <w:name w:val="D90AB6F97F774329B2C9675092385F3E5"/>
    <w:rsid w:val="001E0CBE"/>
    <w:rPr>
      <w:rFonts w:eastAsiaTheme="minorHAnsi" w:cstheme="minorHAnsi"/>
      <w:szCs w:val="24"/>
    </w:rPr>
  </w:style>
  <w:style w:type="paragraph" w:customStyle="1" w:styleId="CAA049D1311B47928CD3829A1715E8E05">
    <w:name w:val="CAA049D1311B47928CD3829A1715E8E05"/>
    <w:rsid w:val="001E0CBE"/>
    <w:rPr>
      <w:rFonts w:eastAsiaTheme="minorHAnsi" w:cstheme="minorHAnsi"/>
      <w:szCs w:val="24"/>
    </w:rPr>
  </w:style>
  <w:style w:type="paragraph" w:customStyle="1" w:styleId="15148E9B6DD5484FAE1FEB4854BF2FED5">
    <w:name w:val="15148E9B6DD5484FAE1FEB4854BF2FED5"/>
    <w:rsid w:val="001E0CBE"/>
    <w:rPr>
      <w:rFonts w:eastAsiaTheme="minorHAnsi" w:cstheme="minorHAnsi"/>
      <w:szCs w:val="24"/>
    </w:rPr>
  </w:style>
  <w:style w:type="paragraph" w:customStyle="1" w:styleId="7AA12686148B4CE4A944CCEE4A6EDAB65">
    <w:name w:val="7AA12686148B4CE4A944CCEE4A6EDAB65"/>
    <w:rsid w:val="001E0CBE"/>
    <w:rPr>
      <w:rFonts w:eastAsiaTheme="minorHAnsi" w:cstheme="minorHAnsi"/>
      <w:szCs w:val="24"/>
    </w:rPr>
  </w:style>
  <w:style w:type="paragraph" w:customStyle="1" w:styleId="E23EBD9692EB40E1B616B6FBDFB79CAF5">
    <w:name w:val="E23EBD9692EB40E1B616B6FBDFB79CAF5"/>
    <w:rsid w:val="001E0CBE"/>
    <w:rPr>
      <w:rFonts w:eastAsiaTheme="minorHAnsi" w:cstheme="minorHAnsi"/>
      <w:szCs w:val="24"/>
    </w:rPr>
  </w:style>
  <w:style w:type="paragraph" w:customStyle="1" w:styleId="BF7D51851C6241A9860A9262FBAFBEF45">
    <w:name w:val="BF7D51851C6241A9860A9262FBAFBEF45"/>
    <w:rsid w:val="001E0CBE"/>
    <w:rPr>
      <w:rFonts w:eastAsiaTheme="minorHAnsi" w:cstheme="minorHAnsi"/>
      <w:szCs w:val="24"/>
    </w:rPr>
  </w:style>
  <w:style w:type="paragraph" w:customStyle="1" w:styleId="B1F137BDC5C245BCAE7BC06008D2612F5">
    <w:name w:val="B1F137BDC5C245BCAE7BC06008D2612F5"/>
    <w:rsid w:val="001E0CBE"/>
    <w:rPr>
      <w:rFonts w:eastAsiaTheme="minorHAnsi" w:cstheme="minorHAnsi"/>
      <w:szCs w:val="24"/>
    </w:rPr>
  </w:style>
  <w:style w:type="paragraph" w:customStyle="1" w:styleId="49A8391D63DF4F4AB3B46169338333D45">
    <w:name w:val="49A8391D63DF4F4AB3B46169338333D45"/>
    <w:rsid w:val="001E0CBE"/>
    <w:rPr>
      <w:rFonts w:eastAsiaTheme="minorHAnsi" w:cstheme="minorHAnsi"/>
      <w:szCs w:val="24"/>
    </w:rPr>
  </w:style>
  <w:style w:type="paragraph" w:customStyle="1" w:styleId="BDA563D82BB443BB8B38414B399082515">
    <w:name w:val="BDA563D82BB443BB8B38414B399082515"/>
    <w:rsid w:val="001E0CBE"/>
    <w:rPr>
      <w:rFonts w:eastAsiaTheme="minorHAnsi" w:cstheme="minorHAnsi"/>
      <w:szCs w:val="24"/>
    </w:rPr>
  </w:style>
  <w:style w:type="paragraph" w:customStyle="1" w:styleId="F992740038A24000BB5A96148E266F3F5">
    <w:name w:val="F992740038A24000BB5A96148E266F3F5"/>
    <w:rsid w:val="001E0CBE"/>
    <w:rPr>
      <w:rFonts w:eastAsiaTheme="minorHAnsi" w:cstheme="minorHAnsi"/>
      <w:szCs w:val="24"/>
    </w:rPr>
  </w:style>
  <w:style w:type="paragraph" w:customStyle="1" w:styleId="070B378BDD1441F0A93ABF9C44A5C8F35">
    <w:name w:val="070B378BDD1441F0A93ABF9C44A5C8F35"/>
    <w:rsid w:val="001E0CBE"/>
    <w:rPr>
      <w:rFonts w:eastAsiaTheme="minorHAnsi" w:cstheme="minorHAnsi"/>
      <w:szCs w:val="24"/>
    </w:rPr>
  </w:style>
  <w:style w:type="paragraph" w:customStyle="1" w:styleId="456E88F2266549A8ACC3D7935DCE240C5">
    <w:name w:val="456E88F2266549A8ACC3D7935DCE240C5"/>
    <w:rsid w:val="001E0CBE"/>
    <w:rPr>
      <w:rFonts w:eastAsiaTheme="minorHAnsi" w:cstheme="minorHAnsi"/>
      <w:szCs w:val="24"/>
    </w:rPr>
  </w:style>
  <w:style w:type="paragraph" w:customStyle="1" w:styleId="02CC826DA9F04E86A209EBACD18FDE8C5">
    <w:name w:val="02CC826DA9F04E86A209EBACD18FDE8C5"/>
    <w:rsid w:val="001E0CBE"/>
    <w:rPr>
      <w:rFonts w:eastAsiaTheme="minorHAnsi" w:cstheme="minorHAnsi"/>
      <w:szCs w:val="24"/>
    </w:rPr>
  </w:style>
  <w:style w:type="paragraph" w:customStyle="1" w:styleId="9A16295C451846BAAEDE86E9D54E19605">
    <w:name w:val="9A16295C451846BAAEDE86E9D54E19605"/>
    <w:rsid w:val="001E0CBE"/>
    <w:rPr>
      <w:rFonts w:eastAsiaTheme="minorHAnsi" w:cstheme="minorHAnsi"/>
      <w:szCs w:val="24"/>
    </w:rPr>
  </w:style>
  <w:style w:type="paragraph" w:customStyle="1" w:styleId="B2F943912CB34583928BD59AAB4F0E0E5">
    <w:name w:val="B2F943912CB34583928BD59AAB4F0E0E5"/>
    <w:rsid w:val="001E0CBE"/>
    <w:rPr>
      <w:rFonts w:eastAsiaTheme="minorHAnsi" w:cstheme="minorHAnsi"/>
      <w:szCs w:val="24"/>
    </w:rPr>
  </w:style>
  <w:style w:type="paragraph" w:customStyle="1" w:styleId="A1698545C55E4C0C9E17F89B0652F0A05">
    <w:name w:val="A1698545C55E4C0C9E17F89B0652F0A05"/>
    <w:rsid w:val="001E0CBE"/>
    <w:rPr>
      <w:rFonts w:eastAsiaTheme="minorHAnsi" w:cstheme="minorHAnsi"/>
      <w:szCs w:val="24"/>
    </w:rPr>
  </w:style>
  <w:style w:type="paragraph" w:customStyle="1" w:styleId="C8561C69FE624AD78D407B538F7F11945">
    <w:name w:val="C8561C69FE624AD78D407B538F7F11945"/>
    <w:rsid w:val="001E0CBE"/>
    <w:rPr>
      <w:rFonts w:eastAsiaTheme="minorHAnsi" w:cstheme="minorHAnsi"/>
      <w:szCs w:val="24"/>
    </w:rPr>
  </w:style>
  <w:style w:type="paragraph" w:customStyle="1" w:styleId="BA821E6AEE7B46A9BCBAEAD1FAA68F205">
    <w:name w:val="BA821E6AEE7B46A9BCBAEAD1FAA68F205"/>
    <w:rsid w:val="001E0CBE"/>
    <w:rPr>
      <w:rFonts w:eastAsiaTheme="minorHAnsi" w:cstheme="minorHAnsi"/>
      <w:szCs w:val="24"/>
    </w:rPr>
  </w:style>
  <w:style w:type="paragraph" w:customStyle="1" w:styleId="4E68E2E11DE4410F81DEE157699C41A85">
    <w:name w:val="4E68E2E11DE4410F81DEE157699C41A85"/>
    <w:rsid w:val="001E0CBE"/>
    <w:rPr>
      <w:rFonts w:eastAsiaTheme="minorHAnsi" w:cstheme="minorHAnsi"/>
      <w:szCs w:val="24"/>
    </w:rPr>
  </w:style>
  <w:style w:type="paragraph" w:customStyle="1" w:styleId="4735AEE3D55F4AA69249F27677A177A05">
    <w:name w:val="4735AEE3D55F4AA69249F27677A177A05"/>
    <w:rsid w:val="001E0CBE"/>
    <w:rPr>
      <w:rFonts w:eastAsiaTheme="minorHAnsi" w:cstheme="minorHAnsi"/>
      <w:szCs w:val="24"/>
    </w:rPr>
  </w:style>
  <w:style w:type="paragraph" w:customStyle="1" w:styleId="7F51CC1EE72A4C888006A96A7342CC235">
    <w:name w:val="7F51CC1EE72A4C888006A96A7342CC235"/>
    <w:rsid w:val="001E0CBE"/>
    <w:rPr>
      <w:rFonts w:eastAsiaTheme="minorHAnsi" w:cstheme="minorHAnsi"/>
      <w:szCs w:val="24"/>
    </w:rPr>
  </w:style>
  <w:style w:type="paragraph" w:customStyle="1" w:styleId="487834C736F74B7A9F1D3D321378B0755">
    <w:name w:val="487834C736F74B7A9F1D3D321378B0755"/>
    <w:rsid w:val="001E0CBE"/>
    <w:rPr>
      <w:rFonts w:eastAsiaTheme="minorHAnsi" w:cstheme="minorHAnsi"/>
      <w:szCs w:val="24"/>
    </w:rPr>
  </w:style>
  <w:style w:type="paragraph" w:customStyle="1" w:styleId="7FA2801C721241058D479E31715491045">
    <w:name w:val="7FA2801C721241058D479E31715491045"/>
    <w:rsid w:val="001E0CBE"/>
    <w:rPr>
      <w:rFonts w:eastAsiaTheme="minorHAnsi" w:cstheme="minorHAnsi"/>
      <w:szCs w:val="24"/>
    </w:rPr>
  </w:style>
  <w:style w:type="paragraph" w:customStyle="1" w:styleId="ACC5E983193041928A918930612D5D885">
    <w:name w:val="ACC5E983193041928A918930612D5D885"/>
    <w:rsid w:val="001E0CBE"/>
    <w:rPr>
      <w:rFonts w:eastAsiaTheme="minorHAnsi" w:cstheme="minorHAnsi"/>
      <w:szCs w:val="24"/>
    </w:rPr>
  </w:style>
  <w:style w:type="paragraph" w:customStyle="1" w:styleId="ACBD649DB4B8494F9A601C43DFB670BF5">
    <w:name w:val="ACBD649DB4B8494F9A601C43DFB670BF5"/>
    <w:rsid w:val="001E0CBE"/>
    <w:rPr>
      <w:rFonts w:eastAsiaTheme="minorHAnsi" w:cstheme="minorHAnsi"/>
      <w:szCs w:val="24"/>
    </w:rPr>
  </w:style>
  <w:style w:type="paragraph" w:customStyle="1" w:styleId="CCF269DB5A0A4719BF0EF764DA4EBCD35">
    <w:name w:val="CCF269DB5A0A4719BF0EF764DA4EBCD35"/>
    <w:rsid w:val="001E0CBE"/>
    <w:rPr>
      <w:rFonts w:eastAsiaTheme="minorHAnsi" w:cstheme="minorHAnsi"/>
      <w:szCs w:val="24"/>
    </w:rPr>
  </w:style>
  <w:style w:type="paragraph" w:customStyle="1" w:styleId="BD9C40DFCDE94E1595C4238688B845535">
    <w:name w:val="BD9C40DFCDE94E1595C4238688B845535"/>
    <w:rsid w:val="001E0CBE"/>
    <w:rPr>
      <w:rFonts w:eastAsiaTheme="minorHAnsi" w:cstheme="minorHAnsi"/>
      <w:szCs w:val="24"/>
    </w:rPr>
  </w:style>
  <w:style w:type="paragraph" w:customStyle="1" w:styleId="9E0B5575DFFA404BA8004AA4E55FEC0B5">
    <w:name w:val="9E0B5575DFFA404BA8004AA4E55FEC0B5"/>
    <w:rsid w:val="001E0CBE"/>
    <w:rPr>
      <w:rFonts w:eastAsiaTheme="minorHAnsi" w:cstheme="minorHAnsi"/>
      <w:szCs w:val="24"/>
    </w:rPr>
  </w:style>
  <w:style w:type="paragraph" w:customStyle="1" w:styleId="DAB69E16E7FE4C35988A0AA3A53675E75">
    <w:name w:val="DAB69E16E7FE4C35988A0AA3A53675E75"/>
    <w:rsid w:val="001E0CBE"/>
    <w:rPr>
      <w:rFonts w:eastAsiaTheme="minorHAnsi" w:cstheme="minorHAnsi"/>
      <w:szCs w:val="24"/>
    </w:rPr>
  </w:style>
  <w:style w:type="paragraph" w:customStyle="1" w:styleId="78E4B48AFF044DE3A0E213500CBC76FF5">
    <w:name w:val="78E4B48AFF044DE3A0E213500CBC76FF5"/>
    <w:rsid w:val="001E0CBE"/>
    <w:rPr>
      <w:rFonts w:eastAsiaTheme="minorHAnsi" w:cstheme="minorHAnsi"/>
      <w:szCs w:val="24"/>
    </w:rPr>
  </w:style>
  <w:style w:type="paragraph" w:customStyle="1" w:styleId="EF731AD7A9394493A57F09D45D10AA3D5">
    <w:name w:val="EF731AD7A9394493A57F09D45D10AA3D5"/>
    <w:rsid w:val="001E0CBE"/>
    <w:rPr>
      <w:rFonts w:eastAsiaTheme="minorHAnsi" w:cstheme="minorHAnsi"/>
      <w:szCs w:val="24"/>
    </w:rPr>
  </w:style>
  <w:style w:type="paragraph" w:customStyle="1" w:styleId="6132D52CF8F448E3A58A21D0DED620BD">
    <w:name w:val="6132D52CF8F448E3A58A21D0DED620B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3EDD46F09D34C989398AB566B6930B7">
    <w:name w:val="53EDD46F09D34C989398AB566B6930B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4A36A632A3B481680387F3B3261EF531">
    <w:name w:val="44A36A632A3B481680387F3B3261EF531"/>
    <w:rsid w:val="006A3838"/>
    <w:pPr>
      <w:spacing w:after="0" w:line="240" w:lineRule="auto"/>
    </w:pPr>
    <w:rPr>
      <w:rFonts w:eastAsiaTheme="minorHAnsi"/>
    </w:rPr>
  </w:style>
  <w:style w:type="paragraph" w:customStyle="1" w:styleId="6132D52CF8F448E3A58A21D0DED620BD1">
    <w:name w:val="6132D52CF8F448E3A58A21D0DED620BD1"/>
    <w:rsid w:val="006A3838"/>
    <w:rPr>
      <w:rFonts w:eastAsiaTheme="minorHAnsi" w:cstheme="minorHAnsi"/>
      <w:szCs w:val="24"/>
    </w:rPr>
  </w:style>
  <w:style w:type="paragraph" w:customStyle="1" w:styleId="53EDD46F09D34C989398AB566B6930B71">
    <w:name w:val="53EDD46F09D34C989398AB566B6930B71"/>
    <w:rsid w:val="006A3838"/>
    <w:rPr>
      <w:rFonts w:eastAsiaTheme="minorHAnsi" w:cstheme="minorHAnsi"/>
      <w:szCs w:val="24"/>
    </w:rPr>
  </w:style>
  <w:style w:type="paragraph" w:customStyle="1" w:styleId="9518673BC44549D6ACD86E7F08275BF2">
    <w:name w:val="9518673BC44549D6ACD86E7F08275BF2"/>
    <w:rsid w:val="006A3838"/>
    <w:rPr>
      <w:rFonts w:eastAsiaTheme="minorHAnsi" w:cstheme="minorHAnsi"/>
      <w:szCs w:val="24"/>
    </w:rPr>
  </w:style>
  <w:style w:type="paragraph" w:customStyle="1" w:styleId="4DB67C6838004863B74F979388FCC12B">
    <w:name w:val="4DB67C6838004863B74F979388FCC12B"/>
    <w:rsid w:val="006A3838"/>
    <w:pPr>
      <w:spacing w:after="0" w:line="240" w:lineRule="auto"/>
    </w:pPr>
    <w:rPr>
      <w:rFonts w:eastAsiaTheme="minorHAnsi"/>
    </w:rPr>
  </w:style>
  <w:style w:type="paragraph" w:customStyle="1" w:styleId="2689C009C68C49DEB418975A2B9784DA">
    <w:name w:val="2689C009C68C49DEB418975A2B9784DA"/>
    <w:rsid w:val="006A3838"/>
    <w:pPr>
      <w:spacing w:after="0" w:line="240" w:lineRule="auto"/>
    </w:pPr>
    <w:rPr>
      <w:rFonts w:eastAsiaTheme="minorHAnsi"/>
    </w:rPr>
  </w:style>
  <w:style w:type="paragraph" w:customStyle="1" w:styleId="D133B17295EC4EC7AFFC61B5F6416B34">
    <w:name w:val="D133B17295EC4EC7AFFC61B5F6416B34"/>
    <w:rsid w:val="006A3838"/>
    <w:rPr>
      <w:rFonts w:eastAsiaTheme="minorHAnsi" w:cstheme="minorHAnsi"/>
      <w:szCs w:val="24"/>
    </w:rPr>
  </w:style>
  <w:style w:type="paragraph" w:customStyle="1" w:styleId="C14F283565BE4155B6B290601641E9A11">
    <w:name w:val="C14F283565BE4155B6B290601641E9A11"/>
    <w:rsid w:val="006A3838"/>
    <w:rPr>
      <w:rFonts w:eastAsiaTheme="minorHAnsi" w:cstheme="minorHAnsi"/>
      <w:szCs w:val="24"/>
    </w:rPr>
  </w:style>
  <w:style w:type="paragraph" w:customStyle="1" w:styleId="8C5D4CA3E515414A84043B08C8E2C1481">
    <w:name w:val="8C5D4CA3E515414A84043B08C8E2C1481"/>
    <w:rsid w:val="006A3838"/>
    <w:rPr>
      <w:rFonts w:eastAsiaTheme="minorHAnsi" w:cstheme="minorHAnsi"/>
      <w:szCs w:val="24"/>
    </w:rPr>
  </w:style>
  <w:style w:type="paragraph" w:customStyle="1" w:styleId="19828A4B6FD54415B3145DF877B5BE70">
    <w:name w:val="19828A4B6FD54415B3145DF877B5BE70"/>
    <w:rsid w:val="006A3838"/>
    <w:rPr>
      <w:rFonts w:eastAsiaTheme="minorHAnsi" w:cstheme="minorHAnsi"/>
      <w:szCs w:val="24"/>
    </w:rPr>
  </w:style>
  <w:style w:type="paragraph" w:customStyle="1" w:styleId="A2791B395812406C8EF156EF5D279F02">
    <w:name w:val="A2791B395812406C8EF156EF5D279F02"/>
    <w:rsid w:val="006A3838"/>
    <w:rPr>
      <w:rFonts w:eastAsiaTheme="minorHAnsi" w:cstheme="minorHAnsi"/>
      <w:szCs w:val="24"/>
    </w:rPr>
  </w:style>
  <w:style w:type="paragraph" w:customStyle="1" w:styleId="4533319EF748434085429D073F077FA4">
    <w:name w:val="4533319EF748434085429D073F077FA4"/>
    <w:rsid w:val="006A3838"/>
    <w:rPr>
      <w:rFonts w:eastAsiaTheme="minorHAnsi" w:cstheme="minorHAnsi"/>
      <w:szCs w:val="24"/>
    </w:rPr>
  </w:style>
  <w:style w:type="paragraph" w:customStyle="1" w:styleId="018F52F97BF74F5A8AE9E8777855E2701">
    <w:name w:val="018F52F97BF74F5A8AE9E8777855E2701"/>
    <w:rsid w:val="006A3838"/>
    <w:rPr>
      <w:rFonts w:eastAsiaTheme="minorHAnsi" w:cstheme="minorHAnsi"/>
      <w:szCs w:val="24"/>
    </w:rPr>
  </w:style>
  <w:style w:type="paragraph" w:customStyle="1" w:styleId="E38786C36F034D9D8D0D417502826C98">
    <w:name w:val="E38786C36F034D9D8D0D417502826C98"/>
    <w:rsid w:val="007317F8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E857D8D321F4BACA4BB920563EBD97F">
    <w:name w:val="AE857D8D321F4BACA4BB920563EBD97F"/>
    <w:rsid w:val="007317F8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38786C36F034D9D8D0D417502826C981">
    <w:name w:val="E38786C36F034D9D8D0D417502826C981"/>
    <w:rsid w:val="006A3838"/>
    <w:rPr>
      <w:rFonts w:eastAsiaTheme="minorHAnsi" w:cstheme="minorHAnsi"/>
      <w:szCs w:val="24"/>
    </w:rPr>
  </w:style>
  <w:style w:type="paragraph" w:customStyle="1" w:styleId="13B9B933B43E4409BDF28F3D05E51703">
    <w:name w:val="13B9B933B43E4409BDF28F3D05E51703"/>
    <w:rsid w:val="007317F8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9F278F83EF74AFCB8C0D296737ACEEE">
    <w:name w:val="D9F278F83EF74AFCB8C0D296737ACEEE"/>
    <w:rsid w:val="007317F8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E857D8D321F4BACA4BB920563EBD97F1">
    <w:name w:val="AE857D8D321F4BACA4BB920563EBD97F1"/>
    <w:rsid w:val="006A3838"/>
    <w:rPr>
      <w:rFonts w:eastAsiaTheme="minorHAnsi" w:cstheme="minorHAnsi"/>
      <w:szCs w:val="24"/>
    </w:rPr>
  </w:style>
  <w:style w:type="paragraph" w:customStyle="1" w:styleId="47B1B7B93F334CAD8B2237A1249D6FF2">
    <w:name w:val="47B1B7B93F334CAD8B2237A1249D6FF2"/>
    <w:rsid w:val="007317F8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E4272C36D6D4B49A1127E89E31ACF90">
    <w:name w:val="9E4272C36D6D4B49A1127E89E31ACF90"/>
    <w:rsid w:val="007317F8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18F52F97BF74F5A8AE9E8777855E270">
    <w:name w:val="018F52F97BF74F5A8AE9E8777855E270"/>
    <w:rsid w:val="007317F8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CD3C4648CA84296B9607A076C9CB1F7">
    <w:name w:val="8CD3C4648CA84296B9607A076C9CB1F7"/>
    <w:rsid w:val="007317F8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12FCBC90793444AAAD3AE6D3CC8B4D1">
    <w:name w:val="C12FCBC90793444AAAD3AE6D3CC8B4D1"/>
    <w:rsid w:val="007317F8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14F283565BE4155B6B290601641E9A1">
    <w:name w:val="C14F283565BE4155B6B290601641E9A1"/>
    <w:rsid w:val="007317F8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CD3C4648CA84296B9607A076C9CB1F71">
    <w:name w:val="8CD3C4648CA84296B9607A076C9CB1F71"/>
    <w:rsid w:val="006A3838"/>
    <w:rPr>
      <w:rFonts w:eastAsiaTheme="minorHAnsi" w:cstheme="minorHAnsi"/>
      <w:szCs w:val="24"/>
    </w:rPr>
  </w:style>
  <w:style w:type="paragraph" w:customStyle="1" w:styleId="13B9B933B43E4409BDF28F3D05E517031">
    <w:name w:val="13B9B933B43E4409BDF28F3D05E517031"/>
    <w:rsid w:val="006A3838"/>
    <w:rPr>
      <w:rFonts w:eastAsiaTheme="minorHAnsi" w:cstheme="minorHAnsi"/>
      <w:szCs w:val="24"/>
    </w:rPr>
  </w:style>
  <w:style w:type="paragraph" w:customStyle="1" w:styleId="D9F278F83EF74AFCB8C0D296737ACEEE1">
    <w:name w:val="D9F278F83EF74AFCB8C0D296737ACEEE1"/>
    <w:rsid w:val="006A3838"/>
    <w:rPr>
      <w:rFonts w:eastAsiaTheme="minorHAnsi" w:cstheme="minorHAnsi"/>
      <w:szCs w:val="24"/>
    </w:rPr>
  </w:style>
  <w:style w:type="paragraph" w:customStyle="1" w:styleId="C12FCBC90793444AAAD3AE6D3CC8B4D11">
    <w:name w:val="C12FCBC90793444AAAD3AE6D3CC8B4D11"/>
    <w:rsid w:val="006A3838"/>
    <w:rPr>
      <w:rFonts w:eastAsiaTheme="minorHAnsi" w:cstheme="minorHAnsi"/>
      <w:szCs w:val="24"/>
    </w:rPr>
  </w:style>
  <w:style w:type="paragraph" w:customStyle="1" w:styleId="BDF1AF83415F4D5EACEEC52FDFE5999C">
    <w:name w:val="BDF1AF83415F4D5EACEEC52FDFE5999C"/>
    <w:rsid w:val="007317F8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38DFC8FB0344A0CACB4240BE1641A68">
    <w:name w:val="538DFC8FB0344A0CACB4240BE1641A68"/>
    <w:rsid w:val="007317F8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7B1B7B93F334CAD8B2237A1249D6FF21">
    <w:name w:val="47B1B7B93F334CAD8B2237A1249D6FF21"/>
    <w:rsid w:val="006A3838"/>
    <w:rPr>
      <w:rFonts w:eastAsiaTheme="minorHAnsi" w:cstheme="minorHAnsi"/>
      <w:szCs w:val="24"/>
    </w:rPr>
  </w:style>
  <w:style w:type="paragraph" w:customStyle="1" w:styleId="9E4272C36D6D4B49A1127E89E31ACF901">
    <w:name w:val="9E4272C36D6D4B49A1127E89E31ACF901"/>
    <w:rsid w:val="006A3838"/>
    <w:rPr>
      <w:rFonts w:eastAsiaTheme="minorHAnsi" w:cstheme="minorHAnsi"/>
      <w:szCs w:val="24"/>
    </w:rPr>
  </w:style>
  <w:style w:type="paragraph" w:customStyle="1" w:styleId="61F8269D61B14654AD9E1BCD69185BDE">
    <w:name w:val="61F8269D61B14654AD9E1BCD69185BDE"/>
    <w:rsid w:val="006A3838"/>
    <w:rPr>
      <w:rFonts w:eastAsiaTheme="minorHAnsi" w:cstheme="minorHAnsi"/>
      <w:szCs w:val="24"/>
    </w:rPr>
  </w:style>
  <w:style w:type="paragraph" w:customStyle="1" w:styleId="BDF1AF83415F4D5EACEEC52FDFE5999C1">
    <w:name w:val="BDF1AF83415F4D5EACEEC52FDFE5999C1"/>
    <w:rsid w:val="006A3838"/>
    <w:rPr>
      <w:rFonts w:eastAsiaTheme="minorHAnsi" w:cstheme="minorHAnsi"/>
      <w:szCs w:val="24"/>
    </w:rPr>
  </w:style>
  <w:style w:type="paragraph" w:customStyle="1" w:styleId="538DFC8FB0344A0CACB4240BE1641A681">
    <w:name w:val="538DFC8FB0344A0CACB4240BE1641A681"/>
    <w:rsid w:val="006A3838"/>
    <w:rPr>
      <w:rFonts w:eastAsiaTheme="minorHAnsi" w:cstheme="minorHAnsi"/>
      <w:szCs w:val="24"/>
    </w:rPr>
  </w:style>
  <w:style w:type="paragraph" w:customStyle="1" w:styleId="E02A2FE8EAFF4DBB9762EFA52C616E1A1">
    <w:name w:val="E02A2FE8EAFF4DBB9762EFA52C616E1A1"/>
    <w:rsid w:val="006A3838"/>
    <w:rPr>
      <w:rFonts w:eastAsiaTheme="minorHAnsi" w:cstheme="minorHAnsi"/>
      <w:szCs w:val="24"/>
    </w:rPr>
  </w:style>
  <w:style w:type="paragraph" w:customStyle="1" w:styleId="4FE0566A3FEA4ED6BDE0FF9EC85CC5B11">
    <w:name w:val="4FE0566A3FEA4ED6BDE0FF9EC85CC5B11"/>
    <w:rsid w:val="006A3838"/>
    <w:rPr>
      <w:rFonts w:eastAsiaTheme="minorHAnsi" w:cstheme="minorHAnsi"/>
      <w:szCs w:val="24"/>
    </w:rPr>
  </w:style>
  <w:style w:type="paragraph" w:customStyle="1" w:styleId="FD9E26747732429EA68090A240C313C81">
    <w:name w:val="FD9E26747732429EA68090A240C313C81"/>
    <w:rsid w:val="006A3838"/>
    <w:rPr>
      <w:rFonts w:eastAsiaTheme="minorHAnsi" w:cstheme="minorHAnsi"/>
      <w:szCs w:val="24"/>
    </w:rPr>
  </w:style>
  <w:style w:type="paragraph" w:customStyle="1" w:styleId="E02A2FE8EAFF4DBB9762EFA52C616E1A">
    <w:name w:val="E02A2FE8EAFF4DBB9762EFA52C616E1A"/>
    <w:rsid w:val="007317F8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FE0566A3FEA4ED6BDE0FF9EC85CC5B1">
    <w:name w:val="4FE0566A3FEA4ED6BDE0FF9EC85CC5B1"/>
    <w:rsid w:val="007317F8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D9E26747732429EA68090A240C313C8">
    <w:name w:val="FD9E26747732429EA68090A240C313C8"/>
    <w:rsid w:val="007317F8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0A287853A7A4731A934A60534BB5DDE">
    <w:name w:val="A0A287853A7A4731A934A60534BB5DDE"/>
    <w:rsid w:val="007317F8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0A287853A7A4731A934A60534BB5DDE1">
    <w:name w:val="A0A287853A7A4731A934A60534BB5DDE1"/>
    <w:rsid w:val="006A3838"/>
    <w:rPr>
      <w:rFonts w:eastAsiaTheme="minorHAnsi" w:cstheme="minorHAnsi"/>
      <w:szCs w:val="24"/>
    </w:rPr>
  </w:style>
  <w:style w:type="paragraph" w:customStyle="1" w:styleId="7E03CFABD05D4E0C91ACC4A20AA7FBC3">
    <w:name w:val="7E03CFABD05D4E0C91ACC4A20AA7FBC3"/>
    <w:rsid w:val="006A3838"/>
    <w:rPr>
      <w:rFonts w:eastAsiaTheme="minorHAnsi" w:cstheme="minorHAnsi"/>
      <w:szCs w:val="24"/>
    </w:rPr>
  </w:style>
  <w:style w:type="paragraph" w:customStyle="1" w:styleId="6F773E3430AE4E5896F638DC40199D4C">
    <w:name w:val="6F773E3430AE4E5896F638DC40199D4C"/>
    <w:rsid w:val="006A3838"/>
    <w:rPr>
      <w:rFonts w:eastAsiaTheme="minorHAnsi" w:cstheme="minorHAnsi"/>
      <w:szCs w:val="24"/>
    </w:rPr>
  </w:style>
  <w:style w:type="paragraph" w:customStyle="1" w:styleId="6F6E449D18BF40DEA7CBA1563FD19B4C">
    <w:name w:val="6F6E449D18BF40DEA7CBA1563FD19B4C"/>
    <w:rsid w:val="006A3838"/>
    <w:rPr>
      <w:rFonts w:eastAsiaTheme="minorHAnsi" w:cstheme="minorHAnsi"/>
      <w:szCs w:val="24"/>
    </w:rPr>
  </w:style>
  <w:style w:type="paragraph" w:customStyle="1" w:styleId="231D9258CF8641449A6A3A2C5A73E0EA">
    <w:name w:val="231D9258CF8641449A6A3A2C5A73E0EA"/>
    <w:rsid w:val="006A3838"/>
    <w:rPr>
      <w:rFonts w:eastAsiaTheme="minorHAnsi" w:cstheme="minorHAnsi"/>
      <w:szCs w:val="24"/>
    </w:rPr>
  </w:style>
  <w:style w:type="paragraph" w:customStyle="1" w:styleId="B9EF045FDB1547329D97CD65831C9F38">
    <w:name w:val="B9EF045FDB1547329D97CD65831C9F38"/>
    <w:rsid w:val="006A3838"/>
    <w:rPr>
      <w:rFonts w:eastAsiaTheme="minorHAnsi" w:cstheme="minorHAnsi"/>
      <w:szCs w:val="24"/>
    </w:rPr>
  </w:style>
  <w:style w:type="paragraph" w:customStyle="1" w:styleId="7B8A7C22F4AE490294C43D9FB995A6CB">
    <w:name w:val="7B8A7C22F4AE490294C43D9FB995A6CB"/>
    <w:rsid w:val="006A3838"/>
    <w:rPr>
      <w:rFonts w:eastAsiaTheme="minorHAnsi" w:cstheme="minorHAnsi"/>
      <w:szCs w:val="24"/>
    </w:rPr>
  </w:style>
  <w:style w:type="paragraph" w:customStyle="1" w:styleId="3F58C386789C429F92E03996CD8B101F">
    <w:name w:val="3F58C386789C429F92E03996CD8B101F"/>
    <w:rsid w:val="006A3838"/>
    <w:rPr>
      <w:rFonts w:eastAsiaTheme="minorHAnsi" w:cstheme="minorHAnsi"/>
      <w:szCs w:val="24"/>
    </w:rPr>
  </w:style>
  <w:style w:type="paragraph" w:customStyle="1" w:styleId="986CD6A4B49140A7881702055CB7F5DA">
    <w:name w:val="986CD6A4B49140A7881702055CB7F5DA"/>
    <w:rsid w:val="006A3838"/>
    <w:rPr>
      <w:rFonts w:eastAsiaTheme="minorHAnsi" w:cstheme="minorHAnsi"/>
      <w:szCs w:val="24"/>
    </w:rPr>
  </w:style>
  <w:style w:type="paragraph" w:customStyle="1" w:styleId="F963F7B72EA944F28998C1EBB4F4D634">
    <w:name w:val="F963F7B72EA944F28998C1EBB4F4D634"/>
    <w:rsid w:val="006A3838"/>
    <w:rPr>
      <w:rFonts w:eastAsiaTheme="minorHAnsi" w:cstheme="minorHAnsi"/>
      <w:szCs w:val="24"/>
    </w:rPr>
  </w:style>
  <w:style w:type="paragraph" w:customStyle="1" w:styleId="3C6171639649485CB43541C406CA2AD9">
    <w:name w:val="3C6171639649485CB43541C406CA2AD9"/>
    <w:rsid w:val="006A3838"/>
    <w:rPr>
      <w:rFonts w:eastAsiaTheme="minorHAnsi" w:cstheme="minorHAnsi"/>
      <w:szCs w:val="24"/>
    </w:rPr>
  </w:style>
  <w:style w:type="paragraph" w:customStyle="1" w:styleId="483C15BAADA24F729C242567F600ECAB">
    <w:name w:val="483C15BAADA24F729C242567F600ECAB"/>
    <w:rsid w:val="006A3838"/>
    <w:rPr>
      <w:rFonts w:eastAsiaTheme="minorHAnsi" w:cstheme="minorHAnsi"/>
      <w:szCs w:val="24"/>
    </w:rPr>
  </w:style>
  <w:style w:type="paragraph" w:customStyle="1" w:styleId="DCE368FFFF7D433083519A70B2CFD1AD">
    <w:name w:val="DCE368FFFF7D433083519A70B2CFD1AD"/>
    <w:rsid w:val="006A3838"/>
    <w:rPr>
      <w:rFonts w:eastAsiaTheme="minorHAnsi" w:cstheme="minorHAnsi"/>
      <w:szCs w:val="24"/>
    </w:rPr>
  </w:style>
  <w:style w:type="paragraph" w:customStyle="1" w:styleId="53A6D4A9CA9B4D9680C6CB7CCB1AA11F">
    <w:name w:val="53A6D4A9CA9B4D9680C6CB7CCB1AA11F"/>
    <w:rsid w:val="006A3838"/>
    <w:rPr>
      <w:rFonts w:eastAsiaTheme="minorHAnsi" w:cstheme="minorHAnsi"/>
      <w:szCs w:val="24"/>
    </w:rPr>
  </w:style>
  <w:style w:type="paragraph" w:customStyle="1" w:styleId="6DF32C5245054BB1BD5130263D88BF05">
    <w:name w:val="6DF32C5245054BB1BD5130263D88BF05"/>
    <w:rsid w:val="006A3838"/>
    <w:rPr>
      <w:rFonts w:eastAsiaTheme="minorHAnsi" w:cstheme="minorHAnsi"/>
      <w:szCs w:val="24"/>
    </w:rPr>
  </w:style>
  <w:style w:type="paragraph" w:customStyle="1" w:styleId="C18D16BF497240388FEFB58AD328D67F">
    <w:name w:val="C18D16BF497240388FEFB58AD328D67F"/>
    <w:rsid w:val="006A3838"/>
    <w:rPr>
      <w:rFonts w:eastAsiaTheme="minorHAnsi" w:cstheme="minorHAnsi"/>
      <w:szCs w:val="24"/>
    </w:rPr>
  </w:style>
  <w:style w:type="paragraph" w:customStyle="1" w:styleId="2C7CB2C7BAAA4B8D8F92DCB08053212F">
    <w:name w:val="2C7CB2C7BAAA4B8D8F92DCB08053212F"/>
    <w:rsid w:val="006A3838"/>
    <w:rPr>
      <w:rFonts w:eastAsiaTheme="minorHAnsi" w:cstheme="minorHAnsi"/>
      <w:szCs w:val="24"/>
    </w:rPr>
  </w:style>
  <w:style w:type="paragraph" w:customStyle="1" w:styleId="DF5FFC6BD80D4D09B31A5BDF9959CC16">
    <w:name w:val="DF5FFC6BD80D4D09B31A5BDF9959CC16"/>
    <w:rsid w:val="006A3838"/>
    <w:rPr>
      <w:rFonts w:eastAsiaTheme="minorHAnsi" w:cstheme="minorHAnsi"/>
      <w:szCs w:val="24"/>
    </w:rPr>
  </w:style>
  <w:style w:type="paragraph" w:customStyle="1" w:styleId="DEBB6D9A14594CC884374C4B7EA6ABC2">
    <w:name w:val="DEBB6D9A14594CC884374C4B7EA6ABC2"/>
    <w:rsid w:val="006A3838"/>
    <w:rPr>
      <w:rFonts w:eastAsiaTheme="minorHAnsi" w:cstheme="minorHAnsi"/>
      <w:szCs w:val="24"/>
    </w:rPr>
  </w:style>
  <w:style w:type="paragraph" w:customStyle="1" w:styleId="DA19B2994F164744A312DCCA8E33BEC0">
    <w:name w:val="DA19B2994F164744A312DCCA8E33BEC0"/>
    <w:rsid w:val="006A3838"/>
    <w:rPr>
      <w:rFonts w:eastAsiaTheme="minorHAnsi" w:cstheme="minorHAnsi"/>
      <w:szCs w:val="24"/>
    </w:rPr>
  </w:style>
  <w:style w:type="paragraph" w:customStyle="1" w:styleId="6185F0137E914094B61767D965AB004C">
    <w:name w:val="6185F0137E914094B61767D965AB004C"/>
    <w:rsid w:val="006A3838"/>
    <w:rPr>
      <w:rFonts w:eastAsiaTheme="minorHAnsi" w:cstheme="minorHAnsi"/>
      <w:szCs w:val="24"/>
    </w:rPr>
  </w:style>
  <w:style w:type="paragraph" w:customStyle="1" w:styleId="E6BC6B0E0CD14283B9A17099F5E3F7451">
    <w:name w:val="E6BC6B0E0CD14283B9A17099F5E3F7451"/>
    <w:rsid w:val="006A3838"/>
    <w:rPr>
      <w:rFonts w:eastAsiaTheme="minorHAnsi" w:cstheme="minorHAnsi"/>
      <w:szCs w:val="24"/>
    </w:rPr>
  </w:style>
  <w:style w:type="paragraph" w:customStyle="1" w:styleId="E62BCFC7BC61487B89B80CF6B191A5541">
    <w:name w:val="E62BCFC7BC61487B89B80CF6B191A5541"/>
    <w:rsid w:val="006A3838"/>
    <w:rPr>
      <w:rFonts w:eastAsiaTheme="minorHAnsi" w:cstheme="minorHAnsi"/>
      <w:szCs w:val="24"/>
    </w:rPr>
  </w:style>
  <w:style w:type="paragraph" w:customStyle="1" w:styleId="BC796D19A1B64CB4B3B30103F0CD20971">
    <w:name w:val="BC796D19A1B64CB4B3B30103F0CD20971"/>
    <w:rsid w:val="006A3838"/>
    <w:rPr>
      <w:rFonts w:eastAsiaTheme="minorHAnsi" w:cstheme="minorHAnsi"/>
      <w:szCs w:val="24"/>
    </w:rPr>
  </w:style>
  <w:style w:type="paragraph" w:customStyle="1" w:styleId="CBCD00D70F1E46A98354D8BB714A56DF1">
    <w:name w:val="CBCD00D70F1E46A98354D8BB714A56DF1"/>
    <w:rsid w:val="006A3838"/>
    <w:rPr>
      <w:rFonts w:eastAsiaTheme="minorHAnsi" w:cstheme="minorHAnsi"/>
      <w:szCs w:val="24"/>
    </w:rPr>
  </w:style>
  <w:style w:type="paragraph" w:customStyle="1" w:styleId="D3B182E9A98C4689B917436784852AD11">
    <w:name w:val="D3B182E9A98C4689B917436784852AD11"/>
    <w:rsid w:val="006A3838"/>
    <w:rPr>
      <w:rFonts w:eastAsiaTheme="minorHAnsi" w:cstheme="minorHAnsi"/>
      <w:szCs w:val="24"/>
    </w:rPr>
  </w:style>
  <w:style w:type="paragraph" w:customStyle="1" w:styleId="E96AF0D3736E449D884FBC59E5D46DF31">
    <w:name w:val="E96AF0D3736E449D884FBC59E5D46DF31"/>
    <w:rsid w:val="006A3838"/>
    <w:rPr>
      <w:rFonts w:eastAsiaTheme="minorHAnsi" w:cstheme="minorHAnsi"/>
      <w:szCs w:val="24"/>
    </w:rPr>
  </w:style>
  <w:style w:type="paragraph" w:customStyle="1" w:styleId="E7BDA042E80D46A5829217A18F27E81F1">
    <w:name w:val="E7BDA042E80D46A5829217A18F27E81F1"/>
    <w:rsid w:val="006A3838"/>
    <w:rPr>
      <w:rFonts w:eastAsiaTheme="minorHAnsi" w:cstheme="minorHAnsi"/>
      <w:szCs w:val="24"/>
    </w:rPr>
  </w:style>
  <w:style w:type="paragraph" w:customStyle="1" w:styleId="0534AF759494465AA512A057B69162EA1">
    <w:name w:val="0534AF759494465AA512A057B69162EA1"/>
    <w:rsid w:val="006A3838"/>
    <w:rPr>
      <w:rFonts w:eastAsiaTheme="minorHAnsi" w:cstheme="minorHAnsi"/>
      <w:szCs w:val="24"/>
    </w:rPr>
  </w:style>
  <w:style w:type="paragraph" w:customStyle="1" w:styleId="2CFFFE1C197B405DA9DA0CB798D3457B1">
    <w:name w:val="2CFFFE1C197B405DA9DA0CB798D3457B1"/>
    <w:rsid w:val="006A3838"/>
    <w:rPr>
      <w:rFonts w:eastAsiaTheme="minorHAnsi" w:cstheme="minorHAnsi"/>
      <w:szCs w:val="24"/>
    </w:rPr>
  </w:style>
  <w:style w:type="paragraph" w:customStyle="1" w:styleId="AF7C246A3FA04F55A7672C78C44A75AA1">
    <w:name w:val="AF7C246A3FA04F55A7672C78C44A75AA1"/>
    <w:rsid w:val="006A3838"/>
    <w:rPr>
      <w:rFonts w:eastAsiaTheme="minorHAnsi" w:cstheme="minorHAnsi"/>
      <w:szCs w:val="24"/>
    </w:rPr>
  </w:style>
  <w:style w:type="paragraph" w:customStyle="1" w:styleId="DB7DE6DE55154663A981F924E4466DD81">
    <w:name w:val="DB7DE6DE55154663A981F924E4466DD81"/>
    <w:rsid w:val="006A3838"/>
    <w:rPr>
      <w:rFonts w:eastAsiaTheme="minorHAnsi" w:cstheme="minorHAnsi"/>
      <w:szCs w:val="24"/>
    </w:rPr>
  </w:style>
  <w:style w:type="paragraph" w:customStyle="1" w:styleId="0A6C2FF026964D3DB6949AE0D028DF5E">
    <w:name w:val="0A6C2FF026964D3DB6949AE0D028DF5E"/>
    <w:rsid w:val="006A3838"/>
    <w:rPr>
      <w:rFonts w:eastAsiaTheme="minorHAnsi" w:cstheme="minorHAnsi"/>
      <w:szCs w:val="24"/>
    </w:rPr>
  </w:style>
  <w:style w:type="paragraph" w:customStyle="1" w:styleId="517FFF1F563E41E1B16B49D4E2B28464">
    <w:name w:val="517FFF1F563E41E1B16B49D4E2B28464"/>
    <w:rsid w:val="006A3838"/>
    <w:rPr>
      <w:rFonts w:eastAsiaTheme="minorHAnsi" w:cstheme="minorHAnsi"/>
      <w:szCs w:val="24"/>
    </w:rPr>
  </w:style>
  <w:style w:type="paragraph" w:customStyle="1" w:styleId="6973A8D6FF1B446C8E071D83F3EAF561">
    <w:name w:val="6973A8D6FF1B446C8E071D83F3EAF561"/>
    <w:rsid w:val="006A3838"/>
    <w:rPr>
      <w:rFonts w:eastAsiaTheme="minorHAnsi" w:cstheme="minorHAnsi"/>
      <w:szCs w:val="24"/>
    </w:rPr>
  </w:style>
  <w:style w:type="paragraph" w:customStyle="1" w:styleId="C0864945ADB7485B8C039C53D9940EEC">
    <w:name w:val="C0864945ADB7485B8C039C53D9940EEC"/>
    <w:rsid w:val="006A3838"/>
    <w:rPr>
      <w:rFonts w:eastAsiaTheme="minorHAnsi" w:cstheme="minorHAnsi"/>
      <w:szCs w:val="24"/>
    </w:rPr>
  </w:style>
  <w:style w:type="paragraph" w:customStyle="1" w:styleId="6C10C9A9147E49838F3CD517C9710F48">
    <w:name w:val="6C10C9A9147E49838F3CD517C9710F48"/>
    <w:rsid w:val="006A3838"/>
    <w:rPr>
      <w:rFonts w:eastAsiaTheme="minorHAnsi" w:cstheme="minorHAnsi"/>
      <w:szCs w:val="24"/>
    </w:rPr>
  </w:style>
  <w:style w:type="paragraph" w:customStyle="1" w:styleId="135031CDE0C847349210CF19EB43E5B2">
    <w:name w:val="135031CDE0C847349210CF19EB43E5B2"/>
    <w:rsid w:val="006A3838"/>
    <w:rPr>
      <w:rFonts w:eastAsiaTheme="minorHAnsi" w:cstheme="minorHAnsi"/>
      <w:szCs w:val="24"/>
    </w:rPr>
  </w:style>
  <w:style w:type="paragraph" w:customStyle="1" w:styleId="B64963CD84E748D4A159E6C3C3A51CA7">
    <w:name w:val="B64963CD84E748D4A159E6C3C3A51CA7"/>
    <w:rsid w:val="006A3838"/>
    <w:rPr>
      <w:rFonts w:eastAsiaTheme="minorHAnsi" w:cstheme="minorHAnsi"/>
      <w:szCs w:val="24"/>
    </w:rPr>
  </w:style>
  <w:style w:type="paragraph" w:customStyle="1" w:styleId="ABF51A81FBEB4CC2810EB779314E85CC">
    <w:name w:val="ABF51A81FBEB4CC2810EB779314E85CC"/>
    <w:rsid w:val="006A3838"/>
    <w:rPr>
      <w:rFonts w:eastAsiaTheme="minorHAnsi" w:cstheme="minorHAnsi"/>
      <w:szCs w:val="24"/>
    </w:rPr>
  </w:style>
  <w:style w:type="paragraph" w:customStyle="1" w:styleId="4FFF7C96492947BBACB43CB85B88C026">
    <w:name w:val="4FFF7C96492947BBACB43CB85B88C026"/>
    <w:rsid w:val="006A3838"/>
    <w:rPr>
      <w:rFonts w:eastAsiaTheme="minorHAnsi" w:cstheme="minorHAnsi"/>
      <w:szCs w:val="24"/>
    </w:rPr>
  </w:style>
  <w:style w:type="paragraph" w:customStyle="1" w:styleId="077ED84BECEC4293B7219C07BCDA670E">
    <w:name w:val="077ED84BECEC4293B7219C07BCDA670E"/>
    <w:rsid w:val="006A3838"/>
    <w:rPr>
      <w:rFonts w:eastAsiaTheme="minorHAnsi" w:cstheme="minorHAnsi"/>
      <w:szCs w:val="24"/>
    </w:rPr>
  </w:style>
  <w:style w:type="paragraph" w:customStyle="1" w:styleId="791A2F3AB608468EAB45A572981592E31">
    <w:name w:val="791A2F3AB608468EAB45A572981592E31"/>
    <w:rsid w:val="006A3838"/>
    <w:rPr>
      <w:rFonts w:eastAsiaTheme="minorHAnsi" w:cstheme="minorHAnsi"/>
      <w:szCs w:val="24"/>
    </w:rPr>
  </w:style>
  <w:style w:type="paragraph" w:customStyle="1" w:styleId="57DBDE56916F4AD4896E1DE39F3C0F8B1">
    <w:name w:val="57DBDE56916F4AD4896E1DE39F3C0F8B1"/>
    <w:rsid w:val="006A3838"/>
    <w:rPr>
      <w:rFonts w:eastAsiaTheme="minorHAnsi" w:cstheme="minorHAnsi"/>
      <w:szCs w:val="24"/>
    </w:rPr>
  </w:style>
  <w:style w:type="paragraph" w:customStyle="1" w:styleId="2CCDD777C0DB4AAAADCC7E664D662F32">
    <w:name w:val="2CCDD777C0DB4AAAADCC7E664D662F32"/>
    <w:rsid w:val="006A3838"/>
    <w:rPr>
      <w:rFonts w:eastAsiaTheme="minorHAnsi" w:cstheme="minorHAnsi"/>
      <w:szCs w:val="24"/>
    </w:rPr>
  </w:style>
  <w:style w:type="paragraph" w:customStyle="1" w:styleId="9F903EBDAE4B4D95931A7FDF8AAC90BB">
    <w:name w:val="9F903EBDAE4B4D95931A7FDF8AAC90BB"/>
    <w:rsid w:val="006A3838"/>
    <w:rPr>
      <w:rFonts w:eastAsiaTheme="minorHAnsi" w:cstheme="minorHAnsi"/>
      <w:szCs w:val="24"/>
    </w:rPr>
  </w:style>
  <w:style w:type="paragraph" w:customStyle="1" w:styleId="7889899673454EAE99198021B64CA214">
    <w:name w:val="7889899673454EAE99198021B64CA214"/>
    <w:rsid w:val="006A3838"/>
    <w:rPr>
      <w:rFonts w:eastAsiaTheme="minorHAnsi" w:cstheme="minorHAnsi"/>
      <w:szCs w:val="24"/>
    </w:rPr>
  </w:style>
  <w:style w:type="paragraph" w:customStyle="1" w:styleId="6771F36826244E5C86E52AAB911CEFFD">
    <w:name w:val="6771F36826244E5C86E52AAB911CEFFD"/>
    <w:rsid w:val="006A3838"/>
    <w:rPr>
      <w:rFonts w:eastAsiaTheme="minorHAnsi" w:cstheme="minorHAnsi"/>
      <w:szCs w:val="24"/>
    </w:rPr>
  </w:style>
  <w:style w:type="paragraph" w:customStyle="1" w:styleId="B65EE551649B4278B41C27AD903FCC4B">
    <w:name w:val="B65EE551649B4278B41C27AD903FCC4B"/>
    <w:rsid w:val="006A3838"/>
    <w:rPr>
      <w:rFonts w:eastAsiaTheme="minorHAnsi" w:cstheme="minorHAnsi"/>
      <w:szCs w:val="24"/>
    </w:rPr>
  </w:style>
  <w:style w:type="paragraph" w:customStyle="1" w:styleId="8F42A71EB0054D87B4DF41B0A72A0978">
    <w:name w:val="8F42A71EB0054D87B4DF41B0A72A0978"/>
    <w:rsid w:val="006A3838"/>
    <w:rPr>
      <w:rFonts w:eastAsiaTheme="minorHAnsi" w:cstheme="minorHAnsi"/>
      <w:szCs w:val="24"/>
    </w:rPr>
  </w:style>
  <w:style w:type="paragraph" w:customStyle="1" w:styleId="BB7E8322524C441EAF9D7C118875CA4F">
    <w:name w:val="BB7E8322524C441EAF9D7C118875CA4F"/>
    <w:rsid w:val="006A3838"/>
    <w:rPr>
      <w:rFonts w:eastAsiaTheme="minorHAnsi" w:cstheme="minorHAnsi"/>
      <w:szCs w:val="24"/>
    </w:rPr>
  </w:style>
  <w:style w:type="paragraph" w:customStyle="1" w:styleId="D90AB6F97F774329B2C9675092385F3E">
    <w:name w:val="D90AB6F97F774329B2C9675092385F3E"/>
    <w:rsid w:val="006A3838"/>
    <w:rPr>
      <w:rFonts w:eastAsiaTheme="minorHAnsi" w:cstheme="minorHAnsi"/>
      <w:szCs w:val="24"/>
    </w:rPr>
  </w:style>
  <w:style w:type="paragraph" w:customStyle="1" w:styleId="CAA049D1311B47928CD3829A1715E8E0">
    <w:name w:val="CAA049D1311B47928CD3829A1715E8E0"/>
    <w:rsid w:val="006A3838"/>
    <w:rPr>
      <w:rFonts w:eastAsiaTheme="minorHAnsi" w:cstheme="minorHAnsi"/>
      <w:szCs w:val="24"/>
    </w:rPr>
  </w:style>
  <w:style w:type="paragraph" w:customStyle="1" w:styleId="15148E9B6DD5484FAE1FEB4854BF2FED">
    <w:name w:val="15148E9B6DD5484FAE1FEB4854BF2FED"/>
    <w:rsid w:val="006A3838"/>
    <w:rPr>
      <w:rFonts w:eastAsiaTheme="minorHAnsi" w:cstheme="minorHAnsi"/>
      <w:szCs w:val="24"/>
    </w:rPr>
  </w:style>
  <w:style w:type="paragraph" w:customStyle="1" w:styleId="7AA12686148B4CE4A944CCEE4A6EDAB6">
    <w:name w:val="7AA12686148B4CE4A944CCEE4A6EDAB6"/>
    <w:rsid w:val="006A3838"/>
    <w:rPr>
      <w:rFonts w:eastAsiaTheme="minorHAnsi" w:cstheme="minorHAnsi"/>
      <w:szCs w:val="24"/>
    </w:rPr>
  </w:style>
  <w:style w:type="paragraph" w:customStyle="1" w:styleId="E23EBD9692EB40E1B616B6FBDFB79CAF">
    <w:name w:val="E23EBD9692EB40E1B616B6FBDFB79CAF"/>
    <w:rsid w:val="006A3838"/>
    <w:rPr>
      <w:rFonts w:eastAsiaTheme="minorHAnsi" w:cstheme="minorHAnsi"/>
      <w:szCs w:val="24"/>
    </w:rPr>
  </w:style>
  <w:style w:type="paragraph" w:customStyle="1" w:styleId="D540799847C2402BB0D9427A3C33626D1">
    <w:name w:val="D540799847C2402BB0D9427A3C33626D1"/>
    <w:rsid w:val="006A3838"/>
    <w:rPr>
      <w:rFonts w:eastAsiaTheme="minorHAnsi" w:cstheme="minorHAnsi"/>
      <w:szCs w:val="24"/>
    </w:rPr>
  </w:style>
  <w:style w:type="paragraph" w:customStyle="1" w:styleId="BF7D51851C6241A9860A9262FBAFBEF4">
    <w:name w:val="BF7D51851C6241A9860A9262FBAFBEF4"/>
    <w:rsid w:val="006A3838"/>
    <w:rPr>
      <w:rFonts w:eastAsiaTheme="minorHAnsi" w:cstheme="minorHAnsi"/>
      <w:szCs w:val="24"/>
    </w:rPr>
  </w:style>
  <w:style w:type="paragraph" w:customStyle="1" w:styleId="B1F137BDC5C245BCAE7BC06008D2612F">
    <w:name w:val="B1F137BDC5C245BCAE7BC06008D2612F"/>
    <w:rsid w:val="006A3838"/>
    <w:rPr>
      <w:rFonts w:eastAsiaTheme="minorHAnsi" w:cstheme="minorHAnsi"/>
      <w:szCs w:val="24"/>
    </w:rPr>
  </w:style>
  <w:style w:type="paragraph" w:customStyle="1" w:styleId="49A8391D63DF4F4AB3B46169338333D4">
    <w:name w:val="49A8391D63DF4F4AB3B46169338333D4"/>
    <w:rsid w:val="006A3838"/>
    <w:rPr>
      <w:rFonts w:eastAsiaTheme="minorHAnsi" w:cstheme="minorHAnsi"/>
      <w:szCs w:val="24"/>
    </w:rPr>
  </w:style>
  <w:style w:type="paragraph" w:customStyle="1" w:styleId="BDA563D82BB443BB8B38414B39908251">
    <w:name w:val="BDA563D82BB443BB8B38414B39908251"/>
    <w:rsid w:val="006A3838"/>
    <w:rPr>
      <w:rFonts w:eastAsiaTheme="minorHAnsi" w:cstheme="minorHAnsi"/>
      <w:szCs w:val="24"/>
    </w:rPr>
  </w:style>
  <w:style w:type="paragraph" w:customStyle="1" w:styleId="F992740038A24000BB5A96148E266F3F">
    <w:name w:val="F992740038A24000BB5A96148E266F3F"/>
    <w:rsid w:val="006A3838"/>
    <w:rPr>
      <w:rFonts w:eastAsiaTheme="minorHAnsi" w:cstheme="minorHAnsi"/>
      <w:szCs w:val="24"/>
    </w:rPr>
  </w:style>
  <w:style w:type="paragraph" w:customStyle="1" w:styleId="070B378BDD1441F0A93ABF9C44A5C8F3">
    <w:name w:val="070B378BDD1441F0A93ABF9C44A5C8F3"/>
    <w:rsid w:val="006A3838"/>
    <w:rPr>
      <w:rFonts w:eastAsiaTheme="minorHAnsi" w:cstheme="minorHAnsi"/>
      <w:szCs w:val="24"/>
    </w:rPr>
  </w:style>
  <w:style w:type="paragraph" w:customStyle="1" w:styleId="456E88F2266549A8ACC3D7935DCE240C">
    <w:name w:val="456E88F2266549A8ACC3D7935DCE240C"/>
    <w:rsid w:val="006A3838"/>
    <w:rPr>
      <w:rFonts w:eastAsiaTheme="minorHAnsi" w:cstheme="minorHAnsi"/>
      <w:szCs w:val="24"/>
    </w:rPr>
  </w:style>
  <w:style w:type="paragraph" w:customStyle="1" w:styleId="02CC826DA9F04E86A209EBACD18FDE8C">
    <w:name w:val="02CC826DA9F04E86A209EBACD18FDE8C"/>
    <w:rsid w:val="006A3838"/>
    <w:rPr>
      <w:rFonts w:eastAsiaTheme="minorHAnsi" w:cstheme="minorHAnsi"/>
      <w:szCs w:val="24"/>
    </w:rPr>
  </w:style>
  <w:style w:type="paragraph" w:customStyle="1" w:styleId="9A16295C451846BAAEDE86E9D54E1960">
    <w:name w:val="9A16295C451846BAAEDE86E9D54E1960"/>
    <w:rsid w:val="006A3838"/>
    <w:rPr>
      <w:rFonts w:eastAsiaTheme="minorHAnsi" w:cstheme="minorHAnsi"/>
      <w:szCs w:val="24"/>
    </w:rPr>
  </w:style>
  <w:style w:type="paragraph" w:customStyle="1" w:styleId="B2F943912CB34583928BD59AAB4F0E0E">
    <w:name w:val="B2F943912CB34583928BD59AAB4F0E0E"/>
    <w:rsid w:val="006A3838"/>
    <w:rPr>
      <w:rFonts w:eastAsiaTheme="minorHAnsi" w:cstheme="minorHAnsi"/>
      <w:szCs w:val="24"/>
    </w:rPr>
  </w:style>
  <w:style w:type="paragraph" w:customStyle="1" w:styleId="A1698545C55E4C0C9E17F89B0652F0A0">
    <w:name w:val="A1698545C55E4C0C9E17F89B0652F0A0"/>
    <w:rsid w:val="006A3838"/>
    <w:rPr>
      <w:rFonts w:eastAsiaTheme="minorHAnsi" w:cstheme="minorHAnsi"/>
      <w:szCs w:val="24"/>
    </w:rPr>
  </w:style>
  <w:style w:type="paragraph" w:customStyle="1" w:styleId="C8561C69FE624AD78D407B538F7F1194">
    <w:name w:val="C8561C69FE624AD78D407B538F7F1194"/>
    <w:rsid w:val="006A3838"/>
    <w:rPr>
      <w:rFonts w:eastAsiaTheme="minorHAnsi" w:cstheme="minorHAnsi"/>
      <w:szCs w:val="24"/>
    </w:rPr>
  </w:style>
  <w:style w:type="paragraph" w:customStyle="1" w:styleId="8A657B9EB47345DF97503809D924B3C71">
    <w:name w:val="8A657B9EB47345DF97503809D924B3C71"/>
    <w:rsid w:val="006A3838"/>
    <w:rPr>
      <w:rFonts w:eastAsiaTheme="minorHAnsi" w:cstheme="minorHAnsi"/>
      <w:szCs w:val="24"/>
    </w:rPr>
  </w:style>
  <w:style w:type="paragraph" w:customStyle="1" w:styleId="BA821E6AEE7B46A9BCBAEAD1FAA68F20">
    <w:name w:val="BA821E6AEE7B46A9BCBAEAD1FAA68F20"/>
    <w:rsid w:val="006A3838"/>
    <w:rPr>
      <w:rFonts w:eastAsiaTheme="minorHAnsi" w:cstheme="minorHAnsi"/>
      <w:szCs w:val="24"/>
    </w:rPr>
  </w:style>
  <w:style w:type="paragraph" w:customStyle="1" w:styleId="4E68E2E11DE4410F81DEE157699C41A8">
    <w:name w:val="4E68E2E11DE4410F81DEE157699C41A8"/>
    <w:rsid w:val="006A3838"/>
    <w:rPr>
      <w:rFonts w:eastAsiaTheme="minorHAnsi" w:cstheme="minorHAnsi"/>
      <w:szCs w:val="24"/>
    </w:rPr>
  </w:style>
  <w:style w:type="paragraph" w:customStyle="1" w:styleId="4735AEE3D55F4AA69249F27677A177A0">
    <w:name w:val="4735AEE3D55F4AA69249F27677A177A0"/>
    <w:rsid w:val="006A3838"/>
    <w:rPr>
      <w:rFonts w:eastAsiaTheme="minorHAnsi" w:cstheme="minorHAnsi"/>
      <w:szCs w:val="24"/>
    </w:rPr>
  </w:style>
  <w:style w:type="paragraph" w:customStyle="1" w:styleId="7F51CC1EE72A4C888006A96A7342CC23">
    <w:name w:val="7F51CC1EE72A4C888006A96A7342CC23"/>
    <w:rsid w:val="006A3838"/>
    <w:rPr>
      <w:rFonts w:eastAsiaTheme="minorHAnsi" w:cstheme="minorHAnsi"/>
      <w:szCs w:val="24"/>
    </w:rPr>
  </w:style>
  <w:style w:type="paragraph" w:customStyle="1" w:styleId="487834C736F74B7A9F1D3D321378B075">
    <w:name w:val="487834C736F74B7A9F1D3D321378B075"/>
    <w:rsid w:val="006A3838"/>
    <w:rPr>
      <w:rFonts w:eastAsiaTheme="minorHAnsi" w:cstheme="minorHAnsi"/>
      <w:szCs w:val="24"/>
    </w:rPr>
  </w:style>
  <w:style w:type="paragraph" w:customStyle="1" w:styleId="7FA2801C721241058D479E3171549104">
    <w:name w:val="7FA2801C721241058D479E3171549104"/>
    <w:rsid w:val="006A3838"/>
    <w:rPr>
      <w:rFonts w:eastAsiaTheme="minorHAnsi" w:cstheme="minorHAnsi"/>
      <w:szCs w:val="24"/>
    </w:rPr>
  </w:style>
  <w:style w:type="paragraph" w:customStyle="1" w:styleId="ACC5E983193041928A918930612D5D88">
    <w:name w:val="ACC5E983193041928A918930612D5D88"/>
    <w:rsid w:val="006A3838"/>
    <w:rPr>
      <w:rFonts w:eastAsiaTheme="minorHAnsi" w:cstheme="minorHAnsi"/>
      <w:szCs w:val="24"/>
    </w:rPr>
  </w:style>
  <w:style w:type="paragraph" w:customStyle="1" w:styleId="ACBD649DB4B8494F9A601C43DFB670BF">
    <w:name w:val="ACBD649DB4B8494F9A601C43DFB670BF"/>
    <w:rsid w:val="006A3838"/>
    <w:rPr>
      <w:rFonts w:eastAsiaTheme="minorHAnsi" w:cstheme="minorHAnsi"/>
      <w:szCs w:val="24"/>
    </w:rPr>
  </w:style>
  <w:style w:type="paragraph" w:customStyle="1" w:styleId="CCF269DB5A0A4719BF0EF764DA4EBCD3">
    <w:name w:val="CCF269DB5A0A4719BF0EF764DA4EBCD3"/>
    <w:rsid w:val="006A3838"/>
    <w:rPr>
      <w:rFonts w:eastAsiaTheme="minorHAnsi" w:cstheme="minorHAnsi"/>
      <w:szCs w:val="24"/>
    </w:rPr>
  </w:style>
  <w:style w:type="paragraph" w:customStyle="1" w:styleId="BD9C40DFCDE94E1595C4238688B84553">
    <w:name w:val="BD9C40DFCDE94E1595C4238688B84553"/>
    <w:rsid w:val="006A3838"/>
    <w:rPr>
      <w:rFonts w:eastAsiaTheme="minorHAnsi" w:cstheme="minorHAnsi"/>
      <w:szCs w:val="24"/>
    </w:rPr>
  </w:style>
  <w:style w:type="paragraph" w:customStyle="1" w:styleId="9E0B5575DFFA404BA8004AA4E55FEC0B">
    <w:name w:val="9E0B5575DFFA404BA8004AA4E55FEC0B"/>
    <w:rsid w:val="006A3838"/>
    <w:rPr>
      <w:rFonts w:eastAsiaTheme="minorHAnsi" w:cstheme="minorHAnsi"/>
      <w:szCs w:val="24"/>
    </w:rPr>
  </w:style>
  <w:style w:type="paragraph" w:customStyle="1" w:styleId="DAB69E16E7FE4C35988A0AA3A53675E7">
    <w:name w:val="DAB69E16E7FE4C35988A0AA3A53675E7"/>
    <w:rsid w:val="006A3838"/>
    <w:rPr>
      <w:rFonts w:eastAsiaTheme="minorHAnsi" w:cstheme="minorHAnsi"/>
      <w:szCs w:val="24"/>
    </w:rPr>
  </w:style>
  <w:style w:type="paragraph" w:customStyle="1" w:styleId="78E4B48AFF044DE3A0E213500CBC76FF">
    <w:name w:val="78E4B48AFF044DE3A0E213500CBC76FF"/>
    <w:rsid w:val="006A3838"/>
    <w:rPr>
      <w:rFonts w:eastAsiaTheme="minorHAnsi" w:cstheme="minorHAnsi"/>
      <w:szCs w:val="24"/>
    </w:rPr>
  </w:style>
  <w:style w:type="paragraph" w:customStyle="1" w:styleId="EF731AD7A9394493A57F09D45D10AA3D">
    <w:name w:val="EF731AD7A9394493A57F09D45D10AA3D"/>
    <w:rsid w:val="006A3838"/>
    <w:rPr>
      <w:rFonts w:eastAsiaTheme="minorHAnsi" w:cstheme="minorHAnsi"/>
      <w:szCs w:val="24"/>
    </w:rPr>
  </w:style>
  <w:style w:type="paragraph" w:customStyle="1" w:styleId="E8A542870E894527B01686DA2127203A1">
    <w:name w:val="E8A542870E894527B01686DA2127203A1"/>
    <w:rsid w:val="006A3838"/>
    <w:rPr>
      <w:rFonts w:eastAsiaTheme="minorHAnsi" w:cstheme="minorHAnsi"/>
      <w:szCs w:val="24"/>
    </w:rPr>
  </w:style>
  <w:style w:type="paragraph" w:customStyle="1" w:styleId="D1BEA3759728455997475C163960862C1">
    <w:name w:val="D1BEA3759728455997475C163960862C1"/>
    <w:rsid w:val="006A3838"/>
    <w:rPr>
      <w:rFonts w:eastAsiaTheme="minorHAnsi" w:cstheme="minorHAnsi"/>
      <w:szCs w:val="24"/>
    </w:rPr>
  </w:style>
  <w:style w:type="paragraph" w:customStyle="1" w:styleId="E640CE72669D4479841536316703527D1">
    <w:name w:val="E640CE72669D4479841536316703527D1"/>
    <w:rsid w:val="006A3838"/>
    <w:rPr>
      <w:rFonts w:eastAsiaTheme="minorHAnsi" w:cstheme="minorHAnsi"/>
      <w:szCs w:val="24"/>
    </w:rPr>
  </w:style>
  <w:style w:type="paragraph" w:customStyle="1" w:styleId="D29E1322C3114A9B965ABDB901345CC41">
    <w:name w:val="D29E1322C3114A9B965ABDB901345CC41"/>
    <w:rsid w:val="006A3838"/>
    <w:rPr>
      <w:rFonts w:eastAsiaTheme="minorHAnsi" w:cstheme="minorHAnsi"/>
      <w:szCs w:val="24"/>
    </w:rPr>
  </w:style>
  <w:style w:type="paragraph" w:customStyle="1" w:styleId="44A36A632A3B481680387F3B3261EF532">
    <w:name w:val="44A36A632A3B481680387F3B3261EF532"/>
    <w:rsid w:val="006A3838"/>
    <w:pPr>
      <w:spacing w:after="0" w:line="240" w:lineRule="auto"/>
    </w:pPr>
    <w:rPr>
      <w:rFonts w:eastAsiaTheme="minorHAnsi"/>
    </w:rPr>
  </w:style>
  <w:style w:type="paragraph" w:customStyle="1" w:styleId="6132D52CF8F448E3A58A21D0DED620BD2">
    <w:name w:val="6132D52CF8F448E3A58A21D0DED620BD2"/>
    <w:rsid w:val="006A3838"/>
    <w:rPr>
      <w:rFonts w:eastAsiaTheme="minorHAnsi" w:cstheme="minorHAnsi"/>
      <w:szCs w:val="24"/>
    </w:rPr>
  </w:style>
  <w:style w:type="paragraph" w:customStyle="1" w:styleId="53EDD46F09D34C989398AB566B6930B72">
    <w:name w:val="53EDD46F09D34C989398AB566B6930B72"/>
    <w:rsid w:val="006A3838"/>
    <w:rPr>
      <w:rFonts w:eastAsiaTheme="minorHAnsi" w:cstheme="minorHAnsi"/>
      <w:szCs w:val="24"/>
    </w:rPr>
  </w:style>
  <w:style w:type="paragraph" w:customStyle="1" w:styleId="9518673BC44549D6ACD86E7F08275BF21">
    <w:name w:val="9518673BC44549D6ACD86E7F08275BF21"/>
    <w:rsid w:val="006A3838"/>
    <w:rPr>
      <w:rFonts w:eastAsiaTheme="minorHAnsi" w:cstheme="minorHAnsi"/>
      <w:szCs w:val="24"/>
    </w:rPr>
  </w:style>
  <w:style w:type="paragraph" w:customStyle="1" w:styleId="4DB67C6838004863B74F979388FCC12B1">
    <w:name w:val="4DB67C6838004863B74F979388FCC12B1"/>
    <w:rsid w:val="006A3838"/>
    <w:pPr>
      <w:spacing w:after="0" w:line="240" w:lineRule="auto"/>
    </w:pPr>
    <w:rPr>
      <w:rFonts w:eastAsiaTheme="minorHAnsi"/>
    </w:rPr>
  </w:style>
  <w:style w:type="paragraph" w:customStyle="1" w:styleId="2689C009C68C49DEB418975A2B9784DA1">
    <w:name w:val="2689C009C68C49DEB418975A2B9784DA1"/>
    <w:rsid w:val="006A3838"/>
    <w:pPr>
      <w:spacing w:after="0" w:line="240" w:lineRule="auto"/>
    </w:pPr>
    <w:rPr>
      <w:rFonts w:eastAsiaTheme="minorHAnsi"/>
    </w:rPr>
  </w:style>
  <w:style w:type="paragraph" w:customStyle="1" w:styleId="D133B17295EC4EC7AFFC61B5F6416B341">
    <w:name w:val="D133B17295EC4EC7AFFC61B5F6416B341"/>
    <w:rsid w:val="006A3838"/>
    <w:rPr>
      <w:rFonts w:eastAsiaTheme="minorHAnsi" w:cstheme="minorHAnsi"/>
      <w:szCs w:val="24"/>
    </w:rPr>
  </w:style>
  <w:style w:type="paragraph" w:customStyle="1" w:styleId="C14F283565BE4155B6B290601641E9A12">
    <w:name w:val="C14F283565BE4155B6B290601641E9A12"/>
    <w:rsid w:val="006A3838"/>
    <w:rPr>
      <w:rFonts w:eastAsiaTheme="minorHAnsi" w:cstheme="minorHAnsi"/>
      <w:szCs w:val="24"/>
    </w:rPr>
  </w:style>
  <w:style w:type="paragraph" w:customStyle="1" w:styleId="8C5D4CA3E515414A84043B08C8E2C1482">
    <w:name w:val="8C5D4CA3E515414A84043B08C8E2C1482"/>
    <w:rsid w:val="006A3838"/>
    <w:rPr>
      <w:rFonts w:eastAsiaTheme="minorHAnsi" w:cstheme="minorHAnsi"/>
      <w:szCs w:val="24"/>
    </w:rPr>
  </w:style>
  <w:style w:type="paragraph" w:customStyle="1" w:styleId="19828A4B6FD54415B3145DF877B5BE701">
    <w:name w:val="19828A4B6FD54415B3145DF877B5BE701"/>
    <w:rsid w:val="006A3838"/>
    <w:rPr>
      <w:rFonts w:eastAsiaTheme="minorHAnsi" w:cstheme="minorHAnsi"/>
      <w:szCs w:val="24"/>
    </w:rPr>
  </w:style>
  <w:style w:type="paragraph" w:customStyle="1" w:styleId="A2791B395812406C8EF156EF5D279F021">
    <w:name w:val="A2791B395812406C8EF156EF5D279F021"/>
    <w:rsid w:val="006A3838"/>
    <w:rPr>
      <w:rFonts w:eastAsiaTheme="minorHAnsi" w:cstheme="minorHAnsi"/>
      <w:szCs w:val="24"/>
    </w:rPr>
  </w:style>
  <w:style w:type="paragraph" w:customStyle="1" w:styleId="4533319EF748434085429D073F077FA41">
    <w:name w:val="4533319EF748434085429D073F077FA41"/>
    <w:rsid w:val="006A3838"/>
    <w:rPr>
      <w:rFonts w:eastAsiaTheme="minorHAnsi" w:cstheme="minorHAnsi"/>
      <w:szCs w:val="24"/>
    </w:rPr>
  </w:style>
  <w:style w:type="paragraph" w:customStyle="1" w:styleId="018F52F97BF74F5A8AE9E8777855E2702">
    <w:name w:val="018F52F97BF74F5A8AE9E8777855E2702"/>
    <w:rsid w:val="006A3838"/>
    <w:rPr>
      <w:rFonts w:eastAsiaTheme="minorHAnsi" w:cstheme="minorHAnsi"/>
      <w:szCs w:val="24"/>
    </w:rPr>
  </w:style>
  <w:style w:type="paragraph" w:customStyle="1" w:styleId="E38786C36F034D9D8D0D417502826C982">
    <w:name w:val="E38786C36F034D9D8D0D417502826C982"/>
    <w:rsid w:val="006A3838"/>
    <w:rPr>
      <w:rFonts w:eastAsiaTheme="minorHAnsi" w:cstheme="minorHAnsi"/>
      <w:szCs w:val="24"/>
    </w:rPr>
  </w:style>
  <w:style w:type="paragraph" w:customStyle="1" w:styleId="AE857D8D321F4BACA4BB920563EBD97F2">
    <w:name w:val="AE857D8D321F4BACA4BB920563EBD97F2"/>
    <w:rsid w:val="006A3838"/>
    <w:rPr>
      <w:rFonts w:eastAsiaTheme="minorHAnsi" w:cstheme="minorHAnsi"/>
      <w:szCs w:val="24"/>
    </w:rPr>
  </w:style>
  <w:style w:type="paragraph" w:customStyle="1" w:styleId="8CD3C4648CA84296B9607A076C9CB1F72">
    <w:name w:val="8CD3C4648CA84296B9607A076C9CB1F72"/>
    <w:rsid w:val="006A3838"/>
    <w:rPr>
      <w:rFonts w:eastAsiaTheme="minorHAnsi" w:cstheme="minorHAnsi"/>
      <w:szCs w:val="24"/>
    </w:rPr>
  </w:style>
  <w:style w:type="paragraph" w:customStyle="1" w:styleId="13B9B933B43E4409BDF28F3D05E517032">
    <w:name w:val="13B9B933B43E4409BDF28F3D05E517032"/>
    <w:rsid w:val="006A3838"/>
    <w:rPr>
      <w:rFonts w:eastAsiaTheme="minorHAnsi" w:cstheme="minorHAnsi"/>
      <w:szCs w:val="24"/>
    </w:rPr>
  </w:style>
  <w:style w:type="paragraph" w:customStyle="1" w:styleId="D9F278F83EF74AFCB8C0D296737ACEEE2">
    <w:name w:val="D9F278F83EF74AFCB8C0D296737ACEEE2"/>
    <w:rsid w:val="006A3838"/>
    <w:rPr>
      <w:rFonts w:eastAsiaTheme="minorHAnsi" w:cstheme="minorHAnsi"/>
      <w:szCs w:val="24"/>
    </w:rPr>
  </w:style>
  <w:style w:type="paragraph" w:customStyle="1" w:styleId="C12FCBC90793444AAAD3AE6D3CC8B4D12">
    <w:name w:val="C12FCBC90793444AAAD3AE6D3CC8B4D12"/>
    <w:rsid w:val="006A3838"/>
    <w:rPr>
      <w:rFonts w:eastAsiaTheme="minorHAnsi" w:cstheme="minorHAnsi"/>
      <w:szCs w:val="24"/>
    </w:rPr>
  </w:style>
  <w:style w:type="paragraph" w:customStyle="1" w:styleId="47B1B7B93F334CAD8B2237A1249D6FF22">
    <w:name w:val="47B1B7B93F334CAD8B2237A1249D6FF22"/>
    <w:rsid w:val="006A3838"/>
    <w:rPr>
      <w:rFonts w:eastAsiaTheme="minorHAnsi" w:cstheme="minorHAnsi"/>
      <w:szCs w:val="24"/>
    </w:rPr>
  </w:style>
  <w:style w:type="paragraph" w:customStyle="1" w:styleId="9E4272C36D6D4B49A1127E89E31ACF902">
    <w:name w:val="9E4272C36D6D4B49A1127E89E31ACF902"/>
    <w:rsid w:val="006A3838"/>
    <w:rPr>
      <w:rFonts w:eastAsiaTheme="minorHAnsi" w:cstheme="minorHAnsi"/>
      <w:szCs w:val="24"/>
    </w:rPr>
  </w:style>
  <w:style w:type="paragraph" w:customStyle="1" w:styleId="61F8269D61B14654AD9E1BCD69185BDE1">
    <w:name w:val="61F8269D61B14654AD9E1BCD69185BDE1"/>
    <w:rsid w:val="006A3838"/>
    <w:rPr>
      <w:rFonts w:eastAsiaTheme="minorHAnsi" w:cstheme="minorHAnsi"/>
      <w:szCs w:val="24"/>
    </w:rPr>
  </w:style>
  <w:style w:type="paragraph" w:customStyle="1" w:styleId="BDF1AF83415F4D5EACEEC52FDFE5999C2">
    <w:name w:val="BDF1AF83415F4D5EACEEC52FDFE5999C2"/>
    <w:rsid w:val="006A3838"/>
    <w:rPr>
      <w:rFonts w:eastAsiaTheme="minorHAnsi" w:cstheme="minorHAnsi"/>
      <w:szCs w:val="24"/>
    </w:rPr>
  </w:style>
  <w:style w:type="paragraph" w:customStyle="1" w:styleId="538DFC8FB0344A0CACB4240BE1641A682">
    <w:name w:val="538DFC8FB0344A0CACB4240BE1641A682"/>
    <w:rsid w:val="006A3838"/>
    <w:rPr>
      <w:rFonts w:eastAsiaTheme="minorHAnsi" w:cstheme="minorHAnsi"/>
      <w:szCs w:val="24"/>
    </w:rPr>
  </w:style>
  <w:style w:type="paragraph" w:customStyle="1" w:styleId="E02A2FE8EAFF4DBB9762EFA52C616E1A2">
    <w:name w:val="E02A2FE8EAFF4DBB9762EFA52C616E1A2"/>
    <w:rsid w:val="006A3838"/>
    <w:rPr>
      <w:rFonts w:eastAsiaTheme="minorHAnsi" w:cstheme="minorHAnsi"/>
      <w:szCs w:val="24"/>
    </w:rPr>
  </w:style>
  <w:style w:type="paragraph" w:customStyle="1" w:styleId="4FE0566A3FEA4ED6BDE0FF9EC85CC5B12">
    <w:name w:val="4FE0566A3FEA4ED6BDE0FF9EC85CC5B12"/>
    <w:rsid w:val="006A3838"/>
    <w:rPr>
      <w:rFonts w:eastAsiaTheme="minorHAnsi" w:cstheme="minorHAnsi"/>
      <w:szCs w:val="24"/>
    </w:rPr>
  </w:style>
  <w:style w:type="paragraph" w:customStyle="1" w:styleId="FD9E26747732429EA68090A240C313C82">
    <w:name w:val="FD9E26747732429EA68090A240C313C82"/>
    <w:rsid w:val="006A3838"/>
    <w:rPr>
      <w:rFonts w:eastAsiaTheme="minorHAnsi" w:cstheme="minorHAnsi"/>
      <w:szCs w:val="24"/>
    </w:rPr>
  </w:style>
  <w:style w:type="paragraph" w:customStyle="1" w:styleId="A0A287853A7A4731A934A60534BB5DDE2">
    <w:name w:val="A0A287853A7A4731A934A60534BB5DDE2"/>
    <w:rsid w:val="006A3838"/>
    <w:rPr>
      <w:rFonts w:eastAsiaTheme="minorHAnsi" w:cstheme="minorHAnsi"/>
      <w:szCs w:val="24"/>
    </w:rPr>
  </w:style>
  <w:style w:type="paragraph" w:customStyle="1" w:styleId="7E03CFABD05D4E0C91ACC4A20AA7FBC31">
    <w:name w:val="7E03CFABD05D4E0C91ACC4A20AA7FBC31"/>
    <w:rsid w:val="006A3838"/>
    <w:rPr>
      <w:rFonts w:eastAsiaTheme="minorHAnsi" w:cstheme="minorHAnsi"/>
      <w:szCs w:val="24"/>
    </w:rPr>
  </w:style>
  <w:style w:type="paragraph" w:customStyle="1" w:styleId="6F773E3430AE4E5896F638DC40199D4C1">
    <w:name w:val="6F773E3430AE4E5896F638DC40199D4C1"/>
    <w:rsid w:val="006A3838"/>
    <w:rPr>
      <w:rFonts w:eastAsiaTheme="minorHAnsi" w:cstheme="minorHAnsi"/>
      <w:szCs w:val="24"/>
    </w:rPr>
  </w:style>
  <w:style w:type="paragraph" w:customStyle="1" w:styleId="6F6E449D18BF40DEA7CBA1563FD19B4C1">
    <w:name w:val="6F6E449D18BF40DEA7CBA1563FD19B4C1"/>
    <w:rsid w:val="006A3838"/>
    <w:rPr>
      <w:rFonts w:eastAsiaTheme="minorHAnsi" w:cstheme="minorHAnsi"/>
      <w:szCs w:val="24"/>
    </w:rPr>
  </w:style>
  <w:style w:type="paragraph" w:customStyle="1" w:styleId="231D9258CF8641449A6A3A2C5A73E0EA1">
    <w:name w:val="231D9258CF8641449A6A3A2C5A73E0EA1"/>
    <w:rsid w:val="006A3838"/>
    <w:rPr>
      <w:rFonts w:eastAsiaTheme="minorHAnsi" w:cstheme="minorHAnsi"/>
      <w:szCs w:val="24"/>
    </w:rPr>
  </w:style>
  <w:style w:type="paragraph" w:customStyle="1" w:styleId="B9EF045FDB1547329D97CD65831C9F381">
    <w:name w:val="B9EF045FDB1547329D97CD65831C9F381"/>
    <w:rsid w:val="006A3838"/>
    <w:rPr>
      <w:rFonts w:eastAsiaTheme="minorHAnsi" w:cstheme="minorHAnsi"/>
      <w:szCs w:val="24"/>
    </w:rPr>
  </w:style>
  <w:style w:type="paragraph" w:customStyle="1" w:styleId="7B8A7C22F4AE490294C43D9FB995A6CB1">
    <w:name w:val="7B8A7C22F4AE490294C43D9FB995A6CB1"/>
    <w:rsid w:val="006A3838"/>
    <w:rPr>
      <w:rFonts w:eastAsiaTheme="minorHAnsi" w:cstheme="minorHAnsi"/>
      <w:szCs w:val="24"/>
    </w:rPr>
  </w:style>
  <w:style w:type="paragraph" w:customStyle="1" w:styleId="3F58C386789C429F92E03996CD8B101F1">
    <w:name w:val="3F58C386789C429F92E03996CD8B101F1"/>
    <w:rsid w:val="006A3838"/>
    <w:rPr>
      <w:rFonts w:eastAsiaTheme="minorHAnsi" w:cstheme="minorHAnsi"/>
      <w:szCs w:val="24"/>
    </w:rPr>
  </w:style>
  <w:style w:type="paragraph" w:customStyle="1" w:styleId="986CD6A4B49140A7881702055CB7F5DA1">
    <w:name w:val="986CD6A4B49140A7881702055CB7F5DA1"/>
    <w:rsid w:val="006A3838"/>
    <w:rPr>
      <w:rFonts w:eastAsiaTheme="minorHAnsi" w:cstheme="minorHAnsi"/>
      <w:szCs w:val="24"/>
    </w:rPr>
  </w:style>
  <w:style w:type="paragraph" w:customStyle="1" w:styleId="F963F7B72EA944F28998C1EBB4F4D6341">
    <w:name w:val="F963F7B72EA944F28998C1EBB4F4D6341"/>
    <w:rsid w:val="006A3838"/>
    <w:rPr>
      <w:rFonts w:eastAsiaTheme="minorHAnsi" w:cstheme="minorHAnsi"/>
      <w:szCs w:val="24"/>
    </w:rPr>
  </w:style>
  <w:style w:type="paragraph" w:customStyle="1" w:styleId="3C6171639649485CB43541C406CA2AD91">
    <w:name w:val="3C6171639649485CB43541C406CA2AD91"/>
    <w:rsid w:val="006A3838"/>
    <w:rPr>
      <w:rFonts w:eastAsiaTheme="minorHAnsi" w:cstheme="minorHAnsi"/>
      <w:szCs w:val="24"/>
    </w:rPr>
  </w:style>
  <w:style w:type="paragraph" w:customStyle="1" w:styleId="483C15BAADA24F729C242567F600ECAB1">
    <w:name w:val="483C15BAADA24F729C242567F600ECAB1"/>
    <w:rsid w:val="006A3838"/>
    <w:rPr>
      <w:rFonts w:eastAsiaTheme="minorHAnsi" w:cstheme="minorHAnsi"/>
      <w:szCs w:val="24"/>
    </w:rPr>
  </w:style>
  <w:style w:type="paragraph" w:customStyle="1" w:styleId="DCE368FFFF7D433083519A70B2CFD1AD1">
    <w:name w:val="DCE368FFFF7D433083519A70B2CFD1AD1"/>
    <w:rsid w:val="006A3838"/>
    <w:rPr>
      <w:rFonts w:eastAsiaTheme="minorHAnsi" w:cstheme="minorHAnsi"/>
      <w:szCs w:val="24"/>
    </w:rPr>
  </w:style>
  <w:style w:type="paragraph" w:customStyle="1" w:styleId="53A6D4A9CA9B4D9680C6CB7CCB1AA11F1">
    <w:name w:val="53A6D4A9CA9B4D9680C6CB7CCB1AA11F1"/>
    <w:rsid w:val="006A3838"/>
    <w:rPr>
      <w:rFonts w:eastAsiaTheme="minorHAnsi" w:cstheme="minorHAnsi"/>
      <w:szCs w:val="24"/>
    </w:rPr>
  </w:style>
  <w:style w:type="paragraph" w:customStyle="1" w:styleId="6DF32C5245054BB1BD5130263D88BF051">
    <w:name w:val="6DF32C5245054BB1BD5130263D88BF051"/>
    <w:rsid w:val="006A3838"/>
    <w:rPr>
      <w:rFonts w:eastAsiaTheme="minorHAnsi" w:cstheme="minorHAnsi"/>
      <w:szCs w:val="24"/>
    </w:rPr>
  </w:style>
  <w:style w:type="paragraph" w:customStyle="1" w:styleId="C18D16BF497240388FEFB58AD328D67F1">
    <w:name w:val="C18D16BF497240388FEFB58AD328D67F1"/>
    <w:rsid w:val="006A3838"/>
    <w:rPr>
      <w:rFonts w:eastAsiaTheme="minorHAnsi" w:cstheme="minorHAnsi"/>
      <w:szCs w:val="24"/>
    </w:rPr>
  </w:style>
  <w:style w:type="paragraph" w:customStyle="1" w:styleId="2C7CB2C7BAAA4B8D8F92DCB08053212F1">
    <w:name w:val="2C7CB2C7BAAA4B8D8F92DCB08053212F1"/>
    <w:rsid w:val="006A3838"/>
    <w:rPr>
      <w:rFonts w:eastAsiaTheme="minorHAnsi" w:cstheme="minorHAnsi"/>
      <w:szCs w:val="24"/>
    </w:rPr>
  </w:style>
  <w:style w:type="paragraph" w:customStyle="1" w:styleId="DF5FFC6BD80D4D09B31A5BDF9959CC161">
    <w:name w:val="DF5FFC6BD80D4D09B31A5BDF9959CC161"/>
    <w:rsid w:val="006A3838"/>
    <w:rPr>
      <w:rFonts w:eastAsiaTheme="minorHAnsi" w:cstheme="minorHAnsi"/>
      <w:szCs w:val="24"/>
    </w:rPr>
  </w:style>
  <w:style w:type="paragraph" w:customStyle="1" w:styleId="DEBB6D9A14594CC884374C4B7EA6ABC21">
    <w:name w:val="DEBB6D9A14594CC884374C4B7EA6ABC21"/>
    <w:rsid w:val="006A3838"/>
    <w:rPr>
      <w:rFonts w:eastAsiaTheme="minorHAnsi" w:cstheme="minorHAnsi"/>
      <w:szCs w:val="24"/>
    </w:rPr>
  </w:style>
  <w:style w:type="paragraph" w:customStyle="1" w:styleId="DA19B2994F164744A312DCCA8E33BEC01">
    <w:name w:val="DA19B2994F164744A312DCCA8E33BEC01"/>
    <w:rsid w:val="006A3838"/>
    <w:rPr>
      <w:rFonts w:eastAsiaTheme="minorHAnsi" w:cstheme="minorHAnsi"/>
      <w:szCs w:val="24"/>
    </w:rPr>
  </w:style>
  <w:style w:type="paragraph" w:customStyle="1" w:styleId="6185F0137E914094B61767D965AB004C1">
    <w:name w:val="6185F0137E914094B61767D965AB004C1"/>
    <w:rsid w:val="006A3838"/>
    <w:rPr>
      <w:rFonts w:eastAsiaTheme="minorHAnsi" w:cstheme="minorHAnsi"/>
      <w:szCs w:val="24"/>
    </w:rPr>
  </w:style>
  <w:style w:type="paragraph" w:customStyle="1" w:styleId="E6BC6B0E0CD14283B9A17099F5E3F7452">
    <w:name w:val="E6BC6B0E0CD14283B9A17099F5E3F7452"/>
    <w:rsid w:val="006A3838"/>
    <w:rPr>
      <w:rFonts w:eastAsiaTheme="minorHAnsi" w:cstheme="minorHAnsi"/>
      <w:szCs w:val="24"/>
    </w:rPr>
  </w:style>
  <w:style w:type="paragraph" w:customStyle="1" w:styleId="E62BCFC7BC61487B89B80CF6B191A5542">
    <w:name w:val="E62BCFC7BC61487B89B80CF6B191A5542"/>
    <w:rsid w:val="006A3838"/>
    <w:rPr>
      <w:rFonts w:eastAsiaTheme="minorHAnsi" w:cstheme="minorHAnsi"/>
      <w:szCs w:val="24"/>
    </w:rPr>
  </w:style>
  <w:style w:type="paragraph" w:customStyle="1" w:styleId="BC796D19A1B64CB4B3B30103F0CD20972">
    <w:name w:val="BC796D19A1B64CB4B3B30103F0CD20972"/>
    <w:rsid w:val="006A3838"/>
    <w:rPr>
      <w:rFonts w:eastAsiaTheme="minorHAnsi" w:cstheme="minorHAnsi"/>
      <w:szCs w:val="24"/>
    </w:rPr>
  </w:style>
  <w:style w:type="paragraph" w:customStyle="1" w:styleId="CBCD00D70F1E46A98354D8BB714A56DF2">
    <w:name w:val="CBCD00D70F1E46A98354D8BB714A56DF2"/>
    <w:rsid w:val="006A3838"/>
    <w:rPr>
      <w:rFonts w:eastAsiaTheme="minorHAnsi" w:cstheme="minorHAnsi"/>
      <w:szCs w:val="24"/>
    </w:rPr>
  </w:style>
  <w:style w:type="paragraph" w:customStyle="1" w:styleId="D3B182E9A98C4689B917436784852AD12">
    <w:name w:val="D3B182E9A98C4689B917436784852AD12"/>
    <w:rsid w:val="006A3838"/>
    <w:rPr>
      <w:rFonts w:eastAsiaTheme="minorHAnsi" w:cstheme="minorHAnsi"/>
      <w:szCs w:val="24"/>
    </w:rPr>
  </w:style>
  <w:style w:type="paragraph" w:customStyle="1" w:styleId="E96AF0D3736E449D884FBC59E5D46DF32">
    <w:name w:val="E96AF0D3736E449D884FBC59E5D46DF32"/>
    <w:rsid w:val="006A3838"/>
    <w:rPr>
      <w:rFonts w:eastAsiaTheme="minorHAnsi" w:cstheme="minorHAnsi"/>
      <w:szCs w:val="24"/>
    </w:rPr>
  </w:style>
  <w:style w:type="paragraph" w:customStyle="1" w:styleId="E7BDA042E80D46A5829217A18F27E81F2">
    <w:name w:val="E7BDA042E80D46A5829217A18F27E81F2"/>
    <w:rsid w:val="006A3838"/>
    <w:rPr>
      <w:rFonts w:eastAsiaTheme="minorHAnsi" w:cstheme="minorHAnsi"/>
      <w:szCs w:val="24"/>
    </w:rPr>
  </w:style>
  <w:style w:type="paragraph" w:customStyle="1" w:styleId="0534AF759494465AA512A057B69162EA2">
    <w:name w:val="0534AF759494465AA512A057B69162EA2"/>
    <w:rsid w:val="006A3838"/>
    <w:rPr>
      <w:rFonts w:eastAsiaTheme="minorHAnsi" w:cstheme="minorHAnsi"/>
      <w:szCs w:val="24"/>
    </w:rPr>
  </w:style>
  <w:style w:type="paragraph" w:customStyle="1" w:styleId="2CFFFE1C197B405DA9DA0CB798D3457B2">
    <w:name w:val="2CFFFE1C197B405DA9DA0CB798D3457B2"/>
    <w:rsid w:val="006A3838"/>
    <w:rPr>
      <w:rFonts w:eastAsiaTheme="minorHAnsi" w:cstheme="minorHAnsi"/>
      <w:szCs w:val="24"/>
    </w:rPr>
  </w:style>
  <w:style w:type="paragraph" w:customStyle="1" w:styleId="AF7C246A3FA04F55A7672C78C44A75AA2">
    <w:name w:val="AF7C246A3FA04F55A7672C78C44A75AA2"/>
    <w:rsid w:val="006A3838"/>
    <w:rPr>
      <w:rFonts w:eastAsiaTheme="minorHAnsi" w:cstheme="minorHAnsi"/>
      <w:szCs w:val="24"/>
    </w:rPr>
  </w:style>
  <w:style w:type="paragraph" w:customStyle="1" w:styleId="DB7DE6DE55154663A981F924E4466DD82">
    <w:name w:val="DB7DE6DE55154663A981F924E4466DD82"/>
    <w:rsid w:val="006A3838"/>
    <w:rPr>
      <w:rFonts w:eastAsiaTheme="minorHAnsi" w:cstheme="minorHAnsi"/>
      <w:szCs w:val="24"/>
    </w:rPr>
  </w:style>
  <w:style w:type="paragraph" w:customStyle="1" w:styleId="0A6C2FF026964D3DB6949AE0D028DF5E1">
    <w:name w:val="0A6C2FF026964D3DB6949AE0D028DF5E1"/>
    <w:rsid w:val="006A3838"/>
    <w:rPr>
      <w:rFonts w:eastAsiaTheme="minorHAnsi" w:cstheme="minorHAnsi"/>
      <w:szCs w:val="24"/>
    </w:rPr>
  </w:style>
  <w:style w:type="paragraph" w:customStyle="1" w:styleId="517FFF1F563E41E1B16B49D4E2B284641">
    <w:name w:val="517FFF1F563E41E1B16B49D4E2B284641"/>
    <w:rsid w:val="006A3838"/>
    <w:rPr>
      <w:rFonts w:eastAsiaTheme="minorHAnsi" w:cstheme="minorHAnsi"/>
      <w:szCs w:val="24"/>
    </w:rPr>
  </w:style>
  <w:style w:type="paragraph" w:customStyle="1" w:styleId="6973A8D6FF1B446C8E071D83F3EAF5611">
    <w:name w:val="6973A8D6FF1B446C8E071D83F3EAF5611"/>
    <w:rsid w:val="006A3838"/>
    <w:rPr>
      <w:rFonts w:eastAsiaTheme="minorHAnsi" w:cstheme="minorHAnsi"/>
      <w:szCs w:val="24"/>
    </w:rPr>
  </w:style>
  <w:style w:type="paragraph" w:customStyle="1" w:styleId="C0864945ADB7485B8C039C53D9940EEC1">
    <w:name w:val="C0864945ADB7485B8C039C53D9940EEC1"/>
    <w:rsid w:val="006A3838"/>
    <w:rPr>
      <w:rFonts w:eastAsiaTheme="minorHAnsi" w:cstheme="minorHAnsi"/>
      <w:szCs w:val="24"/>
    </w:rPr>
  </w:style>
  <w:style w:type="paragraph" w:customStyle="1" w:styleId="6C10C9A9147E49838F3CD517C9710F481">
    <w:name w:val="6C10C9A9147E49838F3CD517C9710F481"/>
    <w:rsid w:val="006A3838"/>
    <w:rPr>
      <w:rFonts w:eastAsiaTheme="minorHAnsi" w:cstheme="minorHAnsi"/>
      <w:szCs w:val="24"/>
    </w:rPr>
  </w:style>
  <w:style w:type="paragraph" w:customStyle="1" w:styleId="135031CDE0C847349210CF19EB43E5B21">
    <w:name w:val="135031CDE0C847349210CF19EB43E5B21"/>
    <w:rsid w:val="006A3838"/>
    <w:rPr>
      <w:rFonts w:eastAsiaTheme="minorHAnsi" w:cstheme="minorHAnsi"/>
      <w:szCs w:val="24"/>
    </w:rPr>
  </w:style>
  <w:style w:type="paragraph" w:customStyle="1" w:styleId="B64963CD84E748D4A159E6C3C3A51CA71">
    <w:name w:val="B64963CD84E748D4A159E6C3C3A51CA71"/>
    <w:rsid w:val="006A3838"/>
    <w:rPr>
      <w:rFonts w:eastAsiaTheme="minorHAnsi" w:cstheme="minorHAnsi"/>
      <w:szCs w:val="24"/>
    </w:rPr>
  </w:style>
  <w:style w:type="paragraph" w:customStyle="1" w:styleId="ABF51A81FBEB4CC2810EB779314E85CC1">
    <w:name w:val="ABF51A81FBEB4CC2810EB779314E85CC1"/>
    <w:rsid w:val="006A3838"/>
    <w:rPr>
      <w:rFonts w:eastAsiaTheme="minorHAnsi" w:cstheme="minorHAnsi"/>
      <w:szCs w:val="24"/>
    </w:rPr>
  </w:style>
  <w:style w:type="paragraph" w:customStyle="1" w:styleId="4FFF7C96492947BBACB43CB85B88C0261">
    <w:name w:val="4FFF7C96492947BBACB43CB85B88C0261"/>
    <w:rsid w:val="006A3838"/>
    <w:rPr>
      <w:rFonts w:eastAsiaTheme="minorHAnsi" w:cstheme="minorHAnsi"/>
      <w:szCs w:val="24"/>
    </w:rPr>
  </w:style>
  <w:style w:type="paragraph" w:customStyle="1" w:styleId="077ED84BECEC4293B7219C07BCDA670E1">
    <w:name w:val="077ED84BECEC4293B7219C07BCDA670E1"/>
    <w:rsid w:val="006A3838"/>
    <w:rPr>
      <w:rFonts w:eastAsiaTheme="minorHAnsi" w:cstheme="minorHAnsi"/>
      <w:szCs w:val="24"/>
    </w:rPr>
  </w:style>
  <w:style w:type="paragraph" w:customStyle="1" w:styleId="791A2F3AB608468EAB45A572981592E32">
    <w:name w:val="791A2F3AB608468EAB45A572981592E32"/>
    <w:rsid w:val="006A3838"/>
    <w:rPr>
      <w:rFonts w:eastAsiaTheme="minorHAnsi" w:cstheme="minorHAnsi"/>
      <w:szCs w:val="24"/>
    </w:rPr>
  </w:style>
  <w:style w:type="paragraph" w:customStyle="1" w:styleId="57DBDE56916F4AD4896E1DE39F3C0F8B2">
    <w:name w:val="57DBDE56916F4AD4896E1DE39F3C0F8B2"/>
    <w:rsid w:val="006A3838"/>
    <w:rPr>
      <w:rFonts w:eastAsiaTheme="minorHAnsi" w:cstheme="minorHAnsi"/>
      <w:szCs w:val="24"/>
    </w:rPr>
  </w:style>
  <w:style w:type="paragraph" w:customStyle="1" w:styleId="2CCDD777C0DB4AAAADCC7E664D662F321">
    <w:name w:val="2CCDD777C0DB4AAAADCC7E664D662F321"/>
    <w:rsid w:val="006A3838"/>
    <w:rPr>
      <w:rFonts w:eastAsiaTheme="minorHAnsi" w:cstheme="minorHAnsi"/>
      <w:szCs w:val="24"/>
    </w:rPr>
  </w:style>
  <w:style w:type="paragraph" w:customStyle="1" w:styleId="9F903EBDAE4B4D95931A7FDF8AAC90BB1">
    <w:name w:val="9F903EBDAE4B4D95931A7FDF8AAC90BB1"/>
    <w:rsid w:val="006A3838"/>
    <w:rPr>
      <w:rFonts w:eastAsiaTheme="minorHAnsi" w:cstheme="minorHAnsi"/>
      <w:szCs w:val="24"/>
    </w:rPr>
  </w:style>
  <w:style w:type="paragraph" w:customStyle="1" w:styleId="7889899673454EAE99198021B64CA2141">
    <w:name w:val="7889899673454EAE99198021B64CA2141"/>
    <w:rsid w:val="006A3838"/>
    <w:rPr>
      <w:rFonts w:eastAsiaTheme="minorHAnsi" w:cstheme="minorHAnsi"/>
      <w:szCs w:val="24"/>
    </w:rPr>
  </w:style>
  <w:style w:type="paragraph" w:customStyle="1" w:styleId="6771F36826244E5C86E52AAB911CEFFD1">
    <w:name w:val="6771F36826244E5C86E52AAB911CEFFD1"/>
    <w:rsid w:val="006A3838"/>
    <w:rPr>
      <w:rFonts w:eastAsiaTheme="minorHAnsi" w:cstheme="minorHAnsi"/>
      <w:szCs w:val="24"/>
    </w:rPr>
  </w:style>
  <w:style w:type="paragraph" w:customStyle="1" w:styleId="B65EE551649B4278B41C27AD903FCC4B1">
    <w:name w:val="B65EE551649B4278B41C27AD903FCC4B1"/>
    <w:rsid w:val="006A3838"/>
    <w:rPr>
      <w:rFonts w:eastAsiaTheme="minorHAnsi" w:cstheme="minorHAnsi"/>
      <w:szCs w:val="24"/>
    </w:rPr>
  </w:style>
  <w:style w:type="paragraph" w:customStyle="1" w:styleId="8F42A71EB0054D87B4DF41B0A72A09781">
    <w:name w:val="8F42A71EB0054D87B4DF41B0A72A09781"/>
    <w:rsid w:val="006A3838"/>
    <w:rPr>
      <w:rFonts w:eastAsiaTheme="minorHAnsi" w:cstheme="minorHAnsi"/>
      <w:szCs w:val="24"/>
    </w:rPr>
  </w:style>
  <w:style w:type="paragraph" w:customStyle="1" w:styleId="BB7E8322524C441EAF9D7C118875CA4F1">
    <w:name w:val="BB7E8322524C441EAF9D7C118875CA4F1"/>
    <w:rsid w:val="006A3838"/>
    <w:rPr>
      <w:rFonts w:eastAsiaTheme="minorHAnsi" w:cstheme="minorHAnsi"/>
      <w:szCs w:val="24"/>
    </w:rPr>
  </w:style>
  <w:style w:type="paragraph" w:customStyle="1" w:styleId="D90AB6F97F774329B2C9675092385F3E1">
    <w:name w:val="D90AB6F97F774329B2C9675092385F3E1"/>
    <w:rsid w:val="006A3838"/>
    <w:rPr>
      <w:rFonts w:eastAsiaTheme="minorHAnsi" w:cstheme="minorHAnsi"/>
      <w:szCs w:val="24"/>
    </w:rPr>
  </w:style>
  <w:style w:type="paragraph" w:customStyle="1" w:styleId="CAA049D1311B47928CD3829A1715E8E01">
    <w:name w:val="CAA049D1311B47928CD3829A1715E8E01"/>
    <w:rsid w:val="006A3838"/>
    <w:rPr>
      <w:rFonts w:eastAsiaTheme="minorHAnsi" w:cstheme="minorHAnsi"/>
      <w:szCs w:val="24"/>
    </w:rPr>
  </w:style>
  <w:style w:type="paragraph" w:customStyle="1" w:styleId="15148E9B6DD5484FAE1FEB4854BF2FED1">
    <w:name w:val="15148E9B6DD5484FAE1FEB4854BF2FED1"/>
    <w:rsid w:val="006A3838"/>
    <w:rPr>
      <w:rFonts w:eastAsiaTheme="minorHAnsi" w:cstheme="minorHAnsi"/>
      <w:szCs w:val="24"/>
    </w:rPr>
  </w:style>
  <w:style w:type="paragraph" w:customStyle="1" w:styleId="7AA12686148B4CE4A944CCEE4A6EDAB61">
    <w:name w:val="7AA12686148B4CE4A944CCEE4A6EDAB61"/>
    <w:rsid w:val="006A3838"/>
    <w:rPr>
      <w:rFonts w:eastAsiaTheme="minorHAnsi" w:cstheme="minorHAnsi"/>
      <w:szCs w:val="24"/>
    </w:rPr>
  </w:style>
  <w:style w:type="paragraph" w:customStyle="1" w:styleId="E23EBD9692EB40E1B616B6FBDFB79CAF1">
    <w:name w:val="E23EBD9692EB40E1B616B6FBDFB79CAF1"/>
    <w:rsid w:val="006A3838"/>
    <w:rPr>
      <w:rFonts w:eastAsiaTheme="minorHAnsi" w:cstheme="minorHAnsi"/>
      <w:szCs w:val="24"/>
    </w:rPr>
  </w:style>
  <w:style w:type="paragraph" w:customStyle="1" w:styleId="D540799847C2402BB0D9427A3C33626D2">
    <w:name w:val="D540799847C2402BB0D9427A3C33626D2"/>
    <w:rsid w:val="006A3838"/>
    <w:rPr>
      <w:rFonts w:eastAsiaTheme="minorHAnsi" w:cstheme="minorHAnsi"/>
      <w:szCs w:val="24"/>
    </w:rPr>
  </w:style>
  <w:style w:type="paragraph" w:customStyle="1" w:styleId="BF7D51851C6241A9860A9262FBAFBEF41">
    <w:name w:val="BF7D51851C6241A9860A9262FBAFBEF41"/>
    <w:rsid w:val="006A3838"/>
    <w:rPr>
      <w:rFonts w:eastAsiaTheme="minorHAnsi" w:cstheme="minorHAnsi"/>
      <w:szCs w:val="24"/>
    </w:rPr>
  </w:style>
  <w:style w:type="paragraph" w:customStyle="1" w:styleId="B1F137BDC5C245BCAE7BC06008D2612F1">
    <w:name w:val="B1F137BDC5C245BCAE7BC06008D2612F1"/>
    <w:rsid w:val="006A3838"/>
    <w:rPr>
      <w:rFonts w:eastAsiaTheme="minorHAnsi" w:cstheme="minorHAnsi"/>
      <w:szCs w:val="24"/>
    </w:rPr>
  </w:style>
  <w:style w:type="paragraph" w:customStyle="1" w:styleId="49A8391D63DF4F4AB3B46169338333D41">
    <w:name w:val="49A8391D63DF4F4AB3B46169338333D41"/>
    <w:rsid w:val="006A3838"/>
    <w:rPr>
      <w:rFonts w:eastAsiaTheme="minorHAnsi" w:cstheme="minorHAnsi"/>
      <w:szCs w:val="24"/>
    </w:rPr>
  </w:style>
  <w:style w:type="paragraph" w:customStyle="1" w:styleId="BDA563D82BB443BB8B38414B399082511">
    <w:name w:val="BDA563D82BB443BB8B38414B399082511"/>
    <w:rsid w:val="006A3838"/>
    <w:rPr>
      <w:rFonts w:eastAsiaTheme="minorHAnsi" w:cstheme="minorHAnsi"/>
      <w:szCs w:val="24"/>
    </w:rPr>
  </w:style>
  <w:style w:type="paragraph" w:customStyle="1" w:styleId="F992740038A24000BB5A96148E266F3F1">
    <w:name w:val="F992740038A24000BB5A96148E266F3F1"/>
    <w:rsid w:val="006A3838"/>
    <w:rPr>
      <w:rFonts w:eastAsiaTheme="minorHAnsi" w:cstheme="minorHAnsi"/>
      <w:szCs w:val="24"/>
    </w:rPr>
  </w:style>
  <w:style w:type="paragraph" w:customStyle="1" w:styleId="070B378BDD1441F0A93ABF9C44A5C8F31">
    <w:name w:val="070B378BDD1441F0A93ABF9C44A5C8F31"/>
    <w:rsid w:val="006A3838"/>
    <w:rPr>
      <w:rFonts w:eastAsiaTheme="minorHAnsi" w:cstheme="minorHAnsi"/>
      <w:szCs w:val="24"/>
    </w:rPr>
  </w:style>
  <w:style w:type="paragraph" w:customStyle="1" w:styleId="456E88F2266549A8ACC3D7935DCE240C1">
    <w:name w:val="456E88F2266549A8ACC3D7935DCE240C1"/>
    <w:rsid w:val="006A3838"/>
    <w:rPr>
      <w:rFonts w:eastAsiaTheme="minorHAnsi" w:cstheme="minorHAnsi"/>
      <w:szCs w:val="24"/>
    </w:rPr>
  </w:style>
  <w:style w:type="paragraph" w:customStyle="1" w:styleId="02CC826DA9F04E86A209EBACD18FDE8C1">
    <w:name w:val="02CC826DA9F04E86A209EBACD18FDE8C1"/>
    <w:rsid w:val="006A3838"/>
    <w:rPr>
      <w:rFonts w:eastAsiaTheme="minorHAnsi" w:cstheme="minorHAnsi"/>
      <w:szCs w:val="24"/>
    </w:rPr>
  </w:style>
  <w:style w:type="paragraph" w:customStyle="1" w:styleId="9A16295C451846BAAEDE86E9D54E19601">
    <w:name w:val="9A16295C451846BAAEDE86E9D54E19601"/>
    <w:rsid w:val="006A3838"/>
    <w:rPr>
      <w:rFonts w:eastAsiaTheme="minorHAnsi" w:cstheme="minorHAnsi"/>
      <w:szCs w:val="24"/>
    </w:rPr>
  </w:style>
  <w:style w:type="paragraph" w:customStyle="1" w:styleId="B2F943912CB34583928BD59AAB4F0E0E1">
    <w:name w:val="B2F943912CB34583928BD59AAB4F0E0E1"/>
    <w:rsid w:val="006A3838"/>
    <w:rPr>
      <w:rFonts w:eastAsiaTheme="minorHAnsi" w:cstheme="minorHAnsi"/>
      <w:szCs w:val="24"/>
    </w:rPr>
  </w:style>
  <w:style w:type="paragraph" w:customStyle="1" w:styleId="A1698545C55E4C0C9E17F89B0652F0A01">
    <w:name w:val="A1698545C55E4C0C9E17F89B0652F0A01"/>
    <w:rsid w:val="006A3838"/>
    <w:rPr>
      <w:rFonts w:eastAsiaTheme="minorHAnsi" w:cstheme="minorHAnsi"/>
      <w:szCs w:val="24"/>
    </w:rPr>
  </w:style>
  <w:style w:type="paragraph" w:customStyle="1" w:styleId="C8561C69FE624AD78D407B538F7F11941">
    <w:name w:val="C8561C69FE624AD78D407B538F7F11941"/>
    <w:rsid w:val="006A3838"/>
    <w:rPr>
      <w:rFonts w:eastAsiaTheme="minorHAnsi" w:cstheme="minorHAnsi"/>
      <w:szCs w:val="24"/>
    </w:rPr>
  </w:style>
  <w:style w:type="paragraph" w:customStyle="1" w:styleId="8A657B9EB47345DF97503809D924B3C72">
    <w:name w:val="8A657B9EB47345DF97503809D924B3C72"/>
    <w:rsid w:val="006A3838"/>
    <w:rPr>
      <w:rFonts w:eastAsiaTheme="minorHAnsi" w:cstheme="minorHAnsi"/>
      <w:szCs w:val="24"/>
    </w:rPr>
  </w:style>
  <w:style w:type="paragraph" w:customStyle="1" w:styleId="BA821E6AEE7B46A9BCBAEAD1FAA68F201">
    <w:name w:val="BA821E6AEE7B46A9BCBAEAD1FAA68F201"/>
    <w:rsid w:val="006A3838"/>
    <w:rPr>
      <w:rFonts w:eastAsiaTheme="minorHAnsi" w:cstheme="minorHAnsi"/>
      <w:szCs w:val="24"/>
    </w:rPr>
  </w:style>
  <w:style w:type="paragraph" w:customStyle="1" w:styleId="4E68E2E11DE4410F81DEE157699C41A81">
    <w:name w:val="4E68E2E11DE4410F81DEE157699C41A81"/>
    <w:rsid w:val="006A3838"/>
    <w:rPr>
      <w:rFonts w:eastAsiaTheme="minorHAnsi" w:cstheme="minorHAnsi"/>
      <w:szCs w:val="24"/>
    </w:rPr>
  </w:style>
  <w:style w:type="paragraph" w:customStyle="1" w:styleId="4735AEE3D55F4AA69249F27677A177A01">
    <w:name w:val="4735AEE3D55F4AA69249F27677A177A01"/>
    <w:rsid w:val="006A3838"/>
    <w:rPr>
      <w:rFonts w:eastAsiaTheme="minorHAnsi" w:cstheme="minorHAnsi"/>
      <w:szCs w:val="24"/>
    </w:rPr>
  </w:style>
  <w:style w:type="paragraph" w:customStyle="1" w:styleId="7F51CC1EE72A4C888006A96A7342CC231">
    <w:name w:val="7F51CC1EE72A4C888006A96A7342CC231"/>
    <w:rsid w:val="006A3838"/>
    <w:rPr>
      <w:rFonts w:eastAsiaTheme="minorHAnsi" w:cstheme="minorHAnsi"/>
      <w:szCs w:val="24"/>
    </w:rPr>
  </w:style>
  <w:style w:type="paragraph" w:customStyle="1" w:styleId="487834C736F74B7A9F1D3D321378B0751">
    <w:name w:val="487834C736F74B7A9F1D3D321378B0751"/>
    <w:rsid w:val="006A3838"/>
    <w:rPr>
      <w:rFonts w:eastAsiaTheme="minorHAnsi" w:cstheme="minorHAnsi"/>
      <w:szCs w:val="24"/>
    </w:rPr>
  </w:style>
  <w:style w:type="paragraph" w:customStyle="1" w:styleId="7FA2801C721241058D479E31715491041">
    <w:name w:val="7FA2801C721241058D479E31715491041"/>
    <w:rsid w:val="006A3838"/>
    <w:rPr>
      <w:rFonts w:eastAsiaTheme="minorHAnsi" w:cstheme="minorHAnsi"/>
      <w:szCs w:val="24"/>
    </w:rPr>
  </w:style>
  <w:style w:type="paragraph" w:customStyle="1" w:styleId="ACC5E983193041928A918930612D5D881">
    <w:name w:val="ACC5E983193041928A918930612D5D881"/>
    <w:rsid w:val="006A3838"/>
    <w:rPr>
      <w:rFonts w:eastAsiaTheme="minorHAnsi" w:cstheme="minorHAnsi"/>
      <w:szCs w:val="24"/>
    </w:rPr>
  </w:style>
  <w:style w:type="paragraph" w:customStyle="1" w:styleId="ACBD649DB4B8494F9A601C43DFB670BF1">
    <w:name w:val="ACBD649DB4B8494F9A601C43DFB670BF1"/>
    <w:rsid w:val="006A3838"/>
    <w:rPr>
      <w:rFonts w:eastAsiaTheme="minorHAnsi" w:cstheme="minorHAnsi"/>
      <w:szCs w:val="24"/>
    </w:rPr>
  </w:style>
  <w:style w:type="paragraph" w:customStyle="1" w:styleId="CCF269DB5A0A4719BF0EF764DA4EBCD31">
    <w:name w:val="CCF269DB5A0A4719BF0EF764DA4EBCD31"/>
    <w:rsid w:val="006A3838"/>
    <w:rPr>
      <w:rFonts w:eastAsiaTheme="minorHAnsi" w:cstheme="minorHAnsi"/>
      <w:szCs w:val="24"/>
    </w:rPr>
  </w:style>
  <w:style w:type="paragraph" w:customStyle="1" w:styleId="BD9C40DFCDE94E1595C4238688B845531">
    <w:name w:val="BD9C40DFCDE94E1595C4238688B845531"/>
    <w:rsid w:val="006A3838"/>
    <w:rPr>
      <w:rFonts w:eastAsiaTheme="minorHAnsi" w:cstheme="minorHAnsi"/>
      <w:szCs w:val="24"/>
    </w:rPr>
  </w:style>
  <w:style w:type="paragraph" w:customStyle="1" w:styleId="9E0B5575DFFA404BA8004AA4E55FEC0B1">
    <w:name w:val="9E0B5575DFFA404BA8004AA4E55FEC0B1"/>
    <w:rsid w:val="006A3838"/>
    <w:rPr>
      <w:rFonts w:eastAsiaTheme="minorHAnsi" w:cstheme="minorHAnsi"/>
      <w:szCs w:val="24"/>
    </w:rPr>
  </w:style>
  <w:style w:type="paragraph" w:customStyle="1" w:styleId="DAB69E16E7FE4C35988A0AA3A53675E71">
    <w:name w:val="DAB69E16E7FE4C35988A0AA3A53675E71"/>
    <w:rsid w:val="006A3838"/>
    <w:rPr>
      <w:rFonts w:eastAsiaTheme="minorHAnsi" w:cstheme="minorHAnsi"/>
      <w:szCs w:val="24"/>
    </w:rPr>
  </w:style>
  <w:style w:type="paragraph" w:customStyle="1" w:styleId="78E4B48AFF044DE3A0E213500CBC76FF1">
    <w:name w:val="78E4B48AFF044DE3A0E213500CBC76FF1"/>
    <w:rsid w:val="006A3838"/>
    <w:rPr>
      <w:rFonts w:eastAsiaTheme="minorHAnsi" w:cstheme="minorHAnsi"/>
      <w:szCs w:val="24"/>
    </w:rPr>
  </w:style>
  <w:style w:type="paragraph" w:customStyle="1" w:styleId="EF731AD7A9394493A57F09D45D10AA3D1">
    <w:name w:val="EF731AD7A9394493A57F09D45D10AA3D1"/>
    <w:rsid w:val="006A3838"/>
    <w:rPr>
      <w:rFonts w:eastAsiaTheme="minorHAnsi" w:cstheme="minorHAnsi"/>
      <w:szCs w:val="24"/>
    </w:rPr>
  </w:style>
  <w:style w:type="paragraph" w:customStyle="1" w:styleId="A7A77D12C0564FEE9CB6DD00FC2E981F">
    <w:name w:val="A7A77D12C0564FEE9CB6DD00FC2E981F"/>
    <w:rsid w:val="006A3838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9871C36C1EF4DD698AD729F5CCBBA76">
    <w:name w:val="19871C36C1EF4DD698AD729F5CCBBA76"/>
    <w:rsid w:val="006A3838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7F3E56668FA4B6AB964DCAB095DB348">
    <w:name w:val="97F3E56668FA4B6AB964DCAB095DB348"/>
    <w:rsid w:val="006A3838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4E1F3202F1D42BC6CF7F50BA5AFAA" ma:contentTypeVersion="15" ma:contentTypeDescription="Create a new document." ma:contentTypeScope="" ma:versionID="cb04dce4916aad27ebfadb8f48f378c5">
  <xsd:schema xmlns:xsd="http://www.w3.org/2001/XMLSchema" xmlns:xs="http://www.w3.org/2001/XMLSchema" xmlns:p="http://schemas.microsoft.com/office/2006/metadata/properties" xmlns:ns2="a8ab2449-e5f3-4bd7-8a72-c8a31c5633ec" xmlns:ns3="899aba00-9f1e-4768-a5a4-80b09a7dd182" targetNamespace="http://schemas.microsoft.com/office/2006/metadata/properties" ma:root="true" ma:fieldsID="fcb1c90387824c9ffd9344f3dce37b60" ns2:_="" ns3:_="">
    <xsd:import namespace="a8ab2449-e5f3-4bd7-8a72-c8a31c5633ec"/>
    <xsd:import namespace="899aba00-9f1e-4768-a5a4-80b09a7dd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b2449-e5f3-4bd7-8a72-c8a31c563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af6f982-594c-4b58-ae44-b83faed3c2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aba00-9f1e-4768-a5a4-80b09a7dd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4f8f078-16e6-421f-ac99-5a9444405b1b}" ma:internalName="TaxCatchAll" ma:showField="CatchAllData" ma:web="899aba00-9f1e-4768-a5a4-80b09a7dd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9aba00-9f1e-4768-a5a4-80b09a7dd182">
      <UserInfo>
        <DisplayName>NBIRDT Communications</DisplayName>
        <AccountId>121</AccountId>
        <AccountType/>
      </UserInfo>
      <UserInfo>
        <DisplayName>Nicholas Larade</DisplayName>
        <AccountId>106</AccountId>
        <AccountType/>
      </UserInfo>
      <UserInfo>
        <DisplayName>Eva Christensen</DisplayName>
        <AccountId>23</AccountId>
        <AccountType/>
      </UserInfo>
    </SharedWithUsers>
    <TaxCatchAll xmlns="899aba00-9f1e-4768-a5a4-80b09a7dd182" xsi:nil="true"/>
    <lcf76f155ced4ddcb4097134ff3c332f xmlns="a8ab2449-e5f3-4bd7-8a72-c8a31c5633e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F5C91B-8BE9-48FC-8B5B-8C3777C73F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F4971B-1A72-4618-B8F2-169448B1F9F6}"/>
</file>

<file path=customXml/itemProps3.xml><?xml version="1.0" encoding="utf-8"?>
<ds:datastoreItem xmlns:ds="http://schemas.openxmlformats.org/officeDocument/2006/customXml" ds:itemID="{F132B68D-3DFA-4360-A996-75B76164FBBC}">
  <ds:schemaRefs>
    <ds:schemaRef ds:uri="http://schemas.microsoft.com/office/2006/metadata/properties"/>
    <ds:schemaRef ds:uri="http://schemas.microsoft.com/office/infopath/2007/PartnerControls"/>
    <ds:schemaRef ds:uri="899aba00-9f1e-4768-a5a4-80b09a7dd182"/>
    <ds:schemaRef ds:uri="0f689a0c-8464-42a9-90d4-eac799473be7"/>
  </ds:schemaRefs>
</ds:datastoreItem>
</file>

<file path=customXml/itemProps4.xml><?xml version="1.0" encoding="utf-8"?>
<ds:datastoreItem xmlns:ds="http://schemas.openxmlformats.org/officeDocument/2006/customXml" ds:itemID="{1C75272D-5E13-4D36-B671-C4F169C67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117 Updates to Data Access Application Package 20210302</Template>
  <TotalTime>104</TotalTime>
  <Pages>15</Pages>
  <Words>2573</Words>
  <Characters>13565</Characters>
  <Application>Microsoft Office Word</Application>
  <DocSecurity>0</DocSecurity>
  <Lines>467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Brunswick</Company>
  <LinksUpToDate>false</LinksUpToDate>
  <CharactersWithSpaces>15664</CharactersWithSpaces>
  <SharedDoc>false</SharedDoc>
  <HLinks>
    <vt:vector size="72" baseType="variant">
      <vt:variant>
        <vt:i4>7733350</vt:i4>
      </vt:variant>
      <vt:variant>
        <vt:i4>36</vt:i4>
      </vt:variant>
      <vt:variant>
        <vt:i4>0</vt:i4>
      </vt:variant>
      <vt:variant>
        <vt:i4>5</vt:i4>
      </vt:variant>
      <vt:variant>
        <vt:lpwstr>https://www.nbirdt.ca/holdings</vt:lpwstr>
      </vt:variant>
      <vt:variant>
        <vt:lpwstr/>
      </vt:variant>
      <vt:variant>
        <vt:i4>7733350</vt:i4>
      </vt:variant>
      <vt:variant>
        <vt:i4>33</vt:i4>
      </vt:variant>
      <vt:variant>
        <vt:i4>0</vt:i4>
      </vt:variant>
      <vt:variant>
        <vt:i4>5</vt:i4>
      </vt:variant>
      <vt:variant>
        <vt:lpwstr>https://www.nbirdt.ca/holdings</vt:lpwstr>
      </vt:variant>
      <vt:variant>
        <vt:lpwstr/>
      </vt:variant>
      <vt:variant>
        <vt:i4>5505066</vt:i4>
      </vt:variant>
      <vt:variant>
        <vt:i4>30</vt:i4>
      </vt:variant>
      <vt:variant>
        <vt:i4>0</vt:i4>
      </vt:variant>
      <vt:variant>
        <vt:i4>5</vt:i4>
      </vt:variant>
      <vt:variant>
        <vt:lpwstr>mailto:data.gis@unb.ca</vt:lpwstr>
      </vt:variant>
      <vt:variant>
        <vt:lpwstr/>
      </vt:variant>
      <vt:variant>
        <vt:i4>2162768</vt:i4>
      </vt:variant>
      <vt:variant>
        <vt:i4>27</vt:i4>
      </vt:variant>
      <vt:variant>
        <vt:i4>0</vt:i4>
      </vt:variant>
      <vt:variant>
        <vt:i4>5</vt:i4>
      </vt:variant>
      <vt:variant>
        <vt:lpwstr>mailto:nb-irdtprivacy@unb.ca</vt:lpwstr>
      </vt:variant>
      <vt:variant>
        <vt:lpwstr/>
      </vt:variant>
      <vt:variant>
        <vt:i4>2555975</vt:i4>
      </vt:variant>
      <vt:variant>
        <vt:i4>24</vt:i4>
      </vt:variant>
      <vt:variant>
        <vt:i4>0</vt:i4>
      </vt:variant>
      <vt:variant>
        <vt:i4>5</vt:i4>
      </vt:variant>
      <vt:variant>
        <vt:lpwstr>mailto:nb-irdtdar@unb.ca</vt:lpwstr>
      </vt:variant>
      <vt:variant>
        <vt:lpwstr/>
      </vt:variant>
      <vt:variant>
        <vt:i4>2555975</vt:i4>
      </vt:variant>
      <vt:variant>
        <vt:i4>21</vt:i4>
      </vt:variant>
      <vt:variant>
        <vt:i4>0</vt:i4>
      </vt:variant>
      <vt:variant>
        <vt:i4>5</vt:i4>
      </vt:variant>
      <vt:variant>
        <vt:lpwstr>mailto:nb-irdtdar@unb.ca</vt:lpwstr>
      </vt:variant>
      <vt:variant>
        <vt:lpwstr/>
      </vt:variant>
      <vt:variant>
        <vt:i4>4915244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_*Section_4:_Variables</vt:lpwstr>
      </vt:variant>
      <vt:variant>
        <vt:i4>917537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_*_Section_3:</vt:lpwstr>
      </vt:variant>
      <vt:variant>
        <vt:i4>6291527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_Section_2:_Research</vt:lpwstr>
      </vt:variant>
      <vt:variant>
        <vt:i4>131134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_Section_1:_Project</vt:lpwstr>
      </vt:variant>
      <vt:variant>
        <vt:i4>6226036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T_C</vt:lpwstr>
      </vt:variant>
      <vt:variant>
        <vt:i4>2555975</vt:i4>
      </vt:variant>
      <vt:variant>
        <vt:i4>0</vt:i4>
      </vt:variant>
      <vt:variant>
        <vt:i4>0</vt:i4>
      </vt:variant>
      <vt:variant>
        <vt:i4>5</vt:i4>
      </vt:variant>
      <vt:variant>
        <vt:lpwstr>mailto:nb-irdtdar@unb.ca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Gilbert</dc:creator>
  <cp:keywords/>
  <dc:description/>
  <cp:lastModifiedBy>Afton Lavigne</cp:lastModifiedBy>
  <cp:revision>214</cp:revision>
  <cp:lastPrinted>2019-12-14T10:54:00Z</cp:lastPrinted>
  <dcterms:created xsi:type="dcterms:W3CDTF">2024-07-11T16:59:00Z</dcterms:created>
  <dcterms:modified xsi:type="dcterms:W3CDTF">2024-08-09T14:21:00Z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0x010100EB84E1F3202F1D42BC6CF7F50BA5AFAA</vt:lpwstr>
  </property>
  <property fmtid="{D5CDD505-2E9C-101B-9397-08002B2CF9AE}" pid="3" name="_dlc_DocIdItemGuid">
    <vt:lpwstr>8b37b934-cd6b-4f93-a3e0-9d6a9b825371</vt:lpwstr>
  </property>
  <property fmtid="{D5CDD505-2E9C-101B-9397-08002B2CF9AE}" pid="4" name="GrammarlyDocumentId">
    <vt:lpwstr>b8daaa0765119e22c2034baf236e993bc2cdf1be8657e9398940ec46326da89a</vt:lpwstr>
  </property>
</Properties>
</file>